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5816" w14:textId="35F7C9B7" w:rsidR="00033444" w:rsidRPr="00942733" w:rsidRDefault="003E7FDD" w:rsidP="0054287E">
      <w:pPr>
        <w:jc w:val="center"/>
        <w:rPr>
          <w:rFonts w:ascii="UD デジタル 教科書体 NP-R" w:eastAsia="UD デジタル 教科書体 NP-R" w:hAnsi="HG丸ｺﾞｼｯｸM-PRO"/>
          <w:sz w:val="40"/>
          <w:szCs w:val="40"/>
        </w:rPr>
      </w:pPr>
      <w:bookmarkStart w:id="0" w:name="_GoBack"/>
      <w:bookmarkEnd w:id="0"/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個</w:t>
      </w:r>
      <w:r w:rsidR="00793A03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 xml:space="preserve">　</w:t>
      </w:r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人</w:t>
      </w:r>
      <w:r w:rsidR="00793A03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 xml:space="preserve">　</w:t>
      </w:r>
      <w:r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票</w:t>
      </w:r>
      <w:r w:rsidR="004B223C" w:rsidRPr="00942733">
        <w:rPr>
          <w:rFonts w:ascii="UD デジタル 教科書体 NP-R" w:eastAsia="UD デジタル 教科書体 NP-R" w:hAnsi="HG丸ｺﾞｼｯｸM-PRO" w:hint="eastAsia"/>
          <w:sz w:val="40"/>
          <w:szCs w:val="40"/>
        </w:rPr>
        <w:t>（保育所枠用）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134"/>
        <w:gridCol w:w="705"/>
        <w:gridCol w:w="570"/>
        <w:gridCol w:w="2262"/>
      </w:tblGrid>
      <w:tr w:rsidR="00793A03" w:rsidRPr="00942733" w14:paraId="59B8DB54" w14:textId="77777777" w:rsidTr="00C04CE9">
        <w:trPr>
          <w:trHeight w:val="840"/>
        </w:trPr>
        <w:tc>
          <w:tcPr>
            <w:tcW w:w="1980" w:type="dxa"/>
            <w:vAlign w:val="center"/>
          </w:tcPr>
          <w:p w14:paraId="200E3BA8" w14:textId="77777777" w:rsidR="00793A03" w:rsidRPr="00942733" w:rsidRDefault="0089743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11"/>
                    </w:rPr>
                    <w:t>ふりがな</w:t>
                  </w:r>
                </w:rt>
                <w:rubyBase>
                  <w:r w:rsidR="00897433" w:rsidRPr="00942733">
                    <w:rPr>
                      <w:rFonts w:ascii="UD デジタル 教科書体 NP-R" w:eastAsia="UD デジタル 教科書体 NP-R" w:hAnsi="HG丸ｺﾞｼｯｸM-PRO" w:hint="eastAsia"/>
                      <w:sz w:val="22"/>
                    </w:rPr>
                    <w:t>園児名</w:t>
                  </w:r>
                </w:rubyBase>
              </w:ruby>
            </w:r>
          </w:p>
        </w:tc>
        <w:tc>
          <w:tcPr>
            <w:tcW w:w="3682" w:type="dxa"/>
            <w:gridSpan w:val="3"/>
            <w:vAlign w:val="center"/>
          </w:tcPr>
          <w:p w14:paraId="5D1352A7" w14:textId="77777777" w:rsidR="00793A03" w:rsidRPr="00942733" w:rsidRDefault="00793A03" w:rsidP="005119A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　　　　　　　</w:t>
            </w:r>
          </w:p>
        </w:tc>
        <w:tc>
          <w:tcPr>
            <w:tcW w:w="2832" w:type="dxa"/>
            <w:gridSpan w:val="2"/>
          </w:tcPr>
          <w:p w14:paraId="5DC574F9" w14:textId="77777777" w:rsidR="00E35B2D" w:rsidRDefault="00793A03" w:rsidP="00E35B2D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生年月日</w:t>
            </w:r>
          </w:p>
          <w:p w14:paraId="1F3C535B" w14:textId="5EFCA245" w:rsidR="00793A03" w:rsidRPr="00942733" w:rsidRDefault="00A06CE4" w:rsidP="00E35B2D">
            <w:pPr>
              <w:ind w:firstLineChars="100" w:firstLine="21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20</w:t>
            </w:r>
            <w:r w:rsidR="00E35B2D">
              <w:rPr>
                <w:rFonts w:ascii="UD デジタル 教科書体 NP-R" w:eastAsia="UD デジタル 教科書体 NP-R" w:hAnsi="HG丸ｺﾞｼｯｸM-PRO" w:hint="eastAsia"/>
              </w:rPr>
              <w:t xml:space="preserve">　　</w:t>
            </w:r>
            <w:r w:rsidR="00793A03" w:rsidRPr="00942733">
              <w:rPr>
                <w:rFonts w:ascii="UD デジタル 教科書体 NP-R" w:eastAsia="UD デジタル 教科書体 NP-R" w:hAnsi="HG丸ｺﾞｼｯｸM-PRO" w:hint="eastAsia"/>
              </w:rPr>
              <w:t>年　　月　　日</w:t>
            </w:r>
          </w:p>
          <w:p w14:paraId="685681A7" w14:textId="77777777" w:rsidR="00793A03" w:rsidRPr="00942733" w:rsidRDefault="00793A03" w:rsidP="0051359D">
            <w:pPr>
              <w:ind w:firstLineChars="400" w:firstLine="840"/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（満　　　　歳）</w:t>
            </w:r>
          </w:p>
        </w:tc>
      </w:tr>
      <w:tr w:rsidR="00793A03" w:rsidRPr="00942733" w14:paraId="23B528B1" w14:textId="77777777" w:rsidTr="00C04CE9">
        <w:trPr>
          <w:trHeight w:val="840"/>
        </w:trPr>
        <w:tc>
          <w:tcPr>
            <w:tcW w:w="1980" w:type="dxa"/>
            <w:vMerge w:val="restart"/>
            <w:vAlign w:val="center"/>
          </w:tcPr>
          <w:p w14:paraId="23C3026E" w14:textId="77777777" w:rsidR="00793A03" w:rsidRPr="00942733" w:rsidRDefault="00793A03" w:rsidP="00793A0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住</w:t>
            </w:r>
            <w:r w:rsidR="0051359D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所</w:t>
            </w:r>
          </w:p>
        </w:tc>
        <w:tc>
          <w:tcPr>
            <w:tcW w:w="3682" w:type="dxa"/>
            <w:gridSpan w:val="3"/>
            <w:vMerge w:val="restart"/>
          </w:tcPr>
          <w:p w14:paraId="0B40F26E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〒　　　　　　　　　　　　　　　　　　　京田辺市　</w:t>
            </w:r>
          </w:p>
        </w:tc>
        <w:tc>
          <w:tcPr>
            <w:tcW w:w="2832" w:type="dxa"/>
            <w:gridSpan w:val="2"/>
            <w:vAlign w:val="center"/>
          </w:tcPr>
          <w:p w14:paraId="55A12FD7" w14:textId="77777777" w:rsidR="00793A03" w:rsidRPr="00942733" w:rsidRDefault="00793A03" w:rsidP="00F2504D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性別　　男　　・　　女</w:t>
            </w:r>
          </w:p>
        </w:tc>
      </w:tr>
      <w:tr w:rsidR="00793A03" w:rsidRPr="00942733" w14:paraId="13EF3C34" w14:textId="77777777" w:rsidTr="00B74C8E">
        <w:trPr>
          <w:trHeight w:val="681"/>
        </w:trPr>
        <w:tc>
          <w:tcPr>
            <w:tcW w:w="1980" w:type="dxa"/>
            <w:vMerge/>
          </w:tcPr>
          <w:p w14:paraId="77E6E31E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3682" w:type="dxa"/>
            <w:gridSpan w:val="3"/>
            <w:vMerge/>
          </w:tcPr>
          <w:p w14:paraId="6FA3E76A" w14:textId="77777777" w:rsidR="00793A03" w:rsidRPr="00942733" w:rsidRDefault="00793A03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2832" w:type="dxa"/>
            <w:gridSpan w:val="2"/>
          </w:tcPr>
          <w:p w14:paraId="3BC1C6AA" w14:textId="0E43674B" w:rsidR="00793A03" w:rsidRPr="00942733" w:rsidRDefault="00793A03" w:rsidP="00B74C8E">
            <w:pPr>
              <w:jc w:val="left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　　　　　　　　　　　　　　　　　　　　　　　携帯</w:t>
            </w:r>
          </w:p>
        </w:tc>
      </w:tr>
      <w:tr w:rsidR="008C1894" w:rsidRPr="00942733" w14:paraId="18433A77" w14:textId="77777777" w:rsidTr="004F23DE">
        <w:trPr>
          <w:trHeight w:val="283"/>
        </w:trPr>
        <w:tc>
          <w:tcPr>
            <w:tcW w:w="1980" w:type="dxa"/>
            <w:vMerge w:val="restart"/>
          </w:tcPr>
          <w:p w14:paraId="17C7D336" w14:textId="77777777" w:rsidR="00FA335B" w:rsidRDefault="00FA335B" w:rsidP="00FA335B">
            <w:pPr>
              <w:adjustRightInd w:val="0"/>
              <w:snapToGrid w:val="0"/>
              <w:contextualSpacing/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  <w:p w14:paraId="75CEC821" w14:textId="125F0CB6" w:rsidR="008C1894" w:rsidRDefault="00BB0919" w:rsidP="00FA335B">
            <w:pPr>
              <w:adjustRightInd w:val="0"/>
              <w:snapToGrid w:val="0"/>
              <w:contextualSpacing/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/>
                <w:sz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BB0919" w:rsidRPr="00BB0919">
                    <w:rPr>
                      <w:rFonts w:ascii="UD デジタル 教科書体 NP-R" w:eastAsia="UD デジタル 教科書体 NP-R" w:hAnsi="HG丸ｺﾞｼｯｸM-PRO"/>
                      <w:sz w:val="11"/>
                    </w:rPr>
                    <w:t>ふりがな</w:t>
                  </w:r>
                </w:rt>
                <w:rubyBase>
                  <w:r w:rsidR="00BB0919">
                    <w:rPr>
                      <w:rFonts w:ascii="UD デジタル 教科書体 NP-R" w:eastAsia="UD デジタル 教科書体 NP-R" w:hAnsi="HG丸ｺﾞｼｯｸM-PRO"/>
                      <w:sz w:val="22"/>
                    </w:rPr>
                    <w:t>父 氏名</w:t>
                  </w:r>
                </w:rubyBase>
              </w:ruby>
            </w:r>
            <w:r w:rsidR="00897433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</w:p>
          <w:p w14:paraId="5BE56590" w14:textId="77777777" w:rsidR="00FA335B" w:rsidRPr="00942733" w:rsidRDefault="00FA335B" w:rsidP="00FA335B">
            <w:pPr>
              <w:adjustRightInd w:val="0"/>
              <w:snapToGrid w:val="0"/>
              <w:contextualSpacing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0A763AE1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BD7CFD" w14:textId="77777777" w:rsidR="008C1894" w:rsidRPr="00942733" w:rsidRDefault="008C1894" w:rsidP="00897433">
            <w:pPr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537" w:type="dxa"/>
            <w:gridSpan w:val="3"/>
          </w:tcPr>
          <w:p w14:paraId="2470D90B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名称</w:t>
            </w:r>
          </w:p>
        </w:tc>
      </w:tr>
      <w:tr w:rsidR="008C1894" w:rsidRPr="00942733" w14:paraId="38D6A80E" w14:textId="77777777" w:rsidTr="004F23DE">
        <w:trPr>
          <w:trHeight w:val="352"/>
        </w:trPr>
        <w:tc>
          <w:tcPr>
            <w:tcW w:w="1980" w:type="dxa"/>
            <w:vMerge/>
          </w:tcPr>
          <w:p w14:paraId="662694EF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843" w:type="dxa"/>
            <w:vMerge/>
          </w:tcPr>
          <w:p w14:paraId="712C8D62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/>
          </w:tcPr>
          <w:p w14:paraId="5538CC68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3537" w:type="dxa"/>
            <w:gridSpan w:val="3"/>
          </w:tcPr>
          <w:p w14:paraId="7F068985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</w:t>
            </w:r>
          </w:p>
        </w:tc>
      </w:tr>
      <w:tr w:rsidR="008C1894" w:rsidRPr="00942733" w14:paraId="397F8530" w14:textId="77777777" w:rsidTr="004F23DE">
        <w:trPr>
          <w:trHeight w:val="352"/>
        </w:trPr>
        <w:tc>
          <w:tcPr>
            <w:tcW w:w="1980" w:type="dxa"/>
            <w:vMerge/>
          </w:tcPr>
          <w:p w14:paraId="1DF9FAED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843" w:type="dxa"/>
            <w:vMerge/>
          </w:tcPr>
          <w:p w14:paraId="1A1C27C6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52E89F5" w14:textId="77777777" w:rsidR="008C1894" w:rsidRPr="00942733" w:rsidRDefault="008C1894" w:rsidP="00F2504D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携帯電話</w:t>
            </w:r>
          </w:p>
        </w:tc>
        <w:tc>
          <w:tcPr>
            <w:tcW w:w="3537" w:type="dxa"/>
            <w:gridSpan w:val="3"/>
          </w:tcPr>
          <w:p w14:paraId="256F4A3B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8C1894" w:rsidRPr="00942733" w14:paraId="6B62DC28" w14:textId="77777777" w:rsidTr="004F23DE">
        <w:tc>
          <w:tcPr>
            <w:tcW w:w="1980" w:type="dxa"/>
            <w:vMerge w:val="restart"/>
          </w:tcPr>
          <w:p w14:paraId="34118551" w14:textId="77777777" w:rsidR="00FA335B" w:rsidRDefault="00FA335B" w:rsidP="00FA335B">
            <w:pPr>
              <w:adjustRightInd w:val="0"/>
              <w:snapToGrid w:val="0"/>
              <w:contextualSpacing/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  <w:p w14:paraId="6C254E6A" w14:textId="71DF092C" w:rsidR="008C1894" w:rsidRPr="00942733" w:rsidRDefault="00BB0919" w:rsidP="00FA335B">
            <w:pPr>
              <w:adjustRightInd w:val="0"/>
              <w:snapToGrid w:val="0"/>
              <w:contextualSpacing/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B0919" w:rsidRPr="00BB0919">
                    <w:rPr>
                      <w:rFonts w:ascii="UD デジタル 教科書体 NP-R" w:eastAsia="UD デジタル 教科書体 NP-R" w:hAnsi="HG丸ｺﾞｼｯｸM-PRO"/>
                      <w:sz w:val="11"/>
                    </w:rPr>
                    <w:t>ふりがな</w:t>
                  </w:r>
                </w:rt>
                <w:rubyBase>
                  <w:r w:rsidR="00BB0919">
                    <w:rPr>
                      <w:rFonts w:ascii="UD デジタル 教科書体 NP-R" w:eastAsia="UD デジタル 教科書体 NP-R" w:hAnsi="HG丸ｺﾞｼｯｸM-PRO"/>
                      <w:sz w:val="22"/>
                    </w:rPr>
                    <w:t>母 氏名</w:t>
                  </w:r>
                </w:rubyBase>
              </w:ruby>
            </w:r>
          </w:p>
        </w:tc>
        <w:tc>
          <w:tcPr>
            <w:tcW w:w="1843" w:type="dxa"/>
            <w:vMerge w:val="restart"/>
          </w:tcPr>
          <w:p w14:paraId="6E3E1963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60E5EC" w14:textId="77777777" w:rsidR="008C1894" w:rsidRPr="00942733" w:rsidRDefault="008C1894" w:rsidP="00897433">
            <w:pPr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537" w:type="dxa"/>
            <w:gridSpan w:val="3"/>
          </w:tcPr>
          <w:p w14:paraId="23616B6C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名称</w:t>
            </w:r>
          </w:p>
        </w:tc>
      </w:tr>
      <w:tr w:rsidR="008C1894" w:rsidRPr="00942733" w14:paraId="060D84AD" w14:textId="77777777" w:rsidTr="004F23DE">
        <w:tc>
          <w:tcPr>
            <w:tcW w:w="1980" w:type="dxa"/>
            <w:vMerge/>
          </w:tcPr>
          <w:p w14:paraId="4AA4E723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843" w:type="dxa"/>
            <w:vMerge/>
          </w:tcPr>
          <w:p w14:paraId="33440641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Merge/>
          </w:tcPr>
          <w:p w14:paraId="53B0AB9A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3537" w:type="dxa"/>
            <w:gridSpan w:val="3"/>
          </w:tcPr>
          <w:p w14:paraId="3BB4116E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電話</w:t>
            </w:r>
          </w:p>
        </w:tc>
      </w:tr>
      <w:tr w:rsidR="008C1894" w:rsidRPr="00942733" w14:paraId="6A420152" w14:textId="77777777" w:rsidTr="004F23DE">
        <w:tc>
          <w:tcPr>
            <w:tcW w:w="1980" w:type="dxa"/>
            <w:vMerge/>
          </w:tcPr>
          <w:p w14:paraId="4FA7A0E9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843" w:type="dxa"/>
            <w:vMerge/>
          </w:tcPr>
          <w:p w14:paraId="6CD4F018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00BC6AC" w14:textId="77777777" w:rsidR="008C1894" w:rsidRPr="00942733" w:rsidRDefault="008C1894" w:rsidP="00F2504D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携帯電話</w:t>
            </w:r>
          </w:p>
        </w:tc>
        <w:tc>
          <w:tcPr>
            <w:tcW w:w="3537" w:type="dxa"/>
            <w:gridSpan w:val="3"/>
          </w:tcPr>
          <w:p w14:paraId="1ED19B5D" w14:textId="77777777" w:rsidR="008C1894" w:rsidRPr="00942733" w:rsidRDefault="008C1894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8C1894" w:rsidRPr="00942733" w14:paraId="56DF47AA" w14:textId="77777777" w:rsidTr="00C04CE9">
        <w:tc>
          <w:tcPr>
            <w:tcW w:w="1980" w:type="dxa"/>
            <w:vAlign w:val="center"/>
          </w:tcPr>
          <w:p w14:paraId="01398C05" w14:textId="77777777" w:rsidR="008C1894" w:rsidRPr="00942733" w:rsidRDefault="008C1894" w:rsidP="00793A0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職場復帰日</w:t>
            </w:r>
          </w:p>
        </w:tc>
        <w:tc>
          <w:tcPr>
            <w:tcW w:w="6514" w:type="dxa"/>
            <w:gridSpan w:val="5"/>
          </w:tcPr>
          <w:p w14:paraId="17BD5E81" w14:textId="77777777" w:rsidR="008C1894" w:rsidRPr="00942733" w:rsidRDefault="002307C9">
            <w:pPr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　　月　　　　　　　　日　（　　　　　）</w:t>
            </w:r>
          </w:p>
        </w:tc>
      </w:tr>
      <w:tr w:rsidR="003B41AE" w:rsidRPr="00942733" w14:paraId="55CCD37D" w14:textId="77777777" w:rsidTr="00B74C8E">
        <w:trPr>
          <w:trHeight w:val="535"/>
        </w:trPr>
        <w:tc>
          <w:tcPr>
            <w:tcW w:w="1980" w:type="dxa"/>
            <w:vAlign w:val="center"/>
          </w:tcPr>
          <w:p w14:paraId="5CBE08E1" w14:textId="77777777" w:rsidR="00B74C8E" w:rsidRPr="00B03C0A" w:rsidRDefault="00CB5650" w:rsidP="00B74C8E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  <w:shd w:val="pct15" w:color="auto" w:fill="FFFFFF"/>
              </w:rPr>
            </w:pPr>
            <w:r w:rsidRPr="00B03C0A">
              <w:rPr>
                <w:rFonts w:ascii="UD デジタル 教科書体 NP-R" w:eastAsia="UD デジタル 教科書体 NP-R" w:hAnsi="HG丸ｺﾞｼｯｸM-PRO" w:hint="eastAsia"/>
                <w:sz w:val="22"/>
                <w:shd w:val="pct15" w:color="auto" w:fill="FFFFFF"/>
              </w:rPr>
              <w:t>慣れ保育</w:t>
            </w:r>
            <w:r w:rsidR="00B74C8E" w:rsidRPr="00B03C0A">
              <w:rPr>
                <w:rFonts w:ascii="UD デジタル 教科書体 NP-R" w:eastAsia="UD デジタル 教科書体 NP-R" w:hAnsi="HG丸ｺﾞｼｯｸM-PRO" w:hint="eastAsia"/>
                <w:sz w:val="22"/>
                <w:shd w:val="pct15" w:color="auto" w:fill="FFFFFF"/>
              </w:rPr>
              <w:t>MEMO</w:t>
            </w:r>
          </w:p>
          <w:p w14:paraId="597FC84A" w14:textId="596F89AF" w:rsidR="00B74C8E" w:rsidRPr="00B74C8E" w:rsidRDefault="00B74C8E" w:rsidP="00B74C8E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  <w:r w:rsidRPr="00B03C0A">
              <w:rPr>
                <w:rFonts w:ascii="UD デジタル 教科書体 NP-R" w:eastAsia="UD デジタル 教科書体 NP-R" w:hAnsi="HG丸ｺﾞｼｯｸM-PRO" w:hint="eastAsia"/>
                <w:sz w:val="22"/>
                <w:u w:val="single"/>
                <w:shd w:val="pct15" w:color="auto" w:fill="FFFFFF"/>
              </w:rPr>
              <w:t>＊職員記入欄</w:t>
            </w:r>
          </w:p>
        </w:tc>
        <w:tc>
          <w:tcPr>
            <w:tcW w:w="6514" w:type="dxa"/>
            <w:gridSpan w:val="5"/>
            <w:vAlign w:val="bottom"/>
          </w:tcPr>
          <w:p w14:paraId="607067D4" w14:textId="6147980F" w:rsidR="00483059" w:rsidRDefault="00483059" w:rsidP="00C9459C">
            <w:pPr>
              <w:ind w:right="1320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≪乳児≫２W　　可　　　否</w:t>
            </w:r>
          </w:p>
          <w:p w14:paraId="1633A1A4" w14:textId="3AEF0587" w:rsidR="00483059" w:rsidRPr="00942733" w:rsidRDefault="00483059" w:rsidP="00C9459C">
            <w:pPr>
              <w:ind w:right="1320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≪幼児≫１W　　可　　　否</w:t>
            </w:r>
          </w:p>
        </w:tc>
      </w:tr>
      <w:tr w:rsidR="009B2D40" w:rsidRPr="00942733" w14:paraId="246B0E1E" w14:textId="77777777" w:rsidTr="00C04CE9">
        <w:trPr>
          <w:trHeight w:val="407"/>
        </w:trPr>
        <w:tc>
          <w:tcPr>
            <w:tcW w:w="1980" w:type="dxa"/>
            <w:vAlign w:val="center"/>
          </w:tcPr>
          <w:p w14:paraId="4ECD3111" w14:textId="77777777" w:rsidR="009B2D40" w:rsidRPr="00942733" w:rsidRDefault="009B2D40" w:rsidP="0039772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出生時の体重</w:t>
            </w:r>
          </w:p>
        </w:tc>
        <w:tc>
          <w:tcPr>
            <w:tcW w:w="6514" w:type="dxa"/>
            <w:gridSpan w:val="5"/>
            <w:vAlign w:val="bottom"/>
          </w:tcPr>
          <w:p w14:paraId="30E03557" w14:textId="77777777" w:rsidR="009A040F" w:rsidRPr="00942733" w:rsidRDefault="009B2D40" w:rsidP="00793A03">
            <w:pPr>
              <w:ind w:right="440"/>
              <w:jc w:val="right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グラム</w:t>
            </w:r>
          </w:p>
        </w:tc>
      </w:tr>
      <w:tr w:rsidR="008C1894" w:rsidRPr="00942733" w14:paraId="4BDEA567" w14:textId="77777777" w:rsidTr="00C04CE9">
        <w:trPr>
          <w:trHeight w:val="360"/>
        </w:trPr>
        <w:tc>
          <w:tcPr>
            <w:tcW w:w="1980" w:type="dxa"/>
            <w:vMerge w:val="restart"/>
            <w:vAlign w:val="center"/>
          </w:tcPr>
          <w:p w14:paraId="2EDC523B" w14:textId="77777777" w:rsidR="008C1894" w:rsidRDefault="008C1894" w:rsidP="008C18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既往症</w:t>
            </w:r>
          </w:p>
          <w:p w14:paraId="3A0961A0" w14:textId="64991B51" w:rsidR="009A2782" w:rsidRPr="00942733" w:rsidRDefault="009A2782" w:rsidP="008C18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A2782">
              <w:rPr>
                <w:rFonts w:ascii="UD デジタル 教科書体 NP-R" w:eastAsia="UD デジタル 教科書体 NP-R" w:hAnsi="HG丸ｺﾞｼｯｸM-PRO" w:hint="eastAsia"/>
                <w:sz w:val="18"/>
                <w:szCs w:val="18"/>
              </w:rPr>
              <w:t>脱臼及び通院治療や手術を伴うもの</w:t>
            </w:r>
            <w:r>
              <w:rPr>
                <w:rFonts w:ascii="UD デジタル 教科書体 NP-R" w:eastAsia="UD デジタル 教科書体 NP-R" w:hAnsi="HG丸ｺﾞｼｯｸM-PRO" w:hint="eastAsia"/>
                <w:sz w:val="18"/>
                <w:szCs w:val="18"/>
              </w:rPr>
              <w:t>含む</w:t>
            </w:r>
          </w:p>
        </w:tc>
        <w:tc>
          <w:tcPr>
            <w:tcW w:w="6514" w:type="dxa"/>
            <w:gridSpan w:val="5"/>
          </w:tcPr>
          <w:p w14:paraId="14F310F8" w14:textId="77777777" w:rsidR="008C1894" w:rsidRPr="00942733" w:rsidRDefault="008C1894" w:rsidP="009B2D40">
            <w:pPr>
              <w:rPr>
                <w:rFonts w:ascii="UD デジタル 教科書体 NP-R" w:eastAsia="UD デジタル 教科書体 NP-R" w:hAnsi="HG丸ｺﾞｼｯｸM-PRO"/>
                <w:sz w:val="32"/>
                <w:szCs w:val="32"/>
              </w:rPr>
            </w:pPr>
          </w:p>
        </w:tc>
      </w:tr>
      <w:tr w:rsidR="008C1894" w:rsidRPr="00942733" w14:paraId="48F8895A" w14:textId="77777777" w:rsidTr="00C04CE9">
        <w:trPr>
          <w:trHeight w:val="360"/>
        </w:trPr>
        <w:tc>
          <w:tcPr>
            <w:tcW w:w="1980" w:type="dxa"/>
            <w:vMerge/>
            <w:vAlign w:val="center"/>
          </w:tcPr>
          <w:p w14:paraId="377C39CF" w14:textId="77777777" w:rsidR="008C1894" w:rsidRPr="00942733" w:rsidRDefault="008C1894" w:rsidP="008C189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</w:tc>
        <w:tc>
          <w:tcPr>
            <w:tcW w:w="6514" w:type="dxa"/>
            <w:gridSpan w:val="5"/>
          </w:tcPr>
          <w:p w14:paraId="4DF816C4" w14:textId="0ECE7A5B" w:rsidR="006543AE" w:rsidRDefault="008C1894" w:rsidP="009B2D40">
            <w:pPr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熱性けいれん</w:t>
            </w:r>
            <w:r w:rsidR="006543A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6F4047">
              <w:rPr>
                <w:rFonts w:ascii="UD デジタル 教科書体 NP-R" w:eastAsia="UD デジタル 教科書体 NP-R" w:hAnsi="HG丸ｺﾞｼｯｸM-PRO" w:hint="eastAsia"/>
                <w:sz w:val="22"/>
              </w:rPr>
              <w:t>有</w:t>
            </w:r>
            <w:r w:rsidR="006543A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・　　　無</w:t>
            </w:r>
          </w:p>
          <w:p w14:paraId="33C2886D" w14:textId="4F5BBDE5" w:rsidR="008C1894" w:rsidRPr="00942733" w:rsidRDefault="006F4047" w:rsidP="009B2D40">
            <w:pPr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（</w:t>
            </w:r>
            <w:r w:rsidR="00BD5988">
              <w:rPr>
                <w:rFonts w:ascii="UD デジタル 教科書体 NP-R" w:eastAsia="UD デジタル 教科書体 NP-R" w:hAnsi="HG丸ｺﾞｼｯｸM-PRO" w:hint="eastAsia"/>
                <w:sz w:val="22"/>
              </w:rPr>
              <w:t>保護者</w:t>
            </w: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連絡　　</w:t>
            </w:r>
            <w:r w:rsidR="001E322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</w:t>
            </w: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℃</w:t>
            </w:r>
            <w:r w:rsidR="000C0837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1E322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BD5988">
              <w:rPr>
                <w:rFonts w:ascii="UD デジタル 教科書体 NP-R" w:eastAsia="UD デジタル 教科書体 NP-R" w:hAnsi="HG丸ｺﾞｼｯｸM-PRO" w:hint="eastAsia"/>
                <w:sz w:val="22"/>
              </w:rPr>
              <w:t>座薬</w:t>
            </w:r>
            <w:r w:rsidR="000C0837">
              <w:rPr>
                <w:rFonts w:ascii="UD デジタル 教科書体 NP-R" w:eastAsia="UD デジタル 教科書体 NP-R" w:hAnsi="HG丸ｺﾞｼｯｸM-PRO" w:hint="eastAsia"/>
                <w:sz w:val="22"/>
              </w:rPr>
              <w:t>園保管</w:t>
            </w:r>
            <w:r w:rsidR="001204C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1E3222">
              <w:rPr>
                <w:rFonts w:ascii="UD デジタル 教科書体 NP-R" w:eastAsia="UD デジタル 教科書体 NP-R" w:hAnsi="HG丸ｺﾞｼｯｸM-PRO" w:hint="eastAsia"/>
                <w:sz w:val="22"/>
              </w:rPr>
              <w:t>要</w:t>
            </w:r>
            <w:r w:rsidR="006543A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BD5988">
              <w:rPr>
                <w:rFonts w:ascii="UD デジタル 教科書体 NP-R" w:eastAsia="UD デジタル 教科書体 NP-R" w:hAnsi="HG丸ｺﾞｼｯｸM-PRO" w:hint="eastAsia"/>
                <w:sz w:val="22"/>
              </w:rPr>
              <w:t>・</w:t>
            </w:r>
            <w:r w:rsidR="006543A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="0037012F">
              <w:rPr>
                <w:rFonts w:ascii="UD デジタル 教科書体 NP-R" w:eastAsia="UD デジタル 教科書体 NP-R" w:hAnsi="HG丸ｺﾞｼｯｸM-PRO" w:hint="eastAsia"/>
                <w:sz w:val="22"/>
              </w:rPr>
              <w:t>不要</w:t>
            </w:r>
            <w:r w:rsidR="00BD5988">
              <w:rPr>
                <w:rFonts w:ascii="UD デジタル 教科書体 NP-R" w:eastAsia="UD デジタル 教科書体 NP-R" w:hAnsi="HG丸ｺﾞｼｯｸM-PRO" w:hint="eastAsia"/>
                <w:sz w:val="22"/>
              </w:rPr>
              <w:t>）</w:t>
            </w:r>
            <w:r w:rsidR="008C1894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</w:t>
            </w:r>
            <w:r w:rsidR="001204CE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　　　　　</w:t>
            </w: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</w:p>
        </w:tc>
      </w:tr>
      <w:tr w:rsidR="008C1894" w:rsidRPr="00942733" w14:paraId="0017EEC5" w14:textId="77777777" w:rsidTr="00C04CE9">
        <w:trPr>
          <w:trHeight w:val="360"/>
        </w:trPr>
        <w:tc>
          <w:tcPr>
            <w:tcW w:w="1980" w:type="dxa"/>
            <w:vAlign w:val="center"/>
          </w:tcPr>
          <w:p w14:paraId="01BA0DAD" w14:textId="77777777" w:rsidR="0066567A" w:rsidRPr="00942733" w:rsidRDefault="00A03A63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登</w:t>
            </w:r>
            <w:r w:rsidR="0066567A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園時間と</w:t>
            </w:r>
          </w:p>
          <w:p w14:paraId="59AB605E" w14:textId="77777777" w:rsidR="008C1894" w:rsidRPr="00942733" w:rsidRDefault="00A03A63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降園</w:t>
            </w:r>
            <w:r w:rsidR="008C1894"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時間</w:t>
            </w:r>
          </w:p>
        </w:tc>
        <w:tc>
          <w:tcPr>
            <w:tcW w:w="6514" w:type="dxa"/>
            <w:gridSpan w:val="5"/>
            <w:vAlign w:val="center"/>
          </w:tcPr>
          <w:p w14:paraId="1E9CCAAC" w14:textId="6F6FCEFE" w:rsidR="008C1894" w:rsidRPr="00942733" w:rsidRDefault="008C1894" w:rsidP="00793A03">
            <w:pPr>
              <w:widowControl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登園　　時　　分頃　</w:t>
            </w:r>
            <w:r w:rsidR="00A03A63"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</w:t>
            </w:r>
            <w:r w:rsidR="004F23DE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降園</w:t>
            </w:r>
            <w:r w:rsidRPr="00942733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時　　分頃</w:t>
            </w:r>
          </w:p>
        </w:tc>
      </w:tr>
      <w:tr w:rsidR="0066567A" w:rsidRPr="00942733" w14:paraId="0A1167F1" w14:textId="77777777" w:rsidTr="00C04CE9">
        <w:trPr>
          <w:trHeight w:val="360"/>
        </w:trPr>
        <w:tc>
          <w:tcPr>
            <w:tcW w:w="1980" w:type="dxa"/>
          </w:tcPr>
          <w:p w14:paraId="312FBD94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土曜保育</w:t>
            </w:r>
          </w:p>
        </w:tc>
        <w:tc>
          <w:tcPr>
            <w:tcW w:w="6514" w:type="dxa"/>
            <w:gridSpan w:val="5"/>
          </w:tcPr>
          <w:p w14:paraId="71883B96" w14:textId="77777777" w:rsidR="0066567A" w:rsidRDefault="0066567A" w:rsidP="0066567A">
            <w:pPr>
              <w:ind w:left="6" w:firstLineChars="200" w:firstLine="420"/>
              <w:rPr>
                <w:rFonts w:ascii="UD デジタル 教科書体 NP-R" w:eastAsia="UD デジタル 教科書体 NP-R" w:hAnsi="HG丸ｺﾞｼｯｸM-PRO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</w:rPr>
              <w:t>必要　　・　　不必要　　・　　時々（　　　　　　　　　　）</w:t>
            </w:r>
          </w:p>
          <w:p w14:paraId="0F88B195" w14:textId="02E08DEC" w:rsidR="00D6428F" w:rsidRPr="00942733" w:rsidRDefault="00D6428F" w:rsidP="00D6428F">
            <w:pPr>
              <w:ind w:left="6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＊就労</w:t>
            </w:r>
            <w:r w:rsidRPr="00D6428F">
              <w:rPr>
                <w:rFonts w:ascii="UD デジタル 教科書体 NP-R" w:eastAsia="UD デジタル 教科書体 NP-R" w:hAnsi="HG丸ｺﾞｼｯｸM-PRO" w:hint="eastAsia"/>
              </w:rPr>
              <w:t>の方のみ対象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>：</w:t>
            </w:r>
            <w:r w:rsidRPr="00D6428F">
              <w:rPr>
                <w:rFonts w:ascii="UD デジタル 教科書体 NP-R" w:eastAsia="UD デジタル 教科書体 NP-R" w:hAnsi="HG丸ｺﾞｼｯｸM-PRO" w:hint="eastAsia"/>
              </w:rPr>
              <w:t>別途就労証明書の提出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>要</w:t>
            </w:r>
            <w:r w:rsidRPr="00D6428F">
              <w:rPr>
                <w:rFonts w:ascii="UD デジタル 教科書体 NP-R" w:eastAsia="UD デジタル 教科書体 NP-R" w:hAnsi="HG丸ｺﾞｼｯｸM-PRO" w:hint="eastAsia"/>
              </w:rPr>
              <w:t xml:space="preserve">　</w:t>
            </w:r>
          </w:p>
        </w:tc>
      </w:tr>
      <w:tr w:rsidR="0066567A" w:rsidRPr="00942733" w14:paraId="6546CEF0" w14:textId="77777777" w:rsidTr="00C04CE9">
        <w:trPr>
          <w:trHeight w:val="680"/>
        </w:trPr>
        <w:tc>
          <w:tcPr>
            <w:tcW w:w="1980" w:type="dxa"/>
            <w:vAlign w:val="center"/>
          </w:tcPr>
          <w:p w14:paraId="58CD2E9D" w14:textId="11B7888E" w:rsidR="0066567A" w:rsidRPr="00942733" w:rsidRDefault="00D87257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兄弟</w:t>
            </w:r>
          </w:p>
        </w:tc>
        <w:tc>
          <w:tcPr>
            <w:tcW w:w="6514" w:type="dxa"/>
            <w:gridSpan w:val="5"/>
          </w:tcPr>
          <w:p w14:paraId="5282215D" w14:textId="13A0B495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Cs w:val="21"/>
              </w:rPr>
              <w:t>名前と年齢</w:t>
            </w:r>
            <w:r w:rsidR="00074A4D">
              <w:rPr>
                <w:rFonts w:ascii="UD デジタル 教科書体 NP-R" w:eastAsia="UD デジタル 教科書体 NP-R" w:hAnsi="HG丸ｺﾞｼｯｸM-PRO" w:hint="eastAsia"/>
                <w:szCs w:val="21"/>
              </w:rPr>
              <w:t>（在籍園または学校など）</w:t>
            </w:r>
          </w:p>
        </w:tc>
      </w:tr>
      <w:tr w:rsidR="0066567A" w:rsidRPr="00942733" w14:paraId="3FB2E33C" w14:textId="77777777" w:rsidTr="00C04CE9">
        <w:trPr>
          <w:trHeight w:val="794"/>
        </w:trPr>
        <w:tc>
          <w:tcPr>
            <w:tcW w:w="1980" w:type="dxa"/>
            <w:vAlign w:val="center"/>
          </w:tcPr>
          <w:p w14:paraId="687DCB71" w14:textId="77777777" w:rsidR="0066567A" w:rsidRPr="00942733" w:rsidRDefault="0066567A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42733">
              <w:rPr>
                <w:rFonts w:ascii="UD デジタル 教科書体 NP-R" w:eastAsia="UD デジタル 教科書体 NP-R" w:hAnsi="HG丸ｺﾞｼｯｸM-PRO" w:hint="eastAsia"/>
                <w:sz w:val="22"/>
              </w:rPr>
              <w:t>長所・短所</w:t>
            </w:r>
          </w:p>
        </w:tc>
        <w:tc>
          <w:tcPr>
            <w:tcW w:w="6514" w:type="dxa"/>
            <w:gridSpan w:val="5"/>
          </w:tcPr>
          <w:p w14:paraId="3CF28A5D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2576A3" w:rsidRPr="00942733" w14:paraId="72E83E79" w14:textId="77777777" w:rsidTr="00977CF9">
        <w:trPr>
          <w:trHeight w:val="1031"/>
        </w:trPr>
        <w:tc>
          <w:tcPr>
            <w:tcW w:w="1980" w:type="dxa"/>
            <w:vAlign w:val="center"/>
          </w:tcPr>
          <w:p w14:paraId="1ED659BF" w14:textId="64A0D643" w:rsidR="002576A3" w:rsidRPr="00942733" w:rsidRDefault="002576A3" w:rsidP="00C4184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アレルギー対応</w:t>
            </w:r>
          </w:p>
        </w:tc>
        <w:tc>
          <w:tcPr>
            <w:tcW w:w="4252" w:type="dxa"/>
            <w:gridSpan w:val="4"/>
          </w:tcPr>
          <w:p w14:paraId="154F2815" w14:textId="00CEB79F" w:rsidR="002576A3" w:rsidRPr="00942733" w:rsidRDefault="00DC58C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DC58CA">
              <w:rPr>
                <w:rFonts w:ascii="UD デジタル 教科書体 NP-R" w:eastAsia="UD デジタル 教科書体 NP-R" w:hAnsi="HG丸ｺﾞｼｯｸM-PRO" w:hint="eastAsia"/>
                <w:szCs w:val="21"/>
              </w:rPr>
              <w:t>食物アレルギーの原因食物</w:t>
            </w:r>
          </w:p>
        </w:tc>
        <w:tc>
          <w:tcPr>
            <w:tcW w:w="2262" w:type="dxa"/>
          </w:tcPr>
          <w:p w14:paraId="7877C039" w14:textId="6281DB1D" w:rsidR="002576A3" w:rsidRDefault="00CD4B1C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給食</w:t>
            </w:r>
            <w:r w:rsidR="002576A3">
              <w:rPr>
                <w:rFonts w:ascii="UD デジタル 教科書体 NP-R" w:eastAsia="UD デジタル 教科書体 NP-R" w:hAnsi="HG丸ｺﾞｼｯｸM-PRO" w:hint="eastAsia"/>
                <w:szCs w:val="21"/>
              </w:rPr>
              <w:t>除去対応</w:t>
            </w:r>
          </w:p>
          <w:p w14:paraId="637DF9E2" w14:textId="6721AEC9" w:rsidR="00CD4B1C" w:rsidRPr="00942733" w:rsidRDefault="00CD4B1C" w:rsidP="00CD4B1C">
            <w:pPr>
              <w:ind w:firstLineChars="200" w:firstLine="420"/>
              <w:rPr>
                <w:rFonts w:ascii="UD デジタル 教科書体 NP-R" w:eastAsia="UD デジタル 教科書体 NP-R" w:hAnsi="HG丸ｺﾞｼｯｸM-PRO"/>
                <w:szCs w:val="21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要　・　不要</w:t>
            </w:r>
          </w:p>
        </w:tc>
      </w:tr>
      <w:tr w:rsidR="0066567A" w:rsidRPr="00942733" w14:paraId="179AD2CD" w14:textId="77777777" w:rsidTr="00B74C8E">
        <w:trPr>
          <w:trHeight w:val="743"/>
        </w:trPr>
        <w:tc>
          <w:tcPr>
            <w:tcW w:w="1980" w:type="dxa"/>
            <w:vAlign w:val="center"/>
          </w:tcPr>
          <w:p w14:paraId="52B18CF6" w14:textId="2F6F36DF" w:rsidR="0066567A" w:rsidRPr="00942733" w:rsidRDefault="00FA335B" w:rsidP="0066567A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伝達事項・その他</w:t>
            </w:r>
          </w:p>
        </w:tc>
        <w:tc>
          <w:tcPr>
            <w:tcW w:w="6514" w:type="dxa"/>
            <w:gridSpan w:val="5"/>
          </w:tcPr>
          <w:p w14:paraId="00798D84" w14:textId="77777777" w:rsidR="0066567A" w:rsidRPr="00942733" w:rsidRDefault="0066567A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5236B3C1" w14:textId="77777777" w:rsidR="0066567A" w:rsidRPr="00942733" w:rsidRDefault="0066567A" w:rsidP="0066567A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D6428F" w:rsidRPr="00E61EA2" w14:paraId="199F713A" w14:textId="77777777" w:rsidTr="00D6428F">
        <w:trPr>
          <w:trHeight w:val="433"/>
        </w:trPr>
        <w:tc>
          <w:tcPr>
            <w:tcW w:w="8494" w:type="dxa"/>
            <w:gridSpan w:val="6"/>
            <w:vAlign w:val="center"/>
          </w:tcPr>
          <w:p w14:paraId="2C0D69C5" w14:textId="411B61FB" w:rsidR="00D6428F" w:rsidRPr="00E61EA2" w:rsidRDefault="00D6428F" w:rsidP="0066567A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E61EA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これまで通っていた保育施設:　　　　　　　　　　</w:t>
            </w:r>
            <w:r w:rsidR="00E61EA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　　</w:t>
            </w:r>
            <w:r w:rsidRPr="00E61EA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健康手帳 </w:t>
            </w:r>
            <w:r w:rsidR="00E61EA2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E61EA2">
              <w:rPr>
                <w:rFonts w:ascii="UD デジタル 教科書体 NP-R" w:eastAsia="UD デジタル 教科書体 NP-R" w:hAnsi="HG丸ｺﾞｼｯｸM-PRO" w:hint="eastAsia"/>
                <w:sz w:val="22"/>
              </w:rPr>
              <w:t>有 ・ 無</w:t>
            </w:r>
          </w:p>
        </w:tc>
      </w:tr>
    </w:tbl>
    <w:p w14:paraId="66865091" w14:textId="32C1F63C" w:rsidR="00134E5A" w:rsidRPr="00483059" w:rsidRDefault="00C73078" w:rsidP="00D6428F">
      <w:pPr>
        <w:jc w:val="center"/>
        <w:rPr>
          <w:rFonts w:ascii="UD デジタル 教科書体 NP-R" w:eastAsia="UD デジタル 教科書体 NP-R" w:hAnsi="HG丸ｺﾞｼｯｸM-PRO"/>
          <w:sz w:val="28"/>
          <w:szCs w:val="32"/>
        </w:rPr>
      </w:pPr>
      <w:r w:rsidRPr="00B03C0A">
        <w:rPr>
          <w:rFonts w:ascii="UD デジタル 教科書体 NP-R" w:eastAsia="UD デジタル 教科書体 NP-R" w:hAnsi="HG丸ｺﾞｼｯｸM-PRO" w:hint="eastAsia"/>
          <w:sz w:val="28"/>
          <w:szCs w:val="32"/>
          <w:u w:val="single"/>
          <w:shd w:val="pct15" w:color="auto" w:fill="FFFFFF"/>
        </w:rPr>
        <w:t>＊</w:t>
      </w:r>
      <w:r w:rsidR="00A37863" w:rsidRPr="00B03C0A">
        <w:rPr>
          <w:rFonts w:ascii="UD デジタル 教科書体 NP-R" w:eastAsia="UD デジタル 教科書体 NP-R" w:hAnsi="HG丸ｺﾞｼｯｸM-PRO" w:hint="eastAsia"/>
          <w:sz w:val="28"/>
          <w:szCs w:val="32"/>
          <w:u w:val="single"/>
          <w:shd w:val="pct15" w:color="auto" w:fill="FFFFFF"/>
        </w:rPr>
        <w:t>0歳児は、裏面もご記入ください。</w:t>
      </w:r>
      <w:r w:rsidR="00483059">
        <w:rPr>
          <w:rFonts w:ascii="UD デジタル 教科書体 NP-R" w:eastAsia="UD デジタル 教科書体 NP-R" w:hAnsi="HG丸ｺﾞｼｯｸM-PRO" w:hint="eastAsia"/>
          <w:sz w:val="28"/>
          <w:szCs w:val="32"/>
          <w:u w:val="single"/>
          <w:shd w:val="pct15" w:color="auto" w:fill="FFFFFF"/>
        </w:rPr>
        <w:t xml:space="preserve">　</w:t>
      </w:r>
      <w:r w:rsidR="00483059" w:rsidRP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　</w:t>
      </w:r>
      <w:r w:rsid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　　</w:t>
      </w:r>
      <w:r w:rsidR="00483059" w:rsidRPr="00210B5E">
        <w:rPr>
          <w:rFonts w:ascii="UD デジタル 教科書体 NP-R" w:eastAsia="UD デジタル 教科書体 NP-R" w:hAnsi="HG丸ｺﾞｼｯｸM-PRO" w:hint="eastAsia"/>
          <w:sz w:val="22"/>
        </w:rPr>
        <w:t>対応者</w:t>
      </w:r>
      <w:r w:rsidR="00483059" w:rsidRP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（　　</w:t>
      </w:r>
      <w:r w:rsid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　</w:t>
      </w:r>
      <w:r w:rsidR="00483059" w:rsidRP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　</w:t>
      </w:r>
      <w:r w:rsidR="00210B5E">
        <w:rPr>
          <w:rFonts w:ascii="UD デジタル 教科書体 NP-R" w:eastAsia="UD デジタル 教科書体 NP-R" w:hAnsi="HG丸ｺﾞｼｯｸM-PRO" w:hint="eastAsia"/>
          <w:sz w:val="28"/>
          <w:szCs w:val="32"/>
        </w:rPr>
        <w:t xml:space="preserve">　</w:t>
      </w:r>
      <w:r w:rsidR="00483059" w:rsidRPr="00483059">
        <w:rPr>
          <w:rFonts w:ascii="UD デジタル 教科書体 NP-R" w:eastAsia="UD デジタル 教科書体 NP-R" w:hAnsi="HG丸ｺﾞｼｯｸM-PRO" w:hint="eastAsia"/>
          <w:sz w:val="28"/>
          <w:szCs w:val="32"/>
        </w:rPr>
        <w:t>）</w:t>
      </w:r>
    </w:p>
    <w:p w14:paraId="593E5B05" w14:textId="137AEC7A" w:rsidR="00722DC1" w:rsidRPr="00B74C8E" w:rsidRDefault="00722DC1" w:rsidP="005119A4">
      <w:pPr>
        <w:ind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B74C8E">
        <w:rPr>
          <w:rFonts w:ascii="UD デジタル 教科書体 NP-R" w:eastAsia="UD デジタル 教科書体 NP-R" w:hAnsi="HG丸ｺﾞｼｯｸM-PRO" w:hint="eastAsia"/>
          <w:sz w:val="22"/>
        </w:rPr>
        <w:lastRenderedPageBreak/>
        <w:t>0歳児</w:t>
      </w:r>
      <w:r w:rsidR="005119A4" w:rsidRPr="00B74C8E">
        <w:rPr>
          <w:rFonts w:ascii="UD デジタル 教科書体 NP-R" w:eastAsia="UD デジタル 教科書体 NP-R" w:hAnsi="HG丸ｺﾞｼｯｸM-PRO" w:hint="eastAsia"/>
          <w:sz w:val="22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22DC1" w:rsidRPr="00B74C8E" w14:paraId="68D63390" w14:textId="77777777" w:rsidTr="005119A4">
        <w:tc>
          <w:tcPr>
            <w:tcW w:w="2547" w:type="dxa"/>
            <w:vAlign w:val="center"/>
          </w:tcPr>
          <w:p w14:paraId="4836B2B2" w14:textId="77777777" w:rsidR="005119A4" w:rsidRPr="00B74C8E" w:rsidRDefault="00F2504D" w:rsidP="00A03A6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今の食事について</w:t>
            </w:r>
          </w:p>
          <w:p w14:paraId="7572355F" w14:textId="77777777" w:rsidR="00A03A63" w:rsidRPr="00B74C8E" w:rsidRDefault="00A03A63" w:rsidP="00A03A6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当てはまるものに</w:t>
            </w:r>
          </w:p>
          <w:p w14:paraId="39766E21" w14:textId="77777777" w:rsidR="00722DC1" w:rsidRPr="00B74C8E" w:rsidRDefault="00F2504D" w:rsidP="00A03A6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〇を付けてください</w:t>
            </w:r>
          </w:p>
        </w:tc>
        <w:tc>
          <w:tcPr>
            <w:tcW w:w="5947" w:type="dxa"/>
          </w:tcPr>
          <w:p w14:paraId="095EA40C" w14:textId="77777777" w:rsidR="008A5685" w:rsidRPr="00B74C8E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  <w:p w14:paraId="0F6BC221" w14:textId="02E7957E" w:rsidR="00F2504D" w:rsidRPr="00B74C8E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ミルク</w:t>
            </w:r>
          </w:p>
          <w:p w14:paraId="3403332C" w14:textId="77777777" w:rsidR="00F2504D" w:rsidRPr="00B74C8E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母乳</w:t>
            </w:r>
          </w:p>
          <w:p w14:paraId="79CEE7E3" w14:textId="77777777" w:rsidR="005119A4" w:rsidRPr="00B74C8E" w:rsidRDefault="00722DC1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ごっくん（初）期</w:t>
            </w:r>
          </w:p>
          <w:p w14:paraId="11A2E58E" w14:textId="77777777" w:rsidR="005119A4" w:rsidRPr="00B74C8E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もぐもぐ</w:t>
            </w:r>
            <w:r w:rsidR="00722DC1"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（中）期</w:t>
            </w:r>
          </w:p>
          <w:p w14:paraId="314D3641" w14:textId="77777777" w:rsidR="00722DC1" w:rsidRPr="00B74C8E" w:rsidRDefault="00722DC1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かみかみ（後）期</w:t>
            </w:r>
          </w:p>
          <w:p w14:paraId="7A2721E5" w14:textId="77777777" w:rsidR="005119A4" w:rsidRPr="00B74C8E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完了食</w:t>
            </w:r>
          </w:p>
          <w:p w14:paraId="0F45C6C8" w14:textId="77777777" w:rsidR="00A37863" w:rsidRPr="00B74C8E" w:rsidRDefault="00A3786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普通食</w:t>
            </w:r>
          </w:p>
          <w:p w14:paraId="4A4C3691" w14:textId="62A92D90" w:rsidR="008A5685" w:rsidRPr="00B74C8E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</w:tc>
      </w:tr>
      <w:tr w:rsidR="00722DC1" w:rsidRPr="00B74C8E" w14:paraId="70794DF0" w14:textId="77777777" w:rsidTr="005119A4">
        <w:tc>
          <w:tcPr>
            <w:tcW w:w="2547" w:type="dxa"/>
            <w:vAlign w:val="center"/>
          </w:tcPr>
          <w:p w14:paraId="7C8501D0" w14:textId="77777777" w:rsidR="00A03A63" w:rsidRPr="00B74C8E" w:rsidRDefault="00A03A6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入園からの食事予定</w:t>
            </w:r>
          </w:p>
          <w:p w14:paraId="15A374FD" w14:textId="77777777" w:rsidR="00722DC1" w:rsidRPr="00B74C8E" w:rsidRDefault="00A03A63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当てはまるものに</w:t>
            </w:r>
          </w:p>
          <w:p w14:paraId="3ACBBB18" w14:textId="77777777" w:rsidR="00F2504D" w:rsidRPr="00B74C8E" w:rsidRDefault="00F2504D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〇を付けてください</w:t>
            </w:r>
          </w:p>
        </w:tc>
        <w:tc>
          <w:tcPr>
            <w:tcW w:w="5947" w:type="dxa"/>
            <w:vAlign w:val="center"/>
          </w:tcPr>
          <w:p w14:paraId="2AA878B0" w14:textId="77777777" w:rsidR="008A5685" w:rsidRPr="00B74C8E" w:rsidRDefault="008A5685" w:rsidP="00A03A6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</w:p>
          <w:p w14:paraId="34D54F80" w14:textId="0EC8065B" w:rsidR="005119A4" w:rsidRPr="00B74C8E" w:rsidRDefault="005119A4" w:rsidP="00A03A63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ごっくん（初）期</w:t>
            </w:r>
          </w:p>
          <w:p w14:paraId="7657BBC9" w14:textId="77777777" w:rsidR="005119A4" w:rsidRPr="00B74C8E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もぐもぐ（中）期</w:t>
            </w:r>
          </w:p>
          <w:p w14:paraId="1ECC0981" w14:textId="77777777" w:rsidR="005119A4" w:rsidRPr="00B74C8E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かみかみ（後）期</w:t>
            </w:r>
          </w:p>
          <w:p w14:paraId="14955A88" w14:textId="77777777" w:rsidR="005119A4" w:rsidRPr="00B74C8E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完了食</w:t>
            </w:r>
          </w:p>
          <w:p w14:paraId="2FF6F577" w14:textId="77777777" w:rsidR="00722DC1" w:rsidRPr="00B74C8E" w:rsidRDefault="005119A4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普通食</w:t>
            </w:r>
          </w:p>
          <w:p w14:paraId="40BEBD84" w14:textId="1C2AC5E7" w:rsidR="008A5685" w:rsidRPr="00B74C8E" w:rsidRDefault="008A5685" w:rsidP="005119A4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</w:tc>
      </w:tr>
      <w:tr w:rsidR="00722DC1" w:rsidRPr="00B74C8E" w14:paraId="1E37FEFB" w14:textId="77777777" w:rsidTr="005119A4">
        <w:tc>
          <w:tcPr>
            <w:tcW w:w="2547" w:type="dxa"/>
            <w:vAlign w:val="center"/>
          </w:tcPr>
          <w:p w14:paraId="65CFD4FB" w14:textId="712A9C10" w:rsidR="0059238E" w:rsidRDefault="00A37863" w:rsidP="0059238E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哺乳</w:t>
            </w:r>
            <w:r w:rsidR="0051359D"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瓶</w:t>
            </w:r>
            <w:r w:rsidRPr="00B74C8E">
              <w:rPr>
                <w:rFonts w:ascii="UD デジタル 教科書体 NP-R" w:eastAsia="UD デジタル 教科書体 NP-R" w:hAnsi="HG丸ｺﾞｼｯｸM-PRO" w:hint="eastAsia"/>
                <w:sz w:val="22"/>
              </w:rPr>
              <w:t>・乳首</w:t>
            </w:r>
          </w:p>
          <w:p w14:paraId="2367B606" w14:textId="77777777" w:rsidR="009B08D6" w:rsidRDefault="0059238E" w:rsidP="0059238E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メーカー及び</w:t>
            </w:r>
          </w:p>
          <w:p w14:paraId="0D4A84AC" w14:textId="50685EE6" w:rsidR="0059238E" w:rsidRPr="0059238E" w:rsidRDefault="009B08D6" w:rsidP="0059238E">
            <w:pPr>
              <w:jc w:val="center"/>
              <w:rPr>
                <w:rFonts w:ascii="UD デジタル 教科書体 NP-R" w:eastAsia="UD デジタル 教科書体 NP-R" w:hAnsi="HG丸ｺﾞｼｯｸM-PRO"/>
                <w:sz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2"/>
              </w:rPr>
              <w:t>乳首</w:t>
            </w:r>
            <w:r w:rsidR="0059238E">
              <w:rPr>
                <w:rFonts w:ascii="UD デジタル 教科書体 NP-R" w:eastAsia="UD デジタル 教科書体 NP-R" w:hAnsi="HG丸ｺﾞｼｯｸM-PRO" w:hint="eastAsia"/>
                <w:sz w:val="22"/>
              </w:rPr>
              <w:t>サイズ</w:t>
            </w:r>
          </w:p>
        </w:tc>
        <w:tc>
          <w:tcPr>
            <w:tcW w:w="5947" w:type="dxa"/>
          </w:tcPr>
          <w:p w14:paraId="7ED07227" w14:textId="77777777" w:rsidR="00722DC1" w:rsidRPr="00B74C8E" w:rsidRDefault="00722DC1">
            <w:pPr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  <w:p w14:paraId="1DB840CD" w14:textId="77777777" w:rsidR="005119A4" w:rsidRPr="00B74C8E" w:rsidRDefault="005119A4">
            <w:pPr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  <w:p w14:paraId="409AAB0D" w14:textId="77777777" w:rsidR="005119A4" w:rsidRPr="00B74C8E" w:rsidRDefault="005119A4">
            <w:pPr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  <w:p w14:paraId="08A0DC81" w14:textId="77777777" w:rsidR="005119A4" w:rsidRPr="00B74C8E" w:rsidRDefault="005119A4">
            <w:pPr>
              <w:rPr>
                <w:rFonts w:ascii="UD デジタル 教科書体 NP-R" w:eastAsia="UD デジタル 教科書体 NP-R" w:hAnsi="HG丸ｺﾞｼｯｸM-PRO"/>
                <w:sz w:val="22"/>
                <w:u w:val="single"/>
              </w:rPr>
            </w:pPr>
          </w:p>
        </w:tc>
      </w:tr>
    </w:tbl>
    <w:p w14:paraId="653DACE9" w14:textId="2AF32A74" w:rsidR="005119A4" w:rsidRPr="00B74C8E" w:rsidRDefault="00C73078">
      <w:pPr>
        <w:rPr>
          <w:rFonts w:ascii="UD デジタル 教科書体 NP-R" w:eastAsia="UD デジタル 教科書体 NP-R" w:hAnsi="HG丸ｺﾞｼｯｸM-PRO"/>
          <w:sz w:val="22"/>
          <w:u w:val="single"/>
        </w:rPr>
      </w:pPr>
      <w:r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＊</w:t>
      </w:r>
      <w:r w:rsidR="005119A4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母乳の方も</w:t>
      </w:r>
      <w:r w:rsidR="00A37863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必ず</w:t>
      </w:r>
      <w:r w:rsidR="00A03A63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哺乳瓶で</w:t>
      </w:r>
      <w:r w:rsidR="005119A4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ミルクを</w:t>
      </w:r>
      <w:r w:rsidR="00A37863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飲めるようにしておいてください。</w:t>
      </w:r>
    </w:p>
    <w:p w14:paraId="0A1F5CA9" w14:textId="285EBC36" w:rsidR="0066567A" w:rsidRPr="00B74C8E" w:rsidRDefault="00C73078">
      <w:pPr>
        <w:rPr>
          <w:rFonts w:ascii="UD デジタル 教科書体 NP-R" w:eastAsia="UD デジタル 教科書体 NP-R" w:hAnsi="HG丸ｺﾞｼｯｸM-PRO"/>
          <w:sz w:val="22"/>
          <w:u w:val="single"/>
        </w:rPr>
      </w:pPr>
      <w:r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＊</w:t>
      </w:r>
      <w:r w:rsidR="0066567A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園では、明治のほほえみを</w:t>
      </w:r>
      <w:r w:rsidR="00DD7A52" w:rsidRPr="00B74C8E">
        <w:rPr>
          <w:rFonts w:ascii="UD デジタル 教科書体 NP-R" w:eastAsia="UD デジタル 教科書体 NP-R" w:hAnsi="HG丸ｺﾞｼｯｸM-PRO" w:hint="eastAsia"/>
          <w:sz w:val="22"/>
          <w:u w:val="single"/>
        </w:rPr>
        <w:t>使用しています。アレルギーのない方は、入園までに必ず飲んでおいてください。</w:t>
      </w:r>
    </w:p>
    <w:sectPr w:rsidR="0066567A" w:rsidRPr="00B74C8E" w:rsidSect="005A6C2C">
      <w:headerReference w:type="default" r:id="rId7"/>
      <w:headerReference w:type="first" r:id="rId8"/>
      <w:pgSz w:w="11906" w:h="16838"/>
      <w:pgMar w:top="113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30DF" w14:textId="77777777" w:rsidR="00E0622C" w:rsidRDefault="00E0622C" w:rsidP="003E7FDD">
      <w:r>
        <w:separator/>
      </w:r>
    </w:p>
  </w:endnote>
  <w:endnote w:type="continuationSeparator" w:id="0">
    <w:p w14:paraId="0F2D0A50" w14:textId="77777777" w:rsidR="00E0622C" w:rsidRDefault="00E0622C" w:rsidP="003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D4B65" w14:textId="77777777" w:rsidR="00E0622C" w:rsidRDefault="00E0622C" w:rsidP="003E7FDD">
      <w:r>
        <w:separator/>
      </w:r>
    </w:p>
  </w:footnote>
  <w:footnote w:type="continuationSeparator" w:id="0">
    <w:p w14:paraId="22DDE767" w14:textId="77777777" w:rsidR="00E0622C" w:rsidRDefault="00E0622C" w:rsidP="003E7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0D228" w14:textId="67B6577E" w:rsidR="00CC3FA6" w:rsidRPr="00CC3FA6" w:rsidRDefault="00CC3FA6" w:rsidP="00CC3FA6">
    <w:pPr>
      <w:pStyle w:val="a6"/>
      <w:jc w:val="center"/>
      <w:rPr>
        <w:rFonts w:ascii="UD デジタル 教科書体 NK-R" w:eastAsia="UD デジタル 教科書体 NK-R"/>
        <w:sz w:val="32"/>
        <w:szCs w:val="32"/>
      </w:rPr>
    </w:pPr>
    <w:r>
      <w:rPr>
        <w:rFonts w:ascii="UD デジタル 教科書体 NK-R" w:eastAsia="UD デジタル 教科書体 NK-R" w:hint="eastAsia"/>
        <w:sz w:val="32"/>
        <w:szCs w:val="32"/>
      </w:rPr>
      <w:t>【裏</w:t>
    </w:r>
    <w:r w:rsidRPr="00CC3FA6">
      <w:rPr>
        <w:rFonts w:ascii="UD デジタル 教科書体 NK-R" w:eastAsia="UD デジタル 教科書体 NK-R" w:hint="eastAsia"/>
        <w:sz w:val="32"/>
        <w:szCs w:val="32"/>
      </w:rPr>
      <w:t>面</w:t>
    </w:r>
    <w:r>
      <w:rPr>
        <w:rFonts w:ascii="UD デジタル 教科書体 NK-R" w:eastAsia="UD デジタル 教科書体 NK-R" w:hint="eastAsia"/>
        <w:sz w:val="32"/>
        <w:szCs w:val="32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BE277" w14:textId="126DC125" w:rsidR="00CC3FA6" w:rsidRPr="00CC3FA6" w:rsidRDefault="00CC3FA6" w:rsidP="00CC3FA6">
    <w:pPr>
      <w:pStyle w:val="a6"/>
      <w:jc w:val="center"/>
      <w:rPr>
        <w:rFonts w:ascii="UD デジタル 教科書体 NK-R" w:eastAsia="UD デジタル 教科書体 NK-R"/>
        <w:sz w:val="32"/>
        <w:szCs w:val="32"/>
      </w:rPr>
    </w:pPr>
    <w:r>
      <w:rPr>
        <w:rFonts w:ascii="UD デジタル 教科書体 NK-R" w:eastAsia="UD デジタル 教科書体 NK-R" w:hint="eastAsia"/>
        <w:sz w:val="32"/>
        <w:szCs w:val="32"/>
      </w:rPr>
      <w:t>【</w:t>
    </w:r>
    <w:r w:rsidRPr="00CC3FA6">
      <w:rPr>
        <w:rFonts w:ascii="UD デジタル 教科書体 NK-R" w:eastAsia="UD デジタル 教科書体 NK-R" w:hint="eastAsia"/>
        <w:sz w:val="32"/>
        <w:szCs w:val="32"/>
      </w:rPr>
      <w:t>表面</w:t>
    </w:r>
    <w:r>
      <w:rPr>
        <w:rFonts w:ascii="UD デジタル 教科書体 NK-R" w:eastAsia="UD デジタル 教科書体 NK-R" w:hint="eastAsia"/>
        <w:sz w:val="32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44"/>
    <w:rsid w:val="000132D2"/>
    <w:rsid w:val="00033444"/>
    <w:rsid w:val="00072D80"/>
    <w:rsid w:val="00074A4D"/>
    <w:rsid w:val="000C0837"/>
    <w:rsid w:val="001204CE"/>
    <w:rsid w:val="00121577"/>
    <w:rsid w:val="00134E5A"/>
    <w:rsid w:val="001E3222"/>
    <w:rsid w:val="00210B5E"/>
    <w:rsid w:val="002307C9"/>
    <w:rsid w:val="0023274D"/>
    <w:rsid w:val="002553CD"/>
    <w:rsid w:val="002576A3"/>
    <w:rsid w:val="00280803"/>
    <w:rsid w:val="003405AC"/>
    <w:rsid w:val="00357201"/>
    <w:rsid w:val="0037012F"/>
    <w:rsid w:val="00397724"/>
    <w:rsid w:val="003B41AE"/>
    <w:rsid w:val="003D5F0F"/>
    <w:rsid w:val="003E7FDD"/>
    <w:rsid w:val="00400BA3"/>
    <w:rsid w:val="0043658E"/>
    <w:rsid w:val="00452469"/>
    <w:rsid w:val="0045703A"/>
    <w:rsid w:val="00483059"/>
    <w:rsid w:val="004B223C"/>
    <w:rsid w:val="004D7AF6"/>
    <w:rsid w:val="004F23DE"/>
    <w:rsid w:val="005119A4"/>
    <w:rsid w:val="0051359D"/>
    <w:rsid w:val="0054287E"/>
    <w:rsid w:val="0059238E"/>
    <w:rsid w:val="005A6C2C"/>
    <w:rsid w:val="0061182D"/>
    <w:rsid w:val="006425A7"/>
    <w:rsid w:val="006543AE"/>
    <w:rsid w:val="0066567A"/>
    <w:rsid w:val="00680C1D"/>
    <w:rsid w:val="00682C6C"/>
    <w:rsid w:val="00691DFE"/>
    <w:rsid w:val="006A0BCA"/>
    <w:rsid w:val="006E70E1"/>
    <w:rsid w:val="006F4047"/>
    <w:rsid w:val="00722DC1"/>
    <w:rsid w:val="00747118"/>
    <w:rsid w:val="00765D12"/>
    <w:rsid w:val="00770101"/>
    <w:rsid w:val="00777D75"/>
    <w:rsid w:val="00793A03"/>
    <w:rsid w:val="007E209E"/>
    <w:rsid w:val="00803403"/>
    <w:rsid w:val="00811564"/>
    <w:rsid w:val="00897433"/>
    <w:rsid w:val="008A5685"/>
    <w:rsid w:val="008C1894"/>
    <w:rsid w:val="00903278"/>
    <w:rsid w:val="00942733"/>
    <w:rsid w:val="00977CF9"/>
    <w:rsid w:val="00991B13"/>
    <w:rsid w:val="009A040F"/>
    <w:rsid w:val="009A2782"/>
    <w:rsid w:val="009B08D6"/>
    <w:rsid w:val="009B2D40"/>
    <w:rsid w:val="009D46E5"/>
    <w:rsid w:val="009D518B"/>
    <w:rsid w:val="009E7BC8"/>
    <w:rsid w:val="00A03A63"/>
    <w:rsid w:val="00A06CE4"/>
    <w:rsid w:val="00A36901"/>
    <w:rsid w:val="00A37863"/>
    <w:rsid w:val="00A510BA"/>
    <w:rsid w:val="00AB23AE"/>
    <w:rsid w:val="00AC0511"/>
    <w:rsid w:val="00AC34B6"/>
    <w:rsid w:val="00AC76AB"/>
    <w:rsid w:val="00AD47F4"/>
    <w:rsid w:val="00B00085"/>
    <w:rsid w:val="00B03C0A"/>
    <w:rsid w:val="00B303F4"/>
    <w:rsid w:val="00B309F5"/>
    <w:rsid w:val="00B74C8E"/>
    <w:rsid w:val="00BA0D9B"/>
    <w:rsid w:val="00BB0919"/>
    <w:rsid w:val="00BD5988"/>
    <w:rsid w:val="00C04CE9"/>
    <w:rsid w:val="00C41843"/>
    <w:rsid w:val="00C73078"/>
    <w:rsid w:val="00C828BC"/>
    <w:rsid w:val="00C915CF"/>
    <w:rsid w:val="00C9459C"/>
    <w:rsid w:val="00CB5650"/>
    <w:rsid w:val="00CC3FA6"/>
    <w:rsid w:val="00CD466F"/>
    <w:rsid w:val="00CD4B1C"/>
    <w:rsid w:val="00CD660F"/>
    <w:rsid w:val="00CE1806"/>
    <w:rsid w:val="00D6428F"/>
    <w:rsid w:val="00D85820"/>
    <w:rsid w:val="00D87257"/>
    <w:rsid w:val="00DB76B8"/>
    <w:rsid w:val="00DC58CA"/>
    <w:rsid w:val="00DD7A52"/>
    <w:rsid w:val="00E0622C"/>
    <w:rsid w:val="00E35B2D"/>
    <w:rsid w:val="00E50F7B"/>
    <w:rsid w:val="00E53471"/>
    <w:rsid w:val="00E61EA2"/>
    <w:rsid w:val="00E86794"/>
    <w:rsid w:val="00F11DA1"/>
    <w:rsid w:val="00F2504D"/>
    <w:rsid w:val="00F34721"/>
    <w:rsid w:val="00F532B6"/>
    <w:rsid w:val="00FA335B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E5E"/>
  <w15:chartTrackingRefBased/>
  <w15:docId w15:val="{52A0CB1C-09B8-4D91-A696-5236CC2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FDD"/>
  </w:style>
  <w:style w:type="paragraph" w:styleId="a8">
    <w:name w:val="footer"/>
    <w:basedOn w:val="a"/>
    <w:link w:val="a9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CC48-D7C5-4DCB-BFBB-CAACB909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CC051FA5.dotm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脩玖</dc:creator>
  <cp:lastModifiedBy>京田辺市役所</cp:lastModifiedBy>
  <cp:revision>2</cp:revision>
  <dcterms:created xsi:type="dcterms:W3CDTF">2026-01-19T07:30:00Z</dcterms:created>
  <dcterms:modified xsi:type="dcterms:W3CDTF">2026-01-19T07:30:00Z</dcterms:modified>
</cp:coreProperties>
</file>