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8FDE6" w14:textId="55D24930" w:rsidR="00147447" w:rsidRDefault="00DA0F33">
      <w:pPr>
        <w:pStyle w:val="10"/>
        <w:shd w:val="clear" w:color="auto" w:fill="auto"/>
        <w:ind w:left="200"/>
        <w:rPr>
          <w:sz w:val="24"/>
          <w:szCs w:val="24"/>
        </w:rPr>
      </w:pPr>
      <w:r w:rsidRPr="0088783F">
        <w:rPr>
          <w:sz w:val="24"/>
          <w:szCs w:val="24"/>
        </w:rPr>
        <w:t>様式第３号(第</w:t>
      </w:r>
      <w:r w:rsidR="00D83938" w:rsidRPr="0088783F">
        <w:rPr>
          <w:rFonts w:hint="eastAsia"/>
          <w:sz w:val="24"/>
          <w:szCs w:val="24"/>
          <w:lang w:eastAsia="ja-JP"/>
        </w:rPr>
        <w:t>６</w:t>
      </w:r>
      <w:r w:rsidRPr="0088783F">
        <w:rPr>
          <w:sz w:val="24"/>
          <w:szCs w:val="24"/>
        </w:rPr>
        <w:t>条関係)</w:t>
      </w:r>
    </w:p>
    <w:p w14:paraId="0E1937BF" w14:textId="0072B8C9" w:rsidR="0096372A" w:rsidRDefault="0096372A" w:rsidP="0096372A">
      <w:pPr>
        <w:pStyle w:val="10"/>
        <w:shd w:val="clear" w:color="auto" w:fill="auto"/>
        <w:ind w:left="200"/>
        <w:jc w:val="center"/>
        <w:rPr>
          <w:sz w:val="24"/>
          <w:szCs w:val="24"/>
        </w:rPr>
      </w:pPr>
      <w:r>
        <w:rPr>
          <w:sz w:val="24"/>
          <w:szCs w:val="24"/>
        </w:rPr>
        <w:t>年度　収支予算書</w:t>
      </w:r>
    </w:p>
    <w:p w14:paraId="18E9D530" w14:textId="5AB33AB8" w:rsidR="0096372A" w:rsidRDefault="0096372A" w:rsidP="007311D2">
      <w:pPr>
        <w:pStyle w:val="10"/>
        <w:shd w:val="clear" w:color="auto" w:fill="auto"/>
        <w:spacing w:after="0" w:line="220" w:lineRule="atLeast"/>
        <w:ind w:firstLineChars="2200" w:firstLine="5280"/>
        <w:rPr>
          <w:sz w:val="24"/>
          <w:szCs w:val="24"/>
        </w:rPr>
      </w:pPr>
      <w:r>
        <w:rPr>
          <w:sz w:val="24"/>
          <w:szCs w:val="24"/>
        </w:rPr>
        <w:t>申請団体名</w:t>
      </w:r>
    </w:p>
    <w:p w14:paraId="28E097EF" w14:textId="77777777" w:rsidR="007311D2" w:rsidRDefault="007311D2" w:rsidP="007311D2">
      <w:pPr>
        <w:pStyle w:val="10"/>
        <w:shd w:val="clear" w:color="auto" w:fill="auto"/>
        <w:spacing w:after="0" w:line="220" w:lineRule="atLeast"/>
        <w:ind w:firstLineChars="2200" w:firstLine="5280"/>
        <w:rPr>
          <w:sz w:val="24"/>
          <w:szCs w:val="24"/>
        </w:rPr>
      </w:pPr>
      <w:bookmarkStart w:id="0" w:name="_GoBack"/>
      <w:bookmarkEnd w:id="0"/>
    </w:p>
    <w:p w14:paraId="5DA459C5" w14:textId="33141B96" w:rsidR="0096372A" w:rsidRDefault="0096372A" w:rsidP="007311D2">
      <w:pPr>
        <w:pStyle w:val="10"/>
        <w:shd w:val="clear" w:color="auto" w:fill="auto"/>
        <w:spacing w:after="0" w:line="220" w:lineRule="atLeast"/>
        <w:ind w:firstLineChars="2200" w:firstLine="5280"/>
        <w:rPr>
          <w:sz w:val="24"/>
          <w:szCs w:val="24"/>
        </w:rPr>
      </w:pPr>
      <w:r>
        <w:rPr>
          <w:sz w:val="24"/>
          <w:szCs w:val="24"/>
        </w:rPr>
        <w:t>申請事業名</w:t>
      </w:r>
    </w:p>
    <w:p w14:paraId="6AA76680" w14:textId="77777777" w:rsidR="0096372A" w:rsidRDefault="0096372A" w:rsidP="0096372A">
      <w:pPr>
        <w:pStyle w:val="10"/>
        <w:shd w:val="clear" w:color="auto" w:fill="auto"/>
        <w:spacing w:after="0" w:line="220" w:lineRule="atLeast"/>
        <w:ind w:left="199"/>
        <w:rPr>
          <w:sz w:val="24"/>
          <w:szCs w:val="24"/>
        </w:rPr>
      </w:pPr>
    </w:p>
    <w:p w14:paraId="3D574923" w14:textId="62E587E9" w:rsidR="00147447" w:rsidRPr="0088783F" w:rsidRDefault="00DA0F33">
      <w:pPr>
        <w:pStyle w:val="14"/>
        <w:shd w:val="clear" w:color="auto" w:fill="auto"/>
        <w:ind w:left="298"/>
        <w:rPr>
          <w:sz w:val="24"/>
          <w:szCs w:val="24"/>
        </w:rPr>
      </w:pPr>
      <w:r w:rsidRPr="0088783F">
        <w:rPr>
          <w:sz w:val="24"/>
          <w:szCs w:val="24"/>
          <w:lang w:eastAsia="ja-JP" w:bidi="ja-JP"/>
        </w:rPr>
        <w:t xml:space="preserve"> </w:t>
      </w:r>
      <w:r w:rsidR="001A1558" w:rsidRPr="0088783F">
        <w:rPr>
          <w:rFonts w:hint="eastAsia"/>
          <w:sz w:val="24"/>
          <w:szCs w:val="24"/>
          <w:lang w:val="ja-JP" w:eastAsia="ja-JP" w:bidi="ja-JP"/>
        </w:rPr>
        <w:t>収入</w:t>
      </w:r>
      <w:r w:rsidRPr="0088783F">
        <w:rPr>
          <w:sz w:val="24"/>
          <w:szCs w:val="24"/>
          <w:lang w:val="ja-JP" w:eastAsia="ja-JP" w:bidi="ja-JP"/>
        </w:rPr>
        <w:t xml:space="preserve"> (単位 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41"/>
      </w:tblGrid>
      <w:tr w:rsidR="00147447" w:rsidRPr="0088783F" w14:paraId="5545A0A0" w14:textId="77777777" w:rsidTr="001A1558">
        <w:trPr>
          <w:trHeight w:hRule="exact" w:val="6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DA9D7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収 入 の 種 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98D0D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予 算 額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ED6F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内 容 説 明( 算 出 基 礎 等 )</w:t>
            </w:r>
          </w:p>
        </w:tc>
      </w:tr>
      <w:tr w:rsidR="00FE7D7F" w:rsidRPr="0088783F" w14:paraId="6A206B1E" w14:textId="77777777" w:rsidTr="001A1558">
        <w:trPr>
          <w:trHeight w:hRule="exact" w:val="6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44AD0" w14:textId="77777777" w:rsidR="00FE7D7F" w:rsidRPr="0088783F" w:rsidRDefault="00FE7D7F" w:rsidP="002F1706">
            <w:pPr>
              <w:pStyle w:val="12"/>
              <w:shd w:val="clear" w:color="auto" w:fill="auto"/>
              <w:spacing w:before="100" w:after="240"/>
              <w:ind w:firstLineChars="100" w:firstLine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入場料・参加料</w:t>
            </w:r>
          </w:p>
          <w:p w14:paraId="5844F159" w14:textId="77777777" w:rsidR="00FE7D7F" w:rsidRPr="0088783F" w:rsidRDefault="00FE7D7F" w:rsidP="00FE7D7F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BD140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6FF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16CC6E25" w14:textId="77777777" w:rsidTr="001A1558">
        <w:trPr>
          <w:trHeight w:hRule="exact" w:val="63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7EA00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Chars="100" w:left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民間団体からの協賛金、寄附金等</w:t>
            </w:r>
          </w:p>
          <w:p w14:paraId="592C166F" w14:textId="77777777" w:rsidR="00FE7D7F" w:rsidRPr="0088783F" w:rsidRDefault="00FE7D7F" w:rsidP="00FE7D7F">
            <w:pPr>
              <w:pStyle w:val="12"/>
              <w:shd w:val="clear" w:color="auto" w:fill="auto"/>
              <w:spacing w:before="100"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58FE5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096D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240D0152" w14:textId="77777777" w:rsidTr="001A1558">
        <w:trPr>
          <w:trHeight w:hRule="exact" w:val="5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22041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Chars="100" w:left="240"/>
              <w:jc w:val="both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国・地方公共団体からの補助金等</w:t>
            </w:r>
          </w:p>
          <w:p w14:paraId="5FC65A35" w14:textId="77777777" w:rsidR="00FE7D7F" w:rsidRPr="0088783F" w:rsidRDefault="00FE7D7F" w:rsidP="00FE7D7F">
            <w:pPr>
              <w:pStyle w:val="12"/>
              <w:shd w:val="clear" w:color="auto" w:fill="auto"/>
              <w:spacing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F8D20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F7B7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2B92203" w14:textId="77777777" w:rsidTr="001A1558">
        <w:trPr>
          <w:trHeight w:hRule="exact" w:val="5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AF009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firstLineChars="100" w:firstLine="240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その他収入</w:t>
            </w:r>
          </w:p>
          <w:p w14:paraId="49C4C941" w14:textId="77777777" w:rsidR="00FE7D7F" w:rsidRPr="0088783F" w:rsidRDefault="00FE7D7F" w:rsidP="002F1706">
            <w:pPr>
              <w:pStyle w:val="12"/>
              <w:shd w:val="clear" w:color="auto" w:fill="auto"/>
              <w:spacing w:after="240"/>
              <w:ind w:left="30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99723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DFF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72A76B7" w14:textId="77777777" w:rsidTr="001A1558">
        <w:trPr>
          <w:trHeight w:hRule="exact" w:val="5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03E61" w14:textId="042869CC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40"/>
              <w:ind w:left="300"/>
              <w:jc w:val="right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  <w:lang w:val="en-US" w:eastAsia="en-US" w:bidi="en-US"/>
              </w:rPr>
              <w:t>上記小計(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a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)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60674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2433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5B50876E" w14:textId="77777777" w:rsidTr="001A1558">
        <w:trPr>
          <w:trHeight w:hRule="exact" w:val="5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49B2B" w14:textId="7BBD3C56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60"/>
              <w:jc w:val="right"/>
              <w:rPr>
                <w:sz w:val="24"/>
                <w:szCs w:val="24"/>
                <w:lang w:val="en-US"/>
              </w:rPr>
            </w:pPr>
            <w:r w:rsidRPr="0088783F">
              <w:rPr>
                <w:sz w:val="24"/>
                <w:szCs w:val="24"/>
                <w:lang w:val="en-US" w:eastAsia="en-US" w:bidi="en-US"/>
              </w:rPr>
              <w:t>自己負担額(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b)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</w:p>
          <w:p w14:paraId="0C4C3D94" w14:textId="77777777" w:rsidR="00FE7D7F" w:rsidRPr="0088783F" w:rsidRDefault="00FE7D7F" w:rsidP="00FE7D7F">
            <w:pPr>
              <w:pStyle w:val="12"/>
              <w:shd w:val="clear" w:color="auto" w:fill="auto"/>
              <w:spacing w:after="240"/>
              <w:ind w:left="300"/>
              <w:jc w:val="right"/>
              <w:rPr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30E6F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B6F5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E7D7F" w:rsidRPr="0088783F" w14:paraId="13712834" w14:textId="77777777" w:rsidTr="001A1558">
        <w:trPr>
          <w:trHeight w:hRule="exact" w:val="77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DDF93" w14:textId="25C09E70" w:rsidR="00FE7D7F" w:rsidRPr="0088783F" w:rsidRDefault="00FE7D7F" w:rsidP="00FE7D7F">
            <w:pPr>
              <w:pStyle w:val="12"/>
              <w:shd w:val="clear" w:color="auto" w:fill="auto"/>
              <w:wordWrap w:val="0"/>
              <w:spacing w:after="260"/>
              <w:jc w:val="right"/>
              <w:rPr>
                <w:sz w:val="24"/>
                <w:szCs w:val="24"/>
                <w:lang w:val="en-US" w:eastAsia="en-US" w:bidi="en-US"/>
              </w:rPr>
            </w:pPr>
            <w:r w:rsidRPr="0088783F">
              <w:rPr>
                <w:sz w:val="24"/>
                <w:szCs w:val="24"/>
                <w:lang w:val="en-US" w:eastAsia="en-US" w:bidi="en-US"/>
              </w:rPr>
              <w:t>京田辺市補助金(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c)</w:t>
            </w:r>
            <w:r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6D09C" w14:textId="77777777" w:rsidR="00FE7D7F" w:rsidRPr="0088783F" w:rsidRDefault="00FE7D7F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3E6C5" w14:textId="297637A3" w:rsidR="00F169F8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rFonts w:cs="Arial Unicode MS"/>
                <w:sz w:val="24"/>
                <w:szCs w:val="24"/>
                <w:lang w:val="en-US" w:bidi="en-US"/>
              </w:rPr>
              <w:t>≦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>(e)×</w:t>
            </w:r>
            <w:r w:rsidR="005078A8">
              <w:rPr>
                <w:rFonts w:cs="Times New Roman" w:hint="eastAsia"/>
                <w:sz w:val="24"/>
                <w:szCs w:val="24"/>
                <w:lang w:val="en-US" w:bidi="en-US"/>
              </w:rPr>
              <w:t>2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>/</w:t>
            </w:r>
            <w:r w:rsidR="005078A8">
              <w:rPr>
                <w:rFonts w:cs="Times New Roman" w:hint="eastAsia"/>
                <w:sz w:val="24"/>
                <w:szCs w:val="24"/>
                <w:lang w:val="en-US" w:bidi="en-US"/>
              </w:rPr>
              <w:t>3</w:t>
            </w:r>
            <w:r w:rsidRPr="0088783F">
              <w:rPr>
                <w:rFonts w:cs="Times New Roman"/>
                <w:sz w:val="24"/>
                <w:szCs w:val="24"/>
                <w:lang w:val="en-US" w:bidi="en-US"/>
              </w:rPr>
              <w:t xml:space="preserve">　(1,000</w:t>
            </w:r>
            <w:r w:rsidRPr="0088783F">
              <w:rPr>
                <w:sz w:val="24"/>
                <w:szCs w:val="24"/>
                <w:lang w:val="en-US" w:bidi="en-US"/>
              </w:rPr>
              <w:t>円未満切り捨て)</w:t>
            </w:r>
          </w:p>
          <w:p w14:paraId="3BFDD214" w14:textId="0658C912" w:rsidR="00FE7D7F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≦申請区分ごとの補助上限額</w:t>
            </w:r>
          </w:p>
        </w:tc>
      </w:tr>
      <w:tr w:rsidR="00147447" w:rsidRPr="0088783F" w14:paraId="6794D29E" w14:textId="77777777" w:rsidTr="001A1558">
        <w:trPr>
          <w:trHeight w:hRule="exact" w:val="7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30ACA" w14:textId="5805CBE2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 w:rsidRPr="0088783F">
              <w:rPr>
                <w:sz w:val="24"/>
                <w:szCs w:val="24"/>
              </w:rPr>
              <w:t>収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</w:rPr>
              <w:t>入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</w:rPr>
              <w:t>合</w:t>
            </w:r>
            <w:r w:rsidRPr="0088783F">
              <w:rPr>
                <w:sz w:val="24"/>
                <w:szCs w:val="24"/>
                <w:lang w:val="en-US"/>
              </w:rPr>
              <w:t xml:space="preserve"> </w:t>
            </w:r>
            <w:r w:rsidRPr="0088783F">
              <w:rPr>
                <w:sz w:val="24"/>
                <w:szCs w:val="24"/>
                <w:lang w:val="en-US" w:eastAsia="en-US" w:bidi="en-US"/>
              </w:rPr>
              <w:t>計</w:t>
            </w:r>
            <w:r w:rsidR="00AD47B6" w:rsidRPr="0088783F">
              <w:rPr>
                <w:rFonts w:hint="eastAsia"/>
                <w:sz w:val="24"/>
                <w:szCs w:val="24"/>
                <w:lang w:val="en-US" w:bidi="en-US"/>
              </w:rPr>
              <w:t xml:space="preserve">　　　</w:t>
            </w:r>
            <w:r w:rsidRPr="0088783F">
              <w:rPr>
                <w:sz w:val="24"/>
                <w:szCs w:val="24"/>
                <w:lang w:val="en-US" w:eastAsia="en-US" w:bidi="en-US"/>
              </w:rPr>
              <w:t>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d)=(a</w:t>
            </w:r>
            <w:r w:rsidRPr="0088783F">
              <w:rPr>
                <w:rFonts w:cs="Arial Unicode MS"/>
                <w:sz w:val="24"/>
                <w:szCs w:val="24"/>
                <w:lang w:val="en-US" w:eastAsia="en-US" w:bidi="en-US"/>
              </w:rPr>
              <w:t>＋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b</w:t>
            </w:r>
            <w:r w:rsidRPr="0088783F">
              <w:rPr>
                <w:rFonts w:cs="Arial Unicode MS"/>
                <w:sz w:val="24"/>
                <w:szCs w:val="24"/>
                <w:lang w:val="en-US" w:eastAsia="en-US" w:bidi="en-US"/>
              </w:rPr>
              <w:t>＋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1DE84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66F6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</w:tbl>
    <w:p w14:paraId="5360DCED" w14:textId="77777777" w:rsidR="00147447" w:rsidRPr="0088783F" w:rsidRDefault="00147447">
      <w:pPr>
        <w:spacing w:after="259" w:line="1" w:lineRule="exact"/>
        <w:rPr>
          <w:rFonts w:ascii="ＭＳ 明朝" w:eastAsia="ＭＳ 明朝" w:hAnsi="ＭＳ 明朝"/>
        </w:rPr>
      </w:pPr>
    </w:p>
    <w:p w14:paraId="46084EA8" w14:textId="1A9BDC86" w:rsidR="00147447" w:rsidRPr="0088783F" w:rsidRDefault="00DA0F33">
      <w:pPr>
        <w:pStyle w:val="14"/>
        <w:shd w:val="clear" w:color="auto" w:fill="auto"/>
        <w:ind w:left="298"/>
        <w:rPr>
          <w:sz w:val="24"/>
          <w:szCs w:val="24"/>
        </w:rPr>
      </w:pPr>
      <w:r w:rsidRPr="0088783F">
        <w:rPr>
          <w:sz w:val="24"/>
          <w:szCs w:val="24"/>
          <w:lang w:val="ja-JP" w:eastAsia="ja-JP" w:bidi="ja-JP"/>
        </w:rPr>
        <w:t>支出 (単位 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401"/>
        <w:gridCol w:w="1842"/>
        <w:gridCol w:w="1701"/>
        <w:gridCol w:w="3940"/>
      </w:tblGrid>
      <w:tr w:rsidR="00147447" w:rsidRPr="0088783F" w14:paraId="0B9CEC32" w14:textId="77777777" w:rsidTr="001A1558">
        <w:trPr>
          <w:trHeight w:hRule="exact" w:val="589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E65B6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項 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0D96C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予 算 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5064C" w14:textId="77777777" w:rsidR="00147447" w:rsidRPr="0088783F" w:rsidRDefault="00DA0F33" w:rsidP="00F169F8">
            <w:pPr>
              <w:pStyle w:val="12"/>
              <w:shd w:val="clear" w:color="auto" w:fill="auto"/>
              <w:rPr>
                <w:sz w:val="22"/>
                <w:szCs w:val="22"/>
              </w:rPr>
            </w:pPr>
            <w:r w:rsidRPr="0088783F">
              <w:rPr>
                <w:sz w:val="22"/>
                <w:szCs w:val="22"/>
              </w:rPr>
              <w:t>左のうち京田辺市補助金充当額</w:t>
            </w:r>
          </w:p>
          <w:p w14:paraId="4BA1FF2B" w14:textId="185F60A4" w:rsidR="00F169F8" w:rsidRPr="0088783F" w:rsidRDefault="00F169F8" w:rsidP="00F169F8">
            <w:pPr>
              <w:pStyle w:val="1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F475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内 容 説 明( 算 出 基 礎 等 )</w:t>
            </w:r>
          </w:p>
        </w:tc>
      </w:tr>
      <w:tr w:rsidR="00147447" w:rsidRPr="0088783F" w14:paraId="45D57D7C" w14:textId="77777777" w:rsidTr="001A1558">
        <w:trPr>
          <w:trHeight w:hRule="exact" w:val="3978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DFCC7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補</w:t>
            </w:r>
          </w:p>
          <w:p w14:paraId="7F77241F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助</w:t>
            </w:r>
          </w:p>
          <w:p w14:paraId="18B1C48E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対</w:t>
            </w:r>
          </w:p>
          <w:p w14:paraId="76CE48D6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象</w:t>
            </w:r>
          </w:p>
          <w:p w14:paraId="62CD1DFF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経</w:t>
            </w:r>
          </w:p>
          <w:p w14:paraId="72049AF9" w14:textId="77777777" w:rsidR="00147447" w:rsidRPr="0088783F" w:rsidRDefault="00DA0F33">
            <w:pPr>
              <w:pStyle w:val="12"/>
              <w:shd w:val="clear" w:color="auto" w:fill="auto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</w:rPr>
              <w:t>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2C68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65A0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58EC8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35876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  <w:tr w:rsidR="00147447" w:rsidRPr="0088783F" w14:paraId="63CC7A48" w14:textId="77777777" w:rsidTr="001A1558">
        <w:trPr>
          <w:trHeight w:hRule="exact" w:val="432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BD6FD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372B0" w14:textId="77777777" w:rsidR="00147447" w:rsidRPr="0088783F" w:rsidRDefault="00DA0F33">
            <w:pPr>
              <w:pStyle w:val="12"/>
              <w:shd w:val="clear" w:color="auto" w:fill="auto"/>
              <w:jc w:val="center"/>
              <w:rPr>
                <w:sz w:val="24"/>
                <w:szCs w:val="24"/>
              </w:rPr>
            </w:pPr>
            <w:r w:rsidRPr="0088783F">
              <w:rPr>
                <w:sz w:val="24"/>
                <w:szCs w:val="24"/>
                <w:lang w:val="en-US" w:eastAsia="en-US" w:bidi="en-US"/>
              </w:rPr>
              <w:t>支出合計(</w:t>
            </w:r>
            <w:r w:rsidRPr="0088783F">
              <w:rPr>
                <w:rFonts w:cs="Times New Roman"/>
                <w:sz w:val="24"/>
                <w:szCs w:val="24"/>
                <w:lang w:val="en-US" w:eastAsia="en-US" w:bidi="en-US"/>
              </w:rPr>
              <w:t>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3AE6C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70899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CB99" w14:textId="77777777" w:rsidR="00147447" w:rsidRPr="0088783F" w:rsidRDefault="00147447">
            <w:pPr>
              <w:rPr>
                <w:rFonts w:ascii="ＭＳ 明朝" w:eastAsia="ＭＳ 明朝" w:hAnsi="ＭＳ 明朝"/>
              </w:rPr>
            </w:pPr>
          </w:p>
        </w:tc>
      </w:tr>
    </w:tbl>
    <w:p w14:paraId="367C03DC" w14:textId="35E1AE8D" w:rsidR="00147447" w:rsidRPr="00A945B5" w:rsidRDefault="00DA0F33">
      <w:pPr>
        <w:pStyle w:val="14"/>
        <w:shd w:val="clear" w:color="auto" w:fill="auto"/>
        <w:ind w:left="14"/>
        <w:rPr>
          <w:sz w:val="24"/>
          <w:szCs w:val="24"/>
        </w:rPr>
      </w:pPr>
      <w:r w:rsidRPr="00A945B5">
        <w:rPr>
          <w:sz w:val="24"/>
          <w:szCs w:val="24"/>
          <w:lang w:eastAsia="ja-JP"/>
        </w:rPr>
        <w:t>※収支予算書は</w:t>
      </w:r>
      <w:r w:rsidR="001579F7" w:rsidRPr="00A945B5">
        <w:rPr>
          <w:rFonts w:hint="eastAsia"/>
          <w:sz w:val="24"/>
          <w:szCs w:val="24"/>
          <w:lang w:eastAsia="ja-JP"/>
        </w:rPr>
        <w:t>１</w:t>
      </w:r>
      <w:r w:rsidRPr="00A945B5">
        <w:rPr>
          <w:sz w:val="24"/>
          <w:szCs w:val="24"/>
          <w:lang w:eastAsia="ja-JP"/>
        </w:rPr>
        <w:t>枚にまとめてください</w:t>
      </w:r>
      <w:r w:rsidR="001579F7" w:rsidRPr="00A945B5">
        <w:rPr>
          <w:rFonts w:hint="eastAsia"/>
          <w:sz w:val="24"/>
          <w:szCs w:val="24"/>
          <w:lang w:eastAsia="ja-JP"/>
        </w:rPr>
        <w:t>。</w:t>
      </w:r>
      <w:r w:rsidRPr="00A945B5">
        <w:rPr>
          <w:sz w:val="24"/>
          <w:szCs w:val="24"/>
          <w:lang w:eastAsia="ja-JP"/>
        </w:rPr>
        <w:t>(内訳が多い場合は、別紙を添付してそちらに詳細を記入してください。</w:t>
      </w:r>
      <w:r w:rsidRPr="00A945B5">
        <w:rPr>
          <w:sz w:val="24"/>
          <w:szCs w:val="24"/>
        </w:rPr>
        <w:t>)</w:t>
      </w:r>
    </w:p>
    <w:sectPr w:rsidR="00147447" w:rsidRPr="00A945B5">
      <w:pgSz w:w="11900" w:h="16840"/>
      <w:pgMar w:top="716" w:right="852" w:bottom="716" w:left="857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71ACD" w14:textId="77777777" w:rsidR="00DA0F33" w:rsidRDefault="00DA0F33">
      <w:r>
        <w:separator/>
      </w:r>
    </w:p>
  </w:endnote>
  <w:endnote w:type="continuationSeparator" w:id="0">
    <w:p w14:paraId="399F1C49" w14:textId="77777777" w:rsidR="00DA0F33" w:rsidRDefault="00DA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7ADC" w14:textId="77777777" w:rsidR="00147447" w:rsidRDefault="00147447"/>
  </w:footnote>
  <w:footnote w:type="continuationSeparator" w:id="0">
    <w:p w14:paraId="6D1D6025" w14:textId="77777777" w:rsidR="00147447" w:rsidRDefault="00147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7"/>
    <w:rsid w:val="00147447"/>
    <w:rsid w:val="001579F7"/>
    <w:rsid w:val="001A1558"/>
    <w:rsid w:val="002F1706"/>
    <w:rsid w:val="00461A1F"/>
    <w:rsid w:val="005078A8"/>
    <w:rsid w:val="00605E40"/>
    <w:rsid w:val="007311D2"/>
    <w:rsid w:val="0088783F"/>
    <w:rsid w:val="0096372A"/>
    <w:rsid w:val="009D71CA"/>
    <w:rsid w:val="00A945B5"/>
    <w:rsid w:val="00AD47B6"/>
    <w:rsid w:val="00C328BE"/>
    <w:rsid w:val="00D83938"/>
    <w:rsid w:val="00DA0F33"/>
    <w:rsid w:val="00EE24DB"/>
    <w:rsid w:val="00F169F8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D46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8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2">
    <w:name w:val="その他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16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F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1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F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6C63-CB20-4459-A0F7-0E48D14A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17A161E1.dotm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2026-04-08T09:06:00Z</dcterms:created>
  <dcterms:modified xsi:type="dcterms:W3CDTF">2026-06-25T02:00:00Z</dcterms:modified>
</cp:coreProperties>
</file>