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5F" w:rsidRDefault="00F37DF3" w:rsidP="006220B6">
      <w:pPr>
        <w:jc w:val="center"/>
        <w:rPr>
          <w:rFonts w:ascii="ＭＳ ゴシック" w:eastAsia="ＭＳ ゴシック" w:hAnsi="ＭＳ ゴシック"/>
          <w:sz w:val="28"/>
        </w:rPr>
      </w:pPr>
      <w:r w:rsidRPr="00F37DF3">
        <w:rPr>
          <w:rFonts w:ascii="ＭＳ ゴシック" w:eastAsia="ＭＳ ゴシック" w:hAnsi="ＭＳ ゴシック" w:hint="eastAsia"/>
          <w:sz w:val="28"/>
        </w:rPr>
        <w:t>京田辺市</w:t>
      </w:r>
      <w:r w:rsidR="00DB5D93">
        <w:rPr>
          <w:rFonts w:ascii="ＭＳ ゴシック" w:eastAsia="ＭＳ ゴシック" w:hAnsi="ＭＳ ゴシック" w:hint="eastAsia"/>
          <w:sz w:val="28"/>
        </w:rPr>
        <w:t>ごみ</w:t>
      </w:r>
      <w:r w:rsidR="00DB5D93">
        <w:rPr>
          <w:rFonts w:ascii="ＭＳ ゴシック" w:eastAsia="ＭＳ ゴシック" w:hAnsi="ＭＳ ゴシック"/>
          <w:sz w:val="28"/>
        </w:rPr>
        <w:t>減量化推進</w:t>
      </w:r>
      <w:r w:rsidR="00DB5D93">
        <w:rPr>
          <w:rFonts w:ascii="ＭＳ ゴシック" w:eastAsia="ＭＳ ゴシック" w:hAnsi="ＭＳ ゴシック" w:hint="eastAsia"/>
          <w:sz w:val="28"/>
        </w:rPr>
        <w:t>審議会</w:t>
      </w:r>
      <w:r w:rsidR="00DB5D93">
        <w:rPr>
          <w:rFonts w:ascii="ＭＳ ゴシック" w:eastAsia="ＭＳ ゴシック" w:hAnsi="ＭＳ ゴシック"/>
          <w:sz w:val="28"/>
        </w:rPr>
        <w:t xml:space="preserve">　市民委員</w:t>
      </w:r>
      <w:r w:rsidR="00DB5D93">
        <w:rPr>
          <w:rFonts w:ascii="ＭＳ ゴシック" w:eastAsia="ＭＳ ゴシック" w:hAnsi="ＭＳ ゴシック" w:hint="eastAsia"/>
          <w:sz w:val="28"/>
        </w:rPr>
        <w:t xml:space="preserve">　</w:t>
      </w:r>
      <w:r w:rsidR="00DB5D93">
        <w:rPr>
          <w:rFonts w:ascii="ＭＳ ゴシック" w:eastAsia="ＭＳ ゴシック" w:hAnsi="ＭＳ ゴシック"/>
          <w:sz w:val="28"/>
        </w:rPr>
        <w:t>応募用紙</w:t>
      </w:r>
    </w:p>
    <w:p w:rsidR="000D5F74" w:rsidRPr="002770DC" w:rsidRDefault="000D5F74" w:rsidP="006220B6">
      <w:pPr>
        <w:jc w:val="center"/>
        <w:rPr>
          <w:rFonts w:ascii="ＭＳ ゴシック" w:eastAsia="ＭＳ ゴシック" w:hAnsi="ＭＳ ゴシック"/>
        </w:rPr>
      </w:pPr>
    </w:p>
    <w:tbl>
      <w:tblPr>
        <w:tblW w:w="9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5245"/>
        <w:gridCol w:w="425"/>
        <w:gridCol w:w="2013"/>
      </w:tblGrid>
      <w:tr w:rsidR="00523CC0" w:rsidRPr="00571A36" w:rsidTr="00B854C4">
        <w:trPr>
          <w:trHeight w:val="851"/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23CC0" w:rsidRPr="00571A36" w:rsidRDefault="00523CC0" w:rsidP="00523CC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住　</w:t>
            </w:r>
            <w:r>
              <w:rPr>
                <w:b w:val="0"/>
              </w:rPr>
              <w:t xml:space="preserve">　</w:t>
            </w:r>
            <w:r>
              <w:rPr>
                <w:rFonts w:hint="eastAsia"/>
                <w:b w:val="0"/>
              </w:rPr>
              <w:t>所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3CC0" w:rsidRPr="00571A36" w:rsidRDefault="00523CC0" w:rsidP="00523CC0">
            <w:pPr>
              <w:rPr>
                <w:b w:val="0"/>
              </w:rPr>
            </w:pPr>
            <w:r w:rsidRPr="00571A36">
              <w:rPr>
                <w:rFonts w:hint="eastAsia"/>
                <w:b w:val="0"/>
              </w:rPr>
              <w:t xml:space="preserve"> (〒　　　－　　　　)</w:t>
            </w:r>
          </w:p>
        </w:tc>
      </w:tr>
      <w:tr w:rsidR="009A42DA" w:rsidRPr="00571A36" w:rsidTr="00B854C4">
        <w:trPr>
          <w:trHeight w:val="345"/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9A42DA" w:rsidRPr="00523CC0" w:rsidRDefault="009A42DA" w:rsidP="00523CC0">
            <w:pPr>
              <w:jc w:val="center"/>
              <w:rPr>
                <w:b w:val="0"/>
                <w:sz w:val="22"/>
              </w:rPr>
            </w:pPr>
            <w:r w:rsidRPr="00523CC0">
              <w:rPr>
                <w:rFonts w:hint="eastAsia"/>
                <w:b w:val="0"/>
                <w:sz w:val="22"/>
              </w:rPr>
              <w:t>ふりがな</w:t>
            </w:r>
          </w:p>
        </w:tc>
        <w:tc>
          <w:tcPr>
            <w:tcW w:w="7683" w:type="dxa"/>
            <w:gridSpan w:val="3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9A42DA" w:rsidRPr="00571A36" w:rsidRDefault="009A42DA" w:rsidP="009A42DA">
            <w:pPr>
              <w:rPr>
                <w:rFonts w:hint="eastAsia"/>
                <w:b w:val="0"/>
              </w:rPr>
            </w:pPr>
          </w:p>
        </w:tc>
      </w:tr>
      <w:tr w:rsidR="009A42DA" w:rsidRPr="00571A36" w:rsidTr="00B854C4">
        <w:trPr>
          <w:trHeight w:val="787"/>
          <w:jc w:val="center"/>
        </w:trPr>
        <w:tc>
          <w:tcPr>
            <w:tcW w:w="141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A42DA" w:rsidRPr="00571A36" w:rsidRDefault="009A42DA" w:rsidP="00523CC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 xml:space="preserve">氏　</w:t>
            </w:r>
            <w:r>
              <w:rPr>
                <w:b w:val="0"/>
              </w:rPr>
              <w:t xml:space="preserve">　</w:t>
            </w:r>
            <w:r>
              <w:rPr>
                <w:rFonts w:hint="eastAsia"/>
                <w:b w:val="0"/>
              </w:rPr>
              <w:t>名</w:t>
            </w:r>
          </w:p>
        </w:tc>
        <w:tc>
          <w:tcPr>
            <w:tcW w:w="7683" w:type="dxa"/>
            <w:gridSpan w:val="3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9A42DA" w:rsidRPr="00571A36" w:rsidRDefault="009A42DA" w:rsidP="00523CC0">
            <w:pPr>
              <w:rPr>
                <w:b w:val="0"/>
              </w:rPr>
            </w:pPr>
          </w:p>
        </w:tc>
      </w:tr>
      <w:tr w:rsidR="00523CC0" w:rsidRPr="00571A36" w:rsidTr="00CB115B">
        <w:trPr>
          <w:trHeight w:val="854"/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23CC0" w:rsidRPr="00571A36" w:rsidRDefault="00523CC0" w:rsidP="00523CC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生年月日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C0" w:rsidRPr="00571A36" w:rsidRDefault="00523CC0" w:rsidP="00523CC0">
            <w:pPr>
              <w:rPr>
                <w:b w:val="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CC0" w:rsidRPr="00571A36" w:rsidRDefault="00523CC0" w:rsidP="00523CC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年齢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23CC0" w:rsidRPr="00571A36" w:rsidRDefault="00523CC0" w:rsidP="00523CC0">
            <w:pPr>
              <w:jc w:val="right"/>
              <w:rPr>
                <w:b w:val="0"/>
              </w:rPr>
            </w:pPr>
            <w:r>
              <w:rPr>
                <w:rFonts w:hint="eastAsia"/>
                <w:b w:val="0"/>
              </w:rPr>
              <w:t>歳</w:t>
            </w:r>
          </w:p>
        </w:tc>
      </w:tr>
      <w:tr w:rsidR="00523CC0" w:rsidRPr="00571A36" w:rsidTr="00CB115B">
        <w:trPr>
          <w:trHeight w:val="825"/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23CC0" w:rsidRPr="00571A36" w:rsidRDefault="00523CC0" w:rsidP="00523CC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電話番号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3CC0" w:rsidRPr="00571A36" w:rsidRDefault="00523CC0" w:rsidP="00523CC0">
            <w:pPr>
              <w:rPr>
                <w:b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3CC0" w:rsidRPr="00571A36" w:rsidRDefault="00523CC0" w:rsidP="00523CC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職業</w:t>
            </w:r>
          </w:p>
        </w:tc>
        <w:tc>
          <w:tcPr>
            <w:tcW w:w="2013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:rsidR="00523CC0" w:rsidRPr="00571A36" w:rsidRDefault="00523CC0" w:rsidP="00523CC0">
            <w:pPr>
              <w:rPr>
                <w:b w:val="0"/>
              </w:rPr>
            </w:pPr>
          </w:p>
        </w:tc>
        <w:bookmarkStart w:id="0" w:name="_GoBack"/>
        <w:bookmarkEnd w:id="0"/>
      </w:tr>
      <w:tr w:rsidR="00523CC0" w:rsidRPr="00571A36" w:rsidTr="0001580E">
        <w:trPr>
          <w:trHeight w:val="711"/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23CC0" w:rsidRDefault="00523CC0" w:rsidP="00523CC0">
            <w:pPr>
              <w:jc w:val="center"/>
              <w:rPr>
                <w:b w:val="0"/>
              </w:rPr>
            </w:pPr>
            <w:r w:rsidRPr="00571A36">
              <w:rPr>
                <w:rFonts w:hint="eastAsia"/>
                <w:b w:val="0"/>
              </w:rPr>
              <w:t>E-mail</w:t>
            </w:r>
          </w:p>
        </w:tc>
        <w:tc>
          <w:tcPr>
            <w:tcW w:w="7683" w:type="dxa"/>
            <w:gridSpan w:val="3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523CC0" w:rsidRPr="00571A36" w:rsidRDefault="00523CC0" w:rsidP="00523CC0">
            <w:pPr>
              <w:rPr>
                <w:b w:val="0"/>
              </w:rPr>
            </w:pPr>
          </w:p>
        </w:tc>
      </w:tr>
    </w:tbl>
    <w:p w:rsidR="000D5F74" w:rsidRDefault="000D5F74" w:rsidP="000D5F74">
      <w:pPr>
        <w:ind w:left="240" w:hangingChars="100" w:hanging="240"/>
        <w:rPr>
          <w:b w:val="0"/>
        </w:rPr>
      </w:pPr>
    </w:p>
    <w:p w:rsidR="00896217" w:rsidRDefault="00CB115B" w:rsidP="00695280">
      <w:pPr>
        <w:ind w:left="241" w:hangingChars="100" w:hanging="241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>※　応募の際にご</w:t>
      </w:r>
      <w:r w:rsidR="000D5F74">
        <w:rPr>
          <w:rFonts w:ascii="ＭＳ ゴシック" w:eastAsia="ＭＳ ゴシック" w:hAnsi="ＭＳ ゴシック" w:cs="ＭＳ 明朝" w:hint="eastAsia"/>
        </w:rPr>
        <w:t>記入いただいた住所、氏名、年齢</w:t>
      </w:r>
      <w:r w:rsidR="009F049B">
        <w:rPr>
          <w:rFonts w:ascii="ＭＳ ゴシック" w:eastAsia="ＭＳ ゴシック" w:hAnsi="ＭＳ ゴシック" w:cs="ＭＳ 明朝" w:hint="eastAsia"/>
        </w:rPr>
        <w:t>、</w:t>
      </w:r>
      <w:r w:rsidR="000D5F74">
        <w:rPr>
          <w:rFonts w:ascii="ＭＳ ゴシック" w:eastAsia="ＭＳ ゴシック" w:hAnsi="ＭＳ ゴシック" w:cs="ＭＳ 明朝" w:hint="eastAsia"/>
        </w:rPr>
        <w:t>性別、</w:t>
      </w:r>
      <w:r>
        <w:rPr>
          <w:rFonts w:ascii="ＭＳ ゴシック" w:eastAsia="ＭＳ ゴシック" w:hAnsi="ＭＳ ゴシック" w:cs="ＭＳ 明朝" w:hint="eastAsia"/>
        </w:rPr>
        <w:t>電話番号などの個人情報は，</w:t>
      </w:r>
      <w:r w:rsidR="000D5F74" w:rsidRPr="005B04AA">
        <w:rPr>
          <w:rFonts w:ascii="ＭＳ ゴシック" w:eastAsia="ＭＳ ゴシック" w:hAnsi="ＭＳ ゴシック" w:cs="ＭＳ 明朝" w:hint="eastAsia"/>
        </w:rPr>
        <w:t>選考においてのみ使用し，他の目的では一切使用しません。</w:t>
      </w:r>
    </w:p>
    <w:p w:rsidR="007A000B" w:rsidRDefault="007A000B" w:rsidP="00695280">
      <w:pPr>
        <w:ind w:left="241" w:hangingChars="100" w:hanging="241"/>
        <w:rPr>
          <w:rFonts w:ascii="ＭＳ ゴシック" w:eastAsia="ＭＳ ゴシック" w:hAnsi="ＭＳ ゴシック" w:cs="ＭＳ 明朝"/>
        </w:rPr>
      </w:pPr>
    </w:p>
    <w:p w:rsidR="007A000B" w:rsidRPr="00695280" w:rsidRDefault="007A000B" w:rsidP="00695280">
      <w:pPr>
        <w:ind w:left="241" w:hangingChars="100" w:hanging="241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/>
        </w:rPr>
        <w:t>※　提出いただいた書類は返却できませんので、ご了承ください。</w:t>
      </w:r>
    </w:p>
    <w:sectPr w:rsidR="007A000B" w:rsidRPr="00695280" w:rsidSect="00EC7591">
      <w:pgSz w:w="11906" w:h="16838" w:code="9"/>
      <w:pgMar w:top="1134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DA" w:rsidRDefault="009A42DA" w:rsidP="00644D2A">
      <w:r>
        <w:separator/>
      </w:r>
    </w:p>
  </w:endnote>
  <w:endnote w:type="continuationSeparator" w:id="0">
    <w:p w:rsidR="009A42DA" w:rsidRDefault="009A42DA" w:rsidP="0064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DA" w:rsidRDefault="009A42DA" w:rsidP="00644D2A">
      <w:r>
        <w:separator/>
      </w:r>
    </w:p>
  </w:footnote>
  <w:footnote w:type="continuationSeparator" w:id="0">
    <w:p w:rsidR="009A42DA" w:rsidRDefault="009A42DA" w:rsidP="0064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31"/>
    <w:rsid w:val="00005062"/>
    <w:rsid w:val="0001580E"/>
    <w:rsid w:val="00055D79"/>
    <w:rsid w:val="000D5F74"/>
    <w:rsid w:val="00104A17"/>
    <w:rsid w:val="00153ACD"/>
    <w:rsid w:val="001F283A"/>
    <w:rsid w:val="002770DC"/>
    <w:rsid w:val="0034616F"/>
    <w:rsid w:val="003A0E5F"/>
    <w:rsid w:val="00491304"/>
    <w:rsid w:val="00502BB7"/>
    <w:rsid w:val="00505974"/>
    <w:rsid w:val="005127E2"/>
    <w:rsid w:val="00523CC0"/>
    <w:rsid w:val="00571A36"/>
    <w:rsid w:val="006220B6"/>
    <w:rsid w:val="00644D2A"/>
    <w:rsid w:val="006635C7"/>
    <w:rsid w:val="00695280"/>
    <w:rsid w:val="006F3B43"/>
    <w:rsid w:val="007A000B"/>
    <w:rsid w:val="007A1936"/>
    <w:rsid w:val="007E1329"/>
    <w:rsid w:val="00896217"/>
    <w:rsid w:val="008C1A64"/>
    <w:rsid w:val="00913271"/>
    <w:rsid w:val="00963070"/>
    <w:rsid w:val="0097433C"/>
    <w:rsid w:val="009866B5"/>
    <w:rsid w:val="009A42DA"/>
    <w:rsid w:val="009E62C5"/>
    <w:rsid w:val="009F049B"/>
    <w:rsid w:val="00A614BA"/>
    <w:rsid w:val="00AE3831"/>
    <w:rsid w:val="00B73505"/>
    <w:rsid w:val="00B854C4"/>
    <w:rsid w:val="00C2696E"/>
    <w:rsid w:val="00C7662B"/>
    <w:rsid w:val="00CB115B"/>
    <w:rsid w:val="00CB6FE0"/>
    <w:rsid w:val="00D5088C"/>
    <w:rsid w:val="00DB5D93"/>
    <w:rsid w:val="00E24AE2"/>
    <w:rsid w:val="00EC7591"/>
    <w:rsid w:val="00ED6E2D"/>
    <w:rsid w:val="00F37DF3"/>
    <w:rsid w:val="00F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5F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B6FE0"/>
    <w:pPr>
      <w:jc w:val="center"/>
    </w:pPr>
    <w:rPr>
      <w:b w:val="0"/>
    </w:rPr>
  </w:style>
  <w:style w:type="character" w:customStyle="1" w:styleId="a5">
    <w:name w:val="記 (文字)"/>
    <w:link w:val="a4"/>
    <w:uiPriority w:val="99"/>
    <w:rsid w:val="00CB6FE0"/>
    <w:rPr>
      <w:b w:val="0"/>
    </w:rPr>
  </w:style>
  <w:style w:type="paragraph" w:styleId="a6">
    <w:name w:val="Closing"/>
    <w:basedOn w:val="a"/>
    <w:link w:val="a7"/>
    <w:uiPriority w:val="99"/>
    <w:unhideWhenUsed/>
    <w:rsid w:val="00CB6FE0"/>
    <w:pPr>
      <w:jc w:val="right"/>
    </w:pPr>
    <w:rPr>
      <w:b w:val="0"/>
    </w:rPr>
  </w:style>
  <w:style w:type="character" w:customStyle="1" w:styleId="a7">
    <w:name w:val="結語 (文字)"/>
    <w:link w:val="a6"/>
    <w:uiPriority w:val="99"/>
    <w:rsid w:val="00CB6FE0"/>
    <w:rPr>
      <w:b w:val="0"/>
    </w:rPr>
  </w:style>
  <w:style w:type="paragraph" w:styleId="a8">
    <w:name w:val="Balloon Text"/>
    <w:basedOn w:val="a"/>
    <w:link w:val="a9"/>
    <w:uiPriority w:val="99"/>
    <w:semiHidden/>
    <w:unhideWhenUsed/>
    <w:rsid w:val="009E62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E62C5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B5D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5D93"/>
    <w:rPr>
      <w:b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B5D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5D93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AF569252.dotm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2019-07-20T06:11:00Z</dcterms:created>
  <dcterms:modified xsi:type="dcterms:W3CDTF">2026-05-01T00:54:00Z</dcterms:modified>
</cp:coreProperties>
</file>