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7F733" w14:textId="622F74B4" w:rsidR="00C83EE2" w:rsidRPr="002741D0" w:rsidRDefault="00C83EE2" w:rsidP="00C83EE2">
      <w:pPr>
        <w:overflowPunct w:val="0"/>
        <w:spacing w:line="344" w:lineRule="exact"/>
        <w:textAlignment w:val="baseline"/>
        <w:rPr>
          <w:rFonts w:ascii="ＭＳ 明朝" w:hAnsi="Times New Roman" w:cs="ＭＳ 明朝"/>
          <w:kern w:val="0"/>
          <w:sz w:val="18"/>
          <w:szCs w:val="22"/>
        </w:rPr>
      </w:pPr>
      <w:r>
        <w:rPr>
          <w:rFonts w:asciiTheme="majorEastAsia" w:eastAsiaTheme="majorEastAsia" w:hAnsiTheme="majorEastAsia" w:hint="eastAsia"/>
          <w:szCs w:val="21"/>
        </w:rPr>
        <w:t>（様式第３</w:t>
      </w:r>
      <w:r w:rsidRPr="002741D0">
        <w:rPr>
          <w:rFonts w:asciiTheme="majorEastAsia" w:eastAsiaTheme="majorEastAsia" w:hAnsiTheme="majorEastAsia" w:hint="eastAsia"/>
          <w:szCs w:val="21"/>
        </w:rPr>
        <w:t>号</w:t>
      </w:r>
      <w:r w:rsidRPr="002741D0">
        <w:rPr>
          <w:rFonts w:ascii="ＭＳ Ｐ明朝" w:eastAsia="ＭＳ Ｐ明朝" w:hAnsi="ＭＳ Ｐ明朝" w:hint="eastAsia"/>
          <w:szCs w:val="21"/>
        </w:rPr>
        <w:t>）</w:t>
      </w:r>
    </w:p>
    <w:p w14:paraId="3E336B0B" w14:textId="6408A2F1" w:rsidR="00C83EE2" w:rsidRPr="004928B2" w:rsidRDefault="00C83EE2" w:rsidP="00C83EE2">
      <w:pPr>
        <w:overflowPunct w:val="0"/>
        <w:spacing w:line="364" w:lineRule="exact"/>
        <w:jc w:val="center"/>
        <w:textAlignment w:val="baseline"/>
        <w:rPr>
          <w:rFonts w:ascii="ＭＳ ゴシック" w:eastAsia="ＭＳ ゴシック" w:hAnsi="ＭＳ ゴシック"/>
          <w:spacing w:val="2"/>
          <w:kern w:val="0"/>
          <w:sz w:val="22"/>
          <w:szCs w:val="21"/>
          <w:lang w:eastAsia="zh-TW"/>
        </w:rPr>
      </w:pPr>
      <w:r w:rsidRPr="00E33D32">
        <w:rPr>
          <w:rFonts w:ascii="ＭＳ ゴシック" w:eastAsia="ＭＳ ゴシック" w:hAnsi="ＭＳ ゴシック" w:cs="ＭＳ 明朝" w:hint="eastAsia"/>
          <w:b/>
          <w:bCs/>
          <w:spacing w:val="126"/>
          <w:kern w:val="0"/>
          <w:sz w:val="28"/>
          <w:fitText w:val="2951" w:id="-468977408"/>
          <w:lang w:eastAsia="zh-TW"/>
        </w:rPr>
        <w:t>業務実績調</w:t>
      </w:r>
      <w:r w:rsidRPr="00E33D32">
        <w:rPr>
          <w:rFonts w:ascii="ＭＳ ゴシック" w:eastAsia="ＭＳ ゴシック" w:hAnsi="ＭＳ ゴシック" w:cs="ＭＳ 明朝" w:hint="eastAsia"/>
          <w:b/>
          <w:bCs/>
          <w:spacing w:val="2"/>
          <w:kern w:val="0"/>
          <w:sz w:val="28"/>
          <w:fitText w:val="2951" w:id="-468977408"/>
          <w:lang w:eastAsia="zh-TW"/>
        </w:rPr>
        <w:t>書</w:t>
      </w:r>
    </w:p>
    <w:p w14:paraId="559E673A" w14:textId="77777777" w:rsidR="00C83EE2" w:rsidRDefault="00C83EE2" w:rsidP="00C83EE2">
      <w:pPr>
        <w:rPr>
          <w:u w:val="single"/>
          <w:lang w:eastAsia="zh-TW"/>
        </w:rPr>
      </w:pPr>
    </w:p>
    <w:p w14:paraId="38EAFAEE" w14:textId="33ACC3DA" w:rsidR="00C83EE2" w:rsidRPr="00923097" w:rsidRDefault="006F1156" w:rsidP="00C83EE2">
      <w:pPr>
        <w:ind w:firstLineChars="2400" w:firstLine="5760"/>
        <w:rPr>
          <w:sz w:val="24"/>
          <w:lang w:eastAsia="zh-TW"/>
        </w:rPr>
      </w:pPr>
      <w:r>
        <w:rPr>
          <w:rFonts w:hint="eastAsia"/>
          <w:sz w:val="24"/>
          <w:u w:val="single"/>
          <w:lang w:eastAsia="zh-TW"/>
        </w:rPr>
        <w:t>法人</w:t>
      </w:r>
      <w:r w:rsidR="00C83EE2" w:rsidRPr="00923097">
        <w:rPr>
          <w:rFonts w:hint="eastAsia"/>
          <w:sz w:val="24"/>
          <w:u w:val="single"/>
          <w:lang w:eastAsia="zh-TW"/>
        </w:rPr>
        <w:t xml:space="preserve">名　　</w:t>
      </w:r>
      <w:r w:rsidR="005A65FD">
        <w:rPr>
          <w:rFonts w:hint="eastAsia"/>
          <w:sz w:val="24"/>
          <w:u w:val="single"/>
          <w:lang w:eastAsia="zh-TW"/>
        </w:rPr>
        <w:t xml:space="preserve">　</w:t>
      </w:r>
      <w:r w:rsidR="00C83EE2" w:rsidRPr="00923097">
        <w:rPr>
          <w:rFonts w:hint="eastAsia"/>
          <w:sz w:val="24"/>
          <w:u w:val="single"/>
          <w:lang w:eastAsia="zh-TW"/>
        </w:rPr>
        <w:t xml:space="preserve">　　　　　</w:t>
      </w:r>
      <w:bookmarkStart w:id="0" w:name="_GoBack"/>
      <w:bookmarkEnd w:id="0"/>
      <w:r w:rsidR="00C83EE2" w:rsidRPr="00923097">
        <w:rPr>
          <w:rFonts w:hint="eastAsia"/>
          <w:sz w:val="24"/>
          <w:u w:val="single"/>
          <w:lang w:eastAsia="zh-TW"/>
        </w:rPr>
        <w:t xml:space="preserve">　　</w:t>
      </w:r>
      <w:r w:rsidR="001B757D">
        <w:rPr>
          <w:rFonts w:hint="eastAsia"/>
          <w:sz w:val="24"/>
          <w:u w:val="single"/>
          <w:lang w:eastAsia="zh-TW"/>
        </w:rPr>
        <w:t xml:space="preserve">　</w:t>
      </w:r>
    </w:p>
    <w:p w14:paraId="29A954A7" w14:textId="5EA32419" w:rsidR="00C83EE2" w:rsidRPr="001B757D" w:rsidRDefault="005A65FD" w:rsidP="001B757D">
      <w:pPr>
        <w:widowControl/>
        <w:wordWrap w:val="0"/>
        <w:jc w:val="right"/>
        <w:rPr>
          <w:rFonts w:hint="eastAsia"/>
          <w:sz w:val="22"/>
        </w:rPr>
      </w:pPr>
      <w:r>
        <w:rPr>
          <w:sz w:val="22"/>
        </w:rPr>
        <w:t xml:space="preserve">　</w:t>
      </w:r>
      <w:r w:rsidR="001B757D" w:rsidRPr="001B757D">
        <w:rPr>
          <w:sz w:val="22"/>
        </w:rPr>
        <w:t>（押印不要）</w:t>
      </w:r>
    </w:p>
    <w:tbl>
      <w:tblPr>
        <w:tblStyle w:val="a7"/>
        <w:tblW w:w="9092" w:type="dxa"/>
        <w:jc w:val="center"/>
        <w:tblLook w:val="04A0" w:firstRow="1" w:lastRow="0" w:firstColumn="1" w:lastColumn="0" w:noHBand="0" w:noVBand="1"/>
      </w:tblPr>
      <w:tblGrid>
        <w:gridCol w:w="1054"/>
        <w:gridCol w:w="1376"/>
        <w:gridCol w:w="2735"/>
        <w:gridCol w:w="2693"/>
        <w:gridCol w:w="1234"/>
      </w:tblGrid>
      <w:tr w:rsidR="006F1156" w:rsidRPr="00923097" w14:paraId="1535C8D3" w14:textId="77777777" w:rsidTr="006F1156">
        <w:trPr>
          <w:trHeight w:val="611"/>
          <w:jc w:val="center"/>
        </w:trPr>
        <w:tc>
          <w:tcPr>
            <w:tcW w:w="1054" w:type="dxa"/>
            <w:tcBorders>
              <w:bottom w:val="double" w:sz="4" w:space="0" w:color="auto"/>
            </w:tcBorders>
            <w:vAlign w:val="center"/>
          </w:tcPr>
          <w:p w14:paraId="60215C7D" w14:textId="77777777" w:rsidR="006F1156" w:rsidRPr="00923097" w:rsidRDefault="006F1156" w:rsidP="008139ED">
            <w:pPr>
              <w:widowControl/>
              <w:jc w:val="center"/>
              <w:rPr>
                <w:sz w:val="24"/>
              </w:rPr>
            </w:pPr>
            <w:r w:rsidRPr="00923097">
              <w:rPr>
                <w:rFonts w:hint="eastAsia"/>
                <w:sz w:val="24"/>
              </w:rPr>
              <w:t>年度</w:t>
            </w:r>
          </w:p>
        </w:tc>
        <w:tc>
          <w:tcPr>
            <w:tcW w:w="1376" w:type="dxa"/>
            <w:tcBorders>
              <w:bottom w:val="double" w:sz="4" w:space="0" w:color="auto"/>
            </w:tcBorders>
            <w:vAlign w:val="center"/>
          </w:tcPr>
          <w:p w14:paraId="7AE60EBC" w14:textId="77777777" w:rsidR="006F1156" w:rsidRPr="00923097" w:rsidRDefault="006F1156" w:rsidP="008139ED">
            <w:pPr>
              <w:widowControl/>
              <w:jc w:val="center"/>
              <w:rPr>
                <w:sz w:val="24"/>
              </w:rPr>
            </w:pPr>
            <w:r w:rsidRPr="00923097">
              <w:rPr>
                <w:rFonts w:hint="eastAsia"/>
                <w:sz w:val="24"/>
              </w:rPr>
              <w:t>発注者</w:t>
            </w:r>
          </w:p>
        </w:tc>
        <w:tc>
          <w:tcPr>
            <w:tcW w:w="2735" w:type="dxa"/>
            <w:tcBorders>
              <w:bottom w:val="double" w:sz="4" w:space="0" w:color="auto"/>
            </w:tcBorders>
            <w:vAlign w:val="center"/>
          </w:tcPr>
          <w:p w14:paraId="66D02EA4" w14:textId="77777777" w:rsidR="006F1156" w:rsidRPr="00923097" w:rsidRDefault="006F1156" w:rsidP="008139ED">
            <w:pPr>
              <w:widowControl/>
              <w:jc w:val="center"/>
              <w:rPr>
                <w:sz w:val="24"/>
              </w:rPr>
            </w:pPr>
            <w:r w:rsidRPr="00923097">
              <w:rPr>
                <w:rFonts w:hint="eastAsia"/>
                <w:sz w:val="24"/>
              </w:rPr>
              <w:t>業務名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5B9A3C97" w14:textId="77777777" w:rsidR="006F1156" w:rsidRPr="00923097" w:rsidRDefault="006F1156" w:rsidP="008139ED">
            <w:pPr>
              <w:widowControl/>
              <w:jc w:val="center"/>
              <w:rPr>
                <w:sz w:val="24"/>
              </w:rPr>
            </w:pPr>
            <w:r w:rsidRPr="00923097">
              <w:rPr>
                <w:rFonts w:hint="eastAsia"/>
                <w:sz w:val="24"/>
              </w:rPr>
              <w:t>業務内容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14:paraId="47136617" w14:textId="77777777" w:rsidR="006F1156" w:rsidRPr="00923097" w:rsidRDefault="006F1156" w:rsidP="008139ED">
            <w:pPr>
              <w:widowControl/>
              <w:jc w:val="center"/>
              <w:rPr>
                <w:sz w:val="24"/>
              </w:rPr>
            </w:pPr>
            <w:r w:rsidRPr="00923097">
              <w:rPr>
                <w:rFonts w:hint="eastAsia"/>
                <w:sz w:val="24"/>
              </w:rPr>
              <w:t>契約金額</w:t>
            </w:r>
          </w:p>
        </w:tc>
      </w:tr>
      <w:tr w:rsidR="006F1156" w14:paraId="366734CA" w14:textId="77777777" w:rsidTr="006F1156">
        <w:trPr>
          <w:trHeight w:val="794"/>
          <w:jc w:val="center"/>
        </w:trPr>
        <w:tc>
          <w:tcPr>
            <w:tcW w:w="1054" w:type="dxa"/>
            <w:tcBorders>
              <w:top w:val="double" w:sz="4" w:space="0" w:color="auto"/>
            </w:tcBorders>
            <w:vAlign w:val="center"/>
          </w:tcPr>
          <w:p w14:paraId="4B65F209" w14:textId="77777777" w:rsidR="006F1156" w:rsidRDefault="006F1156" w:rsidP="008139ED">
            <w:pPr>
              <w:widowControl/>
              <w:jc w:val="center"/>
              <w:rPr>
                <w:u w:val="single"/>
              </w:rPr>
            </w:pPr>
          </w:p>
        </w:tc>
        <w:tc>
          <w:tcPr>
            <w:tcW w:w="1376" w:type="dxa"/>
            <w:tcBorders>
              <w:top w:val="double" w:sz="4" w:space="0" w:color="auto"/>
            </w:tcBorders>
            <w:vAlign w:val="center"/>
          </w:tcPr>
          <w:p w14:paraId="210323A1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2735" w:type="dxa"/>
            <w:tcBorders>
              <w:top w:val="double" w:sz="4" w:space="0" w:color="auto"/>
            </w:tcBorders>
            <w:vAlign w:val="center"/>
          </w:tcPr>
          <w:p w14:paraId="107AA198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4B961058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14:paraId="56FDEEC9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</w:tr>
      <w:tr w:rsidR="006F1156" w14:paraId="67F13BF0" w14:textId="77777777" w:rsidTr="006F1156">
        <w:trPr>
          <w:trHeight w:val="794"/>
          <w:jc w:val="center"/>
        </w:trPr>
        <w:tc>
          <w:tcPr>
            <w:tcW w:w="1054" w:type="dxa"/>
            <w:vAlign w:val="center"/>
          </w:tcPr>
          <w:p w14:paraId="3060ED6B" w14:textId="77777777" w:rsidR="006F1156" w:rsidRDefault="006F1156" w:rsidP="008139ED">
            <w:pPr>
              <w:widowControl/>
              <w:jc w:val="center"/>
              <w:rPr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1180F904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1BDDCB73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26D2A8B6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7A9F0EDA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</w:tr>
      <w:tr w:rsidR="006F1156" w14:paraId="284468F8" w14:textId="77777777" w:rsidTr="006F1156">
        <w:trPr>
          <w:trHeight w:val="794"/>
          <w:jc w:val="center"/>
        </w:trPr>
        <w:tc>
          <w:tcPr>
            <w:tcW w:w="1054" w:type="dxa"/>
            <w:vAlign w:val="center"/>
          </w:tcPr>
          <w:p w14:paraId="2C955755" w14:textId="77777777" w:rsidR="006F1156" w:rsidRDefault="006F1156" w:rsidP="008139ED">
            <w:pPr>
              <w:widowControl/>
              <w:jc w:val="center"/>
              <w:rPr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784415FE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670CA15D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6A9762CC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4CB6092B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</w:tr>
      <w:tr w:rsidR="006F1156" w14:paraId="0F26BCA5" w14:textId="77777777" w:rsidTr="006F1156">
        <w:trPr>
          <w:trHeight w:val="794"/>
          <w:jc w:val="center"/>
        </w:trPr>
        <w:tc>
          <w:tcPr>
            <w:tcW w:w="1054" w:type="dxa"/>
            <w:vAlign w:val="center"/>
          </w:tcPr>
          <w:p w14:paraId="637BAA10" w14:textId="77777777" w:rsidR="006F1156" w:rsidRDefault="006F1156" w:rsidP="008139ED">
            <w:pPr>
              <w:widowControl/>
              <w:jc w:val="center"/>
              <w:rPr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1A381BF4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759527F2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762A539D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50D6B308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</w:tr>
      <w:tr w:rsidR="006F1156" w14:paraId="6D14A4AF" w14:textId="77777777" w:rsidTr="006F1156">
        <w:trPr>
          <w:trHeight w:val="794"/>
          <w:jc w:val="center"/>
        </w:trPr>
        <w:tc>
          <w:tcPr>
            <w:tcW w:w="1054" w:type="dxa"/>
            <w:vAlign w:val="center"/>
          </w:tcPr>
          <w:p w14:paraId="5C1FC1A8" w14:textId="77777777" w:rsidR="006F1156" w:rsidRDefault="006F1156" w:rsidP="008139ED">
            <w:pPr>
              <w:widowControl/>
              <w:jc w:val="center"/>
              <w:rPr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49554151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66B7A0DB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2DA2E8FF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5DD146A4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</w:tr>
      <w:tr w:rsidR="006F1156" w14:paraId="571164E9" w14:textId="77777777" w:rsidTr="006F1156">
        <w:trPr>
          <w:trHeight w:val="794"/>
          <w:jc w:val="center"/>
        </w:trPr>
        <w:tc>
          <w:tcPr>
            <w:tcW w:w="1054" w:type="dxa"/>
            <w:vAlign w:val="center"/>
          </w:tcPr>
          <w:p w14:paraId="4BFEB5B9" w14:textId="77777777" w:rsidR="006F1156" w:rsidRDefault="006F1156" w:rsidP="008139ED">
            <w:pPr>
              <w:widowControl/>
              <w:jc w:val="center"/>
              <w:rPr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058E66A2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430401F5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0BCBFB2F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2B6FF21F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</w:tr>
      <w:tr w:rsidR="006F1156" w14:paraId="6D1DC035" w14:textId="77777777" w:rsidTr="006F1156">
        <w:trPr>
          <w:trHeight w:val="794"/>
          <w:jc w:val="center"/>
        </w:trPr>
        <w:tc>
          <w:tcPr>
            <w:tcW w:w="1054" w:type="dxa"/>
            <w:vAlign w:val="center"/>
          </w:tcPr>
          <w:p w14:paraId="515923B9" w14:textId="77777777" w:rsidR="006F1156" w:rsidRDefault="006F1156" w:rsidP="008139ED">
            <w:pPr>
              <w:widowControl/>
              <w:jc w:val="center"/>
              <w:rPr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63BC56C8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4B5A2A0C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5D0BDDB5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2B45504E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</w:tr>
      <w:tr w:rsidR="006F1156" w14:paraId="06202736" w14:textId="77777777" w:rsidTr="006F1156">
        <w:trPr>
          <w:trHeight w:val="794"/>
          <w:jc w:val="center"/>
        </w:trPr>
        <w:tc>
          <w:tcPr>
            <w:tcW w:w="1054" w:type="dxa"/>
            <w:vAlign w:val="center"/>
          </w:tcPr>
          <w:p w14:paraId="29639DAD" w14:textId="77777777" w:rsidR="006F1156" w:rsidRDefault="006F1156" w:rsidP="008139ED">
            <w:pPr>
              <w:widowControl/>
              <w:jc w:val="center"/>
              <w:rPr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6DA4C964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65CEEF79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4EC5CF65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15B238C0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</w:tr>
      <w:tr w:rsidR="006F1156" w14:paraId="45CB888F" w14:textId="77777777" w:rsidTr="006F1156">
        <w:trPr>
          <w:trHeight w:val="794"/>
          <w:jc w:val="center"/>
        </w:trPr>
        <w:tc>
          <w:tcPr>
            <w:tcW w:w="1054" w:type="dxa"/>
            <w:vAlign w:val="center"/>
          </w:tcPr>
          <w:p w14:paraId="1A8CF233" w14:textId="77777777" w:rsidR="006F1156" w:rsidRDefault="006F1156" w:rsidP="008139ED">
            <w:pPr>
              <w:widowControl/>
              <w:jc w:val="center"/>
              <w:rPr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2C344F1E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6DCBFB67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45787F86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3AC1211B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</w:tr>
      <w:tr w:rsidR="006F1156" w14:paraId="24D7FD81" w14:textId="77777777" w:rsidTr="006F1156">
        <w:trPr>
          <w:trHeight w:val="794"/>
          <w:jc w:val="center"/>
        </w:trPr>
        <w:tc>
          <w:tcPr>
            <w:tcW w:w="1054" w:type="dxa"/>
            <w:vAlign w:val="center"/>
          </w:tcPr>
          <w:p w14:paraId="2C42A560" w14:textId="77777777" w:rsidR="006F1156" w:rsidRDefault="006F1156" w:rsidP="008139ED">
            <w:pPr>
              <w:widowControl/>
              <w:jc w:val="center"/>
              <w:rPr>
                <w:u w:val="single"/>
              </w:rPr>
            </w:pPr>
          </w:p>
        </w:tc>
        <w:tc>
          <w:tcPr>
            <w:tcW w:w="1376" w:type="dxa"/>
            <w:vAlign w:val="center"/>
          </w:tcPr>
          <w:p w14:paraId="13CF1C09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2735" w:type="dxa"/>
            <w:vAlign w:val="center"/>
          </w:tcPr>
          <w:p w14:paraId="0B7335AD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5DDEEE5C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  <w:tc>
          <w:tcPr>
            <w:tcW w:w="1234" w:type="dxa"/>
            <w:vAlign w:val="center"/>
          </w:tcPr>
          <w:p w14:paraId="4C6B2852" w14:textId="77777777" w:rsidR="006F1156" w:rsidRDefault="006F1156" w:rsidP="008139ED">
            <w:pPr>
              <w:widowControl/>
              <w:jc w:val="left"/>
              <w:rPr>
                <w:u w:val="single"/>
              </w:rPr>
            </w:pPr>
          </w:p>
        </w:tc>
      </w:tr>
    </w:tbl>
    <w:p w14:paraId="3CA8F90D" w14:textId="7B2606C9" w:rsidR="00024498" w:rsidRPr="00024498" w:rsidRDefault="00024498" w:rsidP="00024498">
      <w:pPr>
        <w:snapToGrid w:val="0"/>
        <w:ind w:left="210" w:hangingChars="100" w:hanging="210"/>
        <w:rPr>
          <w:rFonts w:ascii="ＭＳ 明朝" w:hAnsi="ＭＳ 明朝"/>
          <w:szCs w:val="21"/>
        </w:rPr>
      </w:pPr>
      <w:r w:rsidRPr="00024498">
        <w:rPr>
          <w:rFonts w:ascii="ＭＳ 明朝" w:hAnsi="ＭＳ 明朝" w:hint="eastAsia"/>
          <w:szCs w:val="21"/>
        </w:rPr>
        <w:t>※法人業務実績として過去5年以内（令和3年4月1日から令和8年3月31日まで）に完了した公民連携に関する同種業務実績（①公共施設コンセッション方式のPPP/PFI導入可能性調査業務、②公共施設PPP/PFI事業者選定支援業務、③公共施設PPP/PFI事業を踏まえた自治体経営・財務分析業務（VFMではない））について記載すること。</w:t>
      </w:r>
    </w:p>
    <w:p w14:paraId="1885179B" w14:textId="77777777" w:rsidR="00024498" w:rsidRDefault="00024498" w:rsidP="00024498">
      <w:pPr>
        <w:snapToGrid w:val="0"/>
        <w:ind w:left="210" w:hangingChars="100" w:hanging="210"/>
        <w:rPr>
          <w:rFonts w:ascii="ＭＳ 明朝" w:hAnsi="ＭＳ 明朝"/>
          <w:szCs w:val="21"/>
        </w:rPr>
      </w:pPr>
      <w:r w:rsidRPr="00024498">
        <w:rPr>
          <w:rFonts w:ascii="ＭＳ 明朝" w:hAnsi="ＭＳ 明朝" w:hint="eastAsia"/>
          <w:szCs w:val="21"/>
        </w:rPr>
        <w:t>※実績に係る業務委託契約書の写し（契約書は業務名称及び押印されている箇所のみで構わない。また、業務内容が分かる仕様書）を添付すること。</w:t>
      </w:r>
    </w:p>
    <w:sectPr w:rsidR="00024498" w:rsidSect="00E865E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E4F79" w14:textId="77777777" w:rsidR="0075316C" w:rsidRDefault="0075316C" w:rsidP="00FF004E">
      <w:r>
        <w:separator/>
      </w:r>
    </w:p>
  </w:endnote>
  <w:endnote w:type="continuationSeparator" w:id="0">
    <w:p w14:paraId="6F29F2D0" w14:textId="77777777" w:rsidR="0075316C" w:rsidRDefault="0075316C" w:rsidP="00FF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9234E" w14:textId="77777777" w:rsidR="0075316C" w:rsidRDefault="0075316C" w:rsidP="00FF004E">
      <w:r>
        <w:separator/>
      </w:r>
    </w:p>
  </w:footnote>
  <w:footnote w:type="continuationSeparator" w:id="0">
    <w:p w14:paraId="0AE3FC3A" w14:textId="77777777" w:rsidR="0075316C" w:rsidRDefault="0075316C" w:rsidP="00FF0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D3BCF"/>
    <w:multiLevelType w:val="hybridMultilevel"/>
    <w:tmpl w:val="CFE871FE"/>
    <w:lvl w:ilvl="0" w:tplc="9AD6785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0229BA"/>
    <w:multiLevelType w:val="hybridMultilevel"/>
    <w:tmpl w:val="F7E82014"/>
    <w:lvl w:ilvl="0" w:tplc="75D02136">
      <w:start w:val="1"/>
      <w:numFmt w:val="decimalEnclosedCircle"/>
      <w:lvlText w:val="%1"/>
      <w:lvlJc w:val="left"/>
      <w:pPr>
        <w:ind w:left="420" w:hanging="420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2E"/>
    <w:rsid w:val="00024498"/>
    <w:rsid w:val="001B757D"/>
    <w:rsid w:val="0020371C"/>
    <w:rsid w:val="00307901"/>
    <w:rsid w:val="003B680B"/>
    <w:rsid w:val="005A65FD"/>
    <w:rsid w:val="005D1B5E"/>
    <w:rsid w:val="006000AD"/>
    <w:rsid w:val="00641FF8"/>
    <w:rsid w:val="006D2CB4"/>
    <w:rsid w:val="006F1156"/>
    <w:rsid w:val="0075316C"/>
    <w:rsid w:val="008167DF"/>
    <w:rsid w:val="00824A99"/>
    <w:rsid w:val="00827FDD"/>
    <w:rsid w:val="00834E5B"/>
    <w:rsid w:val="009020EF"/>
    <w:rsid w:val="00B5352E"/>
    <w:rsid w:val="00C53F78"/>
    <w:rsid w:val="00C83EE2"/>
    <w:rsid w:val="00CC2D24"/>
    <w:rsid w:val="00CD3B70"/>
    <w:rsid w:val="00CE77DA"/>
    <w:rsid w:val="00E33D32"/>
    <w:rsid w:val="00E53669"/>
    <w:rsid w:val="00E865E0"/>
    <w:rsid w:val="00EC582E"/>
    <w:rsid w:val="00F342DD"/>
    <w:rsid w:val="00F377A5"/>
    <w:rsid w:val="00F90017"/>
    <w:rsid w:val="00FF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0B3EE44"/>
  <w15:docId w15:val="{9EDA8C22-9944-4504-A838-4B895FD9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8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0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004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F00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004E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C83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3E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CFEA8-9457-4BF3-B97C-B8956F174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38F6B553.dotm</Template>
  <TotalTime>44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稲葉 哲史</dc:creator>
  <cp:lastModifiedBy>京田辺市役所</cp:lastModifiedBy>
  <cp:revision>6</cp:revision>
  <dcterms:created xsi:type="dcterms:W3CDTF">2026-04-01T06:48:00Z</dcterms:created>
  <dcterms:modified xsi:type="dcterms:W3CDTF">2026-04-10T02:55:00Z</dcterms:modified>
</cp:coreProperties>
</file>