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1A7D8A" w14:textId="1C283DA6" w:rsidR="0075316C" w:rsidRPr="002741D0" w:rsidRDefault="0075316C" w:rsidP="0075316C">
      <w:pPr>
        <w:jc w:val="left"/>
        <w:rPr>
          <w:rFonts w:asciiTheme="majorEastAsia" w:eastAsiaTheme="majorEastAsia" w:hAnsiTheme="majorEastAsia"/>
          <w:szCs w:val="21"/>
          <w:lang w:eastAsia="zh-TW"/>
        </w:rPr>
      </w:pPr>
      <w:r>
        <w:rPr>
          <w:rFonts w:asciiTheme="majorEastAsia" w:eastAsiaTheme="majorEastAsia" w:hAnsiTheme="majorEastAsia" w:hint="eastAsia"/>
          <w:szCs w:val="21"/>
          <w:lang w:eastAsia="zh-TW"/>
        </w:rPr>
        <w:t>（様式第２</w:t>
      </w:r>
      <w:r w:rsidRPr="002741D0">
        <w:rPr>
          <w:rFonts w:asciiTheme="majorEastAsia" w:eastAsiaTheme="majorEastAsia" w:hAnsiTheme="majorEastAsia" w:hint="eastAsia"/>
          <w:szCs w:val="21"/>
          <w:lang w:eastAsia="zh-TW"/>
        </w:rPr>
        <w:t>号）</w:t>
      </w:r>
    </w:p>
    <w:p w14:paraId="774EE5E1" w14:textId="648BDB68" w:rsidR="0075316C" w:rsidRPr="002741D0" w:rsidRDefault="006F1156" w:rsidP="0075316C">
      <w:pPr>
        <w:jc w:val="center"/>
        <w:rPr>
          <w:rFonts w:ascii="ＭＳ ゴシック" w:eastAsia="ＭＳ ゴシック" w:hAnsi="ＭＳ ゴシック"/>
          <w:b/>
          <w:sz w:val="28"/>
          <w:szCs w:val="28"/>
          <w:lang w:eastAsia="zh-TW"/>
        </w:rPr>
      </w:pPr>
      <w:r w:rsidRPr="006F1156">
        <w:rPr>
          <w:rFonts w:ascii="ＭＳ ゴシック" w:eastAsia="ＭＳ ゴシック" w:hAnsi="ＭＳ ゴシック" w:hint="eastAsia"/>
          <w:b/>
          <w:spacing w:val="349"/>
          <w:kern w:val="0"/>
          <w:sz w:val="28"/>
          <w:szCs w:val="28"/>
          <w:fitText w:val="4200" w:id="-508934144"/>
        </w:rPr>
        <w:t>法人</w:t>
      </w:r>
      <w:r w:rsidR="0075316C" w:rsidRPr="006F1156">
        <w:rPr>
          <w:rFonts w:ascii="ＭＳ ゴシック" w:eastAsia="ＭＳ ゴシック" w:hAnsi="ＭＳ ゴシック" w:hint="eastAsia"/>
          <w:b/>
          <w:spacing w:val="349"/>
          <w:kern w:val="0"/>
          <w:sz w:val="28"/>
          <w:szCs w:val="28"/>
          <w:fitText w:val="4200" w:id="-508934144"/>
          <w:lang w:eastAsia="zh-TW"/>
        </w:rPr>
        <w:t>概要</w:t>
      </w:r>
      <w:r w:rsidR="0075316C" w:rsidRPr="006F1156">
        <w:rPr>
          <w:rFonts w:ascii="ＭＳ ゴシック" w:eastAsia="ＭＳ ゴシック" w:hAnsi="ＭＳ ゴシック" w:hint="eastAsia"/>
          <w:b/>
          <w:spacing w:val="1"/>
          <w:kern w:val="0"/>
          <w:sz w:val="28"/>
          <w:szCs w:val="28"/>
          <w:fitText w:val="4200" w:id="-508934144"/>
          <w:lang w:eastAsia="zh-TW"/>
        </w:rPr>
        <w:t>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63"/>
        <w:gridCol w:w="6134"/>
      </w:tblGrid>
      <w:tr w:rsidR="0075316C" w:rsidRPr="00811269" w14:paraId="45EB8A27" w14:textId="77777777" w:rsidTr="0075316C">
        <w:trPr>
          <w:trHeight w:val="1324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D5E545" w14:textId="41D46675" w:rsidR="0075316C" w:rsidRDefault="006F1156" w:rsidP="007531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68" w:lineRule="exac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1"/>
              </w:rPr>
              <w:t>法人</w:t>
            </w:r>
            <w:r w:rsidR="0075316C" w:rsidRPr="001F32AD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1"/>
              </w:rPr>
              <w:t>名及び</w:t>
            </w:r>
          </w:p>
          <w:p w14:paraId="30C95DB6" w14:textId="77777777" w:rsidR="0075316C" w:rsidRPr="001F32AD" w:rsidRDefault="0075316C" w:rsidP="007531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68" w:lineRule="exact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4"/>
                <w:szCs w:val="21"/>
              </w:rPr>
            </w:pPr>
            <w:r w:rsidRPr="001F32AD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1"/>
              </w:rPr>
              <w:t>代表者名</w:t>
            </w:r>
          </w:p>
        </w:tc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1CDA32" w14:textId="77777777" w:rsidR="0075316C" w:rsidRPr="00811269" w:rsidRDefault="0075316C" w:rsidP="007531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68" w:lineRule="exac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75316C" w:rsidRPr="00811269" w14:paraId="0903561B" w14:textId="77777777" w:rsidTr="0075316C">
        <w:trPr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1FD9C6" w14:textId="77777777" w:rsidR="0075316C" w:rsidRPr="001F32AD" w:rsidRDefault="0075316C" w:rsidP="007531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4"/>
                <w:szCs w:val="21"/>
              </w:rPr>
            </w:pPr>
            <w:r w:rsidRPr="001F32AD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1"/>
              </w:rPr>
              <w:t>本社所在地</w:t>
            </w:r>
          </w:p>
        </w:tc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F27870" w14:textId="77777777" w:rsidR="0075316C" w:rsidRPr="00811269" w:rsidRDefault="0075316C" w:rsidP="007531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75316C" w:rsidRPr="00811269" w14:paraId="46358CBF" w14:textId="77777777" w:rsidTr="0075316C">
        <w:trPr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0AEF32" w14:textId="77777777" w:rsidR="0075316C" w:rsidRPr="001F32AD" w:rsidRDefault="0075316C" w:rsidP="007531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  <w:szCs w:val="21"/>
              </w:rPr>
            </w:pPr>
            <w:r w:rsidRPr="001F32AD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1"/>
              </w:rPr>
              <w:t>契約</w:t>
            </w:r>
            <w:r w:rsidRPr="001F32AD">
              <w:rPr>
                <w:rFonts w:ascii="Times New Roman" w:hAnsi="Times New Roman" w:cs="ＭＳ 明朝"/>
                <w:color w:val="000000"/>
                <w:kern w:val="0"/>
                <w:sz w:val="24"/>
                <w:szCs w:val="21"/>
              </w:rPr>
              <w:t>事業所所在地</w:t>
            </w:r>
          </w:p>
        </w:tc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874382" w14:textId="77777777" w:rsidR="0075316C" w:rsidRPr="00811269" w:rsidRDefault="0075316C" w:rsidP="007531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75316C" w:rsidRPr="00811269" w14:paraId="5F0EEB2D" w14:textId="77777777" w:rsidTr="0075316C">
        <w:trPr>
          <w:trHeight w:val="746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654FE9" w14:textId="77777777" w:rsidR="0075316C" w:rsidRPr="001F32AD" w:rsidRDefault="0075316C" w:rsidP="007531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4"/>
                <w:szCs w:val="21"/>
              </w:rPr>
            </w:pPr>
            <w:r w:rsidRPr="001F32AD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1"/>
              </w:rPr>
              <w:t>設立年月日</w:t>
            </w:r>
          </w:p>
        </w:tc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B74CED" w14:textId="77777777" w:rsidR="0075316C" w:rsidRPr="00811269" w:rsidRDefault="0075316C" w:rsidP="007531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75316C" w:rsidRPr="00811269" w14:paraId="1BD1E558" w14:textId="77777777" w:rsidTr="0075316C">
        <w:trPr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60F756" w14:textId="77777777" w:rsidR="0075316C" w:rsidRPr="00C9744D" w:rsidRDefault="0075316C" w:rsidP="007531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  <w:szCs w:val="21"/>
              </w:rPr>
            </w:pPr>
            <w:r w:rsidRPr="001F32AD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1"/>
              </w:rPr>
              <w:t>資　本　金</w:t>
            </w:r>
          </w:p>
        </w:tc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FD7DDA" w14:textId="77777777" w:rsidR="0075316C" w:rsidRPr="00811269" w:rsidRDefault="0075316C" w:rsidP="007531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righ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811269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千円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Times New Roman" w:hAnsi="Times New Roman" w:cs="ＭＳ 明朝"/>
                <w:color w:val="000000"/>
                <w:kern w:val="0"/>
                <w:szCs w:val="21"/>
              </w:rPr>
              <w:t xml:space="preserve">　　　　　　　</w:t>
            </w:r>
          </w:p>
        </w:tc>
      </w:tr>
      <w:tr w:rsidR="0075316C" w:rsidRPr="00811269" w14:paraId="02149242" w14:textId="77777777" w:rsidTr="0075316C">
        <w:trPr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582FF1" w14:textId="77777777" w:rsidR="0075316C" w:rsidRPr="001F32AD" w:rsidRDefault="0075316C" w:rsidP="007531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600" w:lineRule="auto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4"/>
                <w:szCs w:val="21"/>
              </w:rPr>
            </w:pPr>
            <w:r w:rsidRPr="001F32AD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1"/>
              </w:rPr>
              <w:t>売　上　高</w:t>
            </w:r>
          </w:p>
        </w:tc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341B9F" w14:textId="77777777" w:rsidR="0075316C" w:rsidRPr="00811269" w:rsidRDefault="0075316C" w:rsidP="007531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68" w:lineRule="exact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  <w:lang w:eastAsia="zh-TW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  <w:lang w:eastAsia="zh-TW"/>
              </w:rPr>
              <w:t xml:space="preserve">　直前決算　</w:t>
            </w:r>
            <w:r w:rsidRPr="00811269">
              <w:rPr>
                <w:rFonts w:ascii="Times New Roman" w:hAnsi="Times New Roman" w:cs="ＭＳ 明朝" w:hint="eastAsia"/>
                <w:color w:val="000000"/>
                <w:kern w:val="0"/>
                <w:szCs w:val="21"/>
                <w:lang w:eastAsia="zh-TW"/>
              </w:rPr>
              <w:t xml:space="preserve">　　年　　月　～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  <w:lang w:eastAsia="zh-TW"/>
              </w:rPr>
              <w:t xml:space="preserve">　</w:t>
            </w:r>
            <w:r w:rsidRPr="00811269">
              <w:rPr>
                <w:rFonts w:ascii="Times New Roman" w:hAnsi="Times New Roman" w:cs="ＭＳ 明朝" w:hint="eastAsia"/>
                <w:color w:val="000000"/>
                <w:kern w:val="0"/>
                <w:szCs w:val="21"/>
                <w:lang w:eastAsia="zh-TW"/>
              </w:rPr>
              <w:t xml:space="preserve">　　年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  <w:lang w:eastAsia="zh-TW"/>
              </w:rPr>
              <w:t xml:space="preserve">　</w:t>
            </w:r>
            <w:r w:rsidRPr="00811269">
              <w:rPr>
                <w:rFonts w:ascii="Times New Roman" w:hAnsi="Times New Roman" w:cs="ＭＳ 明朝" w:hint="eastAsia"/>
                <w:color w:val="000000"/>
                <w:kern w:val="0"/>
                <w:szCs w:val="21"/>
                <w:lang w:eastAsia="zh-TW"/>
              </w:rPr>
              <w:t xml:space="preserve">　月　</w:t>
            </w:r>
            <w:r w:rsidRPr="00811269">
              <w:rPr>
                <w:rFonts w:ascii="Times New Roman" w:hAnsi="Times New Roman"/>
                <w:color w:val="000000"/>
                <w:kern w:val="0"/>
                <w:szCs w:val="21"/>
                <w:lang w:eastAsia="zh-TW"/>
              </w:rPr>
              <w:t xml:space="preserve">          </w:t>
            </w:r>
            <w:r w:rsidRPr="00811269">
              <w:rPr>
                <w:rFonts w:ascii="Times New Roman" w:hAnsi="Times New Roman" w:cs="ＭＳ 明朝" w:hint="eastAsia"/>
                <w:color w:val="000000"/>
                <w:kern w:val="0"/>
                <w:szCs w:val="21"/>
                <w:lang w:eastAsia="zh-TW"/>
              </w:rPr>
              <w:t xml:space="preserve">　　　　　　　　　　　　　　　　　　千円</w:t>
            </w:r>
          </w:p>
        </w:tc>
      </w:tr>
      <w:tr w:rsidR="0075316C" w:rsidRPr="00811269" w14:paraId="06009C37" w14:textId="77777777" w:rsidTr="0075316C">
        <w:trPr>
          <w:trHeight w:val="1497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A3BAC3D" w14:textId="77777777" w:rsidR="0075316C" w:rsidRPr="001F32AD" w:rsidRDefault="0075316C" w:rsidP="0075316C">
            <w:pPr>
              <w:jc w:val="center"/>
              <w:rPr>
                <w:sz w:val="24"/>
              </w:rPr>
            </w:pPr>
            <w:r w:rsidRPr="001F32AD">
              <w:rPr>
                <w:rFonts w:hint="eastAsia"/>
                <w:sz w:val="24"/>
              </w:rPr>
              <w:t>従業員数</w:t>
            </w:r>
          </w:p>
        </w:tc>
        <w:tc>
          <w:tcPr>
            <w:tcW w:w="6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E4B9E32" w14:textId="77777777" w:rsidR="0075316C" w:rsidRPr="00BC1F63" w:rsidRDefault="0075316C" w:rsidP="0075316C">
            <w:pPr>
              <w:rPr>
                <w:rFonts w:eastAsia="PMingLiU"/>
                <w:lang w:eastAsia="zh-TW"/>
              </w:rPr>
            </w:pPr>
            <w:r w:rsidRPr="00F961E9">
              <w:rPr>
                <w:rFonts w:hint="eastAsia"/>
                <w:sz w:val="24"/>
              </w:rPr>
              <w:t xml:space="preserve">　　　　　　　　　</w:t>
            </w:r>
            <w:r>
              <w:rPr>
                <w:rFonts w:hint="eastAsia"/>
                <w:sz w:val="24"/>
              </w:rPr>
              <w:t xml:space="preserve">　</w:t>
            </w:r>
          </w:p>
        </w:tc>
      </w:tr>
      <w:tr w:rsidR="0075316C" w:rsidRPr="00811269" w14:paraId="60036E2C" w14:textId="77777777" w:rsidTr="0075316C">
        <w:trPr>
          <w:trHeight w:val="2271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5985C" w14:textId="77777777" w:rsidR="0075316C" w:rsidRPr="001F32AD" w:rsidRDefault="0075316C" w:rsidP="007531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4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1"/>
              </w:rPr>
              <w:t>貴社の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1"/>
              </w:rPr>
              <w:t>特徴</w:t>
            </w:r>
          </w:p>
        </w:tc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2EBF9" w14:textId="77777777" w:rsidR="0075316C" w:rsidRPr="00811269" w:rsidRDefault="0075316C" w:rsidP="0075316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7EA66918" w14:textId="77777777" w:rsidR="0075316C" w:rsidRDefault="0075316C" w:rsidP="0075316C">
      <w:r>
        <w:rPr>
          <w:rFonts w:ascii="ＭＳ 明朝" w:hAnsi="ＭＳ 明朝" w:cs="ＭＳ 明朝"/>
        </w:rPr>
        <w:t>※従業員数は、技術職員等従業員の内訳を詳細に記載すること。</w:t>
      </w:r>
    </w:p>
    <w:p w14:paraId="511AB920" w14:textId="77777777" w:rsidR="0075316C" w:rsidRDefault="0075316C" w:rsidP="0075316C">
      <w:r>
        <w:rPr>
          <w:rFonts w:hint="eastAsia"/>
        </w:rPr>
        <w:t>※会社の沿革・組織等がわかるパンフレット等を添付すること</w:t>
      </w:r>
      <w:r w:rsidRPr="00E87CFD">
        <w:rPr>
          <w:rFonts w:hint="eastAsia"/>
        </w:rPr>
        <w:t>。</w:t>
      </w:r>
    </w:p>
    <w:p w14:paraId="519CF97A" w14:textId="1808618D" w:rsidR="00E865E0" w:rsidRDefault="00E865E0">
      <w:pPr>
        <w:widowControl/>
        <w:jc w:val="left"/>
        <w:rPr>
          <w:rFonts w:asciiTheme="majorEastAsia" w:eastAsiaTheme="majorEastAsia" w:hAnsiTheme="majorEastAsia"/>
          <w:szCs w:val="21"/>
        </w:rPr>
      </w:pPr>
      <w:bookmarkStart w:id="0" w:name="_GoBack"/>
      <w:bookmarkEnd w:id="0"/>
    </w:p>
    <w:sectPr w:rsidR="00E865E0" w:rsidSect="00E865E0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EE4F79" w14:textId="77777777" w:rsidR="0075316C" w:rsidRDefault="0075316C" w:rsidP="00FF004E">
      <w:r>
        <w:separator/>
      </w:r>
    </w:p>
  </w:endnote>
  <w:endnote w:type="continuationSeparator" w:id="0">
    <w:p w14:paraId="6F29F2D0" w14:textId="77777777" w:rsidR="0075316C" w:rsidRDefault="0075316C" w:rsidP="00FF0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89234E" w14:textId="77777777" w:rsidR="0075316C" w:rsidRDefault="0075316C" w:rsidP="00FF004E">
      <w:r>
        <w:separator/>
      </w:r>
    </w:p>
  </w:footnote>
  <w:footnote w:type="continuationSeparator" w:id="0">
    <w:p w14:paraId="0AE3FC3A" w14:textId="77777777" w:rsidR="0075316C" w:rsidRDefault="0075316C" w:rsidP="00FF00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DD3BCF"/>
    <w:multiLevelType w:val="hybridMultilevel"/>
    <w:tmpl w:val="CFE871FE"/>
    <w:lvl w:ilvl="0" w:tplc="9AD67852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lang w:val="en-US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50229BA"/>
    <w:multiLevelType w:val="hybridMultilevel"/>
    <w:tmpl w:val="F7E82014"/>
    <w:lvl w:ilvl="0" w:tplc="75D02136">
      <w:start w:val="1"/>
      <w:numFmt w:val="decimalEnclosedCircle"/>
      <w:lvlText w:val="%1"/>
      <w:lvlJc w:val="left"/>
      <w:pPr>
        <w:ind w:left="420" w:hanging="420"/>
      </w:pPr>
      <w:rPr>
        <w:rFonts w:ascii="Century" w:hAnsi="Century"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82E"/>
    <w:rsid w:val="00024498"/>
    <w:rsid w:val="0020371C"/>
    <w:rsid w:val="00307901"/>
    <w:rsid w:val="003B680B"/>
    <w:rsid w:val="005D1B5E"/>
    <w:rsid w:val="006000AD"/>
    <w:rsid w:val="00641FF8"/>
    <w:rsid w:val="006D2CB4"/>
    <w:rsid w:val="006F1156"/>
    <w:rsid w:val="0075316C"/>
    <w:rsid w:val="008167DF"/>
    <w:rsid w:val="00824A99"/>
    <w:rsid w:val="00827FDD"/>
    <w:rsid w:val="00834E5B"/>
    <w:rsid w:val="009020EF"/>
    <w:rsid w:val="00B5352E"/>
    <w:rsid w:val="00C53F78"/>
    <w:rsid w:val="00C83EE2"/>
    <w:rsid w:val="00CC2D24"/>
    <w:rsid w:val="00CD3B70"/>
    <w:rsid w:val="00CE77DA"/>
    <w:rsid w:val="00D065C5"/>
    <w:rsid w:val="00E53669"/>
    <w:rsid w:val="00E865E0"/>
    <w:rsid w:val="00EC582E"/>
    <w:rsid w:val="00F342DD"/>
    <w:rsid w:val="00F377A5"/>
    <w:rsid w:val="00F90017"/>
    <w:rsid w:val="00FF0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30B3EE44"/>
  <w15:docId w15:val="{9EDA8C22-9944-4504-A838-4B895FD98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582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00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F004E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FF00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F004E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59"/>
    <w:rsid w:val="00C83E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83EE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191F98-256F-4A40-8CF7-3944BA8B8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38F6B553.dotm</Template>
  <TotalTime>44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古河市役所</Company>
  <LinksUpToDate>false</LinksUpToDate>
  <CharactersWithSpaces>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稲葉 哲史</dc:creator>
  <cp:lastModifiedBy>京田辺市役所</cp:lastModifiedBy>
  <cp:revision>4</cp:revision>
  <dcterms:created xsi:type="dcterms:W3CDTF">2026-04-01T06:48:00Z</dcterms:created>
  <dcterms:modified xsi:type="dcterms:W3CDTF">2026-04-10T02:49:00Z</dcterms:modified>
</cp:coreProperties>
</file>