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807B4" w14:textId="60D73ABB" w:rsidR="00D65D31" w:rsidRPr="00FE00DC" w:rsidRDefault="00D65D31" w:rsidP="00D65D31">
      <w:pPr>
        <w:ind w:leftChars="-100" w:left="-210" w:firstLineChars="100" w:firstLine="220"/>
        <w:rPr>
          <w:rFonts w:asciiTheme="majorEastAsia" w:eastAsiaTheme="majorEastAsia" w:hAnsiTheme="majorEastAsia"/>
          <w:sz w:val="20"/>
          <w:szCs w:val="21"/>
        </w:rPr>
      </w:pPr>
      <w:r w:rsidRPr="00FE00DC">
        <w:rPr>
          <w:rFonts w:asciiTheme="majorEastAsia" w:eastAsiaTheme="majorEastAsia" w:hAnsiTheme="majorEastAsia" w:hint="eastAsia"/>
          <w:bCs/>
          <w:sz w:val="22"/>
          <w:szCs w:val="21"/>
        </w:rPr>
        <w:t>（様式第</w:t>
      </w:r>
      <w:r w:rsidR="00D014DC">
        <w:rPr>
          <w:rFonts w:asciiTheme="majorEastAsia" w:eastAsiaTheme="majorEastAsia" w:hAnsiTheme="majorEastAsia" w:hint="eastAsia"/>
          <w:bCs/>
          <w:sz w:val="22"/>
          <w:szCs w:val="21"/>
        </w:rPr>
        <w:t>８</w:t>
      </w:r>
      <w:r w:rsidRPr="00FE00DC">
        <w:rPr>
          <w:rFonts w:asciiTheme="majorEastAsia" w:eastAsiaTheme="majorEastAsia" w:hAnsiTheme="majorEastAsia" w:hint="eastAsia"/>
          <w:bCs/>
          <w:sz w:val="22"/>
          <w:szCs w:val="21"/>
        </w:rPr>
        <w:t>号）</w:t>
      </w:r>
    </w:p>
    <w:p w14:paraId="5F8C693E" w14:textId="77777777" w:rsidR="00D65D31" w:rsidRPr="00457E7E" w:rsidRDefault="00D65D31" w:rsidP="00D65D31">
      <w:pPr>
        <w:snapToGrid w:val="0"/>
        <w:rPr>
          <w:rFonts w:ascii="游明朝" w:eastAsia="游明朝" w:hAnsi="游明朝"/>
        </w:rPr>
      </w:pPr>
    </w:p>
    <w:p w14:paraId="28AE5C3F" w14:textId="77777777" w:rsidR="00D65D31" w:rsidRDefault="00D65D31" w:rsidP="00D65D31">
      <w:pPr>
        <w:snapToGrid w:val="0"/>
        <w:jc w:val="center"/>
        <w:rPr>
          <w:rFonts w:ascii="游明朝" w:eastAsia="游明朝" w:hAnsi="游明朝"/>
          <w:sz w:val="28"/>
          <w:szCs w:val="28"/>
        </w:rPr>
      </w:pPr>
    </w:p>
    <w:p w14:paraId="4415A5DE" w14:textId="77777777" w:rsidR="00D65D31" w:rsidRPr="00FE00DC" w:rsidRDefault="00D65D31" w:rsidP="00D65D31">
      <w:pPr>
        <w:snapToGrid w:val="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FE00DC">
        <w:rPr>
          <w:rFonts w:asciiTheme="majorEastAsia" w:eastAsiaTheme="majorEastAsia" w:hAnsiTheme="majorEastAsia" w:hint="eastAsia"/>
          <w:b/>
          <w:sz w:val="28"/>
          <w:szCs w:val="28"/>
        </w:rPr>
        <w:t>辞　退　届</w:t>
      </w:r>
    </w:p>
    <w:p w14:paraId="0D890C58" w14:textId="77777777" w:rsidR="00D65D31" w:rsidRPr="00C97651" w:rsidRDefault="00D65D31" w:rsidP="00D65D31">
      <w:pPr>
        <w:snapToGrid w:val="0"/>
        <w:rPr>
          <w:rFonts w:asciiTheme="minorEastAsia" w:hAnsiTheme="minorEastAsia"/>
        </w:rPr>
      </w:pPr>
    </w:p>
    <w:p w14:paraId="5DAB4583" w14:textId="3103A9D8" w:rsidR="00D65D31" w:rsidRPr="00C97651" w:rsidRDefault="00D65D31" w:rsidP="00D65D31">
      <w:pPr>
        <w:snapToGrid w:val="0"/>
        <w:jc w:val="right"/>
        <w:rPr>
          <w:rFonts w:asciiTheme="minorEastAsia" w:hAnsiTheme="minorEastAsia"/>
        </w:rPr>
      </w:pPr>
      <w:r w:rsidRPr="003453D3">
        <w:rPr>
          <w:rFonts w:asciiTheme="minorEastAsia" w:hAnsiTheme="minorEastAsia" w:hint="eastAsia"/>
          <w:sz w:val="24"/>
          <w:szCs w:val="32"/>
        </w:rPr>
        <w:t xml:space="preserve">令和　年　　月　</w:t>
      </w:r>
      <w:r w:rsidR="003453D3">
        <w:rPr>
          <w:rFonts w:asciiTheme="minorEastAsia" w:hAnsiTheme="minorEastAsia" w:hint="eastAsia"/>
          <w:sz w:val="24"/>
          <w:szCs w:val="32"/>
        </w:rPr>
        <w:t xml:space="preserve">　</w:t>
      </w:r>
      <w:r w:rsidRPr="003453D3">
        <w:rPr>
          <w:rFonts w:asciiTheme="minorEastAsia" w:hAnsiTheme="minorEastAsia" w:hint="eastAsia"/>
          <w:sz w:val="24"/>
          <w:szCs w:val="32"/>
        </w:rPr>
        <w:t>日</w:t>
      </w:r>
    </w:p>
    <w:p w14:paraId="0E969F9D" w14:textId="77777777" w:rsidR="00D65D31" w:rsidRPr="00C97651" w:rsidRDefault="00D65D31" w:rsidP="00D65D31">
      <w:pPr>
        <w:snapToGrid w:val="0"/>
        <w:rPr>
          <w:rFonts w:asciiTheme="minorEastAsia" w:hAnsiTheme="minorEastAsia"/>
        </w:rPr>
      </w:pPr>
    </w:p>
    <w:p w14:paraId="43760887" w14:textId="77777777" w:rsidR="00D65D31" w:rsidRPr="00C97651" w:rsidRDefault="00D65D31" w:rsidP="00D65D31">
      <w:pPr>
        <w:snapToGrid w:val="0"/>
        <w:rPr>
          <w:rFonts w:asciiTheme="minorEastAsia" w:hAnsiTheme="minorEastAsia"/>
        </w:rPr>
      </w:pPr>
    </w:p>
    <w:p w14:paraId="46070D60" w14:textId="77777777" w:rsidR="00446FBA" w:rsidRPr="008D4CAD" w:rsidRDefault="00446FBA" w:rsidP="00446FBA">
      <w:pPr>
        <w:snapToGrid w:val="0"/>
        <w:rPr>
          <w:rFonts w:asciiTheme="minorEastAsia" w:hAnsiTheme="minorEastAsia"/>
          <w:sz w:val="24"/>
          <w:szCs w:val="32"/>
        </w:rPr>
      </w:pPr>
      <w:r w:rsidRPr="008D4CAD">
        <w:rPr>
          <w:rFonts w:asciiTheme="minorEastAsia" w:hAnsiTheme="minorEastAsia" w:hint="eastAsia"/>
          <w:sz w:val="24"/>
          <w:szCs w:val="32"/>
        </w:rPr>
        <w:t>（あて先）京田辺市公営企業管理者職務代理者</w:t>
      </w:r>
    </w:p>
    <w:p w14:paraId="1798EE00" w14:textId="77777777" w:rsidR="00446FBA" w:rsidRPr="008D4CAD" w:rsidRDefault="00446FBA" w:rsidP="00446FBA">
      <w:pPr>
        <w:snapToGrid w:val="0"/>
        <w:rPr>
          <w:rFonts w:asciiTheme="minorEastAsia" w:hAnsiTheme="minorEastAsia"/>
          <w:sz w:val="24"/>
          <w:szCs w:val="32"/>
        </w:rPr>
      </w:pPr>
      <w:r w:rsidRPr="008D4CAD">
        <w:rPr>
          <w:rFonts w:asciiTheme="minorEastAsia" w:hAnsiTheme="minorEastAsia" w:hint="eastAsia"/>
          <w:sz w:val="24"/>
          <w:szCs w:val="32"/>
        </w:rPr>
        <w:t xml:space="preserve">　　　　　　上下水道部長　上杉　直彦</w:t>
      </w:r>
    </w:p>
    <w:p w14:paraId="6FCE1DA7" w14:textId="77777777" w:rsidR="00D65D31" w:rsidRPr="007766CF" w:rsidRDefault="00D65D31" w:rsidP="00D65D31">
      <w:pPr>
        <w:snapToGrid w:val="0"/>
        <w:rPr>
          <w:rFonts w:asciiTheme="minorEastAsia" w:hAnsiTheme="minorEastAsia"/>
          <w:sz w:val="24"/>
          <w:szCs w:val="32"/>
        </w:rPr>
      </w:pPr>
    </w:p>
    <w:p w14:paraId="515494F7" w14:textId="77777777" w:rsidR="00D65D31" w:rsidRPr="007766CF" w:rsidRDefault="00D65D31" w:rsidP="00D65D31">
      <w:pPr>
        <w:snapToGrid w:val="0"/>
        <w:rPr>
          <w:rFonts w:asciiTheme="minorEastAsia" w:hAnsiTheme="minorEastAsia"/>
          <w:sz w:val="24"/>
          <w:szCs w:val="32"/>
        </w:rPr>
      </w:pPr>
    </w:p>
    <w:p w14:paraId="34E3A6F7" w14:textId="77777777" w:rsidR="00D65D31" w:rsidRPr="007766CF" w:rsidRDefault="00D65D31" w:rsidP="00D65D31">
      <w:pPr>
        <w:snapToGrid w:val="0"/>
        <w:ind w:leftChars="1595" w:left="3349"/>
        <w:rPr>
          <w:rFonts w:asciiTheme="minorEastAsia" w:hAnsiTheme="minorEastAsia"/>
          <w:sz w:val="24"/>
          <w:szCs w:val="32"/>
        </w:rPr>
      </w:pPr>
    </w:p>
    <w:p w14:paraId="1C892667" w14:textId="77777777" w:rsidR="00D65D31" w:rsidRPr="007766CF" w:rsidRDefault="00D65D31" w:rsidP="00D65D31">
      <w:pPr>
        <w:snapToGrid w:val="0"/>
        <w:ind w:leftChars="1595" w:left="3349"/>
        <w:rPr>
          <w:rFonts w:asciiTheme="minorEastAsia" w:hAnsiTheme="minorEastAsia"/>
          <w:sz w:val="24"/>
          <w:szCs w:val="32"/>
        </w:rPr>
      </w:pPr>
      <w:r w:rsidRPr="007766CF">
        <w:rPr>
          <w:rFonts w:asciiTheme="minorEastAsia" w:hAnsiTheme="minorEastAsia" w:hint="eastAsia"/>
          <w:sz w:val="24"/>
          <w:szCs w:val="32"/>
        </w:rPr>
        <w:t>住　　所</w:t>
      </w:r>
    </w:p>
    <w:p w14:paraId="5492FAA2" w14:textId="77777777" w:rsidR="00D65D31" w:rsidRPr="007766CF" w:rsidRDefault="00D65D31" w:rsidP="00D65D31">
      <w:pPr>
        <w:snapToGrid w:val="0"/>
        <w:ind w:leftChars="1595" w:left="3349"/>
        <w:rPr>
          <w:rFonts w:asciiTheme="minorEastAsia" w:hAnsiTheme="minorEastAsia"/>
          <w:sz w:val="24"/>
          <w:szCs w:val="32"/>
        </w:rPr>
      </w:pPr>
    </w:p>
    <w:p w14:paraId="25A6020E" w14:textId="77777777" w:rsidR="00D65D31" w:rsidRPr="007766CF" w:rsidRDefault="00D65D31" w:rsidP="00D65D31">
      <w:pPr>
        <w:snapToGrid w:val="0"/>
        <w:ind w:leftChars="1595" w:left="3349"/>
        <w:rPr>
          <w:rFonts w:asciiTheme="minorEastAsia" w:hAnsiTheme="minorEastAsia"/>
          <w:sz w:val="24"/>
          <w:szCs w:val="32"/>
        </w:rPr>
      </w:pPr>
    </w:p>
    <w:p w14:paraId="6CA98775" w14:textId="77777777" w:rsidR="00D65D31" w:rsidRPr="007766CF" w:rsidRDefault="00D65D31" w:rsidP="00D65D31">
      <w:pPr>
        <w:snapToGrid w:val="0"/>
        <w:ind w:leftChars="1595" w:left="3349"/>
        <w:rPr>
          <w:rFonts w:asciiTheme="minorEastAsia" w:hAnsiTheme="minorEastAsia"/>
          <w:sz w:val="24"/>
          <w:szCs w:val="32"/>
        </w:rPr>
      </w:pPr>
      <w:r w:rsidRPr="007766CF">
        <w:rPr>
          <w:rFonts w:asciiTheme="minorEastAsia" w:hAnsiTheme="minorEastAsia" w:hint="eastAsia"/>
          <w:spacing w:val="60"/>
          <w:kern w:val="0"/>
          <w:sz w:val="24"/>
          <w:szCs w:val="32"/>
          <w:fitText w:val="960" w:id="-473281024"/>
        </w:rPr>
        <w:t>会社</w:t>
      </w:r>
      <w:r w:rsidRPr="007766CF">
        <w:rPr>
          <w:rFonts w:asciiTheme="minorEastAsia" w:hAnsiTheme="minorEastAsia" w:hint="eastAsia"/>
          <w:kern w:val="0"/>
          <w:sz w:val="24"/>
          <w:szCs w:val="32"/>
          <w:fitText w:val="960" w:id="-473281024"/>
        </w:rPr>
        <w:t>名</w:t>
      </w:r>
    </w:p>
    <w:p w14:paraId="3EBE926F" w14:textId="77777777" w:rsidR="00D65D31" w:rsidRPr="007766CF" w:rsidRDefault="00D65D31" w:rsidP="00D65D31">
      <w:pPr>
        <w:snapToGrid w:val="0"/>
        <w:ind w:leftChars="1595" w:left="3349"/>
        <w:rPr>
          <w:rFonts w:asciiTheme="minorEastAsia" w:hAnsiTheme="minorEastAsia"/>
          <w:sz w:val="24"/>
          <w:szCs w:val="32"/>
        </w:rPr>
      </w:pPr>
    </w:p>
    <w:p w14:paraId="30047AC7" w14:textId="77777777" w:rsidR="00D65D31" w:rsidRPr="007766CF" w:rsidRDefault="00D65D31" w:rsidP="00D65D31">
      <w:pPr>
        <w:snapToGrid w:val="0"/>
        <w:ind w:leftChars="1595" w:left="3349"/>
        <w:rPr>
          <w:rFonts w:asciiTheme="minorEastAsia" w:hAnsiTheme="minorEastAsia"/>
          <w:sz w:val="24"/>
          <w:szCs w:val="32"/>
        </w:rPr>
      </w:pPr>
    </w:p>
    <w:p w14:paraId="36E6DE97" w14:textId="77777777" w:rsidR="00D65D31" w:rsidRPr="007766CF" w:rsidRDefault="00D65D31" w:rsidP="00D65D31">
      <w:pPr>
        <w:snapToGrid w:val="0"/>
        <w:ind w:leftChars="1595" w:left="3349"/>
        <w:rPr>
          <w:rFonts w:asciiTheme="minorEastAsia" w:hAnsiTheme="minorEastAsia"/>
          <w:sz w:val="24"/>
          <w:szCs w:val="32"/>
        </w:rPr>
      </w:pPr>
      <w:r w:rsidRPr="007766CF">
        <w:rPr>
          <w:rFonts w:asciiTheme="minorEastAsia" w:hAnsiTheme="minorEastAsia" w:hint="eastAsia"/>
          <w:sz w:val="24"/>
          <w:szCs w:val="32"/>
        </w:rPr>
        <w:t xml:space="preserve">代表者名　　　　　　　　　　　　　　　</w:t>
      </w:r>
      <w:r w:rsidRPr="007766CF">
        <w:rPr>
          <w:rFonts w:asciiTheme="minorEastAsia" w:hAnsiTheme="minorEastAsia" w:hint="eastAsia"/>
          <w:b/>
          <w:color w:val="A6A6A6" w:themeColor="background1" w:themeShade="A6"/>
          <w:sz w:val="24"/>
          <w:szCs w:val="32"/>
        </w:rPr>
        <w:t>㊞</w:t>
      </w:r>
    </w:p>
    <w:p w14:paraId="51F60678" w14:textId="77777777" w:rsidR="00D65D31" w:rsidRPr="007766CF" w:rsidRDefault="00D65D31" w:rsidP="00D65D31">
      <w:pPr>
        <w:snapToGrid w:val="0"/>
        <w:rPr>
          <w:rFonts w:asciiTheme="minorEastAsia" w:hAnsiTheme="minorEastAsia"/>
          <w:sz w:val="24"/>
          <w:szCs w:val="32"/>
        </w:rPr>
      </w:pPr>
    </w:p>
    <w:p w14:paraId="66630B99" w14:textId="77777777" w:rsidR="00D65D31" w:rsidRPr="007766CF" w:rsidRDefault="00D65D31" w:rsidP="00D65D31">
      <w:pPr>
        <w:snapToGrid w:val="0"/>
        <w:rPr>
          <w:rFonts w:asciiTheme="minorEastAsia" w:hAnsiTheme="minorEastAsia"/>
          <w:sz w:val="24"/>
          <w:szCs w:val="32"/>
        </w:rPr>
      </w:pPr>
    </w:p>
    <w:p w14:paraId="00C0DCE7" w14:textId="77777777" w:rsidR="00D65D31" w:rsidRPr="007766CF" w:rsidRDefault="00D65D31" w:rsidP="00D65D31">
      <w:pPr>
        <w:snapToGrid w:val="0"/>
        <w:rPr>
          <w:rFonts w:asciiTheme="minorEastAsia" w:hAnsiTheme="minorEastAsia"/>
          <w:sz w:val="24"/>
          <w:szCs w:val="32"/>
        </w:rPr>
      </w:pPr>
    </w:p>
    <w:p w14:paraId="01E7481D" w14:textId="0B6FAEBB" w:rsidR="00D65D31" w:rsidRPr="007766CF" w:rsidRDefault="00D65D31" w:rsidP="00DA3807">
      <w:pPr>
        <w:snapToGrid w:val="0"/>
        <w:ind w:firstLineChars="100" w:firstLine="240"/>
        <w:rPr>
          <w:rFonts w:asciiTheme="minorEastAsia" w:hAnsiTheme="minorEastAsia"/>
          <w:sz w:val="24"/>
          <w:szCs w:val="32"/>
        </w:rPr>
      </w:pPr>
      <w:r w:rsidRPr="007766CF">
        <w:rPr>
          <w:rFonts w:asciiTheme="minorEastAsia" w:hAnsiTheme="minorEastAsia" w:hint="eastAsia"/>
          <w:sz w:val="24"/>
          <w:szCs w:val="32"/>
        </w:rPr>
        <w:t>当社は</w:t>
      </w:r>
      <w:r w:rsidR="00E5571D">
        <w:rPr>
          <w:rFonts w:asciiTheme="minorEastAsia" w:hAnsiTheme="minorEastAsia" w:hint="eastAsia"/>
          <w:sz w:val="24"/>
          <w:szCs w:val="32"/>
        </w:rPr>
        <w:t>「</w:t>
      </w:r>
      <w:r w:rsidR="00090EF7" w:rsidRPr="007766CF">
        <w:rPr>
          <w:rFonts w:asciiTheme="minorEastAsia" w:hAnsiTheme="minorEastAsia" w:hint="eastAsia"/>
          <w:sz w:val="24"/>
          <w:szCs w:val="32"/>
        </w:rPr>
        <w:t>令和８年度　京田辺市公営企業会計システム構築業務</w:t>
      </w:r>
      <w:r w:rsidR="00371A63">
        <w:rPr>
          <w:rFonts w:asciiTheme="minorEastAsia" w:hAnsiTheme="minorEastAsia" w:hint="eastAsia"/>
          <w:sz w:val="24"/>
          <w:szCs w:val="32"/>
        </w:rPr>
        <w:t>委託</w:t>
      </w:r>
      <w:bookmarkStart w:id="0" w:name="_GoBack"/>
      <w:bookmarkEnd w:id="0"/>
      <w:r w:rsidR="00E5571D">
        <w:rPr>
          <w:rFonts w:asciiTheme="minorEastAsia" w:hAnsiTheme="minorEastAsia" w:hint="eastAsia"/>
          <w:sz w:val="24"/>
          <w:szCs w:val="32"/>
        </w:rPr>
        <w:t>」</w:t>
      </w:r>
      <w:r w:rsidR="007766CF">
        <w:rPr>
          <w:rFonts w:asciiTheme="minorEastAsia" w:hAnsiTheme="minorEastAsia" w:hint="eastAsia"/>
          <w:sz w:val="24"/>
          <w:szCs w:val="32"/>
        </w:rPr>
        <w:t>に係る公募型プロポーザル</w:t>
      </w:r>
      <w:r w:rsidRPr="007766CF">
        <w:rPr>
          <w:rFonts w:ascii="ＭＳ 明朝" w:hAnsi="ＭＳ 明朝"/>
          <w:sz w:val="24"/>
          <w:szCs w:val="32"/>
        </w:rPr>
        <w:t>について</w:t>
      </w:r>
      <w:r w:rsidRPr="007766CF">
        <w:rPr>
          <w:rFonts w:asciiTheme="minorEastAsia" w:hAnsiTheme="minorEastAsia" w:hint="eastAsia"/>
          <w:sz w:val="24"/>
          <w:szCs w:val="32"/>
        </w:rPr>
        <w:t>、参加を辞退します。</w:t>
      </w:r>
    </w:p>
    <w:p w14:paraId="20C62AE0" w14:textId="77777777" w:rsidR="00D65D31" w:rsidRPr="007766CF" w:rsidRDefault="00D65D31" w:rsidP="00D65D31">
      <w:pPr>
        <w:snapToGrid w:val="0"/>
        <w:rPr>
          <w:rFonts w:asciiTheme="minorEastAsia" w:hAnsiTheme="minorEastAsia"/>
          <w:sz w:val="24"/>
          <w:szCs w:val="32"/>
        </w:rPr>
      </w:pPr>
    </w:p>
    <w:p w14:paraId="6D678409" w14:textId="77777777" w:rsidR="00D65D31" w:rsidRPr="00A832BA" w:rsidRDefault="00D65D31" w:rsidP="00D65D31">
      <w:pPr>
        <w:rPr>
          <w:sz w:val="32"/>
          <w:szCs w:val="32"/>
        </w:rPr>
      </w:pPr>
    </w:p>
    <w:p w14:paraId="6C53922F" w14:textId="77777777" w:rsidR="00D34197" w:rsidRPr="007766CF" w:rsidRDefault="00D34197">
      <w:pPr>
        <w:rPr>
          <w:sz w:val="24"/>
          <w:szCs w:val="32"/>
        </w:rPr>
      </w:pPr>
    </w:p>
    <w:sectPr w:rsidR="00D34197" w:rsidRPr="007766CF" w:rsidSect="00D65D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77A1D" w14:textId="77777777" w:rsidR="00090EF7" w:rsidRDefault="00090EF7" w:rsidP="00090EF7">
      <w:r>
        <w:separator/>
      </w:r>
    </w:p>
  </w:endnote>
  <w:endnote w:type="continuationSeparator" w:id="0">
    <w:p w14:paraId="22EA6752" w14:textId="77777777" w:rsidR="00090EF7" w:rsidRDefault="00090EF7" w:rsidP="0009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5B36E" w14:textId="77777777" w:rsidR="00090EF7" w:rsidRDefault="00090EF7" w:rsidP="00090EF7">
      <w:r>
        <w:separator/>
      </w:r>
    </w:p>
  </w:footnote>
  <w:footnote w:type="continuationSeparator" w:id="0">
    <w:p w14:paraId="3E92362B" w14:textId="77777777" w:rsidR="00090EF7" w:rsidRDefault="00090EF7" w:rsidP="00090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31"/>
    <w:rsid w:val="00090EF7"/>
    <w:rsid w:val="000C2DAD"/>
    <w:rsid w:val="003453D3"/>
    <w:rsid w:val="00371A63"/>
    <w:rsid w:val="00446FBA"/>
    <w:rsid w:val="005E6603"/>
    <w:rsid w:val="007766CF"/>
    <w:rsid w:val="00A832BA"/>
    <w:rsid w:val="00B55742"/>
    <w:rsid w:val="00D014DC"/>
    <w:rsid w:val="00D34197"/>
    <w:rsid w:val="00D65D31"/>
    <w:rsid w:val="00DA18F8"/>
    <w:rsid w:val="00DA3807"/>
    <w:rsid w:val="00E5571D"/>
    <w:rsid w:val="00E5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0D24520"/>
  <w15:chartTrackingRefBased/>
  <w15:docId w15:val="{FD402AE5-7972-43B3-A188-E4DE9D4C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D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5D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D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D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D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D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D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D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5D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5D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5D3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5D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5D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5D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5D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5D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5D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5D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5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D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5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D3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D65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D31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D65D3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5D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D65D3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65D31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90E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90EF7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090E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90EF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FCF6CFFF.dotm</Template>
  <TotalTime>5</TotalTime>
  <Pages>1</Pages>
  <Words>25</Words>
  <Characters>147</Characters>
  <Application>Microsoft Office Word</Application>
  <DocSecurity>0</DocSecurity>
  <Lines>1</Lines>
  <Paragraphs>1</Paragraphs>
  <ScaleCrop>false</ScaleCrop>
  <Company>KYOTANABE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15</cp:revision>
  <dcterms:created xsi:type="dcterms:W3CDTF">2026-03-25T00:14:00Z</dcterms:created>
  <dcterms:modified xsi:type="dcterms:W3CDTF">2026-04-14T00:41:00Z</dcterms:modified>
</cp:coreProperties>
</file>