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5A44D" w14:textId="77777777" w:rsidR="001B6AE7" w:rsidRPr="002741D0" w:rsidRDefault="001B6AE7" w:rsidP="001B6AE7">
      <w:pPr>
        <w:tabs>
          <w:tab w:val="left" w:pos="3261"/>
        </w:tabs>
        <w:spacing w:line="360" w:lineRule="exact"/>
        <w:rPr>
          <w:rFonts w:asciiTheme="majorEastAsia" w:eastAsiaTheme="majorEastAsia" w:hAnsiTheme="majorEastAsia" w:cs="ＭＳ Ｐゴシック"/>
          <w:kern w:val="0"/>
          <w:szCs w:val="21"/>
        </w:rPr>
      </w:pP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（様式第４</w:t>
      </w:r>
      <w:r w:rsidRPr="002741D0">
        <w:rPr>
          <w:rFonts w:asciiTheme="majorEastAsia" w:eastAsiaTheme="majorEastAsia" w:hAnsiTheme="majorEastAsia" w:cs="ＭＳ Ｐゴシック" w:hint="eastAsia"/>
          <w:kern w:val="0"/>
          <w:szCs w:val="21"/>
        </w:rPr>
        <w:t>号）</w:t>
      </w:r>
    </w:p>
    <w:p w14:paraId="421D1256" w14:textId="0F204A33" w:rsidR="001B6AE7" w:rsidRPr="00C3451E" w:rsidRDefault="001B6AE7" w:rsidP="001B6AE7">
      <w:pPr>
        <w:spacing w:line="360" w:lineRule="exact"/>
        <w:jc w:val="right"/>
        <w:rPr>
          <w:rFonts w:asciiTheme="minorEastAsia" w:eastAsiaTheme="minorEastAsia" w:hAnsiTheme="minorEastAsia" w:cs="ＭＳ Ｐゴシック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令和</w:t>
      </w:r>
      <w:r>
        <w:rPr>
          <w:rFonts w:asciiTheme="minorEastAsia" w:eastAsiaTheme="minorEastAsia" w:hAnsiTheme="minorEastAsia" w:cs="ＭＳ Ｐゴシック"/>
          <w:kern w:val="0"/>
          <w:sz w:val="24"/>
          <w:szCs w:val="21"/>
        </w:rPr>
        <w:t xml:space="preserve">　</w:t>
      </w:r>
      <w:r w:rsidRPr="00C3451E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 xml:space="preserve">年　　月　</w:t>
      </w:r>
      <w:r w:rsidR="00721C2F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 xml:space="preserve">　</w:t>
      </w:r>
      <w:r w:rsidRPr="00C3451E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日</w:t>
      </w:r>
    </w:p>
    <w:p w14:paraId="70554A73" w14:textId="77777777" w:rsidR="001B6AE7" w:rsidRPr="00C3451E" w:rsidRDefault="001B6AE7" w:rsidP="001B6AE7">
      <w:pPr>
        <w:spacing w:line="360" w:lineRule="exact"/>
        <w:jc w:val="right"/>
        <w:rPr>
          <w:rFonts w:hAnsi="ＭＳ 明朝" w:cs="ＭＳ Ｐゴシック"/>
          <w:kern w:val="0"/>
          <w:sz w:val="24"/>
          <w:szCs w:val="21"/>
        </w:rPr>
      </w:pPr>
    </w:p>
    <w:p w14:paraId="13161C7C" w14:textId="77777777" w:rsidR="001B6AE7" w:rsidRPr="00C3451E" w:rsidRDefault="001B6AE7" w:rsidP="001B6AE7">
      <w:pPr>
        <w:widowControl/>
        <w:spacing w:line="340" w:lineRule="exact"/>
        <w:ind w:firstLineChars="1900" w:firstLine="4560"/>
        <w:jc w:val="left"/>
        <w:rPr>
          <w:rFonts w:hAnsi="ＭＳ 明朝" w:cs="ＭＳ Ｐゴシック"/>
          <w:kern w:val="0"/>
          <w:sz w:val="24"/>
          <w:szCs w:val="21"/>
          <w:u w:val="single"/>
        </w:rPr>
      </w:pPr>
      <w:r w:rsidRPr="00C3451E">
        <w:rPr>
          <w:rFonts w:ascii="ＭＳ 明朝" w:hAnsi="Times New Roman" w:cs="ＭＳ 明朝" w:hint="eastAsia"/>
          <w:kern w:val="0"/>
          <w:sz w:val="24"/>
          <w:szCs w:val="21"/>
          <w:u w:val="single"/>
        </w:rPr>
        <w:t xml:space="preserve">会社名　　　　　　　　　　　　　　　　　　</w:t>
      </w:r>
    </w:p>
    <w:p w14:paraId="524F7A84" w14:textId="77777777" w:rsidR="001B6AE7" w:rsidRPr="00AB4B62" w:rsidRDefault="001B6AE7" w:rsidP="001B6AE7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32"/>
        </w:rPr>
      </w:pPr>
    </w:p>
    <w:p w14:paraId="4E1C0001" w14:textId="77777777" w:rsidR="001B6AE7" w:rsidRPr="005B4226" w:rsidRDefault="001B6AE7" w:rsidP="001B6AE7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32"/>
          <w:szCs w:val="36"/>
        </w:rPr>
      </w:pPr>
      <w:r w:rsidRPr="005B4226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6"/>
        </w:rPr>
        <w:t>質　問　書</w:t>
      </w:r>
    </w:p>
    <w:p w14:paraId="12840ABC" w14:textId="77777777" w:rsidR="00A33A73" w:rsidRPr="002741D0" w:rsidRDefault="00A33A73" w:rsidP="001B6AE7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32"/>
        </w:rPr>
      </w:pPr>
    </w:p>
    <w:p w14:paraId="23390F57" w14:textId="05A2AB8A" w:rsidR="001B6AE7" w:rsidRPr="00C3451E" w:rsidRDefault="001B6AE7" w:rsidP="001B6AE7">
      <w:pPr>
        <w:ind w:firstLineChars="100" w:firstLine="240"/>
        <w:rPr>
          <w:sz w:val="24"/>
          <w:szCs w:val="21"/>
        </w:rPr>
      </w:pPr>
      <w:r w:rsidRPr="00C3451E">
        <w:rPr>
          <w:rFonts w:hint="eastAsia"/>
          <w:sz w:val="24"/>
        </w:rPr>
        <w:t>「</w:t>
      </w:r>
      <w:r w:rsidR="00F4019E" w:rsidRPr="00F4019E">
        <w:rPr>
          <w:rFonts w:hint="eastAsia"/>
          <w:sz w:val="24"/>
        </w:rPr>
        <w:t>令和８年度　京田辺市公営企業会計システム構築業務</w:t>
      </w:r>
      <w:r w:rsidR="005015AD">
        <w:rPr>
          <w:rFonts w:hint="eastAsia"/>
          <w:sz w:val="24"/>
        </w:rPr>
        <w:t>委託</w:t>
      </w:r>
      <w:bookmarkStart w:id="0" w:name="_GoBack"/>
      <w:bookmarkEnd w:id="0"/>
      <w:r>
        <w:rPr>
          <w:rFonts w:hint="eastAsia"/>
          <w:sz w:val="24"/>
        </w:rPr>
        <w:t>」</w:t>
      </w:r>
      <w:r w:rsidRPr="00C3451E">
        <w:rPr>
          <w:rFonts w:hint="eastAsia"/>
          <w:sz w:val="24"/>
          <w:szCs w:val="21"/>
        </w:rPr>
        <w:t>の</w:t>
      </w:r>
      <w:r w:rsidR="00651888">
        <w:rPr>
          <w:rFonts w:hint="eastAsia"/>
          <w:sz w:val="24"/>
          <w:szCs w:val="21"/>
        </w:rPr>
        <w:t>公募型プロポーザルについて</w:t>
      </w:r>
      <w:r w:rsidRPr="00C3451E">
        <w:rPr>
          <w:rFonts w:hint="eastAsia"/>
          <w:sz w:val="24"/>
          <w:szCs w:val="21"/>
        </w:rPr>
        <w:t>、次のとおり質問します。</w:t>
      </w:r>
    </w:p>
    <w:p w14:paraId="5F0E4270" w14:textId="77777777" w:rsidR="001B6AE7" w:rsidRPr="004F551E" w:rsidRDefault="001B6AE7" w:rsidP="001B6A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3261"/>
        <w:gridCol w:w="4819"/>
      </w:tblGrid>
      <w:tr w:rsidR="001B6AE7" w:rsidRPr="00C3451E" w14:paraId="4D50203F" w14:textId="77777777" w:rsidTr="0063264C">
        <w:trPr>
          <w:trHeight w:val="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A79E" w14:textId="77777777" w:rsidR="001B6AE7" w:rsidRPr="00C3451E" w:rsidRDefault="001B6AE7" w:rsidP="006326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C345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43862593" w14:textId="77777777" w:rsidR="001B6AE7" w:rsidRPr="00C3451E" w:rsidRDefault="001B6AE7" w:rsidP="006326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ascii="ＭＳ 明朝" w:hAnsi="ＭＳ 明朝" w:cs="ＭＳ Ｐゴシック" w:hint="eastAsia"/>
                <w:kern w:val="0"/>
                <w:sz w:val="24"/>
                <w:szCs w:val="21"/>
              </w:rPr>
              <w:t>質問</w:t>
            </w:r>
            <w:r w:rsidRPr="00C3451E">
              <w:rPr>
                <w:rFonts w:ascii="ＭＳ 明朝" w:hAnsi="ＭＳ 明朝" w:cs="ＭＳ Ｐゴシック"/>
                <w:kern w:val="0"/>
                <w:sz w:val="24"/>
                <w:szCs w:val="21"/>
              </w:rPr>
              <w:t>項目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5C55B1" w14:textId="77777777" w:rsidR="001B6AE7" w:rsidRPr="00C3451E" w:rsidRDefault="001B6AE7" w:rsidP="006326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>質問要旨</w:t>
            </w:r>
          </w:p>
        </w:tc>
      </w:tr>
      <w:tr w:rsidR="001B6AE7" w:rsidRPr="00C3451E" w14:paraId="41BDA62D" w14:textId="77777777" w:rsidTr="0063264C">
        <w:trPr>
          <w:trHeight w:val="1701"/>
        </w:trPr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EC87" w14:textId="77777777" w:rsidR="001B6AE7" w:rsidRPr="00C3451E" w:rsidRDefault="001B6AE7" w:rsidP="006326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C345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0BB023" w14:textId="77777777" w:rsidR="001B6AE7" w:rsidRPr="00C3451E" w:rsidRDefault="001B6AE7" w:rsidP="0063264C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1184A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  <w:tr w:rsidR="001B6AE7" w:rsidRPr="00C3451E" w14:paraId="0550E231" w14:textId="77777777" w:rsidTr="0063264C">
        <w:trPr>
          <w:trHeight w:val="1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D747" w14:textId="77777777" w:rsidR="001B6AE7" w:rsidRPr="00C3451E" w:rsidRDefault="001B6AE7" w:rsidP="006326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C345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FB8AD8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0A6852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</w:tr>
      <w:tr w:rsidR="001B6AE7" w:rsidRPr="00C3451E" w14:paraId="1FA873CC" w14:textId="77777777" w:rsidTr="0063264C">
        <w:trPr>
          <w:trHeight w:val="1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2175" w14:textId="77777777" w:rsidR="001B6AE7" w:rsidRPr="00C3451E" w:rsidRDefault="001B6AE7" w:rsidP="006326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C345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 xml:space="preserve">3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CA4D0F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FB2432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</w:tr>
      <w:tr w:rsidR="001B6AE7" w:rsidRPr="00C3451E" w14:paraId="064060E5" w14:textId="77777777" w:rsidTr="0063264C">
        <w:trPr>
          <w:trHeight w:val="1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2696" w14:textId="77777777" w:rsidR="001B6AE7" w:rsidRPr="00C3451E" w:rsidRDefault="001B6AE7" w:rsidP="0063264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1"/>
              </w:rPr>
            </w:pPr>
            <w:r w:rsidRPr="00C345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1"/>
              </w:rPr>
              <w:t xml:space="preserve">4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281B49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ABB4B4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</w:p>
        </w:tc>
      </w:tr>
      <w:tr w:rsidR="001B6AE7" w:rsidRPr="00C3451E" w14:paraId="023A0289" w14:textId="77777777" w:rsidTr="0063264C">
        <w:trPr>
          <w:trHeight w:val="439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D1DC46" w14:textId="77777777" w:rsidR="001B6AE7" w:rsidRPr="00C3451E" w:rsidRDefault="001B6AE7" w:rsidP="0063264C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>担当者名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FC5448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4"/>
                <w:szCs w:val="21"/>
              </w:rPr>
            </w:pPr>
          </w:p>
        </w:tc>
      </w:tr>
      <w:tr w:rsidR="001B6AE7" w:rsidRPr="00C3451E" w14:paraId="4AAFAD31" w14:textId="77777777" w:rsidTr="0063264C">
        <w:trPr>
          <w:trHeight w:val="416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7FF3FA" w14:textId="77777777" w:rsidR="001B6AE7" w:rsidRPr="00C3451E" w:rsidRDefault="001B6AE7" w:rsidP="0063264C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>電話番号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BF65C2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4"/>
                <w:szCs w:val="21"/>
              </w:rPr>
            </w:pPr>
          </w:p>
        </w:tc>
      </w:tr>
      <w:tr w:rsidR="001B6AE7" w:rsidRPr="00C3451E" w14:paraId="23FA7954" w14:textId="77777777" w:rsidTr="0063264C">
        <w:trPr>
          <w:trHeight w:val="423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9406BE" w14:textId="77777777" w:rsidR="001B6AE7" w:rsidRPr="00C3451E" w:rsidRDefault="001B6AE7" w:rsidP="0063264C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4"/>
                <w:szCs w:val="21"/>
              </w:rPr>
            </w:pPr>
            <w:r w:rsidRPr="00C3451E">
              <w:rPr>
                <w:rFonts w:hAnsi="ＭＳ 明朝" w:cs="ＭＳ Ｐゴシック" w:hint="eastAsia"/>
                <w:kern w:val="0"/>
                <w:sz w:val="24"/>
                <w:szCs w:val="21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D38DF9" w14:textId="77777777" w:rsidR="001B6AE7" w:rsidRPr="00C3451E" w:rsidRDefault="001B6AE7" w:rsidP="0063264C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4"/>
                <w:szCs w:val="21"/>
              </w:rPr>
            </w:pPr>
          </w:p>
        </w:tc>
      </w:tr>
    </w:tbl>
    <w:p w14:paraId="5B0D4642" w14:textId="77777777" w:rsidR="001B6AE7" w:rsidRPr="00C3451E" w:rsidRDefault="001B6AE7" w:rsidP="001B6AE7">
      <w:pPr>
        <w:widowControl/>
        <w:spacing w:line="0" w:lineRule="atLeast"/>
        <w:ind w:left="84"/>
        <w:jc w:val="left"/>
        <w:rPr>
          <w:rFonts w:asciiTheme="minorEastAsia" w:eastAsiaTheme="minorEastAsia" w:hAnsiTheme="minorEastAsia" w:cs="ＭＳ Ｐゴシック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※記入行が不足する場合は、適宜、行</w:t>
      </w:r>
      <w:r w:rsidRPr="00C3451E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を</w:t>
      </w:r>
      <w:r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追加</w:t>
      </w:r>
      <w:r w:rsidRPr="00C3451E">
        <w:rPr>
          <w:rFonts w:asciiTheme="minorEastAsia" w:eastAsiaTheme="minorEastAsia" w:hAnsiTheme="minorEastAsia" w:cs="ＭＳ Ｐゴシック" w:hint="eastAsia"/>
          <w:kern w:val="0"/>
          <w:sz w:val="24"/>
          <w:szCs w:val="21"/>
        </w:rPr>
        <w:t>して対応すること。</w:t>
      </w:r>
    </w:p>
    <w:p w14:paraId="4B5D43AA" w14:textId="77777777" w:rsidR="00D34197" w:rsidRDefault="00D34197"/>
    <w:sectPr w:rsidR="00D34197" w:rsidSect="005E6603">
      <w:pgSz w:w="11906" w:h="16838" w:code="9"/>
      <w:pgMar w:top="1701" w:right="1418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7CB3" w14:textId="77777777" w:rsidR="00F4019E" w:rsidRDefault="00F4019E" w:rsidP="00F4019E">
      <w:r>
        <w:separator/>
      </w:r>
    </w:p>
  </w:endnote>
  <w:endnote w:type="continuationSeparator" w:id="0">
    <w:p w14:paraId="03C490C0" w14:textId="77777777" w:rsidR="00F4019E" w:rsidRDefault="00F4019E" w:rsidP="00F4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79070" w14:textId="77777777" w:rsidR="00F4019E" w:rsidRDefault="00F4019E" w:rsidP="00F4019E">
      <w:r>
        <w:separator/>
      </w:r>
    </w:p>
  </w:footnote>
  <w:footnote w:type="continuationSeparator" w:id="0">
    <w:p w14:paraId="135535FE" w14:textId="77777777" w:rsidR="00F4019E" w:rsidRDefault="00F4019E" w:rsidP="00F4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E7"/>
    <w:rsid w:val="001B6AE7"/>
    <w:rsid w:val="00296EFF"/>
    <w:rsid w:val="005015AD"/>
    <w:rsid w:val="005B4226"/>
    <w:rsid w:val="005E6603"/>
    <w:rsid w:val="00651888"/>
    <w:rsid w:val="00721C2F"/>
    <w:rsid w:val="00A33A73"/>
    <w:rsid w:val="00AA6024"/>
    <w:rsid w:val="00D34197"/>
    <w:rsid w:val="00F4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861A73"/>
  <w15:chartTrackingRefBased/>
  <w15:docId w15:val="{88019C87-9D4D-43BB-9BFC-F79BE5FA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A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A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A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A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A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A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A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6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6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6A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6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6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6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6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6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6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6A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A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6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A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B6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AE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B6AE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6A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B6AE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B6AE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01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019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401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01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2CBC6305.dotm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KYOTANABE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</cp:revision>
  <dcterms:created xsi:type="dcterms:W3CDTF">2026-03-24T04:04:00Z</dcterms:created>
  <dcterms:modified xsi:type="dcterms:W3CDTF">2026-04-14T00:36:00Z</dcterms:modified>
</cp:coreProperties>
</file>