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10A14" w14:textId="1947C246" w:rsidR="00594E16" w:rsidRPr="00FB6228" w:rsidRDefault="00594E16" w:rsidP="00594E1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hAnsi="ＭＳ 明朝"/>
          <w:snapToGrid w:val="0"/>
          <w:color w:val="000000" w:themeColor="text1"/>
          <w:kern w:val="0"/>
          <w:sz w:val="28"/>
          <w:szCs w:val="28"/>
        </w:rPr>
      </w:pPr>
      <w:r w:rsidRPr="00FB6228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電子契約利用</w:t>
      </w:r>
      <w:r w:rsidR="00256FB9" w:rsidRPr="00FB6228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撤回</w:t>
      </w:r>
      <w:r w:rsidRPr="00FB6228">
        <w:rPr>
          <w:rFonts w:ascii="ＭＳ 明朝" w:hAnsi="ＭＳ 明朝" w:hint="eastAsia"/>
          <w:snapToGrid w:val="0"/>
          <w:color w:val="000000" w:themeColor="text1"/>
          <w:kern w:val="0"/>
          <w:sz w:val="28"/>
          <w:szCs w:val="28"/>
        </w:rPr>
        <w:t>申出書</w:t>
      </w:r>
    </w:p>
    <w:p w14:paraId="79E0695E" w14:textId="77777777" w:rsidR="00256FB9" w:rsidRDefault="00256FB9" w:rsidP="00594E16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hAnsi="ＭＳ 明朝"/>
          <w:snapToGrid w:val="0"/>
          <w:kern w:val="0"/>
          <w:szCs w:val="24"/>
        </w:rPr>
      </w:pPr>
    </w:p>
    <w:p w14:paraId="542C81B3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hAnsi="ＭＳ 明朝"/>
          <w:snapToGrid w:val="0"/>
          <w:kern w:val="0"/>
          <w:szCs w:val="24"/>
        </w:rPr>
      </w:pPr>
      <w:r>
        <w:rPr>
          <w:rFonts w:ascii="ＭＳ 明朝" w:hAnsi="ＭＳ 明朝" w:hint="eastAsia"/>
          <w:snapToGrid w:val="0"/>
          <w:kern w:val="0"/>
          <w:szCs w:val="24"/>
        </w:rPr>
        <w:t xml:space="preserve">年　　月　　日　</w:t>
      </w:r>
    </w:p>
    <w:p w14:paraId="4A788119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ind w:right="960"/>
        <w:rPr>
          <w:rFonts w:ascii="ＭＳ 明朝" w:hAnsi="ＭＳ 明朝"/>
          <w:snapToGrid w:val="0"/>
          <w:kern w:val="0"/>
          <w:szCs w:val="24"/>
        </w:rPr>
      </w:pPr>
      <w:r>
        <w:rPr>
          <w:rFonts w:ascii="ＭＳ 明朝" w:hAnsi="ＭＳ 明朝" w:hint="eastAsia"/>
          <w:snapToGrid w:val="0"/>
          <w:kern w:val="0"/>
          <w:szCs w:val="24"/>
        </w:rPr>
        <w:t>（あて先）京田辺市長</w:t>
      </w:r>
    </w:p>
    <w:p w14:paraId="0BFD8A74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ind w:right="960"/>
        <w:rPr>
          <w:rFonts w:ascii="ＭＳ 明朝" w:hAnsi="ＭＳ 明朝"/>
          <w:snapToGrid w:val="0"/>
          <w:kern w:val="0"/>
          <w:szCs w:val="24"/>
        </w:rPr>
      </w:pPr>
    </w:p>
    <w:tbl>
      <w:tblPr>
        <w:tblStyle w:val="ae"/>
        <w:tblW w:w="6119" w:type="dxa"/>
        <w:tblInd w:w="30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23"/>
        <w:gridCol w:w="4196"/>
      </w:tblGrid>
      <w:tr w:rsidR="00594E16" w14:paraId="5F72C0C4" w14:textId="77777777" w:rsidTr="003065C9">
        <w:trPr>
          <w:trHeight w:val="528"/>
        </w:trPr>
        <w:tc>
          <w:tcPr>
            <w:tcW w:w="1923" w:type="dxa"/>
            <w:vAlign w:val="center"/>
          </w:tcPr>
          <w:p w14:paraId="18B54CF9" w14:textId="77777777" w:rsidR="00594E16" w:rsidRDefault="00594E16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所　在　地</w:t>
            </w:r>
          </w:p>
        </w:tc>
        <w:tc>
          <w:tcPr>
            <w:tcW w:w="4196" w:type="dxa"/>
            <w:vAlign w:val="center"/>
          </w:tcPr>
          <w:p w14:paraId="7E56B535" w14:textId="77777777" w:rsidR="00594E16" w:rsidRDefault="00594E16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ind w:right="-20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  <w:tr w:rsidR="00594E16" w14:paraId="33C1CA65" w14:textId="77777777" w:rsidTr="003065C9">
        <w:trPr>
          <w:trHeight w:val="528"/>
        </w:trPr>
        <w:tc>
          <w:tcPr>
            <w:tcW w:w="1923" w:type="dxa"/>
            <w:vAlign w:val="center"/>
          </w:tcPr>
          <w:p w14:paraId="505A0BA0" w14:textId="77777777" w:rsidR="00594E16" w:rsidRDefault="00594E16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商号又は名称</w:t>
            </w:r>
          </w:p>
        </w:tc>
        <w:tc>
          <w:tcPr>
            <w:tcW w:w="4196" w:type="dxa"/>
            <w:vAlign w:val="center"/>
          </w:tcPr>
          <w:p w14:paraId="297CCC99" w14:textId="77777777" w:rsidR="00594E16" w:rsidRDefault="00594E16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ind w:rightChars="-67" w:right="-161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  <w:tr w:rsidR="00594E16" w14:paraId="071668FD" w14:textId="77777777" w:rsidTr="003065C9">
        <w:trPr>
          <w:trHeight w:val="528"/>
        </w:trPr>
        <w:tc>
          <w:tcPr>
            <w:tcW w:w="1923" w:type="dxa"/>
            <w:vAlign w:val="center"/>
          </w:tcPr>
          <w:p w14:paraId="2C7E631A" w14:textId="77777777" w:rsidR="00594E16" w:rsidRDefault="00594E16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代表者職・氏名</w:t>
            </w:r>
          </w:p>
        </w:tc>
        <w:tc>
          <w:tcPr>
            <w:tcW w:w="4196" w:type="dxa"/>
            <w:vAlign w:val="center"/>
          </w:tcPr>
          <w:p w14:paraId="07ACB131" w14:textId="77777777" w:rsidR="00594E16" w:rsidRDefault="00594E16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ind w:right="-20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</w:tbl>
    <w:p w14:paraId="01C670A1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Cs w:val="24"/>
        </w:rPr>
      </w:pPr>
    </w:p>
    <w:p w14:paraId="34DB853D" w14:textId="5E42B30D" w:rsidR="00594E16" w:rsidRPr="00FB6228" w:rsidRDefault="00594E16" w:rsidP="00CE7797">
      <w:pPr>
        <w:kinsoku w:val="0"/>
        <w:overflowPunct w:val="0"/>
        <w:autoSpaceDE w:val="0"/>
        <w:autoSpaceDN w:val="0"/>
        <w:spacing w:line="320" w:lineRule="exact"/>
        <w:ind w:firstLineChars="118" w:firstLine="283"/>
        <w:rPr>
          <w:rFonts w:ascii="ＭＳ 明朝" w:hAnsi="ＭＳ 明朝"/>
          <w:snapToGrid w:val="0"/>
          <w:color w:val="000000" w:themeColor="text1"/>
          <w:kern w:val="0"/>
          <w:szCs w:val="24"/>
        </w:rPr>
      </w:pPr>
      <w:bookmarkStart w:id="0" w:name="_GoBack"/>
      <w:bookmarkEnd w:id="0"/>
      <w:r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年</w:t>
      </w:r>
      <w:r w:rsidR="00760B84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 xml:space="preserve">　</w:t>
      </w:r>
      <w:r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月</w:t>
      </w:r>
      <w:r w:rsidR="00760B84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 xml:space="preserve">　</w:t>
      </w:r>
      <w:r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日付けで</w:t>
      </w:r>
      <w:r w:rsidR="00256FB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提出した</w:t>
      </w:r>
      <w:r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電子契約利用申出書</w:t>
      </w:r>
      <w:r w:rsidR="00256FB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について</w:t>
      </w:r>
      <w:r w:rsidR="00026C6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、以下の理由により</w:t>
      </w:r>
      <w:r w:rsidR="00256FB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、利用の</w:t>
      </w:r>
      <w:r w:rsidR="00026C6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撤回を希望します</w:t>
      </w:r>
      <w:r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。</w:t>
      </w:r>
    </w:p>
    <w:p w14:paraId="0192A3F5" w14:textId="77777777" w:rsidR="00594E16" w:rsidRPr="00FB6228" w:rsidRDefault="00594E16" w:rsidP="00594E16">
      <w:pPr>
        <w:kinsoku w:val="0"/>
        <w:overflowPunct w:val="0"/>
        <w:autoSpaceDE w:val="0"/>
        <w:autoSpaceDN w:val="0"/>
        <w:spacing w:line="320" w:lineRule="exact"/>
        <w:ind w:firstLineChars="100" w:firstLine="240"/>
        <w:rPr>
          <w:rFonts w:ascii="ＭＳ 明朝" w:hAnsi="ＭＳ 明朝"/>
          <w:snapToGrid w:val="0"/>
          <w:color w:val="000000" w:themeColor="text1"/>
          <w:kern w:val="0"/>
          <w:szCs w:val="24"/>
        </w:rPr>
      </w:pPr>
    </w:p>
    <w:tbl>
      <w:tblPr>
        <w:tblStyle w:val="ae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FB6228" w:rsidRPr="00FB6228" w14:paraId="6B407B35" w14:textId="77777777" w:rsidTr="00026C69">
        <w:trPr>
          <w:trHeight w:val="624"/>
        </w:trPr>
        <w:tc>
          <w:tcPr>
            <w:tcW w:w="1668" w:type="dxa"/>
            <w:vAlign w:val="center"/>
          </w:tcPr>
          <w:p w14:paraId="1568F664" w14:textId="653B2C1E" w:rsidR="00026C69" w:rsidRPr="00FB6228" w:rsidRDefault="00026C69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color w:val="000000" w:themeColor="text1"/>
                <w:kern w:val="0"/>
                <w:szCs w:val="24"/>
              </w:rPr>
            </w:pPr>
            <w:r w:rsidRPr="00FB6228">
              <w:rPr>
                <w:rFonts w:ascii="ＭＳ 明朝" w:hAnsi="ＭＳ 明朝" w:hint="eastAsia"/>
                <w:snapToGrid w:val="0"/>
                <w:color w:val="000000" w:themeColor="text1"/>
                <w:kern w:val="0"/>
                <w:szCs w:val="24"/>
              </w:rPr>
              <w:t>撤回する理由</w:t>
            </w:r>
          </w:p>
        </w:tc>
        <w:tc>
          <w:tcPr>
            <w:tcW w:w="7512" w:type="dxa"/>
            <w:vAlign w:val="center"/>
          </w:tcPr>
          <w:p w14:paraId="76C128A0" w14:textId="77777777" w:rsidR="00026C69" w:rsidRPr="00FB6228" w:rsidRDefault="00026C69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color w:val="000000" w:themeColor="text1"/>
                <w:kern w:val="0"/>
                <w:szCs w:val="24"/>
              </w:rPr>
            </w:pPr>
          </w:p>
        </w:tc>
      </w:tr>
    </w:tbl>
    <w:p w14:paraId="34CF304E" w14:textId="77777777" w:rsidR="00594E16" w:rsidRPr="00FB6228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color w:val="000000" w:themeColor="text1"/>
          <w:kern w:val="0"/>
          <w:szCs w:val="24"/>
        </w:rPr>
      </w:pPr>
    </w:p>
    <w:p w14:paraId="4CB87537" w14:textId="77777777" w:rsidR="003B1B25" w:rsidRPr="00FB6228" w:rsidRDefault="003B1B25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color w:val="000000" w:themeColor="text1"/>
          <w:kern w:val="0"/>
          <w:szCs w:val="24"/>
        </w:rPr>
      </w:pPr>
    </w:p>
    <w:p w14:paraId="150467AA" w14:textId="5B759F30" w:rsidR="00026C69" w:rsidRPr="00FB6228" w:rsidRDefault="00026C69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color w:val="000000" w:themeColor="text1"/>
          <w:kern w:val="0"/>
          <w:szCs w:val="24"/>
        </w:rPr>
      </w:pPr>
      <w:r w:rsidRPr="00FB6228">
        <w:rPr>
          <w:rFonts w:ascii="ＭＳ 明朝" w:hAnsi="ＭＳ 明朝"/>
          <w:snapToGrid w:val="0"/>
          <w:color w:val="000000" w:themeColor="text1"/>
          <w:kern w:val="0"/>
          <w:szCs w:val="24"/>
        </w:rPr>
        <w:t>【以下、提出済の電子契約利用申出書</w:t>
      </w:r>
      <w:r w:rsidR="00256FB9" w:rsidRPr="00FB6228">
        <w:rPr>
          <w:rFonts w:ascii="ＭＳ 明朝" w:hAnsi="ＭＳ 明朝" w:hint="eastAsia"/>
          <w:snapToGrid w:val="0"/>
          <w:color w:val="000000" w:themeColor="text1"/>
          <w:kern w:val="0"/>
          <w:szCs w:val="24"/>
        </w:rPr>
        <w:t>の</w:t>
      </w:r>
      <w:r w:rsidRPr="00FB6228">
        <w:rPr>
          <w:rFonts w:ascii="ＭＳ 明朝" w:hAnsi="ＭＳ 明朝"/>
          <w:snapToGrid w:val="0"/>
          <w:color w:val="000000" w:themeColor="text1"/>
          <w:kern w:val="0"/>
          <w:szCs w:val="24"/>
        </w:rPr>
        <w:t>内容を記載願います。】</w:t>
      </w:r>
    </w:p>
    <w:tbl>
      <w:tblPr>
        <w:tblStyle w:val="ae"/>
        <w:tblpPr w:leftFromText="142" w:rightFromText="142" w:vertAnchor="text" w:tblpY="230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7654"/>
      </w:tblGrid>
      <w:tr w:rsidR="003B1B25" w14:paraId="448D564E" w14:textId="77777777" w:rsidTr="003B1B25">
        <w:trPr>
          <w:trHeight w:val="624"/>
        </w:trPr>
        <w:tc>
          <w:tcPr>
            <w:tcW w:w="1526" w:type="dxa"/>
            <w:vAlign w:val="center"/>
          </w:tcPr>
          <w:p w14:paraId="01B49627" w14:textId="77777777" w:rsidR="003B1B25" w:rsidRDefault="003B1B25" w:rsidP="003B1B2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案件名</w:t>
            </w:r>
          </w:p>
        </w:tc>
        <w:tc>
          <w:tcPr>
            <w:tcW w:w="7654" w:type="dxa"/>
            <w:vAlign w:val="center"/>
          </w:tcPr>
          <w:p w14:paraId="07F1065A" w14:textId="77777777" w:rsidR="003B1B25" w:rsidRDefault="003B1B25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</w:tbl>
    <w:p w14:paraId="330BBC77" w14:textId="77777777" w:rsidR="003B1B25" w:rsidRPr="003B1B25" w:rsidRDefault="003B1B25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color w:val="FF0000"/>
          <w:kern w:val="0"/>
          <w:szCs w:val="24"/>
        </w:rPr>
      </w:pPr>
    </w:p>
    <w:p w14:paraId="0590EC80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Cs w:val="24"/>
        </w:rPr>
      </w:pPr>
      <w:r>
        <w:rPr>
          <w:rFonts w:ascii="ＭＳ 明朝" w:hAnsi="ＭＳ 明朝" w:hint="eastAsia"/>
          <w:snapToGrid w:val="0"/>
          <w:kern w:val="0"/>
          <w:szCs w:val="24"/>
        </w:rPr>
        <w:t>【契約締結権者】</w:t>
      </w:r>
    </w:p>
    <w:tbl>
      <w:tblPr>
        <w:tblStyle w:val="ae"/>
        <w:tblpPr w:leftFromText="142" w:rightFromText="142" w:vertAnchor="text" w:horzAnchor="margin" w:tblpY="148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1418"/>
        <w:gridCol w:w="2976"/>
      </w:tblGrid>
      <w:tr w:rsidR="003B1B25" w14:paraId="49BF0342" w14:textId="77777777" w:rsidTr="003B1B25">
        <w:trPr>
          <w:trHeight w:val="624"/>
        </w:trPr>
        <w:tc>
          <w:tcPr>
            <w:tcW w:w="1526" w:type="dxa"/>
            <w:vAlign w:val="center"/>
          </w:tcPr>
          <w:p w14:paraId="7E762926" w14:textId="77777777" w:rsidR="003B1B25" w:rsidRDefault="003B1B25" w:rsidP="003B1B2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役職</w:t>
            </w:r>
          </w:p>
        </w:tc>
        <w:tc>
          <w:tcPr>
            <w:tcW w:w="3260" w:type="dxa"/>
            <w:vAlign w:val="center"/>
          </w:tcPr>
          <w:p w14:paraId="16159510" w14:textId="77777777" w:rsidR="003B1B25" w:rsidRDefault="003B1B25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043CD6" w14:textId="77777777" w:rsidR="003B1B25" w:rsidRDefault="003B1B25" w:rsidP="003B1B2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氏名</w:t>
            </w:r>
          </w:p>
        </w:tc>
        <w:tc>
          <w:tcPr>
            <w:tcW w:w="2976" w:type="dxa"/>
            <w:vAlign w:val="center"/>
          </w:tcPr>
          <w:p w14:paraId="1E9EB629" w14:textId="77777777" w:rsidR="003B1B25" w:rsidRDefault="003B1B25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  <w:tr w:rsidR="003B1B25" w14:paraId="32F52655" w14:textId="77777777" w:rsidTr="003B1B25">
        <w:trPr>
          <w:trHeight w:val="624"/>
        </w:trPr>
        <w:tc>
          <w:tcPr>
            <w:tcW w:w="1526" w:type="dxa"/>
            <w:vAlign w:val="center"/>
          </w:tcPr>
          <w:p w14:paraId="3FECD5F1" w14:textId="77777777" w:rsidR="003B1B25" w:rsidRDefault="003B1B25" w:rsidP="003B1B25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ﾒｰﾙｱﾄﾞﾚｽ</w:t>
            </w:r>
          </w:p>
        </w:tc>
        <w:tc>
          <w:tcPr>
            <w:tcW w:w="7654" w:type="dxa"/>
            <w:gridSpan w:val="3"/>
            <w:vAlign w:val="center"/>
          </w:tcPr>
          <w:p w14:paraId="7BD845A8" w14:textId="77777777" w:rsidR="003B1B25" w:rsidRDefault="003B1B25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</w:tbl>
    <w:p w14:paraId="23CD9536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Cs w:val="24"/>
        </w:rPr>
      </w:pPr>
    </w:p>
    <w:tbl>
      <w:tblPr>
        <w:tblStyle w:val="ae"/>
        <w:tblpPr w:leftFromText="142" w:rightFromText="142" w:vertAnchor="text" w:horzAnchor="margin" w:tblpY="727"/>
        <w:tblW w:w="9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3260"/>
        <w:gridCol w:w="4394"/>
      </w:tblGrid>
      <w:tr w:rsidR="00594E16" w14:paraId="17C9F9C3" w14:textId="77777777" w:rsidTr="00594E16">
        <w:trPr>
          <w:gridAfter w:val="1"/>
          <w:wAfter w:w="4394" w:type="dxa"/>
          <w:trHeight w:val="624"/>
        </w:trPr>
        <w:tc>
          <w:tcPr>
            <w:tcW w:w="1526" w:type="dxa"/>
            <w:vAlign w:val="center"/>
          </w:tcPr>
          <w:p w14:paraId="20E200A0" w14:textId="77777777" w:rsidR="00594E16" w:rsidRDefault="00594E16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氏名</w:t>
            </w:r>
          </w:p>
        </w:tc>
        <w:tc>
          <w:tcPr>
            <w:tcW w:w="3260" w:type="dxa"/>
            <w:vAlign w:val="center"/>
          </w:tcPr>
          <w:p w14:paraId="193EC2F5" w14:textId="77777777" w:rsidR="00594E16" w:rsidRDefault="00594E16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  <w:tr w:rsidR="00594E16" w14:paraId="45A8C397" w14:textId="77777777" w:rsidTr="00594E16">
        <w:trPr>
          <w:trHeight w:val="624"/>
        </w:trPr>
        <w:tc>
          <w:tcPr>
            <w:tcW w:w="1526" w:type="dxa"/>
            <w:vAlign w:val="center"/>
          </w:tcPr>
          <w:p w14:paraId="3A7F6FA1" w14:textId="77777777" w:rsidR="00594E16" w:rsidRDefault="00594E16" w:rsidP="00594E16">
            <w:pPr>
              <w:kinsoku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napToGrid w:val="0"/>
                <w:kern w:val="0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Cs w:val="24"/>
              </w:rPr>
              <w:t>ﾒｰﾙｱﾄﾞﾚｽ</w:t>
            </w:r>
          </w:p>
        </w:tc>
        <w:tc>
          <w:tcPr>
            <w:tcW w:w="7654" w:type="dxa"/>
            <w:gridSpan w:val="2"/>
            <w:vAlign w:val="center"/>
          </w:tcPr>
          <w:p w14:paraId="45EA3965" w14:textId="77777777" w:rsidR="00594E16" w:rsidRDefault="00594E16" w:rsidP="00DC415D">
            <w:pPr>
              <w:kinsoku w:val="0"/>
              <w:overflowPunct w:val="0"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napToGrid w:val="0"/>
                <w:kern w:val="0"/>
                <w:szCs w:val="24"/>
              </w:rPr>
            </w:pPr>
          </w:p>
        </w:tc>
      </w:tr>
    </w:tbl>
    <w:p w14:paraId="766440E8" w14:textId="77777777" w:rsidR="00594E16" w:rsidRPr="00634158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 w:val="20"/>
        </w:rPr>
      </w:pPr>
      <w:r>
        <w:rPr>
          <w:rFonts w:ascii="ＭＳ 明朝" w:hAnsi="ＭＳ 明朝" w:hint="eastAsia"/>
          <w:snapToGrid w:val="0"/>
          <w:kern w:val="0"/>
          <w:szCs w:val="24"/>
        </w:rPr>
        <w:t>【担当者】</w:t>
      </w:r>
      <w:r w:rsidRPr="0063415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Pr="00634158">
        <w:rPr>
          <w:rFonts w:ascii="ＭＳ 明朝" w:hAnsi="ＭＳ 明朝" w:hint="eastAsia"/>
          <w:snapToGrid w:val="0"/>
          <w:kern w:val="0"/>
          <w:sz w:val="20"/>
        </w:rPr>
        <w:t>※契約締結権者と異なるメールアドレスを設定してください。</w:t>
      </w:r>
    </w:p>
    <w:p w14:paraId="7F1B084D" w14:textId="223CB44D" w:rsidR="00594E16" w:rsidRPr="00634158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 w:val="20"/>
        </w:rPr>
      </w:pPr>
      <w:r w:rsidRPr="0063415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</w:t>
      </w:r>
      <w:r w:rsidR="0063415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 </w:t>
      </w:r>
      <w:r w:rsidRPr="00634158">
        <w:rPr>
          <w:rFonts w:ascii="ＭＳ 明朝" w:hAnsi="ＭＳ 明朝" w:hint="eastAsia"/>
          <w:snapToGrid w:val="0"/>
          <w:kern w:val="0"/>
          <w:sz w:val="20"/>
        </w:rPr>
        <w:t>※「契約締結権者＝担当者」となる場合は「同上」と記載してください。</w:t>
      </w:r>
    </w:p>
    <w:p w14:paraId="4B1A7446" w14:textId="77777777" w:rsidR="00594E16" w:rsidRDefault="00594E16" w:rsidP="00594E16">
      <w:pPr>
        <w:kinsoku w:val="0"/>
        <w:overflowPunct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 w:val="21"/>
          <w:szCs w:val="21"/>
        </w:rPr>
      </w:pPr>
    </w:p>
    <w:p w14:paraId="50EB7679" w14:textId="77777777" w:rsidR="00594E16" w:rsidRPr="00987C9D" w:rsidRDefault="00594E16" w:rsidP="00594E16">
      <w:pPr>
        <w:wordWrap w:val="0"/>
        <w:autoSpaceDE w:val="0"/>
        <w:autoSpaceDN w:val="0"/>
        <w:spacing w:line="320" w:lineRule="exact"/>
        <w:rPr>
          <w:rFonts w:ascii="ＭＳ 明朝" w:hAnsi="ＭＳ 明朝"/>
          <w:snapToGrid w:val="0"/>
          <w:kern w:val="0"/>
          <w:sz w:val="22"/>
          <w:szCs w:val="22"/>
        </w:rPr>
      </w:pPr>
      <w:r w:rsidRPr="00987C9D">
        <w:rPr>
          <w:rFonts w:ascii="ＭＳ 明朝" w:hAnsi="ＭＳ 明朝" w:hint="eastAsia"/>
          <w:snapToGrid w:val="0"/>
          <w:kern w:val="0"/>
          <w:sz w:val="22"/>
          <w:szCs w:val="22"/>
        </w:rPr>
        <w:t>【留意事項】</w:t>
      </w:r>
    </w:p>
    <w:p w14:paraId="1D6DFA2A" w14:textId="77777777" w:rsidR="00634158" w:rsidRDefault="00594E16" w:rsidP="00634158">
      <w:pPr>
        <w:wordWrap w:val="0"/>
        <w:autoSpaceDE w:val="0"/>
        <w:autoSpaceDN w:val="0"/>
        <w:spacing w:line="300" w:lineRule="exact"/>
        <w:rPr>
          <w:rFonts w:ascii="ＭＳ 明朝" w:hAnsi="ＭＳ 明朝"/>
          <w:snapToGrid w:val="0"/>
          <w:kern w:val="0"/>
          <w:sz w:val="18"/>
          <w:szCs w:val="18"/>
        </w:rPr>
      </w:pPr>
      <w:r w:rsidRPr="00634158">
        <w:rPr>
          <w:rFonts w:ascii="ＭＳ 明朝" w:hAnsi="ＭＳ 明朝" w:hint="eastAsia"/>
          <w:snapToGrid w:val="0"/>
          <w:kern w:val="0"/>
          <w:sz w:val="18"/>
          <w:szCs w:val="18"/>
        </w:rPr>
        <w:t xml:space="preserve">　（１）本書は押印不要です。本書を電子メールに添付のうえ提出してください。</w:t>
      </w:r>
    </w:p>
    <w:p w14:paraId="4C68810E" w14:textId="7510B7F4" w:rsidR="00026C69" w:rsidRPr="00634158" w:rsidRDefault="00026C69" w:rsidP="00634158">
      <w:pPr>
        <w:wordWrap w:val="0"/>
        <w:autoSpaceDE w:val="0"/>
        <w:autoSpaceDN w:val="0"/>
        <w:spacing w:line="300" w:lineRule="exact"/>
        <w:ind w:firstLineChars="100" w:firstLine="180"/>
        <w:rPr>
          <w:rFonts w:ascii="ＭＳ 明朝" w:hAnsi="ＭＳ 明朝"/>
          <w:snapToGrid w:val="0"/>
          <w:kern w:val="0"/>
          <w:sz w:val="18"/>
          <w:szCs w:val="18"/>
        </w:rPr>
      </w:pPr>
      <w:r w:rsidRPr="00634158">
        <w:rPr>
          <w:rFonts w:ascii="ＭＳ 明朝" w:hAnsi="ＭＳ 明朝"/>
          <w:snapToGrid w:val="0"/>
          <w:kern w:val="0"/>
          <w:sz w:val="18"/>
          <w:szCs w:val="18"/>
        </w:rPr>
        <w:t>（２）本書を提出</w:t>
      </w:r>
      <w:r w:rsidR="00EA2A44" w:rsidRPr="00634158">
        <w:rPr>
          <w:rFonts w:ascii="ＭＳ 明朝" w:hAnsi="ＭＳ 明朝" w:hint="eastAsia"/>
          <w:snapToGrid w:val="0"/>
          <w:kern w:val="0"/>
          <w:sz w:val="18"/>
          <w:szCs w:val="18"/>
        </w:rPr>
        <w:t>した</w:t>
      </w:r>
      <w:r w:rsidRPr="00634158">
        <w:rPr>
          <w:rFonts w:ascii="ＭＳ 明朝" w:hAnsi="ＭＳ 明朝"/>
          <w:snapToGrid w:val="0"/>
          <w:kern w:val="0"/>
          <w:sz w:val="18"/>
          <w:szCs w:val="18"/>
        </w:rPr>
        <w:t>後に電子契約を希望する場合は、再度「</w:t>
      </w:r>
      <w:r w:rsidRPr="00634158">
        <w:rPr>
          <w:rFonts w:ascii="ＭＳ 明朝" w:hAnsi="ＭＳ 明朝" w:hint="eastAsia"/>
          <w:snapToGrid w:val="0"/>
          <w:kern w:val="0"/>
          <w:sz w:val="18"/>
          <w:szCs w:val="18"/>
        </w:rPr>
        <w:t>電子契約利用申出書」を提出してください。</w:t>
      </w:r>
    </w:p>
    <w:sectPr w:rsidR="00026C69" w:rsidRPr="00634158" w:rsidSect="00DC415D">
      <w:pgSz w:w="11906" w:h="16838" w:code="9"/>
      <w:pgMar w:top="1560" w:right="1558" w:bottom="426" w:left="1418" w:header="851" w:footer="992" w:gutter="0"/>
      <w:cols w:space="425"/>
      <w:docGrid w:type="lines" w:linePitch="485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440C2" w14:textId="77777777" w:rsidR="00B91302" w:rsidRDefault="00B91302" w:rsidP="00622BCE">
      <w:r>
        <w:separator/>
      </w:r>
    </w:p>
  </w:endnote>
  <w:endnote w:type="continuationSeparator" w:id="0">
    <w:p w14:paraId="234F06D4" w14:textId="77777777" w:rsidR="00B91302" w:rsidRDefault="00B91302" w:rsidP="0062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8F3D78" w14:textId="77777777" w:rsidR="00B91302" w:rsidRDefault="00B91302" w:rsidP="00622BCE">
      <w:r>
        <w:separator/>
      </w:r>
    </w:p>
  </w:footnote>
  <w:footnote w:type="continuationSeparator" w:id="0">
    <w:p w14:paraId="2022A15B" w14:textId="77777777" w:rsidR="00B91302" w:rsidRDefault="00B91302" w:rsidP="00622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71A04"/>
    <w:multiLevelType w:val="hybridMultilevel"/>
    <w:tmpl w:val="48E02E90"/>
    <w:lvl w:ilvl="0" w:tplc="94D09B8C">
      <w:start w:val="1"/>
      <w:numFmt w:val="decimalFullWidth"/>
      <w:lvlText w:val="（%1）"/>
      <w:lvlJc w:val="left"/>
      <w:pPr>
        <w:ind w:left="731" w:hanging="731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895FA7"/>
    <w:multiLevelType w:val="hybridMultilevel"/>
    <w:tmpl w:val="C1CADDE4"/>
    <w:lvl w:ilvl="0" w:tplc="EE34C1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3328C3"/>
    <w:multiLevelType w:val="hybridMultilevel"/>
    <w:tmpl w:val="C6D463A8"/>
    <w:lvl w:ilvl="0" w:tplc="92CC24CA">
      <w:start w:val="1"/>
      <w:numFmt w:val="decimalFullWidth"/>
      <w:lvlText w:val="（%1）"/>
      <w:lvlJc w:val="left"/>
      <w:pPr>
        <w:ind w:left="974" w:hanging="73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B4"/>
    <w:rsid w:val="0001157A"/>
    <w:rsid w:val="000146E6"/>
    <w:rsid w:val="000202D7"/>
    <w:rsid w:val="00020857"/>
    <w:rsid w:val="000262B4"/>
    <w:rsid w:val="00026C69"/>
    <w:rsid w:val="000319E0"/>
    <w:rsid w:val="000439A6"/>
    <w:rsid w:val="00064A0E"/>
    <w:rsid w:val="00065E01"/>
    <w:rsid w:val="00066327"/>
    <w:rsid w:val="0006770D"/>
    <w:rsid w:val="00084591"/>
    <w:rsid w:val="000924BB"/>
    <w:rsid w:val="00094384"/>
    <w:rsid w:val="000A45AA"/>
    <w:rsid w:val="000B35B9"/>
    <w:rsid w:val="000B3760"/>
    <w:rsid w:val="000B536C"/>
    <w:rsid w:val="000D66E8"/>
    <w:rsid w:val="000D6E61"/>
    <w:rsid w:val="000E2A4C"/>
    <w:rsid w:val="000E75C2"/>
    <w:rsid w:val="000F0184"/>
    <w:rsid w:val="000F03AA"/>
    <w:rsid w:val="00102AF3"/>
    <w:rsid w:val="001400C6"/>
    <w:rsid w:val="00140A55"/>
    <w:rsid w:val="00142251"/>
    <w:rsid w:val="0014563B"/>
    <w:rsid w:val="00147092"/>
    <w:rsid w:val="00151EC1"/>
    <w:rsid w:val="00152362"/>
    <w:rsid w:val="00153B84"/>
    <w:rsid w:val="00155FDA"/>
    <w:rsid w:val="00160013"/>
    <w:rsid w:val="00193660"/>
    <w:rsid w:val="00196F65"/>
    <w:rsid w:val="00197399"/>
    <w:rsid w:val="001A00CF"/>
    <w:rsid w:val="001B5E36"/>
    <w:rsid w:val="001B620B"/>
    <w:rsid w:val="001C55F8"/>
    <w:rsid w:val="001C74D8"/>
    <w:rsid w:val="001D02AC"/>
    <w:rsid w:val="001D037F"/>
    <w:rsid w:val="001D0FA4"/>
    <w:rsid w:val="001D7EA4"/>
    <w:rsid w:val="001E3B97"/>
    <w:rsid w:val="001E3F80"/>
    <w:rsid w:val="001F61DD"/>
    <w:rsid w:val="00201887"/>
    <w:rsid w:val="00222006"/>
    <w:rsid w:val="00234629"/>
    <w:rsid w:val="00242509"/>
    <w:rsid w:val="00256E59"/>
    <w:rsid w:val="00256FB9"/>
    <w:rsid w:val="00261EDB"/>
    <w:rsid w:val="00265A71"/>
    <w:rsid w:val="00273D3C"/>
    <w:rsid w:val="00277669"/>
    <w:rsid w:val="002850F2"/>
    <w:rsid w:val="00286B7F"/>
    <w:rsid w:val="00290037"/>
    <w:rsid w:val="00291961"/>
    <w:rsid w:val="002938B0"/>
    <w:rsid w:val="002A12B7"/>
    <w:rsid w:val="002A3EFD"/>
    <w:rsid w:val="002C01E4"/>
    <w:rsid w:val="002C3016"/>
    <w:rsid w:val="002D2B30"/>
    <w:rsid w:val="002D3C3B"/>
    <w:rsid w:val="002D428E"/>
    <w:rsid w:val="002D5EA8"/>
    <w:rsid w:val="002E240E"/>
    <w:rsid w:val="002F5321"/>
    <w:rsid w:val="002F66F9"/>
    <w:rsid w:val="00300DF9"/>
    <w:rsid w:val="003065C9"/>
    <w:rsid w:val="00307732"/>
    <w:rsid w:val="003126E9"/>
    <w:rsid w:val="00317189"/>
    <w:rsid w:val="00317FEF"/>
    <w:rsid w:val="0032673B"/>
    <w:rsid w:val="00332BF0"/>
    <w:rsid w:val="00335FDC"/>
    <w:rsid w:val="003449C5"/>
    <w:rsid w:val="003457C4"/>
    <w:rsid w:val="003473D9"/>
    <w:rsid w:val="00350B59"/>
    <w:rsid w:val="00357EBC"/>
    <w:rsid w:val="00383DF4"/>
    <w:rsid w:val="00394156"/>
    <w:rsid w:val="00395AA5"/>
    <w:rsid w:val="003B1B25"/>
    <w:rsid w:val="003C4B84"/>
    <w:rsid w:val="003E4029"/>
    <w:rsid w:val="003E4736"/>
    <w:rsid w:val="003E6A1C"/>
    <w:rsid w:val="004046C3"/>
    <w:rsid w:val="0041625C"/>
    <w:rsid w:val="00416799"/>
    <w:rsid w:val="00417413"/>
    <w:rsid w:val="00430879"/>
    <w:rsid w:val="00434764"/>
    <w:rsid w:val="00454586"/>
    <w:rsid w:val="00462D35"/>
    <w:rsid w:val="004709B9"/>
    <w:rsid w:val="00473382"/>
    <w:rsid w:val="004768AA"/>
    <w:rsid w:val="00477339"/>
    <w:rsid w:val="00483938"/>
    <w:rsid w:val="00484DB8"/>
    <w:rsid w:val="0048790F"/>
    <w:rsid w:val="00493B8C"/>
    <w:rsid w:val="00497479"/>
    <w:rsid w:val="00497583"/>
    <w:rsid w:val="00497A14"/>
    <w:rsid w:val="004A0BF3"/>
    <w:rsid w:val="004A19B9"/>
    <w:rsid w:val="004B543F"/>
    <w:rsid w:val="004C249A"/>
    <w:rsid w:val="004C491D"/>
    <w:rsid w:val="004D34F2"/>
    <w:rsid w:val="004D4538"/>
    <w:rsid w:val="004E0758"/>
    <w:rsid w:val="004E28C9"/>
    <w:rsid w:val="004E5829"/>
    <w:rsid w:val="004F15EC"/>
    <w:rsid w:val="00501A76"/>
    <w:rsid w:val="00510E0D"/>
    <w:rsid w:val="00511D04"/>
    <w:rsid w:val="0052573A"/>
    <w:rsid w:val="00531A86"/>
    <w:rsid w:val="005331BD"/>
    <w:rsid w:val="0053336A"/>
    <w:rsid w:val="00543ECB"/>
    <w:rsid w:val="00544E3C"/>
    <w:rsid w:val="00547535"/>
    <w:rsid w:val="00555F53"/>
    <w:rsid w:val="005648B3"/>
    <w:rsid w:val="00566E45"/>
    <w:rsid w:val="00576CF2"/>
    <w:rsid w:val="00582393"/>
    <w:rsid w:val="00590C88"/>
    <w:rsid w:val="00594E16"/>
    <w:rsid w:val="005A27D1"/>
    <w:rsid w:val="005A3D3C"/>
    <w:rsid w:val="005B38CF"/>
    <w:rsid w:val="005C07CD"/>
    <w:rsid w:val="005E25C3"/>
    <w:rsid w:val="005E3A87"/>
    <w:rsid w:val="00616BA1"/>
    <w:rsid w:val="00621189"/>
    <w:rsid w:val="00622BCE"/>
    <w:rsid w:val="00634158"/>
    <w:rsid w:val="006408A0"/>
    <w:rsid w:val="00646FD4"/>
    <w:rsid w:val="0066148F"/>
    <w:rsid w:val="00666D88"/>
    <w:rsid w:val="00667EFC"/>
    <w:rsid w:val="00670F59"/>
    <w:rsid w:val="0067775F"/>
    <w:rsid w:val="00680D88"/>
    <w:rsid w:val="006922A5"/>
    <w:rsid w:val="006946AB"/>
    <w:rsid w:val="006A04E0"/>
    <w:rsid w:val="006A574F"/>
    <w:rsid w:val="006B270C"/>
    <w:rsid w:val="006B4A64"/>
    <w:rsid w:val="006B61A2"/>
    <w:rsid w:val="006C24EF"/>
    <w:rsid w:val="006C33B8"/>
    <w:rsid w:val="006C3779"/>
    <w:rsid w:val="006C4D06"/>
    <w:rsid w:val="006D72E4"/>
    <w:rsid w:val="006E6A7B"/>
    <w:rsid w:val="006F0BA9"/>
    <w:rsid w:val="006F525B"/>
    <w:rsid w:val="006F5B25"/>
    <w:rsid w:val="006F7072"/>
    <w:rsid w:val="0070289B"/>
    <w:rsid w:val="007038A1"/>
    <w:rsid w:val="00712510"/>
    <w:rsid w:val="00723E3E"/>
    <w:rsid w:val="00726739"/>
    <w:rsid w:val="00727C0D"/>
    <w:rsid w:val="00736D4A"/>
    <w:rsid w:val="007421ED"/>
    <w:rsid w:val="007504C9"/>
    <w:rsid w:val="00752E69"/>
    <w:rsid w:val="00752FF9"/>
    <w:rsid w:val="00760B84"/>
    <w:rsid w:val="00765559"/>
    <w:rsid w:val="00766AC2"/>
    <w:rsid w:val="00767E41"/>
    <w:rsid w:val="0078747C"/>
    <w:rsid w:val="007A3373"/>
    <w:rsid w:val="007B15C2"/>
    <w:rsid w:val="007D4DF2"/>
    <w:rsid w:val="007D6B4F"/>
    <w:rsid w:val="007E5FBA"/>
    <w:rsid w:val="007E61D8"/>
    <w:rsid w:val="007F0D7C"/>
    <w:rsid w:val="007F139F"/>
    <w:rsid w:val="007F657E"/>
    <w:rsid w:val="008006A6"/>
    <w:rsid w:val="00802FFF"/>
    <w:rsid w:val="008108AF"/>
    <w:rsid w:val="00811A3C"/>
    <w:rsid w:val="00815767"/>
    <w:rsid w:val="00824B58"/>
    <w:rsid w:val="00825120"/>
    <w:rsid w:val="00830267"/>
    <w:rsid w:val="00841048"/>
    <w:rsid w:val="008437AF"/>
    <w:rsid w:val="00845455"/>
    <w:rsid w:val="0085082B"/>
    <w:rsid w:val="00856966"/>
    <w:rsid w:val="00857A22"/>
    <w:rsid w:val="00861743"/>
    <w:rsid w:val="00880235"/>
    <w:rsid w:val="00883B78"/>
    <w:rsid w:val="00884761"/>
    <w:rsid w:val="008914BA"/>
    <w:rsid w:val="008B149C"/>
    <w:rsid w:val="008B1DD0"/>
    <w:rsid w:val="008C7056"/>
    <w:rsid w:val="008D3D54"/>
    <w:rsid w:val="008F0142"/>
    <w:rsid w:val="0090110B"/>
    <w:rsid w:val="009022CC"/>
    <w:rsid w:val="0091231F"/>
    <w:rsid w:val="00915C09"/>
    <w:rsid w:val="00921D51"/>
    <w:rsid w:val="00923A89"/>
    <w:rsid w:val="00937AF5"/>
    <w:rsid w:val="00945F9B"/>
    <w:rsid w:val="0097218B"/>
    <w:rsid w:val="00987C9D"/>
    <w:rsid w:val="00994515"/>
    <w:rsid w:val="009A2F8D"/>
    <w:rsid w:val="009A40F9"/>
    <w:rsid w:val="009B34D3"/>
    <w:rsid w:val="009B3ADE"/>
    <w:rsid w:val="009B67BA"/>
    <w:rsid w:val="009B6B67"/>
    <w:rsid w:val="009B70FE"/>
    <w:rsid w:val="009C1D3C"/>
    <w:rsid w:val="009C444A"/>
    <w:rsid w:val="009D00B0"/>
    <w:rsid w:val="009D3608"/>
    <w:rsid w:val="009D3B3A"/>
    <w:rsid w:val="009F4FB4"/>
    <w:rsid w:val="009F55A0"/>
    <w:rsid w:val="00A141AD"/>
    <w:rsid w:val="00A146C1"/>
    <w:rsid w:val="00A14E18"/>
    <w:rsid w:val="00A26DAB"/>
    <w:rsid w:val="00A303B6"/>
    <w:rsid w:val="00A31780"/>
    <w:rsid w:val="00A34F59"/>
    <w:rsid w:val="00A52F49"/>
    <w:rsid w:val="00A53077"/>
    <w:rsid w:val="00A67087"/>
    <w:rsid w:val="00A72F7E"/>
    <w:rsid w:val="00A75F9B"/>
    <w:rsid w:val="00A87995"/>
    <w:rsid w:val="00A90ECD"/>
    <w:rsid w:val="00A931C7"/>
    <w:rsid w:val="00AA50A6"/>
    <w:rsid w:val="00AB106A"/>
    <w:rsid w:val="00AC5783"/>
    <w:rsid w:val="00AC64B4"/>
    <w:rsid w:val="00AC68CA"/>
    <w:rsid w:val="00AD26D7"/>
    <w:rsid w:val="00AD3D3D"/>
    <w:rsid w:val="00AD459C"/>
    <w:rsid w:val="00AE07B2"/>
    <w:rsid w:val="00B0737B"/>
    <w:rsid w:val="00B150D4"/>
    <w:rsid w:val="00B22160"/>
    <w:rsid w:val="00B30D04"/>
    <w:rsid w:val="00B34373"/>
    <w:rsid w:val="00B43265"/>
    <w:rsid w:val="00B43B08"/>
    <w:rsid w:val="00B53B87"/>
    <w:rsid w:val="00B57C6F"/>
    <w:rsid w:val="00B6072F"/>
    <w:rsid w:val="00B670DA"/>
    <w:rsid w:val="00B71AAF"/>
    <w:rsid w:val="00B7532E"/>
    <w:rsid w:val="00B827BA"/>
    <w:rsid w:val="00B84471"/>
    <w:rsid w:val="00B8526E"/>
    <w:rsid w:val="00B91302"/>
    <w:rsid w:val="00B951F5"/>
    <w:rsid w:val="00B96195"/>
    <w:rsid w:val="00B96A35"/>
    <w:rsid w:val="00BA0041"/>
    <w:rsid w:val="00BA6B55"/>
    <w:rsid w:val="00BB3BDB"/>
    <w:rsid w:val="00BB7302"/>
    <w:rsid w:val="00BC17C5"/>
    <w:rsid w:val="00BD097F"/>
    <w:rsid w:val="00BD7B52"/>
    <w:rsid w:val="00BE0049"/>
    <w:rsid w:val="00BF0374"/>
    <w:rsid w:val="00BF49B6"/>
    <w:rsid w:val="00BF7965"/>
    <w:rsid w:val="00C05789"/>
    <w:rsid w:val="00C05C89"/>
    <w:rsid w:val="00C317FB"/>
    <w:rsid w:val="00C41AE5"/>
    <w:rsid w:val="00C512A5"/>
    <w:rsid w:val="00C66EF2"/>
    <w:rsid w:val="00C722AC"/>
    <w:rsid w:val="00C80983"/>
    <w:rsid w:val="00C931A0"/>
    <w:rsid w:val="00CA023E"/>
    <w:rsid w:val="00CA13E6"/>
    <w:rsid w:val="00CA4BA4"/>
    <w:rsid w:val="00CA76AD"/>
    <w:rsid w:val="00CD1C87"/>
    <w:rsid w:val="00CD2AC0"/>
    <w:rsid w:val="00CD69D7"/>
    <w:rsid w:val="00CE48BB"/>
    <w:rsid w:val="00CE7797"/>
    <w:rsid w:val="00CE7A26"/>
    <w:rsid w:val="00CF439C"/>
    <w:rsid w:val="00CF481F"/>
    <w:rsid w:val="00D0067D"/>
    <w:rsid w:val="00D13510"/>
    <w:rsid w:val="00D17484"/>
    <w:rsid w:val="00D23590"/>
    <w:rsid w:val="00D33267"/>
    <w:rsid w:val="00D40963"/>
    <w:rsid w:val="00D42F3C"/>
    <w:rsid w:val="00D471C5"/>
    <w:rsid w:val="00D50A66"/>
    <w:rsid w:val="00D537F7"/>
    <w:rsid w:val="00D63919"/>
    <w:rsid w:val="00D652B4"/>
    <w:rsid w:val="00D71875"/>
    <w:rsid w:val="00D7301E"/>
    <w:rsid w:val="00D74207"/>
    <w:rsid w:val="00D77742"/>
    <w:rsid w:val="00D81712"/>
    <w:rsid w:val="00D8538D"/>
    <w:rsid w:val="00D92722"/>
    <w:rsid w:val="00D97F04"/>
    <w:rsid w:val="00DA6B1A"/>
    <w:rsid w:val="00DA7195"/>
    <w:rsid w:val="00DB44B9"/>
    <w:rsid w:val="00DC415D"/>
    <w:rsid w:val="00DC5C29"/>
    <w:rsid w:val="00DE51F0"/>
    <w:rsid w:val="00DF46A7"/>
    <w:rsid w:val="00DF76FA"/>
    <w:rsid w:val="00E0509B"/>
    <w:rsid w:val="00E06E0D"/>
    <w:rsid w:val="00E10171"/>
    <w:rsid w:val="00E112FC"/>
    <w:rsid w:val="00E17690"/>
    <w:rsid w:val="00E219AD"/>
    <w:rsid w:val="00E25127"/>
    <w:rsid w:val="00E25EFB"/>
    <w:rsid w:val="00E35877"/>
    <w:rsid w:val="00E44EF4"/>
    <w:rsid w:val="00E55404"/>
    <w:rsid w:val="00E56399"/>
    <w:rsid w:val="00E63142"/>
    <w:rsid w:val="00E64888"/>
    <w:rsid w:val="00E65B67"/>
    <w:rsid w:val="00E66B8E"/>
    <w:rsid w:val="00E728DE"/>
    <w:rsid w:val="00E76E5C"/>
    <w:rsid w:val="00E77CBB"/>
    <w:rsid w:val="00E90C80"/>
    <w:rsid w:val="00E94578"/>
    <w:rsid w:val="00EA2A44"/>
    <w:rsid w:val="00EA64E3"/>
    <w:rsid w:val="00EB4A7C"/>
    <w:rsid w:val="00EE041B"/>
    <w:rsid w:val="00EE1845"/>
    <w:rsid w:val="00EE45CD"/>
    <w:rsid w:val="00EE50B3"/>
    <w:rsid w:val="00F0043E"/>
    <w:rsid w:val="00F1510C"/>
    <w:rsid w:val="00F16C51"/>
    <w:rsid w:val="00F20E16"/>
    <w:rsid w:val="00F20FA1"/>
    <w:rsid w:val="00F218AE"/>
    <w:rsid w:val="00F2298B"/>
    <w:rsid w:val="00F24936"/>
    <w:rsid w:val="00F272E7"/>
    <w:rsid w:val="00F42D8D"/>
    <w:rsid w:val="00F46008"/>
    <w:rsid w:val="00F4715C"/>
    <w:rsid w:val="00F72ED5"/>
    <w:rsid w:val="00F73E5D"/>
    <w:rsid w:val="00F94FC3"/>
    <w:rsid w:val="00F9503E"/>
    <w:rsid w:val="00F969B8"/>
    <w:rsid w:val="00F9739F"/>
    <w:rsid w:val="00F9794D"/>
    <w:rsid w:val="00FA129F"/>
    <w:rsid w:val="00FB0C7F"/>
    <w:rsid w:val="00FB2B80"/>
    <w:rsid w:val="00FB5A55"/>
    <w:rsid w:val="00FB6228"/>
    <w:rsid w:val="00FB7CED"/>
    <w:rsid w:val="00FC1F75"/>
    <w:rsid w:val="00FC3E04"/>
    <w:rsid w:val="00FD7C48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38FB5"/>
  <w15:chartTrackingRefBased/>
  <w15:docId w15:val="{5D9E023C-96DF-4366-AF5E-5C9D9E45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B2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48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6148F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2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2BCE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22B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2BCE"/>
    <w:rPr>
      <w:kern w:val="2"/>
      <w:sz w:val="24"/>
    </w:rPr>
  </w:style>
  <w:style w:type="character" w:styleId="a9">
    <w:name w:val="annotation reference"/>
    <w:uiPriority w:val="99"/>
    <w:semiHidden/>
    <w:unhideWhenUsed/>
    <w:rsid w:val="0071251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12510"/>
    <w:pPr>
      <w:jc w:val="left"/>
    </w:pPr>
  </w:style>
  <w:style w:type="character" w:customStyle="1" w:styleId="ab">
    <w:name w:val="コメント文字列 (文字)"/>
    <w:link w:val="aa"/>
    <w:uiPriority w:val="99"/>
    <w:rsid w:val="00712510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12510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12510"/>
    <w:rPr>
      <w:b/>
      <w:bCs/>
      <w:kern w:val="2"/>
      <w:sz w:val="24"/>
    </w:rPr>
  </w:style>
  <w:style w:type="table" w:styleId="ae">
    <w:name w:val="Table Grid"/>
    <w:basedOn w:val="a1"/>
    <w:uiPriority w:val="39"/>
    <w:rsid w:val="0082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329F-4190-4065-A5FE-1C2952F0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B86961E2.dotm</Template>
  <TotalTime>162</TotalTime>
  <Pages>1</Pages>
  <Words>309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　　　　　　</vt:lpstr>
      <vt:lpstr>　　　　　　　　　　　　　　　　　　　　　　　　　　　　　　　　　　　</vt:lpstr>
    </vt:vector>
  </TitlesOfParts>
  <Company>京田辺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　　　　　　</dc:title>
  <dc:subject/>
  <dc:creator>総務課</dc:creator>
  <cp:keywords/>
  <cp:lastModifiedBy>京田辺市役所</cp:lastModifiedBy>
  <cp:revision>15</cp:revision>
  <cp:lastPrinted>2025-04-18T07:03:00Z</cp:lastPrinted>
  <dcterms:created xsi:type="dcterms:W3CDTF">2025-04-16T04:48:00Z</dcterms:created>
  <dcterms:modified xsi:type="dcterms:W3CDTF">2025-04-30T08:44:00Z</dcterms:modified>
</cp:coreProperties>
</file>