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8BA43" w14:textId="2294EA56" w:rsidR="00026C69" w:rsidRPr="00FB6228" w:rsidRDefault="00026C69" w:rsidP="00026C69">
      <w:pPr>
        <w:kinsoku w:val="0"/>
        <w:overflowPunct w:val="0"/>
        <w:autoSpaceDE w:val="0"/>
        <w:autoSpaceDN w:val="0"/>
        <w:spacing w:line="320" w:lineRule="exact"/>
        <w:jc w:val="center"/>
        <w:rPr>
          <w:rFonts w:ascii="ＭＳ 明朝" w:hAnsi="ＭＳ 明朝"/>
          <w:snapToGrid w:val="0"/>
          <w:color w:val="000000" w:themeColor="text1"/>
          <w:kern w:val="0"/>
          <w:sz w:val="28"/>
          <w:szCs w:val="28"/>
        </w:rPr>
      </w:pPr>
      <w:r w:rsidRPr="00FB6228">
        <w:rPr>
          <w:rFonts w:ascii="ＭＳ 明朝" w:hAnsi="ＭＳ 明朝" w:hint="eastAsia"/>
          <w:snapToGrid w:val="0"/>
          <w:color w:val="000000" w:themeColor="text1"/>
          <w:kern w:val="0"/>
          <w:sz w:val="28"/>
          <w:szCs w:val="28"/>
        </w:rPr>
        <w:t>電子契約利用</w:t>
      </w:r>
      <w:r w:rsidR="006E6A7B" w:rsidRPr="00FB6228">
        <w:rPr>
          <w:rFonts w:ascii="ＭＳ 明朝" w:hAnsi="ＭＳ 明朝" w:hint="eastAsia"/>
          <w:snapToGrid w:val="0"/>
          <w:color w:val="000000" w:themeColor="text1"/>
          <w:kern w:val="0"/>
          <w:sz w:val="28"/>
          <w:szCs w:val="28"/>
        </w:rPr>
        <w:t>変更</w:t>
      </w:r>
      <w:r w:rsidRPr="00FB6228">
        <w:rPr>
          <w:rFonts w:ascii="ＭＳ 明朝" w:hAnsi="ＭＳ 明朝" w:hint="eastAsia"/>
          <w:snapToGrid w:val="0"/>
          <w:color w:val="000000" w:themeColor="text1"/>
          <w:kern w:val="0"/>
          <w:sz w:val="28"/>
          <w:szCs w:val="28"/>
        </w:rPr>
        <w:t>申出書</w:t>
      </w:r>
    </w:p>
    <w:p w14:paraId="6F8E89F5" w14:textId="77777777" w:rsidR="00026C69" w:rsidRDefault="00026C69" w:rsidP="00026C69">
      <w:pPr>
        <w:kinsoku w:val="0"/>
        <w:overflowPunct w:val="0"/>
        <w:autoSpaceDE w:val="0"/>
        <w:autoSpaceDN w:val="0"/>
        <w:spacing w:line="320" w:lineRule="exact"/>
        <w:jc w:val="center"/>
        <w:rPr>
          <w:rFonts w:ascii="ＭＳ 明朝" w:hAnsi="ＭＳ 明朝"/>
          <w:snapToGrid w:val="0"/>
          <w:kern w:val="0"/>
          <w:szCs w:val="24"/>
        </w:rPr>
      </w:pPr>
    </w:p>
    <w:p w14:paraId="4A4F723E" w14:textId="77777777" w:rsidR="00026C69" w:rsidRDefault="00026C69" w:rsidP="00026C69">
      <w:pPr>
        <w:kinsoku w:val="0"/>
        <w:overflowPunct w:val="0"/>
        <w:autoSpaceDE w:val="0"/>
        <w:autoSpaceDN w:val="0"/>
        <w:spacing w:line="320" w:lineRule="exact"/>
        <w:jc w:val="right"/>
        <w:rPr>
          <w:rFonts w:ascii="ＭＳ 明朝" w:hAnsi="ＭＳ 明朝"/>
          <w:snapToGrid w:val="0"/>
          <w:kern w:val="0"/>
          <w:szCs w:val="24"/>
        </w:rPr>
      </w:pPr>
      <w:r>
        <w:rPr>
          <w:rFonts w:ascii="ＭＳ 明朝" w:hAnsi="ＭＳ 明朝" w:hint="eastAsia"/>
          <w:snapToGrid w:val="0"/>
          <w:kern w:val="0"/>
          <w:szCs w:val="24"/>
        </w:rPr>
        <w:t xml:space="preserve">年　　月　　日　</w:t>
      </w:r>
    </w:p>
    <w:p w14:paraId="64DE8046" w14:textId="77777777" w:rsidR="00026C69" w:rsidRDefault="00026C69" w:rsidP="00026C69">
      <w:pPr>
        <w:kinsoku w:val="0"/>
        <w:overflowPunct w:val="0"/>
        <w:autoSpaceDE w:val="0"/>
        <w:autoSpaceDN w:val="0"/>
        <w:spacing w:line="320" w:lineRule="exact"/>
        <w:ind w:right="960"/>
        <w:rPr>
          <w:rFonts w:ascii="ＭＳ 明朝" w:hAnsi="ＭＳ 明朝"/>
          <w:snapToGrid w:val="0"/>
          <w:kern w:val="0"/>
          <w:szCs w:val="24"/>
        </w:rPr>
      </w:pPr>
      <w:r>
        <w:rPr>
          <w:rFonts w:ascii="ＭＳ 明朝" w:hAnsi="ＭＳ 明朝" w:hint="eastAsia"/>
          <w:snapToGrid w:val="0"/>
          <w:kern w:val="0"/>
          <w:szCs w:val="24"/>
        </w:rPr>
        <w:t>（あて先）京田辺市長</w:t>
      </w:r>
    </w:p>
    <w:p w14:paraId="46EBEFC5" w14:textId="77777777" w:rsidR="00026C69" w:rsidRDefault="00026C69" w:rsidP="00026C69">
      <w:pPr>
        <w:kinsoku w:val="0"/>
        <w:overflowPunct w:val="0"/>
        <w:autoSpaceDE w:val="0"/>
        <w:autoSpaceDN w:val="0"/>
        <w:spacing w:line="320" w:lineRule="exact"/>
        <w:ind w:right="960"/>
        <w:rPr>
          <w:rFonts w:ascii="ＭＳ 明朝" w:hAnsi="ＭＳ 明朝"/>
          <w:snapToGrid w:val="0"/>
          <w:kern w:val="0"/>
          <w:szCs w:val="24"/>
        </w:rPr>
      </w:pPr>
    </w:p>
    <w:tbl>
      <w:tblPr>
        <w:tblStyle w:val="ae"/>
        <w:tblW w:w="6119" w:type="dxa"/>
        <w:tblInd w:w="30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3"/>
        <w:gridCol w:w="4196"/>
      </w:tblGrid>
      <w:tr w:rsidR="00026C69" w14:paraId="594FCA40" w14:textId="77777777" w:rsidTr="00082DB2">
        <w:trPr>
          <w:trHeight w:val="583"/>
        </w:trPr>
        <w:tc>
          <w:tcPr>
            <w:tcW w:w="1923" w:type="dxa"/>
            <w:vAlign w:val="center"/>
          </w:tcPr>
          <w:p w14:paraId="645A3972" w14:textId="77777777" w:rsidR="00026C69" w:rsidRDefault="00026C69" w:rsidP="00B91302">
            <w:pPr>
              <w:kinsoku w:val="0"/>
              <w:overflowPunct w:val="0"/>
              <w:autoSpaceDE w:val="0"/>
              <w:autoSpaceDN w:val="0"/>
              <w:spacing w:line="320" w:lineRule="exact"/>
              <w:jc w:val="center"/>
              <w:rPr>
                <w:rFonts w:ascii="ＭＳ 明朝" w:hAnsi="ＭＳ 明朝"/>
                <w:snapToGrid w:val="0"/>
                <w:kern w:val="0"/>
                <w:szCs w:val="24"/>
              </w:rPr>
            </w:pPr>
            <w:r>
              <w:rPr>
                <w:rFonts w:ascii="ＭＳ 明朝" w:hAnsi="ＭＳ 明朝" w:hint="eastAsia"/>
                <w:snapToGrid w:val="0"/>
                <w:kern w:val="0"/>
                <w:szCs w:val="24"/>
              </w:rPr>
              <w:t>所　在　地</w:t>
            </w:r>
          </w:p>
        </w:tc>
        <w:tc>
          <w:tcPr>
            <w:tcW w:w="4196" w:type="dxa"/>
            <w:vAlign w:val="center"/>
          </w:tcPr>
          <w:p w14:paraId="745AC54B" w14:textId="77777777" w:rsidR="00026C69" w:rsidRDefault="00026C69" w:rsidP="00082DB2">
            <w:pPr>
              <w:kinsoku w:val="0"/>
              <w:overflowPunct w:val="0"/>
              <w:autoSpaceDE w:val="0"/>
              <w:autoSpaceDN w:val="0"/>
              <w:spacing w:line="320" w:lineRule="exact"/>
              <w:ind w:right="-20"/>
              <w:jc w:val="left"/>
              <w:rPr>
                <w:rFonts w:ascii="ＭＳ 明朝" w:hAnsi="ＭＳ 明朝"/>
                <w:snapToGrid w:val="0"/>
                <w:kern w:val="0"/>
                <w:szCs w:val="24"/>
              </w:rPr>
            </w:pPr>
          </w:p>
        </w:tc>
      </w:tr>
      <w:tr w:rsidR="00026C69" w14:paraId="3063FA62" w14:textId="77777777" w:rsidTr="00082DB2">
        <w:trPr>
          <w:trHeight w:val="583"/>
        </w:trPr>
        <w:tc>
          <w:tcPr>
            <w:tcW w:w="1923" w:type="dxa"/>
            <w:vAlign w:val="center"/>
          </w:tcPr>
          <w:p w14:paraId="650EEAC4" w14:textId="77777777" w:rsidR="00026C69" w:rsidRDefault="00026C69" w:rsidP="00B91302">
            <w:pPr>
              <w:kinsoku w:val="0"/>
              <w:overflowPunct w:val="0"/>
              <w:autoSpaceDE w:val="0"/>
              <w:autoSpaceDN w:val="0"/>
              <w:spacing w:line="320" w:lineRule="exact"/>
              <w:jc w:val="center"/>
              <w:rPr>
                <w:rFonts w:ascii="ＭＳ 明朝" w:hAnsi="ＭＳ 明朝"/>
                <w:snapToGrid w:val="0"/>
                <w:kern w:val="0"/>
                <w:szCs w:val="24"/>
              </w:rPr>
            </w:pPr>
            <w:r>
              <w:rPr>
                <w:rFonts w:ascii="ＭＳ 明朝" w:hAnsi="ＭＳ 明朝" w:hint="eastAsia"/>
                <w:snapToGrid w:val="0"/>
                <w:kern w:val="0"/>
                <w:szCs w:val="24"/>
              </w:rPr>
              <w:t>商号又は名称</w:t>
            </w:r>
          </w:p>
        </w:tc>
        <w:tc>
          <w:tcPr>
            <w:tcW w:w="4196" w:type="dxa"/>
            <w:vAlign w:val="center"/>
          </w:tcPr>
          <w:p w14:paraId="0851422A" w14:textId="77777777" w:rsidR="00026C69" w:rsidRDefault="00026C69" w:rsidP="00082DB2">
            <w:pPr>
              <w:kinsoku w:val="0"/>
              <w:overflowPunct w:val="0"/>
              <w:autoSpaceDE w:val="0"/>
              <w:autoSpaceDN w:val="0"/>
              <w:spacing w:line="320" w:lineRule="exact"/>
              <w:ind w:rightChars="-67" w:right="-161"/>
              <w:jc w:val="left"/>
              <w:rPr>
                <w:rFonts w:ascii="ＭＳ 明朝" w:hAnsi="ＭＳ 明朝"/>
                <w:snapToGrid w:val="0"/>
                <w:kern w:val="0"/>
                <w:szCs w:val="24"/>
              </w:rPr>
            </w:pPr>
          </w:p>
        </w:tc>
      </w:tr>
      <w:tr w:rsidR="00026C69" w14:paraId="7DF6DBBB" w14:textId="77777777" w:rsidTr="00082DB2">
        <w:trPr>
          <w:trHeight w:val="583"/>
        </w:trPr>
        <w:tc>
          <w:tcPr>
            <w:tcW w:w="1923" w:type="dxa"/>
            <w:vAlign w:val="center"/>
          </w:tcPr>
          <w:p w14:paraId="06895321" w14:textId="77777777" w:rsidR="00026C69" w:rsidRDefault="00026C69" w:rsidP="00B91302">
            <w:pPr>
              <w:kinsoku w:val="0"/>
              <w:overflowPunct w:val="0"/>
              <w:autoSpaceDE w:val="0"/>
              <w:autoSpaceDN w:val="0"/>
              <w:spacing w:line="320" w:lineRule="exact"/>
              <w:jc w:val="center"/>
              <w:rPr>
                <w:rFonts w:ascii="ＭＳ 明朝" w:hAnsi="ＭＳ 明朝"/>
                <w:snapToGrid w:val="0"/>
                <w:kern w:val="0"/>
                <w:szCs w:val="24"/>
              </w:rPr>
            </w:pPr>
            <w:r>
              <w:rPr>
                <w:rFonts w:ascii="ＭＳ 明朝" w:hAnsi="ＭＳ 明朝" w:hint="eastAsia"/>
                <w:snapToGrid w:val="0"/>
                <w:kern w:val="0"/>
                <w:szCs w:val="24"/>
              </w:rPr>
              <w:t>代表者職・氏名</w:t>
            </w:r>
          </w:p>
        </w:tc>
        <w:tc>
          <w:tcPr>
            <w:tcW w:w="4196" w:type="dxa"/>
            <w:vAlign w:val="center"/>
          </w:tcPr>
          <w:p w14:paraId="5D46BE14" w14:textId="77777777" w:rsidR="00026C69" w:rsidRDefault="00026C69" w:rsidP="00082DB2">
            <w:pPr>
              <w:kinsoku w:val="0"/>
              <w:overflowPunct w:val="0"/>
              <w:autoSpaceDE w:val="0"/>
              <w:autoSpaceDN w:val="0"/>
              <w:spacing w:line="320" w:lineRule="exact"/>
              <w:ind w:right="-20"/>
              <w:jc w:val="left"/>
              <w:rPr>
                <w:rFonts w:ascii="ＭＳ 明朝" w:hAnsi="ＭＳ 明朝"/>
                <w:snapToGrid w:val="0"/>
                <w:kern w:val="0"/>
                <w:szCs w:val="24"/>
              </w:rPr>
            </w:pPr>
          </w:p>
        </w:tc>
      </w:tr>
    </w:tbl>
    <w:p w14:paraId="0258864E" w14:textId="77777777" w:rsidR="00026C69" w:rsidRDefault="00026C69" w:rsidP="00026C69">
      <w:pPr>
        <w:kinsoku w:val="0"/>
        <w:overflowPunct w:val="0"/>
        <w:autoSpaceDE w:val="0"/>
        <w:autoSpaceDN w:val="0"/>
        <w:spacing w:line="320" w:lineRule="exact"/>
        <w:rPr>
          <w:rFonts w:ascii="ＭＳ 明朝" w:hAnsi="ＭＳ 明朝"/>
          <w:snapToGrid w:val="0"/>
          <w:kern w:val="0"/>
          <w:szCs w:val="24"/>
        </w:rPr>
      </w:pPr>
    </w:p>
    <w:p w14:paraId="2FCB4D51" w14:textId="19C96BD7" w:rsidR="00026C69" w:rsidRPr="00FB6228" w:rsidRDefault="006E6A7B" w:rsidP="00B47956">
      <w:pPr>
        <w:kinsoku w:val="0"/>
        <w:overflowPunct w:val="0"/>
        <w:autoSpaceDE w:val="0"/>
        <w:autoSpaceDN w:val="0"/>
        <w:spacing w:line="320" w:lineRule="exact"/>
        <w:ind w:firstLineChars="118" w:firstLine="283"/>
        <w:rPr>
          <w:rFonts w:ascii="ＭＳ 明朝" w:hAnsi="ＭＳ 明朝"/>
          <w:snapToGrid w:val="0"/>
          <w:color w:val="000000" w:themeColor="text1"/>
          <w:kern w:val="0"/>
          <w:szCs w:val="24"/>
        </w:rPr>
      </w:pPr>
      <w:bookmarkStart w:id="0" w:name="_GoBack"/>
      <w:bookmarkEnd w:id="0"/>
      <w:r w:rsidRPr="00FB6228">
        <w:rPr>
          <w:rFonts w:ascii="ＭＳ 明朝" w:hAnsi="ＭＳ 明朝" w:hint="eastAsia"/>
          <w:snapToGrid w:val="0"/>
          <w:color w:val="000000" w:themeColor="text1"/>
          <w:kern w:val="0"/>
          <w:szCs w:val="24"/>
        </w:rPr>
        <w:t>年</w:t>
      </w:r>
      <w:r w:rsidR="00760B84">
        <w:rPr>
          <w:rFonts w:ascii="ＭＳ 明朝" w:hAnsi="ＭＳ 明朝" w:hint="eastAsia"/>
          <w:snapToGrid w:val="0"/>
          <w:color w:val="000000" w:themeColor="text1"/>
          <w:kern w:val="0"/>
          <w:szCs w:val="24"/>
        </w:rPr>
        <w:t xml:space="preserve">　</w:t>
      </w:r>
      <w:r w:rsidRPr="00FB6228">
        <w:rPr>
          <w:rFonts w:ascii="ＭＳ 明朝" w:hAnsi="ＭＳ 明朝" w:hint="eastAsia"/>
          <w:snapToGrid w:val="0"/>
          <w:color w:val="000000" w:themeColor="text1"/>
          <w:kern w:val="0"/>
          <w:szCs w:val="24"/>
        </w:rPr>
        <w:t>月</w:t>
      </w:r>
      <w:r w:rsidR="00760B84">
        <w:rPr>
          <w:rFonts w:ascii="ＭＳ 明朝" w:hAnsi="ＭＳ 明朝" w:hint="eastAsia"/>
          <w:snapToGrid w:val="0"/>
          <w:color w:val="000000" w:themeColor="text1"/>
          <w:kern w:val="0"/>
          <w:szCs w:val="24"/>
        </w:rPr>
        <w:t xml:space="preserve">　</w:t>
      </w:r>
      <w:r w:rsidRPr="00FB6228">
        <w:rPr>
          <w:rFonts w:ascii="ＭＳ 明朝" w:hAnsi="ＭＳ 明朝" w:hint="eastAsia"/>
          <w:snapToGrid w:val="0"/>
          <w:color w:val="000000" w:themeColor="text1"/>
          <w:kern w:val="0"/>
          <w:szCs w:val="24"/>
        </w:rPr>
        <w:t>日付けで提出した電子契約利用申出書について、</w:t>
      </w:r>
      <w:r w:rsidR="00256FB9" w:rsidRPr="00FB6228">
        <w:rPr>
          <w:rFonts w:ascii="ＭＳ 明朝" w:hAnsi="ＭＳ 明朝" w:hint="eastAsia"/>
          <w:snapToGrid w:val="0"/>
          <w:color w:val="000000" w:themeColor="text1"/>
          <w:kern w:val="0"/>
          <w:szCs w:val="24"/>
        </w:rPr>
        <w:t>以下のとおり</w:t>
      </w:r>
      <w:r w:rsidRPr="00FB6228">
        <w:rPr>
          <w:rFonts w:ascii="ＭＳ 明朝" w:hAnsi="ＭＳ 明朝" w:hint="eastAsia"/>
          <w:snapToGrid w:val="0"/>
          <w:color w:val="000000" w:themeColor="text1"/>
          <w:kern w:val="0"/>
          <w:szCs w:val="24"/>
        </w:rPr>
        <w:t>内容の変更を希望します。</w:t>
      </w:r>
    </w:p>
    <w:p w14:paraId="28F6E10C" w14:textId="77777777" w:rsidR="00026C69" w:rsidRPr="00FB6228" w:rsidRDefault="00026C69" w:rsidP="00026C69">
      <w:pPr>
        <w:kinsoku w:val="0"/>
        <w:overflowPunct w:val="0"/>
        <w:autoSpaceDE w:val="0"/>
        <w:autoSpaceDN w:val="0"/>
        <w:spacing w:line="320" w:lineRule="exact"/>
        <w:ind w:firstLineChars="100" w:firstLine="240"/>
        <w:rPr>
          <w:rFonts w:ascii="ＭＳ 明朝" w:hAnsi="ＭＳ 明朝"/>
          <w:snapToGrid w:val="0"/>
          <w:color w:val="000000" w:themeColor="text1"/>
          <w:kern w:val="0"/>
          <w:szCs w:val="24"/>
        </w:rPr>
      </w:pPr>
    </w:p>
    <w:tbl>
      <w:tblPr>
        <w:tblStyle w:val="ae"/>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6"/>
        <w:gridCol w:w="7654"/>
      </w:tblGrid>
      <w:tr w:rsidR="00026C69" w:rsidRPr="00FB6228" w14:paraId="04EB8D2A" w14:textId="77777777" w:rsidTr="00B91302">
        <w:trPr>
          <w:trHeight w:val="624"/>
        </w:trPr>
        <w:tc>
          <w:tcPr>
            <w:tcW w:w="1526" w:type="dxa"/>
            <w:vAlign w:val="center"/>
          </w:tcPr>
          <w:p w14:paraId="068C1C63" w14:textId="77777777" w:rsidR="00026C69" w:rsidRPr="00FB6228" w:rsidRDefault="00026C69" w:rsidP="00B91302">
            <w:pPr>
              <w:kinsoku w:val="0"/>
              <w:overflowPunct w:val="0"/>
              <w:autoSpaceDE w:val="0"/>
              <w:autoSpaceDN w:val="0"/>
              <w:spacing w:line="320" w:lineRule="exact"/>
              <w:jc w:val="center"/>
              <w:rPr>
                <w:rFonts w:ascii="ＭＳ 明朝" w:hAnsi="ＭＳ 明朝"/>
                <w:snapToGrid w:val="0"/>
                <w:color w:val="000000" w:themeColor="text1"/>
                <w:kern w:val="0"/>
                <w:szCs w:val="24"/>
              </w:rPr>
            </w:pPr>
            <w:r w:rsidRPr="00FB6228">
              <w:rPr>
                <w:rFonts w:ascii="ＭＳ 明朝" w:hAnsi="ＭＳ 明朝" w:hint="eastAsia"/>
                <w:snapToGrid w:val="0"/>
                <w:color w:val="000000" w:themeColor="text1"/>
                <w:kern w:val="0"/>
                <w:szCs w:val="24"/>
              </w:rPr>
              <w:t>案件名</w:t>
            </w:r>
          </w:p>
        </w:tc>
        <w:tc>
          <w:tcPr>
            <w:tcW w:w="7654" w:type="dxa"/>
            <w:vAlign w:val="center"/>
          </w:tcPr>
          <w:p w14:paraId="4829C15B" w14:textId="77777777" w:rsidR="00026C69" w:rsidRPr="00FB6228" w:rsidRDefault="00026C69" w:rsidP="00082DB2">
            <w:pPr>
              <w:kinsoku w:val="0"/>
              <w:overflowPunct w:val="0"/>
              <w:autoSpaceDE w:val="0"/>
              <w:autoSpaceDN w:val="0"/>
              <w:spacing w:line="320" w:lineRule="exact"/>
              <w:jc w:val="left"/>
              <w:rPr>
                <w:rFonts w:ascii="ＭＳ 明朝" w:hAnsi="ＭＳ 明朝"/>
                <w:snapToGrid w:val="0"/>
                <w:color w:val="000000" w:themeColor="text1"/>
                <w:kern w:val="0"/>
                <w:szCs w:val="24"/>
              </w:rPr>
            </w:pPr>
          </w:p>
        </w:tc>
      </w:tr>
    </w:tbl>
    <w:p w14:paraId="1A4FE836" w14:textId="77777777" w:rsidR="00026C69" w:rsidRPr="00FB6228" w:rsidRDefault="00026C69" w:rsidP="00026C69">
      <w:pPr>
        <w:kinsoku w:val="0"/>
        <w:overflowPunct w:val="0"/>
        <w:autoSpaceDE w:val="0"/>
        <w:autoSpaceDN w:val="0"/>
        <w:spacing w:line="320" w:lineRule="exact"/>
        <w:ind w:firstLineChars="100" w:firstLine="240"/>
        <w:rPr>
          <w:rFonts w:ascii="ＭＳ 明朝" w:hAnsi="ＭＳ 明朝"/>
          <w:snapToGrid w:val="0"/>
          <w:color w:val="000000" w:themeColor="text1"/>
          <w:kern w:val="0"/>
          <w:szCs w:val="24"/>
        </w:rPr>
      </w:pPr>
    </w:p>
    <w:p w14:paraId="22244694" w14:textId="2802E766" w:rsidR="00026C69" w:rsidRPr="00FB6228" w:rsidRDefault="00026C69" w:rsidP="000202D7">
      <w:pPr>
        <w:kinsoku w:val="0"/>
        <w:overflowPunct w:val="0"/>
        <w:autoSpaceDE w:val="0"/>
        <w:autoSpaceDN w:val="0"/>
        <w:spacing w:line="320" w:lineRule="exact"/>
        <w:rPr>
          <w:rFonts w:ascii="ＭＳ 明朝" w:hAnsi="ＭＳ 明朝"/>
          <w:snapToGrid w:val="0"/>
          <w:color w:val="000000" w:themeColor="text1"/>
          <w:kern w:val="0"/>
          <w:szCs w:val="24"/>
        </w:rPr>
      </w:pPr>
      <w:r w:rsidRPr="00FB6228">
        <w:rPr>
          <w:rFonts w:ascii="ＭＳ 明朝" w:hAnsi="ＭＳ 明朝" w:hint="eastAsia"/>
          <w:snapToGrid w:val="0"/>
          <w:color w:val="000000" w:themeColor="text1"/>
          <w:kern w:val="0"/>
          <w:szCs w:val="24"/>
        </w:rPr>
        <w:t>【変更内容】</w:t>
      </w:r>
    </w:p>
    <w:tbl>
      <w:tblPr>
        <w:tblStyle w:val="ae"/>
        <w:tblpPr w:leftFromText="142" w:rightFromText="142" w:vertAnchor="text" w:horzAnchor="margin" w:tblpY="409"/>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6"/>
        <w:gridCol w:w="7654"/>
      </w:tblGrid>
      <w:tr w:rsidR="00FB6228" w:rsidRPr="00FB6228" w14:paraId="7A569442" w14:textId="77777777" w:rsidTr="000202D7">
        <w:trPr>
          <w:trHeight w:val="973"/>
        </w:trPr>
        <w:tc>
          <w:tcPr>
            <w:tcW w:w="1526" w:type="dxa"/>
            <w:vAlign w:val="center"/>
          </w:tcPr>
          <w:p w14:paraId="40F76DC5" w14:textId="77777777" w:rsidR="000202D7" w:rsidRPr="00FB6228" w:rsidRDefault="000202D7" w:rsidP="00B91302">
            <w:pPr>
              <w:kinsoku w:val="0"/>
              <w:overflowPunct w:val="0"/>
              <w:autoSpaceDE w:val="0"/>
              <w:autoSpaceDN w:val="0"/>
              <w:spacing w:line="320" w:lineRule="exact"/>
              <w:jc w:val="center"/>
              <w:rPr>
                <w:rFonts w:ascii="ＭＳ 明朝" w:hAnsi="ＭＳ 明朝"/>
                <w:snapToGrid w:val="0"/>
                <w:color w:val="000000" w:themeColor="text1"/>
                <w:kern w:val="0"/>
                <w:szCs w:val="24"/>
              </w:rPr>
            </w:pPr>
            <w:r w:rsidRPr="00FB6228">
              <w:rPr>
                <w:rFonts w:ascii="ＭＳ 明朝" w:hAnsi="ＭＳ 明朝" w:hint="eastAsia"/>
                <w:snapToGrid w:val="0"/>
                <w:color w:val="000000" w:themeColor="text1"/>
                <w:kern w:val="0"/>
                <w:szCs w:val="24"/>
              </w:rPr>
              <w:t>項目及び</w:t>
            </w:r>
          </w:p>
          <w:p w14:paraId="2C1953DA" w14:textId="7BE951E3" w:rsidR="00026C69" w:rsidRPr="00FB6228" w:rsidRDefault="000202D7" w:rsidP="00B91302">
            <w:pPr>
              <w:kinsoku w:val="0"/>
              <w:overflowPunct w:val="0"/>
              <w:autoSpaceDE w:val="0"/>
              <w:autoSpaceDN w:val="0"/>
              <w:spacing w:line="320" w:lineRule="exact"/>
              <w:jc w:val="center"/>
              <w:rPr>
                <w:rFonts w:ascii="ＭＳ 明朝" w:hAnsi="ＭＳ 明朝"/>
                <w:snapToGrid w:val="0"/>
                <w:color w:val="000000" w:themeColor="text1"/>
                <w:kern w:val="0"/>
                <w:szCs w:val="24"/>
              </w:rPr>
            </w:pPr>
            <w:r w:rsidRPr="00FB6228">
              <w:rPr>
                <w:rFonts w:ascii="ＭＳ 明朝" w:hAnsi="ＭＳ 明朝" w:hint="eastAsia"/>
                <w:snapToGrid w:val="0"/>
                <w:color w:val="000000" w:themeColor="text1"/>
                <w:kern w:val="0"/>
                <w:szCs w:val="24"/>
              </w:rPr>
              <w:t>記載内容</w:t>
            </w:r>
          </w:p>
        </w:tc>
        <w:tc>
          <w:tcPr>
            <w:tcW w:w="7654" w:type="dxa"/>
            <w:vAlign w:val="center"/>
          </w:tcPr>
          <w:p w14:paraId="62B2A451" w14:textId="2AC7EBC6" w:rsidR="00026C69" w:rsidRPr="00FB6228" w:rsidRDefault="00026C69" w:rsidP="00082DB2">
            <w:pPr>
              <w:kinsoku w:val="0"/>
              <w:overflowPunct w:val="0"/>
              <w:autoSpaceDE w:val="0"/>
              <w:autoSpaceDN w:val="0"/>
              <w:spacing w:line="320" w:lineRule="exact"/>
              <w:jc w:val="left"/>
              <w:rPr>
                <w:rFonts w:ascii="ＭＳ 明朝" w:hAnsi="ＭＳ 明朝"/>
                <w:snapToGrid w:val="0"/>
                <w:color w:val="000000" w:themeColor="text1"/>
                <w:kern w:val="0"/>
                <w:szCs w:val="24"/>
              </w:rPr>
            </w:pPr>
          </w:p>
        </w:tc>
      </w:tr>
    </w:tbl>
    <w:p w14:paraId="12740BCC" w14:textId="240FD20A" w:rsidR="00026C69" w:rsidRPr="00FB6228" w:rsidRDefault="00026C69" w:rsidP="000202D7">
      <w:pPr>
        <w:kinsoku w:val="0"/>
        <w:overflowPunct w:val="0"/>
        <w:autoSpaceDE w:val="0"/>
        <w:autoSpaceDN w:val="0"/>
        <w:spacing w:line="320" w:lineRule="exact"/>
        <w:jc w:val="center"/>
        <w:rPr>
          <w:rFonts w:ascii="ＭＳ 明朝" w:hAnsi="ＭＳ 明朝"/>
          <w:snapToGrid w:val="0"/>
          <w:color w:val="000000" w:themeColor="text1"/>
          <w:kern w:val="0"/>
          <w:szCs w:val="24"/>
        </w:rPr>
      </w:pPr>
      <w:r w:rsidRPr="00FB6228">
        <w:rPr>
          <w:rFonts w:ascii="ＭＳ 明朝" w:hAnsi="ＭＳ 明朝" w:hint="eastAsia"/>
          <w:snapToGrid w:val="0"/>
          <w:color w:val="000000" w:themeColor="text1"/>
          <w:kern w:val="0"/>
          <w:szCs w:val="24"/>
        </w:rPr>
        <w:t>（</w:t>
      </w:r>
      <w:r w:rsidR="000202D7" w:rsidRPr="00FB6228">
        <w:rPr>
          <w:rFonts w:ascii="ＭＳ 明朝" w:hAnsi="ＭＳ 明朝" w:hint="eastAsia"/>
          <w:snapToGrid w:val="0"/>
          <w:color w:val="000000" w:themeColor="text1"/>
          <w:kern w:val="0"/>
          <w:szCs w:val="24"/>
        </w:rPr>
        <w:t>変更前</w:t>
      </w:r>
      <w:r w:rsidRPr="00FB6228">
        <w:rPr>
          <w:rFonts w:ascii="ＭＳ 明朝" w:hAnsi="ＭＳ 明朝" w:hint="eastAsia"/>
          <w:snapToGrid w:val="0"/>
          <w:color w:val="000000" w:themeColor="text1"/>
          <w:kern w:val="0"/>
          <w:szCs w:val="24"/>
        </w:rPr>
        <w:t>）</w:t>
      </w:r>
    </w:p>
    <w:p w14:paraId="0784F609" w14:textId="77777777" w:rsidR="00026C69" w:rsidRPr="00FB6228" w:rsidRDefault="00026C69" w:rsidP="00026C69">
      <w:pPr>
        <w:kinsoku w:val="0"/>
        <w:overflowPunct w:val="0"/>
        <w:autoSpaceDE w:val="0"/>
        <w:autoSpaceDN w:val="0"/>
        <w:spacing w:line="320" w:lineRule="exact"/>
        <w:ind w:firstLineChars="100" w:firstLine="240"/>
        <w:rPr>
          <w:rFonts w:ascii="ＭＳ 明朝" w:hAnsi="ＭＳ 明朝"/>
          <w:snapToGrid w:val="0"/>
          <w:color w:val="000000" w:themeColor="text1"/>
          <w:kern w:val="0"/>
          <w:szCs w:val="24"/>
        </w:rPr>
      </w:pPr>
    </w:p>
    <w:tbl>
      <w:tblPr>
        <w:tblStyle w:val="ae"/>
        <w:tblpPr w:leftFromText="142" w:rightFromText="142" w:vertAnchor="text" w:horzAnchor="margin" w:tblpY="409"/>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6"/>
        <w:gridCol w:w="7654"/>
      </w:tblGrid>
      <w:tr w:rsidR="00FB6228" w:rsidRPr="00FB6228" w14:paraId="475D5250" w14:textId="77777777" w:rsidTr="000202D7">
        <w:trPr>
          <w:trHeight w:val="978"/>
        </w:trPr>
        <w:tc>
          <w:tcPr>
            <w:tcW w:w="1526" w:type="dxa"/>
            <w:vAlign w:val="center"/>
          </w:tcPr>
          <w:p w14:paraId="7277887C" w14:textId="77777777" w:rsidR="000202D7" w:rsidRPr="00FB6228" w:rsidRDefault="000202D7" w:rsidP="000202D7">
            <w:pPr>
              <w:kinsoku w:val="0"/>
              <w:overflowPunct w:val="0"/>
              <w:autoSpaceDE w:val="0"/>
              <w:autoSpaceDN w:val="0"/>
              <w:spacing w:line="320" w:lineRule="exact"/>
              <w:jc w:val="center"/>
              <w:rPr>
                <w:rFonts w:ascii="ＭＳ 明朝" w:hAnsi="ＭＳ 明朝"/>
                <w:snapToGrid w:val="0"/>
                <w:color w:val="000000" w:themeColor="text1"/>
                <w:kern w:val="0"/>
                <w:szCs w:val="24"/>
              </w:rPr>
            </w:pPr>
            <w:r w:rsidRPr="00FB6228">
              <w:rPr>
                <w:rFonts w:ascii="ＭＳ 明朝" w:hAnsi="ＭＳ 明朝" w:hint="eastAsia"/>
                <w:snapToGrid w:val="0"/>
                <w:color w:val="000000" w:themeColor="text1"/>
                <w:kern w:val="0"/>
                <w:szCs w:val="24"/>
              </w:rPr>
              <w:t>項目及び</w:t>
            </w:r>
          </w:p>
          <w:p w14:paraId="1CC06C21" w14:textId="6EBBEB90" w:rsidR="00026C69" w:rsidRPr="00FB6228" w:rsidRDefault="000202D7" w:rsidP="000202D7">
            <w:pPr>
              <w:kinsoku w:val="0"/>
              <w:overflowPunct w:val="0"/>
              <w:autoSpaceDE w:val="0"/>
              <w:autoSpaceDN w:val="0"/>
              <w:spacing w:line="320" w:lineRule="exact"/>
              <w:jc w:val="center"/>
              <w:rPr>
                <w:rFonts w:ascii="ＭＳ 明朝" w:hAnsi="ＭＳ 明朝"/>
                <w:snapToGrid w:val="0"/>
                <w:color w:val="000000" w:themeColor="text1"/>
                <w:kern w:val="0"/>
                <w:szCs w:val="24"/>
              </w:rPr>
            </w:pPr>
            <w:r w:rsidRPr="00FB6228">
              <w:rPr>
                <w:rFonts w:ascii="ＭＳ 明朝" w:hAnsi="ＭＳ 明朝" w:hint="eastAsia"/>
                <w:snapToGrid w:val="0"/>
                <w:color w:val="000000" w:themeColor="text1"/>
                <w:kern w:val="0"/>
                <w:szCs w:val="24"/>
              </w:rPr>
              <w:t>記載内容</w:t>
            </w:r>
          </w:p>
        </w:tc>
        <w:tc>
          <w:tcPr>
            <w:tcW w:w="7654" w:type="dxa"/>
            <w:vAlign w:val="center"/>
          </w:tcPr>
          <w:p w14:paraId="1D00EBA8" w14:textId="77777777" w:rsidR="00026C69" w:rsidRPr="00FB6228" w:rsidRDefault="00026C69" w:rsidP="00082DB2">
            <w:pPr>
              <w:kinsoku w:val="0"/>
              <w:overflowPunct w:val="0"/>
              <w:autoSpaceDE w:val="0"/>
              <w:autoSpaceDN w:val="0"/>
              <w:spacing w:line="320" w:lineRule="exact"/>
              <w:jc w:val="left"/>
              <w:rPr>
                <w:rFonts w:ascii="ＭＳ 明朝" w:hAnsi="ＭＳ 明朝"/>
                <w:snapToGrid w:val="0"/>
                <w:color w:val="000000" w:themeColor="text1"/>
                <w:kern w:val="0"/>
                <w:szCs w:val="24"/>
              </w:rPr>
            </w:pPr>
          </w:p>
        </w:tc>
      </w:tr>
    </w:tbl>
    <w:p w14:paraId="622BAF70" w14:textId="4F27A0D1" w:rsidR="00026C69" w:rsidRPr="00FB6228" w:rsidRDefault="00026C69" w:rsidP="000202D7">
      <w:pPr>
        <w:kinsoku w:val="0"/>
        <w:overflowPunct w:val="0"/>
        <w:autoSpaceDE w:val="0"/>
        <w:autoSpaceDN w:val="0"/>
        <w:spacing w:line="320" w:lineRule="exact"/>
        <w:jc w:val="center"/>
        <w:rPr>
          <w:rFonts w:ascii="ＭＳ 明朝" w:hAnsi="ＭＳ 明朝"/>
          <w:snapToGrid w:val="0"/>
          <w:color w:val="000000" w:themeColor="text1"/>
          <w:kern w:val="0"/>
          <w:szCs w:val="24"/>
        </w:rPr>
      </w:pPr>
      <w:r w:rsidRPr="00FB6228">
        <w:rPr>
          <w:rFonts w:ascii="ＭＳ 明朝" w:hAnsi="ＭＳ 明朝" w:hint="eastAsia"/>
          <w:snapToGrid w:val="0"/>
          <w:color w:val="000000" w:themeColor="text1"/>
          <w:kern w:val="0"/>
          <w:szCs w:val="24"/>
        </w:rPr>
        <w:t>（</w:t>
      </w:r>
      <w:r w:rsidR="000202D7" w:rsidRPr="00FB6228">
        <w:rPr>
          <w:rFonts w:ascii="ＭＳ 明朝" w:hAnsi="ＭＳ 明朝" w:hint="eastAsia"/>
          <w:snapToGrid w:val="0"/>
          <w:color w:val="000000" w:themeColor="text1"/>
          <w:kern w:val="0"/>
          <w:szCs w:val="24"/>
        </w:rPr>
        <w:t>変更後</w:t>
      </w:r>
      <w:r w:rsidRPr="00FB6228">
        <w:rPr>
          <w:rFonts w:ascii="ＭＳ 明朝" w:hAnsi="ＭＳ 明朝" w:hint="eastAsia"/>
          <w:snapToGrid w:val="0"/>
          <w:color w:val="000000" w:themeColor="text1"/>
          <w:kern w:val="0"/>
          <w:szCs w:val="24"/>
        </w:rPr>
        <w:t>）</w:t>
      </w:r>
    </w:p>
    <w:p w14:paraId="0A0D921B" w14:textId="77777777" w:rsidR="00026C69" w:rsidRDefault="00026C69" w:rsidP="00026C69">
      <w:pPr>
        <w:kinsoku w:val="0"/>
        <w:overflowPunct w:val="0"/>
        <w:autoSpaceDE w:val="0"/>
        <w:autoSpaceDN w:val="0"/>
        <w:spacing w:line="320" w:lineRule="exact"/>
        <w:rPr>
          <w:rFonts w:ascii="ＭＳ 明朝" w:hAnsi="ＭＳ 明朝"/>
          <w:snapToGrid w:val="0"/>
          <w:kern w:val="0"/>
          <w:sz w:val="21"/>
          <w:szCs w:val="21"/>
        </w:rPr>
      </w:pPr>
    </w:p>
    <w:p w14:paraId="45AABA39" w14:textId="77777777" w:rsidR="00026C69" w:rsidRPr="00987C9D" w:rsidRDefault="00026C69" w:rsidP="00026C69">
      <w:pPr>
        <w:wordWrap w:val="0"/>
        <w:autoSpaceDE w:val="0"/>
        <w:autoSpaceDN w:val="0"/>
        <w:spacing w:line="320" w:lineRule="exact"/>
        <w:rPr>
          <w:rFonts w:ascii="ＭＳ 明朝" w:hAnsi="ＭＳ 明朝"/>
          <w:snapToGrid w:val="0"/>
          <w:kern w:val="0"/>
          <w:sz w:val="22"/>
          <w:szCs w:val="22"/>
        </w:rPr>
      </w:pPr>
      <w:r w:rsidRPr="00987C9D">
        <w:rPr>
          <w:rFonts w:ascii="ＭＳ 明朝" w:hAnsi="ＭＳ 明朝" w:hint="eastAsia"/>
          <w:snapToGrid w:val="0"/>
          <w:kern w:val="0"/>
          <w:sz w:val="22"/>
          <w:szCs w:val="22"/>
        </w:rPr>
        <w:t>【留意事項】</w:t>
      </w:r>
    </w:p>
    <w:p w14:paraId="41B70130" w14:textId="77777777" w:rsidR="00026C69" w:rsidRPr="00634158" w:rsidRDefault="00026C69" w:rsidP="00634158">
      <w:pPr>
        <w:autoSpaceDE w:val="0"/>
        <w:autoSpaceDN w:val="0"/>
        <w:spacing w:line="300" w:lineRule="exact"/>
        <w:jc w:val="left"/>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（１）本書は押印不要です。本書を電子メールに添付のうえ提出してください。</w:t>
      </w:r>
    </w:p>
    <w:p w14:paraId="24B5582B" w14:textId="77777777" w:rsidR="00026C69" w:rsidRPr="00634158" w:rsidRDefault="00026C69" w:rsidP="00634158">
      <w:pPr>
        <w:autoSpaceDE w:val="0"/>
        <w:autoSpaceDN w:val="0"/>
        <w:spacing w:line="300" w:lineRule="exact"/>
        <w:ind w:left="720" w:hangingChars="400" w:hanging="720"/>
        <w:jc w:val="left"/>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（２）変更・撤回の申出がない限り、変更契約についても上記のメールアドレスを利用して電子契約手続を行うこととします。</w:t>
      </w:r>
    </w:p>
    <w:p w14:paraId="5C043945" w14:textId="77777777" w:rsidR="00026C69" w:rsidRPr="00634158" w:rsidRDefault="00026C69" w:rsidP="00634158">
      <w:pPr>
        <w:autoSpaceDE w:val="0"/>
        <w:autoSpaceDN w:val="0"/>
        <w:spacing w:line="300" w:lineRule="exact"/>
        <w:jc w:val="left"/>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（３）メールアドレスは誤りの無いよう、十分ご確認ください。</w:t>
      </w:r>
    </w:p>
    <w:p w14:paraId="2915E921" w14:textId="77777777" w:rsidR="00026C69" w:rsidRPr="00634158" w:rsidRDefault="00026C69" w:rsidP="00634158">
      <w:pPr>
        <w:autoSpaceDE w:val="0"/>
        <w:autoSpaceDN w:val="0"/>
        <w:spacing w:line="300" w:lineRule="exact"/>
        <w:ind w:left="540" w:hangingChars="300" w:hanging="540"/>
        <w:jc w:val="left"/>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（４）電子契約による契約は、紙の契約書による契約と契約条件・効力に相違はありません。</w:t>
      </w:r>
    </w:p>
    <w:p w14:paraId="489D6164" w14:textId="77777777" w:rsidR="00026C69" w:rsidRPr="00634158" w:rsidRDefault="00026C69" w:rsidP="00634158">
      <w:pPr>
        <w:autoSpaceDE w:val="0"/>
        <w:autoSpaceDN w:val="0"/>
        <w:spacing w:line="300" w:lineRule="exact"/>
        <w:ind w:left="720" w:hangingChars="400" w:hanging="720"/>
        <w:jc w:val="left"/>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（５）建設工事請負契約</w:t>
      </w:r>
      <w:r w:rsidRPr="00634158">
        <w:rPr>
          <w:rFonts w:ascii="ＭＳ 明朝" w:hAnsi="ＭＳ 明朝" w:hint="eastAsia"/>
          <w:snapToGrid w:val="0"/>
          <w:color w:val="000000" w:themeColor="text1"/>
          <w:kern w:val="0"/>
          <w:sz w:val="18"/>
          <w:szCs w:val="18"/>
        </w:rPr>
        <w:t>等においては、次の条件に基づき、建設業法第19条第1項及び第2項並びに同法第19条の2第1項及び第2項</w:t>
      </w:r>
      <w:r w:rsidRPr="00634158">
        <w:rPr>
          <w:rFonts w:ascii="ＭＳ 明朝" w:hAnsi="ＭＳ 明朝" w:hint="eastAsia"/>
          <w:snapToGrid w:val="0"/>
          <w:kern w:val="0"/>
          <w:sz w:val="18"/>
          <w:szCs w:val="18"/>
        </w:rPr>
        <w:t>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14:paraId="58AE2154" w14:textId="77777777" w:rsidR="00026C69" w:rsidRPr="00634158" w:rsidRDefault="00026C69" w:rsidP="00634158">
      <w:pPr>
        <w:autoSpaceDE w:val="0"/>
        <w:autoSpaceDN w:val="0"/>
        <w:spacing w:line="300" w:lineRule="exact"/>
        <w:ind w:left="540" w:hangingChars="300" w:hanging="540"/>
        <w:jc w:val="left"/>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①電磁的措置の種類</w:t>
      </w:r>
    </w:p>
    <w:p w14:paraId="2B4171DA" w14:textId="77777777" w:rsidR="00026C69" w:rsidRPr="00634158" w:rsidRDefault="00026C69" w:rsidP="00634158">
      <w:pPr>
        <w:autoSpaceDE w:val="0"/>
        <w:autoSpaceDN w:val="0"/>
        <w:spacing w:line="300" w:lineRule="exact"/>
        <w:ind w:left="540" w:hangingChars="300" w:hanging="540"/>
        <w:jc w:val="left"/>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コンピュータ・ネットワーク利用の措置</w:t>
      </w:r>
    </w:p>
    <w:p w14:paraId="08B985F9" w14:textId="77777777" w:rsidR="00026C69" w:rsidRPr="00634158" w:rsidRDefault="00026C69" w:rsidP="00634158">
      <w:pPr>
        <w:autoSpaceDE w:val="0"/>
        <w:autoSpaceDN w:val="0"/>
        <w:spacing w:line="300" w:lineRule="exact"/>
        <w:ind w:left="540" w:hangingChars="300" w:hanging="540"/>
        <w:jc w:val="left"/>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②電子的措置の内容、ファイルへの記録の方式</w:t>
      </w:r>
    </w:p>
    <w:p w14:paraId="4C68810E" w14:textId="69E26F92" w:rsidR="00026C69" w:rsidRPr="00634158" w:rsidRDefault="00026C69" w:rsidP="00082DB2">
      <w:pPr>
        <w:autoSpaceDE w:val="0"/>
        <w:autoSpaceDN w:val="0"/>
        <w:spacing w:line="300" w:lineRule="exact"/>
        <w:ind w:left="720" w:hangingChars="400" w:hanging="720"/>
        <w:jc w:val="left"/>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電子契約サービスを通じて、送信者がＰＤＦファイル形式の書類をアップロードし、契約当事者が同意することにより、電子認証局サービスが提供する電子契約書を利用した電子署名を付加し、電子メール、サーバー上からダウンロード等により記録する方法</w:t>
      </w:r>
    </w:p>
    <w:sectPr w:rsidR="00026C69" w:rsidRPr="00634158" w:rsidSect="00400642">
      <w:pgSz w:w="11906" w:h="16838" w:code="9"/>
      <w:pgMar w:top="1134" w:right="1558" w:bottom="426" w:left="1418" w:header="851" w:footer="992" w:gutter="0"/>
      <w:cols w:space="425"/>
      <w:docGrid w:type="lines" w:linePitch="485"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440C2" w14:textId="77777777" w:rsidR="00400642" w:rsidRDefault="00400642" w:rsidP="00622BCE">
      <w:r>
        <w:separator/>
      </w:r>
    </w:p>
  </w:endnote>
  <w:endnote w:type="continuationSeparator" w:id="0">
    <w:p w14:paraId="234F06D4" w14:textId="77777777" w:rsidR="00400642" w:rsidRDefault="00400642" w:rsidP="0062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F3D78" w14:textId="77777777" w:rsidR="00400642" w:rsidRDefault="00400642" w:rsidP="00622BCE">
      <w:r>
        <w:separator/>
      </w:r>
    </w:p>
  </w:footnote>
  <w:footnote w:type="continuationSeparator" w:id="0">
    <w:p w14:paraId="2022A15B" w14:textId="77777777" w:rsidR="00400642" w:rsidRDefault="00400642" w:rsidP="00622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471A04"/>
    <w:multiLevelType w:val="hybridMultilevel"/>
    <w:tmpl w:val="48E02E90"/>
    <w:lvl w:ilvl="0" w:tplc="94D09B8C">
      <w:start w:val="1"/>
      <w:numFmt w:val="decimalFullWidth"/>
      <w:lvlText w:val="（%1）"/>
      <w:lvlJc w:val="left"/>
      <w:pPr>
        <w:ind w:left="731" w:hanging="731"/>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895FA7"/>
    <w:multiLevelType w:val="hybridMultilevel"/>
    <w:tmpl w:val="C1CADDE4"/>
    <w:lvl w:ilvl="0" w:tplc="EE34C1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3328C3"/>
    <w:multiLevelType w:val="hybridMultilevel"/>
    <w:tmpl w:val="C6D463A8"/>
    <w:lvl w:ilvl="0" w:tplc="92CC24CA">
      <w:start w:val="1"/>
      <w:numFmt w:val="decimalFullWidth"/>
      <w:lvlText w:val="（%1）"/>
      <w:lvlJc w:val="left"/>
      <w:pPr>
        <w:ind w:left="974" w:hanging="731"/>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3"/>
  <w:drawingGridVerticalSpacing w:val="48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B4"/>
    <w:rsid w:val="0001157A"/>
    <w:rsid w:val="000146E6"/>
    <w:rsid w:val="000202D7"/>
    <w:rsid w:val="00020857"/>
    <w:rsid w:val="000262B4"/>
    <w:rsid w:val="00026C69"/>
    <w:rsid w:val="000319E0"/>
    <w:rsid w:val="000439A6"/>
    <w:rsid w:val="00064A0E"/>
    <w:rsid w:val="00065E01"/>
    <w:rsid w:val="00066327"/>
    <w:rsid w:val="0006770D"/>
    <w:rsid w:val="00082DB2"/>
    <w:rsid w:val="00084591"/>
    <w:rsid w:val="000924BB"/>
    <w:rsid w:val="00094384"/>
    <w:rsid w:val="000A45AA"/>
    <w:rsid w:val="000B35B9"/>
    <w:rsid w:val="000B3760"/>
    <w:rsid w:val="000B536C"/>
    <w:rsid w:val="000D66E8"/>
    <w:rsid w:val="000D6E61"/>
    <w:rsid w:val="000E2A4C"/>
    <w:rsid w:val="000E75C2"/>
    <w:rsid w:val="000F0184"/>
    <w:rsid w:val="000F03AA"/>
    <w:rsid w:val="00102AF3"/>
    <w:rsid w:val="001400C6"/>
    <w:rsid w:val="00140A55"/>
    <w:rsid w:val="00142251"/>
    <w:rsid w:val="0014563B"/>
    <w:rsid w:val="00147092"/>
    <w:rsid w:val="00151EC1"/>
    <w:rsid w:val="00152362"/>
    <w:rsid w:val="00153B84"/>
    <w:rsid w:val="00155FDA"/>
    <w:rsid w:val="00160013"/>
    <w:rsid w:val="00193660"/>
    <w:rsid w:val="00196F65"/>
    <w:rsid w:val="00197399"/>
    <w:rsid w:val="001A00CF"/>
    <w:rsid w:val="001B5E36"/>
    <w:rsid w:val="001B620B"/>
    <w:rsid w:val="001C55F8"/>
    <w:rsid w:val="001C74D8"/>
    <w:rsid w:val="001D02AC"/>
    <w:rsid w:val="001D037F"/>
    <w:rsid w:val="001D0FA4"/>
    <w:rsid w:val="001D7EA4"/>
    <w:rsid w:val="001E3B97"/>
    <w:rsid w:val="001E3F80"/>
    <w:rsid w:val="001F61DD"/>
    <w:rsid w:val="00201887"/>
    <w:rsid w:val="00222006"/>
    <w:rsid w:val="00234629"/>
    <w:rsid w:val="00242509"/>
    <w:rsid w:val="00256E59"/>
    <w:rsid w:val="00256FB9"/>
    <w:rsid w:val="00261EDB"/>
    <w:rsid w:val="00265A71"/>
    <w:rsid w:val="00273D3C"/>
    <w:rsid w:val="00277669"/>
    <w:rsid w:val="002850F2"/>
    <w:rsid w:val="00286B7F"/>
    <w:rsid w:val="00290037"/>
    <w:rsid w:val="00291961"/>
    <w:rsid w:val="002938B0"/>
    <w:rsid w:val="002A12B7"/>
    <w:rsid w:val="002A3EFD"/>
    <w:rsid w:val="002C01E4"/>
    <w:rsid w:val="002C3016"/>
    <w:rsid w:val="002D2B30"/>
    <w:rsid w:val="002D3C3B"/>
    <w:rsid w:val="002D428E"/>
    <w:rsid w:val="002D5EA8"/>
    <w:rsid w:val="002E240E"/>
    <w:rsid w:val="002F5321"/>
    <w:rsid w:val="002F66F9"/>
    <w:rsid w:val="00300DF9"/>
    <w:rsid w:val="00307732"/>
    <w:rsid w:val="003126E9"/>
    <w:rsid w:val="00317189"/>
    <w:rsid w:val="00317FEF"/>
    <w:rsid w:val="0032673B"/>
    <w:rsid w:val="00332BF0"/>
    <w:rsid w:val="00335FDC"/>
    <w:rsid w:val="003449C5"/>
    <w:rsid w:val="003457C4"/>
    <w:rsid w:val="003473D9"/>
    <w:rsid w:val="00350B59"/>
    <w:rsid w:val="00357EBC"/>
    <w:rsid w:val="00383DF4"/>
    <w:rsid w:val="00394156"/>
    <w:rsid w:val="003B1B25"/>
    <w:rsid w:val="003C4B84"/>
    <w:rsid w:val="003E4029"/>
    <w:rsid w:val="003E4736"/>
    <w:rsid w:val="003E6A1C"/>
    <w:rsid w:val="00400642"/>
    <w:rsid w:val="004046C3"/>
    <w:rsid w:val="0041625C"/>
    <w:rsid w:val="00416799"/>
    <w:rsid w:val="00417413"/>
    <w:rsid w:val="00430879"/>
    <w:rsid w:val="00434764"/>
    <w:rsid w:val="00454586"/>
    <w:rsid w:val="00462D35"/>
    <w:rsid w:val="004709B9"/>
    <w:rsid w:val="00473382"/>
    <w:rsid w:val="004768AA"/>
    <w:rsid w:val="00477339"/>
    <w:rsid w:val="00483938"/>
    <w:rsid w:val="00484DB8"/>
    <w:rsid w:val="0048790F"/>
    <w:rsid w:val="00493B8C"/>
    <w:rsid w:val="00497479"/>
    <w:rsid w:val="00497583"/>
    <w:rsid w:val="00497A14"/>
    <w:rsid w:val="004A0BF3"/>
    <w:rsid w:val="004A19B9"/>
    <w:rsid w:val="004B543F"/>
    <w:rsid w:val="004C249A"/>
    <w:rsid w:val="004C491D"/>
    <w:rsid w:val="004D34F2"/>
    <w:rsid w:val="004D4538"/>
    <w:rsid w:val="004E0758"/>
    <w:rsid w:val="004E28C9"/>
    <w:rsid w:val="004E5829"/>
    <w:rsid w:val="004F15EC"/>
    <w:rsid w:val="00501A76"/>
    <w:rsid w:val="00510E0D"/>
    <w:rsid w:val="00511D04"/>
    <w:rsid w:val="0052573A"/>
    <w:rsid w:val="00531A86"/>
    <w:rsid w:val="005331BD"/>
    <w:rsid w:val="0053336A"/>
    <w:rsid w:val="00543ECB"/>
    <w:rsid w:val="00544E3C"/>
    <w:rsid w:val="00547535"/>
    <w:rsid w:val="00555F53"/>
    <w:rsid w:val="005648B3"/>
    <w:rsid w:val="00566E45"/>
    <w:rsid w:val="00576CF2"/>
    <w:rsid w:val="00582393"/>
    <w:rsid w:val="00590C88"/>
    <w:rsid w:val="00594E16"/>
    <w:rsid w:val="005A27D1"/>
    <w:rsid w:val="005A3D3C"/>
    <w:rsid w:val="005B38CF"/>
    <w:rsid w:val="005C07CD"/>
    <w:rsid w:val="005E25C3"/>
    <w:rsid w:val="005E3A87"/>
    <w:rsid w:val="00616BA1"/>
    <w:rsid w:val="00621189"/>
    <w:rsid w:val="00622BCE"/>
    <w:rsid w:val="00634158"/>
    <w:rsid w:val="006408A0"/>
    <w:rsid w:val="00646FD4"/>
    <w:rsid w:val="0066148F"/>
    <w:rsid w:val="00666D88"/>
    <w:rsid w:val="00667EFC"/>
    <w:rsid w:val="00670F59"/>
    <w:rsid w:val="0067775F"/>
    <w:rsid w:val="00680D88"/>
    <w:rsid w:val="006922A5"/>
    <w:rsid w:val="006946AB"/>
    <w:rsid w:val="006A04E0"/>
    <w:rsid w:val="006A574F"/>
    <w:rsid w:val="006B270C"/>
    <w:rsid w:val="006B4A64"/>
    <w:rsid w:val="006B61A2"/>
    <w:rsid w:val="006C24EF"/>
    <w:rsid w:val="006C33B8"/>
    <w:rsid w:val="006C3779"/>
    <w:rsid w:val="006C4D06"/>
    <w:rsid w:val="006D72E4"/>
    <w:rsid w:val="006E6A7B"/>
    <w:rsid w:val="006F0BA9"/>
    <w:rsid w:val="006F525B"/>
    <w:rsid w:val="006F5B25"/>
    <w:rsid w:val="006F7072"/>
    <w:rsid w:val="0070289B"/>
    <w:rsid w:val="007038A1"/>
    <w:rsid w:val="00712510"/>
    <w:rsid w:val="00723E3E"/>
    <w:rsid w:val="00726739"/>
    <w:rsid w:val="00727C0D"/>
    <w:rsid w:val="00736D4A"/>
    <w:rsid w:val="007421ED"/>
    <w:rsid w:val="007504C9"/>
    <w:rsid w:val="00752E69"/>
    <w:rsid w:val="00752FF9"/>
    <w:rsid w:val="00760B84"/>
    <w:rsid w:val="00765559"/>
    <w:rsid w:val="00766AC2"/>
    <w:rsid w:val="00767E41"/>
    <w:rsid w:val="0078747C"/>
    <w:rsid w:val="007A3373"/>
    <w:rsid w:val="007B15C2"/>
    <w:rsid w:val="007D4DF2"/>
    <w:rsid w:val="007D6B4F"/>
    <w:rsid w:val="007E5FBA"/>
    <w:rsid w:val="007E61D8"/>
    <w:rsid w:val="007F0D7C"/>
    <w:rsid w:val="007F139F"/>
    <w:rsid w:val="007F657E"/>
    <w:rsid w:val="008006A6"/>
    <w:rsid w:val="00802FFF"/>
    <w:rsid w:val="008108AF"/>
    <w:rsid w:val="00811A3C"/>
    <w:rsid w:val="00815767"/>
    <w:rsid w:val="00824B58"/>
    <w:rsid w:val="00825120"/>
    <w:rsid w:val="00830267"/>
    <w:rsid w:val="00841048"/>
    <w:rsid w:val="008437AF"/>
    <w:rsid w:val="00845455"/>
    <w:rsid w:val="0085082B"/>
    <w:rsid w:val="00856966"/>
    <w:rsid w:val="00857A22"/>
    <w:rsid w:val="00861743"/>
    <w:rsid w:val="00880235"/>
    <w:rsid w:val="00883B78"/>
    <w:rsid w:val="00884761"/>
    <w:rsid w:val="008914BA"/>
    <w:rsid w:val="008B149C"/>
    <w:rsid w:val="008B1DD0"/>
    <w:rsid w:val="008C7056"/>
    <w:rsid w:val="008D3D54"/>
    <w:rsid w:val="008F0142"/>
    <w:rsid w:val="0090110B"/>
    <w:rsid w:val="009022CC"/>
    <w:rsid w:val="0091231F"/>
    <w:rsid w:val="00915C09"/>
    <w:rsid w:val="00921D51"/>
    <w:rsid w:val="00923A89"/>
    <w:rsid w:val="00937AF5"/>
    <w:rsid w:val="00945F9B"/>
    <w:rsid w:val="0097218B"/>
    <w:rsid w:val="00987C9D"/>
    <w:rsid w:val="00994515"/>
    <w:rsid w:val="009A2F8D"/>
    <w:rsid w:val="009A40F9"/>
    <w:rsid w:val="009B34D3"/>
    <w:rsid w:val="009B3ADE"/>
    <w:rsid w:val="009B67BA"/>
    <w:rsid w:val="009B6B67"/>
    <w:rsid w:val="009B70FE"/>
    <w:rsid w:val="009C1D3C"/>
    <w:rsid w:val="009C444A"/>
    <w:rsid w:val="009D00B0"/>
    <w:rsid w:val="009D3608"/>
    <w:rsid w:val="009D3B3A"/>
    <w:rsid w:val="009F4FB4"/>
    <w:rsid w:val="009F55A0"/>
    <w:rsid w:val="00A141AD"/>
    <w:rsid w:val="00A146C1"/>
    <w:rsid w:val="00A14E18"/>
    <w:rsid w:val="00A26DAB"/>
    <w:rsid w:val="00A303B6"/>
    <w:rsid w:val="00A31780"/>
    <w:rsid w:val="00A34F59"/>
    <w:rsid w:val="00A52F49"/>
    <w:rsid w:val="00A53077"/>
    <w:rsid w:val="00A67087"/>
    <w:rsid w:val="00A72F7E"/>
    <w:rsid w:val="00A75F9B"/>
    <w:rsid w:val="00A87995"/>
    <w:rsid w:val="00A90ECD"/>
    <w:rsid w:val="00A931C7"/>
    <w:rsid w:val="00AA50A6"/>
    <w:rsid w:val="00AB106A"/>
    <w:rsid w:val="00AC5783"/>
    <w:rsid w:val="00AC64B4"/>
    <w:rsid w:val="00AC68CA"/>
    <w:rsid w:val="00AD26D7"/>
    <w:rsid w:val="00AD3D3D"/>
    <w:rsid w:val="00AD459C"/>
    <w:rsid w:val="00AE07B2"/>
    <w:rsid w:val="00B0737B"/>
    <w:rsid w:val="00B150D4"/>
    <w:rsid w:val="00B22160"/>
    <w:rsid w:val="00B30D04"/>
    <w:rsid w:val="00B34373"/>
    <w:rsid w:val="00B43265"/>
    <w:rsid w:val="00B43B08"/>
    <w:rsid w:val="00B47956"/>
    <w:rsid w:val="00B53B87"/>
    <w:rsid w:val="00B57C6F"/>
    <w:rsid w:val="00B6072F"/>
    <w:rsid w:val="00B670DA"/>
    <w:rsid w:val="00B71AAF"/>
    <w:rsid w:val="00B7532E"/>
    <w:rsid w:val="00B827BA"/>
    <w:rsid w:val="00B84471"/>
    <w:rsid w:val="00B8526E"/>
    <w:rsid w:val="00B91302"/>
    <w:rsid w:val="00B951F5"/>
    <w:rsid w:val="00B96195"/>
    <w:rsid w:val="00B96A35"/>
    <w:rsid w:val="00BA0041"/>
    <w:rsid w:val="00BA6B55"/>
    <w:rsid w:val="00BB3BDB"/>
    <w:rsid w:val="00BB7302"/>
    <w:rsid w:val="00BC17C5"/>
    <w:rsid w:val="00BD097F"/>
    <w:rsid w:val="00BD7B52"/>
    <w:rsid w:val="00BE0049"/>
    <w:rsid w:val="00BF0374"/>
    <w:rsid w:val="00BF49B6"/>
    <w:rsid w:val="00BF7965"/>
    <w:rsid w:val="00C05789"/>
    <w:rsid w:val="00C05C89"/>
    <w:rsid w:val="00C317FB"/>
    <w:rsid w:val="00C41AE5"/>
    <w:rsid w:val="00C512A5"/>
    <w:rsid w:val="00C66EF2"/>
    <w:rsid w:val="00C722AC"/>
    <w:rsid w:val="00C80983"/>
    <w:rsid w:val="00C931A0"/>
    <w:rsid w:val="00CA023E"/>
    <w:rsid w:val="00CA13E6"/>
    <w:rsid w:val="00CA4BA4"/>
    <w:rsid w:val="00CA76AD"/>
    <w:rsid w:val="00CD1C87"/>
    <w:rsid w:val="00CD2AC0"/>
    <w:rsid w:val="00CD69D7"/>
    <w:rsid w:val="00CE48BB"/>
    <w:rsid w:val="00CE7A26"/>
    <w:rsid w:val="00CF439C"/>
    <w:rsid w:val="00CF481F"/>
    <w:rsid w:val="00D0067D"/>
    <w:rsid w:val="00D13510"/>
    <w:rsid w:val="00D17484"/>
    <w:rsid w:val="00D23590"/>
    <w:rsid w:val="00D33267"/>
    <w:rsid w:val="00D40963"/>
    <w:rsid w:val="00D42F3C"/>
    <w:rsid w:val="00D471C5"/>
    <w:rsid w:val="00D50A66"/>
    <w:rsid w:val="00D537F7"/>
    <w:rsid w:val="00D63919"/>
    <w:rsid w:val="00D652B4"/>
    <w:rsid w:val="00D71875"/>
    <w:rsid w:val="00D7301E"/>
    <w:rsid w:val="00D74207"/>
    <w:rsid w:val="00D77742"/>
    <w:rsid w:val="00D81712"/>
    <w:rsid w:val="00D8538D"/>
    <w:rsid w:val="00D92722"/>
    <w:rsid w:val="00D97F04"/>
    <w:rsid w:val="00DA6B1A"/>
    <w:rsid w:val="00DA7195"/>
    <w:rsid w:val="00DB44B9"/>
    <w:rsid w:val="00DC5C29"/>
    <w:rsid w:val="00DE51F0"/>
    <w:rsid w:val="00DF46A7"/>
    <w:rsid w:val="00DF76FA"/>
    <w:rsid w:val="00E0509B"/>
    <w:rsid w:val="00E06E0D"/>
    <w:rsid w:val="00E10171"/>
    <w:rsid w:val="00E112FC"/>
    <w:rsid w:val="00E17690"/>
    <w:rsid w:val="00E219AD"/>
    <w:rsid w:val="00E25127"/>
    <w:rsid w:val="00E25EFB"/>
    <w:rsid w:val="00E35877"/>
    <w:rsid w:val="00E44EF4"/>
    <w:rsid w:val="00E55404"/>
    <w:rsid w:val="00E56399"/>
    <w:rsid w:val="00E63142"/>
    <w:rsid w:val="00E64888"/>
    <w:rsid w:val="00E65B67"/>
    <w:rsid w:val="00E66B8E"/>
    <w:rsid w:val="00E728DE"/>
    <w:rsid w:val="00E76E5C"/>
    <w:rsid w:val="00E77CBB"/>
    <w:rsid w:val="00E90C80"/>
    <w:rsid w:val="00E94578"/>
    <w:rsid w:val="00EA2A44"/>
    <w:rsid w:val="00EA64E3"/>
    <w:rsid w:val="00EB4A7C"/>
    <w:rsid w:val="00EE041B"/>
    <w:rsid w:val="00EE1845"/>
    <w:rsid w:val="00EE45CD"/>
    <w:rsid w:val="00EE50B3"/>
    <w:rsid w:val="00F0043E"/>
    <w:rsid w:val="00F1510C"/>
    <w:rsid w:val="00F16C51"/>
    <w:rsid w:val="00F20E16"/>
    <w:rsid w:val="00F20FA1"/>
    <w:rsid w:val="00F218AE"/>
    <w:rsid w:val="00F2298B"/>
    <w:rsid w:val="00F24936"/>
    <w:rsid w:val="00F272E7"/>
    <w:rsid w:val="00F42D8D"/>
    <w:rsid w:val="00F46008"/>
    <w:rsid w:val="00F4715C"/>
    <w:rsid w:val="00F72ED5"/>
    <w:rsid w:val="00F73E5D"/>
    <w:rsid w:val="00F94FC3"/>
    <w:rsid w:val="00F9503E"/>
    <w:rsid w:val="00F969B8"/>
    <w:rsid w:val="00F9739F"/>
    <w:rsid w:val="00F9794D"/>
    <w:rsid w:val="00FA129F"/>
    <w:rsid w:val="00FB0C7F"/>
    <w:rsid w:val="00FB2B80"/>
    <w:rsid w:val="00FB5A55"/>
    <w:rsid w:val="00FB6228"/>
    <w:rsid w:val="00FB7CED"/>
    <w:rsid w:val="00FC1F75"/>
    <w:rsid w:val="00FC3E04"/>
    <w:rsid w:val="00FD7C48"/>
    <w:rsid w:val="00FF3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538FB5"/>
  <w15:chartTrackingRefBased/>
  <w15:docId w15:val="{5D9E023C-96DF-4366-AF5E-5C9D9E45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B25"/>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148F"/>
    <w:rPr>
      <w:rFonts w:ascii="Arial" w:eastAsia="ＭＳ ゴシック" w:hAnsi="Arial"/>
      <w:sz w:val="18"/>
      <w:szCs w:val="18"/>
    </w:rPr>
  </w:style>
  <w:style w:type="character" w:customStyle="1" w:styleId="a4">
    <w:name w:val="吹き出し (文字)"/>
    <w:link w:val="a3"/>
    <w:uiPriority w:val="99"/>
    <w:semiHidden/>
    <w:rsid w:val="0066148F"/>
    <w:rPr>
      <w:rFonts w:ascii="Arial" w:eastAsia="ＭＳ ゴシック" w:hAnsi="Arial" w:cs="Times New Roman"/>
      <w:kern w:val="2"/>
      <w:sz w:val="18"/>
      <w:szCs w:val="18"/>
    </w:rPr>
  </w:style>
  <w:style w:type="paragraph" w:styleId="a5">
    <w:name w:val="header"/>
    <w:basedOn w:val="a"/>
    <w:link w:val="a6"/>
    <w:uiPriority w:val="99"/>
    <w:unhideWhenUsed/>
    <w:rsid w:val="00622BCE"/>
    <w:pPr>
      <w:tabs>
        <w:tab w:val="center" w:pos="4252"/>
        <w:tab w:val="right" w:pos="8504"/>
      </w:tabs>
      <w:snapToGrid w:val="0"/>
    </w:pPr>
  </w:style>
  <w:style w:type="character" w:customStyle="1" w:styleId="a6">
    <w:name w:val="ヘッダー (文字)"/>
    <w:link w:val="a5"/>
    <w:uiPriority w:val="99"/>
    <w:rsid w:val="00622BCE"/>
    <w:rPr>
      <w:kern w:val="2"/>
      <w:sz w:val="24"/>
    </w:rPr>
  </w:style>
  <w:style w:type="paragraph" w:styleId="a7">
    <w:name w:val="footer"/>
    <w:basedOn w:val="a"/>
    <w:link w:val="a8"/>
    <w:uiPriority w:val="99"/>
    <w:unhideWhenUsed/>
    <w:rsid w:val="00622BCE"/>
    <w:pPr>
      <w:tabs>
        <w:tab w:val="center" w:pos="4252"/>
        <w:tab w:val="right" w:pos="8504"/>
      </w:tabs>
      <w:snapToGrid w:val="0"/>
    </w:pPr>
  </w:style>
  <w:style w:type="character" w:customStyle="1" w:styleId="a8">
    <w:name w:val="フッター (文字)"/>
    <w:link w:val="a7"/>
    <w:uiPriority w:val="99"/>
    <w:rsid w:val="00622BCE"/>
    <w:rPr>
      <w:kern w:val="2"/>
      <w:sz w:val="24"/>
    </w:rPr>
  </w:style>
  <w:style w:type="character" w:styleId="a9">
    <w:name w:val="annotation reference"/>
    <w:uiPriority w:val="99"/>
    <w:semiHidden/>
    <w:unhideWhenUsed/>
    <w:rsid w:val="00712510"/>
    <w:rPr>
      <w:sz w:val="18"/>
      <w:szCs w:val="18"/>
    </w:rPr>
  </w:style>
  <w:style w:type="paragraph" w:styleId="aa">
    <w:name w:val="annotation text"/>
    <w:basedOn w:val="a"/>
    <w:link w:val="ab"/>
    <w:uiPriority w:val="99"/>
    <w:unhideWhenUsed/>
    <w:rsid w:val="00712510"/>
    <w:pPr>
      <w:jc w:val="left"/>
    </w:pPr>
  </w:style>
  <w:style w:type="character" w:customStyle="1" w:styleId="ab">
    <w:name w:val="コメント文字列 (文字)"/>
    <w:link w:val="aa"/>
    <w:uiPriority w:val="99"/>
    <w:rsid w:val="00712510"/>
    <w:rPr>
      <w:kern w:val="2"/>
      <w:sz w:val="24"/>
    </w:rPr>
  </w:style>
  <w:style w:type="paragraph" w:styleId="ac">
    <w:name w:val="annotation subject"/>
    <w:basedOn w:val="aa"/>
    <w:next w:val="aa"/>
    <w:link w:val="ad"/>
    <w:uiPriority w:val="99"/>
    <w:semiHidden/>
    <w:unhideWhenUsed/>
    <w:rsid w:val="00712510"/>
    <w:rPr>
      <w:b/>
      <w:bCs/>
    </w:rPr>
  </w:style>
  <w:style w:type="character" w:customStyle="1" w:styleId="ad">
    <w:name w:val="コメント内容 (文字)"/>
    <w:link w:val="ac"/>
    <w:uiPriority w:val="99"/>
    <w:semiHidden/>
    <w:rsid w:val="00712510"/>
    <w:rPr>
      <w:b/>
      <w:bCs/>
      <w:kern w:val="2"/>
      <w:sz w:val="24"/>
    </w:rPr>
  </w:style>
  <w:style w:type="table" w:styleId="ae">
    <w:name w:val="Table Grid"/>
    <w:basedOn w:val="a1"/>
    <w:uiPriority w:val="39"/>
    <w:rsid w:val="00824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80059">
      <w:bodyDiv w:val="1"/>
      <w:marLeft w:val="0"/>
      <w:marRight w:val="0"/>
      <w:marTop w:val="0"/>
      <w:marBottom w:val="0"/>
      <w:divBdr>
        <w:top w:val="none" w:sz="0" w:space="0" w:color="auto"/>
        <w:left w:val="none" w:sz="0" w:space="0" w:color="auto"/>
        <w:bottom w:val="none" w:sz="0" w:space="0" w:color="auto"/>
        <w:right w:val="none" w:sz="0" w:space="0" w:color="auto"/>
      </w:divBdr>
    </w:div>
    <w:div w:id="1424297581">
      <w:bodyDiv w:val="1"/>
      <w:marLeft w:val="0"/>
      <w:marRight w:val="0"/>
      <w:marTop w:val="0"/>
      <w:marBottom w:val="0"/>
      <w:divBdr>
        <w:top w:val="none" w:sz="0" w:space="0" w:color="auto"/>
        <w:left w:val="none" w:sz="0" w:space="0" w:color="auto"/>
        <w:bottom w:val="none" w:sz="0" w:space="0" w:color="auto"/>
        <w:right w:val="none" w:sz="0" w:space="0" w:color="auto"/>
      </w:divBdr>
    </w:div>
    <w:div w:id="169268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ED512-C999-41CD-BC76-9FBB7E7F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F9E57A5E.dotm</Template>
  <TotalTime>162</TotalTime>
  <Pages>1</Pages>
  <Words>646</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京田辺</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dc:creator>
  <cp:keywords/>
  <cp:lastModifiedBy>京田辺市役所</cp:lastModifiedBy>
  <cp:revision>13</cp:revision>
  <cp:lastPrinted>2025-04-18T07:03:00Z</cp:lastPrinted>
  <dcterms:created xsi:type="dcterms:W3CDTF">2025-04-16T04:48:00Z</dcterms:created>
  <dcterms:modified xsi:type="dcterms:W3CDTF">2025-04-30T08:44:00Z</dcterms:modified>
</cp:coreProperties>
</file>