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857FB" w14:textId="77777777" w:rsidR="003C4D0C" w:rsidRPr="00C85E93" w:rsidRDefault="005C4EC8" w:rsidP="00C85E9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京田辺市子ども・子育て会議</w:t>
      </w:r>
      <w:r w:rsidR="009613A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>市民</w:t>
      </w:r>
      <w:r w:rsidR="000B7F59" w:rsidRPr="003C4D0C">
        <w:rPr>
          <w:rFonts w:asciiTheme="majorEastAsia" w:eastAsiaTheme="majorEastAsia" w:hAnsiTheme="majorEastAsia" w:hint="eastAsia"/>
          <w:sz w:val="28"/>
          <w:szCs w:val="28"/>
        </w:rPr>
        <w:t>委員　応募申込書</w:t>
      </w:r>
    </w:p>
    <w:p w14:paraId="4B73E01F" w14:textId="77777777" w:rsidR="000B7F59" w:rsidRPr="003C4D0C" w:rsidRDefault="003C4D0C" w:rsidP="00DC1F7B">
      <w:pPr>
        <w:spacing w:line="1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0322EC" w:rsidRPr="003C4D0C">
        <w:rPr>
          <w:rFonts w:hint="eastAsia"/>
          <w:sz w:val="20"/>
          <w:szCs w:val="20"/>
        </w:rPr>
        <w:t>京田辺市</w:t>
      </w:r>
      <w:r w:rsidR="005C4EC8">
        <w:rPr>
          <w:rFonts w:hint="eastAsia"/>
          <w:sz w:val="20"/>
          <w:szCs w:val="20"/>
        </w:rPr>
        <w:t>子ども・子育て会議の市民</w:t>
      </w:r>
      <w:r w:rsidR="000A5299" w:rsidRPr="003C4D0C">
        <w:rPr>
          <w:rFonts w:hint="eastAsia"/>
          <w:sz w:val="20"/>
          <w:szCs w:val="20"/>
        </w:rPr>
        <w:t>委員に次のとおり応募します。</w:t>
      </w:r>
    </w:p>
    <w:p w14:paraId="3769D7FC" w14:textId="77777777" w:rsidR="007478C1" w:rsidRPr="007478C1" w:rsidRDefault="003C4D0C" w:rsidP="00CE5D93">
      <w:pPr>
        <w:spacing w:line="1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0A5299" w:rsidRPr="003C4D0C">
        <w:rPr>
          <w:rFonts w:hint="eastAsia"/>
          <w:sz w:val="20"/>
          <w:szCs w:val="20"/>
        </w:rPr>
        <w:t>なお、下記の記載事項は、事実相違ありません。</w:t>
      </w:r>
    </w:p>
    <w:p w14:paraId="728FA666" w14:textId="77777777" w:rsidR="000A5299" w:rsidRPr="003C4D0C" w:rsidRDefault="000A5299" w:rsidP="003C4D0C">
      <w:pPr>
        <w:jc w:val="right"/>
        <w:rPr>
          <w:sz w:val="20"/>
          <w:szCs w:val="20"/>
        </w:rPr>
      </w:pPr>
      <w:r w:rsidRPr="003C4D0C">
        <w:rPr>
          <w:rFonts w:hint="eastAsia"/>
          <w:sz w:val="20"/>
          <w:szCs w:val="20"/>
        </w:rPr>
        <w:t xml:space="preserve">応募日　</w:t>
      </w:r>
      <w:r w:rsidR="00775962">
        <w:rPr>
          <w:rFonts w:hint="eastAsia"/>
          <w:sz w:val="20"/>
          <w:szCs w:val="20"/>
        </w:rPr>
        <w:t>令和</w:t>
      </w:r>
      <w:r w:rsidRPr="003C4D0C">
        <w:rPr>
          <w:rFonts w:hint="eastAsia"/>
          <w:sz w:val="20"/>
          <w:szCs w:val="20"/>
        </w:rPr>
        <w:t xml:space="preserve">　　年　　月　　日</w:t>
      </w:r>
    </w:p>
    <w:tbl>
      <w:tblPr>
        <w:tblW w:w="87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3062"/>
        <w:gridCol w:w="1275"/>
        <w:gridCol w:w="3098"/>
      </w:tblGrid>
      <w:tr w:rsidR="00D80591" w14:paraId="7E5B7BE0" w14:textId="77777777" w:rsidTr="00324B49">
        <w:trPr>
          <w:trHeight w:val="509"/>
        </w:trPr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0BEF9EAE" w14:textId="77777777" w:rsidR="00D80591" w:rsidRPr="000A30C5" w:rsidRDefault="00D80591" w:rsidP="00D06FF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A30C5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  <w:p w14:paraId="02A72400" w14:textId="77777777" w:rsidR="00D80591" w:rsidRPr="000A30C5" w:rsidRDefault="00D80591" w:rsidP="00D06FF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A30C5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　名</w:t>
            </w:r>
          </w:p>
        </w:tc>
        <w:tc>
          <w:tcPr>
            <w:tcW w:w="7435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11CBC9C" w14:textId="77777777" w:rsidR="00D80591" w:rsidRPr="000A5299" w:rsidRDefault="00D80591">
            <w:pPr>
              <w:rPr>
                <w:sz w:val="20"/>
                <w:szCs w:val="20"/>
              </w:rPr>
            </w:pPr>
          </w:p>
        </w:tc>
      </w:tr>
      <w:tr w:rsidR="00D80591" w14:paraId="396DBF16" w14:textId="77777777" w:rsidTr="00324B49">
        <w:trPr>
          <w:trHeight w:val="509"/>
        </w:trPr>
        <w:tc>
          <w:tcPr>
            <w:tcW w:w="1333" w:type="dxa"/>
            <w:vMerge/>
            <w:tcBorders>
              <w:left w:val="single" w:sz="12" w:space="0" w:color="auto"/>
            </w:tcBorders>
            <w:shd w:val="clear" w:color="auto" w:fill="E0E0E0"/>
          </w:tcPr>
          <w:p w14:paraId="16AC3F3B" w14:textId="77777777" w:rsidR="00D80591" w:rsidRPr="000A30C5" w:rsidRDefault="00D8059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435" w:type="dxa"/>
            <w:gridSpan w:val="3"/>
            <w:tcBorders>
              <w:top w:val="dashSmallGap" w:sz="4" w:space="0" w:color="auto"/>
              <w:right w:val="single" w:sz="12" w:space="0" w:color="auto"/>
            </w:tcBorders>
          </w:tcPr>
          <w:p w14:paraId="690281D7" w14:textId="77777777" w:rsidR="00D80591" w:rsidRPr="000A5299" w:rsidRDefault="00D80591">
            <w:pPr>
              <w:rPr>
                <w:sz w:val="20"/>
                <w:szCs w:val="20"/>
              </w:rPr>
            </w:pPr>
          </w:p>
        </w:tc>
      </w:tr>
      <w:tr w:rsidR="000A5299" w14:paraId="0FF9BD17" w14:textId="77777777" w:rsidTr="0077268F">
        <w:trPr>
          <w:trHeight w:val="555"/>
        </w:trPr>
        <w:tc>
          <w:tcPr>
            <w:tcW w:w="133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2489113" w14:textId="77777777" w:rsidR="000A5299" w:rsidRPr="000A30C5" w:rsidRDefault="00D06FFE" w:rsidP="00D06FF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A30C5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743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F256D2" w14:textId="77777777" w:rsidR="000A5299" w:rsidRPr="000A5299" w:rsidRDefault="00D06FFE" w:rsidP="00D06F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大正・昭和・平成　　</w:t>
            </w:r>
            <w:r w:rsidR="00296693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年　　　月　　　日生まれ</w:t>
            </w:r>
          </w:p>
        </w:tc>
      </w:tr>
      <w:tr w:rsidR="00D06FFE" w14:paraId="1EFC37F3" w14:textId="77777777" w:rsidTr="0077268F">
        <w:trPr>
          <w:trHeight w:val="989"/>
        </w:trPr>
        <w:tc>
          <w:tcPr>
            <w:tcW w:w="1333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7AD7C623" w14:textId="77777777" w:rsidR="00D06FFE" w:rsidRPr="000A30C5" w:rsidRDefault="00D06FFE" w:rsidP="00D06FF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A30C5"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　所</w:t>
            </w:r>
          </w:p>
        </w:tc>
        <w:tc>
          <w:tcPr>
            <w:tcW w:w="7435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42D9220D" w14:textId="77777777" w:rsidR="00D06FFE" w:rsidRPr="000A5299" w:rsidRDefault="00D06F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（〒　　　</w:t>
            </w:r>
            <w:r w:rsidR="00296693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−　　　　）</w:t>
            </w:r>
          </w:p>
        </w:tc>
        <w:bookmarkStart w:id="0" w:name="_GoBack"/>
        <w:bookmarkEnd w:id="0"/>
      </w:tr>
      <w:tr w:rsidR="00D06FFE" w14:paraId="1BAA0AB0" w14:textId="77777777" w:rsidTr="0077268F">
        <w:trPr>
          <w:trHeight w:val="124"/>
        </w:trPr>
        <w:tc>
          <w:tcPr>
            <w:tcW w:w="1333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4CFB15FB" w14:textId="77777777" w:rsidR="00D06FFE" w:rsidRPr="000A30C5" w:rsidRDefault="00D06FFE" w:rsidP="00D06FF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A30C5">
              <w:rPr>
                <w:rFonts w:asciiTheme="majorEastAsia" w:eastAsiaTheme="majorEastAsia" w:hAnsiTheme="majorEastAsia" w:hint="eastAsia"/>
                <w:sz w:val="20"/>
                <w:szCs w:val="20"/>
              </w:rPr>
              <w:t>職　　業</w:t>
            </w:r>
          </w:p>
        </w:tc>
        <w:tc>
          <w:tcPr>
            <w:tcW w:w="3062" w:type="dxa"/>
            <w:tcBorders>
              <w:top w:val="single" w:sz="4" w:space="0" w:color="auto"/>
            </w:tcBorders>
            <w:vAlign w:val="center"/>
          </w:tcPr>
          <w:p w14:paraId="57871A92" w14:textId="77777777" w:rsidR="00D06FFE" w:rsidRDefault="00D06FFE" w:rsidP="00D06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5132B74" w14:textId="77777777" w:rsidR="00D06FFE" w:rsidRPr="000A30C5" w:rsidRDefault="00D06FFE" w:rsidP="00D06FF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A30C5"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</w:t>
            </w:r>
          </w:p>
        </w:tc>
        <w:tc>
          <w:tcPr>
            <w:tcW w:w="309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B76E7DD" w14:textId="77777777" w:rsidR="00D06FFE" w:rsidRDefault="00D06FFE" w:rsidP="00D06FFE">
            <w:pPr>
              <w:jc w:val="center"/>
              <w:rPr>
                <w:sz w:val="20"/>
                <w:szCs w:val="20"/>
              </w:rPr>
            </w:pPr>
          </w:p>
        </w:tc>
      </w:tr>
      <w:tr w:rsidR="00D06FFE" w14:paraId="15B99B1B" w14:textId="77777777" w:rsidTr="0077268F">
        <w:trPr>
          <w:trHeight w:val="329"/>
        </w:trPr>
        <w:tc>
          <w:tcPr>
            <w:tcW w:w="1333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6568D016" w14:textId="77777777" w:rsidR="00D06FFE" w:rsidRPr="000A30C5" w:rsidRDefault="00D06FFE" w:rsidP="003C4D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24B49">
              <w:rPr>
                <w:rFonts w:asciiTheme="majorEastAsia" w:eastAsiaTheme="majorEastAsia" w:hAnsiTheme="majorEastAsia" w:hint="eastAsia"/>
                <w:spacing w:val="30"/>
                <w:kern w:val="0"/>
                <w:sz w:val="20"/>
                <w:szCs w:val="20"/>
                <w:fitText w:val="800" w:id="366802176"/>
              </w:rPr>
              <w:t>連絡</w:t>
            </w:r>
            <w:r w:rsidRPr="00324B49">
              <w:rPr>
                <w:rFonts w:asciiTheme="majorEastAsia" w:eastAsiaTheme="majorEastAsia" w:hAnsiTheme="majorEastAsia" w:hint="eastAsia"/>
                <w:spacing w:val="22"/>
                <w:kern w:val="0"/>
                <w:sz w:val="20"/>
                <w:szCs w:val="20"/>
                <w:fitText w:val="800" w:id="366802176"/>
              </w:rPr>
              <w:t>先</w:t>
            </w:r>
          </w:p>
          <w:p w14:paraId="0103C725" w14:textId="77777777" w:rsidR="00D06FFE" w:rsidRPr="000A30C5" w:rsidRDefault="00D06FFE" w:rsidP="003C4D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A30C5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7435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08FB802E" w14:textId="77777777" w:rsidR="00D06FFE" w:rsidRPr="00D06FFE" w:rsidRDefault="00D06FFE" w:rsidP="00D06FFE">
            <w:pPr>
              <w:rPr>
                <w:sz w:val="16"/>
                <w:szCs w:val="16"/>
              </w:rPr>
            </w:pPr>
            <w:r w:rsidRPr="00D06FFE">
              <w:rPr>
                <w:rFonts w:hint="eastAsia"/>
                <w:sz w:val="16"/>
                <w:szCs w:val="16"/>
              </w:rPr>
              <w:t>（平日昼間に連絡を取ることができる電話番号をご記入ください。）</w:t>
            </w:r>
          </w:p>
          <w:p w14:paraId="33711EDC" w14:textId="77777777" w:rsidR="00D06FFE" w:rsidRDefault="00D06FFE" w:rsidP="00D06F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3C4D0C">
              <w:rPr>
                <w:rFonts w:hint="eastAsia"/>
                <w:sz w:val="20"/>
                <w:szCs w:val="20"/>
              </w:rPr>
              <w:t xml:space="preserve">　　-　　　　</w:t>
            </w:r>
            <w:r w:rsidR="005C4EC8">
              <w:rPr>
                <w:rFonts w:hint="eastAsia"/>
                <w:sz w:val="20"/>
                <w:szCs w:val="20"/>
              </w:rPr>
              <w:t xml:space="preserve">　</w:t>
            </w:r>
            <w:r w:rsidR="003C4D0C">
              <w:rPr>
                <w:rFonts w:hint="eastAsia"/>
                <w:sz w:val="20"/>
                <w:szCs w:val="20"/>
              </w:rPr>
              <w:t xml:space="preserve">　-　　　　　　</w:t>
            </w:r>
            <w:r w:rsidR="005C4EC8">
              <w:rPr>
                <w:rFonts w:hint="eastAsia"/>
                <w:sz w:val="20"/>
                <w:szCs w:val="20"/>
              </w:rPr>
              <w:t xml:space="preserve">　</w:t>
            </w:r>
            <w:r w:rsidR="003C4D0C">
              <w:rPr>
                <w:rFonts w:hint="eastAsia"/>
                <w:sz w:val="20"/>
                <w:szCs w:val="20"/>
              </w:rPr>
              <w:t xml:space="preserve">　　（自宅・勤務先・携帯電話</w:t>
            </w:r>
            <w:r w:rsidR="005C4EC8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9C5EF9" w14:paraId="269894CD" w14:textId="77777777" w:rsidTr="0077268F">
        <w:trPr>
          <w:trHeight w:val="75"/>
        </w:trPr>
        <w:tc>
          <w:tcPr>
            <w:tcW w:w="87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C8006FB" w14:textId="77777777" w:rsidR="009C5EF9" w:rsidRPr="000A30C5" w:rsidRDefault="009C5EF9" w:rsidP="00C34E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A30C5">
              <w:rPr>
                <w:rFonts w:asciiTheme="majorEastAsia" w:eastAsiaTheme="majorEastAsia" w:hAnsiTheme="majorEastAsia" w:hint="eastAsia"/>
                <w:sz w:val="20"/>
                <w:szCs w:val="20"/>
              </w:rPr>
              <w:t>応募の動機・自己ＰＲについて記入してください。</w:t>
            </w:r>
          </w:p>
        </w:tc>
      </w:tr>
      <w:tr w:rsidR="009C5EF9" w14:paraId="5070FF41" w14:textId="77777777" w:rsidTr="0077268F">
        <w:trPr>
          <w:trHeight w:val="3280"/>
        </w:trPr>
        <w:tc>
          <w:tcPr>
            <w:tcW w:w="876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9154DA" w14:textId="77777777" w:rsidR="009C5EF9" w:rsidRPr="000A5299" w:rsidRDefault="009C5EF9">
            <w:pPr>
              <w:rPr>
                <w:sz w:val="20"/>
                <w:szCs w:val="20"/>
              </w:rPr>
            </w:pPr>
          </w:p>
        </w:tc>
      </w:tr>
      <w:tr w:rsidR="009C5EF9" w14:paraId="2613BF25" w14:textId="77777777" w:rsidTr="0077268F">
        <w:trPr>
          <w:trHeight w:val="62"/>
        </w:trPr>
        <w:tc>
          <w:tcPr>
            <w:tcW w:w="87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14:paraId="19FD50DC" w14:textId="77777777" w:rsidR="009C5EF9" w:rsidRPr="000A30C5" w:rsidRDefault="009C5EF9" w:rsidP="00CA6C6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A30C5">
              <w:rPr>
                <w:rFonts w:asciiTheme="majorEastAsia" w:eastAsiaTheme="majorEastAsia" w:hAnsiTheme="majorEastAsia" w:hint="eastAsia"/>
                <w:sz w:val="20"/>
                <w:szCs w:val="20"/>
              </w:rPr>
              <w:t>主な活動歴、審議会等の委員、地域・市民活動、ボランティア活動等</w:t>
            </w:r>
            <w:r w:rsidR="00CA6C6E">
              <w:rPr>
                <w:rFonts w:asciiTheme="majorEastAsia" w:eastAsiaTheme="majorEastAsia" w:hAnsiTheme="majorEastAsia" w:hint="eastAsia"/>
                <w:sz w:val="20"/>
                <w:szCs w:val="20"/>
              </w:rPr>
              <w:t>があれば</w:t>
            </w:r>
            <w:r w:rsidRPr="000A30C5">
              <w:rPr>
                <w:rFonts w:asciiTheme="majorEastAsia" w:eastAsiaTheme="majorEastAsia" w:hAnsiTheme="majorEastAsia" w:hint="eastAsia"/>
                <w:sz w:val="20"/>
                <w:szCs w:val="20"/>
              </w:rPr>
              <w:t>記入してください。</w:t>
            </w:r>
          </w:p>
        </w:tc>
      </w:tr>
      <w:tr w:rsidR="009C5EF9" w14:paraId="2587AC7F" w14:textId="77777777" w:rsidTr="0077268F">
        <w:trPr>
          <w:trHeight w:val="3712"/>
        </w:trPr>
        <w:tc>
          <w:tcPr>
            <w:tcW w:w="876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8C342" w14:textId="77777777" w:rsidR="009C5EF9" w:rsidRPr="00CA6C6E" w:rsidRDefault="009C5EF9" w:rsidP="006D025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C0367" w:rsidRPr="007C0367" w14:paraId="2200676C" w14:textId="77777777" w:rsidTr="007C0367">
        <w:trPr>
          <w:trHeight w:val="819"/>
        </w:trPr>
        <w:tc>
          <w:tcPr>
            <w:tcW w:w="87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0F13EBB" w14:textId="77777777" w:rsidR="007C0367" w:rsidRPr="00860D0B" w:rsidRDefault="007C0367" w:rsidP="006D0257">
            <w:pPr>
              <w:spacing w:line="240" w:lineRule="exact"/>
              <w:rPr>
                <w:sz w:val="20"/>
                <w:szCs w:val="20"/>
              </w:rPr>
            </w:pPr>
            <w:r w:rsidRPr="00860D0B">
              <w:rPr>
                <w:rFonts w:hint="eastAsia"/>
                <w:sz w:val="20"/>
                <w:szCs w:val="20"/>
              </w:rPr>
              <w:lastRenderedPageBreak/>
              <w:t xml:space="preserve">　</w:t>
            </w:r>
            <w:r w:rsidRPr="00EA202E">
              <w:rPr>
                <w:rFonts w:asciiTheme="majorEastAsia" w:eastAsiaTheme="majorEastAsia" w:hAnsiTheme="majorEastAsia" w:hint="eastAsia"/>
                <w:sz w:val="20"/>
                <w:szCs w:val="20"/>
              </w:rPr>
              <w:t>「地域で楽しく子育てをするために」をテーマに、４００〜８００字程度の作文を作成しください。</w:t>
            </w:r>
          </w:p>
        </w:tc>
      </w:tr>
      <w:tr w:rsidR="0009647A" w14:paraId="1A0EBCEF" w14:textId="77777777" w:rsidTr="007C0367">
        <w:trPr>
          <w:trHeight w:val="447"/>
        </w:trPr>
        <w:tc>
          <w:tcPr>
            <w:tcW w:w="8768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48C6BC3" w14:textId="77777777" w:rsidR="0009647A" w:rsidRDefault="0009647A" w:rsidP="0009647A"/>
        </w:tc>
      </w:tr>
      <w:tr w:rsidR="0009647A" w14:paraId="492C9177" w14:textId="77777777" w:rsidTr="007C0367">
        <w:trPr>
          <w:trHeight w:val="437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272CCEE" w14:textId="77777777" w:rsidR="0009647A" w:rsidRDefault="0009647A" w:rsidP="0009647A"/>
        </w:tc>
      </w:tr>
      <w:tr w:rsidR="0009647A" w14:paraId="0C345BFC" w14:textId="77777777" w:rsidTr="007C0367">
        <w:trPr>
          <w:trHeight w:val="427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DD55540" w14:textId="77777777" w:rsidR="0009647A" w:rsidRDefault="0009647A" w:rsidP="0009647A"/>
        </w:tc>
      </w:tr>
      <w:tr w:rsidR="0009647A" w14:paraId="19FB9581" w14:textId="77777777" w:rsidTr="007C0367">
        <w:trPr>
          <w:trHeight w:val="416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B97CF5" w14:textId="77777777" w:rsidR="0009647A" w:rsidRDefault="0009647A" w:rsidP="0009647A"/>
        </w:tc>
      </w:tr>
      <w:tr w:rsidR="0009647A" w14:paraId="0561A130" w14:textId="77777777" w:rsidTr="007C0367">
        <w:trPr>
          <w:trHeight w:val="405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3A328D0" w14:textId="77777777" w:rsidR="0009647A" w:rsidRDefault="0009647A" w:rsidP="0009647A"/>
        </w:tc>
      </w:tr>
      <w:tr w:rsidR="0009647A" w14:paraId="5047D0E1" w14:textId="77777777" w:rsidTr="007C0367">
        <w:trPr>
          <w:trHeight w:val="405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D7157F4" w14:textId="77777777" w:rsidR="0009647A" w:rsidRDefault="0009647A" w:rsidP="0009647A"/>
        </w:tc>
      </w:tr>
      <w:tr w:rsidR="0009647A" w14:paraId="231B4A34" w14:textId="77777777" w:rsidTr="007C0367">
        <w:trPr>
          <w:trHeight w:val="384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E252C24" w14:textId="77777777" w:rsidR="0009647A" w:rsidRDefault="0009647A" w:rsidP="0009647A"/>
        </w:tc>
      </w:tr>
      <w:tr w:rsidR="0009647A" w14:paraId="6D298FF3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8FA80BC" w14:textId="77777777" w:rsidR="0009647A" w:rsidRDefault="0009647A" w:rsidP="0009647A"/>
        </w:tc>
      </w:tr>
      <w:tr w:rsidR="0009647A" w14:paraId="649BE51B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E844D71" w14:textId="77777777" w:rsidR="0009647A" w:rsidRDefault="0009647A" w:rsidP="0009647A"/>
        </w:tc>
      </w:tr>
      <w:tr w:rsidR="0009647A" w14:paraId="64AA655F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BB11CCB" w14:textId="77777777" w:rsidR="0009647A" w:rsidRDefault="0009647A" w:rsidP="0009647A"/>
        </w:tc>
      </w:tr>
      <w:tr w:rsidR="0009647A" w14:paraId="2B980D79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FFCE3E" w14:textId="77777777" w:rsidR="0009647A" w:rsidRDefault="0009647A" w:rsidP="0009647A"/>
        </w:tc>
      </w:tr>
      <w:tr w:rsidR="0009647A" w14:paraId="388B02C1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34992A2" w14:textId="77777777" w:rsidR="0009647A" w:rsidRDefault="0009647A" w:rsidP="0009647A"/>
        </w:tc>
      </w:tr>
      <w:tr w:rsidR="0009647A" w14:paraId="30125E21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F57EE8" w14:textId="77777777" w:rsidR="0009647A" w:rsidRDefault="0009647A" w:rsidP="0009647A"/>
        </w:tc>
      </w:tr>
      <w:tr w:rsidR="0009647A" w14:paraId="004FF4F7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BB1D547" w14:textId="77777777" w:rsidR="0009647A" w:rsidRDefault="0009647A" w:rsidP="0009647A"/>
        </w:tc>
      </w:tr>
      <w:tr w:rsidR="0009647A" w14:paraId="2EBD377D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67557FD" w14:textId="77777777" w:rsidR="0009647A" w:rsidRDefault="0009647A" w:rsidP="0009647A"/>
        </w:tc>
      </w:tr>
      <w:tr w:rsidR="0009647A" w14:paraId="12BE2224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068F8F" w14:textId="77777777" w:rsidR="0009647A" w:rsidRDefault="0009647A" w:rsidP="0009647A"/>
        </w:tc>
      </w:tr>
      <w:tr w:rsidR="0009647A" w14:paraId="14CFC173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330739B" w14:textId="77777777" w:rsidR="0009647A" w:rsidRDefault="0009647A" w:rsidP="0009647A"/>
        </w:tc>
      </w:tr>
      <w:tr w:rsidR="0009647A" w14:paraId="20D4CB37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3D1ED7" w14:textId="77777777" w:rsidR="0009647A" w:rsidRDefault="0009647A" w:rsidP="0009647A"/>
        </w:tc>
      </w:tr>
      <w:tr w:rsidR="0009647A" w14:paraId="6571FEA8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E84BDCC" w14:textId="77777777" w:rsidR="0009647A" w:rsidRDefault="0009647A" w:rsidP="0009647A"/>
        </w:tc>
      </w:tr>
      <w:tr w:rsidR="0009647A" w14:paraId="6F57583B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143566C" w14:textId="77777777" w:rsidR="0009647A" w:rsidRDefault="0009647A" w:rsidP="0009647A"/>
        </w:tc>
      </w:tr>
      <w:tr w:rsidR="0009647A" w14:paraId="3BFE1AD4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4E0B7F6" w14:textId="77777777" w:rsidR="0009647A" w:rsidRDefault="0009647A" w:rsidP="0009647A"/>
        </w:tc>
      </w:tr>
      <w:tr w:rsidR="0009647A" w14:paraId="34350B9A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E581547" w14:textId="77777777" w:rsidR="0009647A" w:rsidRDefault="0009647A" w:rsidP="0009647A"/>
        </w:tc>
      </w:tr>
      <w:tr w:rsidR="0009647A" w14:paraId="262823D8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20ADF5F" w14:textId="77777777" w:rsidR="0009647A" w:rsidRDefault="0009647A" w:rsidP="0009647A"/>
        </w:tc>
      </w:tr>
      <w:tr w:rsidR="0009647A" w14:paraId="60B2AF1A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CF3D156" w14:textId="77777777" w:rsidR="0009647A" w:rsidRDefault="0009647A" w:rsidP="0009647A"/>
        </w:tc>
      </w:tr>
      <w:tr w:rsidR="0009647A" w14:paraId="54CC0EC7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1F450C9" w14:textId="77777777" w:rsidR="0009647A" w:rsidRDefault="0009647A" w:rsidP="0009647A"/>
        </w:tc>
      </w:tr>
      <w:tr w:rsidR="0009647A" w14:paraId="7C709AF8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5FC761" w14:textId="77777777" w:rsidR="0009647A" w:rsidRDefault="0009647A" w:rsidP="0009647A"/>
        </w:tc>
      </w:tr>
      <w:tr w:rsidR="006D0257" w14:paraId="279A8489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6F607EB" w14:textId="77777777" w:rsidR="006D0257" w:rsidRDefault="006D0257" w:rsidP="0009647A"/>
        </w:tc>
      </w:tr>
      <w:tr w:rsidR="008B0ECA" w14:paraId="0EEC5BD3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DDB3E27" w14:textId="77777777" w:rsidR="008B0ECA" w:rsidRDefault="008B0ECA" w:rsidP="0009647A"/>
        </w:tc>
      </w:tr>
      <w:tr w:rsidR="008B0ECA" w14:paraId="2DA0980E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C8B78A8" w14:textId="77777777" w:rsidR="008B0ECA" w:rsidRDefault="008B0ECA" w:rsidP="0009647A"/>
        </w:tc>
      </w:tr>
      <w:tr w:rsidR="008B0ECA" w14:paraId="6E9548E9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4F60E75" w14:textId="77777777" w:rsidR="008B0ECA" w:rsidRDefault="008B0ECA" w:rsidP="0009647A"/>
        </w:tc>
      </w:tr>
      <w:tr w:rsidR="008B0ECA" w14:paraId="58952D40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01B0B80" w14:textId="77777777" w:rsidR="008B0ECA" w:rsidRDefault="008B0ECA" w:rsidP="0009647A"/>
        </w:tc>
      </w:tr>
      <w:tr w:rsidR="008B0ECA" w14:paraId="0D5BB7BB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DF5E4E9" w14:textId="77777777" w:rsidR="008B0ECA" w:rsidRDefault="008B0ECA" w:rsidP="0009647A"/>
        </w:tc>
      </w:tr>
      <w:tr w:rsidR="008B0ECA" w14:paraId="43894EA4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2A448CB" w14:textId="77777777" w:rsidR="008B0ECA" w:rsidRDefault="008B0ECA" w:rsidP="0009647A"/>
        </w:tc>
      </w:tr>
      <w:tr w:rsidR="008B0ECA" w14:paraId="1BF480CE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59ABA94" w14:textId="77777777" w:rsidR="008B0ECA" w:rsidRDefault="008B0ECA" w:rsidP="0009647A"/>
        </w:tc>
      </w:tr>
      <w:tr w:rsidR="008B0ECA" w14:paraId="6AE2ACC3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DFE2BCA" w14:textId="77777777" w:rsidR="008B0ECA" w:rsidRDefault="008B0ECA" w:rsidP="0009647A"/>
        </w:tc>
      </w:tr>
      <w:tr w:rsidR="008B0ECA" w14:paraId="53BC9C2D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0AA084" w14:textId="77777777" w:rsidR="008B0ECA" w:rsidRDefault="008B0ECA" w:rsidP="0009647A"/>
        </w:tc>
      </w:tr>
      <w:tr w:rsidR="008B0ECA" w14:paraId="3F7CEF26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5C05B58" w14:textId="77777777" w:rsidR="008B0ECA" w:rsidRDefault="008B0ECA" w:rsidP="0009647A"/>
        </w:tc>
      </w:tr>
      <w:tr w:rsidR="008B0ECA" w14:paraId="16E0DF32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6EF56C7" w14:textId="77777777" w:rsidR="008B0ECA" w:rsidRDefault="008B0ECA" w:rsidP="0009647A"/>
        </w:tc>
      </w:tr>
      <w:tr w:rsidR="008B0ECA" w14:paraId="4E7D1788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BDF3EE8" w14:textId="77777777" w:rsidR="008B0ECA" w:rsidRDefault="008B0ECA" w:rsidP="0009647A"/>
        </w:tc>
      </w:tr>
      <w:tr w:rsidR="008B0ECA" w14:paraId="09AC4E96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FFCA0A9" w14:textId="77777777" w:rsidR="008B0ECA" w:rsidRDefault="008B0ECA" w:rsidP="0009647A"/>
        </w:tc>
      </w:tr>
      <w:tr w:rsidR="008B0ECA" w14:paraId="2FD9EF04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24F8624" w14:textId="77777777" w:rsidR="008B0ECA" w:rsidRDefault="008B0ECA" w:rsidP="0009647A"/>
        </w:tc>
      </w:tr>
      <w:tr w:rsidR="008B0ECA" w14:paraId="35E1A553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6B3416C" w14:textId="77777777" w:rsidR="008B0ECA" w:rsidRDefault="008B0ECA" w:rsidP="0009647A"/>
        </w:tc>
      </w:tr>
      <w:tr w:rsidR="008B0ECA" w14:paraId="3408D5E3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9039DE" w14:textId="77777777" w:rsidR="008B0ECA" w:rsidRDefault="008B0ECA" w:rsidP="0009647A"/>
        </w:tc>
      </w:tr>
      <w:tr w:rsidR="008B0ECA" w14:paraId="38F61F85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2022FF1" w14:textId="77777777" w:rsidR="008B0ECA" w:rsidRDefault="008B0ECA" w:rsidP="0009647A"/>
        </w:tc>
      </w:tr>
      <w:tr w:rsidR="008B0ECA" w14:paraId="62DB2E8E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5240B87" w14:textId="77777777" w:rsidR="008B0ECA" w:rsidRDefault="008B0ECA" w:rsidP="0009647A"/>
        </w:tc>
      </w:tr>
      <w:tr w:rsidR="008B0ECA" w14:paraId="4B0E4465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D95E8BD" w14:textId="77777777" w:rsidR="008B0ECA" w:rsidRDefault="008B0ECA" w:rsidP="0009647A"/>
        </w:tc>
      </w:tr>
      <w:tr w:rsidR="008B0ECA" w14:paraId="4F1AF791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D62B732" w14:textId="77777777" w:rsidR="008B0ECA" w:rsidRDefault="008B0ECA" w:rsidP="0009647A"/>
        </w:tc>
      </w:tr>
      <w:tr w:rsidR="008B0ECA" w14:paraId="68A7B02C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8985FFF" w14:textId="77777777" w:rsidR="008B0ECA" w:rsidRDefault="008B0ECA" w:rsidP="0009647A"/>
        </w:tc>
      </w:tr>
      <w:tr w:rsidR="008B0ECA" w14:paraId="1EA6D5CA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41E6F77" w14:textId="77777777" w:rsidR="008B0ECA" w:rsidRDefault="008B0ECA" w:rsidP="0009647A"/>
        </w:tc>
      </w:tr>
      <w:tr w:rsidR="008B0ECA" w14:paraId="045C01A1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646AA6" w14:textId="77777777" w:rsidR="008B0ECA" w:rsidRDefault="008B0ECA" w:rsidP="0009647A"/>
        </w:tc>
      </w:tr>
      <w:tr w:rsidR="008B0ECA" w14:paraId="067115D1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8B72E1E" w14:textId="77777777" w:rsidR="008B0ECA" w:rsidRDefault="008B0ECA" w:rsidP="0009647A"/>
        </w:tc>
      </w:tr>
      <w:tr w:rsidR="008B0ECA" w14:paraId="3A983E47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B5EB025" w14:textId="77777777" w:rsidR="008B0ECA" w:rsidRDefault="008B0ECA" w:rsidP="0009647A"/>
        </w:tc>
      </w:tr>
      <w:tr w:rsidR="008B0ECA" w14:paraId="18ACADF9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D9A0487" w14:textId="77777777" w:rsidR="008B0ECA" w:rsidRDefault="008B0ECA" w:rsidP="0009647A"/>
        </w:tc>
      </w:tr>
      <w:tr w:rsidR="008B0ECA" w14:paraId="5B255FF0" w14:textId="77777777" w:rsidTr="008B0ECA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9AF7E8" w14:textId="77777777" w:rsidR="008B0ECA" w:rsidRDefault="008B0ECA" w:rsidP="0009647A"/>
        </w:tc>
      </w:tr>
      <w:tr w:rsidR="008B0ECA" w14:paraId="451C0D44" w14:textId="77777777" w:rsidTr="007C0367">
        <w:trPr>
          <w:trHeight w:val="53"/>
        </w:trPr>
        <w:tc>
          <w:tcPr>
            <w:tcW w:w="87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E602A" w14:textId="77777777" w:rsidR="008B0ECA" w:rsidRDefault="008B0ECA" w:rsidP="0009647A"/>
        </w:tc>
      </w:tr>
    </w:tbl>
    <w:p w14:paraId="6035B3A8" w14:textId="77777777" w:rsidR="0009647A" w:rsidRDefault="0009647A"/>
    <w:sectPr w:rsidR="0009647A" w:rsidSect="00775962">
      <w:pgSz w:w="11900" w:h="16840"/>
      <w:pgMar w:top="1418" w:right="1701" w:bottom="993" w:left="1701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BF014" w14:textId="77777777" w:rsidR="009613AF" w:rsidRDefault="009613AF" w:rsidP="009613AF">
      <w:r>
        <w:separator/>
      </w:r>
    </w:p>
  </w:endnote>
  <w:endnote w:type="continuationSeparator" w:id="0">
    <w:p w14:paraId="703CB9B3" w14:textId="77777777" w:rsidR="009613AF" w:rsidRDefault="009613AF" w:rsidP="0096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E0330" w14:textId="77777777" w:rsidR="009613AF" w:rsidRDefault="009613AF" w:rsidP="009613AF">
      <w:r>
        <w:separator/>
      </w:r>
    </w:p>
  </w:footnote>
  <w:footnote w:type="continuationSeparator" w:id="0">
    <w:p w14:paraId="0F9385F4" w14:textId="77777777" w:rsidR="009613AF" w:rsidRDefault="009613AF" w:rsidP="00961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0"/>
  <w:drawingGridVerticalSpacing w:val="485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7F59"/>
    <w:rsid w:val="000322EC"/>
    <w:rsid w:val="0009647A"/>
    <w:rsid w:val="000A30C5"/>
    <w:rsid w:val="000A5299"/>
    <w:rsid w:val="000B7F59"/>
    <w:rsid w:val="000D0AF7"/>
    <w:rsid w:val="00114461"/>
    <w:rsid w:val="001226EA"/>
    <w:rsid w:val="00296693"/>
    <w:rsid w:val="002C0C17"/>
    <w:rsid w:val="00324B49"/>
    <w:rsid w:val="003C4D0C"/>
    <w:rsid w:val="004A79B0"/>
    <w:rsid w:val="005C4EC8"/>
    <w:rsid w:val="006974F4"/>
    <w:rsid w:val="006D0257"/>
    <w:rsid w:val="0071555F"/>
    <w:rsid w:val="007478C1"/>
    <w:rsid w:val="0077268F"/>
    <w:rsid w:val="00775962"/>
    <w:rsid w:val="007C0367"/>
    <w:rsid w:val="00860D0B"/>
    <w:rsid w:val="008B0ECA"/>
    <w:rsid w:val="008C72C0"/>
    <w:rsid w:val="00902A91"/>
    <w:rsid w:val="009613AF"/>
    <w:rsid w:val="009C5EF9"/>
    <w:rsid w:val="00C34EEE"/>
    <w:rsid w:val="00C85E93"/>
    <w:rsid w:val="00CA6C6E"/>
    <w:rsid w:val="00CD3AA8"/>
    <w:rsid w:val="00CE5D93"/>
    <w:rsid w:val="00D06FFE"/>
    <w:rsid w:val="00D80591"/>
    <w:rsid w:val="00DC1F7B"/>
    <w:rsid w:val="00EA202E"/>
    <w:rsid w:val="00F41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6771BB"/>
  <w15:docId w15:val="{A75FDD8B-EFFF-4E5C-97F9-C3C5174F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A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D93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8B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0E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1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13AF"/>
  </w:style>
  <w:style w:type="paragraph" w:styleId="a8">
    <w:name w:val="footer"/>
    <w:basedOn w:val="a"/>
    <w:link w:val="a9"/>
    <w:uiPriority w:val="99"/>
    <w:unhideWhenUsed/>
    <w:rsid w:val="009613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C63D6D-B6E9-47D0-9F7A-C7AC1699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462C8A25.dotm</Template>
  <TotalTime>99</TotalTime>
  <Pages>3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康宏</dc:creator>
  <cp:keywords/>
  <dc:description/>
  <cp:lastModifiedBy>京田辺市役所</cp:lastModifiedBy>
  <cp:revision>19</cp:revision>
  <cp:lastPrinted>2026-03-03T07:18:00Z</cp:lastPrinted>
  <dcterms:created xsi:type="dcterms:W3CDTF">2013-05-27T09:12:00Z</dcterms:created>
  <dcterms:modified xsi:type="dcterms:W3CDTF">2026-03-03T07:19:00Z</dcterms:modified>
</cp:coreProperties>
</file>