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467CB" w14:textId="646FB76F" w:rsidR="002E7FB0" w:rsidRDefault="002E7FB0" w:rsidP="002E7FB0">
      <w:pPr>
        <w:spacing w:line="0" w:lineRule="atLeast"/>
        <w:ind w:firstLineChars="300" w:firstLine="843"/>
        <w:rPr>
          <w:b/>
          <w:bCs/>
          <w:sz w:val="28"/>
          <w:szCs w:val="28"/>
        </w:rPr>
      </w:pPr>
      <w:bookmarkStart w:id="0" w:name="_GoBack"/>
      <w:bookmarkEnd w:id="0"/>
      <w:r w:rsidRPr="002E7FB0">
        <w:rPr>
          <w:rFonts w:hint="eastAsia"/>
          <w:b/>
          <w:bCs/>
          <w:sz w:val="28"/>
          <w:szCs w:val="28"/>
        </w:rPr>
        <w:t>京田辺市立図書館サービスアクションプラン（案）</w:t>
      </w:r>
      <w:r>
        <w:rPr>
          <w:rFonts w:hint="eastAsia"/>
          <w:b/>
          <w:bCs/>
          <w:sz w:val="28"/>
          <w:szCs w:val="28"/>
        </w:rPr>
        <w:t>に</w:t>
      </w:r>
    </w:p>
    <w:p w14:paraId="636A290D" w14:textId="2CDD12AA" w:rsidR="0007410C" w:rsidRDefault="002E7FB0" w:rsidP="002E7FB0">
      <w:pPr>
        <w:spacing w:line="0" w:lineRule="atLeast"/>
        <w:ind w:firstLineChars="300" w:firstLine="843"/>
        <w:rPr>
          <w:b/>
          <w:bCs/>
          <w:sz w:val="4"/>
          <w:szCs w:val="4"/>
        </w:rPr>
      </w:pPr>
      <w:r w:rsidRPr="002E7FB0">
        <w:rPr>
          <w:rFonts w:hint="eastAsia"/>
          <w:b/>
          <w:bCs/>
          <w:sz w:val="28"/>
          <w:szCs w:val="28"/>
        </w:rPr>
        <w:t>対する</w:t>
      </w:r>
      <w:r w:rsidR="007B7302" w:rsidRPr="002E7FB0">
        <w:rPr>
          <w:rFonts w:hint="eastAsia"/>
          <w:b/>
          <w:bCs/>
          <w:sz w:val="28"/>
          <w:szCs w:val="28"/>
        </w:rPr>
        <w:t>意見記入用紙</w:t>
      </w:r>
    </w:p>
    <w:p w14:paraId="02889DC2" w14:textId="77777777" w:rsidR="002E7FB0" w:rsidRDefault="002E7FB0" w:rsidP="002E7FB0">
      <w:pPr>
        <w:spacing w:line="0" w:lineRule="atLeast"/>
        <w:ind w:firstLineChars="300" w:firstLine="120"/>
        <w:rPr>
          <w:b/>
          <w:bCs/>
          <w:sz w:val="4"/>
          <w:szCs w:val="4"/>
        </w:rPr>
      </w:pPr>
    </w:p>
    <w:p w14:paraId="28DF4E47" w14:textId="77777777" w:rsidR="002E7FB0" w:rsidRDefault="002E7FB0" w:rsidP="002E7FB0">
      <w:pPr>
        <w:spacing w:line="0" w:lineRule="atLeast"/>
        <w:ind w:firstLineChars="300" w:firstLine="120"/>
        <w:rPr>
          <w:b/>
          <w:bCs/>
          <w:sz w:val="4"/>
          <w:szCs w:val="4"/>
        </w:rPr>
      </w:pPr>
    </w:p>
    <w:p w14:paraId="136273D5" w14:textId="77777777" w:rsidR="002E7FB0" w:rsidRPr="002E7FB0" w:rsidRDefault="002E7FB0" w:rsidP="002E7FB0">
      <w:pPr>
        <w:spacing w:line="0" w:lineRule="atLeast"/>
        <w:ind w:firstLineChars="300" w:firstLine="120"/>
        <w:rPr>
          <w:b/>
          <w:bCs/>
          <w:sz w:val="4"/>
          <w:szCs w:val="4"/>
        </w:rPr>
      </w:pPr>
    </w:p>
    <w:tbl>
      <w:tblPr>
        <w:tblStyle w:val="aa"/>
        <w:tblW w:w="8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7B7302" w14:paraId="0CBB1073" w14:textId="77777777" w:rsidTr="005A6115">
        <w:trPr>
          <w:trHeight w:val="699"/>
          <w:jc w:val="center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E81C7" w14:textId="50CDF41B" w:rsidR="007B7302" w:rsidRPr="007B7302" w:rsidRDefault="007B7302" w:rsidP="009C1134">
            <w:pPr>
              <w:jc w:val="center"/>
              <w:rPr>
                <w:sz w:val="24"/>
                <w:szCs w:val="24"/>
              </w:rPr>
            </w:pPr>
            <w:r w:rsidRPr="007B7302">
              <w:rPr>
                <w:rFonts w:hint="eastAsia"/>
                <w:sz w:val="24"/>
                <w:szCs w:val="24"/>
              </w:rPr>
              <w:t>氏</w:t>
            </w:r>
            <w:r w:rsidR="00BB067E">
              <w:rPr>
                <w:rFonts w:hint="eastAsia"/>
                <w:sz w:val="24"/>
                <w:szCs w:val="24"/>
              </w:rPr>
              <w:t xml:space="preserve">　　</w:t>
            </w:r>
            <w:r w:rsidRPr="007B730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</w:tcBorders>
          </w:tcPr>
          <w:p w14:paraId="5C35884E" w14:textId="77777777" w:rsidR="007B7302" w:rsidRDefault="007B7302" w:rsidP="009C1134">
            <w:pPr>
              <w:rPr>
                <w:sz w:val="28"/>
                <w:szCs w:val="28"/>
              </w:rPr>
            </w:pPr>
          </w:p>
        </w:tc>
      </w:tr>
      <w:tr w:rsidR="007B7302" w14:paraId="0E8CB07A" w14:textId="77777777" w:rsidTr="005A6115">
        <w:trPr>
          <w:trHeight w:val="699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5C5" w14:textId="7BDAA596" w:rsidR="007B7302" w:rsidRPr="007B7302" w:rsidRDefault="0090674D" w:rsidP="009C1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BB067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A0708" w14:textId="77777777" w:rsidR="007B7302" w:rsidRDefault="007B7302" w:rsidP="009C1134">
            <w:pPr>
              <w:rPr>
                <w:sz w:val="28"/>
                <w:szCs w:val="28"/>
              </w:rPr>
            </w:pPr>
          </w:p>
        </w:tc>
      </w:tr>
      <w:tr w:rsidR="007B7302" w14:paraId="2A8C3723" w14:textId="77777777" w:rsidTr="005A6115">
        <w:trPr>
          <w:trHeight w:val="699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175" w14:textId="015E34EF" w:rsidR="007B7302" w:rsidRPr="007B7302" w:rsidRDefault="0090674D" w:rsidP="009C11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BB067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814A1" w14:textId="77777777" w:rsidR="007B7302" w:rsidRDefault="007B7302" w:rsidP="009C1134">
            <w:pPr>
              <w:rPr>
                <w:sz w:val="28"/>
                <w:szCs w:val="28"/>
              </w:rPr>
            </w:pPr>
          </w:p>
        </w:tc>
      </w:tr>
      <w:tr w:rsidR="007B7302" w14:paraId="4E39FFC6" w14:textId="77777777" w:rsidTr="005A6115">
        <w:trPr>
          <w:trHeight w:val="699"/>
          <w:jc w:val="center"/>
        </w:trPr>
        <w:tc>
          <w:tcPr>
            <w:tcW w:w="226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CA4C1" w14:textId="77777777" w:rsidR="002E7FB0" w:rsidRDefault="007B7302" w:rsidP="009C1134">
            <w:pPr>
              <w:jc w:val="center"/>
              <w:rPr>
                <w:szCs w:val="21"/>
              </w:rPr>
            </w:pPr>
            <w:r w:rsidRPr="002E7FB0">
              <w:rPr>
                <w:rFonts w:hint="eastAsia"/>
                <w:szCs w:val="21"/>
              </w:rPr>
              <w:t>勤務先・通学校名</w:t>
            </w:r>
            <w:r w:rsidR="009C1134" w:rsidRPr="002E7FB0">
              <w:rPr>
                <w:rFonts w:hint="eastAsia"/>
                <w:szCs w:val="21"/>
              </w:rPr>
              <w:t xml:space="preserve">　　</w:t>
            </w:r>
          </w:p>
          <w:p w14:paraId="708E0EF2" w14:textId="77777777" w:rsidR="002E7FB0" w:rsidRDefault="007B7302" w:rsidP="002E7FB0">
            <w:pPr>
              <w:rPr>
                <w:szCs w:val="21"/>
              </w:rPr>
            </w:pPr>
            <w:r w:rsidRPr="002E7FB0">
              <w:rPr>
                <w:rFonts w:hint="eastAsia"/>
                <w:szCs w:val="21"/>
              </w:rPr>
              <w:t>（市内在住以外の</w:t>
            </w:r>
          </w:p>
          <w:p w14:paraId="602BFA9A" w14:textId="1226AB80" w:rsidR="007B7302" w:rsidRPr="002E7FB0" w:rsidRDefault="007B7302" w:rsidP="002E7FB0">
            <w:pPr>
              <w:ind w:firstLineChars="100" w:firstLine="210"/>
              <w:rPr>
                <w:szCs w:val="21"/>
              </w:rPr>
            </w:pPr>
            <w:r w:rsidRPr="002E7FB0">
              <w:rPr>
                <w:rFonts w:hint="eastAsia"/>
                <w:szCs w:val="21"/>
              </w:rPr>
              <w:t>方は必須</w:t>
            </w:r>
            <w:r w:rsidR="009C1134" w:rsidRPr="002E7FB0">
              <w:rPr>
                <w:rFonts w:hint="eastAsia"/>
                <w:szCs w:val="21"/>
              </w:rPr>
              <w:t>）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39CB54" w14:textId="77777777" w:rsidR="007B7302" w:rsidRDefault="007B7302" w:rsidP="009C1134">
            <w:pPr>
              <w:rPr>
                <w:sz w:val="28"/>
                <w:szCs w:val="28"/>
              </w:rPr>
            </w:pPr>
          </w:p>
        </w:tc>
      </w:tr>
    </w:tbl>
    <w:p w14:paraId="137829FE" w14:textId="77777777" w:rsidR="007B7302" w:rsidRDefault="007B7302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90674D" w14:paraId="784A5714" w14:textId="77777777" w:rsidTr="005A6115">
        <w:trPr>
          <w:trHeight w:val="569"/>
        </w:trPr>
        <w:tc>
          <w:tcPr>
            <w:tcW w:w="84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352BF" w14:textId="7DD11763" w:rsidR="0090674D" w:rsidRPr="00BB067E" w:rsidRDefault="0090674D" w:rsidP="00BB067E">
            <w:pPr>
              <w:jc w:val="center"/>
              <w:rPr>
                <w:sz w:val="4"/>
                <w:szCs w:val="4"/>
              </w:rPr>
            </w:pPr>
            <w:r w:rsidRPr="00BB067E">
              <w:rPr>
                <w:rFonts w:hint="eastAsia"/>
                <w:sz w:val="24"/>
                <w:szCs w:val="24"/>
              </w:rPr>
              <w:t>意</w:t>
            </w:r>
            <w:r w:rsidR="00BB067E" w:rsidRPr="00BB067E">
              <w:rPr>
                <w:rFonts w:hint="eastAsia"/>
                <w:sz w:val="24"/>
                <w:szCs w:val="24"/>
              </w:rPr>
              <w:t xml:space="preserve"> </w:t>
            </w:r>
            <w:r w:rsidR="00BB067E">
              <w:rPr>
                <w:sz w:val="24"/>
                <w:szCs w:val="24"/>
              </w:rPr>
              <w:t xml:space="preserve"> </w:t>
            </w:r>
            <w:r w:rsidRPr="00BB067E">
              <w:rPr>
                <w:rFonts w:hint="eastAsia"/>
                <w:sz w:val="24"/>
                <w:szCs w:val="24"/>
              </w:rPr>
              <w:t>見</w:t>
            </w:r>
            <w:r w:rsidR="00BB067E" w:rsidRPr="00BB067E">
              <w:rPr>
                <w:rFonts w:hint="eastAsia"/>
                <w:sz w:val="24"/>
                <w:szCs w:val="24"/>
              </w:rPr>
              <w:t xml:space="preserve"> </w:t>
            </w:r>
            <w:r w:rsidR="00BB067E">
              <w:rPr>
                <w:sz w:val="24"/>
                <w:szCs w:val="24"/>
              </w:rPr>
              <w:t xml:space="preserve"> </w:t>
            </w:r>
            <w:r w:rsidRPr="00BB067E">
              <w:rPr>
                <w:rFonts w:hint="eastAsia"/>
                <w:sz w:val="24"/>
                <w:szCs w:val="24"/>
              </w:rPr>
              <w:t>等</w:t>
            </w:r>
            <w:r w:rsidR="00BB067E">
              <w:rPr>
                <w:rFonts w:hint="eastAsia"/>
                <w:sz w:val="24"/>
                <w:szCs w:val="24"/>
              </w:rPr>
              <w:t xml:space="preserve"> </w:t>
            </w:r>
            <w:r w:rsidR="00BB067E" w:rsidRPr="00BB067E">
              <w:rPr>
                <w:rFonts w:hint="eastAsia"/>
                <w:sz w:val="24"/>
                <w:szCs w:val="24"/>
              </w:rPr>
              <w:t xml:space="preserve"> </w:t>
            </w:r>
            <w:r w:rsidRPr="00BB067E">
              <w:rPr>
                <w:rFonts w:hint="eastAsia"/>
                <w:sz w:val="24"/>
                <w:szCs w:val="24"/>
              </w:rPr>
              <w:t>記</w:t>
            </w:r>
            <w:r w:rsidR="00BB067E" w:rsidRPr="00BB067E">
              <w:rPr>
                <w:rFonts w:hint="eastAsia"/>
                <w:sz w:val="24"/>
                <w:szCs w:val="24"/>
              </w:rPr>
              <w:t xml:space="preserve"> </w:t>
            </w:r>
            <w:r w:rsidR="00BB067E">
              <w:rPr>
                <w:sz w:val="24"/>
                <w:szCs w:val="24"/>
              </w:rPr>
              <w:t xml:space="preserve"> </w:t>
            </w:r>
            <w:r w:rsidRPr="00BB067E">
              <w:rPr>
                <w:rFonts w:hint="eastAsia"/>
                <w:sz w:val="24"/>
                <w:szCs w:val="24"/>
              </w:rPr>
              <w:t>入</w:t>
            </w:r>
            <w:r w:rsidR="00BB067E">
              <w:rPr>
                <w:rFonts w:hint="eastAsia"/>
                <w:sz w:val="24"/>
                <w:szCs w:val="24"/>
              </w:rPr>
              <w:t xml:space="preserve"> </w:t>
            </w:r>
            <w:r w:rsidR="00BB067E" w:rsidRPr="00BB067E">
              <w:rPr>
                <w:rFonts w:hint="eastAsia"/>
                <w:sz w:val="24"/>
                <w:szCs w:val="24"/>
              </w:rPr>
              <w:t xml:space="preserve"> </w:t>
            </w:r>
            <w:r w:rsidRPr="00BB067E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90674D" w14:paraId="0CEEC484" w14:textId="77777777" w:rsidTr="005A6115">
        <w:trPr>
          <w:trHeight w:val="7241"/>
        </w:trPr>
        <w:tc>
          <w:tcPr>
            <w:tcW w:w="8494" w:type="dxa"/>
            <w:tcBorders>
              <w:top w:val="single" w:sz="4" w:space="0" w:color="auto"/>
            </w:tcBorders>
          </w:tcPr>
          <w:p w14:paraId="56FB9778" w14:textId="21B00236" w:rsidR="0090674D" w:rsidRDefault="0090674D">
            <w:pPr>
              <w:rPr>
                <w:sz w:val="28"/>
                <w:szCs w:val="28"/>
              </w:rPr>
            </w:pPr>
          </w:p>
        </w:tc>
      </w:tr>
    </w:tbl>
    <w:p w14:paraId="1CD767C0" w14:textId="5DFF3235" w:rsidR="0090674D" w:rsidRPr="00BB067E" w:rsidRDefault="00BB067E" w:rsidP="002E7FB0">
      <w:pPr>
        <w:ind w:firstLineChars="200" w:firstLine="482"/>
        <w:rPr>
          <w:b/>
          <w:bCs/>
          <w:sz w:val="24"/>
          <w:szCs w:val="24"/>
        </w:rPr>
      </w:pPr>
      <w:r w:rsidRPr="00BB067E">
        <w:rPr>
          <w:rFonts w:hint="eastAsia"/>
          <w:b/>
          <w:bCs/>
          <w:sz w:val="24"/>
          <w:szCs w:val="24"/>
        </w:rPr>
        <w:t>意見募集期間：令和８年１月１６日（金）～令和８年２月１５日（日）</w:t>
      </w:r>
    </w:p>
    <w:p w14:paraId="1EFC9347" w14:textId="1BEDAE1E" w:rsidR="00BB067E" w:rsidRPr="007B7302" w:rsidRDefault="00BB067E">
      <w:pPr>
        <w:rPr>
          <w:sz w:val="28"/>
          <w:szCs w:val="28"/>
        </w:rPr>
      </w:pPr>
      <w:r w:rsidRPr="00BB067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F538E" wp14:editId="55A40169">
                <wp:simplePos x="0" y="0"/>
                <wp:positionH relativeFrom="column">
                  <wp:posOffset>-289560</wp:posOffset>
                </wp:positionH>
                <wp:positionV relativeFrom="paragraph">
                  <wp:posOffset>200025</wp:posOffset>
                </wp:positionV>
                <wp:extent cx="6019800" cy="10096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CD7DB" w14:textId="2E255410" w:rsidR="00BB067E" w:rsidRPr="00BB067E" w:rsidRDefault="00BB067E" w:rsidP="00BB067E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AA7A809" w14:textId="5A713FE3" w:rsidR="00BB067E" w:rsidRPr="00BB067E" w:rsidRDefault="00BB067E" w:rsidP="00BB067E">
                            <w:pPr>
                              <w:ind w:firstLineChars="250" w:firstLine="600"/>
                              <w:rPr>
                                <w:sz w:val="24"/>
                                <w:szCs w:val="24"/>
                              </w:rPr>
                            </w:pP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持参：京田辺市立中央図書館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、北部分室、中部分室</w:t>
                            </w:r>
                          </w:p>
                          <w:p w14:paraId="517C4F32" w14:textId="5E5B92E0" w:rsidR="00BB067E" w:rsidRDefault="00BB067E" w:rsidP="00BB067E">
                            <w:pPr>
                              <w:ind w:firstLineChars="250" w:firstLine="600"/>
                            </w:pP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郵送：〒６１０－０３３１　京田辺市田辺辻４０　京田辺市立中央図書館　宛</w:t>
                            </w:r>
                          </w:p>
                          <w:p w14:paraId="7F387CFE" w14:textId="087294FC" w:rsidR="00BB067E" w:rsidRPr="002E7FB0" w:rsidRDefault="00BB067E" w:rsidP="00BB067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BB067E">
                              <w:rPr>
                                <w:sz w:val="24"/>
                                <w:szCs w:val="24"/>
                              </w:rPr>
                              <w:t>-mail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B06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l</w:t>
                            </w:r>
                            <w:r w:rsidRPr="00BB067E">
                              <w:rPr>
                                <w:sz w:val="24"/>
                                <w:szCs w:val="24"/>
                              </w:rPr>
                              <w:t>ibrary@city.kyotanabe.lg.jp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9F5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8pt;margin-top:15.75pt;width:474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">
                <v:textbox>
                  <w:txbxContent>
                    <w:p w14:paraId="45ACD7DB" w14:textId="2E255410" w:rsidR="00BB067E" w:rsidRPr="00BB067E" w:rsidRDefault="00BB067E" w:rsidP="00BB067E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提出先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14:paraId="3AA7A809" w14:textId="5A713FE3" w:rsidR="00BB067E" w:rsidRPr="00BB067E" w:rsidRDefault="00BB067E" w:rsidP="00BB067E">
                      <w:pPr>
                        <w:ind w:firstLineChars="250" w:firstLine="600"/>
                        <w:rPr>
                          <w:sz w:val="24"/>
                          <w:szCs w:val="24"/>
                        </w:rPr>
                      </w:pP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持参：京田辺市立中央図書館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、北部分室、中部分室</w:t>
                      </w:r>
                    </w:p>
                    <w:p w14:paraId="517C4F32" w14:textId="5E5B92E0" w:rsidR="00BB067E" w:rsidRDefault="00BB067E" w:rsidP="00BB067E">
                      <w:pPr>
                        <w:ind w:firstLineChars="250" w:firstLine="600"/>
                      </w:pP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郵送：〒６１０－０３３１　京田辺市田辺辻４０　京田辺市立中央図書館　宛</w:t>
                      </w:r>
                    </w:p>
                    <w:p w14:paraId="7F387CFE" w14:textId="087294FC" w:rsidR="00BB067E" w:rsidRPr="002E7FB0" w:rsidRDefault="00BB067E" w:rsidP="00BB067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E</w:t>
                      </w:r>
                      <w:r w:rsidRPr="00BB067E">
                        <w:rPr>
                          <w:sz w:val="24"/>
                          <w:szCs w:val="24"/>
                        </w:rPr>
                        <w:t>-mail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BB067E">
                        <w:rPr>
                          <w:rFonts w:hint="eastAsia"/>
                          <w:sz w:val="24"/>
                          <w:szCs w:val="24"/>
                        </w:rPr>
                        <w:t>l</w:t>
                      </w:r>
                      <w:r w:rsidRPr="00BB067E">
                        <w:rPr>
                          <w:sz w:val="24"/>
                          <w:szCs w:val="24"/>
                        </w:rPr>
                        <w:t>ibrary@city.kyotanabe.lg.jp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067E" w:rsidRPr="007B7302" w:rsidSect="002E7FB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02"/>
    <w:rsid w:val="0007410C"/>
    <w:rsid w:val="002E7FB0"/>
    <w:rsid w:val="005A6115"/>
    <w:rsid w:val="007B7302"/>
    <w:rsid w:val="0090674D"/>
    <w:rsid w:val="009C1134"/>
    <w:rsid w:val="00A635E5"/>
    <w:rsid w:val="00B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9758A"/>
  <w15:chartTrackingRefBased/>
  <w15:docId w15:val="{9266FDBB-125C-4EA5-847B-575F022D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3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3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3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3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730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485DA2A6.dotm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KYOTANABE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2026-01-06T09:33:00Z</dcterms:created>
  <dcterms:modified xsi:type="dcterms:W3CDTF">2026-01-06T09:33:00Z</dcterms:modified>
</cp:coreProperties>
</file>