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6D1" w:rsidRPr="00CF1961" w:rsidRDefault="00743A94" w:rsidP="00CF1961">
      <w:pPr>
        <w:wordWrap w:val="0"/>
        <w:rPr>
          <w:rFonts w:ascii="ＭＳ 明朝"/>
          <w:sz w:val="24"/>
        </w:rPr>
      </w:pPr>
      <w:bookmarkStart w:id="0" w:name="_GoBack"/>
      <w:bookmarkEnd w:id="0"/>
      <w:r w:rsidRPr="00CF1961">
        <w:rPr>
          <w:rFonts w:ascii="ＭＳ 明朝" w:hAnsi="ＭＳ 明朝" w:hint="eastAsia"/>
          <w:sz w:val="24"/>
        </w:rPr>
        <w:t>様式</w:t>
      </w:r>
      <w:r w:rsidR="002446D1" w:rsidRPr="00CF1961">
        <w:rPr>
          <w:rFonts w:ascii="ＭＳ 明朝" w:hAnsi="ＭＳ 明朝" w:hint="eastAsia"/>
          <w:sz w:val="24"/>
        </w:rPr>
        <w:t>第</w:t>
      </w:r>
      <w:r w:rsidR="00630F1B">
        <w:rPr>
          <w:rFonts w:ascii="ＭＳ 明朝" w:hAnsi="ＭＳ 明朝" w:hint="eastAsia"/>
          <w:sz w:val="24"/>
        </w:rPr>
        <w:t>１３</w:t>
      </w:r>
      <w:r w:rsidR="002446D1" w:rsidRPr="00CF1961">
        <w:rPr>
          <w:rFonts w:ascii="ＭＳ 明朝" w:hAnsi="ＭＳ 明朝" w:hint="eastAsia"/>
          <w:sz w:val="24"/>
        </w:rPr>
        <w:t>号（第</w:t>
      </w:r>
      <w:r w:rsidR="00D335BF">
        <w:rPr>
          <w:rFonts w:ascii="ＭＳ 明朝" w:hAnsi="ＭＳ 明朝" w:hint="eastAsia"/>
          <w:sz w:val="24"/>
        </w:rPr>
        <w:t>１４</w:t>
      </w:r>
      <w:r w:rsidR="002446D1" w:rsidRPr="00CF1961">
        <w:rPr>
          <w:rFonts w:ascii="ＭＳ 明朝" w:hAnsi="ＭＳ 明朝" w:hint="eastAsia"/>
          <w:sz w:val="24"/>
        </w:rPr>
        <w:t>条関係）</w:t>
      </w:r>
    </w:p>
    <w:p w:rsidR="002446D1" w:rsidRPr="00C73BBB" w:rsidRDefault="002446D1" w:rsidP="00CC5917">
      <w:pPr>
        <w:kinsoku w:val="0"/>
        <w:wordWrap w:val="0"/>
        <w:overflowPunct w:val="0"/>
        <w:autoSpaceDE w:val="0"/>
        <w:autoSpaceDN w:val="0"/>
        <w:ind w:firstLineChars="100" w:firstLine="243"/>
        <w:jc w:val="right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 xml:space="preserve">　　年　　月　　日</w:t>
      </w:r>
    </w:p>
    <w:p w:rsidR="002446D1" w:rsidRPr="00C73BBB" w:rsidRDefault="0001183F" w:rsidP="002446D1">
      <w:pPr>
        <w:snapToGrid w:val="0"/>
        <w:rPr>
          <w:rFonts w:ascii="ＭＳ 明朝"/>
          <w:sz w:val="24"/>
        </w:rPr>
      </w:pPr>
      <w:r w:rsidRPr="00C73BBB">
        <w:rPr>
          <w:rFonts w:ascii="ＭＳ 明朝" w:hAnsi="ＭＳ 明朝" w:hint="eastAsia"/>
          <w:kern w:val="0"/>
          <w:sz w:val="24"/>
        </w:rPr>
        <w:t>（あて先）京田辺市長</w:t>
      </w:r>
    </w:p>
    <w:p w:rsidR="002446D1" w:rsidRPr="00C73BBB" w:rsidRDefault="002446D1" w:rsidP="002446D1">
      <w:pPr>
        <w:snapToGrid w:val="0"/>
        <w:rPr>
          <w:rFonts w:ascii="ＭＳ 明朝"/>
          <w:sz w:val="24"/>
        </w:rPr>
      </w:pPr>
    </w:p>
    <w:p w:rsidR="002446D1" w:rsidRPr="00C73BBB" w:rsidRDefault="002446D1" w:rsidP="002446D1">
      <w:pPr>
        <w:autoSpaceDE w:val="0"/>
        <w:autoSpaceDN w:val="0"/>
        <w:adjustRightInd w:val="0"/>
        <w:snapToGrid w:val="0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 xml:space="preserve">　　　　　　　　　　　　　　　申請者　　所在地　　　　　　　　　　　　</w:t>
      </w:r>
    </w:p>
    <w:p w:rsidR="002446D1" w:rsidRPr="00C73BBB" w:rsidRDefault="002446D1" w:rsidP="002446D1">
      <w:pPr>
        <w:autoSpaceDE w:val="0"/>
        <w:autoSpaceDN w:val="0"/>
        <w:adjustRightInd w:val="0"/>
        <w:snapToGrid w:val="0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 xml:space="preserve">　　　　　　　　　　　　　　　　　　　　名　称</w:t>
      </w:r>
    </w:p>
    <w:p w:rsidR="002446D1" w:rsidRPr="00C73BBB" w:rsidRDefault="002446D1" w:rsidP="00426408">
      <w:pPr>
        <w:wordWrap w:val="0"/>
        <w:autoSpaceDE w:val="0"/>
        <w:autoSpaceDN w:val="0"/>
        <w:adjustRightInd w:val="0"/>
        <w:snapToGrid w:val="0"/>
        <w:spacing w:before="120"/>
        <w:ind w:firstLineChars="1997" w:firstLine="4852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 xml:space="preserve">代表者氏名　　　　　　　　</w:t>
      </w:r>
    </w:p>
    <w:p w:rsidR="002446D1" w:rsidRPr="00C73BBB" w:rsidRDefault="002446D1" w:rsidP="00CC5917">
      <w:pPr>
        <w:tabs>
          <w:tab w:val="left" w:pos="6050"/>
        </w:tabs>
        <w:autoSpaceDE w:val="0"/>
        <w:autoSpaceDN w:val="0"/>
        <w:adjustRightInd w:val="0"/>
        <w:snapToGrid w:val="0"/>
        <w:ind w:rightChars="1009" w:right="2149" w:firstLineChars="1700" w:firstLine="4130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 xml:space="preserve">　　　電話番号</w:t>
      </w:r>
    </w:p>
    <w:p w:rsidR="002446D1" w:rsidRPr="0050116F" w:rsidRDefault="002446D1" w:rsidP="002446D1">
      <w:pPr>
        <w:kinsoku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2446D1" w:rsidRPr="0050116F" w:rsidRDefault="00124859" w:rsidP="0050116F">
      <w:pPr>
        <w:kinsoku w:val="0"/>
        <w:overflowPunct w:val="0"/>
        <w:autoSpaceDE w:val="0"/>
        <w:autoSpaceDN w:val="0"/>
        <w:jc w:val="center"/>
        <w:rPr>
          <w:rFonts w:ascii="ＭＳ 明朝" w:hAnsi="ＭＳ 明朝"/>
          <w:sz w:val="24"/>
        </w:rPr>
      </w:pPr>
      <w:r w:rsidRPr="00C73BBB">
        <w:rPr>
          <w:rFonts w:ascii="ＭＳ 明朝" w:hAnsi="ＭＳ 明朝" w:hint="eastAsia"/>
          <w:sz w:val="24"/>
        </w:rPr>
        <w:t>京田辺市</w:t>
      </w:r>
      <w:r w:rsidR="007C1292" w:rsidRPr="0050116F">
        <w:rPr>
          <w:rFonts w:ascii="ＭＳ 明朝" w:hAnsi="ＭＳ 明朝" w:hint="eastAsia"/>
          <w:sz w:val="24"/>
        </w:rPr>
        <w:t>中小企業売上拡大等支援事業</w:t>
      </w:r>
      <w:r w:rsidR="00F86E43">
        <w:rPr>
          <w:rFonts w:ascii="ＭＳ 明朝" w:hAnsi="ＭＳ 明朝" w:hint="eastAsia"/>
          <w:sz w:val="24"/>
        </w:rPr>
        <w:t>実施状況</w:t>
      </w:r>
      <w:r w:rsidR="002446D1" w:rsidRPr="00C73BBB">
        <w:rPr>
          <w:rFonts w:ascii="ＭＳ 明朝" w:hAnsi="ＭＳ 明朝" w:hint="eastAsia"/>
          <w:sz w:val="24"/>
        </w:rPr>
        <w:t>報告書</w:t>
      </w:r>
    </w:p>
    <w:p w:rsidR="002446D1" w:rsidRPr="0050116F" w:rsidRDefault="002446D1" w:rsidP="0050116F">
      <w:pPr>
        <w:kinsoku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2446D1" w:rsidRPr="0050116F" w:rsidRDefault="00124859" w:rsidP="0050116F">
      <w:pPr>
        <w:kinsoku w:val="0"/>
        <w:overflowPunct w:val="0"/>
        <w:autoSpaceDE w:val="0"/>
        <w:autoSpaceDN w:val="0"/>
        <w:ind w:firstLineChars="100" w:firstLine="243"/>
        <w:rPr>
          <w:rFonts w:ascii="ＭＳ 明朝" w:hAnsi="ＭＳ 明朝"/>
          <w:sz w:val="24"/>
        </w:rPr>
      </w:pPr>
      <w:r w:rsidRPr="00C73BBB">
        <w:rPr>
          <w:rFonts w:ascii="ＭＳ 明朝" w:hAnsi="ＭＳ 明朝" w:hint="eastAsia"/>
          <w:sz w:val="24"/>
        </w:rPr>
        <w:t>京田辺市</w:t>
      </w:r>
      <w:r w:rsidR="007C1292" w:rsidRPr="0050116F">
        <w:rPr>
          <w:rFonts w:ascii="ＭＳ 明朝" w:hAnsi="ＭＳ 明朝" w:hint="eastAsia"/>
          <w:sz w:val="24"/>
        </w:rPr>
        <w:t>中小企業売上拡大等支援事業補助金</w:t>
      </w:r>
      <w:r w:rsidR="002446D1" w:rsidRPr="00C73BBB">
        <w:rPr>
          <w:rFonts w:ascii="ＭＳ 明朝" w:hAnsi="ＭＳ 明朝" w:hint="eastAsia"/>
          <w:sz w:val="24"/>
        </w:rPr>
        <w:t>交付要綱第</w:t>
      </w:r>
      <w:r w:rsidR="00D335BF">
        <w:rPr>
          <w:rFonts w:ascii="ＭＳ 明朝" w:hAnsi="ＭＳ 明朝" w:hint="eastAsia"/>
          <w:sz w:val="24"/>
        </w:rPr>
        <w:t>１４</w:t>
      </w:r>
      <w:r w:rsidR="002446D1" w:rsidRPr="00C73BBB">
        <w:rPr>
          <w:rFonts w:ascii="ＭＳ 明朝" w:hAnsi="ＭＳ 明朝" w:hint="eastAsia"/>
          <w:sz w:val="24"/>
        </w:rPr>
        <w:t>条の規定により、下記のとおり報告します。</w:t>
      </w:r>
    </w:p>
    <w:p w:rsidR="002446D1" w:rsidRPr="0050116F" w:rsidRDefault="002446D1" w:rsidP="0050116F">
      <w:pPr>
        <w:kinsoku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2446D1" w:rsidRPr="0050116F" w:rsidRDefault="002446D1" w:rsidP="0050116F">
      <w:pPr>
        <w:kinsoku w:val="0"/>
        <w:overflowPunct w:val="0"/>
        <w:autoSpaceDE w:val="0"/>
        <w:autoSpaceDN w:val="0"/>
        <w:jc w:val="center"/>
        <w:rPr>
          <w:rFonts w:ascii="ＭＳ 明朝" w:hAnsi="ＭＳ 明朝"/>
          <w:sz w:val="24"/>
        </w:rPr>
      </w:pPr>
      <w:r w:rsidRPr="00C73BBB">
        <w:rPr>
          <w:rFonts w:ascii="ＭＳ 明朝" w:hAnsi="ＭＳ 明朝" w:hint="eastAsia"/>
          <w:sz w:val="24"/>
        </w:rPr>
        <w:t>記</w:t>
      </w:r>
    </w:p>
    <w:p w:rsidR="00483A65" w:rsidRPr="0050116F" w:rsidRDefault="00483A65" w:rsidP="0050116F">
      <w:pPr>
        <w:kinsoku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7C644E" w:rsidRPr="00F86E43" w:rsidRDefault="00F86E43" w:rsidP="00F86E43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A623BE">
        <w:rPr>
          <w:rFonts w:ascii="ＭＳ 明朝" w:hAnsi="ＭＳ 明朝" w:hint="eastAsia"/>
          <w:sz w:val="24"/>
        </w:rPr>
        <w:t xml:space="preserve">　事業の効果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985"/>
        <w:gridCol w:w="1984"/>
        <w:gridCol w:w="1985"/>
        <w:gridCol w:w="1836"/>
      </w:tblGrid>
      <w:tr w:rsidR="00F15DB9" w:rsidRPr="00C73BBB" w:rsidTr="009913F3">
        <w:trPr>
          <w:trHeight w:val="618"/>
        </w:trPr>
        <w:tc>
          <w:tcPr>
            <w:tcW w:w="2689" w:type="dxa"/>
            <w:gridSpan w:val="2"/>
            <w:vAlign w:val="center"/>
          </w:tcPr>
          <w:p w:rsidR="00F15DB9" w:rsidRPr="004E1AB6" w:rsidRDefault="00F15DB9" w:rsidP="004E1AB6">
            <w:pPr>
              <w:jc w:val="center"/>
              <w:rPr>
                <w:rFonts w:ascii="ＭＳ 明朝" w:hAnsi="ＭＳ 明朝"/>
                <w:sz w:val="24"/>
              </w:rPr>
            </w:pPr>
            <w:r w:rsidRPr="00C73BBB">
              <w:rPr>
                <w:rFonts w:ascii="ＭＳ 明朝" w:hAnsi="ＭＳ 明朝" w:hint="eastAsia"/>
                <w:sz w:val="24"/>
              </w:rPr>
              <w:t>事業</w:t>
            </w:r>
            <w:r>
              <w:rPr>
                <w:rFonts w:ascii="ＭＳ 明朝" w:hAnsi="ＭＳ 明朝" w:hint="eastAsia"/>
                <w:sz w:val="24"/>
              </w:rPr>
              <w:t>内容</w:t>
            </w:r>
          </w:p>
        </w:tc>
        <w:tc>
          <w:tcPr>
            <w:tcW w:w="5805" w:type="dxa"/>
            <w:gridSpan w:val="3"/>
            <w:vAlign w:val="center"/>
          </w:tcPr>
          <w:p w:rsidR="00F15DB9" w:rsidRPr="00C73BBB" w:rsidRDefault="00F15DB9" w:rsidP="00F15DB9">
            <w:pPr>
              <w:rPr>
                <w:rFonts w:ascii="ＭＳ 明朝"/>
                <w:sz w:val="24"/>
              </w:rPr>
            </w:pPr>
          </w:p>
        </w:tc>
      </w:tr>
      <w:tr w:rsidR="00F15DB9" w:rsidRPr="00C73BBB" w:rsidTr="009913F3">
        <w:trPr>
          <w:trHeight w:val="618"/>
        </w:trPr>
        <w:tc>
          <w:tcPr>
            <w:tcW w:w="704" w:type="dxa"/>
            <w:vMerge w:val="restart"/>
            <w:vAlign w:val="center"/>
          </w:tcPr>
          <w:p w:rsidR="00F15DB9" w:rsidRDefault="00F15DB9" w:rsidP="00F15DB9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t>事</w:t>
            </w:r>
          </w:p>
          <w:p w:rsidR="00F15DB9" w:rsidRDefault="00F15DB9" w:rsidP="00F15DB9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t>業</w:t>
            </w:r>
          </w:p>
          <w:p w:rsidR="00F15DB9" w:rsidRDefault="00F15DB9" w:rsidP="00F15DB9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t>効</w:t>
            </w:r>
          </w:p>
          <w:p w:rsidR="00F15DB9" w:rsidRPr="00C73BBB" w:rsidRDefault="00F15DB9" w:rsidP="00F15DB9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t>果</w:t>
            </w:r>
          </w:p>
        </w:tc>
        <w:tc>
          <w:tcPr>
            <w:tcW w:w="1985" w:type="dxa"/>
            <w:vAlign w:val="center"/>
          </w:tcPr>
          <w:p w:rsidR="00F15DB9" w:rsidRPr="00C73BBB" w:rsidRDefault="00EE638C" w:rsidP="00F15DB9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t>年次</w:t>
            </w:r>
          </w:p>
        </w:tc>
        <w:tc>
          <w:tcPr>
            <w:tcW w:w="1984" w:type="dxa"/>
            <w:vAlign w:val="center"/>
          </w:tcPr>
          <w:p w:rsidR="00F15DB9" w:rsidRDefault="00532830" w:rsidP="00F15DB9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t xml:space="preserve">　　　</w:t>
            </w:r>
            <w:r w:rsidR="00511E8A">
              <w:rPr>
                <w:rFonts w:ascii="ＭＳ 明朝"/>
                <w:sz w:val="24"/>
              </w:rPr>
              <w:t>年</w:t>
            </w:r>
          </w:p>
          <w:p w:rsidR="00F15DB9" w:rsidRPr="00C73BBB" w:rsidRDefault="00F15DB9" w:rsidP="00F15DB9">
            <w:pPr>
              <w:jc w:val="center"/>
              <w:rPr>
                <w:rFonts w:ascii="ＭＳ 明朝"/>
                <w:sz w:val="24"/>
              </w:rPr>
            </w:pPr>
            <w:r w:rsidRPr="00D707C3">
              <w:rPr>
                <w:rFonts w:ascii="ＭＳ 明朝"/>
                <w:spacing w:val="30"/>
                <w:kern w:val="0"/>
                <w:sz w:val="24"/>
                <w:fitText w:val="1215" w:id="-1025281024"/>
              </w:rPr>
              <w:t>（前年）</w:t>
            </w:r>
          </w:p>
        </w:tc>
        <w:tc>
          <w:tcPr>
            <w:tcW w:w="1985" w:type="dxa"/>
            <w:vAlign w:val="center"/>
          </w:tcPr>
          <w:p w:rsidR="00F15DB9" w:rsidRDefault="00532830" w:rsidP="00F15DB9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t xml:space="preserve">　　　</w:t>
            </w:r>
            <w:r w:rsidR="00511E8A">
              <w:rPr>
                <w:rFonts w:ascii="ＭＳ 明朝"/>
                <w:sz w:val="24"/>
              </w:rPr>
              <w:t>年</w:t>
            </w:r>
          </w:p>
          <w:p w:rsidR="00F15DB9" w:rsidRPr="00C73BBB" w:rsidRDefault="00F15DB9" w:rsidP="00F15DB9">
            <w:pPr>
              <w:jc w:val="center"/>
              <w:rPr>
                <w:rFonts w:ascii="ＭＳ 明朝"/>
                <w:sz w:val="24"/>
              </w:rPr>
            </w:pPr>
            <w:r w:rsidRPr="00D707C3">
              <w:rPr>
                <w:rFonts w:ascii="ＭＳ 明朝"/>
                <w:w w:val="53"/>
                <w:kern w:val="0"/>
                <w:sz w:val="24"/>
                <w:fitText w:val="1020" w:id="-1003828990"/>
              </w:rPr>
              <w:t>（補助金対象年</w:t>
            </w:r>
            <w:r w:rsidRPr="00D707C3">
              <w:rPr>
                <w:rFonts w:ascii="ＭＳ 明朝"/>
                <w:spacing w:val="30"/>
                <w:w w:val="53"/>
                <w:kern w:val="0"/>
                <w:sz w:val="24"/>
                <w:fitText w:val="1020" w:id="-1003828990"/>
              </w:rPr>
              <w:t>）</w:t>
            </w:r>
          </w:p>
        </w:tc>
        <w:tc>
          <w:tcPr>
            <w:tcW w:w="1836" w:type="dxa"/>
            <w:vAlign w:val="center"/>
          </w:tcPr>
          <w:p w:rsidR="00F15DB9" w:rsidRDefault="00532830" w:rsidP="00F15DB9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t xml:space="preserve">　　　</w:t>
            </w:r>
            <w:r w:rsidR="00511E8A">
              <w:rPr>
                <w:rFonts w:ascii="ＭＳ 明朝"/>
                <w:sz w:val="24"/>
              </w:rPr>
              <w:t>年</w:t>
            </w:r>
          </w:p>
          <w:p w:rsidR="00F15DB9" w:rsidRPr="00C73BBB" w:rsidRDefault="00F15DB9" w:rsidP="00F15DB9">
            <w:pPr>
              <w:jc w:val="center"/>
              <w:rPr>
                <w:rFonts w:ascii="ＭＳ 明朝"/>
                <w:sz w:val="24"/>
              </w:rPr>
            </w:pPr>
            <w:r w:rsidRPr="00D707C3">
              <w:rPr>
                <w:rFonts w:ascii="ＭＳ 明朝" w:hint="eastAsia"/>
                <w:kern w:val="0"/>
                <w:sz w:val="24"/>
                <w:fitText w:val="1215" w:id="-1025281023"/>
              </w:rPr>
              <w:t>（２年目）</w:t>
            </w:r>
          </w:p>
        </w:tc>
      </w:tr>
      <w:tr w:rsidR="00F15DB9" w:rsidRPr="00C73BBB" w:rsidTr="009913F3">
        <w:trPr>
          <w:trHeight w:val="618"/>
        </w:trPr>
        <w:tc>
          <w:tcPr>
            <w:tcW w:w="704" w:type="dxa"/>
            <w:vMerge/>
          </w:tcPr>
          <w:p w:rsidR="00F15DB9" w:rsidRPr="00C73BBB" w:rsidRDefault="00F15DB9" w:rsidP="00E10466">
            <w:pPr>
              <w:rPr>
                <w:rFonts w:asci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F15DB9" w:rsidRDefault="00F15DB9" w:rsidP="00F15DB9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t>決算</w:t>
            </w:r>
          </w:p>
          <w:p w:rsidR="00F15DB9" w:rsidRPr="00C73BBB" w:rsidRDefault="00F15DB9" w:rsidP="00F15DB9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t>（年月日）</w:t>
            </w:r>
          </w:p>
        </w:tc>
        <w:tc>
          <w:tcPr>
            <w:tcW w:w="1984" w:type="dxa"/>
            <w:vAlign w:val="center"/>
          </w:tcPr>
          <w:p w:rsidR="00F15DB9" w:rsidRPr="00C73BBB" w:rsidRDefault="00F15DB9" w:rsidP="00F15DB9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F15DB9" w:rsidRPr="00C73BBB" w:rsidRDefault="00F15DB9" w:rsidP="00F15DB9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F15DB9" w:rsidRPr="00C73BBB" w:rsidRDefault="00F15DB9" w:rsidP="00F15DB9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F15DB9" w:rsidRPr="00C73BBB" w:rsidTr="009913F3">
        <w:trPr>
          <w:trHeight w:val="618"/>
        </w:trPr>
        <w:tc>
          <w:tcPr>
            <w:tcW w:w="704" w:type="dxa"/>
            <w:vMerge/>
          </w:tcPr>
          <w:p w:rsidR="00F15DB9" w:rsidRPr="00C73BBB" w:rsidRDefault="00F15DB9" w:rsidP="00E10466">
            <w:pPr>
              <w:rPr>
                <w:rFonts w:asci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F15DB9" w:rsidRDefault="00F15DB9" w:rsidP="00F15DB9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t>売上高</w:t>
            </w:r>
          </w:p>
          <w:p w:rsidR="00F15DB9" w:rsidRPr="00C73BBB" w:rsidRDefault="00F15DB9" w:rsidP="00F15DB9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t>（千円）</w:t>
            </w:r>
          </w:p>
        </w:tc>
        <w:tc>
          <w:tcPr>
            <w:tcW w:w="1984" w:type="dxa"/>
            <w:vAlign w:val="center"/>
          </w:tcPr>
          <w:p w:rsidR="00F15DB9" w:rsidRPr="00C73BBB" w:rsidRDefault="00F15DB9" w:rsidP="00F15DB9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F15DB9" w:rsidRPr="00C73BBB" w:rsidRDefault="00F15DB9" w:rsidP="00F15DB9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F15DB9" w:rsidRPr="00C73BBB" w:rsidRDefault="00F15DB9" w:rsidP="00F15DB9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F15DB9" w:rsidRPr="00C73BBB" w:rsidTr="009913F3">
        <w:trPr>
          <w:trHeight w:val="618"/>
        </w:trPr>
        <w:tc>
          <w:tcPr>
            <w:tcW w:w="704" w:type="dxa"/>
            <w:vMerge/>
          </w:tcPr>
          <w:p w:rsidR="00F15DB9" w:rsidRPr="00C73BBB" w:rsidRDefault="00F15DB9" w:rsidP="00E10466">
            <w:pPr>
              <w:rPr>
                <w:rFonts w:asci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F15DB9" w:rsidRDefault="00F15DB9" w:rsidP="00F15DB9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t>売上総利益</w:t>
            </w:r>
          </w:p>
          <w:p w:rsidR="00F15DB9" w:rsidRPr="00C73BBB" w:rsidRDefault="00F15DB9" w:rsidP="00F15DB9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t>（千円）</w:t>
            </w:r>
          </w:p>
        </w:tc>
        <w:tc>
          <w:tcPr>
            <w:tcW w:w="1984" w:type="dxa"/>
            <w:vAlign w:val="center"/>
          </w:tcPr>
          <w:p w:rsidR="00F15DB9" w:rsidRPr="00C73BBB" w:rsidRDefault="00F15DB9" w:rsidP="00F15DB9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F15DB9" w:rsidRPr="00C73BBB" w:rsidRDefault="00F15DB9" w:rsidP="00F15DB9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F15DB9" w:rsidRPr="00C73BBB" w:rsidRDefault="00F15DB9" w:rsidP="00F15DB9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F15DB9" w:rsidRPr="00C73BBB" w:rsidTr="009913F3">
        <w:trPr>
          <w:trHeight w:val="618"/>
        </w:trPr>
        <w:tc>
          <w:tcPr>
            <w:tcW w:w="704" w:type="dxa"/>
            <w:vMerge/>
          </w:tcPr>
          <w:p w:rsidR="00F15DB9" w:rsidRPr="00C73BBB" w:rsidRDefault="00F15DB9" w:rsidP="00E10466">
            <w:pPr>
              <w:rPr>
                <w:rFonts w:asci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F15DB9" w:rsidRDefault="00F15DB9" w:rsidP="00F15DB9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t>経常利益</w:t>
            </w:r>
          </w:p>
          <w:p w:rsidR="00F15DB9" w:rsidRPr="00C73BBB" w:rsidRDefault="00F15DB9" w:rsidP="00F15DB9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t>（千円）</w:t>
            </w:r>
          </w:p>
        </w:tc>
        <w:tc>
          <w:tcPr>
            <w:tcW w:w="1984" w:type="dxa"/>
            <w:vAlign w:val="center"/>
          </w:tcPr>
          <w:p w:rsidR="00F15DB9" w:rsidRPr="00C73BBB" w:rsidRDefault="00F15DB9" w:rsidP="00F15DB9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F15DB9" w:rsidRPr="00C73BBB" w:rsidRDefault="00F15DB9" w:rsidP="00F15DB9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F15DB9" w:rsidRPr="00C73BBB" w:rsidRDefault="00F15DB9" w:rsidP="00F15DB9">
            <w:pPr>
              <w:jc w:val="center"/>
              <w:rPr>
                <w:rFonts w:ascii="ＭＳ 明朝"/>
                <w:sz w:val="24"/>
              </w:rPr>
            </w:pPr>
          </w:p>
        </w:tc>
      </w:tr>
    </w:tbl>
    <w:p w:rsidR="00FA422B" w:rsidRPr="00CC5917" w:rsidRDefault="00FA422B" w:rsidP="00FA422B">
      <w:pPr>
        <w:kinsoku w:val="0"/>
        <w:overflowPunct w:val="0"/>
        <w:autoSpaceDE w:val="0"/>
        <w:autoSpaceDN w:val="0"/>
        <w:rPr>
          <w:rFonts w:ascii="ＭＳ 明朝"/>
          <w:sz w:val="24"/>
        </w:rPr>
      </w:pPr>
    </w:p>
    <w:p w:rsidR="00FA422B" w:rsidRPr="00CC5917" w:rsidRDefault="009913F3" w:rsidP="00FA422B">
      <w:pPr>
        <w:kinsoku w:val="0"/>
        <w:overflowPunct w:val="0"/>
        <w:autoSpaceDE w:val="0"/>
        <w:autoSpaceDN w:val="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FA422B" w:rsidRPr="00CC5917">
        <w:rPr>
          <w:rFonts w:ascii="ＭＳ 明朝" w:hAnsi="ＭＳ 明朝" w:hint="eastAsia"/>
          <w:sz w:val="24"/>
        </w:rPr>
        <w:t xml:space="preserve">　添付書類</w:t>
      </w:r>
    </w:p>
    <w:p w:rsidR="00FA422B" w:rsidRPr="009913F3" w:rsidRDefault="00FA422B" w:rsidP="0050116F">
      <w:pPr>
        <w:kinsoku w:val="0"/>
        <w:overflowPunct w:val="0"/>
        <w:autoSpaceDE w:val="0"/>
        <w:autoSpaceDN w:val="0"/>
        <w:ind w:firstLineChars="100" w:firstLine="243"/>
        <w:rPr>
          <w:rFonts w:ascii="ＭＳ 明朝" w:hAnsi="ＭＳ 明朝"/>
          <w:sz w:val="24"/>
        </w:rPr>
      </w:pPr>
      <w:r w:rsidRPr="00CC5917">
        <w:rPr>
          <w:rFonts w:ascii="ＭＳ 明朝" w:hAnsi="ＭＳ 明朝" w:hint="eastAsia"/>
          <w:sz w:val="24"/>
        </w:rPr>
        <w:t>（１）</w:t>
      </w:r>
      <w:r w:rsidR="0018249A">
        <w:rPr>
          <w:rFonts w:ascii="ＭＳ 明朝" w:hAnsi="ＭＳ 明朝" w:hint="eastAsia"/>
          <w:sz w:val="24"/>
        </w:rPr>
        <w:t xml:space="preserve">　</w:t>
      </w:r>
      <w:r w:rsidR="0050116F">
        <w:rPr>
          <w:rFonts w:ascii="ＭＳ 明朝" w:hAnsi="ＭＳ 明朝" w:hint="eastAsia"/>
          <w:sz w:val="24"/>
        </w:rPr>
        <w:t>補助対象事業実施年</w:t>
      </w:r>
      <w:r w:rsidR="00CB15F1">
        <w:rPr>
          <w:rFonts w:ascii="ＭＳ 明朝" w:hAnsi="ＭＳ 明朝" w:hint="eastAsia"/>
          <w:sz w:val="24"/>
        </w:rPr>
        <w:t>を含む前後３か年の年間売上が確認できる書類</w:t>
      </w:r>
    </w:p>
    <w:p w:rsidR="00FA422B" w:rsidRPr="00074512" w:rsidRDefault="009913F3" w:rsidP="00074512">
      <w:pPr>
        <w:kinsoku w:val="0"/>
        <w:overflowPunct w:val="0"/>
        <w:autoSpaceDE w:val="0"/>
        <w:autoSpaceDN w:val="0"/>
        <w:ind w:firstLineChars="100" w:firstLine="243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（２</w:t>
      </w:r>
      <w:r w:rsidR="00FA422B" w:rsidRPr="00CC5917">
        <w:rPr>
          <w:rFonts w:ascii="ＭＳ 明朝" w:hAnsi="ＭＳ 明朝" w:hint="eastAsia"/>
          <w:sz w:val="24"/>
        </w:rPr>
        <w:t>）</w:t>
      </w:r>
      <w:r w:rsidR="0018249A">
        <w:rPr>
          <w:rFonts w:ascii="ＭＳ 明朝" w:hAnsi="ＭＳ 明朝" w:hint="eastAsia"/>
          <w:sz w:val="24"/>
        </w:rPr>
        <w:t xml:space="preserve">　</w:t>
      </w:r>
      <w:r w:rsidR="00A94917">
        <w:rPr>
          <w:rFonts w:ascii="ＭＳ 明朝" w:hAnsi="ＭＳ 明朝" w:hint="eastAsia"/>
          <w:sz w:val="24"/>
        </w:rPr>
        <w:t>その他</w:t>
      </w:r>
      <w:r w:rsidR="00FA422B" w:rsidRPr="00CC5917">
        <w:rPr>
          <w:rFonts w:hint="eastAsia"/>
          <w:sz w:val="24"/>
        </w:rPr>
        <w:t>市長が必要と認める書類</w:t>
      </w:r>
    </w:p>
    <w:sectPr w:rsidR="00FA422B" w:rsidRPr="00074512">
      <w:pgSz w:w="11906" w:h="16838" w:code="9"/>
      <w:pgMar w:top="1134" w:right="1701" w:bottom="1134" w:left="1701" w:header="851" w:footer="992" w:gutter="0"/>
      <w:cols w:space="425"/>
      <w:docGrid w:type="linesAndChars" w:linePitch="485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38C" w:rsidRDefault="00EE638C" w:rsidP="00D64DFF">
      <w:r>
        <w:separator/>
      </w:r>
    </w:p>
  </w:endnote>
  <w:endnote w:type="continuationSeparator" w:id="0">
    <w:p w:rsidR="00EE638C" w:rsidRDefault="00EE638C" w:rsidP="00D6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38C" w:rsidRDefault="00EE638C" w:rsidP="00D64DFF">
      <w:r>
        <w:separator/>
      </w:r>
    </w:p>
  </w:footnote>
  <w:footnote w:type="continuationSeparator" w:id="0">
    <w:p w:rsidR="00EE638C" w:rsidRDefault="00EE638C" w:rsidP="00D64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A322D5"/>
    <w:multiLevelType w:val="hybridMultilevel"/>
    <w:tmpl w:val="D8EC8C00"/>
    <w:lvl w:ilvl="0" w:tplc="76EA787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21"/>
  <w:drawingGridVerticalSpacing w:val="485"/>
  <w:displayHorizont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AA"/>
    <w:rsid w:val="00007A2A"/>
    <w:rsid w:val="0001183F"/>
    <w:rsid w:val="00011B36"/>
    <w:rsid w:val="00011FDA"/>
    <w:rsid w:val="0001627D"/>
    <w:rsid w:val="00022F1F"/>
    <w:rsid w:val="00030938"/>
    <w:rsid w:val="000466F0"/>
    <w:rsid w:val="0004676F"/>
    <w:rsid w:val="00050E22"/>
    <w:rsid w:val="00062EFF"/>
    <w:rsid w:val="00065AF9"/>
    <w:rsid w:val="00066632"/>
    <w:rsid w:val="00070D3C"/>
    <w:rsid w:val="00074512"/>
    <w:rsid w:val="000809E1"/>
    <w:rsid w:val="00080FA0"/>
    <w:rsid w:val="00086946"/>
    <w:rsid w:val="00091A84"/>
    <w:rsid w:val="000A0256"/>
    <w:rsid w:val="000A08DA"/>
    <w:rsid w:val="000A4C9A"/>
    <w:rsid w:val="000B5ED8"/>
    <w:rsid w:val="000E75A7"/>
    <w:rsid w:val="000F1FD6"/>
    <w:rsid w:val="000F67EF"/>
    <w:rsid w:val="00100FEE"/>
    <w:rsid w:val="00111BEA"/>
    <w:rsid w:val="00124859"/>
    <w:rsid w:val="00136FB5"/>
    <w:rsid w:val="00137A75"/>
    <w:rsid w:val="00150989"/>
    <w:rsid w:val="001721EF"/>
    <w:rsid w:val="0018249A"/>
    <w:rsid w:val="001A44BA"/>
    <w:rsid w:val="001B47B8"/>
    <w:rsid w:val="001B5D8B"/>
    <w:rsid w:val="001C3A7F"/>
    <w:rsid w:val="001C6F35"/>
    <w:rsid w:val="001D2599"/>
    <w:rsid w:val="001E6F27"/>
    <w:rsid w:val="001F494B"/>
    <w:rsid w:val="001F5AEE"/>
    <w:rsid w:val="00211827"/>
    <w:rsid w:val="0021376C"/>
    <w:rsid w:val="00222953"/>
    <w:rsid w:val="002446D1"/>
    <w:rsid w:val="0025070B"/>
    <w:rsid w:val="002544C3"/>
    <w:rsid w:val="002560E2"/>
    <w:rsid w:val="002567FE"/>
    <w:rsid w:val="00274CDD"/>
    <w:rsid w:val="002833E9"/>
    <w:rsid w:val="002906D5"/>
    <w:rsid w:val="00297BE2"/>
    <w:rsid w:val="002A2E84"/>
    <w:rsid w:val="002A39F9"/>
    <w:rsid w:val="002B7CCF"/>
    <w:rsid w:val="002C7CC7"/>
    <w:rsid w:val="002E35D4"/>
    <w:rsid w:val="002E45D1"/>
    <w:rsid w:val="00315542"/>
    <w:rsid w:val="003454DF"/>
    <w:rsid w:val="00352385"/>
    <w:rsid w:val="003554D7"/>
    <w:rsid w:val="00356973"/>
    <w:rsid w:val="0036005A"/>
    <w:rsid w:val="00363542"/>
    <w:rsid w:val="00367972"/>
    <w:rsid w:val="0037117B"/>
    <w:rsid w:val="003B0C9A"/>
    <w:rsid w:val="003B11A5"/>
    <w:rsid w:val="003B3C8F"/>
    <w:rsid w:val="003B3E7D"/>
    <w:rsid w:val="003B4F15"/>
    <w:rsid w:val="003C0263"/>
    <w:rsid w:val="003D23D0"/>
    <w:rsid w:val="00410E22"/>
    <w:rsid w:val="00411D47"/>
    <w:rsid w:val="00417AD3"/>
    <w:rsid w:val="00424EBF"/>
    <w:rsid w:val="00426408"/>
    <w:rsid w:val="00427138"/>
    <w:rsid w:val="00440A8E"/>
    <w:rsid w:val="00455C36"/>
    <w:rsid w:val="00457592"/>
    <w:rsid w:val="0046705A"/>
    <w:rsid w:val="00483A65"/>
    <w:rsid w:val="00493E61"/>
    <w:rsid w:val="004A02C8"/>
    <w:rsid w:val="004B4E85"/>
    <w:rsid w:val="004C0E48"/>
    <w:rsid w:val="004D06FE"/>
    <w:rsid w:val="004E1AB6"/>
    <w:rsid w:val="0050116F"/>
    <w:rsid w:val="00511980"/>
    <w:rsid w:val="00511E8A"/>
    <w:rsid w:val="00520A59"/>
    <w:rsid w:val="005268F9"/>
    <w:rsid w:val="00532830"/>
    <w:rsid w:val="005432CD"/>
    <w:rsid w:val="005700BB"/>
    <w:rsid w:val="00587316"/>
    <w:rsid w:val="005968F8"/>
    <w:rsid w:val="005A47B0"/>
    <w:rsid w:val="005B33CB"/>
    <w:rsid w:val="005D0E80"/>
    <w:rsid w:val="005D3153"/>
    <w:rsid w:val="005D4F3A"/>
    <w:rsid w:val="005D51CF"/>
    <w:rsid w:val="005D5CBA"/>
    <w:rsid w:val="005E0BCE"/>
    <w:rsid w:val="00601378"/>
    <w:rsid w:val="006239E1"/>
    <w:rsid w:val="006301A7"/>
    <w:rsid w:val="00630F1B"/>
    <w:rsid w:val="00633921"/>
    <w:rsid w:val="00634F2D"/>
    <w:rsid w:val="0064360A"/>
    <w:rsid w:val="006470BE"/>
    <w:rsid w:val="0065519D"/>
    <w:rsid w:val="006565EB"/>
    <w:rsid w:val="00670D48"/>
    <w:rsid w:val="00676A1E"/>
    <w:rsid w:val="00681219"/>
    <w:rsid w:val="006834E4"/>
    <w:rsid w:val="00697C10"/>
    <w:rsid w:val="006A51C5"/>
    <w:rsid w:val="006B0C3B"/>
    <w:rsid w:val="006C7BE9"/>
    <w:rsid w:val="006E24EC"/>
    <w:rsid w:val="006F0C25"/>
    <w:rsid w:val="006F4F29"/>
    <w:rsid w:val="006F74B2"/>
    <w:rsid w:val="0070025F"/>
    <w:rsid w:val="007011EB"/>
    <w:rsid w:val="00726FAF"/>
    <w:rsid w:val="00734427"/>
    <w:rsid w:val="007350DA"/>
    <w:rsid w:val="00740B10"/>
    <w:rsid w:val="0074260D"/>
    <w:rsid w:val="00743A94"/>
    <w:rsid w:val="00745368"/>
    <w:rsid w:val="007472C6"/>
    <w:rsid w:val="00751419"/>
    <w:rsid w:val="0075329C"/>
    <w:rsid w:val="007542BE"/>
    <w:rsid w:val="007704C5"/>
    <w:rsid w:val="007779FD"/>
    <w:rsid w:val="007C1292"/>
    <w:rsid w:val="007C3665"/>
    <w:rsid w:val="007C644E"/>
    <w:rsid w:val="007E7FC7"/>
    <w:rsid w:val="00801568"/>
    <w:rsid w:val="0082379E"/>
    <w:rsid w:val="00835995"/>
    <w:rsid w:val="00842789"/>
    <w:rsid w:val="008466A5"/>
    <w:rsid w:val="00846BCC"/>
    <w:rsid w:val="00850F5F"/>
    <w:rsid w:val="0085644B"/>
    <w:rsid w:val="00860BAF"/>
    <w:rsid w:val="0086485F"/>
    <w:rsid w:val="008668CC"/>
    <w:rsid w:val="00872BB2"/>
    <w:rsid w:val="0087412E"/>
    <w:rsid w:val="00897D88"/>
    <w:rsid w:val="008A36E6"/>
    <w:rsid w:val="008B16CD"/>
    <w:rsid w:val="008C1125"/>
    <w:rsid w:val="008C4288"/>
    <w:rsid w:val="008D53CE"/>
    <w:rsid w:val="008D5E1B"/>
    <w:rsid w:val="008E20CB"/>
    <w:rsid w:val="008F4247"/>
    <w:rsid w:val="009071AF"/>
    <w:rsid w:val="009227C9"/>
    <w:rsid w:val="00924035"/>
    <w:rsid w:val="00925F1F"/>
    <w:rsid w:val="00926C6D"/>
    <w:rsid w:val="009302EE"/>
    <w:rsid w:val="009443B8"/>
    <w:rsid w:val="0094688D"/>
    <w:rsid w:val="00975DB9"/>
    <w:rsid w:val="009831E3"/>
    <w:rsid w:val="00987DD0"/>
    <w:rsid w:val="009913F3"/>
    <w:rsid w:val="00991F59"/>
    <w:rsid w:val="009B4628"/>
    <w:rsid w:val="009B6759"/>
    <w:rsid w:val="009E2CB8"/>
    <w:rsid w:val="009F0E7C"/>
    <w:rsid w:val="009F3A9A"/>
    <w:rsid w:val="00A01F41"/>
    <w:rsid w:val="00A06235"/>
    <w:rsid w:val="00A118B8"/>
    <w:rsid w:val="00A14EAB"/>
    <w:rsid w:val="00A21640"/>
    <w:rsid w:val="00A413B2"/>
    <w:rsid w:val="00A419BB"/>
    <w:rsid w:val="00A455D0"/>
    <w:rsid w:val="00A623BE"/>
    <w:rsid w:val="00A706DF"/>
    <w:rsid w:val="00A70EF3"/>
    <w:rsid w:val="00A7586E"/>
    <w:rsid w:val="00A76905"/>
    <w:rsid w:val="00A863C3"/>
    <w:rsid w:val="00A8790B"/>
    <w:rsid w:val="00A913E7"/>
    <w:rsid w:val="00A94917"/>
    <w:rsid w:val="00A96B06"/>
    <w:rsid w:val="00AB3525"/>
    <w:rsid w:val="00AC2B5D"/>
    <w:rsid w:val="00AD5FE2"/>
    <w:rsid w:val="00AE769E"/>
    <w:rsid w:val="00AF3956"/>
    <w:rsid w:val="00B00CB6"/>
    <w:rsid w:val="00B012C2"/>
    <w:rsid w:val="00B02D15"/>
    <w:rsid w:val="00B22E6F"/>
    <w:rsid w:val="00B2640F"/>
    <w:rsid w:val="00B33820"/>
    <w:rsid w:val="00B34495"/>
    <w:rsid w:val="00B623E9"/>
    <w:rsid w:val="00B62F05"/>
    <w:rsid w:val="00B6389F"/>
    <w:rsid w:val="00B7794E"/>
    <w:rsid w:val="00B8505A"/>
    <w:rsid w:val="00B87C0C"/>
    <w:rsid w:val="00B90127"/>
    <w:rsid w:val="00BA75F0"/>
    <w:rsid w:val="00BB032F"/>
    <w:rsid w:val="00BC1FCA"/>
    <w:rsid w:val="00BF0F41"/>
    <w:rsid w:val="00BF7E21"/>
    <w:rsid w:val="00C176BC"/>
    <w:rsid w:val="00C640C5"/>
    <w:rsid w:val="00C73BBB"/>
    <w:rsid w:val="00C74A5B"/>
    <w:rsid w:val="00C801AA"/>
    <w:rsid w:val="00C83EFC"/>
    <w:rsid w:val="00C9051B"/>
    <w:rsid w:val="00C92DF2"/>
    <w:rsid w:val="00CB15F1"/>
    <w:rsid w:val="00CB7719"/>
    <w:rsid w:val="00CC5917"/>
    <w:rsid w:val="00CF1961"/>
    <w:rsid w:val="00D00E91"/>
    <w:rsid w:val="00D05BF6"/>
    <w:rsid w:val="00D16AF1"/>
    <w:rsid w:val="00D220CB"/>
    <w:rsid w:val="00D266EF"/>
    <w:rsid w:val="00D335BF"/>
    <w:rsid w:val="00D50D1D"/>
    <w:rsid w:val="00D51428"/>
    <w:rsid w:val="00D64DFF"/>
    <w:rsid w:val="00D707C3"/>
    <w:rsid w:val="00D82C19"/>
    <w:rsid w:val="00D877FF"/>
    <w:rsid w:val="00DB4C6D"/>
    <w:rsid w:val="00DC646D"/>
    <w:rsid w:val="00DD1AF9"/>
    <w:rsid w:val="00DE11B8"/>
    <w:rsid w:val="00E10466"/>
    <w:rsid w:val="00E32821"/>
    <w:rsid w:val="00E6224D"/>
    <w:rsid w:val="00E63901"/>
    <w:rsid w:val="00E76089"/>
    <w:rsid w:val="00E818D1"/>
    <w:rsid w:val="00E9066A"/>
    <w:rsid w:val="00EA3F98"/>
    <w:rsid w:val="00EA7259"/>
    <w:rsid w:val="00EE3E95"/>
    <w:rsid w:val="00EE611E"/>
    <w:rsid w:val="00EE638C"/>
    <w:rsid w:val="00EE664C"/>
    <w:rsid w:val="00EE732E"/>
    <w:rsid w:val="00EF2185"/>
    <w:rsid w:val="00EF7936"/>
    <w:rsid w:val="00F07504"/>
    <w:rsid w:val="00F12167"/>
    <w:rsid w:val="00F152E6"/>
    <w:rsid w:val="00F1568F"/>
    <w:rsid w:val="00F15A14"/>
    <w:rsid w:val="00F15DB9"/>
    <w:rsid w:val="00F21B29"/>
    <w:rsid w:val="00F3102D"/>
    <w:rsid w:val="00F3717A"/>
    <w:rsid w:val="00F43B69"/>
    <w:rsid w:val="00F4462A"/>
    <w:rsid w:val="00F51D2A"/>
    <w:rsid w:val="00F867B3"/>
    <w:rsid w:val="00F86E43"/>
    <w:rsid w:val="00F97952"/>
    <w:rsid w:val="00FA364D"/>
    <w:rsid w:val="00FA422B"/>
    <w:rsid w:val="00FB5FE9"/>
    <w:rsid w:val="00FC2237"/>
    <w:rsid w:val="00FC382A"/>
    <w:rsid w:val="00FC3CA9"/>
    <w:rsid w:val="00FD2C08"/>
    <w:rsid w:val="00FD2E4D"/>
    <w:rsid w:val="00FD46BC"/>
    <w:rsid w:val="00FD69AF"/>
    <w:rsid w:val="00FE436F"/>
    <w:rsid w:val="00FE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B2BF6CC-0E7B-429D-82F0-F01893FE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2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ゴシック" w:hAnsi="Times New Roman"/>
      <w:color w:val="000000"/>
      <w:kern w:val="0"/>
      <w:szCs w:val="21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ody Text Indent"/>
    <w:basedOn w:val="a"/>
    <w:link w:val="a6"/>
    <w:uiPriority w:val="99"/>
    <w:pPr>
      <w:kinsoku w:val="0"/>
      <w:wordWrap w:val="0"/>
      <w:overflowPunct w:val="0"/>
      <w:autoSpaceDE w:val="0"/>
      <w:autoSpaceDN w:val="0"/>
      <w:ind w:firstLineChars="100" w:firstLine="243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ody Text"/>
    <w:basedOn w:val="a"/>
    <w:link w:val="a8"/>
    <w:uiPriority w:val="99"/>
    <w:pPr>
      <w:autoSpaceDE w:val="0"/>
      <w:autoSpaceDN w:val="0"/>
      <w:adjustRightInd w:val="0"/>
      <w:snapToGrid w:val="0"/>
      <w:spacing w:line="300" w:lineRule="auto"/>
      <w:jc w:val="left"/>
    </w:pPr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pPr>
      <w:autoSpaceDE w:val="0"/>
      <w:autoSpaceDN w:val="0"/>
      <w:adjustRightInd w:val="0"/>
      <w:snapToGrid w:val="0"/>
      <w:spacing w:line="300" w:lineRule="auto"/>
      <w:ind w:firstLineChars="200" w:firstLine="486"/>
      <w:jc w:val="left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7704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1B47B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rsid w:val="002446D1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locked/>
    <w:rPr>
      <w:rFonts w:cs="Times New Roman"/>
      <w:kern w:val="2"/>
      <w:sz w:val="24"/>
      <w:szCs w:val="24"/>
    </w:rPr>
  </w:style>
  <w:style w:type="paragraph" w:styleId="ae">
    <w:name w:val="Closing"/>
    <w:basedOn w:val="a"/>
    <w:link w:val="af"/>
    <w:uiPriority w:val="99"/>
    <w:rsid w:val="002446D1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locked/>
    <w:rPr>
      <w:rFonts w:cs="Times New Roman"/>
      <w:kern w:val="2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D64DF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locked/>
    <w:rsid w:val="00D64DFF"/>
    <w:rPr>
      <w:rFonts w:cs="Times New Roman"/>
      <w:kern w:val="2"/>
      <w:sz w:val="24"/>
    </w:rPr>
  </w:style>
  <w:style w:type="character" w:customStyle="1" w:styleId="cm">
    <w:name w:val="cm"/>
    <w:basedOn w:val="a0"/>
    <w:rsid w:val="00211827"/>
    <w:rPr>
      <w:rFonts w:cs="Times New Roman"/>
    </w:rPr>
  </w:style>
  <w:style w:type="character" w:customStyle="1" w:styleId="p">
    <w:name w:val="p"/>
    <w:basedOn w:val="a0"/>
    <w:rsid w:val="00FE436F"/>
    <w:rPr>
      <w:rFonts w:cs="Times New Roman"/>
    </w:rPr>
  </w:style>
  <w:style w:type="character" w:customStyle="1" w:styleId="hit-item1">
    <w:name w:val="hit-item1"/>
    <w:basedOn w:val="a0"/>
    <w:rsid w:val="00FE436F"/>
    <w:rPr>
      <w:rFonts w:cs="Times New Roman"/>
    </w:rPr>
  </w:style>
  <w:style w:type="paragraph" w:customStyle="1" w:styleId="af2">
    <w:name w:val="ｽﾀｲﾙ"/>
    <w:rsid w:val="001A44BA"/>
    <w:pPr>
      <w:widowControl w:val="0"/>
      <w:autoSpaceDE w:val="0"/>
      <w:autoSpaceDN w:val="0"/>
      <w:adjustRightInd w:val="0"/>
      <w:textAlignment w:val="baseline"/>
    </w:pPr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12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195688D9.dotm</Template>
  <TotalTime>0</TotalTime>
  <Pages>1</Pages>
  <Words>238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2</cp:revision>
  <cp:lastPrinted>2024-05-10T01:12:00Z</cp:lastPrinted>
  <dcterms:created xsi:type="dcterms:W3CDTF">2025-06-09T08:02:00Z</dcterms:created>
  <dcterms:modified xsi:type="dcterms:W3CDTF">2025-06-09T08:02:00Z</dcterms:modified>
</cp:coreProperties>
</file>