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AF" w:rsidRPr="0085358A" w:rsidRDefault="00743A94" w:rsidP="0085358A">
      <w:pPr>
        <w:wordWrap w:val="0"/>
        <w:rPr>
          <w:rFonts w:ascii="ＭＳ 明朝"/>
          <w:sz w:val="24"/>
        </w:rPr>
      </w:pPr>
      <w:bookmarkStart w:id="0" w:name="_GoBack"/>
      <w:bookmarkEnd w:id="0"/>
      <w:r w:rsidRPr="0085358A">
        <w:rPr>
          <w:rFonts w:ascii="ＭＳ 明朝" w:hAnsi="ＭＳ 明朝" w:hint="eastAsia"/>
          <w:sz w:val="24"/>
        </w:rPr>
        <w:t>様式</w:t>
      </w:r>
      <w:r w:rsidR="00860BAF" w:rsidRPr="0085358A">
        <w:rPr>
          <w:rFonts w:ascii="ＭＳ 明朝" w:hAnsi="ＭＳ 明朝" w:hint="eastAsia"/>
          <w:sz w:val="24"/>
        </w:rPr>
        <w:t>第</w:t>
      </w:r>
      <w:r w:rsidR="00CC5437">
        <w:rPr>
          <w:rFonts w:ascii="ＭＳ 明朝" w:hAnsi="ＭＳ 明朝" w:hint="eastAsia"/>
          <w:sz w:val="24"/>
        </w:rPr>
        <w:t>１２</w:t>
      </w:r>
      <w:r w:rsidR="00860BAF" w:rsidRPr="0085358A">
        <w:rPr>
          <w:rFonts w:ascii="ＭＳ 明朝" w:hAnsi="ＭＳ 明朝" w:hint="eastAsia"/>
          <w:sz w:val="24"/>
        </w:rPr>
        <w:t>号（第１</w:t>
      </w:r>
      <w:r w:rsidR="009A2930">
        <w:rPr>
          <w:rFonts w:ascii="ＭＳ 明朝" w:hAnsi="ＭＳ 明朝" w:hint="eastAsia"/>
          <w:sz w:val="24"/>
        </w:rPr>
        <w:t>３</w:t>
      </w:r>
      <w:r w:rsidR="00860BAF" w:rsidRPr="0085358A">
        <w:rPr>
          <w:rFonts w:ascii="ＭＳ 明朝" w:hAnsi="ＭＳ 明朝" w:hint="eastAsia"/>
          <w:sz w:val="24"/>
        </w:rPr>
        <w:t>条関係）</w:t>
      </w:r>
    </w:p>
    <w:p w:rsidR="00860BAF" w:rsidRPr="00C73BBB" w:rsidRDefault="00860BAF" w:rsidP="00CC5917">
      <w:pPr>
        <w:kinsoku w:val="0"/>
        <w:wordWrap w:val="0"/>
        <w:overflowPunct w:val="0"/>
        <w:autoSpaceDE w:val="0"/>
        <w:autoSpaceDN w:val="0"/>
        <w:ind w:firstLineChars="100" w:firstLine="243"/>
        <w:jc w:val="right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年　　月　　日</w:t>
      </w:r>
    </w:p>
    <w:p w:rsidR="00860BAF" w:rsidRPr="00C73BBB" w:rsidRDefault="0001183F" w:rsidP="00860BAF">
      <w:pPr>
        <w:snapToGrid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kern w:val="0"/>
          <w:sz w:val="24"/>
        </w:rPr>
        <w:t>（あて先）京田辺市長</w:t>
      </w:r>
    </w:p>
    <w:p w:rsidR="00860BAF" w:rsidRPr="00C73BBB" w:rsidRDefault="00860BAF" w:rsidP="00860BAF">
      <w:pPr>
        <w:snapToGrid w:val="0"/>
        <w:rPr>
          <w:rFonts w:ascii="ＭＳ 明朝"/>
          <w:sz w:val="24"/>
        </w:rPr>
      </w:pPr>
    </w:p>
    <w:p w:rsidR="00860BAF" w:rsidRPr="00C73BBB" w:rsidRDefault="00860BAF" w:rsidP="00860BAF">
      <w:pPr>
        <w:autoSpaceDE w:val="0"/>
        <w:autoSpaceDN w:val="0"/>
        <w:adjustRightInd w:val="0"/>
        <w:snapToGrid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　　　　　　　　　　　　申請者　　所在地　　　　　　　　　　　　</w:t>
      </w:r>
    </w:p>
    <w:p w:rsidR="00860BAF" w:rsidRPr="00C73BBB" w:rsidRDefault="00860BAF" w:rsidP="00860BAF">
      <w:pPr>
        <w:autoSpaceDE w:val="0"/>
        <w:autoSpaceDN w:val="0"/>
        <w:adjustRightInd w:val="0"/>
        <w:snapToGrid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　　　　　　　　　　　　　　　　　名　称</w:t>
      </w:r>
    </w:p>
    <w:p w:rsidR="00860BAF" w:rsidRPr="00C73BBB" w:rsidRDefault="00860BAF" w:rsidP="00731080">
      <w:pPr>
        <w:wordWrap w:val="0"/>
        <w:autoSpaceDE w:val="0"/>
        <w:autoSpaceDN w:val="0"/>
        <w:adjustRightInd w:val="0"/>
        <w:snapToGrid w:val="0"/>
        <w:spacing w:before="120"/>
        <w:ind w:firstLineChars="1997" w:firstLine="4852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代表者氏名　　　　　　　　</w:t>
      </w:r>
    </w:p>
    <w:p w:rsidR="00860BAF" w:rsidRPr="00C73BBB" w:rsidRDefault="00860BAF" w:rsidP="00CC5917">
      <w:pPr>
        <w:tabs>
          <w:tab w:val="left" w:pos="6050"/>
        </w:tabs>
        <w:autoSpaceDE w:val="0"/>
        <w:autoSpaceDN w:val="0"/>
        <w:adjustRightInd w:val="0"/>
        <w:snapToGrid w:val="0"/>
        <w:ind w:rightChars="1009" w:right="2149" w:firstLineChars="1700" w:firstLine="413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電話番号</w:t>
      </w:r>
    </w:p>
    <w:p w:rsidR="00860BAF" w:rsidRPr="00C73BBB" w:rsidRDefault="00860BAF" w:rsidP="00860BAF">
      <w:pPr>
        <w:kinsoku w:val="0"/>
        <w:overflowPunct w:val="0"/>
        <w:autoSpaceDE w:val="0"/>
        <w:autoSpaceDN w:val="0"/>
        <w:rPr>
          <w:rFonts w:ascii="ＭＳ 明朝"/>
          <w:sz w:val="24"/>
        </w:rPr>
      </w:pPr>
    </w:p>
    <w:p w:rsidR="00DB4C6D" w:rsidRPr="00C73BBB" w:rsidRDefault="00DB4C6D" w:rsidP="00CC5917">
      <w:pPr>
        <w:autoSpaceDE w:val="0"/>
        <w:autoSpaceDN w:val="0"/>
        <w:adjustRightInd w:val="0"/>
        <w:snapToGrid w:val="0"/>
        <w:ind w:rightChars="1308" w:right="2786" w:firstLineChars="1700" w:firstLine="4130"/>
        <w:jc w:val="distribute"/>
        <w:rPr>
          <w:rFonts w:ascii="ＭＳ 明朝"/>
          <w:sz w:val="24"/>
        </w:rPr>
      </w:pPr>
    </w:p>
    <w:p w:rsidR="00860BAF" w:rsidRPr="00C73BBB" w:rsidRDefault="00B7380C" w:rsidP="00860BAF">
      <w:pPr>
        <w:kinsoku w:val="0"/>
        <w:overflowPunct w:val="0"/>
        <w:autoSpaceDE w:val="0"/>
        <w:autoSpaceDN w:val="0"/>
        <w:jc w:val="center"/>
        <w:rPr>
          <w:rFonts w:ascii="ＭＳ 明朝"/>
          <w:sz w:val="24"/>
        </w:rPr>
      </w:pPr>
      <w:r w:rsidRPr="00B7380C">
        <w:rPr>
          <w:rFonts w:ascii="ＭＳ 明朝" w:hAnsi="ＭＳ 明朝" w:hint="eastAsia"/>
          <w:sz w:val="24"/>
        </w:rPr>
        <w:t>京田辺市中小企業売上拡大等支援事業補助金</w:t>
      </w:r>
      <w:r w:rsidR="00860BAF" w:rsidRPr="00C73BBB">
        <w:rPr>
          <w:rFonts w:ascii="ＭＳ 明朝" w:hAnsi="ＭＳ 明朝" w:hint="eastAsia"/>
          <w:sz w:val="24"/>
        </w:rPr>
        <w:t>交付請求書</w:t>
      </w:r>
    </w:p>
    <w:p w:rsidR="00860BAF" w:rsidRPr="00C73BBB" w:rsidRDefault="00860BAF" w:rsidP="00CC5917">
      <w:pPr>
        <w:kinsoku w:val="0"/>
        <w:wordWrap w:val="0"/>
        <w:overflowPunct w:val="0"/>
        <w:autoSpaceDE w:val="0"/>
        <w:autoSpaceDN w:val="0"/>
        <w:ind w:firstLineChars="100" w:firstLine="243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</w:t>
      </w:r>
    </w:p>
    <w:p w:rsidR="00860BAF" w:rsidRPr="00C73BBB" w:rsidRDefault="00B7380C" w:rsidP="00315B39">
      <w:pPr>
        <w:pStyle w:val="a5"/>
        <w:rPr>
          <w:rFonts w:ascii="ＭＳ 明朝"/>
          <w:sz w:val="24"/>
        </w:rPr>
      </w:pPr>
      <w:r w:rsidRPr="00B7380C">
        <w:rPr>
          <w:rFonts w:ascii="ＭＳ 明朝" w:hAnsi="ＭＳ 明朝" w:hint="eastAsia"/>
          <w:sz w:val="24"/>
        </w:rPr>
        <w:t>京田辺市中小企業売上拡大等支援事業補助金</w:t>
      </w:r>
      <w:r w:rsidR="00860BAF" w:rsidRPr="00C73BBB">
        <w:rPr>
          <w:rFonts w:ascii="ＭＳ 明朝" w:hAnsi="ＭＳ 明朝" w:hint="eastAsia"/>
          <w:sz w:val="24"/>
        </w:rPr>
        <w:t>交付要綱第１</w:t>
      </w:r>
      <w:r w:rsidR="009A2930">
        <w:rPr>
          <w:rFonts w:ascii="ＭＳ 明朝" w:hAnsi="ＭＳ 明朝" w:hint="eastAsia"/>
          <w:sz w:val="24"/>
        </w:rPr>
        <w:t>３</w:t>
      </w:r>
      <w:r w:rsidR="00860BAF" w:rsidRPr="00C73BBB">
        <w:rPr>
          <w:rFonts w:ascii="ＭＳ 明朝" w:hAnsi="ＭＳ 明朝" w:hint="eastAsia"/>
          <w:sz w:val="24"/>
        </w:rPr>
        <w:t>条第１項の規定により、下記のとおり請求します。</w:t>
      </w:r>
    </w:p>
    <w:p w:rsidR="00860BAF" w:rsidRPr="00C73BBB" w:rsidRDefault="00860BAF" w:rsidP="00C73BBB">
      <w:pPr>
        <w:pStyle w:val="a5"/>
        <w:rPr>
          <w:rFonts w:ascii="ＭＳ 明朝"/>
          <w:sz w:val="24"/>
        </w:rPr>
      </w:pPr>
    </w:p>
    <w:p w:rsidR="00860BAF" w:rsidRPr="00C73BBB" w:rsidRDefault="00860BAF" w:rsidP="00CC5917">
      <w:pPr>
        <w:kinsoku w:val="0"/>
        <w:overflowPunct w:val="0"/>
        <w:autoSpaceDE w:val="0"/>
        <w:autoSpaceDN w:val="0"/>
        <w:ind w:firstLineChars="100" w:firstLine="243"/>
        <w:jc w:val="center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記</w:t>
      </w:r>
    </w:p>
    <w:p w:rsidR="00860BAF" w:rsidRPr="00C73BBB" w:rsidRDefault="00860BAF" w:rsidP="00860BAF">
      <w:pPr>
        <w:kinsoku w:val="0"/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:rsidR="00860BAF" w:rsidRPr="00C73BBB" w:rsidRDefault="00751419" w:rsidP="00860BAF">
      <w:pPr>
        <w:kinsoku w:val="0"/>
        <w:wordWrap w:val="0"/>
        <w:overflowPunct w:val="0"/>
        <w:autoSpaceDE w:val="0"/>
        <w:autoSpaceDN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１</w:t>
      </w:r>
      <w:r w:rsidR="00860BAF" w:rsidRPr="00C73BBB">
        <w:rPr>
          <w:rFonts w:ascii="ＭＳ 明朝" w:hAnsi="ＭＳ 明朝" w:hint="eastAsia"/>
          <w:sz w:val="24"/>
        </w:rPr>
        <w:t xml:space="preserve">　交付請求額　　　　　　　　　　　　　　　　　円</w:t>
      </w:r>
    </w:p>
    <w:p w:rsidR="00860BAF" w:rsidRDefault="00315B39" w:rsidP="00860BAF">
      <w:pPr>
        <w:kinsoku w:val="0"/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860BAF" w:rsidRPr="00C73BBB">
        <w:rPr>
          <w:rFonts w:ascii="ＭＳ 明朝" w:hAnsi="ＭＳ 明朝" w:hint="eastAsia"/>
          <w:sz w:val="24"/>
        </w:rPr>
        <w:t xml:space="preserve">　振込先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5805"/>
      </w:tblGrid>
      <w:tr w:rsidR="00265614" w:rsidTr="00DD742B">
        <w:tc>
          <w:tcPr>
            <w:tcW w:w="2552" w:type="dxa"/>
            <w:vAlign w:val="center"/>
          </w:tcPr>
          <w:p w:rsidR="00265614" w:rsidRDefault="00265614" w:rsidP="00DD742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金融機関名</w:t>
            </w:r>
          </w:p>
        </w:tc>
        <w:tc>
          <w:tcPr>
            <w:tcW w:w="5805" w:type="dxa"/>
          </w:tcPr>
          <w:p w:rsidR="00265614" w:rsidRDefault="00265614" w:rsidP="00265614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銀　　　　行　　　　　　　本　店</w:t>
            </w:r>
          </w:p>
          <w:p w:rsidR="00265614" w:rsidRDefault="00265614" w:rsidP="00265614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345D95">
              <w:rPr>
                <w:rFonts w:ascii="ＭＳ 明朝" w:hAnsi="ＭＳ 明朝"/>
                <w:spacing w:val="75"/>
                <w:kern w:val="0"/>
                <w:sz w:val="24"/>
                <w:fitText w:val="1458" w:id="-993274112"/>
              </w:rPr>
              <w:t>信用金</w:t>
            </w:r>
            <w:r w:rsidRPr="00345D95">
              <w:rPr>
                <w:rFonts w:ascii="ＭＳ 明朝" w:hAnsi="ＭＳ 明朝"/>
                <w:spacing w:val="22"/>
                <w:kern w:val="0"/>
                <w:sz w:val="24"/>
                <w:fitText w:val="1458" w:id="-993274112"/>
              </w:rPr>
              <w:t>庫</w:t>
            </w:r>
            <w:r>
              <w:rPr>
                <w:rFonts w:ascii="ＭＳ 明朝" w:hAnsi="ＭＳ 明朝"/>
                <w:sz w:val="24"/>
              </w:rPr>
              <w:t xml:space="preserve">　　　　　　　支　店</w:t>
            </w:r>
          </w:p>
          <w:p w:rsidR="00265614" w:rsidRDefault="00265614" w:rsidP="00265614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農業協同組合　　　　　　　出張所</w:t>
            </w:r>
          </w:p>
        </w:tc>
      </w:tr>
      <w:tr w:rsidR="00265614" w:rsidTr="00DD742B">
        <w:trPr>
          <w:trHeight w:val="699"/>
        </w:trPr>
        <w:tc>
          <w:tcPr>
            <w:tcW w:w="2552" w:type="dxa"/>
            <w:vAlign w:val="center"/>
          </w:tcPr>
          <w:p w:rsidR="00265614" w:rsidRDefault="00265614" w:rsidP="00DD742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口座種別</w:t>
            </w:r>
          </w:p>
        </w:tc>
        <w:tc>
          <w:tcPr>
            <w:tcW w:w="5805" w:type="dxa"/>
            <w:vAlign w:val="center"/>
          </w:tcPr>
          <w:p w:rsidR="00265614" w:rsidRDefault="00265614" w:rsidP="00DD742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当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>座　・　普　通　・　その他（　　　　　　）</w:t>
            </w:r>
          </w:p>
        </w:tc>
      </w:tr>
      <w:tr w:rsidR="00265614" w:rsidTr="00DD742B">
        <w:trPr>
          <w:trHeight w:val="637"/>
        </w:trPr>
        <w:tc>
          <w:tcPr>
            <w:tcW w:w="2552" w:type="dxa"/>
            <w:vAlign w:val="center"/>
          </w:tcPr>
          <w:p w:rsidR="00265614" w:rsidRDefault="00265614" w:rsidP="00DD742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口座番号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:rsidR="00265614" w:rsidRDefault="00265614" w:rsidP="00DD742B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65614" w:rsidTr="00DD742B">
        <w:tc>
          <w:tcPr>
            <w:tcW w:w="2552" w:type="dxa"/>
            <w:vMerge w:val="restart"/>
            <w:vAlign w:val="center"/>
          </w:tcPr>
          <w:p w:rsidR="00265614" w:rsidRDefault="00265614" w:rsidP="00DD742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（フリガナ）</w:t>
            </w:r>
          </w:p>
          <w:p w:rsidR="00265614" w:rsidRDefault="00265614" w:rsidP="00DD742B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口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座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義</w:t>
            </w:r>
          </w:p>
        </w:tc>
        <w:tc>
          <w:tcPr>
            <w:tcW w:w="5805" w:type="dxa"/>
            <w:tcBorders>
              <w:bottom w:val="dotted" w:sz="4" w:space="0" w:color="auto"/>
            </w:tcBorders>
            <w:vAlign w:val="center"/>
          </w:tcPr>
          <w:p w:rsidR="00265614" w:rsidRDefault="00265614" w:rsidP="00DD742B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65614" w:rsidTr="00DD742B">
        <w:tc>
          <w:tcPr>
            <w:tcW w:w="2552" w:type="dxa"/>
            <w:vMerge/>
          </w:tcPr>
          <w:p w:rsidR="00265614" w:rsidRDefault="00265614" w:rsidP="00860BAF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5805" w:type="dxa"/>
            <w:tcBorders>
              <w:top w:val="dotted" w:sz="4" w:space="0" w:color="auto"/>
            </w:tcBorders>
            <w:vAlign w:val="center"/>
          </w:tcPr>
          <w:p w:rsidR="00265614" w:rsidRDefault="00265614" w:rsidP="00DD742B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  <w:p w:rsidR="00265614" w:rsidRDefault="00265614" w:rsidP="00DD742B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265614" w:rsidRPr="00DC1588" w:rsidRDefault="00DC1588" w:rsidP="00DC1588">
      <w:pPr>
        <w:kinsoku w:val="0"/>
        <w:wordWrap w:val="0"/>
        <w:overflowPunct w:val="0"/>
        <w:autoSpaceDE w:val="0"/>
        <w:autoSpaceDN w:val="0"/>
        <w:ind w:firstLineChars="100" w:firstLine="243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※　</w:t>
      </w:r>
      <w:r w:rsidR="00265614" w:rsidRPr="00DC1588">
        <w:rPr>
          <w:rFonts w:ascii="ＭＳ 明朝" w:hAnsi="ＭＳ 明朝" w:hint="eastAsia"/>
          <w:sz w:val="24"/>
        </w:rPr>
        <w:t>口座名義のフリガナは、必ず記入してください。</w:t>
      </w:r>
    </w:p>
    <w:p w:rsidR="00265614" w:rsidRPr="00DD742B" w:rsidRDefault="00265614" w:rsidP="00860BAF">
      <w:pPr>
        <w:kinsoku w:val="0"/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265614" w:rsidRDefault="00265614" w:rsidP="00860BAF">
      <w:pPr>
        <w:kinsoku w:val="0"/>
        <w:wordWrap w:val="0"/>
        <w:overflowPunct w:val="0"/>
        <w:autoSpaceDE w:val="0"/>
        <w:autoSpaceDN w:val="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３　添付書類</w:t>
      </w:r>
    </w:p>
    <w:p w:rsidR="00265614" w:rsidRDefault="00265614" w:rsidP="00860BAF">
      <w:pPr>
        <w:kinsoku w:val="0"/>
        <w:wordWrap w:val="0"/>
        <w:overflowPunct w:val="0"/>
        <w:autoSpaceDE w:val="0"/>
        <w:autoSpaceDN w:val="0"/>
        <w:rPr>
          <w:rFonts w:ascii="ＭＳ 明朝"/>
          <w:sz w:val="24"/>
        </w:rPr>
      </w:pPr>
      <w:r>
        <w:rPr>
          <w:rFonts w:ascii="ＭＳ 明朝"/>
          <w:sz w:val="24"/>
        </w:rPr>
        <w:t xml:space="preserve">　（１）</w:t>
      </w:r>
      <w:r w:rsidR="00DD742B">
        <w:rPr>
          <w:rFonts w:ascii="ＭＳ 明朝"/>
          <w:sz w:val="24"/>
        </w:rPr>
        <w:t xml:space="preserve">　</w:t>
      </w:r>
      <w:r>
        <w:rPr>
          <w:rFonts w:ascii="ＭＳ 明朝"/>
          <w:sz w:val="24"/>
        </w:rPr>
        <w:t>振込先口座が分かる通帳等の写し</w:t>
      </w:r>
    </w:p>
    <w:p w:rsidR="00C801AA" w:rsidRPr="00CC5917" w:rsidRDefault="00C801AA" w:rsidP="00DD742B">
      <w:pPr>
        <w:autoSpaceDE w:val="0"/>
        <w:autoSpaceDN w:val="0"/>
        <w:adjustRightInd w:val="0"/>
        <w:snapToGrid w:val="0"/>
        <w:rPr>
          <w:sz w:val="24"/>
        </w:rPr>
      </w:pPr>
    </w:p>
    <w:sectPr w:rsidR="00C801AA" w:rsidRPr="00CC5917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614" w:rsidRDefault="00265614" w:rsidP="00D64DFF">
      <w:r>
        <w:separator/>
      </w:r>
    </w:p>
  </w:endnote>
  <w:endnote w:type="continuationSeparator" w:id="0">
    <w:p w:rsidR="00265614" w:rsidRDefault="00265614" w:rsidP="00D6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614" w:rsidRDefault="00265614" w:rsidP="00D64DFF">
      <w:r>
        <w:separator/>
      </w:r>
    </w:p>
  </w:footnote>
  <w:footnote w:type="continuationSeparator" w:id="0">
    <w:p w:rsidR="00265614" w:rsidRDefault="00265614" w:rsidP="00D64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61D86"/>
    <w:multiLevelType w:val="hybridMultilevel"/>
    <w:tmpl w:val="87343AC4"/>
    <w:lvl w:ilvl="0" w:tplc="1C94B0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A322D5"/>
    <w:multiLevelType w:val="hybridMultilevel"/>
    <w:tmpl w:val="D8EC8C00"/>
    <w:lvl w:ilvl="0" w:tplc="76EA787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85"/>
  <w:displayHorizont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AA"/>
    <w:rsid w:val="00007A2A"/>
    <w:rsid w:val="0001183F"/>
    <w:rsid w:val="00011B36"/>
    <w:rsid w:val="00011FDA"/>
    <w:rsid w:val="0001627D"/>
    <w:rsid w:val="00022F1F"/>
    <w:rsid w:val="00030938"/>
    <w:rsid w:val="000466F0"/>
    <w:rsid w:val="0004676F"/>
    <w:rsid w:val="00050E22"/>
    <w:rsid w:val="00062EFF"/>
    <w:rsid w:val="00065AF9"/>
    <w:rsid w:val="00066632"/>
    <w:rsid w:val="00070D3C"/>
    <w:rsid w:val="000809E1"/>
    <w:rsid w:val="00080FA0"/>
    <w:rsid w:val="00086946"/>
    <w:rsid w:val="00091A84"/>
    <w:rsid w:val="000A0256"/>
    <w:rsid w:val="000A08DA"/>
    <w:rsid w:val="000B4FB6"/>
    <w:rsid w:val="000B5ED8"/>
    <w:rsid w:val="000F1FD6"/>
    <w:rsid w:val="000F67EF"/>
    <w:rsid w:val="00100FEE"/>
    <w:rsid w:val="00111BEA"/>
    <w:rsid w:val="00124859"/>
    <w:rsid w:val="00136FB5"/>
    <w:rsid w:val="00137A75"/>
    <w:rsid w:val="00150989"/>
    <w:rsid w:val="001721EF"/>
    <w:rsid w:val="0018249A"/>
    <w:rsid w:val="001A44BA"/>
    <w:rsid w:val="001B47B8"/>
    <w:rsid w:val="001B5D8B"/>
    <w:rsid w:val="001C3A7F"/>
    <w:rsid w:val="001C6F35"/>
    <w:rsid w:val="001D2599"/>
    <w:rsid w:val="001E6F27"/>
    <w:rsid w:val="00211827"/>
    <w:rsid w:val="0021376C"/>
    <w:rsid w:val="00222953"/>
    <w:rsid w:val="002446D1"/>
    <w:rsid w:val="0025070B"/>
    <w:rsid w:val="002560E2"/>
    <w:rsid w:val="002567FE"/>
    <w:rsid w:val="00265614"/>
    <w:rsid w:val="00274CDD"/>
    <w:rsid w:val="002833E9"/>
    <w:rsid w:val="002906D5"/>
    <w:rsid w:val="00297BE2"/>
    <w:rsid w:val="002A2E84"/>
    <w:rsid w:val="002A39F9"/>
    <w:rsid w:val="002B7CCF"/>
    <w:rsid w:val="002C7CC7"/>
    <w:rsid w:val="002E35D4"/>
    <w:rsid w:val="002E45D1"/>
    <w:rsid w:val="00315542"/>
    <w:rsid w:val="00315B39"/>
    <w:rsid w:val="003454DF"/>
    <w:rsid w:val="00345D95"/>
    <w:rsid w:val="00352385"/>
    <w:rsid w:val="003554D7"/>
    <w:rsid w:val="00363542"/>
    <w:rsid w:val="00367972"/>
    <w:rsid w:val="0037117B"/>
    <w:rsid w:val="003B0C9A"/>
    <w:rsid w:val="003B3C8F"/>
    <w:rsid w:val="003B4F15"/>
    <w:rsid w:val="003C0263"/>
    <w:rsid w:val="00410E22"/>
    <w:rsid w:val="00411D47"/>
    <w:rsid w:val="00417AD3"/>
    <w:rsid w:val="00424EBF"/>
    <w:rsid w:val="00427138"/>
    <w:rsid w:val="00440A8E"/>
    <w:rsid w:val="00455C36"/>
    <w:rsid w:val="00457592"/>
    <w:rsid w:val="0046705A"/>
    <w:rsid w:val="00483A65"/>
    <w:rsid w:val="004A02C8"/>
    <w:rsid w:val="004C0E48"/>
    <w:rsid w:val="004D06FE"/>
    <w:rsid w:val="00511980"/>
    <w:rsid w:val="005268F9"/>
    <w:rsid w:val="005432CD"/>
    <w:rsid w:val="005700BB"/>
    <w:rsid w:val="00587316"/>
    <w:rsid w:val="005968F8"/>
    <w:rsid w:val="005A47B0"/>
    <w:rsid w:val="005B33CB"/>
    <w:rsid w:val="005D3153"/>
    <w:rsid w:val="005D4F3A"/>
    <w:rsid w:val="005D51CF"/>
    <w:rsid w:val="005D5CBA"/>
    <w:rsid w:val="005E0BCE"/>
    <w:rsid w:val="00601378"/>
    <w:rsid w:val="006301A7"/>
    <w:rsid w:val="00634F2D"/>
    <w:rsid w:val="0064360A"/>
    <w:rsid w:val="006470BE"/>
    <w:rsid w:val="0065519D"/>
    <w:rsid w:val="006565EB"/>
    <w:rsid w:val="00670D48"/>
    <w:rsid w:val="00676A1E"/>
    <w:rsid w:val="00681219"/>
    <w:rsid w:val="006834E4"/>
    <w:rsid w:val="00697C10"/>
    <w:rsid w:val="006A51C5"/>
    <w:rsid w:val="006B0C3B"/>
    <w:rsid w:val="006C7BE9"/>
    <w:rsid w:val="006E24EC"/>
    <w:rsid w:val="006F0C25"/>
    <w:rsid w:val="006F4F29"/>
    <w:rsid w:val="006F74B2"/>
    <w:rsid w:val="0070025F"/>
    <w:rsid w:val="007011EB"/>
    <w:rsid w:val="00726FAF"/>
    <w:rsid w:val="00731080"/>
    <w:rsid w:val="00734427"/>
    <w:rsid w:val="007350DA"/>
    <w:rsid w:val="00740B10"/>
    <w:rsid w:val="0074260D"/>
    <w:rsid w:val="00743A94"/>
    <w:rsid w:val="00745368"/>
    <w:rsid w:val="007472C6"/>
    <w:rsid w:val="00751419"/>
    <w:rsid w:val="0075329C"/>
    <w:rsid w:val="007542BE"/>
    <w:rsid w:val="007704C5"/>
    <w:rsid w:val="007779FD"/>
    <w:rsid w:val="007C3665"/>
    <w:rsid w:val="007C644E"/>
    <w:rsid w:val="007D26FA"/>
    <w:rsid w:val="007E7FC7"/>
    <w:rsid w:val="00801568"/>
    <w:rsid w:val="00824C40"/>
    <w:rsid w:val="00835995"/>
    <w:rsid w:val="00842789"/>
    <w:rsid w:val="008466A5"/>
    <w:rsid w:val="00846BCC"/>
    <w:rsid w:val="00850F5F"/>
    <w:rsid w:val="0085358A"/>
    <w:rsid w:val="0085644B"/>
    <w:rsid w:val="00860BAF"/>
    <w:rsid w:val="0086485F"/>
    <w:rsid w:val="008668CC"/>
    <w:rsid w:val="00872BB2"/>
    <w:rsid w:val="00873D5B"/>
    <w:rsid w:val="0087412E"/>
    <w:rsid w:val="00897D88"/>
    <w:rsid w:val="008A36E6"/>
    <w:rsid w:val="008B16CD"/>
    <w:rsid w:val="008C1125"/>
    <w:rsid w:val="008C4288"/>
    <w:rsid w:val="008D53CE"/>
    <w:rsid w:val="008D5E1B"/>
    <w:rsid w:val="008E20CB"/>
    <w:rsid w:val="008F4247"/>
    <w:rsid w:val="009071AF"/>
    <w:rsid w:val="009227C9"/>
    <w:rsid w:val="00924035"/>
    <w:rsid w:val="00925F1F"/>
    <w:rsid w:val="00926C6D"/>
    <w:rsid w:val="009443B8"/>
    <w:rsid w:val="0094688D"/>
    <w:rsid w:val="00975DB9"/>
    <w:rsid w:val="009831E3"/>
    <w:rsid w:val="00987DD0"/>
    <w:rsid w:val="00991F59"/>
    <w:rsid w:val="009A2930"/>
    <w:rsid w:val="009B4628"/>
    <w:rsid w:val="009B6759"/>
    <w:rsid w:val="009E2CB8"/>
    <w:rsid w:val="009F0E7C"/>
    <w:rsid w:val="009F3A9A"/>
    <w:rsid w:val="00A01F41"/>
    <w:rsid w:val="00A06235"/>
    <w:rsid w:val="00A118B8"/>
    <w:rsid w:val="00A14EAB"/>
    <w:rsid w:val="00A21640"/>
    <w:rsid w:val="00A413B2"/>
    <w:rsid w:val="00A419BB"/>
    <w:rsid w:val="00A455D0"/>
    <w:rsid w:val="00A706DF"/>
    <w:rsid w:val="00A70EF3"/>
    <w:rsid w:val="00A76905"/>
    <w:rsid w:val="00A863C3"/>
    <w:rsid w:val="00A8790B"/>
    <w:rsid w:val="00A96B06"/>
    <w:rsid w:val="00AB3525"/>
    <w:rsid w:val="00AC2B5D"/>
    <w:rsid w:val="00AD07A2"/>
    <w:rsid w:val="00AD5FE2"/>
    <w:rsid w:val="00AE769E"/>
    <w:rsid w:val="00AF3956"/>
    <w:rsid w:val="00B00CB6"/>
    <w:rsid w:val="00B012C2"/>
    <w:rsid w:val="00B02D15"/>
    <w:rsid w:val="00B22E6F"/>
    <w:rsid w:val="00B2640F"/>
    <w:rsid w:val="00B33820"/>
    <w:rsid w:val="00B34495"/>
    <w:rsid w:val="00B623E9"/>
    <w:rsid w:val="00B62F05"/>
    <w:rsid w:val="00B6389F"/>
    <w:rsid w:val="00B7380C"/>
    <w:rsid w:val="00B7794E"/>
    <w:rsid w:val="00B8505A"/>
    <w:rsid w:val="00B87C0C"/>
    <w:rsid w:val="00B90127"/>
    <w:rsid w:val="00BA75F0"/>
    <w:rsid w:val="00BB032F"/>
    <w:rsid w:val="00BC1FCA"/>
    <w:rsid w:val="00BF0F41"/>
    <w:rsid w:val="00C176BC"/>
    <w:rsid w:val="00C640C5"/>
    <w:rsid w:val="00C73BBB"/>
    <w:rsid w:val="00C74A5B"/>
    <w:rsid w:val="00C801AA"/>
    <w:rsid w:val="00C83EFC"/>
    <w:rsid w:val="00C92DF2"/>
    <w:rsid w:val="00CB7719"/>
    <w:rsid w:val="00CC5437"/>
    <w:rsid w:val="00CC5917"/>
    <w:rsid w:val="00D00E91"/>
    <w:rsid w:val="00D05BF6"/>
    <w:rsid w:val="00D16AF1"/>
    <w:rsid w:val="00D220CB"/>
    <w:rsid w:val="00D266EF"/>
    <w:rsid w:val="00D50D1D"/>
    <w:rsid w:val="00D51428"/>
    <w:rsid w:val="00D64DFF"/>
    <w:rsid w:val="00D877FF"/>
    <w:rsid w:val="00DB4C6D"/>
    <w:rsid w:val="00DC1588"/>
    <w:rsid w:val="00DC646D"/>
    <w:rsid w:val="00DD1AF9"/>
    <w:rsid w:val="00DD742B"/>
    <w:rsid w:val="00DE11B8"/>
    <w:rsid w:val="00E10466"/>
    <w:rsid w:val="00E32821"/>
    <w:rsid w:val="00E6224D"/>
    <w:rsid w:val="00E63901"/>
    <w:rsid w:val="00E76089"/>
    <w:rsid w:val="00E818D1"/>
    <w:rsid w:val="00E9066A"/>
    <w:rsid w:val="00EA3F98"/>
    <w:rsid w:val="00EA7259"/>
    <w:rsid w:val="00EE3E95"/>
    <w:rsid w:val="00EE611E"/>
    <w:rsid w:val="00EE664C"/>
    <w:rsid w:val="00EE732E"/>
    <w:rsid w:val="00EF2185"/>
    <w:rsid w:val="00EF7936"/>
    <w:rsid w:val="00F07504"/>
    <w:rsid w:val="00F12167"/>
    <w:rsid w:val="00F152E6"/>
    <w:rsid w:val="00F1568F"/>
    <w:rsid w:val="00F15A14"/>
    <w:rsid w:val="00F21B29"/>
    <w:rsid w:val="00F3102D"/>
    <w:rsid w:val="00F3717A"/>
    <w:rsid w:val="00F43B69"/>
    <w:rsid w:val="00F4462A"/>
    <w:rsid w:val="00F867B3"/>
    <w:rsid w:val="00F97952"/>
    <w:rsid w:val="00FA1DAE"/>
    <w:rsid w:val="00FA422B"/>
    <w:rsid w:val="00FB5FE9"/>
    <w:rsid w:val="00FC2237"/>
    <w:rsid w:val="00FC382A"/>
    <w:rsid w:val="00FC3CA9"/>
    <w:rsid w:val="00FD2E4D"/>
    <w:rsid w:val="00FD69AF"/>
    <w:rsid w:val="00FE436F"/>
    <w:rsid w:val="00FE700A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A0C7A0-8B04-4FF2-8E7B-12F80FF2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pPr>
      <w:kinsoku w:val="0"/>
      <w:wordWrap w:val="0"/>
      <w:overflowPunct w:val="0"/>
      <w:autoSpaceDE w:val="0"/>
      <w:autoSpaceDN w:val="0"/>
      <w:ind w:firstLineChars="100" w:firstLine="243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pPr>
      <w:autoSpaceDE w:val="0"/>
      <w:autoSpaceDN w:val="0"/>
      <w:adjustRightInd w:val="0"/>
      <w:snapToGrid w:val="0"/>
      <w:spacing w:line="300" w:lineRule="auto"/>
      <w:jc w:val="left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napToGrid w:val="0"/>
      <w:spacing w:line="300" w:lineRule="auto"/>
      <w:ind w:firstLineChars="200" w:firstLine="486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770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1B47B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2446D1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paragraph" w:styleId="ae">
    <w:name w:val="Closing"/>
    <w:basedOn w:val="a"/>
    <w:link w:val="af"/>
    <w:uiPriority w:val="99"/>
    <w:rsid w:val="002446D1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64DF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D64DFF"/>
    <w:rPr>
      <w:rFonts w:cs="Times New Roman"/>
      <w:kern w:val="2"/>
      <w:sz w:val="24"/>
    </w:rPr>
  </w:style>
  <w:style w:type="character" w:customStyle="1" w:styleId="cm">
    <w:name w:val="cm"/>
    <w:basedOn w:val="a0"/>
    <w:rsid w:val="00211827"/>
    <w:rPr>
      <w:rFonts w:cs="Times New Roman"/>
    </w:rPr>
  </w:style>
  <w:style w:type="character" w:customStyle="1" w:styleId="p">
    <w:name w:val="p"/>
    <w:basedOn w:val="a0"/>
    <w:rsid w:val="00FE436F"/>
    <w:rPr>
      <w:rFonts w:cs="Times New Roman"/>
    </w:rPr>
  </w:style>
  <w:style w:type="character" w:customStyle="1" w:styleId="hit-item1">
    <w:name w:val="hit-item1"/>
    <w:basedOn w:val="a0"/>
    <w:rsid w:val="00FE436F"/>
    <w:rPr>
      <w:rFonts w:cs="Times New Roman"/>
    </w:rPr>
  </w:style>
  <w:style w:type="paragraph" w:customStyle="1" w:styleId="af2">
    <w:name w:val="ｽﾀｲﾙ"/>
    <w:rsid w:val="001A44BA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paragraph" w:styleId="af3">
    <w:name w:val="List Paragraph"/>
    <w:basedOn w:val="a"/>
    <w:uiPriority w:val="34"/>
    <w:qFormat/>
    <w:rsid w:val="00DD74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67045DC0.dotm</Template>
  <TotalTime>0</TotalTime>
  <Pages>1</Pages>
  <Words>230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cp:lastPrinted>2024-05-10T01:12:00Z</cp:lastPrinted>
  <dcterms:created xsi:type="dcterms:W3CDTF">2025-06-09T08:01:00Z</dcterms:created>
  <dcterms:modified xsi:type="dcterms:W3CDTF">2025-06-09T08:01:00Z</dcterms:modified>
</cp:coreProperties>
</file>