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D1" w:rsidRPr="00CF1961" w:rsidRDefault="00743A94" w:rsidP="00CF1961">
      <w:pPr>
        <w:wordWrap w:val="0"/>
        <w:rPr>
          <w:rFonts w:ascii="ＭＳ 明朝"/>
          <w:sz w:val="24"/>
        </w:rPr>
      </w:pPr>
      <w:r w:rsidRPr="00CF1961">
        <w:rPr>
          <w:rFonts w:ascii="ＭＳ 明朝" w:hAnsi="ＭＳ 明朝" w:hint="eastAsia"/>
          <w:sz w:val="24"/>
        </w:rPr>
        <w:t>様式</w:t>
      </w:r>
      <w:r w:rsidR="002446D1" w:rsidRPr="00CF1961">
        <w:rPr>
          <w:rFonts w:ascii="ＭＳ 明朝" w:hAnsi="ＭＳ 明朝" w:hint="eastAsia"/>
          <w:sz w:val="24"/>
        </w:rPr>
        <w:t>第</w:t>
      </w:r>
      <w:r w:rsidR="00CD1568">
        <w:rPr>
          <w:rFonts w:ascii="ＭＳ 明朝" w:hAnsi="ＭＳ 明朝" w:hint="eastAsia"/>
          <w:sz w:val="24"/>
        </w:rPr>
        <w:t>８</w:t>
      </w:r>
      <w:r w:rsidR="002446D1" w:rsidRPr="00CF1961">
        <w:rPr>
          <w:rFonts w:ascii="ＭＳ 明朝" w:hAnsi="ＭＳ 明朝" w:hint="eastAsia"/>
          <w:sz w:val="24"/>
        </w:rPr>
        <w:t>号（第</w:t>
      </w:r>
      <w:r w:rsidR="0045389C">
        <w:rPr>
          <w:rFonts w:ascii="ＭＳ 明朝" w:hAnsi="ＭＳ 明朝" w:hint="eastAsia"/>
          <w:sz w:val="24"/>
        </w:rPr>
        <w:t>１１</w:t>
      </w:r>
      <w:r w:rsidR="002446D1" w:rsidRPr="00CF1961">
        <w:rPr>
          <w:rFonts w:ascii="ＭＳ 明朝" w:hAnsi="ＭＳ 明朝" w:hint="eastAsia"/>
          <w:sz w:val="24"/>
        </w:rPr>
        <w:t>条関係）</w:t>
      </w:r>
    </w:p>
    <w:p w:rsidR="002446D1" w:rsidRPr="00C73BBB" w:rsidRDefault="00746A28" w:rsidP="00746A28">
      <w:pPr>
        <w:kinsoku w:val="0"/>
        <w:wordWrap w:val="0"/>
        <w:overflowPunct w:val="0"/>
        <w:autoSpaceDE w:val="0"/>
        <w:autoSpaceDN w:val="0"/>
        <w:ind w:rightChars="100" w:right="213" w:firstLineChars="100" w:firstLine="243"/>
        <w:jc w:val="right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>令和</w:t>
      </w:r>
      <w:r w:rsidR="0043037F">
        <w:rPr>
          <w:rFonts w:ascii="ＭＳ 明朝" w:hAnsi="ＭＳ 明朝"/>
          <w:sz w:val="24"/>
        </w:rPr>
        <w:t xml:space="preserve">　　</w:t>
      </w:r>
      <w:bookmarkStart w:id="0" w:name="_GoBack"/>
      <w:bookmarkEnd w:id="0"/>
      <w:r w:rsidR="002446D1" w:rsidRPr="00C73BBB">
        <w:rPr>
          <w:rFonts w:ascii="ＭＳ 明朝" w:hAnsi="ＭＳ 明朝" w:hint="eastAsia"/>
          <w:sz w:val="24"/>
        </w:rPr>
        <w:t>年　　月　　日</w:t>
      </w:r>
    </w:p>
    <w:p w:rsidR="002446D1" w:rsidRPr="00C73BBB" w:rsidRDefault="0001183F" w:rsidP="002446D1">
      <w:pPr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2446D1" w:rsidRPr="00C73BBB" w:rsidRDefault="002446D1" w:rsidP="002446D1">
      <w:pPr>
        <w:snapToGrid w:val="0"/>
        <w:rPr>
          <w:rFonts w:ascii="ＭＳ 明朝"/>
          <w:sz w:val="24"/>
        </w:rPr>
      </w:pPr>
    </w:p>
    <w:p w:rsidR="00746A28" w:rsidRDefault="002446D1" w:rsidP="00746A28">
      <w:pPr>
        <w:autoSpaceDE w:val="0"/>
        <w:autoSpaceDN w:val="0"/>
        <w:adjustRightInd w:val="0"/>
        <w:snapToGrid w:val="0"/>
        <w:spacing w:line="380" w:lineRule="exact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申請者　　所在地　</w:t>
      </w:r>
      <w:r w:rsidR="00746A28">
        <w:rPr>
          <w:rFonts w:ascii="ＭＳ 明朝" w:hAnsi="ＭＳ 明朝" w:hint="eastAsia"/>
          <w:sz w:val="24"/>
        </w:rPr>
        <w:t>〒</w:t>
      </w:r>
    </w:p>
    <w:p w:rsidR="002446D1" w:rsidRPr="00C73BBB" w:rsidRDefault="002446D1" w:rsidP="00746A28">
      <w:pPr>
        <w:autoSpaceDE w:val="0"/>
        <w:autoSpaceDN w:val="0"/>
        <w:adjustRightInd w:val="0"/>
        <w:snapToGrid w:val="0"/>
        <w:spacing w:line="380" w:lineRule="exac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</w:t>
      </w:r>
      <w:r w:rsidR="00746A28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46A28" w:rsidRDefault="002446D1" w:rsidP="00746A28">
      <w:pPr>
        <w:autoSpaceDE w:val="0"/>
        <w:autoSpaceDN w:val="0"/>
        <w:adjustRightInd w:val="0"/>
        <w:snapToGrid w:val="0"/>
        <w:spacing w:line="400" w:lineRule="exact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　　　　　名　称</w:t>
      </w:r>
    </w:p>
    <w:p w:rsidR="002446D1" w:rsidRPr="00C73BBB" w:rsidRDefault="00746A28" w:rsidP="00746A28">
      <w:pPr>
        <w:autoSpaceDE w:val="0"/>
        <w:autoSpaceDN w:val="0"/>
        <w:adjustRightInd w:val="0"/>
        <w:snapToGrid w:val="0"/>
        <w:spacing w:line="400" w:lineRule="exact"/>
        <w:ind w:firstLineChars="2000" w:firstLine="4859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  <w:r w:rsidR="002446D1" w:rsidRPr="00C73BBB">
        <w:rPr>
          <w:rFonts w:ascii="ＭＳ 明朝" w:hAnsi="ＭＳ 明朝" w:hint="eastAsia"/>
          <w:sz w:val="24"/>
        </w:rPr>
        <w:t xml:space="preserve">　</w:t>
      </w:r>
    </w:p>
    <w:p w:rsidR="002446D1" w:rsidRPr="00C73BBB" w:rsidRDefault="002446D1" w:rsidP="00746A28">
      <w:pPr>
        <w:tabs>
          <w:tab w:val="left" w:pos="6050"/>
        </w:tabs>
        <w:autoSpaceDE w:val="0"/>
        <w:autoSpaceDN w:val="0"/>
        <w:adjustRightInd w:val="0"/>
        <w:snapToGrid w:val="0"/>
        <w:spacing w:line="400" w:lineRule="exact"/>
        <w:ind w:rightChars="1009" w:right="2149" w:firstLineChars="1700" w:firstLine="413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電話番号</w:t>
      </w:r>
      <w:r w:rsidR="00746A28">
        <w:rPr>
          <w:rFonts w:ascii="ＭＳ 明朝" w:hAnsi="ＭＳ 明朝" w:hint="eastAsia"/>
          <w:sz w:val="24"/>
        </w:rPr>
        <w:t xml:space="preserve">　</w:t>
      </w:r>
    </w:p>
    <w:p w:rsidR="002446D1" w:rsidRPr="00C73BBB" w:rsidRDefault="002446D1" w:rsidP="002446D1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2446D1" w:rsidRPr="00C73BBB" w:rsidRDefault="00124859" w:rsidP="002446D1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京田辺市</w:t>
      </w:r>
      <w:r w:rsidR="007C1292" w:rsidRPr="00C73BBB">
        <w:rPr>
          <w:rFonts w:hint="eastAsia"/>
          <w:sz w:val="24"/>
        </w:rPr>
        <w:t>中小企業</w:t>
      </w:r>
      <w:r w:rsidR="007C1292">
        <w:rPr>
          <w:rFonts w:hint="eastAsia"/>
          <w:sz w:val="24"/>
        </w:rPr>
        <w:t>売上拡大等</w:t>
      </w:r>
      <w:r w:rsidR="007C1292" w:rsidRPr="00C73BBB">
        <w:rPr>
          <w:rFonts w:hint="eastAsia"/>
          <w:sz w:val="24"/>
        </w:rPr>
        <w:t>支援事業補助金</w:t>
      </w:r>
      <w:r w:rsidR="002446D1" w:rsidRPr="00C73BBB">
        <w:rPr>
          <w:rFonts w:ascii="ＭＳ 明朝" w:hAnsi="ＭＳ 明朝" w:hint="eastAsia"/>
          <w:sz w:val="24"/>
        </w:rPr>
        <w:t>実績報告書</w:t>
      </w:r>
    </w:p>
    <w:p w:rsidR="00746A28" w:rsidRDefault="00746A28" w:rsidP="00746A28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446D1" w:rsidRPr="00770470" w:rsidRDefault="00746A28" w:rsidP="00746A28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令和８</w:t>
      </w:r>
      <w:r w:rsidR="000C6CB3">
        <w:rPr>
          <w:rFonts w:ascii="ＭＳ 明朝" w:hAnsi="ＭＳ 明朝" w:hint="eastAsia"/>
          <w:sz w:val="24"/>
        </w:rPr>
        <w:t xml:space="preserve">年　　月　　日付け京産第　　　</w:t>
      </w:r>
      <w:r w:rsidR="002446D1" w:rsidRPr="00C73BBB">
        <w:rPr>
          <w:rFonts w:ascii="ＭＳ 明朝" w:hAnsi="ＭＳ 明朝" w:hint="eastAsia"/>
          <w:sz w:val="24"/>
        </w:rPr>
        <w:t>号で交付決定のあった補助事業を完了しましたので、</w:t>
      </w:r>
      <w:r w:rsidR="00124859" w:rsidRPr="00C73BBB">
        <w:rPr>
          <w:rFonts w:ascii="ＭＳ 明朝" w:hAnsi="ＭＳ 明朝" w:hint="eastAsia"/>
          <w:sz w:val="24"/>
        </w:rPr>
        <w:t>京田辺市</w:t>
      </w:r>
      <w:r w:rsidR="007C1292" w:rsidRPr="00770470">
        <w:rPr>
          <w:rFonts w:ascii="ＭＳ 明朝" w:hAnsi="ＭＳ 明朝" w:hint="eastAsia"/>
          <w:sz w:val="24"/>
        </w:rPr>
        <w:t>中小企業売上拡大等支援事業補助金</w:t>
      </w:r>
      <w:r w:rsidR="002446D1" w:rsidRPr="00C73BBB">
        <w:rPr>
          <w:rFonts w:ascii="ＭＳ 明朝" w:hAnsi="ＭＳ 明朝" w:hint="eastAsia"/>
          <w:sz w:val="24"/>
        </w:rPr>
        <w:t>交付要綱第</w:t>
      </w:r>
      <w:r w:rsidR="0045389C">
        <w:rPr>
          <w:rFonts w:ascii="ＭＳ 明朝" w:hAnsi="ＭＳ 明朝" w:hint="eastAsia"/>
          <w:sz w:val="24"/>
        </w:rPr>
        <w:t>１１</w:t>
      </w:r>
      <w:r w:rsidR="002446D1" w:rsidRPr="00C73BBB">
        <w:rPr>
          <w:rFonts w:ascii="ＭＳ 明朝" w:hAnsi="ＭＳ 明朝" w:hint="eastAsia"/>
          <w:sz w:val="24"/>
        </w:rPr>
        <w:t>条の規定により、下記のとおり報告します。</w:t>
      </w:r>
    </w:p>
    <w:p w:rsidR="002446D1" w:rsidRPr="00770470" w:rsidRDefault="002446D1" w:rsidP="0077047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446D1" w:rsidRPr="00C73BBB" w:rsidRDefault="002446D1" w:rsidP="002446D1">
      <w:pPr>
        <w:pStyle w:val="ac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483A65" w:rsidRPr="00C73BBB" w:rsidRDefault="00483A65" w:rsidP="00483A65">
      <w:pPr>
        <w:autoSpaceDE w:val="0"/>
        <w:autoSpaceDN w:val="0"/>
        <w:adjustRightInd w:val="0"/>
        <w:snapToGrid w:val="0"/>
        <w:jc w:val="left"/>
        <w:rPr>
          <w:rFonts w:ascii="ＭＳ 明朝"/>
          <w:sz w:val="24"/>
        </w:rPr>
      </w:pPr>
    </w:p>
    <w:p w:rsidR="00483A65" w:rsidRPr="00C73BBB" w:rsidRDefault="00483A65" w:rsidP="00483A65">
      <w:pPr>
        <w:autoSpaceDE w:val="0"/>
        <w:autoSpaceDN w:val="0"/>
        <w:adjustRightInd w:val="0"/>
        <w:snapToGrid w:val="0"/>
        <w:jc w:val="left"/>
        <w:rPr>
          <w:rFonts w:ascii="ＭＳ 明朝"/>
          <w:sz w:val="24"/>
          <w:u w:val="single"/>
        </w:rPr>
      </w:pPr>
      <w:r w:rsidRPr="00C73BBB">
        <w:rPr>
          <w:rFonts w:ascii="ＭＳ 明朝" w:hAnsi="ＭＳ 明朝" w:hint="eastAsia"/>
          <w:sz w:val="24"/>
        </w:rPr>
        <w:t xml:space="preserve">１　交付決定額　　　　　</w:t>
      </w:r>
      <w:r w:rsidRPr="00C73BBB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291647">
        <w:rPr>
          <w:rFonts w:ascii="ＭＳ 明朝" w:hAnsi="ＭＳ 明朝" w:hint="eastAsia"/>
          <w:sz w:val="24"/>
          <w:u w:val="single"/>
        </w:rPr>
        <w:t>,０００</w:t>
      </w:r>
      <w:r w:rsidRPr="00C73BBB">
        <w:rPr>
          <w:rFonts w:ascii="ＭＳ 明朝" w:hAnsi="ＭＳ 明朝" w:hint="eastAsia"/>
          <w:sz w:val="24"/>
          <w:u w:val="single"/>
        </w:rPr>
        <w:t>円</w:t>
      </w:r>
      <w:r w:rsidR="00291647">
        <w:rPr>
          <w:rFonts w:ascii="ＭＳ 明朝" w:hAnsi="ＭＳ 明朝" w:hint="eastAsia"/>
          <w:sz w:val="24"/>
          <w:u w:val="single"/>
        </w:rPr>
        <w:t xml:space="preserve">　</w:t>
      </w:r>
    </w:p>
    <w:p w:rsidR="00066632" w:rsidRPr="00291647" w:rsidRDefault="00066632" w:rsidP="007C644E">
      <w:pPr>
        <w:rPr>
          <w:rFonts w:ascii="ＭＳ 明朝"/>
          <w:sz w:val="24"/>
        </w:rPr>
      </w:pPr>
    </w:p>
    <w:p w:rsidR="007C644E" w:rsidRPr="00C73BBB" w:rsidRDefault="00483A65" w:rsidP="007C644E">
      <w:pPr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２</w:t>
      </w:r>
      <w:r w:rsidR="007C644E" w:rsidRPr="00C73BBB">
        <w:rPr>
          <w:rFonts w:ascii="ＭＳ 明朝" w:hAnsi="ＭＳ 明朝" w:hint="eastAsia"/>
          <w:sz w:val="24"/>
        </w:rPr>
        <w:t xml:space="preserve">　事業の実績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5708"/>
      </w:tblGrid>
      <w:tr w:rsidR="00FA422B" w:rsidRPr="00C73BBB" w:rsidTr="00F51D2A">
        <w:trPr>
          <w:trHeight w:val="618"/>
        </w:trPr>
        <w:tc>
          <w:tcPr>
            <w:tcW w:w="2786" w:type="dxa"/>
            <w:vAlign w:val="center"/>
          </w:tcPr>
          <w:p w:rsidR="00FA422B" w:rsidRPr="00C73BBB" w:rsidRDefault="00FA422B" w:rsidP="00E10466">
            <w:pPr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事業費</w:t>
            </w:r>
            <w:r w:rsidR="00E10466" w:rsidRPr="00C73BBB">
              <w:rPr>
                <w:rFonts w:ascii="ＭＳ 明朝" w:hAnsi="ＭＳ 明朝" w:hint="eastAsia"/>
                <w:sz w:val="24"/>
              </w:rPr>
              <w:t>決算</w:t>
            </w:r>
            <w:r w:rsidRPr="00C73BBB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708" w:type="dxa"/>
            <w:vAlign w:val="center"/>
          </w:tcPr>
          <w:p w:rsidR="00FA422B" w:rsidRPr="00C73BBB" w:rsidRDefault="007D6774" w:rsidP="00FA42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FA422B" w:rsidRPr="00C73BB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A422B" w:rsidRPr="00C73BBB" w:rsidTr="00F51D2A">
        <w:trPr>
          <w:trHeight w:val="618"/>
        </w:trPr>
        <w:tc>
          <w:tcPr>
            <w:tcW w:w="2786" w:type="dxa"/>
            <w:vAlign w:val="center"/>
          </w:tcPr>
          <w:p w:rsidR="00FA422B" w:rsidRPr="00C73BBB" w:rsidRDefault="00FA422B" w:rsidP="00E10466">
            <w:pPr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補助対象経費</w:t>
            </w:r>
            <w:r w:rsidR="00E10466" w:rsidRPr="00C73BBB">
              <w:rPr>
                <w:rFonts w:ascii="ＭＳ 明朝" w:hAnsi="ＭＳ 明朝" w:hint="eastAsia"/>
                <w:sz w:val="24"/>
              </w:rPr>
              <w:t>決算</w:t>
            </w:r>
            <w:r w:rsidRPr="00C73BBB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708" w:type="dxa"/>
            <w:vAlign w:val="center"/>
          </w:tcPr>
          <w:p w:rsidR="00FA422B" w:rsidRPr="00C73BBB" w:rsidRDefault="007D6774" w:rsidP="00FA42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FA422B" w:rsidRPr="00C73BB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A422B" w:rsidRPr="00C73BBB" w:rsidTr="00F51D2A">
        <w:trPr>
          <w:trHeight w:val="618"/>
        </w:trPr>
        <w:tc>
          <w:tcPr>
            <w:tcW w:w="2786" w:type="dxa"/>
            <w:vAlign w:val="center"/>
          </w:tcPr>
          <w:p w:rsidR="00FA422B" w:rsidRPr="00C73BBB" w:rsidRDefault="00FA422B" w:rsidP="00E10466">
            <w:pPr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事業完了日</w:t>
            </w:r>
          </w:p>
        </w:tc>
        <w:tc>
          <w:tcPr>
            <w:tcW w:w="5708" w:type="dxa"/>
            <w:vAlign w:val="center"/>
          </w:tcPr>
          <w:p w:rsidR="00FA422B" w:rsidRPr="00C73BBB" w:rsidRDefault="00FA422B" w:rsidP="00FA422B">
            <w:pPr>
              <w:jc w:val="center"/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</w:tbl>
    <w:p w:rsidR="00FA422B" w:rsidRPr="00CC5917" w:rsidRDefault="00FA422B" w:rsidP="00FA422B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FA422B" w:rsidRPr="00CC5917" w:rsidRDefault="00FA422B" w:rsidP="00FA422B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  <w:r w:rsidRPr="00CC5917">
        <w:rPr>
          <w:rFonts w:ascii="ＭＳ 明朝" w:hAnsi="ＭＳ 明朝" w:hint="eastAsia"/>
          <w:sz w:val="24"/>
        </w:rPr>
        <w:t>３　添付書類</w:t>
      </w:r>
    </w:p>
    <w:p w:rsidR="00FA422B" w:rsidRPr="00CC5917" w:rsidRDefault="00FA422B" w:rsidP="00746A28">
      <w:pPr>
        <w:kinsoku w:val="0"/>
        <w:overflowPunct w:val="0"/>
        <w:autoSpaceDE w:val="0"/>
        <w:autoSpaceDN w:val="0"/>
        <w:spacing w:line="400" w:lineRule="exact"/>
        <w:ind w:firstLineChars="100" w:firstLine="243"/>
        <w:rPr>
          <w:rFonts w:ascii="ＭＳ 明朝"/>
          <w:sz w:val="24"/>
        </w:rPr>
      </w:pPr>
      <w:r w:rsidRPr="00CC5917">
        <w:rPr>
          <w:rFonts w:ascii="ＭＳ 明朝" w:hAnsi="ＭＳ 明朝" w:hint="eastAsia"/>
          <w:sz w:val="24"/>
        </w:rPr>
        <w:t>（１）</w:t>
      </w:r>
      <w:r w:rsidR="008F2918">
        <w:rPr>
          <w:rFonts w:ascii="ＭＳ 明朝" w:hAnsi="ＭＳ 明朝" w:hint="eastAsia"/>
          <w:sz w:val="24"/>
        </w:rPr>
        <w:t xml:space="preserve">　</w:t>
      </w:r>
      <w:r w:rsidR="00891FB2">
        <w:rPr>
          <w:rFonts w:ascii="ＭＳ 明朝" w:hAnsi="ＭＳ 明朝" w:hint="eastAsia"/>
          <w:sz w:val="24"/>
        </w:rPr>
        <w:t>事業報告書</w:t>
      </w:r>
      <w:r w:rsidR="007626D9">
        <w:rPr>
          <w:rFonts w:ascii="ＭＳ 明朝" w:hAnsi="ＭＳ 明朝" w:hint="eastAsia"/>
          <w:sz w:val="24"/>
        </w:rPr>
        <w:t>（別記様式第９号）</w:t>
      </w:r>
    </w:p>
    <w:p w:rsidR="00FA422B" w:rsidRDefault="00FA422B" w:rsidP="00746A28">
      <w:pPr>
        <w:kinsoku w:val="0"/>
        <w:overflowPunct w:val="0"/>
        <w:autoSpaceDE w:val="0"/>
        <w:autoSpaceDN w:val="0"/>
        <w:spacing w:line="400" w:lineRule="exact"/>
        <w:ind w:firstLineChars="100" w:firstLine="243"/>
        <w:rPr>
          <w:rFonts w:ascii="ＭＳ 明朝" w:hAnsi="ＭＳ 明朝"/>
          <w:sz w:val="24"/>
        </w:rPr>
      </w:pPr>
      <w:r w:rsidRPr="00CC5917">
        <w:rPr>
          <w:rFonts w:ascii="ＭＳ 明朝" w:hAnsi="ＭＳ 明朝" w:hint="eastAsia"/>
          <w:sz w:val="24"/>
        </w:rPr>
        <w:t>（２）</w:t>
      </w:r>
      <w:r w:rsidR="0018249A">
        <w:rPr>
          <w:rFonts w:ascii="ＭＳ 明朝" w:hAnsi="ＭＳ 明朝" w:hint="eastAsia"/>
          <w:sz w:val="24"/>
        </w:rPr>
        <w:t xml:space="preserve">　</w:t>
      </w:r>
      <w:r w:rsidR="00891FB2">
        <w:rPr>
          <w:rFonts w:ascii="ＭＳ 明朝" w:hAnsi="ＭＳ 明朝" w:hint="eastAsia"/>
          <w:sz w:val="24"/>
        </w:rPr>
        <w:t>収支決算書</w:t>
      </w:r>
      <w:r w:rsidR="00CD1568">
        <w:rPr>
          <w:rFonts w:ascii="ＭＳ 明朝" w:hAnsi="ＭＳ 明朝" w:hint="eastAsia"/>
          <w:sz w:val="24"/>
        </w:rPr>
        <w:t>（補助対象事業年度</w:t>
      </w:r>
      <w:r w:rsidR="0095335F">
        <w:rPr>
          <w:rFonts w:ascii="ＭＳ 明朝" w:hAnsi="ＭＳ 明朝" w:hint="eastAsia"/>
          <w:sz w:val="24"/>
        </w:rPr>
        <w:t>分）</w:t>
      </w:r>
      <w:r w:rsidR="007626D9">
        <w:rPr>
          <w:rFonts w:ascii="ＭＳ 明朝" w:hAnsi="ＭＳ 明朝" w:hint="eastAsia"/>
          <w:sz w:val="24"/>
        </w:rPr>
        <w:t>（別記様式第１０</w:t>
      </w:r>
      <w:r w:rsidR="00CD1568">
        <w:rPr>
          <w:rFonts w:ascii="ＭＳ 明朝" w:hAnsi="ＭＳ 明朝" w:hint="eastAsia"/>
          <w:sz w:val="24"/>
        </w:rPr>
        <w:t>号）</w:t>
      </w:r>
    </w:p>
    <w:p w:rsidR="00891FB2" w:rsidRDefault="00891FB2" w:rsidP="00746A28">
      <w:pPr>
        <w:kinsoku w:val="0"/>
        <w:overflowPunct w:val="0"/>
        <w:autoSpaceDE w:val="0"/>
        <w:autoSpaceDN w:val="0"/>
        <w:spacing w:line="400" w:lineRule="exact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（３）　</w:t>
      </w:r>
      <w:r>
        <w:rPr>
          <w:rFonts w:ascii="ＭＳ 明朝" w:hAnsi="ＭＳ 明朝" w:hint="eastAsia"/>
          <w:sz w:val="24"/>
        </w:rPr>
        <w:t>成果物が分かるもの（写真等）</w:t>
      </w:r>
    </w:p>
    <w:p w:rsidR="00891FB2" w:rsidRDefault="00891FB2" w:rsidP="00746A28">
      <w:pPr>
        <w:kinsoku w:val="0"/>
        <w:overflowPunct w:val="0"/>
        <w:autoSpaceDE w:val="0"/>
        <w:autoSpaceDN w:val="0"/>
        <w:spacing w:line="400" w:lineRule="exact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（４）　</w:t>
      </w:r>
      <w:r w:rsidRPr="008F2918">
        <w:rPr>
          <w:rFonts w:ascii="ＭＳ 明朝" w:hAnsi="ＭＳ 明朝"/>
          <w:sz w:val="24"/>
        </w:rPr>
        <w:t>領収書その他補助</w:t>
      </w:r>
      <w:r w:rsidR="00770470">
        <w:rPr>
          <w:rFonts w:ascii="ＭＳ 明朝" w:hAnsi="ＭＳ 明朝"/>
          <w:sz w:val="24"/>
        </w:rPr>
        <w:t>対象</w:t>
      </w:r>
      <w:r w:rsidRPr="008F2918">
        <w:rPr>
          <w:rFonts w:ascii="ＭＳ 明朝" w:hAnsi="ＭＳ 明朝"/>
          <w:sz w:val="24"/>
        </w:rPr>
        <w:t>事業に要した経費が分かる書類</w:t>
      </w:r>
      <w:r w:rsidR="00770470">
        <w:rPr>
          <w:rFonts w:ascii="ＭＳ 明朝" w:hAnsi="ＭＳ 明朝"/>
          <w:sz w:val="24"/>
        </w:rPr>
        <w:t>の写し</w:t>
      </w:r>
    </w:p>
    <w:p w:rsidR="00891FB2" w:rsidRPr="008F2918" w:rsidRDefault="00891FB2" w:rsidP="00746A28">
      <w:pPr>
        <w:kinsoku w:val="0"/>
        <w:overflowPunct w:val="0"/>
        <w:autoSpaceDE w:val="0"/>
        <w:autoSpaceDN w:val="0"/>
        <w:spacing w:line="400" w:lineRule="exact"/>
        <w:ind w:firstLineChars="100" w:firstLine="243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>（５）　その他市長が必要と認める書類</w:t>
      </w:r>
    </w:p>
    <w:sectPr w:rsidR="00891FB2" w:rsidRPr="008F2918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68" w:rsidRDefault="00CD1568" w:rsidP="00D64DFF">
      <w:r>
        <w:separator/>
      </w:r>
    </w:p>
  </w:endnote>
  <w:endnote w:type="continuationSeparator" w:id="0">
    <w:p w:rsidR="00CD1568" w:rsidRDefault="00CD1568" w:rsidP="00D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68" w:rsidRDefault="00CD1568" w:rsidP="00D64DFF">
      <w:r>
        <w:separator/>
      </w:r>
    </w:p>
  </w:footnote>
  <w:footnote w:type="continuationSeparator" w:id="0">
    <w:p w:rsidR="00CD1568" w:rsidRDefault="00CD1568" w:rsidP="00D6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322D5"/>
    <w:multiLevelType w:val="hybridMultilevel"/>
    <w:tmpl w:val="D8EC8C00"/>
    <w:lvl w:ilvl="0" w:tplc="76EA78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D3C"/>
    <w:rsid w:val="000809E1"/>
    <w:rsid w:val="00080FA0"/>
    <w:rsid w:val="00086946"/>
    <w:rsid w:val="00091A84"/>
    <w:rsid w:val="000A0256"/>
    <w:rsid w:val="000A08DA"/>
    <w:rsid w:val="000A4C9A"/>
    <w:rsid w:val="000B5ED8"/>
    <w:rsid w:val="000C6CB3"/>
    <w:rsid w:val="000F1FD6"/>
    <w:rsid w:val="000F67EF"/>
    <w:rsid w:val="00100FEE"/>
    <w:rsid w:val="00111BEA"/>
    <w:rsid w:val="0012485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2599"/>
    <w:rsid w:val="001E6F27"/>
    <w:rsid w:val="001F494B"/>
    <w:rsid w:val="001F5AEE"/>
    <w:rsid w:val="00211827"/>
    <w:rsid w:val="0021376C"/>
    <w:rsid w:val="00222953"/>
    <w:rsid w:val="002446D1"/>
    <w:rsid w:val="0025070B"/>
    <w:rsid w:val="002560E2"/>
    <w:rsid w:val="002567FE"/>
    <w:rsid w:val="00274CDD"/>
    <w:rsid w:val="002833E9"/>
    <w:rsid w:val="002906D5"/>
    <w:rsid w:val="00291647"/>
    <w:rsid w:val="00297BE2"/>
    <w:rsid w:val="002A2E84"/>
    <w:rsid w:val="002A39F9"/>
    <w:rsid w:val="002B7CCF"/>
    <w:rsid w:val="002C7CC7"/>
    <w:rsid w:val="002E35D4"/>
    <w:rsid w:val="002E45D1"/>
    <w:rsid w:val="00315542"/>
    <w:rsid w:val="003454DF"/>
    <w:rsid w:val="00352385"/>
    <w:rsid w:val="003554D7"/>
    <w:rsid w:val="00356973"/>
    <w:rsid w:val="0036005A"/>
    <w:rsid w:val="00363542"/>
    <w:rsid w:val="00367972"/>
    <w:rsid w:val="0037117B"/>
    <w:rsid w:val="003B0C9A"/>
    <w:rsid w:val="003B11A5"/>
    <w:rsid w:val="003B3C8F"/>
    <w:rsid w:val="003B4F15"/>
    <w:rsid w:val="003C0263"/>
    <w:rsid w:val="003D23D0"/>
    <w:rsid w:val="00410E22"/>
    <w:rsid w:val="00411D47"/>
    <w:rsid w:val="00417AD3"/>
    <w:rsid w:val="00424EBF"/>
    <w:rsid w:val="00426408"/>
    <w:rsid w:val="00427138"/>
    <w:rsid w:val="0043037F"/>
    <w:rsid w:val="00440A8E"/>
    <w:rsid w:val="0045389C"/>
    <w:rsid w:val="00455C36"/>
    <w:rsid w:val="00457592"/>
    <w:rsid w:val="0046705A"/>
    <w:rsid w:val="00483A65"/>
    <w:rsid w:val="00493E61"/>
    <w:rsid w:val="004A02C8"/>
    <w:rsid w:val="004B4E85"/>
    <w:rsid w:val="004C0E48"/>
    <w:rsid w:val="004D06FE"/>
    <w:rsid w:val="00511980"/>
    <w:rsid w:val="00520A59"/>
    <w:rsid w:val="005268F9"/>
    <w:rsid w:val="005432CD"/>
    <w:rsid w:val="005700BB"/>
    <w:rsid w:val="00587316"/>
    <w:rsid w:val="005968F8"/>
    <w:rsid w:val="005A47B0"/>
    <w:rsid w:val="005B33CB"/>
    <w:rsid w:val="005D0E80"/>
    <w:rsid w:val="005D3153"/>
    <w:rsid w:val="005D4F3A"/>
    <w:rsid w:val="005D51CF"/>
    <w:rsid w:val="005D5CBA"/>
    <w:rsid w:val="005E0BCE"/>
    <w:rsid w:val="00601378"/>
    <w:rsid w:val="006301A7"/>
    <w:rsid w:val="00634F2D"/>
    <w:rsid w:val="0064360A"/>
    <w:rsid w:val="006470BE"/>
    <w:rsid w:val="0065519D"/>
    <w:rsid w:val="006565EB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26FAF"/>
    <w:rsid w:val="00734427"/>
    <w:rsid w:val="007350DA"/>
    <w:rsid w:val="00740B10"/>
    <w:rsid w:val="0074260D"/>
    <w:rsid w:val="00743A94"/>
    <w:rsid w:val="00745368"/>
    <w:rsid w:val="00746A28"/>
    <w:rsid w:val="007472C6"/>
    <w:rsid w:val="00751419"/>
    <w:rsid w:val="0075329C"/>
    <w:rsid w:val="007542BE"/>
    <w:rsid w:val="007626D9"/>
    <w:rsid w:val="00770470"/>
    <w:rsid w:val="007704C5"/>
    <w:rsid w:val="007779FD"/>
    <w:rsid w:val="007C1292"/>
    <w:rsid w:val="007C3665"/>
    <w:rsid w:val="007C644E"/>
    <w:rsid w:val="007D6774"/>
    <w:rsid w:val="007E7FC7"/>
    <w:rsid w:val="00801568"/>
    <w:rsid w:val="0082379E"/>
    <w:rsid w:val="00835995"/>
    <w:rsid w:val="00842789"/>
    <w:rsid w:val="008466A5"/>
    <w:rsid w:val="00846BCC"/>
    <w:rsid w:val="00850F5F"/>
    <w:rsid w:val="0085644B"/>
    <w:rsid w:val="00860BAF"/>
    <w:rsid w:val="0086485F"/>
    <w:rsid w:val="008668CC"/>
    <w:rsid w:val="00872BB2"/>
    <w:rsid w:val="0087412E"/>
    <w:rsid w:val="00891FB2"/>
    <w:rsid w:val="00897D88"/>
    <w:rsid w:val="008A36E6"/>
    <w:rsid w:val="008B16CD"/>
    <w:rsid w:val="008C1125"/>
    <w:rsid w:val="008C4288"/>
    <w:rsid w:val="008D53CE"/>
    <w:rsid w:val="008D5E1B"/>
    <w:rsid w:val="008E20CB"/>
    <w:rsid w:val="008F2918"/>
    <w:rsid w:val="008F4247"/>
    <w:rsid w:val="009071AF"/>
    <w:rsid w:val="009227C9"/>
    <w:rsid w:val="00924035"/>
    <w:rsid w:val="00925F1F"/>
    <w:rsid w:val="00926C6D"/>
    <w:rsid w:val="009302EE"/>
    <w:rsid w:val="009443B8"/>
    <w:rsid w:val="0094688D"/>
    <w:rsid w:val="0095335F"/>
    <w:rsid w:val="0096374B"/>
    <w:rsid w:val="00975DB9"/>
    <w:rsid w:val="009831E3"/>
    <w:rsid w:val="00987DD0"/>
    <w:rsid w:val="00991F59"/>
    <w:rsid w:val="009B4628"/>
    <w:rsid w:val="009B6759"/>
    <w:rsid w:val="009E2CB8"/>
    <w:rsid w:val="009F0E7C"/>
    <w:rsid w:val="009F3A9A"/>
    <w:rsid w:val="00A01F41"/>
    <w:rsid w:val="00A06235"/>
    <w:rsid w:val="00A118B8"/>
    <w:rsid w:val="00A14EAB"/>
    <w:rsid w:val="00A21640"/>
    <w:rsid w:val="00A413B2"/>
    <w:rsid w:val="00A419BB"/>
    <w:rsid w:val="00A455D0"/>
    <w:rsid w:val="00A706DF"/>
    <w:rsid w:val="00A70EF3"/>
    <w:rsid w:val="00A7586E"/>
    <w:rsid w:val="00A76905"/>
    <w:rsid w:val="00A863C3"/>
    <w:rsid w:val="00A8790B"/>
    <w:rsid w:val="00A913E7"/>
    <w:rsid w:val="00A96B06"/>
    <w:rsid w:val="00AB3525"/>
    <w:rsid w:val="00AC2B5D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267"/>
    <w:rsid w:val="00B623E9"/>
    <w:rsid w:val="00B62F05"/>
    <w:rsid w:val="00B6389F"/>
    <w:rsid w:val="00B7794E"/>
    <w:rsid w:val="00B8505A"/>
    <w:rsid w:val="00B87C0C"/>
    <w:rsid w:val="00B90127"/>
    <w:rsid w:val="00BA75F0"/>
    <w:rsid w:val="00BB032F"/>
    <w:rsid w:val="00BC1FCA"/>
    <w:rsid w:val="00BF0F41"/>
    <w:rsid w:val="00BF7E21"/>
    <w:rsid w:val="00C176BC"/>
    <w:rsid w:val="00C640C5"/>
    <w:rsid w:val="00C73BBB"/>
    <w:rsid w:val="00C74A5B"/>
    <w:rsid w:val="00C801AA"/>
    <w:rsid w:val="00C83EFC"/>
    <w:rsid w:val="00C9051B"/>
    <w:rsid w:val="00C92DF2"/>
    <w:rsid w:val="00CB7719"/>
    <w:rsid w:val="00CC5917"/>
    <w:rsid w:val="00CD1568"/>
    <w:rsid w:val="00CF1961"/>
    <w:rsid w:val="00D00E91"/>
    <w:rsid w:val="00D05BF6"/>
    <w:rsid w:val="00D16AF1"/>
    <w:rsid w:val="00D220CB"/>
    <w:rsid w:val="00D266EF"/>
    <w:rsid w:val="00D333EA"/>
    <w:rsid w:val="00D50D1D"/>
    <w:rsid w:val="00D51428"/>
    <w:rsid w:val="00D64DFF"/>
    <w:rsid w:val="00D877FF"/>
    <w:rsid w:val="00DB4C6D"/>
    <w:rsid w:val="00DC646D"/>
    <w:rsid w:val="00DD1AF9"/>
    <w:rsid w:val="00DE11B8"/>
    <w:rsid w:val="00E10466"/>
    <w:rsid w:val="00E32821"/>
    <w:rsid w:val="00E6224D"/>
    <w:rsid w:val="00E63901"/>
    <w:rsid w:val="00E76089"/>
    <w:rsid w:val="00E818D1"/>
    <w:rsid w:val="00E9066A"/>
    <w:rsid w:val="00EA3F98"/>
    <w:rsid w:val="00EA7259"/>
    <w:rsid w:val="00EE3E95"/>
    <w:rsid w:val="00EE611E"/>
    <w:rsid w:val="00EE664C"/>
    <w:rsid w:val="00EE732E"/>
    <w:rsid w:val="00EF2185"/>
    <w:rsid w:val="00EF7936"/>
    <w:rsid w:val="00F07504"/>
    <w:rsid w:val="00F12167"/>
    <w:rsid w:val="00F152E6"/>
    <w:rsid w:val="00F1568F"/>
    <w:rsid w:val="00F15A14"/>
    <w:rsid w:val="00F21B29"/>
    <w:rsid w:val="00F3102D"/>
    <w:rsid w:val="00F3717A"/>
    <w:rsid w:val="00F43B69"/>
    <w:rsid w:val="00F4462A"/>
    <w:rsid w:val="00F51D2A"/>
    <w:rsid w:val="00F867B3"/>
    <w:rsid w:val="00F97952"/>
    <w:rsid w:val="00FA364D"/>
    <w:rsid w:val="00FA422B"/>
    <w:rsid w:val="00FB5FE9"/>
    <w:rsid w:val="00FC2237"/>
    <w:rsid w:val="00FC382A"/>
    <w:rsid w:val="00FC3CA9"/>
    <w:rsid w:val="00FD2C08"/>
    <w:rsid w:val="00FD2E4D"/>
    <w:rsid w:val="00FD69AF"/>
    <w:rsid w:val="00FE436F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2BF6CC-0E7B-429D-82F0-F01893F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446D1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2446D1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D64DFF"/>
    <w:rPr>
      <w:rFonts w:cs="Times New Roman"/>
      <w:kern w:val="2"/>
      <w:sz w:val="24"/>
    </w:rPr>
  </w:style>
  <w:style w:type="character" w:customStyle="1" w:styleId="cm">
    <w:name w:val="cm"/>
    <w:basedOn w:val="a0"/>
    <w:rsid w:val="00211827"/>
    <w:rPr>
      <w:rFonts w:cs="Times New Roman"/>
    </w:rPr>
  </w:style>
  <w:style w:type="character" w:customStyle="1" w:styleId="p">
    <w:name w:val="p"/>
    <w:basedOn w:val="a0"/>
    <w:rsid w:val="00FE436F"/>
    <w:rPr>
      <w:rFonts w:cs="Times New Roman"/>
    </w:rPr>
  </w:style>
  <w:style w:type="character" w:customStyle="1" w:styleId="hit-item1">
    <w:name w:val="hit-item1"/>
    <w:basedOn w:val="a0"/>
    <w:rsid w:val="00FE436F"/>
    <w:rPr>
      <w:rFonts w:cs="Times New Roman"/>
    </w:rPr>
  </w:style>
  <w:style w:type="paragraph" w:customStyle="1" w:styleId="af2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A454EF54.dotm</Template>
  <TotalTime>149</TotalTime>
  <Pages>1</Pages>
  <Words>311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17</cp:revision>
  <cp:lastPrinted>2013-03-26T04:45:00Z</cp:lastPrinted>
  <dcterms:created xsi:type="dcterms:W3CDTF">2024-02-27T11:01:00Z</dcterms:created>
  <dcterms:modified xsi:type="dcterms:W3CDTF">2026-04-27T08:26:00Z</dcterms:modified>
</cp:coreProperties>
</file>