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BA" w:rsidRPr="002F7691" w:rsidRDefault="00743A94" w:rsidP="002F7691">
      <w:pPr>
        <w:wordWrap w:val="0"/>
        <w:rPr>
          <w:rFonts w:ascii="ＭＳ 明朝"/>
          <w:sz w:val="24"/>
        </w:rPr>
      </w:pPr>
      <w:r w:rsidRPr="002F7691">
        <w:rPr>
          <w:rFonts w:ascii="ＭＳ 明朝" w:hAnsi="ＭＳ 明朝" w:hint="eastAsia"/>
          <w:sz w:val="24"/>
        </w:rPr>
        <w:t>様式</w:t>
      </w:r>
      <w:r w:rsidR="005D5CBA" w:rsidRPr="002F7691">
        <w:rPr>
          <w:rFonts w:ascii="ＭＳ 明朝" w:hAnsi="ＭＳ 明朝" w:hint="eastAsia"/>
          <w:sz w:val="24"/>
        </w:rPr>
        <w:t>第</w:t>
      </w:r>
      <w:r w:rsidR="0059527B">
        <w:rPr>
          <w:rFonts w:ascii="ＭＳ 明朝" w:hAnsi="ＭＳ 明朝" w:hint="eastAsia"/>
          <w:sz w:val="24"/>
        </w:rPr>
        <w:t>６</w:t>
      </w:r>
      <w:r w:rsidR="005D5CBA" w:rsidRPr="002F7691">
        <w:rPr>
          <w:rFonts w:ascii="ＭＳ 明朝" w:hAnsi="ＭＳ 明朝" w:hint="eastAsia"/>
          <w:sz w:val="24"/>
        </w:rPr>
        <w:t>号（第</w:t>
      </w:r>
      <w:r w:rsidR="00BB0A2A">
        <w:rPr>
          <w:rFonts w:ascii="ＭＳ 明朝" w:hAnsi="ＭＳ 明朝" w:hint="eastAsia"/>
          <w:sz w:val="24"/>
        </w:rPr>
        <w:t>１０</w:t>
      </w:r>
      <w:r w:rsidR="005D5CBA" w:rsidRPr="002F7691">
        <w:rPr>
          <w:rFonts w:ascii="ＭＳ 明朝" w:hAnsi="ＭＳ 明朝" w:hint="eastAsia"/>
          <w:sz w:val="24"/>
        </w:rPr>
        <w:t>条関係）</w:t>
      </w:r>
    </w:p>
    <w:p w:rsidR="005D5CBA" w:rsidRPr="00C73BBB" w:rsidRDefault="0079405A" w:rsidP="0079405A">
      <w:pPr>
        <w:kinsoku w:val="0"/>
        <w:wordWrap w:val="0"/>
        <w:overflowPunct w:val="0"/>
        <w:autoSpaceDE w:val="0"/>
        <w:autoSpaceDN w:val="0"/>
        <w:ind w:right="243" w:firstLineChars="100" w:firstLine="243"/>
        <w:jc w:val="right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>令和</w:t>
      </w:r>
      <w:r>
        <w:rPr>
          <w:rFonts w:ascii="ＭＳ 明朝" w:hAnsi="ＭＳ 明朝" w:hint="eastAsia"/>
          <w:sz w:val="24"/>
        </w:rPr>
        <w:t>８</w:t>
      </w:r>
      <w:bookmarkStart w:id="0" w:name="_GoBack"/>
      <w:bookmarkEnd w:id="0"/>
      <w:r w:rsidR="005D5CBA" w:rsidRPr="00C73BBB">
        <w:rPr>
          <w:rFonts w:ascii="ＭＳ 明朝" w:hAnsi="ＭＳ 明朝" w:hint="eastAsia"/>
          <w:sz w:val="24"/>
        </w:rPr>
        <w:t>年　　月　　日</w:t>
      </w:r>
    </w:p>
    <w:p w:rsidR="003B4F15" w:rsidRPr="00C73BBB" w:rsidRDefault="0001183F" w:rsidP="003B4F15">
      <w:pPr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kern w:val="0"/>
          <w:sz w:val="24"/>
        </w:rPr>
        <w:t>（あて先）京田辺市長</w:t>
      </w:r>
    </w:p>
    <w:p w:rsidR="003B4F15" w:rsidRPr="00C73BBB" w:rsidRDefault="003B4F15" w:rsidP="003B4F15">
      <w:pPr>
        <w:snapToGrid w:val="0"/>
        <w:rPr>
          <w:rFonts w:ascii="ＭＳ 明朝"/>
          <w:sz w:val="24"/>
        </w:rPr>
      </w:pPr>
    </w:p>
    <w:p w:rsidR="00A143C8" w:rsidRDefault="003B4F15" w:rsidP="00A143C8">
      <w:pPr>
        <w:autoSpaceDE w:val="0"/>
        <w:autoSpaceDN w:val="0"/>
        <w:adjustRightInd w:val="0"/>
        <w:snapToGrid w:val="0"/>
        <w:spacing w:line="400" w:lineRule="exact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　　　　　　　　　　　　申請者　　所在地　　　　　　　　　　　　</w:t>
      </w:r>
    </w:p>
    <w:p w:rsidR="00A143C8" w:rsidRDefault="003B4F15" w:rsidP="00A143C8">
      <w:pPr>
        <w:autoSpaceDE w:val="0"/>
        <w:autoSpaceDN w:val="0"/>
        <w:adjustRightInd w:val="0"/>
        <w:snapToGrid w:val="0"/>
        <w:spacing w:line="400" w:lineRule="exact"/>
        <w:ind w:firstLineChars="2000" w:firstLine="4859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名　称</w:t>
      </w:r>
    </w:p>
    <w:p w:rsidR="003B4F15" w:rsidRPr="00C73BBB" w:rsidRDefault="003B4F15" w:rsidP="00A143C8">
      <w:pPr>
        <w:autoSpaceDE w:val="0"/>
        <w:autoSpaceDN w:val="0"/>
        <w:adjustRightInd w:val="0"/>
        <w:snapToGrid w:val="0"/>
        <w:spacing w:line="400" w:lineRule="exact"/>
        <w:ind w:firstLineChars="2000" w:firstLine="4859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代表者氏名　　　　　　　　</w:t>
      </w:r>
    </w:p>
    <w:p w:rsidR="003B4F15" w:rsidRPr="00C73BBB" w:rsidRDefault="003B4F15" w:rsidP="00A143C8">
      <w:pPr>
        <w:tabs>
          <w:tab w:val="left" w:pos="6050"/>
        </w:tabs>
        <w:autoSpaceDE w:val="0"/>
        <w:autoSpaceDN w:val="0"/>
        <w:adjustRightInd w:val="0"/>
        <w:snapToGrid w:val="0"/>
        <w:spacing w:line="400" w:lineRule="exact"/>
        <w:ind w:rightChars="1009" w:right="2149" w:firstLineChars="1700" w:firstLine="413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電話番号</w:t>
      </w:r>
    </w:p>
    <w:p w:rsidR="005D5CBA" w:rsidRPr="00C73BBB" w:rsidRDefault="005D5CBA" w:rsidP="005D5CBA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:rsidR="005D5CBA" w:rsidRPr="00C73BBB" w:rsidRDefault="00124859" w:rsidP="005D5CBA">
      <w:pPr>
        <w:kinsoku w:val="0"/>
        <w:overflowPunct w:val="0"/>
        <w:autoSpaceDE w:val="0"/>
        <w:autoSpaceDN w:val="0"/>
        <w:jc w:val="center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京田辺市</w:t>
      </w:r>
      <w:r w:rsidR="00DF1E3E" w:rsidRPr="00C73BBB">
        <w:rPr>
          <w:rFonts w:hint="eastAsia"/>
          <w:sz w:val="24"/>
        </w:rPr>
        <w:t>中小企業</w:t>
      </w:r>
      <w:r w:rsidR="00DF1E3E">
        <w:rPr>
          <w:rFonts w:hint="eastAsia"/>
          <w:sz w:val="24"/>
        </w:rPr>
        <w:t>売上拡大等</w:t>
      </w:r>
      <w:r w:rsidR="00DF1E3E" w:rsidRPr="00C73BBB">
        <w:rPr>
          <w:rFonts w:hint="eastAsia"/>
          <w:sz w:val="24"/>
        </w:rPr>
        <w:t>支援事業補助金</w:t>
      </w:r>
      <w:r w:rsidR="005D5CBA" w:rsidRPr="00C73BBB">
        <w:rPr>
          <w:rFonts w:ascii="ＭＳ 明朝" w:hAnsi="ＭＳ 明朝" w:hint="eastAsia"/>
          <w:sz w:val="24"/>
        </w:rPr>
        <w:t>変更承認申請書</w:t>
      </w:r>
    </w:p>
    <w:p w:rsidR="005D5CBA" w:rsidRPr="00C73BBB" w:rsidRDefault="005D5CBA" w:rsidP="00CC5917">
      <w:pPr>
        <w:kinsoku w:val="0"/>
        <w:wordWrap w:val="0"/>
        <w:overflowPunct w:val="0"/>
        <w:autoSpaceDE w:val="0"/>
        <w:autoSpaceDN w:val="0"/>
        <w:ind w:firstLineChars="100" w:firstLine="243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</w:t>
      </w:r>
    </w:p>
    <w:p w:rsidR="005D5CBA" w:rsidRPr="00C73BBB" w:rsidRDefault="00A143C8" w:rsidP="00A143C8">
      <w:pPr>
        <w:pStyle w:val="a5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>令和８</w:t>
      </w:r>
      <w:r w:rsidR="005D5CBA" w:rsidRPr="00C73BBB">
        <w:rPr>
          <w:rFonts w:ascii="ＭＳ 明朝" w:hAnsi="ＭＳ 明朝" w:hint="eastAsia"/>
          <w:sz w:val="24"/>
        </w:rPr>
        <w:t>年　　月　　日付け</w:t>
      </w:r>
      <w:r>
        <w:rPr>
          <w:rFonts w:ascii="ＭＳ 明朝" w:hAnsi="ＭＳ 明朝" w:hint="eastAsia"/>
          <w:sz w:val="24"/>
        </w:rPr>
        <w:t>京産第　　　号</w:t>
      </w:r>
      <w:r w:rsidR="005D5CBA" w:rsidRPr="00C73BBB">
        <w:rPr>
          <w:rFonts w:ascii="ＭＳ 明朝" w:hAnsi="ＭＳ 明朝" w:hint="eastAsia"/>
          <w:sz w:val="24"/>
        </w:rPr>
        <w:t>で交付決定のあった事業を下記のとおり変更（中止）したいので、</w:t>
      </w:r>
      <w:r w:rsidR="00124859" w:rsidRPr="00C73BBB">
        <w:rPr>
          <w:rFonts w:ascii="ＭＳ 明朝" w:hAnsi="ＭＳ 明朝" w:hint="eastAsia"/>
          <w:sz w:val="24"/>
        </w:rPr>
        <w:t>京田辺市</w:t>
      </w:r>
      <w:r w:rsidR="00DF1E3E" w:rsidRPr="00C73BBB">
        <w:rPr>
          <w:rFonts w:hint="eastAsia"/>
          <w:sz w:val="24"/>
        </w:rPr>
        <w:t>中小企業</w:t>
      </w:r>
      <w:r w:rsidR="00DF1E3E">
        <w:rPr>
          <w:rFonts w:hint="eastAsia"/>
          <w:sz w:val="24"/>
        </w:rPr>
        <w:t>売上拡大等</w:t>
      </w:r>
      <w:r w:rsidR="00DF1E3E" w:rsidRPr="00C73BBB">
        <w:rPr>
          <w:rFonts w:hint="eastAsia"/>
          <w:sz w:val="24"/>
        </w:rPr>
        <w:t>支援事業補助金</w:t>
      </w:r>
      <w:r w:rsidR="005D5CBA" w:rsidRPr="00C73BBB">
        <w:rPr>
          <w:rFonts w:ascii="ＭＳ 明朝" w:hAnsi="ＭＳ 明朝" w:hint="eastAsia"/>
          <w:sz w:val="24"/>
        </w:rPr>
        <w:t>交付要綱第</w:t>
      </w:r>
      <w:r w:rsidR="00BB0A2A">
        <w:rPr>
          <w:rFonts w:ascii="ＭＳ 明朝" w:hAnsi="ＭＳ 明朝" w:hint="eastAsia"/>
          <w:sz w:val="24"/>
        </w:rPr>
        <w:t>１０</w:t>
      </w:r>
      <w:r w:rsidR="005D5CBA" w:rsidRPr="00C73BBB">
        <w:rPr>
          <w:rFonts w:ascii="ＭＳ 明朝" w:hAnsi="ＭＳ 明朝" w:hint="eastAsia"/>
          <w:sz w:val="24"/>
        </w:rPr>
        <w:t>条</w:t>
      </w:r>
      <w:r w:rsidR="00FC3CA9" w:rsidRPr="00C73BBB">
        <w:rPr>
          <w:rFonts w:ascii="ＭＳ 明朝" w:hAnsi="ＭＳ 明朝" w:hint="eastAsia"/>
          <w:sz w:val="24"/>
        </w:rPr>
        <w:t>第</w:t>
      </w:r>
      <w:r w:rsidR="00E86CD2">
        <w:rPr>
          <w:rFonts w:ascii="ＭＳ 明朝" w:hAnsi="ＭＳ 明朝" w:hint="eastAsia"/>
          <w:sz w:val="24"/>
        </w:rPr>
        <w:t>１</w:t>
      </w:r>
      <w:r w:rsidR="00C640C5" w:rsidRPr="00C73BBB">
        <w:rPr>
          <w:rFonts w:ascii="ＭＳ 明朝" w:hAnsi="ＭＳ 明朝" w:hint="eastAsia"/>
          <w:sz w:val="24"/>
        </w:rPr>
        <w:t>項</w:t>
      </w:r>
      <w:r w:rsidR="005D5CBA" w:rsidRPr="00C73BBB">
        <w:rPr>
          <w:rFonts w:ascii="ＭＳ 明朝" w:hAnsi="ＭＳ 明朝" w:hint="eastAsia"/>
          <w:sz w:val="24"/>
        </w:rPr>
        <w:t>の規定により、承認されるよう申請します。</w:t>
      </w:r>
    </w:p>
    <w:p w:rsidR="005D5CBA" w:rsidRPr="00C73BBB" w:rsidRDefault="005D5CBA" w:rsidP="00C73BBB">
      <w:pPr>
        <w:pStyle w:val="a5"/>
        <w:ind w:firstLineChars="500" w:firstLine="1215"/>
        <w:rPr>
          <w:rFonts w:ascii="ＭＳ 明朝"/>
          <w:sz w:val="24"/>
        </w:rPr>
      </w:pPr>
    </w:p>
    <w:p w:rsidR="005D5CBA" w:rsidRPr="00C73BBB" w:rsidRDefault="005D5CBA" w:rsidP="00CC5917">
      <w:pPr>
        <w:kinsoku w:val="0"/>
        <w:overflowPunct w:val="0"/>
        <w:autoSpaceDE w:val="0"/>
        <w:autoSpaceDN w:val="0"/>
        <w:ind w:firstLineChars="100" w:firstLine="243"/>
        <w:jc w:val="center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記</w:t>
      </w:r>
    </w:p>
    <w:p w:rsidR="005D5CBA" w:rsidRPr="00C73BBB" w:rsidRDefault="005D5CBA" w:rsidP="005D5CBA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:rsidR="005D5CBA" w:rsidRPr="00C73BBB" w:rsidRDefault="00483A65" w:rsidP="005D5CBA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１</w:t>
      </w:r>
      <w:r w:rsidR="005D5CBA" w:rsidRPr="00C73BBB">
        <w:rPr>
          <w:rFonts w:ascii="ＭＳ 明朝" w:hAnsi="ＭＳ 明朝" w:hint="eastAsia"/>
          <w:sz w:val="24"/>
        </w:rPr>
        <w:t xml:space="preserve">　変更又は中止の理由</w:t>
      </w:r>
    </w:p>
    <w:p w:rsidR="005D5CBA" w:rsidRPr="00C73BBB" w:rsidRDefault="005D5CBA" w:rsidP="0070025F">
      <w:pPr>
        <w:kinsoku w:val="0"/>
        <w:wordWrap w:val="0"/>
        <w:overflowPunct w:val="0"/>
        <w:autoSpaceDE w:val="0"/>
        <w:autoSpaceDN w:val="0"/>
        <w:ind w:leftChars="25" w:left="53"/>
        <w:rPr>
          <w:rFonts w:ascii="ＭＳ 明朝"/>
          <w:sz w:val="24"/>
        </w:rPr>
      </w:pPr>
    </w:p>
    <w:p w:rsidR="005D5CBA" w:rsidRPr="00C73BBB" w:rsidRDefault="00483A65" w:rsidP="00CC5917">
      <w:pPr>
        <w:kinsoku w:val="0"/>
        <w:wordWrap w:val="0"/>
        <w:overflowPunct w:val="0"/>
        <w:autoSpaceDE w:val="0"/>
        <w:autoSpaceDN w:val="0"/>
        <w:ind w:left="275" w:hangingChars="113" w:hanging="275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２</w:t>
      </w:r>
      <w:r w:rsidR="00080FA0">
        <w:rPr>
          <w:rFonts w:ascii="ＭＳ 明朝" w:hAnsi="ＭＳ 明朝" w:hint="eastAsia"/>
          <w:sz w:val="24"/>
        </w:rPr>
        <w:t xml:space="preserve">　変更の内容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4104"/>
      </w:tblGrid>
      <w:tr w:rsidR="005D5CBA" w:rsidRPr="00C73BBB" w:rsidTr="00665CE8">
        <w:tc>
          <w:tcPr>
            <w:tcW w:w="4395" w:type="dxa"/>
          </w:tcPr>
          <w:p w:rsidR="005D5CBA" w:rsidRPr="00C73BBB" w:rsidRDefault="005D5CBA" w:rsidP="00860BA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変</w:t>
            </w:r>
            <w:r w:rsidR="00080FA0">
              <w:rPr>
                <w:rFonts w:ascii="ＭＳ 明朝" w:hAnsi="ＭＳ 明朝" w:hint="eastAsia"/>
                <w:sz w:val="24"/>
              </w:rPr>
              <w:t xml:space="preserve">　</w:t>
            </w:r>
            <w:r w:rsidRPr="00C73BBB">
              <w:rPr>
                <w:rFonts w:ascii="ＭＳ 明朝" w:hAnsi="ＭＳ 明朝" w:hint="eastAsia"/>
                <w:sz w:val="24"/>
              </w:rPr>
              <w:t>更</w:t>
            </w:r>
            <w:r w:rsidR="00080FA0">
              <w:rPr>
                <w:rFonts w:ascii="ＭＳ 明朝" w:hAnsi="ＭＳ 明朝" w:hint="eastAsia"/>
                <w:sz w:val="24"/>
              </w:rPr>
              <w:t xml:space="preserve">　</w:t>
            </w:r>
            <w:r w:rsidRPr="00C73BBB">
              <w:rPr>
                <w:rFonts w:ascii="ＭＳ 明朝" w:hAnsi="ＭＳ 明朝" w:hint="eastAsia"/>
                <w:sz w:val="24"/>
              </w:rPr>
              <w:t>前</w:t>
            </w:r>
          </w:p>
        </w:tc>
        <w:tc>
          <w:tcPr>
            <w:tcW w:w="4104" w:type="dxa"/>
          </w:tcPr>
          <w:p w:rsidR="005D5CBA" w:rsidRPr="00C73BBB" w:rsidRDefault="005D5CBA" w:rsidP="00860BA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変</w:t>
            </w:r>
            <w:r w:rsidR="00080FA0">
              <w:rPr>
                <w:rFonts w:ascii="ＭＳ 明朝" w:hAnsi="ＭＳ 明朝" w:hint="eastAsia"/>
                <w:sz w:val="24"/>
              </w:rPr>
              <w:t xml:space="preserve">　</w:t>
            </w:r>
            <w:r w:rsidRPr="00C73BBB">
              <w:rPr>
                <w:rFonts w:ascii="ＭＳ 明朝" w:hAnsi="ＭＳ 明朝" w:hint="eastAsia"/>
                <w:sz w:val="24"/>
              </w:rPr>
              <w:t>更</w:t>
            </w:r>
            <w:r w:rsidR="00080FA0">
              <w:rPr>
                <w:rFonts w:ascii="ＭＳ 明朝" w:hAnsi="ＭＳ 明朝" w:hint="eastAsia"/>
                <w:sz w:val="24"/>
              </w:rPr>
              <w:t xml:space="preserve">　</w:t>
            </w:r>
            <w:r w:rsidRPr="00C73BBB">
              <w:rPr>
                <w:rFonts w:ascii="ＭＳ 明朝" w:hAnsi="ＭＳ 明朝" w:hint="eastAsia"/>
                <w:sz w:val="24"/>
              </w:rPr>
              <w:t>後</w:t>
            </w:r>
          </w:p>
        </w:tc>
      </w:tr>
      <w:tr w:rsidR="005D5CBA" w:rsidRPr="00C73BBB" w:rsidTr="00665CE8">
        <w:trPr>
          <w:trHeight w:val="3066"/>
        </w:trPr>
        <w:tc>
          <w:tcPr>
            <w:tcW w:w="4395" w:type="dxa"/>
          </w:tcPr>
          <w:p w:rsidR="005D5CBA" w:rsidRPr="00C73BBB" w:rsidRDefault="005D5CBA" w:rsidP="00C640C5">
            <w:pPr>
              <w:kinsoku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4104" w:type="dxa"/>
          </w:tcPr>
          <w:p w:rsidR="005D5CBA" w:rsidRPr="00C73BBB" w:rsidRDefault="005D5CBA" w:rsidP="00C640C5">
            <w:pPr>
              <w:kinsoku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</w:tbl>
    <w:p w:rsidR="005D5CBA" w:rsidRPr="00C73BBB" w:rsidRDefault="00483A65" w:rsidP="005D5CBA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３</w:t>
      </w:r>
      <w:r w:rsidR="005D5CBA" w:rsidRPr="00C73BBB">
        <w:rPr>
          <w:rFonts w:ascii="ＭＳ 明朝" w:hAnsi="ＭＳ 明朝" w:hint="eastAsia"/>
          <w:sz w:val="24"/>
        </w:rPr>
        <w:t xml:space="preserve">　添付書類</w:t>
      </w:r>
    </w:p>
    <w:p w:rsidR="005D5CBA" w:rsidRPr="00C73BBB" w:rsidRDefault="005D5CBA" w:rsidP="00CC5917">
      <w:pPr>
        <w:kinsoku w:val="0"/>
        <w:overflowPunct w:val="0"/>
        <w:autoSpaceDE w:val="0"/>
        <w:autoSpaceDN w:val="0"/>
        <w:ind w:firstLineChars="100" w:firstLine="243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（１）　</w:t>
      </w:r>
      <w:r w:rsidR="00C640C5" w:rsidRPr="00C73BBB">
        <w:rPr>
          <w:rFonts w:ascii="ＭＳ 明朝" w:hAnsi="ＭＳ 明朝" w:hint="eastAsia"/>
          <w:sz w:val="24"/>
        </w:rPr>
        <w:t>変更内容を証明する書類</w:t>
      </w:r>
    </w:p>
    <w:p w:rsidR="005D5CBA" w:rsidRPr="00C73BBB" w:rsidRDefault="005D5CBA" w:rsidP="00CC5917">
      <w:pPr>
        <w:kinsoku w:val="0"/>
        <w:overflowPunct w:val="0"/>
        <w:autoSpaceDE w:val="0"/>
        <w:autoSpaceDN w:val="0"/>
        <w:ind w:firstLineChars="100" w:firstLine="243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（２）　その他市長が必要と認める書類</w:t>
      </w:r>
    </w:p>
    <w:sectPr w:rsidR="005D5CBA" w:rsidRPr="00C73BBB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1C9" w:rsidRDefault="007E01C9" w:rsidP="00D64DFF">
      <w:r>
        <w:separator/>
      </w:r>
    </w:p>
  </w:endnote>
  <w:endnote w:type="continuationSeparator" w:id="0">
    <w:p w:rsidR="007E01C9" w:rsidRDefault="007E01C9" w:rsidP="00D6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1C9" w:rsidRDefault="007E01C9" w:rsidP="00D64DFF">
      <w:r>
        <w:separator/>
      </w:r>
    </w:p>
  </w:footnote>
  <w:footnote w:type="continuationSeparator" w:id="0">
    <w:p w:rsidR="007E01C9" w:rsidRDefault="007E01C9" w:rsidP="00D64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322D5"/>
    <w:multiLevelType w:val="hybridMultilevel"/>
    <w:tmpl w:val="D8EC8C00"/>
    <w:lvl w:ilvl="0" w:tplc="76EA787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AA"/>
    <w:rsid w:val="00007A2A"/>
    <w:rsid w:val="0001183F"/>
    <w:rsid w:val="00011B36"/>
    <w:rsid w:val="00011FDA"/>
    <w:rsid w:val="0001627D"/>
    <w:rsid w:val="00022F1F"/>
    <w:rsid w:val="00030938"/>
    <w:rsid w:val="000466F0"/>
    <w:rsid w:val="0004676F"/>
    <w:rsid w:val="00050E22"/>
    <w:rsid w:val="00062EFF"/>
    <w:rsid w:val="00065AF9"/>
    <w:rsid w:val="00066632"/>
    <w:rsid w:val="00070D3C"/>
    <w:rsid w:val="000809E1"/>
    <w:rsid w:val="00080FA0"/>
    <w:rsid w:val="00086946"/>
    <w:rsid w:val="00091A84"/>
    <w:rsid w:val="000A0256"/>
    <w:rsid w:val="000A08DA"/>
    <w:rsid w:val="000B2065"/>
    <w:rsid w:val="000B5ED8"/>
    <w:rsid w:val="000F1FD6"/>
    <w:rsid w:val="000F67EF"/>
    <w:rsid w:val="00100FEE"/>
    <w:rsid w:val="00111BEA"/>
    <w:rsid w:val="00124859"/>
    <w:rsid w:val="00136FB5"/>
    <w:rsid w:val="00137A75"/>
    <w:rsid w:val="00150989"/>
    <w:rsid w:val="001721EF"/>
    <w:rsid w:val="0018249A"/>
    <w:rsid w:val="001A44BA"/>
    <w:rsid w:val="001B47B8"/>
    <w:rsid w:val="001B5D8B"/>
    <w:rsid w:val="001C3A7F"/>
    <w:rsid w:val="001C6F35"/>
    <w:rsid w:val="001D2599"/>
    <w:rsid w:val="001E6F27"/>
    <w:rsid w:val="00211827"/>
    <w:rsid w:val="0021376C"/>
    <w:rsid w:val="00222953"/>
    <w:rsid w:val="002446D1"/>
    <w:rsid w:val="0025070B"/>
    <w:rsid w:val="002560E2"/>
    <w:rsid w:val="002567FE"/>
    <w:rsid w:val="00274CDD"/>
    <w:rsid w:val="002833E9"/>
    <w:rsid w:val="002906D5"/>
    <w:rsid w:val="00297BE2"/>
    <w:rsid w:val="002A2E84"/>
    <w:rsid w:val="002A39F9"/>
    <w:rsid w:val="002B7CCF"/>
    <w:rsid w:val="002C7CC7"/>
    <w:rsid w:val="002E35D4"/>
    <w:rsid w:val="002E45D1"/>
    <w:rsid w:val="002F7691"/>
    <w:rsid w:val="00315542"/>
    <w:rsid w:val="003454DF"/>
    <w:rsid w:val="00352385"/>
    <w:rsid w:val="00354072"/>
    <w:rsid w:val="003554D7"/>
    <w:rsid w:val="00363542"/>
    <w:rsid w:val="00367972"/>
    <w:rsid w:val="0037117B"/>
    <w:rsid w:val="003B0C9A"/>
    <w:rsid w:val="003B3C8F"/>
    <w:rsid w:val="003B4F15"/>
    <w:rsid w:val="003C0263"/>
    <w:rsid w:val="00410E22"/>
    <w:rsid w:val="00411D47"/>
    <w:rsid w:val="00417AD3"/>
    <w:rsid w:val="00424EBF"/>
    <w:rsid w:val="00427138"/>
    <w:rsid w:val="00440A8E"/>
    <w:rsid w:val="00455C36"/>
    <w:rsid w:val="00457592"/>
    <w:rsid w:val="0046705A"/>
    <w:rsid w:val="00483A65"/>
    <w:rsid w:val="004A02C8"/>
    <w:rsid w:val="004C0E48"/>
    <w:rsid w:val="004D06FE"/>
    <w:rsid w:val="00511980"/>
    <w:rsid w:val="005268F9"/>
    <w:rsid w:val="005432CD"/>
    <w:rsid w:val="005700BB"/>
    <w:rsid w:val="00587316"/>
    <w:rsid w:val="0059527B"/>
    <w:rsid w:val="005968F8"/>
    <w:rsid w:val="005A47B0"/>
    <w:rsid w:val="005B33CB"/>
    <w:rsid w:val="005D3153"/>
    <w:rsid w:val="005D4F3A"/>
    <w:rsid w:val="005D51CF"/>
    <w:rsid w:val="005D5CBA"/>
    <w:rsid w:val="005E0BCE"/>
    <w:rsid w:val="00601378"/>
    <w:rsid w:val="006166A1"/>
    <w:rsid w:val="006301A7"/>
    <w:rsid w:val="00634F2D"/>
    <w:rsid w:val="0064360A"/>
    <w:rsid w:val="006470BE"/>
    <w:rsid w:val="0065519D"/>
    <w:rsid w:val="006565EB"/>
    <w:rsid w:val="00665CE8"/>
    <w:rsid w:val="00670D48"/>
    <w:rsid w:val="00676A1E"/>
    <w:rsid w:val="00681219"/>
    <w:rsid w:val="006834E4"/>
    <w:rsid w:val="00697C10"/>
    <w:rsid w:val="006A51C5"/>
    <w:rsid w:val="006B0C3B"/>
    <w:rsid w:val="006C7BE9"/>
    <w:rsid w:val="006E24EC"/>
    <w:rsid w:val="006F0C25"/>
    <w:rsid w:val="006F4F29"/>
    <w:rsid w:val="006F74B2"/>
    <w:rsid w:val="0070025F"/>
    <w:rsid w:val="007011EB"/>
    <w:rsid w:val="00726FAF"/>
    <w:rsid w:val="00734427"/>
    <w:rsid w:val="007350DA"/>
    <w:rsid w:val="00740B10"/>
    <w:rsid w:val="0074260D"/>
    <w:rsid w:val="00743A94"/>
    <w:rsid w:val="00745368"/>
    <w:rsid w:val="007472C6"/>
    <w:rsid w:val="00751419"/>
    <w:rsid w:val="0075329C"/>
    <w:rsid w:val="007542BE"/>
    <w:rsid w:val="007704C5"/>
    <w:rsid w:val="007779FD"/>
    <w:rsid w:val="0079405A"/>
    <w:rsid w:val="007C3665"/>
    <w:rsid w:val="007C644E"/>
    <w:rsid w:val="007E01C9"/>
    <w:rsid w:val="007E7FC7"/>
    <w:rsid w:val="00801568"/>
    <w:rsid w:val="00835995"/>
    <w:rsid w:val="00842789"/>
    <w:rsid w:val="008466A5"/>
    <w:rsid w:val="00846BCC"/>
    <w:rsid w:val="00850F5F"/>
    <w:rsid w:val="0085644B"/>
    <w:rsid w:val="00860BAF"/>
    <w:rsid w:val="0086485F"/>
    <w:rsid w:val="008668CC"/>
    <w:rsid w:val="00872BB2"/>
    <w:rsid w:val="0087412E"/>
    <w:rsid w:val="00897D88"/>
    <w:rsid w:val="008A36E6"/>
    <w:rsid w:val="008B16CD"/>
    <w:rsid w:val="008C1125"/>
    <w:rsid w:val="008C4288"/>
    <w:rsid w:val="008D53CE"/>
    <w:rsid w:val="008D5E1B"/>
    <w:rsid w:val="008E20CB"/>
    <w:rsid w:val="008F4247"/>
    <w:rsid w:val="009071AF"/>
    <w:rsid w:val="009227C9"/>
    <w:rsid w:val="00924035"/>
    <w:rsid w:val="00925F1F"/>
    <w:rsid w:val="00926C6D"/>
    <w:rsid w:val="009443B8"/>
    <w:rsid w:val="0094688D"/>
    <w:rsid w:val="00975DB9"/>
    <w:rsid w:val="009831E3"/>
    <w:rsid w:val="00987DD0"/>
    <w:rsid w:val="00991F59"/>
    <w:rsid w:val="009B4628"/>
    <w:rsid w:val="009B6759"/>
    <w:rsid w:val="009E2CB8"/>
    <w:rsid w:val="009F0E7C"/>
    <w:rsid w:val="009F3A9A"/>
    <w:rsid w:val="00A01F41"/>
    <w:rsid w:val="00A06235"/>
    <w:rsid w:val="00A118B8"/>
    <w:rsid w:val="00A143C8"/>
    <w:rsid w:val="00A14EAB"/>
    <w:rsid w:val="00A21640"/>
    <w:rsid w:val="00A413B2"/>
    <w:rsid w:val="00A419BB"/>
    <w:rsid w:val="00A455D0"/>
    <w:rsid w:val="00A706DF"/>
    <w:rsid w:val="00A70EF3"/>
    <w:rsid w:val="00A76905"/>
    <w:rsid w:val="00A863C3"/>
    <w:rsid w:val="00A8790B"/>
    <w:rsid w:val="00A96B06"/>
    <w:rsid w:val="00AB3525"/>
    <w:rsid w:val="00AC2B5D"/>
    <w:rsid w:val="00AD5FE2"/>
    <w:rsid w:val="00AE769E"/>
    <w:rsid w:val="00AF3956"/>
    <w:rsid w:val="00B00CB6"/>
    <w:rsid w:val="00B012C2"/>
    <w:rsid w:val="00B02D15"/>
    <w:rsid w:val="00B22E6F"/>
    <w:rsid w:val="00B2640F"/>
    <w:rsid w:val="00B33820"/>
    <w:rsid w:val="00B34495"/>
    <w:rsid w:val="00B623E9"/>
    <w:rsid w:val="00B62F05"/>
    <w:rsid w:val="00B6389F"/>
    <w:rsid w:val="00B7794E"/>
    <w:rsid w:val="00B8505A"/>
    <w:rsid w:val="00B87C0C"/>
    <w:rsid w:val="00B90127"/>
    <w:rsid w:val="00BA75F0"/>
    <w:rsid w:val="00BB032F"/>
    <w:rsid w:val="00BB0A2A"/>
    <w:rsid w:val="00BC1FCA"/>
    <w:rsid w:val="00BF0F41"/>
    <w:rsid w:val="00C176BC"/>
    <w:rsid w:val="00C640C5"/>
    <w:rsid w:val="00C73BBB"/>
    <w:rsid w:val="00C74A5B"/>
    <w:rsid w:val="00C801AA"/>
    <w:rsid w:val="00C83EFC"/>
    <w:rsid w:val="00C92DF2"/>
    <w:rsid w:val="00CB7719"/>
    <w:rsid w:val="00CC5917"/>
    <w:rsid w:val="00D00E91"/>
    <w:rsid w:val="00D05BF6"/>
    <w:rsid w:val="00D16AF1"/>
    <w:rsid w:val="00D220CB"/>
    <w:rsid w:val="00D266EF"/>
    <w:rsid w:val="00D354CC"/>
    <w:rsid w:val="00D50D1D"/>
    <w:rsid w:val="00D51428"/>
    <w:rsid w:val="00D64DFF"/>
    <w:rsid w:val="00D877FF"/>
    <w:rsid w:val="00DB4C6D"/>
    <w:rsid w:val="00DC646D"/>
    <w:rsid w:val="00DD1AF9"/>
    <w:rsid w:val="00DE11B8"/>
    <w:rsid w:val="00DF1E3E"/>
    <w:rsid w:val="00E10466"/>
    <w:rsid w:val="00E32821"/>
    <w:rsid w:val="00E6224D"/>
    <w:rsid w:val="00E63901"/>
    <w:rsid w:val="00E76089"/>
    <w:rsid w:val="00E818D1"/>
    <w:rsid w:val="00E86CD2"/>
    <w:rsid w:val="00E9066A"/>
    <w:rsid w:val="00EA3F98"/>
    <w:rsid w:val="00EA7259"/>
    <w:rsid w:val="00EE3E95"/>
    <w:rsid w:val="00EE611E"/>
    <w:rsid w:val="00EE664C"/>
    <w:rsid w:val="00EE732E"/>
    <w:rsid w:val="00EF2185"/>
    <w:rsid w:val="00EF7936"/>
    <w:rsid w:val="00F04259"/>
    <w:rsid w:val="00F07504"/>
    <w:rsid w:val="00F12167"/>
    <w:rsid w:val="00F152E6"/>
    <w:rsid w:val="00F1568F"/>
    <w:rsid w:val="00F15A14"/>
    <w:rsid w:val="00F21B29"/>
    <w:rsid w:val="00F3102D"/>
    <w:rsid w:val="00F3717A"/>
    <w:rsid w:val="00F43B69"/>
    <w:rsid w:val="00F4462A"/>
    <w:rsid w:val="00F867B3"/>
    <w:rsid w:val="00F97952"/>
    <w:rsid w:val="00FA422B"/>
    <w:rsid w:val="00FB5FE9"/>
    <w:rsid w:val="00FC2237"/>
    <w:rsid w:val="00FC382A"/>
    <w:rsid w:val="00FC3CA9"/>
    <w:rsid w:val="00FD2E4D"/>
    <w:rsid w:val="00FD69AF"/>
    <w:rsid w:val="00FE436F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C04D78-0879-41CF-AAD1-6A65FF9F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pPr>
      <w:kinsoku w:val="0"/>
      <w:wordWrap w:val="0"/>
      <w:overflowPunct w:val="0"/>
      <w:autoSpaceDE w:val="0"/>
      <w:autoSpaceDN w:val="0"/>
      <w:ind w:firstLineChars="100" w:firstLine="243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autoSpaceDE w:val="0"/>
      <w:autoSpaceDN w:val="0"/>
      <w:adjustRightInd w:val="0"/>
      <w:snapToGrid w:val="0"/>
      <w:spacing w:line="300" w:lineRule="auto"/>
      <w:jc w:val="left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napToGrid w:val="0"/>
      <w:spacing w:line="300" w:lineRule="auto"/>
      <w:ind w:firstLineChars="200" w:firstLine="48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770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B47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2446D1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ae">
    <w:name w:val="Closing"/>
    <w:basedOn w:val="a"/>
    <w:link w:val="af"/>
    <w:uiPriority w:val="99"/>
    <w:rsid w:val="002446D1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64DF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D64DFF"/>
    <w:rPr>
      <w:rFonts w:cs="Times New Roman"/>
      <w:kern w:val="2"/>
      <w:sz w:val="24"/>
    </w:rPr>
  </w:style>
  <w:style w:type="character" w:customStyle="1" w:styleId="cm">
    <w:name w:val="cm"/>
    <w:basedOn w:val="a0"/>
    <w:rsid w:val="00211827"/>
    <w:rPr>
      <w:rFonts w:cs="Times New Roman"/>
    </w:rPr>
  </w:style>
  <w:style w:type="character" w:customStyle="1" w:styleId="p">
    <w:name w:val="p"/>
    <w:basedOn w:val="a0"/>
    <w:rsid w:val="00FE436F"/>
    <w:rPr>
      <w:rFonts w:cs="Times New Roman"/>
    </w:rPr>
  </w:style>
  <w:style w:type="character" w:customStyle="1" w:styleId="hit-item1">
    <w:name w:val="hit-item1"/>
    <w:basedOn w:val="a0"/>
    <w:rsid w:val="00FE436F"/>
    <w:rPr>
      <w:rFonts w:cs="Times New Roman"/>
    </w:rPr>
  </w:style>
  <w:style w:type="paragraph" w:customStyle="1" w:styleId="af2">
    <w:name w:val="ｽﾀｲﾙ"/>
    <w:rsid w:val="001A44BA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0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87D728D3.dotm</Template>
  <TotalTime>4</TotalTime>
  <Pages>1</Pages>
  <Words>225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8</cp:revision>
  <cp:lastPrinted>2024-05-10T01:09:00Z</cp:lastPrinted>
  <dcterms:created xsi:type="dcterms:W3CDTF">2024-02-27T10:46:00Z</dcterms:created>
  <dcterms:modified xsi:type="dcterms:W3CDTF">2026-04-27T08:25:00Z</dcterms:modified>
</cp:coreProperties>
</file>