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A60" w:rsidRPr="00B71A60" w:rsidRDefault="00552730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  <w:lang w:eastAsia="en-US"/>
        </w:rPr>
      </w:pPr>
      <w:r>
        <w:rPr>
          <w:rFonts w:ascii="ＭＳ 明朝" w:hAnsi="ＭＳ 明朝" w:cs="ＭＳ 明朝"/>
          <w:kern w:val="0"/>
          <w:szCs w:val="24"/>
          <w:lang w:eastAsia="en-US"/>
        </w:rPr>
        <w:t>様式第２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号</w:t>
      </w:r>
      <w:r w:rsidR="00B71A60">
        <w:rPr>
          <w:rFonts w:ascii="ＭＳ 明朝" w:hAnsi="ＭＳ 明朝" w:cs="ＭＳ 明朝"/>
          <w:kern w:val="0"/>
          <w:szCs w:val="24"/>
          <w:lang w:eastAsia="en-US"/>
        </w:rPr>
        <w:t>（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第</w:t>
      </w:r>
      <w:r w:rsidR="00B84371">
        <w:rPr>
          <w:rFonts w:ascii="ＭＳ 明朝" w:hAnsi="ＭＳ 明朝" w:cs="ＭＳ 明朝"/>
          <w:kern w:val="0"/>
          <w:szCs w:val="24"/>
          <w:lang w:eastAsia="en-US"/>
        </w:rPr>
        <w:t>８</w:t>
      </w:r>
      <w:r w:rsidR="00B71A60" w:rsidRPr="00B71A60">
        <w:rPr>
          <w:rFonts w:ascii="ＭＳ 明朝" w:hAnsi="ＭＳ 明朝" w:cs="ＭＳ 明朝"/>
          <w:kern w:val="0"/>
          <w:szCs w:val="24"/>
          <w:lang w:eastAsia="en-US"/>
        </w:rPr>
        <w:t>条関係</w:t>
      </w:r>
      <w:r w:rsidR="00B71A60">
        <w:rPr>
          <w:rFonts w:ascii="ＭＳ 明朝" w:hAnsi="ＭＳ 明朝" w:cs="ＭＳ 明朝"/>
          <w:kern w:val="0"/>
          <w:szCs w:val="24"/>
          <w:lang w:eastAsia="en-US"/>
        </w:rPr>
        <w:t>）</w:t>
      </w:r>
    </w:p>
    <w:p w:rsidR="00B71A60" w:rsidRDefault="00284E59" w:rsidP="00284E59">
      <w:pPr>
        <w:widowControl/>
        <w:spacing w:line="480" w:lineRule="atLeast"/>
        <w:ind w:right="243"/>
        <w:jc w:val="right"/>
        <w:rPr>
          <w:rFonts w:ascii="ＭＳ 明朝" w:hAnsi="ＭＳ 明朝" w:cs="ＭＳ 明朝"/>
          <w:kern w:val="0"/>
          <w:szCs w:val="24"/>
        </w:rPr>
      </w:pPr>
      <w:bookmarkStart w:id="0" w:name="_GoBack"/>
      <w:bookmarkEnd w:id="0"/>
      <w:r>
        <w:rPr>
          <w:rFonts w:ascii="ＭＳ 明朝" w:hAnsi="ＭＳ 明朝" w:cs="ＭＳ 明朝"/>
          <w:kern w:val="0"/>
          <w:szCs w:val="24"/>
        </w:rPr>
        <w:t>令和８</w:t>
      </w:r>
      <w:r w:rsidR="00F17A68">
        <w:rPr>
          <w:rFonts w:ascii="ＭＳ 明朝" w:hAnsi="ＭＳ 明朝" w:cs="ＭＳ 明朝"/>
          <w:kern w:val="0"/>
          <w:szCs w:val="24"/>
        </w:rPr>
        <w:t>年　　月　　日</w:t>
      </w:r>
    </w:p>
    <w:p w:rsidR="00F17A68" w:rsidRDefault="007A4899" w:rsidP="00B71A60">
      <w:pPr>
        <w:widowControl/>
        <w:spacing w:line="480" w:lineRule="atLeas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（あて先）</w:t>
      </w:r>
      <w:r w:rsidR="00F17A68">
        <w:rPr>
          <w:rFonts w:ascii="ＭＳ 明朝" w:hAnsi="ＭＳ 明朝" w:cs="ＭＳ 明朝"/>
          <w:kern w:val="0"/>
          <w:szCs w:val="24"/>
        </w:rPr>
        <w:t>京田辺市長</w:t>
      </w:r>
    </w:p>
    <w:p w:rsidR="00F17A68" w:rsidRDefault="00F17A68" w:rsidP="003D7A65">
      <w:pPr>
        <w:widowControl/>
        <w:spacing w:line="360" w:lineRule="exact"/>
        <w:ind w:firstLineChars="1400" w:firstLine="3402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申請者　所　在　地</w:t>
      </w:r>
      <w:r w:rsidR="003D7A65">
        <w:rPr>
          <w:rFonts w:ascii="ＭＳ 明朝" w:hAnsi="ＭＳ 明朝" w:cs="ＭＳ 明朝"/>
          <w:kern w:val="0"/>
          <w:szCs w:val="24"/>
        </w:rPr>
        <w:t xml:space="preserve">　〒</w:t>
      </w:r>
    </w:p>
    <w:p w:rsidR="003D7A65" w:rsidRDefault="003D7A65" w:rsidP="003D7A65">
      <w:pPr>
        <w:widowControl/>
        <w:spacing w:line="360" w:lineRule="exact"/>
        <w:ind w:firstLineChars="1400" w:firstLine="3402"/>
        <w:rPr>
          <w:rFonts w:ascii="ＭＳ 明朝" w:hAnsi="ＭＳ 明朝" w:cs="ＭＳ 明朝"/>
          <w:kern w:val="0"/>
          <w:szCs w:val="24"/>
        </w:rPr>
      </w:pPr>
    </w:p>
    <w:p w:rsidR="00F17A68" w:rsidRDefault="003D7A65" w:rsidP="00CE6E7B">
      <w:pPr>
        <w:widowControl/>
        <w:spacing w:line="360" w:lineRule="exac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 xml:space="preserve">　　　　　　　　　　　　　　　　　　</w:t>
      </w:r>
      <w:r w:rsidR="00F17A68">
        <w:rPr>
          <w:rFonts w:ascii="ＭＳ 明朝" w:hAnsi="ＭＳ 明朝" w:cs="ＭＳ 明朝"/>
          <w:kern w:val="0"/>
          <w:szCs w:val="24"/>
        </w:rPr>
        <w:t>名　　　称</w:t>
      </w:r>
      <w:r>
        <w:rPr>
          <w:rFonts w:ascii="ＭＳ 明朝" w:hAnsi="ＭＳ 明朝" w:cs="ＭＳ 明朝"/>
          <w:kern w:val="0"/>
          <w:szCs w:val="24"/>
        </w:rPr>
        <w:t xml:space="preserve">　</w:t>
      </w:r>
    </w:p>
    <w:p w:rsidR="00F17A68" w:rsidRDefault="003D7A65" w:rsidP="00CE6E7B">
      <w:pPr>
        <w:widowControl/>
        <w:spacing w:line="360" w:lineRule="exac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 xml:space="preserve">　　　　　　　　　　　　　　　　　</w:t>
      </w:r>
      <w:r w:rsidR="00F17A68">
        <w:rPr>
          <w:rFonts w:ascii="ＭＳ 明朝" w:hAnsi="ＭＳ 明朝" w:cs="ＭＳ 明朝"/>
          <w:kern w:val="0"/>
          <w:szCs w:val="24"/>
        </w:rPr>
        <w:t xml:space="preserve">　代表者氏名</w:t>
      </w:r>
    </w:p>
    <w:p w:rsidR="00F17A68" w:rsidRDefault="003D7A65" w:rsidP="00CE6E7B">
      <w:pPr>
        <w:widowControl/>
        <w:spacing w:line="360" w:lineRule="exac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 xml:space="preserve">　　　　　　　　　　　　　　　　　</w:t>
      </w:r>
      <w:r w:rsidR="00F17A68">
        <w:rPr>
          <w:rFonts w:ascii="ＭＳ 明朝" w:hAnsi="ＭＳ 明朝" w:cs="ＭＳ 明朝"/>
          <w:kern w:val="0"/>
          <w:szCs w:val="24"/>
        </w:rPr>
        <w:t xml:space="preserve">　</w:t>
      </w:r>
      <w:r w:rsidR="00F17A68" w:rsidRPr="003D7A65">
        <w:rPr>
          <w:rFonts w:ascii="ＭＳ 明朝" w:hAnsi="ＭＳ 明朝" w:cs="ＭＳ 明朝"/>
          <w:spacing w:val="42"/>
          <w:kern w:val="0"/>
          <w:szCs w:val="24"/>
          <w:fitText w:val="1215" w:id="-1035727616"/>
        </w:rPr>
        <w:t>電話番</w:t>
      </w:r>
      <w:r w:rsidR="00F17A68" w:rsidRPr="003D7A65">
        <w:rPr>
          <w:rFonts w:ascii="ＭＳ 明朝" w:hAnsi="ＭＳ 明朝" w:cs="ＭＳ 明朝"/>
          <w:spacing w:val="1"/>
          <w:kern w:val="0"/>
          <w:szCs w:val="24"/>
          <w:fitText w:val="1215" w:id="-1035727616"/>
        </w:rPr>
        <w:t>号</w:t>
      </w:r>
    </w:p>
    <w:p w:rsidR="00CF47EF" w:rsidRDefault="00CF47EF" w:rsidP="003D7A65">
      <w:pPr>
        <w:widowControl/>
        <w:spacing w:line="380" w:lineRule="exact"/>
        <w:rPr>
          <w:rFonts w:ascii="ＭＳ 明朝" w:hAnsi="ＭＳ 明朝" w:cs="ＭＳ 明朝"/>
          <w:kern w:val="0"/>
          <w:szCs w:val="24"/>
        </w:rPr>
      </w:pPr>
    </w:p>
    <w:p w:rsidR="00F17A68" w:rsidRDefault="00F17A68" w:rsidP="003D7A65">
      <w:pPr>
        <w:widowControl/>
        <w:spacing w:line="380" w:lineRule="exact"/>
        <w:jc w:val="center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京田辺市中小企業売上拡大等支援事業補助金</w:t>
      </w:r>
      <w:r w:rsidR="00820D07">
        <w:rPr>
          <w:rFonts w:ascii="ＭＳ 明朝" w:hAnsi="ＭＳ 明朝" w:cs="ＭＳ 明朝"/>
          <w:kern w:val="0"/>
          <w:szCs w:val="24"/>
        </w:rPr>
        <w:t>交付申請</w:t>
      </w:r>
      <w:r w:rsidR="00BF3484">
        <w:rPr>
          <w:rFonts w:ascii="ＭＳ 明朝" w:hAnsi="ＭＳ 明朝" w:cs="ＭＳ 明朝"/>
          <w:kern w:val="0"/>
          <w:szCs w:val="24"/>
        </w:rPr>
        <w:t>書</w:t>
      </w:r>
    </w:p>
    <w:p w:rsidR="005866B5" w:rsidRDefault="005866B5" w:rsidP="003D7A65">
      <w:pPr>
        <w:widowControl/>
        <w:spacing w:line="380" w:lineRule="exact"/>
        <w:jc w:val="center"/>
        <w:rPr>
          <w:rFonts w:ascii="ＭＳ 明朝" w:hAnsi="ＭＳ 明朝" w:cs="ＭＳ 明朝"/>
          <w:kern w:val="0"/>
          <w:szCs w:val="24"/>
        </w:rPr>
      </w:pPr>
    </w:p>
    <w:p w:rsidR="005866B5" w:rsidRDefault="00B84371" w:rsidP="003D7A65">
      <w:pPr>
        <w:widowControl/>
        <w:spacing w:line="380" w:lineRule="exac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 xml:space="preserve">　京田辺市中小企業売上拡大等支援事業補助金交付要綱第８</w:t>
      </w:r>
      <w:r w:rsidR="005F67A3">
        <w:rPr>
          <w:rFonts w:ascii="ＭＳ 明朝" w:hAnsi="ＭＳ 明朝" w:cs="ＭＳ 明朝"/>
          <w:kern w:val="0"/>
          <w:szCs w:val="24"/>
        </w:rPr>
        <w:t>条第１</w:t>
      </w:r>
      <w:r w:rsidR="005866B5">
        <w:rPr>
          <w:rFonts w:ascii="ＭＳ 明朝" w:hAnsi="ＭＳ 明朝" w:cs="ＭＳ 明朝"/>
          <w:kern w:val="0"/>
          <w:szCs w:val="24"/>
        </w:rPr>
        <w:t>項の規定により、補助金の交付を受けたいので、関係書類を添えて下記のとおり申請します。</w:t>
      </w:r>
    </w:p>
    <w:p w:rsidR="005866B5" w:rsidRDefault="005866B5" w:rsidP="005866B5">
      <w:pPr>
        <w:widowControl/>
        <w:spacing w:line="480" w:lineRule="atLeast"/>
        <w:jc w:val="center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記</w:t>
      </w:r>
    </w:p>
    <w:p w:rsidR="005866B5" w:rsidRDefault="005866B5" w:rsidP="00820D07">
      <w:pPr>
        <w:widowControl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</w:p>
    <w:p w:rsidR="005866B5" w:rsidRDefault="00820D07" w:rsidP="00820D07">
      <w:pPr>
        <w:widowControl/>
        <w:spacing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 w:hint="eastAsia"/>
          <w:kern w:val="0"/>
          <w:szCs w:val="24"/>
        </w:rPr>
        <w:t>１</w:t>
      </w:r>
      <w:r w:rsidR="005866B5">
        <w:rPr>
          <w:rFonts w:ascii="ＭＳ 明朝" w:hAnsi="ＭＳ 明朝" w:cs="ＭＳ 明朝" w:hint="eastAsia"/>
          <w:kern w:val="0"/>
          <w:szCs w:val="24"/>
        </w:rPr>
        <w:t xml:space="preserve">　交付申請額　</w:t>
      </w:r>
      <w:r w:rsidR="005866B5">
        <w:rPr>
          <w:rFonts w:ascii="ＭＳ 明朝" w:hAnsi="ＭＳ 明朝" w:cs="ＭＳ 明朝" w:hint="eastAsia"/>
          <w:kern w:val="0"/>
          <w:szCs w:val="24"/>
          <w:u w:val="single"/>
        </w:rPr>
        <w:t xml:space="preserve">　　　</w:t>
      </w:r>
      <w:r w:rsidR="00B74207">
        <w:rPr>
          <w:rFonts w:ascii="ＭＳ 明朝" w:hAnsi="ＭＳ 明朝" w:cs="ＭＳ 明朝" w:hint="eastAsia"/>
          <w:kern w:val="0"/>
          <w:szCs w:val="24"/>
          <w:u w:val="single"/>
        </w:rPr>
        <w:t xml:space="preserve">　,０００</w:t>
      </w:r>
      <w:r w:rsidR="005866B5">
        <w:rPr>
          <w:rFonts w:ascii="ＭＳ 明朝" w:hAnsi="ＭＳ 明朝" w:cs="ＭＳ 明朝" w:hint="eastAsia"/>
          <w:kern w:val="0"/>
          <w:szCs w:val="24"/>
          <w:u w:val="single"/>
        </w:rPr>
        <w:t>円</w:t>
      </w:r>
      <w:r w:rsidR="005866B5">
        <w:rPr>
          <w:rFonts w:ascii="ＭＳ 明朝" w:hAnsi="ＭＳ 明朝" w:cs="ＭＳ 明朝" w:hint="eastAsia"/>
          <w:kern w:val="0"/>
          <w:szCs w:val="24"/>
        </w:rPr>
        <w:t>（補助率</w:t>
      </w:r>
      <w:r w:rsidR="005866B5" w:rsidRPr="00B74207">
        <w:rPr>
          <w:rFonts w:ascii="ＭＳ 明朝" w:hAnsi="ＭＳ 明朝" w:cs="ＭＳ 明朝" w:hint="eastAsia"/>
          <w:kern w:val="0"/>
          <w:szCs w:val="24"/>
          <w:u w:val="single"/>
        </w:rPr>
        <w:t xml:space="preserve">　／　</w:t>
      </w:r>
      <w:r w:rsidR="005866B5">
        <w:rPr>
          <w:rFonts w:ascii="ＭＳ 明朝" w:hAnsi="ＭＳ 明朝" w:cs="ＭＳ 明朝" w:hint="eastAsia"/>
          <w:kern w:val="0"/>
          <w:szCs w:val="24"/>
        </w:rPr>
        <w:t>、</w:t>
      </w:r>
      <w:r w:rsidR="00B74207">
        <w:rPr>
          <w:rFonts w:ascii="ＭＳ 明朝" w:hAnsi="ＭＳ 明朝" w:cs="ＭＳ 明朝" w:hint="eastAsia"/>
          <w:kern w:val="0"/>
          <w:szCs w:val="24"/>
        </w:rPr>
        <w:t>1,000</w:t>
      </w:r>
      <w:r w:rsidR="005866B5">
        <w:rPr>
          <w:rFonts w:ascii="ＭＳ 明朝" w:hAnsi="ＭＳ 明朝" w:cs="ＭＳ 明朝" w:hint="eastAsia"/>
          <w:kern w:val="0"/>
          <w:szCs w:val="24"/>
        </w:rPr>
        <w:t>円未満切捨て）</w:t>
      </w:r>
    </w:p>
    <w:p w:rsidR="00676877" w:rsidRPr="00820D07" w:rsidRDefault="005866B5" w:rsidP="00E155A2">
      <w:pPr>
        <w:widowControl/>
        <w:spacing w:beforeLines="50" w:before="242" w:line="480" w:lineRule="atLeast"/>
        <w:jc w:val="lef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２</w:t>
      </w:r>
      <w:r w:rsidR="00820D07">
        <w:rPr>
          <w:rFonts w:ascii="ＭＳ 明朝" w:hAnsi="ＭＳ 明朝" w:cs="ＭＳ 明朝" w:hint="eastAsia"/>
          <w:kern w:val="0"/>
          <w:szCs w:val="24"/>
        </w:rPr>
        <w:t xml:space="preserve">　</w:t>
      </w:r>
      <w:r w:rsidR="00820D07">
        <w:rPr>
          <w:rFonts w:ascii="ＭＳ 明朝" w:hAnsi="ＭＳ 明朝" w:cs="ＭＳ 明朝"/>
          <w:kern w:val="0"/>
          <w:szCs w:val="24"/>
        </w:rPr>
        <w:t>申請者情報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3397"/>
        <w:gridCol w:w="2127"/>
        <w:gridCol w:w="1417"/>
        <w:gridCol w:w="1559"/>
      </w:tblGrid>
      <w:tr w:rsidR="007A4899" w:rsidTr="00CE6E7B">
        <w:trPr>
          <w:trHeight w:val="559"/>
        </w:trPr>
        <w:tc>
          <w:tcPr>
            <w:tcW w:w="3397" w:type="dxa"/>
            <w:vAlign w:val="center"/>
          </w:tcPr>
          <w:p w:rsidR="007A4899" w:rsidRDefault="007A4899" w:rsidP="00820D07">
            <w:pPr>
              <w:widowControl/>
              <w:kinsoku w:val="0"/>
              <w:wordWrap w:val="0"/>
              <w:overflowPunct w:val="0"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資本金（又は出資金）の額</w:t>
            </w:r>
          </w:p>
        </w:tc>
        <w:tc>
          <w:tcPr>
            <w:tcW w:w="2127" w:type="dxa"/>
            <w:vAlign w:val="bottom"/>
          </w:tcPr>
          <w:p w:rsidR="007A4899" w:rsidRPr="00820D07" w:rsidRDefault="007A4899" w:rsidP="00820D07">
            <w:pPr>
              <w:widowControl/>
              <w:kinsoku w:val="0"/>
              <w:wordWrap w:val="0"/>
              <w:overflowPunct w:val="0"/>
              <w:spacing w:line="480" w:lineRule="atLeast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万円</w:t>
            </w:r>
          </w:p>
        </w:tc>
        <w:tc>
          <w:tcPr>
            <w:tcW w:w="1417" w:type="dxa"/>
            <w:vAlign w:val="center"/>
          </w:tcPr>
          <w:p w:rsidR="007A4899" w:rsidRDefault="007A4899" w:rsidP="00CE6E7B">
            <w:pPr>
              <w:widowControl/>
              <w:kinsoku w:val="0"/>
              <w:wordWrap w:val="0"/>
              <w:overflowPunct w:val="0"/>
              <w:spacing w:line="240" w:lineRule="exact"/>
              <w:rPr>
                <w:rFonts w:ascii="ＭＳ 明朝" w:hAnsi="ＭＳ 明朝" w:cs="ＭＳ 明朝"/>
                <w:kern w:val="0"/>
                <w:szCs w:val="24"/>
              </w:rPr>
            </w:pPr>
            <w:r w:rsidRPr="00820D07">
              <w:rPr>
                <w:rFonts w:ascii="ＭＳ 明朝" w:hAnsi="ＭＳ 明朝" w:cs="ＭＳ 明朝"/>
                <w:kern w:val="0"/>
                <w:sz w:val="18"/>
                <w:szCs w:val="24"/>
              </w:rPr>
              <w:t>常時使用する従業員数</w:t>
            </w:r>
          </w:p>
        </w:tc>
        <w:tc>
          <w:tcPr>
            <w:tcW w:w="1559" w:type="dxa"/>
            <w:vAlign w:val="bottom"/>
          </w:tcPr>
          <w:p w:rsidR="007A4899" w:rsidRPr="00BF3484" w:rsidRDefault="007A4899" w:rsidP="00820D07">
            <w:pPr>
              <w:widowControl/>
              <w:kinsoku w:val="0"/>
              <w:wordWrap w:val="0"/>
              <w:overflowPunct w:val="0"/>
              <w:spacing w:line="480" w:lineRule="atLeast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人</w:t>
            </w:r>
          </w:p>
        </w:tc>
      </w:tr>
      <w:tr w:rsidR="007A4899" w:rsidTr="00CE6E7B">
        <w:trPr>
          <w:trHeight w:val="553"/>
        </w:trPr>
        <w:tc>
          <w:tcPr>
            <w:tcW w:w="3397" w:type="dxa"/>
            <w:vAlign w:val="center"/>
          </w:tcPr>
          <w:p w:rsidR="007A4899" w:rsidRDefault="007A4899" w:rsidP="00820D07">
            <w:pPr>
              <w:widowControl/>
              <w:kinsoku w:val="0"/>
              <w:wordWrap w:val="0"/>
              <w:overflowPunct w:val="0"/>
              <w:spacing w:line="480" w:lineRule="atLeast"/>
              <w:jc w:val="center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設立年月日</w:t>
            </w:r>
          </w:p>
        </w:tc>
        <w:tc>
          <w:tcPr>
            <w:tcW w:w="5103" w:type="dxa"/>
            <w:gridSpan w:val="3"/>
            <w:vAlign w:val="center"/>
          </w:tcPr>
          <w:p w:rsidR="007A4899" w:rsidRDefault="007A4899" w:rsidP="00820D07">
            <w:pPr>
              <w:widowControl/>
              <w:kinsoku w:val="0"/>
              <w:wordWrap w:val="0"/>
              <w:overflowPunct w:val="0"/>
              <w:spacing w:line="480" w:lineRule="atLeast"/>
              <w:ind w:firstLineChars="500" w:firstLine="1215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年　　　月　　　日</w:t>
            </w:r>
          </w:p>
        </w:tc>
      </w:tr>
    </w:tbl>
    <w:p w:rsidR="00DA48E8" w:rsidRDefault="00DA48E8" w:rsidP="00E155A2">
      <w:pPr>
        <w:widowControl/>
        <w:kinsoku w:val="0"/>
        <w:wordWrap w:val="0"/>
        <w:overflowPunct w:val="0"/>
        <w:spacing w:beforeLines="50" w:before="242" w:line="480" w:lineRule="atLeast"/>
        <w:rPr>
          <w:rFonts w:ascii="ＭＳ 明朝" w:hAnsi="ＭＳ 明朝" w:cs="ＭＳ 明朝"/>
          <w:kern w:val="0"/>
          <w:szCs w:val="24"/>
        </w:rPr>
      </w:pPr>
      <w:r>
        <w:rPr>
          <w:rFonts w:ascii="ＭＳ 明朝" w:hAnsi="ＭＳ 明朝" w:cs="ＭＳ 明朝"/>
          <w:kern w:val="0"/>
          <w:szCs w:val="24"/>
        </w:rPr>
        <w:t>３　補助事業概要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830"/>
        <w:gridCol w:w="5670"/>
      </w:tblGrid>
      <w:tr w:rsidR="00DA48E8" w:rsidTr="00E155A2">
        <w:trPr>
          <w:trHeight w:val="561"/>
        </w:trPr>
        <w:tc>
          <w:tcPr>
            <w:tcW w:w="2830" w:type="dxa"/>
            <w:vAlign w:val="center"/>
          </w:tcPr>
          <w:p w:rsidR="00DA48E8" w:rsidRDefault="00DA48E8" w:rsidP="00DA48E8">
            <w:pPr>
              <w:widowControl/>
              <w:kinsoku w:val="0"/>
              <w:wordWrap w:val="0"/>
              <w:overflowPunct w:val="0"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事業費総額</w:t>
            </w:r>
          </w:p>
        </w:tc>
        <w:tc>
          <w:tcPr>
            <w:tcW w:w="5670" w:type="dxa"/>
            <w:vAlign w:val="center"/>
          </w:tcPr>
          <w:p w:rsidR="00DA48E8" w:rsidRDefault="00DA48E8" w:rsidP="00D90480">
            <w:pPr>
              <w:widowControl/>
              <w:kinsoku w:val="0"/>
              <w:wordWrap w:val="0"/>
              <w:overflowPunct w:val="0"/>
              <w:spacing w:line="480" w:lineRule="atLeast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円</w:t>
            </w:r>
            <w:r w:rsidR="00D90480">
              <w:rPr>
                <w:rFonts w:ascii="ＭＳ 明朝" w:hAnsi="ＭＳ 明朝" w:cs="ＭＳ 明朝"/>
                <w:kern w:val="0"/>
                <w:szCs w:val="24"/>
              </w:rPr>
              <w:t xml:space="preserve">　</w:t>
            </w:r>
          </w:p>
        </w:tc>
      </w:tr>
      <w:tr w:rsidR="00DA48E8" w:rsidTr="00E155A2">
        <w:trPr>
          <w:trHeight w:val="555"/>
        </w:trPr>
        <w:tc>
          <w:tcPr>
            <w:tcW w:w="2830" w:type="dxa"/>
            <w:vAlign w:val="center"/>
          </w:tcPr>
          <w:p w:rsidR="00DA48E8" w:rsidRDefault="00DA48E8" w:rsidP="00DA48E8">
            <w:pPr>
              <w:widowControl/>
              <w:kinsoku w:val="0"/>
              <w:wordWrap w:val="0"/>
              <w:overflowPunct w:val="0"/>
              <w:spacing w:line="480" w:lineRule="atLeas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補助対象経費総額</w:t>
            </w:r>
          </w:p>
        </w:tc>
        <w:tc>
          <w:tcPr>
            <w:tcW w:w="5670" w:type="dxa"/>
            <w:vAlign w:val="center"/>
          </w:tcPr>
          <w:p w:rsidR="00DA48E8" w:rsidRDefault="00DA48E8" w:rsidP="00D90480">
            <w:pPr>
              <w:widowControl/>
              <w:kinsoku w:val="0"/>
              <w:wordWrap w:val="0"/>
              <w:overflowPunct w:val="0"/>
              <w:spacing w:line="480" w:lineRule="atLeast"/>
              <w:jc w:val="right"/>
              <w:rPr>
                <w:rFonts w:ascii="ＭＳ 明朝" w:hAnsi="ＭＳ 明朝" w:cs="ＭＳ 明朝"/>
                <w:kern w:val="0"/>
                <w:szCs w:val="24"/>
              </w:rPr>
            </w:pPr>
            <w:r>
              <w:rPr>
                <w:rFonts w:ascii="ＭＳ 明朝" w:hAnsi="ＭＳ 明朝" w:cs="ＭＳ 明朝"/>
                <w:kern w:val="0"/>
                <w:szCs w:val="24"/>
              </w:rPr>
              <w:t>円</w:t>
            </w:r>
            <w:r w:rsidR="00D90480">
              <w:rPr>
                <w:rFonts w:ascii="ＭＳ 明朝" w:hAnsi="ＭＳ 明朝" w:cs="ＭＳ 明朝"/>
                <w:kern w:val="0"/>
                <w:szCs w:val="24"/>
              </w:rPr>
              <w:t xml:space="preserve">　</w:t>
            </w:r>
          </w:p>
        </w:tc>
      </w:tr>
      <w:tr w:rsidR="00E155A2" w:rsidRPr="00A22739" w:rsidTr="00E155A2">
        <w:trPr>
          <w:trHeight w:val="563"/>
        </w:trPr>
        <w:tc>
          <w:tcPr>
            <w:tcW w:w="2830" w:type="dxa"/>
            <w:vAlign w:val="center"/>
          </w:tcPr>
          <w:p w:rsidR="00D90480" w:rsidRPr="00A22739" w:rsidRDefault="00D86921" w:rsidP="00D86921">
            <w:pPr>
              <w:widowControl/>
              <w:kinsoku w:val="0"/>
              <w:wordWrap w:val="0"/>
              <w:overflowPunct w:val="0"/>
              <w:spacing w:line="480" w:lineRule="atLeast"/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</w:pPr>
            <w:r w:rsidRPr="00A22739"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  <w:t>事業実施（予定）期間</w:t>
            </w:r>
          </w:p>
        </w:tc>
        <w:tc>
          <w:tcPr>
            <w:tcW w:w="5670" w:type="dxa"/>
            <w:vAlign w:val="center"/>
          </w:tcPr>
          <w:p w:rsidR="00D90480" w:rsidRPr="00A22739" w:rsidRDefault="00E155A2" w:rsidP="00E155A2">
            <w:pPr>
              <w:widowControl/>
              <w:kinsoku w:val="0"/>
              <w:wordWrap w:val="0"/>
              <w:overflowPunct w:val="0"/>
              <w:spacing w:line="480" w:lineRule="atLeast"/>
              <w:jc w:val="right"/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</w:pPr>
            <w:r w:rsidRPr="00A22739"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  <w:t xml:space="preserve">年　　月　　日～　　　</w:t>
            </w:r>
            <w:r w:rsidR="00D90480" w:rsidRPr="00A22739"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  <w:t>年</w:t>
            </w:r>
            <w:r w:rsidRPr="00A22739"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  <w:t xml:space="preserve">　</w:t>
            </w:r>
            <w:r w:rsidR="00D90480" w:rsidRPr="00A22739"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  <w:t xml:space="preserve">　月</w:t>
            </w:r>
            <w:r w:rsidRPr="00A22739"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  <w:t xml:space="preserve">　</w:t>
            </w:r>
            <w:r w:rsidR="00D90480" w:rsidRPr="00A22739">
              <w:rPr>
                <w:rFonts w:ascii="ＭＳ 明朝" w:hAnsi="ＭＳ 明朝" w:cs="ＭＳ 明朝"/>
                <w:color w:val="000000" w:themeColor="text1"/>
                <w:kern w:val="0"/>
                <w:szCs w:val="24"/>
              </w:rPr>
              <w:t xml:space="preserve">　日</w:t>
            </w:r>
          </w:p>
        </w:tc>
      </w:tr>
    </w:tbl>
    <w:p w:rsidR="00FC5D36" w:rsidRPr="00A22739" w:rsidRDefault="00DA48E8" w:rsidP="005866B5">
      <w:pPr>
        <w:widowControl/>
        <w:kinsoku w:val="0"/>
        <w:wordWrap w:val="0"/>
        <w:overflowPunct w:val="0"/>
        <w:spacing w:line="480" w:lineRule="atLeast"/>
        <w:rPr>
          <w:rFonts w:ascii="ＭＳ 明朝" w:hAnsi="ＭＳ 明朝" w:cs="ＭＳ 明朝"/>
          <w:color w:val="000000" w:themeColor="text1"/>
          <w:kern w:val="0"/>
          <w:szCs w:val="24"/>
        </w:rPr>
      </w:pPr>
      <w:r w:rsidRPr="00A22739">
        <w:rPr>
          <w:rFonts w:ascii="ＭＳ 明朝" w:hAnsi="ＭＳ 明朝" w:cs="ＭＳ 明朝"/>
          <w:color w:val="000000" w:themeColor="text1"/>
          <w:kern w:val="0"/>
          <w:szCs w:val="24"/>
        </w:rPr>
        <w:t>４</w:t>
      </w:r>
      <w:r w:rsidR="005866B5" w:rsidRPr="00A22739">
        <w:rPr>
          <w:rFonts w:ascii="ＭＳ 明朝" w:hAnsi="ＭＳ 明朝" w:cs="ＭＳ 明朝"/>
          <w:color w:val="000000" w:themeColor="text1"/>
          <w:kern w:val="0"/>
          <w:szCs w:val="24"/>
        </w:rPr>
        <w:t xml:space="preserve">　添付書類</w:t>
      </w:r>
    </w:p>
    <w:p w:rsidR="00CE6E7B" w:rsidRPr="00A22739" w:rsidRDefault="00CE6E7B" w:rsidP="00E155A2">
      <w:pPr>
        <w:widowControl/>
        <w:kinsoku w:val="0"/>
        <w:overflowPunct w:val="0"/>
        <w:spacing w:line="360" w:lineRule="exact"/>
        <w:rPr>
          <w:rFonts w:ascii="ＭＳ 明朝" w:hAnsi="ＭＳ 明朝" w:cs="ＭＳ 明朝"/>
          <w:color w:val="000000" w:themeColor="text1"/>
          <w:kern w:val="0"/>
          <w:szCs w:val="24"/>
        </w:rPr>
      </w:pPr>
      <w:r w:rsidRPr="00A22739">
        <w:rPr>
          <w:rFonts w:ascii="ＭＳ 明朝" w:hAnsi="ＭＳ 明朝" w:cs="ＭＳ 明朝"/>
          <w:color w:val="000000" w:themeColor="text1"/>
          <w:kern w:val="0"/>
          <w:szCs w:val="24"/>
        </w:rPr>
        <w:t xml:space="preserve">　（１）　誓約書</w:t>
      </w:r>
    </w:p>
    <w:p w:rsidR="00353B1E" w:rsidRPr="00A22739" w:rsidRDefault="00353B1E" w:rsidP="00E155A2">
      <w:pPr>
        <w:pStyle w:val="hanging1"/>
        <w:spacing w:line="360" w:lineRule="exact"/>
        <w:ind w:leftChars="100" w:left="243"/>
        <w:rPr>
          <w:rFonts w:eastAsiaTheme="minorEastAsia" w:hint="default"/>
          <w:color w:val="000000" w:themeColor="text1"/>
          <w:lang w:eastAsia="ja-JP"/>
        </w:rPr>
      </w:pPr>
      <w:r w:rsidRPr="00A22739">
        <w:rPr>
          <w:rFonts w:eastAsiaTheme="minorEastAsia" w:hint="default"/>
          <w:color w:val="000000" w:themeColor="text1"/>
          <w:lang w:eastAsia="ja-JP"/>
        </w:rPr>
        <w:t>（</w:t>
      </w:r>
      <w:r w:rsidR="00CE6E7B" w:rsidRPr="00A22739">
        <w:rPr>
          <w:rFonts w:eastAsiaTheme="minorEastAsia" w:hint="default"/>
          <w:color w:val="000000" w:themeColor="text1"/>
          <w:lang w:eastAsia="ja-JP"/>
        </w:rPr>
        <w:t>２</w:t>
      </w:r>
      <w:r w:rsidRPr="00A22739">
        <w:rPr>
          <w:rFonts w:eastAsiaTheme="minorEastAsia" w:hint="default"/>
          <w:color w:val="000000" w:themeColor="text1"/>
          <w:lang w:eastAsia="ja-JP"/>
        </w:rPr>
        <w:t xml:space="preserve">）　</w:t>
      </w:r>
      <w:r w:rsidRPr="00A22739">
        <w:rPr>
          <w:rFonts w:eastAsiaTheme="minorEastAsia"/>
          <w:color w:val="000000" w:themeColor="text1"/>
          <w:lang w:eastAsia="ja-JP"/>
        </w:rPr>
        <w:t>事業実施計画書</w:t>
      </w:r>
    </w:p>
    <w:p w:rsidR="00353B1E" w:rsidRPr="00A22739" w:rsidRDefault="00353B1E" w:rsidP="00E155A2">
      <w:pPr>
        <w:pStyle w:val="hanging1"/>
        <w:spacing w:line="360" w:lineRule="exact"/>
        <w:ind w:left="240" w:hanging="240"/>
        <w:rPr>
          <w:rFonts w:eastAsiaTheme="minorEastAsia" w:hint="default"/>
          <w:color w:val="000000" w:themeColor="text1"/>
          <w:lang w:eastAsia="ja-JP"/>
        </w:rPr>
      </w:pPr>
      <w:r w:rsidRPr="00A22739">
        <w:rPr>
          <w:rFonts w:eastAsiaTheme="minorEastAsia" w:hint="default"/>
          <w:color w:val="000000" w:themeColor="text1"/>
          <w:lang w:eastAsia="ja-JP"/>
        </w:rPr>
        <w:t xml:space="preserve">　</w:t>
      </w:r>
      <w:r w:rsidRPr="00A22739">
        <w:rPr>
          <w:rFonts w:eastAsiaTheme="minorEastAsia"/>
          <w:color w:val="000000" w:themeColor="text1"/>
          <w:lang w:eastAsia="ja-JP"/>
        </w:rPr>
        <w:t>（</w:t>
      </w:r>
      <w:r w:rsidR="00CE6E7B" w:rsidRPr="00A22739">
        <w:rPr>
          <w:rFonts w:eastAsiaTheme="minorEastAsia"/>
          <w:color w:val="000000" w:themeColor="text1"/>
          <w:lang w:eastAsia="ja-JP"/>
        </w:rPr>
        <w:t>３</w:t>
      </w:r>
      <w:r w:rsidRPr="00A22739">
        <w:rPr>
          <w:rFonts w:eastAsiaTheme="minorEastAsia"/>
          <w:color w:val="000000" w:themeColor="text1"/>
          <w:lang w:eastAsia="ja-JP"/>
        </w:rPr>
        <w:t>）　収支予算書</w:t>
      </w:r>
    </w:p>
    <w:p w:rsidR="00353B1E" w:rsidRPr="00A22739" w:rsidRDefault="00353B1E" w:rsidP="00E155A2">
      <w:pPr>
        <w:pStyle w:val="hanging1"/>
        <w:spacing w:line="360" w:lineRule="exact"/>
        <w:ind w:left="240" w:hanging="240"/>
        <w:rPr>
          <w:rFonts w:eastAsiaTheme="minorEastAsia" w:hint="default"/>
          <w:color w:val="000000" w:themeColor="text1"/>
          <w:lang w:eastAsia="ja-JP"/>
        </w:rPr>
      </w:pPr>
      <w:r w:rsidRPr="00A22739">
        <w:rPr>
          <w:rFonts w:eastAsiaTheme="minorEastAsia"/>
          <w:color w:val="000000" w:themeColor="text1"/>
          <w:lang w:eastAsia="ja-JP"/>
        </w:rPr>
        <w:t xml:space="preserve">　（</w:t>
      </w:r>
      <w:r w:rsidR="00CE6E7B" w:rsidRPr="00A22739">
        <w:rPr>
          <w:rFonts w:eastAsiaTheme="minorEastAsia"/>
          <w:color w:val="000000" w:themeColor="text1"/>
          <w:lang w:eastAsia="ja-JP"/>
        </w:rPr>
        <w:t>４</w:t>
      </w:r>
      <w:r w:rsidRPr="00A22739">
        <w:rPr>
          <w:rFonts w:eastAsiaTheme="minorEastAsia"/>
          <w:color w:val="000000" w:themeColor="text1"/>
          <w:lang w:eastAsia="ja-JP"/>
        </w:rPr>
        <w:t>）　見積書</w:t>
      </w:r>
    </w:p>
    <w:p w:rsidR="00353B1E" w:rsidRPr="00A22739" w:rsidRDefault="00353B1E" w:rsidP="00E155A2">
      <w:pPr>
        <w:pStyle w:val="hanging1"/>
        <w:spacing w:line="360" w:lineRule="exact"/>
        <w:ind w:left="240" w:hanging="240"/>
        <w:rPr>
          <w:rFonts w:eastAsiaTheme="minorEastAsia" w:hint="default"/>
          <w:color w:val="000000" w:themeColor="text1"/>
          <w:lang w:eastAsia="ja-JP"/>
        </w:rPr>
      </w:pPr>
      <w:r w:rsidRPr="00A22739">
        <w:rPr>
          <w:rFonts w:eastAsiaTheme="minorEastAsia"/>
          <w:color w:val="000000" w:themeColor="text1"/>
          <w:lang w:eastAsia="ja-JP"/>
        </w:rPr>
        <w:t xml:space="preserve">　（</w:t>
      </w:r>
      <w:r w:rsidR="00CE6E7B" w:rsidRPr="00A22739">
        <w:rPr>
          <w:rFonts w:eastAsiaTheme="minorEastAsia"/>
          <w:color w:val="000000" w:themeColor="text1"/>
          <w:lang w:eastAsia="ja-JP"/>
        </w:rPr>
        <w:t>５</w:t>
      </w:r>
      <w:r w:rsidRPr="00A22739">
        <w:rPr>
          <w:rFonts w:eastAsiaTheme="minorEastAsia"/>
          <w:color w:val="000000" w:themeColor="text1"/>
          <w:lang w:eastAsia="ja-JP"/>
        </w:rPr>
        <w:t>）　納税証明書</w:t>
      </w:r>
    </w:p>
    <w:p w:rsidR="001945FF" w:rsidRDefault="00E7229E" w:rsidP="00E155A2">
      <w:pPr>
        <w:pStyle w:val="hanging1"/>
        <w:spacing w:line="360" w:lineRule="exact"/>
        <w:ind w:left="240" w:hanging="240"/>
        <w:rPr>
          <w:rFonts w:hint="default"/>
          <w:color w:val="000000"/>
          <w:lang w:eastAsia="ja-JP"/>
        </w:rPr>
      </w:pPr>
      <w:r w:rsidRPr="00A22739">
        <w:rPr>
          <w:rFonts w:eastAsiaTheme="minorEastAsia" w:hint="default"/>
          <w:color w:val="000000" w:themeColor="text1"/>
          <w:lang w:eastAsia="ja-JP"/>
        </w:rPr>
        <w:t xml:space="preserve">　（</w:t>
      </w:r>
      <w:r w:rsidR="00CE6E7B" w:rsidRPr="00A22739">
        <w:rPr>
          <w:rFonts w:eastAsiaTheme="minorEastAsia" w:hint="default"/>
          <w:color w:val="000000" w:themeColor="text1"/>
          <w:lang w:eastAsia="ja-JP"/>
        </w:rPr>
        <w:t>６</w:t>
      </w:r>
      <w:r w:rsidR="006A2B98" w:rsidRPr="00A22739">
        <w:rPr>
          <w:rFonts w:eastAsiaTheme="minorEastAsia" w:hint="default"/>
          <w:color w:val="000000" w:themeColor="text1"/>
          <w:lang w:eastAsia="ja-JP"/>
        </w:rPr>
        <w:t xml:space="preserve">）　</w:t>
      </w:r>
      <w:r w:rsidR="00353B1E" w:rsidRPr="00A22739">
        <w:rPr>
          <w:rFonts w:eastAsiaTheme="minorEastAsia"/>
          <w:color w:val="000000" w:themeColor="text1"/>
          <w:lang w:eastAsia="ja-JP"/>
        </w:rPr>
        <w:t>そ</w:t>
      </w:r>
      <w:r w:rsidR="00353B1E" w:rsidRPr="00A566D6">
        <w:rPr>
          <w:rFonts w:eastAsiaTheme="minorEastAsia"/>
          <w:lang w:eastAsia="ja-JP"/>
        </w:rPr>
        <w:t>の他市長が必要と認める書類</w:t>
      </w:r>
      <w:r w:rsidR="001945FF">
        <w:rPr>
          <w:color w:val="000000"/>
          <w:lang w:eastAsia="ja-JP"/>
        </w:rPr>
        <w:br w:type="page"/>
      </w:r>
    </w:p>
    <w:p w:rsidR="00A22739" w:rsidRDefault="00A22739" w:rsidP="001945FF">
      <w:pPr>
        <w:jc w:val="center"/>
        <w:rPr>
          <w:color w:val="000000"/>
        </w:rPr>
      </w:pPr>
    </w:p>
    <w:p w:rsidR="001945FF" w:rsidRPr="00926AF3" w:rsidRDefault="001945FF" w:rsidP="001945FF">
      <w:pPr>
        <w:jc w:val="center"/>
        <w:rPr>
          <w:color w:val="000000"/>
        </w:rPr>
      </w:pPr>
      <w:r w:rsidRPr="00926AF3">
        <w:rPr>
          <w:color w:val="000000"/>
        </w:rPr>
        <w:t>誓約書</w:t>
      </w:r>
    </w:p>
    <w:p w:rsidR="001945FF" w:rsidRPr="00926AF3" w:rsidRDefault="001945FF" w:rsidP="001945FF">
      <w:pPr>
        <w:rPr>
          <w:color w:val="000000"/>
        </w:rPr>
      </w:pPr>
    </w:p>
    <w:p w:rsidR="001945FF" w:rsidRPr="00926AF3" w:rsidRDefault="001945FF" w:rsidP="001945FF">
      <w:pPr>
        <w:rPr>
          <w:color w:val="000000"/>
        </w:rPr>
      </w:pPr>
      <w:r w:rsidRPr="00926AF3">
        <w:rPr>
          <w:color w:val="000000"/>
        </w:rPr>
        <w:t>１　申請書及び添付書類の記載事項に虚偽はありません。</w:t>
      </w:r>
    </w:p>
    <w:p w:rsidR="001945FF" w:rsidRPr="00926AF3" w:rsidRDefault="001945FF" w:rsidP="001945FF">
      <w:pPr>
        <w:rPr>
          <w:color w:val="000000"/>
        </w:rPr>
      </w:pPr>
    </w:p>
    <w:p w:rsidR="001945FF" w:rsidRPr="00926AF3" w:rsidRDefault="001945FF" w:rsidP="001945FF">
      <w:pPr>
        <w:ind w:left="243" w:hangingChars="100" w:hanging="243"/>
        <w:rPr>
          <w:color w:val="000000"/>
        </w:rPr>
      </w:pPr>
      <w:r w:rsidRPr="00926AF3">
        <w:rPr>
          <w:color w:val="000000"/>
        </w:rPr>
        <w:t>２　領収書等関係書類は、適正に管理し、市から追加で提出を求められた場合は、速やかに提出します。</w:t>
      </w:r>
    </w:p>
    <w:p w:rsidR="001945FF" w:rsidRPr="00926AF3" w:rsidRDefault="001945FF" w:rsidP="001945FF">
      <w:pPr>
        <w:ind w:left="243" w:hangingChars="100" w:hanging="243"/>
        <w:rPr>
          <w:color w:val="000000"/>
        </w:rPr>
      </w:pPr>
    </w:p>
    <w:p w:rsidR="001945FF" w:rsidRPr="00926AF3" w:rsidRDefault="001945FF" w:rsidP="001945FF">
      <w:pPr>
        <w:ind w:left="243" w:hangingChars="100" w:hanging="243"/>
        <w:rPr>
          <w:color w:val="000000"/>
        </w:rPr>
      </w:pPr>
      <w:r w:rsidRPr="00926AF3">
        <w:rPr>
          <w:color w:val="000000"/>
        </w:rPr>
        <w:t>３　申請内容について虚偽が判明した場合は、補助金の返還に応じるとともに、事業所名、対象施設等の情報が公開されることに同意します。</w:t>
      </w:r>
    </w:p>
    <w:p w:rsidR="001945FF" w:rsidRPr="00926AF3" w:rsidRDefault="001945FF" w:rsidP="001945FF">
      <w:pPr>
        <w:ind w:left="243" w:hangingChars="100" w:hanging="243"/>
        <w:rPr>
          <w:color w:val="000000"/>
        </w:rPr>
      </w:pPr>
    </w:p>
    <w:p w:rsidR="001945FF" w:rsidRPr="00926AF3" w:rsidRDefault="001945FF" w:rsidP="006C68C5">
      <w:pPr>
        <w:ind w:left="243" w:hangingChars="100" w:hanging="243"/>
        <w:rPr>
          <w:color w:val="000000"/>
        </w:rPr>
      </w:pPr>
      <w:r w:rsidRPr="00926AF3">
        <w:rPr>
          <w:color w:val="000000"/>
        </w:rPr>
        <w:t>４　京田辺市暴力団排除条例に規定する暴力団員等ではありません。</w:t>
      </w:r>
    </w:p>
    <w:p w:rsidR="001945FF" w:rsidRPr="00926AF3" w:rsidRDefault="001945FF" w:rsidP="001945FF">
      <w:pPr>
        <w:ind w:left="243" w:hangingChars="100" w:hanging="243"/>
        <w:rPr>
          <w:color w:val="000000"/>
        </w:rPr>
      </w:pPr>
    </w:p>
    <w:p w:rsidR="00353B1E" w:rsidRDefault="00353B1E" w:rsidP="00353B1E">
      <w:pPr>
        <w:ind w:left="243" w:hangingChars="100" w:hanging="243"/>
        <w:rPr>
          <w:color w:val="000000"/>
        </w:rPr>
      </w:pPr>
      <w:r>
        <w:rPr>
          <w:color w:val="000000"/>
        </w:rPr>
        <w:t>５　営業に関して必要な許認可等を取得しています。</w:t>
      </w:r>
    </w:p>
    <w:p w:rsidR="001945FF" w:rsidRDefault="001945FF" w:rsidP="001945FF">
      <w:pPr>
        <w:ind w:left="243" w:hangingChars="100" w:hanging="243"/>
        <w:rPr>
          <w:color w:val="000000"/>
        </w:rPr>
      </w:pPr>
    </w:p>
    <w:p w:rsidR="00353B1E" w:rsidRPr="00353B1E" w:rsidRDefault="00353B1E" w:rsidP="001945FF">
      <w:pPr>
        <w:ind w:left="243" w:hangingChars="100" w:hanging="243"/>
        <w:rPr>
          <w:color w:val="000000"/>
        </w:rPr>
      </w:pPr>
    </w:p>
    <w:p w:rsidR="001945FF" w:rsidRPr="00926AF3" w:rsidRDefault="001945FF" w:rsidP="001945FF">
      <w:pPr>
        <w:rPr>
          <w:color w:val="000000"/>
        </w:rPr>
      </w:pPr>
      <w:r w:rsidRPr="00926AF3">
        <w:rPr>
          <w:rFonts w:hint="eastAsia"/>
          <w:color w:val="000000"/>
        </w:rPr>
        <w:t xml:space="preserve">　私は、</w:t>
      </w:r>
      <w:r w:rsidRPr="00926AF3">
        <w:rPr>
          <w:color w:val="000000"/>
        </w:rPr>
        <w:t>京田辺市</w:t>
      </w:r>
      <w:r>
        <w:rPr>
          <w:color w:val="000000"/>
        </w:rPr>
        <w:t>中小企業売上拡大等支援事業</w:t>
      </w:r>
      <w:r w:rsidRPr="00926AF3">
        <w:rPr>
          <w:rFonts w:hint="eastAsia"/>
          <w:color w:val="000000"/>
        </w:rPr>
        <w:t>補助金の申請に当たって、以上全ての事項を確認し、誓約します。</w:t>
      </w:r>
    </w:p>
    <w:p w:rsidR="001945FF" w:rsidRPr="001945FF" w:rsidRDefault="001945FF" w:rsidP="001945FF">
      <w:pPr>
        <w:rPr>
          <w:color w:val="000000"/>
        </w:rPr>
      </w:pPr>
    </w:p>
    <w:p w:rsidR="001945FF" w:rsidRPr="00926AF3" w:rsidRDefault="001945FF" w:rsidP="001945FF">
      <w:pPr>
        <w:ind w:right="-1"/>
        <w:jc w:val="left"/>
        <w:rPr>
          <w:color w:val="000000"/>
          <w:u w:val="single"/>
        </w:rPr>
      </w:pPr>
    </w:p>
    <w:p w:rsidR="001945FF" w:rsidRDefault="001945FF" w:rsidP="001945FF">
      <w:pPr>
        <w:jc w:val="left"/>
        <w:rPr>
          <w:color w:val="000000"/>
          <w:u w:val="single"/>
        </w:rPr>
      </w:pPr>
      <w:r w:rsidRPr="00926AF3">
        <w:rPr>
          <w:rFonts w:hint="eastAsia"/>
          <w:color w:val="000000"/>
        </w:rPr>
        <w:t xml:space="preserve">　　　　　　　　　　　　　</w:t>
      </w:r>
      <w:r w:rsidRPr="00926AF3">
        <w:rPr>
          <w:color w:val="000000"/>
          <w:u w:val="single"/>
        </w:rPr>
        <w:t xml:space="preserve">代表者氏名（自署）　　　　　　　　　　　　　</w:t>
      </w:r>
    </w:p>
    <w:p w:rsidR="001945FF" w:rsidRDefault="001945FF" w:rsidP="001945FF">
      <w:pPr>
        <w:jc w:val="left"/>
        <w:rPr>
          <w:color w:val="000000"/>
          <w:u w:val="single"/>
        </w:rPr>
      </w:pPr>
    </w:p>
    <w:p w:rsidR="001945FF" w:rsidRPr="001945FF" w:rsidRDefault="001945FF" w:rsidP="001945FF">
      <w:pPr>
        <w:ind w:rightChars="-175" w:right="-425" w:firstLineChars="1200" w:firstLine="2916"/>
        <w:jc w:val="left"/>
        <w:rPr>
          <w:color w:val="000000"/>
          <w:u w:val="single"/>
        </w:rPr>
      </w:pPr>
      <w:r w:rsidRPr="00926AF3">
        <w:rPr>
          <w:rFonts w:ascii="ＭＳ 明朝" w:hAnsi="ＭＳ 明朝" w:cs="ＭＳ 明朝"/>
          <w:color w:val="000000"/>
        </w:rPr>
        <w:t>※法人の代表者又は個人事業主が自署してください。</w:t>
      </w:r>
    </w:p>
    <w:p w:rsidR="001945FF" w:rsidRPr="00926AF3" w:rsidRDefault="001945FF" w:rsidP="001945FF">
      <w:pPr>
        <w:jc w:val="left"/>
        <w:rPr>
          <w:rFonts w:ascii="ＭＳ 明朝" w:hAnsi="ＭＳ 明朝" w:cs="ＭＳ 明朝"/>
          <w:color w:val="000000"/>
        </w:rPr>
      </w:pPr>
      <w:r w:rsidRPr="00926AF3">
        <w:rPr>
          <w:rFonts w:ascii="ＭＳ 明朝" w:hAnsi="ＭＳ 明朝" w:cs="ＭＳ 明朝"/>
          <w:color w:val="000000"/>
        </w:rPr>
        <w:t xml:space="preserve">　　　　　　　　　　　　（法人の場合は、</w:t>
      </w:r>
      <w:r w:rsidR="0045624E">
        <w:rPr>
          <w:rFonts w:ascii="ＭＳ 明朝" w:hAnsi="ＭＳ 明朝" w:cs="ＭＳ 明朝"/>
          <w:color w:val="000000"/>
        </w:rPr>
        <w:t>記名及び</w:t>
      </w:r>
      <w:r w:rsidRPr="00926AF3">
        <w:rPr>
          <w:rFonts w:ascii="ＭＳ 明朝" w:hAnsi="ＭＳ 明朝" w:cs="ＭＳ 明朝"/>
          <w:color w:val="000000"/>
        </w:rPr>
        <w:t>代表者印の押印でも可）</w:t>
      </w:r>
    </w:p>
    <w:p w:rsidR="00A56B0C" w:rsidRPr="001945FF" w:rsidRDefault="00A56B0C" w:rsidP="00552730">
      <w:pPr>
        <w:pStyle w:val="hanging1"/>
        <w:ind w:left="480" w:hanging="240"/>
        <w:rPr>
          <w:rFonts w:hint="default"/>
          <w:color w:val="000000"/>
          <w:lang w:eastAsia="ja-JP"/>
        </w:rPr>
      </w:pPr>
    </w:p>
    <w:sectPr w:rsidR="00A56B0C" w:rsidRPr="001945FF" w:rsidSect="00BF4B1C">
      <w:pgSz w:w="11906" w:h="16838" w:code="9"/>
      <w:pgMar w:top="1134" w:right="1701" w:bottom="1134" w:left="1701" w:header="720" w:footer="720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65" w:rsidRDefault="003D7A65" w:rsidP="0003794C">
      <w:r>
        <w:separator/>
      </w:r>
    </w:p>
  </w:endnote>
  <w:endnote w:type="continuationSeparator" w:id="0">
    <w:p w:rsidR="003D7A65" w:rsidRDefault="003D7A65" w:rsidP="0003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65" w:rsidRDefault="003D7A65" w:rsidP="0003794C">
      <w:r>
        <w:separator/>
      </w:r>
    </w:p>
  </w:footnote>
  <w:footnote w:type="continuationSeparator" w:id="0">
    <w:p w:rsidR="003D7A65" w:rsidRDefault="003D7A65" w:rsidP="0003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220E4"/>
    <w:rsid w:val="000262B4"/>
    <w:rsid w:val="00035509"/>
    <w:rsid w:val="00037720"/>
    <w:rsid w:val="0003794C"/>
    <w:rsid w:val="00037EF7"/>
    <w:rsid w:val="00050CBE"/>
    <w:rsid w:val="00060B83"/>
    <w:rsid w:val="00061AEF"/>
    <w:rsid w:val="0006642F"/>
    <w:rsid w:val="000A45AA"/>
    <w:rsid w:val="000B1FAA"/>
    <w:rsid w:val="000B536C"/>
    <w:rsid w:val="000C1831"/>
    <w:rsid w:val="000C3850"/>
    <w:rsid w:val="000E56D9"/>
    <w:rsid w:val="00143C0E"/>
    <w:rsid w:val="001669E6"/>
    <w:rsid w:val="00175A39"/>
    <w:rsid w:val="001945FF"/>
    <w:rsid w:val="001B0095"/>
    <w:rsid w:val="001B28D4"/>
    <w:rsid w:val="001C2FBD"/>
    <w:rsid w:val="001D1815"/>
    <w:rsid w:val="001D7EA4"/>
    <w:rsid w:val="00215399"/>
    <w:rsid w:val="00227B6B"/>
    <w:rsid w:val="00230E7B"/>
    <w:rsid w:val="00232FCD"/>
    <w:rsid w:val="00237C8A"/>
    <w:rsid w:val="00240FC9"/>
    <w:rsid w:val="00256E59"/>
    <w:rsid w:val="00284E59"/>
    <w:rsid w:val="002A744E"/>
    <w:rsid w:val="002B1254"/>
    <w:rsid w:val="002D67B9"/>
    <w:rsid w:val="002F1A97"/>
    <w:rsid w:val="002F3651"/>
    <w:rsid w:val="002F3E49"/>
    <w:rsid w:val="00306CD9"/>
    <w:rsid w:val="003126E9"/>
    <w:rsid w:val="003128F5"/>
    <w:rsid w:val="0031311F"/>
    <w:rsid w:val="003219FA"/>
    <w:rsid w:val="00350B59"/>
    <w:rsid w:val="003528B2"/>
    <w:rsid w:val="00353B1E"/>
    <w:rsid w:val="00356296"/>
    <w:rsid w:val="00370F26"/>
    <w:rsid w:val="00376460"/>
    <w:rsid w:val="00381118"/>
    <w:rsid w:val="00383DF4"/>
    <w:rsid w:val="00392D40"/>
    <w:rsid w:val="00397AE5"/>
    <w:rsid w:val="003A02D3"/>
    <w:rsid w:val="003A0355"/>
    <w:rsid w:val="003A4CB7"/>
    <w:rsid w:val="003D6C42"/>
    <w:rsid w:val="003D7A65"/>
    <w:rsid w:val="00405410"/>
    <w:rsid w:val="00441EB8"/>
    <w:rsid w:val="00452AB7"/>
    <w:rsid w:val="0045624E"/>
    <w:rsid w:val="00462F8D"/>
    <w:rsid w:val="00475DDC"/>
    <w:rsid w:val="00482A17"/>
    <w:rsid w:val="004936AF"/>
    <w:rsid w:val="0049737D"/>
    <w:rsid w:val="00497479"/>
    <w:rsid w:val="004B6FED"/>
    <w:rsid w:val="00511D04"/>
    <w:rsid w:val="0052378C"/>
    <w:rsid w:val="005526B0"/>
    <w:rsid w:val="00552730"/>
    <w:rsid w:val="00556705"/>
    <w:rsid w:val="0055766B"/>
    <w:rsid w:val="00570DB8"/>
    <w:rsid w:val="005768AC"/>
    <w:rsid w:val="00583DF4"/>
    <w:rsid w:val="005866B5"/>
    <w:rsid w:val="005C07CD"/>
    <w:rsid w:val="005D7B93"/>
    <w:rsid w:val="005E2586"/>
    <w:rsid w:val="005F67A3"/>
    <w:rsid w:val="00600B5B"/>
    <w:rsid w:val="00606391"/>
    <w:rsid w:val="00613185"/>
    <w:rsid w:val="0062052E"/>
    <w:rsid w:val="00635B32"/>
    <w:rsid w:val="00676877"/>
    <w:rsid w:val="00696CEF"/>
    <w:rsid w:val="006A2B98"/>
    <w:rsid w:val="006C0734"/>
    <w:rsid w:val="006C3931"/>
    <w:rsid w:val="006C68C5"/>
    <w:rsid w:val="006E0E4A"/>
    <w:rsid w:val="006F1C3F"/>
    <w:rsid w:val="0072419D"/>
    <w:rsid w:val="00744147"/>
    <w:rsid w:val="00746E69"/>
    <w:rsid w:val="00747D58"/>
    <w:rsid w:val="00752E69"/>
    <w:rsid w:val="007539DC"/>
    <w:rsid w:val="00761DEB"/>
    <w:rsid w:val="00763639"/>
    <w:rsid w:val="007720BE"/>
    <w:rsid w:val="0078536C"/>
    <w:rsid w:val="007A4899"/>
    <w:rsid w:val="007C077C"/>
    <w:rsid w:val="007F1EE1"/>
    <w:rsid w:val="00820D07"/>
    <w:rsid w:val="00845455"/>
    <w:rsid w:val="00845785"/>
    <w:rsid w:val="0085082B"/>
    <w:rsid w:val="008843C9"/>
    <w:rsid w:val="00895FDD"/>
    <w:rsid w:val="008A342C"/>
    <w:rsid w:val="008A49BE"/>
    <w:rsid w:val="008C5017"/>
    <w:rsid w:val="008F4123"/>
    <w:rsid w:val="00902827"/>
    <w:rsid w:val="00910D75"/>
    <w:rsid w:val="00954CB0"/>
    <w:rsid w:val="00975317"/>
    <w:rsid w:val="009832E3"/>
    <w:rsid w:val="00984D34"/>
    <w:rsid w:val="009A3A36"/>
    <w:rsid w:val="009B6467"/>
    <w:rsid w:val="009D3580"/>
    <w:rsid w:val="00A22739"/>
    <w:rsid w:val="00A303B6"/>
    <w:rsid w:val="00A4375D"/>
    <w:rsid w:val="00A45F18"/>
    <w:rsid w:val="00A52266"/>
    <w:rsid w:val="00A56B0C"/>
    <w:rsid w:val="00A75E0A"/>
    <w:rsid w:val="00A82D66"/>
    <w:rsid w:val="00B02B0C"/>
    <w:rsid w:val="00B22160"/>
    <w:rsid w:val="00B41451"/>
    <w:rsid w:val="00B52C56"/>
    <w:rsid w:val="00B63821"/>
    <w:rsid w:val="00B71A60"/>
    <w:rsid w:val="00B74207"/>
    <w:rsid w:val="00B80839"/>
    <w:rsid w:val="00B84371"/>
    <w:rsid w:val="00B97B11"/>
    <w:rsid w:val="00BB2C46"/>
    <w:rsid w:val="00BC2E15"/>
    <w:rsid w:val="00BC6372"/>
    <w:rsid w:val="00BD46D0"/>
    <w:rsid w:val="00BD5B95"/>
    <w:rsid w:val="00BF178F"/>
    <w:rsid w:val="00BF3484"/>
    <w:rsid w:val="00BF4B1C"/>
    <w:rsid w:val="00C10F21"/>
    <w:rsid w:val="00C33219"/>
    <w:rsid w:val="00C40E16"/>
    <w:rsid w:val="00C542B9"/>
    <w:rsid w:val="00C745E4"/>
    <w:rsid w:val="00C87D97"/>
    <w:rsid w:val="00CA2BE3"/>
    <w:rsid w:val="00CE6E7B"/>
    <w:rsid w:val="00CF47EF"/>
    <w:rsid w:val="00CF4E8B"/>
    <w:rsid w:val="00D24588"/>
    <w:rsid w:val="00D357FE"/>
    <w:rsid w:val="00D6454C"/>
    <w:rsid w:val="00D66A3A"/>
    <w:rsid w:val="00D75C7C"/>
    <w:rsid w:val="00D86921"/>
    <w:rsid w:val="00D90480"/>
    <w:rsid w:val="00D94A99"/>
    <w:rsid w:val="00DA48E8"/>
    <w:rsid w:val="00DE3CF9"/>
    <w:rsid w:val="00DF01E5"/>
    <w:rsid w:val="00DF17CF"/>
    <w:rsid w:val="00DF76FA"/>
    <w:rsid w:val="00E155A2"/>
    <w:rsid w:val="00E62658"/>
    <w:rsid w:val="00E7229E"/>
    <w:rsid w:val="00E83E7C"/>
    <w:rsid w:val="00E939D1"/>
    <w:rsid w:val="00EE6FA9"/>
    <w:rsid w:val="00F17A68"/>
    <w:rsid w:val="00F70FA6"/>
    <w:rsid w:val="00FA4B23"/>
    <w:rsid w:val="00FB2227"/>
    <w:rsid w:val="00FB2773"/>
    <w:rsid w:val="00FC35EC"/>
    <w:rsid w:val="00FC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7B9DF-6C33-490D-AEA9-736082A4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C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9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94C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37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94C"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03794C"/>
    <w:pPr>
      <w:jc w:val="center"/>
    </w:pPr>
    <w:rPr>
      <w:rFonts w:ascii="ＭＳ 明朝" w:hAnsi="ＭＳ 明朝" w:cs="ＭＳ 明朝"/>
      <w:szCs w:val="24"/>
    </w:rPr>
  </w:style>
  <w:style w:type="character" w:customStyle="1" w:styleId="a8">
    <w:name w:val="記 (文字)"/>
    <w:basedOn w:val="a0"/>
    <w:link w:val="a7"/>
    <w:uiPriority w:val="99"/>
    <w:rsid w:val="0003794C"/>
    <w:rPr>
      <w:rFonts w:ascii="ＭＳ 明朝" w:hAnsi="ＭＳ 明朝" w:cs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03794C"/>
    <w:pPr>
      <w:jc w:val="right"/>
    </w:pPr>
    <w:rPr>
      <w:rFonts w:ascii="ＭＳ 明朝" w:hAnsi="ＭＳ 明朝" w:cs="ＭＳ 明朝"/>
      <w:szCs w:val="24"/>
    </w:rPr>
  </w:style>
  <w:style w:type="character" w:customStyle="1" w:styleId="aa">
    <w:name w:val="結語 (文字)"/>
    <w:basedOn w:val="a0"/>
    <w:link w:val="a9"/>
    <w:uiPriority w:val="99"/>
    <w:rsid w:val="0003794C"/>
    <w:rPr>
      <w:rFonts w:ascii="ＭＳ 明朝" w:hAnsi="ＭＳ 明朝" w:cs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37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37C8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rsid w:val="003219FA"/>
    <w:rPr>
      <w:color w:val="0000FF"/>
      <w:u w:val="single"/>
    </w:rPr>
  </w:style>
  <w:style w:type="table" w:styleId="ae">
    <w:name w:val="Table Grid"/>
    <w:basedOn w:val="a1"/>
    <w:uiPriority w:val="39"/>
    <w:rsid w:val="007C077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1">
    <w:name w:val="hanging1"/>
    <w:basedOn w:val="a"/>
    <w:rsid w:val="00C745E4"/>
    <w:pPr>
      <w:widowControl/>
      <w:spacing w:line="480" w:lineRule="atLeast"/>
      <w:jc w:val="left"/>
    </w:pPr>
    <w:rPr>
      <w:rFonts w:ascii="ＭＳ 明朝" w:hAnsi="ＭＳ 明朝" w:cs="ＭＳ 明朝" w:hint="eastAsia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5CA2A-81E0-4F44-A75F-22BAA2AF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E5AB7A2E.dotm</Template>
  <TotalTime>475</TotalTime>
  <Pages>2</Pages>
  <Words>603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</vt:lpstr>
      <vt:lpstr>　　　　　　　　　　　　　　　　　　　　　　　　　　　　　　　　　　　</vt:lpstr>
    </vt:vector>
  </TitlesOfParts>
  <Company>京田辺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cp:lastModifiedBy>京田辺市役所</cp:lastModifiedBy>
  <cp:revision>32</cp:revision>
  <cp:lastPrinted>2024-05-17T00:49:00Z</cp:lastPrinted>
  <dcterms:created xsi:type="dcterms:W3CDTF">2023-11-27T05:13:00Z</dcterms:created>
  <dcterms:modified xsi:type="dcterms:W3CDTF">2026-04-27T08:24:00Z</dcterms:modified>
</cp:coreProperties>
</file>