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944" w:rsidRDefault="001F5C78" w:rsidP="00B71A60">
      <w:pPr>
        <w:widowControl/>
        <w:spacing w:line="480" w:lineRule="atLeast"/>
        <w:rPr>
          <w:rFonts w:ascii="ＭＳ 明朝" w:hAnsi="ＭＳ 明朝" w:cs="ＭＳ 明朝"/>
          <w:kern w:val="0"/>
          <w:szCs w:val="24"/>
          <w:lang w:eastAsia="en-US"/>
        </w:rPr>
      </w:pPr>
      <w:r>
        <w:rPr>
          <w:rFonts w:ascii="ＭＳ 明朝" w:hAnsi="ＭＳ 明朝" w:cs="ＭＳ 明朝"/>
          <w:kern w:val="0"/>
          <w:szCs w:val="24"/>
          <w:lang w:eastAsia="en-US"/>
        </w:rPr>
        <w:t>別記</w:t>
      </w:r>
    </w:p>
    <w:p w:rsidR="00B71A60" w:rsidRPr="00B71A60" w:rsidRDefault="001554E2" w:rsidP="00B71A60">
      <w:pPr>
        <w:widowControl/>
        <w:spacing w:line="480" w:lineRule="atLeast"/>
        <w:rPr>
          <w:rFonts w:ascii="ＭＳ 明朝" w:hAnsi="ＭＳ 明朝" w:cs="ＭＳ 明朝"/>
          <w:kern w:val="0"/>
          <w:szCs w:val="24"/>
          <w:lang w:eastAsia="en-US"/>
        </w:rPr>
      </w:pPr>
      <w:r>
        <w:rPr>
          <w:rFonts w:ascii="ＭＳ 明朝" w:hAnsi="ＭＳ 明朝" w:cs="ＭＳ 明朝"/>
          <w:kern w:val="0"/>
          <w:szCs w:val="24"/>
          <w:lang w:eastAsia="en-US"/>
        </w:rPr>
        <w:t>様式第１</w:t>
      </w:r>
      <w:r w:rsidR="00B71A60" w:rsidRPr="00B71A60">
        <w:rPr>
          <w:rFonts w:ascii="ＭＳ 明朝" w:hAnsi="ＭＳ 明朝" w:cs="ＭＳ 明朝"/>
          <w:kern w:val="0"/>
          <w:szCs w:val="24"/>
          <w:lang w:eastAsia="en-US"/>
        </w:rPr>
        <w:t>号</w:t>
      </w:r>
      <w:r w:rsidR="00B71A60">
        <w:rPr>
          <w:rFonts w:ascii="ＭＳ 明朝" w:hAnsi="ＭＳ 明朝" w:cs="ＭＳ 明朝"/>
          <w:kern w:val="0"/>
          <w:szCs w:val="24"/>
          <w:lang w:eastAsia="en-US"/>
        </w:rPr>
        <w:t>（</w:t>
      </w:r>
      <w:r w:rsidR="00B71A60" w:rsidRPr="00B71A60">
        <w:rPr>
          <w:rFonts w:ascii="ＭＳ 明朝" w:hAnsi="ＭＳ 明朝" w:cs="ＭＳ 明朝"/>
          <w:kern w:val="0"/>
          <w:szCs w:val="24"/>
          <w:lang w:eastAsia="en-US"/>
        </w:rPr>
        <w:t>第</w:t>
      </w:r>
      <w:r w:rsidR="009C701B">
        <w:rPr>
          <w:rFonts w:ascii="ＭＳ 明朝" w:hAnsi="ＭＳ 明朝" w:cs="ＭＳ 明朝"/>
          <w:kern w:val="0"/>
          <w:szCs w:val="24"/>
          <w:lang w:eastAsia="en-US"/>
        </w:rPr>
        <w:t>７</w:t>
      </w:r>
      <w:r w:rsidR="00B71A60" w:rsidRPr="00B71A60">
        <w:rPr>
          <w:rFonts w:ascii="ＭＳ 明朝" w:hAnsi="ＭＳ 明朝" w:cs="ＭＳ 明朝"/>
          <w:kern w:val="0"/>
          <w:szCs w:val="24"/>
          <w:lang w:eastAsia="en-US"/>
        </w:rPr>
        <w:t>条関係</w:t>
      </w:r>
      <w:r w:rsidR="00B71A60">
        <w:rPr>
          <w:rFonts w:ascii="ＭＳ 明朝" w:hAnsi="ＭＳ 明朝" w:cs="ＭＳ 明朝"/>
          <w:kern w:val="0"/>
          <w:szCs w:val="24"/>
          <w:lang w:eastAsia="en-US"/>
        </w:rPr>
        <w:t>）</w:t>
      </w:r>
    </w:p>
    <w:p w:rsidR="00B71A60" w:rsidRDefault="00F17A68" w:rsidP="00F17A68">
      <w:pPr>
        <w:widowControl/>
        <w:spacing w:line="480" w:lineRule="atLeast"/>
        <w:jc w:val="righ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年　　月　　日</w:t>
      </w:r>
    </w:p>
    <w:p w:rsidR="00F17A68" w:rsidRDefault="00F17A68" w:rsidP="00B71A60">
      <w:pPr>
        <w:widowControl/>
        <w:spacing w:line="480" w:lineRule="atLeast"/>
        <w:rPr>
          <w:rFonts w:ascii="ＭＳ 明朝" w:hAnsi="ＭＳ 明朝" w:cs="ＭＳ 明朝"/>
          <w:kern w:val="0"/>
          <w:szCs w:val="24"/>
        </w:rPr>
      </w:pPr>
    </w:p>
    <w:p w:rsidR="001554E2" w:rsidRDefault="001554E2" w:rsidP="001554E2">
      <w:pPr>
        <w:widowControl/>
        <w:spacing w:line="480" w:lineRule="atLeast"/>
        <w:jc w:val="center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京田辺市中小企業売上拡大等支援事業補助金事業実施計画書</w:t>
      </w:r>
    </w:p>
    <w:p w:rsidR="00F17A68" w:rsidRDefault="00F17A68" w:rsidP="001554E2">
      <w:pPr>
        <w:widowControl/>
        <w:spacing w:line="480" w:lineRule="atLeast"/>
        <w:rPr>
          <w:rFonts w:ascii="ＭＳ 明朝" w:hAnsi="ＭＳ 明朝" w:cs="ＭＳ 明朝"/>
          <w:kern w:val="0"/>
          <w:szCs w:val="24"/>
        </w:rPr>
      </w:pPr>
      <w:bookmarkStart w:id="0" w:name="_GoBack"/>
      <w:bookmarkEnd w:id="0"/>
    </w:p>
    <w:p w:rsidR="00F17A68" w:rsidRDefault="001554E2" w:rsidP="00B71A60">
      <w:pPr>
        <w:widowControl/>
        <w:spacing w:line="480" w:lineRule="atLeas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１　事業者情報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554E2" w:rsidTr="00750A1A">
        <w:tc>
          <w:tcPr>
            <w:tcW w:w="2547" w:type="dxa"/>
            <w:vAlign w:val="center"/>
          </w:tcPr>
          <w:p w:rsidR="001554E2" w:rsidRDefault="00750A1A" w:rsidP="00C7308C">
            <w:pPr>
              <w:widowControl/>
              <w:spacing w:line="480" w:lineRule="atLeas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 w:rsidRPr="00AC003B">
              <w:rPr>
                <w:rFonts w:ascii="ＭＳ 明朝" w:hAnsi="ＭＳ 明朝" w:cs="ＭＳ 明朝"/>
                <w:spacing w:val="15"/>
                <w:w w:val="96"/>
                <w:kern w:val="0"/>
                <w:szCs w:val="24"/>
                <w:fitText w:val="2309" w:id="-709056768"/>
              </w:rPr>
              <w:t>事業所（店舗）所在</w:t>
            </w:r>
            <w:r w:rsidRPr="00AC003B">
              <w:rPr>
                <w:rFonts w:ascii="ＭＳ 明朝" w:hAnsi="ＭＳ 明朝" w:cs="ＭＳ 明朝"/>
                <w:spacing w:val="-37"/>
                <w:w w:val="96"/>
                <w:kern w:val="0"/>
                <w:szCs w:val="24"/>
                <w:fitText w:val="2309" w:id="-709056768"/>
              </w:rPr>
              <w:t>地</w:t>
            </w:r>
          </w:p>
        </w:tc>
        <w:tc>
          <w:tcPr>
            <w:tcW w:w="5947" w:type="dxa"/>
          </w:tcPr>
          <w:p w:rsidR="001554E2" w:rsidRDefault="001554E2" w:rsidP="001554E2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750A1A" w:rsidTr="00750A1A">
        <w:trPr>
          <w:trHeight w:val="480"/>
        </w:trPr>
        <w:tc>
          <w:tcPr>
            <w:tcW w:w="2547" w:type="dxa"/>
            <w:vMerge w:val="restart"/>
            <w:vAlign w:val="center"/>
          </w:tcPr>
          <w:p w:rsidR="00750A1A" w:rsidRPr="00750A1A" w:rsidRDefault="00750A1A" w:rsidP="00750A1A">
            <w:pPr>
              <w:widowControl/>
              <w:spacing w:line="480" w:lineRule="atLeas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 w:rsidRPr="00750A1A">
              <w:rPr>
                <w:rFonts w:ascii="ＭＳ 明朝" w:hAnsi="ＭＳ 明朝" w:cs="ＭＳ 明朝"/>
                <w:kern w:val="0"/>
                <w:szCs w:val="24"/>
              </w:rPr>
              <w:t>個人事業主（住所）</w:t>
            </w:r>
          </w:p>
          <w:p w:rsidR="00750A1A" w:rsidRDefault="00750A1A" w:rsidP="00750A1A">
            <w:pPr>
              <w:widowControl/>
              <w:spacing w:line="480" w:lineRule="atLeas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 w:rsidRPr="00750A1A">
              <w:rPr>
                <w:rFonts w:ascii="ＭＳ 明朝" w:hAnsi="ＭＳ 明朝" w:cs="ＭＳ 明朝"/>
                <w:kern w:val="0"/>
                <w:szCs w:val="24"/>
              </w:rPr>
              <w:t>法人（登記地）</w:t>
            </w:r>
          </w:p>
        </w:tc>
        <w:tc>
          <w:tcPr>
            <w:tcW w:w="5947" w:type="dxa"/>
          </w:tcPr>
          <w:p w:rsidR="00750A1A" w:rsidRDefault="00750A1A" w:rsidP="001554E2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□ </w:t>
            </w:r>
            <w:r w:rsidRPr="005717FC">
              <w:rPr>
                <w:rFonts w:ascii="ＭＳ 明朝" w:hAnsi="ＭＳ 明朝" w:cs="ＭＳ 明朝"/>
                <w:kern w:val="0"/>
                <w:szCs w:val="24"/>
              </w:rPr>
              <w:t>同上</w:t>
            </w:r>
            <w:r>
              <w:rPr>
                <w:rFonts w:ascii="ＭＳ 明朝" w:hAnsi="ＭＳ 明朝" w:cs="ＭＳ 明朝"/>
                <w:kern w:val="0"/>
                <w:szCs w:val="24"/>
              </w:rPr>
              <w:t>（上記店舗所在地と同じ場合）</w:t>
            </w:r>
          </w:p>
        </w:tc>
      </w:tr>
      <w:tr w:rsidR="00750A1A" w:rsidTr="00C7308C">
        <w:trPr>
          <w:trHeight w:val="858"/>
        </w:trPr>
        <w:tc>
          <w:tcPr>
            <w:tcW w:w="2547" w:type="dxa"/>
            <w:vMerge/>
            <w:vAlign w:val="center"/>
          </w:tcPr>
          <w:p w:rsidR="00750A1A" w:rsidRPr="00750A1A" w:rsidRDefault="00750A1A" w:rsidP="00750A1A">
            <w:pPr>
              <w:widowControl/>
              <w:spacing w:line="480" w:lineRule="atLeas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5947" w:type="dxa"/>
          </w:tcPr>
          <w:p w:rsidR="00750A1A" w:rsidRDefault="00750A1A" w:rsidP="00C7308C">
            <w:pPr>
              <w:widowControl/>
              <w:spacing w:line="240" w:lineRule="exact"/>
              <w:rPr>
                <w:rFonts w:ascii="ＭＳ 明朝" w:hAnsi="ＭＳ 明朝" w:cs="ＭＳ 明朝"/>
                <w:kern w:val="0"/>
                <w:sz w:val="21"/>
                <w:szCs w:val="24"/>
              </w:rPr>
            </w:pPr>
            <w:r w:rsidRPr="00CE43A6">
              <w:rPr>
                <w:rFonts w:ascii="ＭＳ 明朝" w:hAnsi="ＭＳ 明朝" w:cs="ＭＳ 明朝"/>
                <w:kern w:val="0"/>
                <w:sz w:val="21"/>
                <w:szCs w:val="24"/>
              </w:rPr>
              <w:t>※</w:t>
            </w:r>
            <w:r>
              <w:rPr>
                <w:rFonts w:ascii="ＭＳ 明朝" w:hAnsi="ＭＳ 明朝" w:cs="ＭＳ 明朝"/>
                <w:kern w:val="0"/>
                <w:sz w:val="21"/>
                <w:szCs w:val="24"/>
              </w:rPr>
              <w:t>事業所（</w:t>
            </w:r>
            <w:r w:rsidRPr="00CE43A6">
              <w:rPr>
                <w:rFonts w:ascii="ＭＳ 明朝" w:hAnsi="ＭＳ 明朝" w:cs="ＭＳ 明朝"/>
                <w:kern w:val="0"/>
                <w:sz w:val="21"/>
                <w:szCs w:val="24"/>
              </w:rPr>
              <w:t>店舗</w:t>
            </w:r>
            <w:r>
              <w:rPr>
                <w:rFonts w:ascii="ＭＳ 明朝" w:hAnsi="ＭＳ 明朝" w:cs="ＭＳ 明朝"/>
                <w:kern w:val="0"/>
                <w:sz w:val="21"/>
                <w:szCs w:val="24"/>
              </w:rPr>
              <w:t>）</w:t>
            </w:r>
            <w:r w:rsidRPr="00CE43A6">
              <w:rPr>
                <w:rFonts w:ascii="ＭＳ 明朝" w:hAnsi="ＭＳ 明朝" w:cs="ＭＳ 明朝"/>
                <w:kern w:val="0"/>
                <w:sz w:val="21"/>
                <w:szCs w:val="24"/>
              </w:rPr>
              <w:t>所在地と異なる場合に記載</w:t>
            </w:r>
          </w:p>
          <w:p w:rsidR="00C7308C" w:rsidRPr="00C7308C" w:rsidRDefault="00C7308C" w:rsidP="00C7308C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1554E2" w:rsidTr="00C7308C">
        <w:tc>
          <w:tcPr>
            <w:tcW w:w="2547" w:type="dxa"/>
          </w:tcPr>
          <w:p w:rsidR="001554E2" w:rsidRDefault="001554E2" w:rsidP="00C7308C">
            <w:pPr>
              <w:widowControl/>
              <w:spacing w:line="440" w:lineRule="exac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/>
                <w:kern w:val="0"/>
                <w:szCs w:val="24"/>
              </w:rPr>
              <w:t>名　　　称</w:t>
            </w:r>
          </w:p>
        </w:tc>
        <w:tc>
          <w:tcPr>
            <w:tcW w:w="5947" w:type="dxa"/>
          </w:tcPr>
          <w:p w:rsidR="001554E2" w:rsidRDefault="001554E2" w:rsidP="00C7308C">
            <w:pPr>
              <w:widowControl/>
              <w:spacing w:line="440" w:lineRule="exac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1554E2" w:rsidTr="00750A1A">
        <w:tc>
          <w:tcPr>
            <w:tcW w:w="2547" w:type="dxa"/>
            <w:vAlign w:val="center"/>
          </w:tcPr>
          <w:p w:rsidR="001554E2" w:rsidRDefault="001554E2" w:rsidP="00C7308C">
            <w:pPr>
              <w:widowControl/>
              <w:spacing w:line="440" w:lineRule="exac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/>
                <w:kern w:val="0"/>
                <w:szCs w:val="24"/>
              </w:rPr>
              <w:t>代表者氏名</w:t>
            </w:r>
          </w:p>
        </w:tc>
        <w:tc>
          <w:tcPr>
            <w:tcW w:w="5947" w:type="dxa"/>
          </w:tcPr>
          <w:p w:rsidR="001554E2" w:rsidRDefault="001554E2" w:rsidP="00C7308C">
            <w:pPr>
              <w:widowControl/>
              <w:spacing w:line="440" w:lineRule="exac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1554E2" w:rsidTr="00750A1A">
        <w:tc>
          <w:tcPr>
            <w:tcW w:w="2547" w:type="dxa"/>
            <w:vAlign w:val="center"/>
          </w:tcPr>
          <w:p w:rsidR="001554E2" w:rsidRDefault="001554E2" w:rsidP="00C7308C">
            <w:pPr>
              <w:widowControl/>
              <w:spacing w:line="440" w:lineRule="exac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 w:rsidRPr="00AC003B">
              <w:rPr>
                <w:rFonts w:ascii="ＭＳ 明朝" w:hAnsi="ＭＳ 明朝" w:cs="ＭＳ 明朝"/>
                <w:spacing w:val="30"/>
                <w:kern w:val="0"/>
                <w:szCs w:val="24"/>
                <w:fitText w:val="1215" w:id="-1035727616"/>
              </w:rPr>
              <w:t>電話番号</w:t>
            </w:r>
          </w:p>
        </w:tc>
        <w:tc>
          <w:tcPr>
            <w:tcW w:w="5947" w:type="dxa"/>
          </w:tcPr>
          <w:p w:rsidR="001554E2" w:rsidRDefault="001554E2" w:rsidP="00C7308C">
            <w:pPr>
              <w:widowControl/>
              <w:spacing w:line="440" w:lineRule="exac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</w:tbl>
    <w:p w:rsidR="005A2373" w:rsidRDefault="001554E2" w:rsidP="005A2373">
      <w:pPr>
        <w:widowControl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２</w:t>
      </w:r>
      <w:r w:rsidR="005A2373">
        <w:rPr>
          <w:rFonts w:ascii="ＭＳ 明朝" w:hAnsi="ＭＳ 明朝" w:cs="ＭＳ 明朝"/>
          <w:kern w:val="0"/>
          <w:szCs w:val="24"/>
        </w:rPr>
        <w:t xml:space="preserve">　現在の主な事業内容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2373" w:rsidTr="005A2373">
        <w:tc>
          <w:tcPr>
            <w:tcW w:w="8494" w:type="dxa"/>
          </w:tcPr>
          <w:p w:rsidR="0075291B" w:rsidRDefault="0075291B" w:rsidP="0075291B">
            <w:pPr>
              <w:widowControl/>
              <w:spacing w:line="480" w:lineRule="atLeast"/>
              <w:jc w:val="left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750A1A" w:rsidRDefault="00750A1A" w:rsidP="0075291B">
            <w:pPr>
              <w:widowControl/>
              <w:spacing w:line="480" w:lineRule="atLeast"/>
              <w:jc w:val="lef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</w:tbl>
    <w:p w:rsidR="006E5747" w:rsidRDefault="006E5747" w:rsidP="006E5747">
      <w:pPr>
        <w:widowControl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３　物価高騰による影響の内容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E5747" w:rsidTr="00C7308C">
        <w:tc>
          <w:tcPr>
            <w:tcW w:w="8494" w:type="dxa"/>
          </w:tcPr>
          <w:p w:rsidR="006E5747" w:rsidRDefault="006E5747" w:rsidP="00C7308C">
            <w:pPr>
              <w:widowControl/>
              <w:spacing w:line="480" w:lineRule="atLeast"/>
              <w:jc w:val="left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750A1A" w:rsidRDefault="00750A1A" w:rsidP="00C7308C">
            <w:pPr>
              <w:widowControl/>
              <w:spacing w:line="480" w:lineRule="atLeast"/>
              <w:jc w:val="left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750A1A" w:rsidRDefault="00750A1A" w:rsidP="00C7308C">
            <w:pPr>
              <w:widowControl/>
              <w:spacing w:line="480" w:lineRule="atLeast"/>
              <w:jc w:val="lef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</w:tbl>
    <w:p w:rsidR="005A2373" w:rsidRPr="00AC003B" w:rsidRDefault="006E5747" w:rsidP="005A2373">
      <w:pPr>
        <w:widowControl/>
        <w:spacing w:line="480" w:lineRule="atLeast"/>
        <w:rPr>
          <w:rFonts w:ascii="ＭＳ 明朝" w:hAnsi="ＭＳ 明朝" w:cs="ＭＳ 明朝"/>
          <w:kern w:val="0"/>
          <w:szCs w:val="24"/>
        </w:rPr>
      </w:pPr>
      <w:r w:rsidRPr="00AC003B">
        <w:rPr>
          <w:rFonts w:ascii="ＭＳ 明朝" w:hAnsi="ＭＳ 明朝" w:cs="ＭＳ 明朝"/>
          <w:kern w:val="0"/>
          <w:szCs w:val="24"/>
        </w:rPr>
        <w:t>４</w:t>
      </w:r>
      <w:r w:rsidR="001554E2" w:rsidRPr="00AC003B">
        <w:rPr>
          <w:rFonts w:ascii="ＭＳ 明朝" w:hAnsi="ＭＳ 明朝" w:cs="ＭＳ 明朝"/>
          <w:kern w:val="0"/>
          <w:szCs w:val="24"/>
        </w:rPr>
        <w:t xml:space="preserve">　</w:t>
      </w:r>
      <w:r w:rsidR="00C7308C" w:rsidRPr="00AC003B">
        <w:rPr>
          <w:rFonts w:ascii="ＭＳ 明朝" w:hAnsi="ＭＳ 明朝" w:cs="ＭＳ 明朝"/>
          <w:kern w:val="0"/>
          <w:szCs w:val="24"/>
        </w:rPr>
        <w:t>補助事業名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C003B" w:rsidRPr="00AC003B" w:rsidTr="005A2373">
        <w:tc>
          <w:tcPr>
            <w:tcW w:w="8494" w:type="dxa"/>
          </w:tcPr>
          <w:p w:rsidR="00750A1A" w:rsidRPr="00AC003B" w:rsidRDefault="00750A1A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</w:tbl>
    <w:p w:rsidR="005A2373" w:rsidRPr="00AC003B" w:rsidRDefault="006E5747" w:rsidP="005A2373">
      <w:pPr>
        <w:widowControl/>
        <w:spacing w:line="480" w:lineRule="atLeast"/>
        <w:rPr>
          <w:rFonts w:ascii="ＭＳ 明朝" w:hAnsi="ＭＳ 明朝" w:cs="ＭＳ 明朝"/>
          <w:kern w:val="0"/>
          <w:szCs w:val="24"/>
        </w:rPr>
      </w:pPr>
      <w:r w:rsidRPr="00AC003B">
        <w:rPr>
          <w:rFonts w:ascii="ＭＳ 明朝" w:hAnsi="ＭＳ 明朝" w:cs="ＭＳ 明朝"/>
          <w:kern w:val="0"/>
          <w:szCs w:val="24"/>
        </w:rPr>
        <w:t>５</w:t>
      </w:r>
      <w:r w:rsidR="005A2373" w:rsidRPr="00AC003B">
        <w:rPr>
          <w:rFonts w:ascii="ＭＳ 明朝" w:hAnsi="ＭＳ 明朝" w:cs="ＭＳ 明朝"/>
          <w:kern w:val="0"/>
          <w:szCs w:val="24"/>
        </w:rPr>
        <w:t xml:space="preserve">　</w:t>
      </w:r>
      <w:r w:rsidR="00C7308C" w:rsidRPr="00AC003B">
        <w:rPr>
          <w:rFonts w:ascii="ＭＳ 明朝" w:hAnsi="ＭＳ 明朝" w:cs="ＭＳ 明朝"/>
          <w:kern w:val="0"/>
          <w:szCs w:val="24"/>
        </w:rPr>
        <w:t>補助事業計画内容・目的・</w:t>
      </w:r>
      <w:r w:rsidR="005A2373" w:rsidRPr="00AC003B">
        <w:rPr>
          <w:rFonts w:ascii="ＭＳ 明朝" w:hAnsi="ＭＳ 明朝" w:cs="ＭＳ 明朝"/>
          <w:kern w:val="0"/>
          <w:szCs w:val="24"/>
        </w:rPr>
        <w:t>必要性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C003B" w:rsidRPr="00AC003B" w:rsidTr="005A2373">
        <w:tc>
          <w:tcPr>
            <w:tcW w:w="8494" w:type="dxa"/>
          </w:tcPr>
          <w:p w:rsidR="001554E2" w:rsidRPr="00AC003B" w:rsidRDefault="001554E2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750A1A" w:rsidRPr="00AC003B" w:rsidRDefault="00750A1A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750A1A" w:rsidRPr="00AC003B" w:rsidRDefault="00750A1A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750A1A" w:rsidRPr="00AC003B" w:rsidRDefault="00750A1A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750A1A" w:rsidRPr="00AC003B" w:rsidRDefault="00750A1A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750A1A" w:rsidRPr="00AC003B" w:rsidRDefault="00750A1A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</w:tbl>
    <w:p w:rsidR="00C7308C" w:rsidRPr="00AC003B" w:rsidRDefault="00C7308C" w:rsidP="00C7308C">
      <w:pPr>
        <w:widowControl/>
        <w:spacing w:line="480" w:lineRule="atLeast"/>
        <w:rPr>
          <w:rFonts w:ascii="ＭＳ 明朝" w:hAnsi="ＭＳ 明朝" w:cs="ＭＳ 明朝"/>
          <w:kern w:val="0"/>
          <w:szCs w:val="24"/>
        </w:rPr>
      </w:pPr>
      <w:r w:rsidRPr="00AC003B">
        <w:rPr>
          <w:rFonts w:ascii="ＭＳ 明朝" w:hAnsi="ＭＳ 明朝" w:cs="ＭＳ 明朝"/>
          <w:kern w:val="0"/>
          <w:szCs w:val="24"/>
        </w:rPr>
        <w:t>６　予想される事業効果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C003B" w:rsidRPr="00AC003B" w:rsidTr="00C7308C">
        <w:tc>
          <w:tcPr>
            <w:tcW w:w="8494" w:type="dxa"/>
          </w:tcPr>
          <w:p w:rsidR="00C7308C" w:rsidRPr="00AC003B" w:rsidRDefault="00C7308C" w:rsidP="00C7308C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C7308C" w:rsidRPr="00AC003B" w:rsidRDefault="00C7308C" w:rsidP="00C7308C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C7308C" w:rsidRPr="00AC003B" w:rsidRDefault="00C7308C" w:rsidP="00C7308C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C7308C" w:rsidRPr="00AC003B" w:rsidRDefault="00C7308C" w:rsidP="00C7308C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C7308C" w:rsidRPr="00AC003B" w:rsidRDefault="00C7308C" w:rsidP="00C7308C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C7308C" w:rsidRPr="00AC003B" w:rsidRDefault="00C7308C" w:rsidP="00C7308C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</w:tbl>
    <w:p w:rsidR="005A2373" w:rsidRPr="00AC003B" w:rsidRDefault="00C7308C" w:rsidP="005A2373">
      <w:pPr>
        <w:widowControl/>
        <w:spacing w:line="480" w:lineRule="atLeast"/>
        <w:rPr>
          <w:rFonts w:ascii="ＭＳ 明朝" w:hAnsi="ＭＳ 明朝" w:cs="ＭＳ 明朝"/>
          <w:kern w:val="0"/>
          <w:szCs w:val="24"/>
        </w:rPr>
      </w:pPr>
      <w:r w:rsidRPr="00AC003B">
        <w:rPr>
          <w:rFonts w:ascii="ＭＳ 明朝" w:hAnsi="ＭＳ 明朝" w:cs="ＭＳ 明朝"/>
          <w:kern w:val="0"/>
          <w:szCs w:val="24"/>
        </w:rPr>
        <w:t>７</w:t>
      </w:r>
      <w:r w:rsidR="001554E2" w:rsidRPr="00AC003B">
        <w:rPr>
          <w:rFonts w:ascii="ＭＳ 明朝" w:hAnsi="ＭＳ 明朝" w:cs="ＭＳ 明朝"/>
          <w:kern w:val="0"/>
          <w:szCs w:val="24"/>
        </w:rPr>
        <w:t xml:space="preserve">　</w:t>
      </w:r>
      <w:r w:rsidRPr="00AC003B">
        <w:rPr>
          <w:rFonts w:ascii="ＭＳ 明朝" w:hAnsi="ＭＳ 明朝" w:cs="ＭＳ 明朝"/>
          <w:kern w:val="0"/>
          <w:szCs w:val="24"/>
        </w:rPr>
        <w:t>補助事業の</w:t>
      </w:r>
      <w:r w:rsidR="001554E2" w:rsidRPr="00AC003B">
        <w:rPr>
          <w:rFonts w:ascii="ＭＳ 明朝" w:hAnsi="ＭＳ 明朝" w:cs="ＭＳ 明朝"/>
          <w:kern w:val="0"/>
          <w:szCs w:val="24"/>
        </w:rPr>
        <w:t>委託先</w:t>
      </w:r>
      <w:r w:rsidR="005A2373" w:rsidRPr="00AC003B">
        <w:rPr>
          <w:rFonts w:ascii="ＭＳ 明朝" w:hAnsi="ＭＳ 明朝" w:cs="ＭＳ 明朝"/>
          <w:kern w:val="0"/>
          <w:szCs w:val="24"/>
        </w:rPr>
        <w:t>及び内容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C003B" w:rsidRPr="00AC003B" w:rsidTr="005A2373">
        <w:tc>
          <w:tcPr>
            <w:tcW w:w="2831" w:type="dxa"/>
            <w:vAlign w:val="center"/>
          </w:tcPr>
          <w:p w:rsidR="005A2373" w:rsidRPr="00AC003B" w:rsidRDefault="005A2373" w:rsidP="005A2373">
            <w:pPr>
              <w:widowControl/>
              <w:spacing w:line="480" w:lineRule="atLeas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 w:rsidRPr="00AC003B">
              <w:rPr>
                <w:rFonts w:ascii="ＭＳ 明朝" w:hAnsi="ＭＳ 明朝" w:cs="ＭＳ 明朝" w:hint="eastAsia"/>
                <w:kern w:val="0"/>
                <w:szCs w:val="24"/>
              </w:rPr>
              <w:t>機 関 名</w:t>
            </w:r>
          </w:p>
        </w:tc>
        <w:tc>
          <w:tcPr>
            <w:tcW w:w="2831" w:type="dxa"/>
            <w:vAlign w:val="center"/>
          </w:tcPr>
          <w:p w:rsidR="005A2373" w:rsidRPr="00AC003B" w:rsidRDefault="005A2373" w:rsidP="005A2373">
            <w:pPr>
              <w:widowControl/>
              <w:spacing w:line="480" w:lineRule="atLeas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 w:rsidRPr="00AC003B">
              <w:rPr>
                <w:rFonts w:ascii="ＭＳ 明朝" w:hAnsi="ＭＳ 明朝" w:cs="ＭＳ 明朝" w:hint="eastAsia"/>
                <w:kern w:val="0"/>
                <w:szCs w:val="24"/>
              </w:rPr>
              <w:t>役職・氏名</w:t>
            </w:r>
          </w:p>
        </w:tc>
        <w:tc>
          <w:tcPr>
            <w:tcW w:w="2832" w:type="dxa"/>
            <w:vAlign w:val="center"/>
          </w:tcPr>
          <w:p w:rsidR="005A2373" w:rsidRPr="00AC003B" w:rsidRDefault="005A2373" w:rsidP="005A2373">
            <w:pPr>
              <w:widowControl/>
              <w:spacing w:line="480" w:lineRule="atLeas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 w:rsidRPr="00AC003B">
              <w:rPr>
                <w:rFonts w:ascii="ＭＳ 明朝" w:hAnsi="ＭＳ 明朝" w:cs="ＭＳ 明朝" w:hint="eastAsia"/>
                <w:kern w:val="0"/>
                <w:szCs w:val="24"/>
              </w:rPr>
              <w:t>内　　容</w:t>
            </w:r>
          </w:p>
        </w:tc>
      </w:tr>
      <w:tr w:rsidR="00AC003B" w:rsidRPr="00AC003B" w:rsidTr="005A2373">
        <w:tc>
          <w:tcPr>
            <w:tcW w:w="2831" w:type="dxa"/>
          </w:tcPr>
          <w:p w:rsidR="005A2373" w:rsidRPr="00AC003B" w:rsidRDefault="005A2373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2831" w:type="dxa"/>
          </w:tcPr>
          <w:p w:rsidR="005A2373" w:rsidRPr="00AC003B" w:rsidRDefault="005A2373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2832" w:type="dxa"/>
          </w:tcPr>
          <w:p w:rsidR="005A2373" w:rsidRPr="00AC003B" w:rsidRDefault="005A2373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AC003B" w:rsidRPr="00AC003B" w:rsidTr="005A2373">
        <w:tc>
          <w:tcPr>
            <w:tcW w:w="2831" w:type="dxa"/>
          </w:tcPr>
          <w:p w:rsidR="005A2373" w:rsidRPr="00AC003B" w:rsidRDefault="005A2373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2831" w:type="dxa"/>
          </w:tcPr>
          <w:p w:rsidR="005A2373" w:rsidRPr="00AC003B" w:rsidRDefault="005A2373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2832" w:type="dxa"/>
          </w:tcPr>
          <w:p w:rsidR="005A2373" w:rsidRPr="00AC003B" w:rsidRDefault="005A2373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</w:tbl>
    <w:p w:rsidR="005A2373" w:rsidRPr="00AC003B" w:rsidRDefault="00C7308C" w:rsidP="005A2373">
      <w:pPr>
        <w:widowControl/>
        <w:spacing w:line="480" w:lineRule="atLeast"/>
        <w:rPr>
          <w:rFonts w:ascii="ＭＳ 明朝" w:hAnsi="ＭＳ 明朝" w:cs="ＭＳ 明朝"/>
          <w:kern w:val="0"/>
          <w:szCs w:val="24"/>
        </w:rPr>
      </w:pPr>
      <w:r w:rsidRPr="00AC003B">
        <w:rPr>
          <w:rFonts w:ascii="ＭＳ 明朝" w:hAnsi="ＭＳ 明朝" w:cs="ＭＳ 明朝"/>
          <w:kern w:val="0"/>
          <w:szCs w:val="24"/>
        </w:rPr>
        <w:t>８　補助事業の</w:t>
      </w:r>
      <w:r w:rsidR="005A2373" w:rsidRPr="00AC003B">
        <w:rPr>
          <w:rFonts w:ascii="ＭＳ 明朝" w:hAnsi="ＭＳ 明朝" w:cs="ＭＳ 明朝"/>
          <w:kern w:val="0"/>
          <w:szCs w:val="24"/>
        </w:rPr>
        <w:t>スケジュール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2547"/>
        <w:gridCol w:w="2551"/>
        <w:gridCol w:w="3402"/>
      </w:tblGrid>
      <w:tr w:rsidR="00AC003B" w:rsidRPr="00AC003B" w:rsidTr="001554E2">
        <w:tc>
          <w:tcPr>
            <w:tcW w:w="2547" w:type="dxa"/>
            <w:vAlign w:val="center"/>
          </w:tcPr>
          <w:p w:rsidR="001554E2" w:rsidRPr="00AC003B" w:rsidRDefault="001554E2" w:rsidP="005A2373">
            <w:pPr>
              <w:widowControl/>
              <w:spacing w:line="480" w:lineRule="atLeas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 w:rsidRPr="00AC003B">
              <w:rPr>
                <w:rFonts w:ascii="ＭＳ 明朝" w:hAnsi="ＭＳ 明朝" w:cs="ＭＳ 明朝" w:hint="eastAsia"/>
                <w:kern w:val="0"/>
                <w:szCs w:val="24"/>
              </w:rPr>
              <w:t>時　　期</w:t>
            </w:r>
          </w:p>
        </w:tc>
        <w:tc>
          <w:tcPr>
            <w:tcW w:w="2551" w:type="dxa"/>
            <w:vAlign w:val="center"/>
          </w:tcPr>
          <w:p w:rsidR="001554E2" w:rsidRPr="00AC003B" w:rsidRDefault="001554E2" w:rsidP="005A2373">
            <w:pPr>
              <w:widowControl/>
              <w:spacing w:line="480" w:lineRule="atLeas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 w:rsidRPr="00AC003B">
              <w:rPr>
                <w:rFonts w:ascii="ＭＳ 明朝" w:hAnsi="ＭＳ 明朝" w:cs="ＭＳ 明朝" w:hint="eastAsia"/>
                <w:kern w:val="0"/>
                <w:szCs w:val="24"/>
              </w:rPr>
              <w:t>実施項目</w:t>
            </w:r>
          </w:p>
        </w:tc>
        <w:tc>
          <w:tcPr>
            <w:tcW w:w="3402" w:type="dxa"/>
            <w:vAlign w:val="center"/>
          </w:tcPr>
          <w:p w:rsidR="001554E2" w:rsidRPr="00AC003B" w:rsidRDefault="001554E2" w:rsidP="005A2373">
            <w:pPr>
              <w:widowControl/>
              <w:spacing w:line="480" w:lineRule="atLeas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 w:rsidRPr="00AC003B">
              <w:rPr>
                <w:rFonts w:ascii="ＭＳ 明朝" w:hAnsi="ＭＳ 明朝" w:cs="ＭＳ 明朝" w:hint="eastAsia"/>
                <w:kern w:val="0"/>
                <w:szCs w:val="24"/>
              </w:rPr>
              <w:t>場　　所</w:t>
            </w:r>
          </w:p>
        </w:tc>
      </w:tr>
      <w:tr w:rsidR="00AC003B" w:rsidRPr="00AC003B" w:rsidTr="001554E2">
        <w:tc>
          <w:tcPr>
            <w:tcW w:w="2547" w:type="dxa"/>
          </w:tcPr>
          <w:p w:rsidR="001554E2" w:rsidRPr="00AC003B" w:rsidRDefault="001554E2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2551" w:type="dxa"/>
          </w:tcPr>
          <w:p w:rsidR="001554E2" w:rsidRPr="00AC003B" w:rsidRDefault="001554E2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3402" w:type="dxa"/>
          </w:tcPr>
          <w:p w:rsidR="001554E2" w:rsidRPr="00AC003B" w:rsidRDefault="001554E2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1554E2" w:rsidRPr="00AC003B" w:rsidTr="001554E2">
        <w:tc>
          <w:tcPr>
            <w:tcW w:w="2547" w:type="dxa"/>
          </w:tcPr>
          <w:p w:rsidR="001554E2" w:rsidRPr="00AC003B" w:rsidRDefault="001554E2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2551" w:type="dxa"/>
          </w:tcPr>
          <w:p w:rsidR="001554E2" w:rsidRPr="00AC003B" w:rsidRDefault="001554E2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3402" w:type="dxa"/>
          </w:tcPr>
          <w:p w:rsidR="001554E2" w:rsidRPr="00AC003B" w:rsidRDefault="001554E2" w:rsidP="005A2373">
            <w:pPr>
              <w:widowControl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</w:tbl>
    <w:p w:rsidR="0075291B" w:rsidRPr="00AC003B" w:rsidRDefault="0075291B" w:rsidP="005A2373">
      <w:pPr>
        <w:widowControl/>
        <w:spacing w:line="480" w:lineRule="atLeast"/>
        <w:rPr>
          <w:rFonts w:ascii="ＭＳ 明朝" w:hAnsi="ＭＳ 明朝" w:cs="ＭＳ 明朝"/>
          <w:kern w:val="0"/>
          <w:szCs w:val="24"/>
        </w:rPr>
      </w:pPr>
    </w:p>
    <w:p w:rsidR="008365E2" w:rsidRPr="00AC003B" w:rsidRDefault="008365E2" w:rsidP="005A2373">
      <w:pPr>
        <w:widowControl/>
        <w:spacing w:line="480" w:lineRule="atLeast"/>
        <w:rPr>
          <w:rFonts w:ascii="ＭＳ 明朝" w:hAnsi="ＭＳ 明朝" w:cs="ＭＳ 明朝"/>
          <w:kern w:val="0"/>
          <w:szCs w:val="24"/>
        </w:rPr>
      </w:pPr>
    </w:p>
    <w:p w:rsidR="008365E2" w:rsidRPr="00AC003B" w:rsidRDefault="008365E2" w:rsidP="00FC5D36">
      <w:pPr>
        <w:widowControl/>
        <w:kinsoku w:val="0"/>
        <w:wordWrap w:val="0"/>
        <w:overflowPunct w:val="0"/>
        <w:spacing w:line="480" w:lineRule="atLeast"/>
        <w:rPr>
          <w:rFonts w:ascii="ＭＳ 明朝" w:hAnsi="ＭＳ 明朝" w:cs="ＭＳ 明朝"/>
          <w:kern w:val="0"/>
          <w:szCs w:val="24"/>
        </w:rPr>
      </w:pPr>
      <w:r w:rsidRPr="00AC003B">
        <w:rPr>
          <w:rFonts w:ascii="ＭＳ 明朝" w:hAnsi="ＭＳ 明朝" w:cs="ＭＳ 明朝"/>
          <w:kern w:val="0"/>
          <w:szCs w:val="24"/>
        </w:rPr>
        <w:t>―――――――――――――――――――――――――――――――――――</w:t>
      </w:r>
    </w:p>
    <w:p w:rsidR="00FC5D36" w:rsidRPr="00AC003B" w:rsidRDefault="008365E2" w:rsidP="00FC5D36">
      <w:pPr>
        <w:widowControl/>
        <w:kinsoku w:val="0"/>
        <w:wordWrap w:val="0"/>
        <w:overflowPunct w:val="0"/>
        <w:spacing w:line="480" w:lineRule="atLeast"/>
        <w:rPr>
          <w:rFonts w:ascii="ＭＳ 明朝" w:hAnsi="ＭＳ 明朝" w:cs="ＭＳ 明朝"/>
          <w:kern w:val="0"/>
          <w:szCs w:val="24"/>
        </w:rPr>
      </w:pPr>
      <w:r w:rsidRPr="00AC003B">
        <w:rPr>
          <w:rFonts w:ascii="ＭＳ 明朝" w:hAnsi="ＭＳ 明朝" w:cs="ＭＳ 明朝"/>
          <w:kern w:val="0"/>
          <w:szCs w:val="24"/>
        </w:rPr>
        <w:t>商工会記入欄</w:t>
      </w:r>
    </w:p>
    <w:p w:rsidR="00386F7E" w:rsidRPr="00AC003B" w:rsidRDefault="00386F7E" w:rsidP="00386F7E">
      <w:pPr>
        <w:widowControl/>
        <w:kinsoku w:val="0"/>
        <w:wordWrap w:val="0"/>
        <w:overflowPunct w:val="0"/>
        <w:spacing w:line="480" w:lineRule="atLeast"/>
        <w:rPr>
          <w:rFonts w:ascii="ＭＳ 明朝" w:hAnsi="ＭＳ 明朝" w:cs="ＭＳ 明朝"/>
          <w:kern w:val="0"/>
          <w:szCs w:val="24"/>
        </w:rPr>
      </w:pPr>
    </w:p>
    <w:p w:rsidR="00FC5D36" w:rsidRPr="00AC003B" w:rsidRDefault="00FC5D36" w:rsidP="00FC5D36">
      <w:pPr>
        <w:widowControl/>
        <w:kinsoku w:val="0"/>
        <w:wordWrap w:val="0"/>
        <w:overflowPunct w:val="0"/>
        <w:spacing w:line="480" w:lineRule="atLeast"/>
        <w:rPr>
          <w:rFonts w:ascii="ＭＳ 明朝" w:hAnsi="ＭＳ 明朝" w:cs="ＭＳ 明朝"/>
          <w:kern w:val="0"/>
          <w:szCs w:val="24"/>
        </w:rPr>
      </w:pPr>
      <w:r w:rsidRPr="00AC003B">
        <w:rPr>
          <w:rFonts w:ascii="ＭＳ 明朝" w:hAnsi="ＭＳ 明朝" w:cs="ＭＳ 明朝"/>
          <w:kern w:val="0"/>
          <w:szCs w:val="24"/>
        </w:rPr>
        <w:t xml:space="preserve">　</w:t>
      </w:r>
      <w:r w:rsidR="008365E2" w:rsidRPr="00AC003B">
        <w:rPr>
          <w:rFonts w:ascii="ＭＳ 明朝" w:hAnsi="ＭＳ 明朝" w:cs="ＭＳ 明朝"/>
          <w:kern w:val="0"/>
          <w:szCs w:val="24"/>
        </w:rPr>
        <w:t>実施計画書の</w:t>
      </w:r>
      <w:r w:rsidRPr="00AC003B">
        <w:rPr>
          <w:rFonts w:ascii="ＭＳ 明朝" w:hAnsi="ＭＳ 明朝" w:cs="ＭＳ 明朝"/>
          <w:kern w:val="0"/>
          <w:szCs w:val="24"/>
        </w:rPr>
        <w:t>内容は</w:t>
      </w:r>
      <w:r w:rsidR="008365E2" w:rsidRPr="00AC003B">
        <w:rPr>
          <w:rFonts w:ascii="ＭＳ 明朝" w:hAnsi="ＭＳ 明朝" w:cs="ＭＳ 明朝"/>
          <w:kern w:val="0"/>
          <w:szCs w:val="24"/>
        </w:rPr>
        <w:t>、</w:t>
      </w:r>
      <w:r w:rsidRPr="00AC003B">
        <w:rPr>
          <w:rFonts w:ascii="ＭＳ 明朝" w:hAnsi="ＭＳ 明朝" w:cs="ＭＳ 明朝"/>
          <w:kern w:val="0"/>
          <w:szCs w:val="24"/>
        </w:rPr>
        <w:t>京田辺市中小企業売上拡大等支援事業補助金交付要綱</w:t>
      </w:r>
      <w:r w:rsidR="008365E2" w:rsidRPr="00AC003B">
        <w:rPr>
          <w:rFonts w:ascii="ＭＳ 明朝" w:hAnsi="ＭＳ 明朝" w:cs="ＭＳ 明朝"/>
          <w:kern w:val="0"/>
          <w:szCs w:val="24"/>
        </w:rPr>
        <w:t>の目的</w:t>
      </w:r>
      <w:r w:rsidRPr="00AC003B">
        <w:rPr>
          <w:rFonts w:ascii="ＭＳ 明朝" w:hAnsi="ＭＳ 明朝" w:cs="ＭＳ 明朝"/>
          <w:kern w:val="0"/>
          <w:szCs w:val="24"/>
        </w:rPr>
        <w:t>に沿った取組であ</w:t>
      </w:r>
      <w:r w:rsidR="008365E2" w:rsidRPr="00AC003B">
        <w:rPr>
          <w:rFonts w:ascii="ＭＳ 明朝" w:hAnsi="ＭＳ 明朝" w:cs="ＭＳ 明朝"/>
          <w:kern w:val="0"/>
          <w:szCs w:val="24"/>
        </w:rPr>
        <w:t>ること並びに他の補助金の対象となっていない</w:t>
      </w:r>
      <w:r w:rsidR="002C6BEA" w:rsidRPr="00AC003B">
        <w:rPr>
          <w:rFonts w:ascii="ＭＳ 明朝" w:hAnsi="ＭＳ 明朝" w:cs="ＭＳ 明朝"/>
          <w:kern w:val="0"/>
          <w:szCs w:val="24"/>
        </w:rPr>
        <w:t>ことを</w:t>
      </w:r>
      <w:r w:rsidRPr="00AC003B">
        <w:rPr>
          <w:rFonts w:ascii="ＭＳ 明朝" w:hAnsi="ＭＳ 明朝" w:cs="ＭＳ 明朝"/>
          <w:kern w:val="0"/>
          <w:szCs w:val="24"/>
        </w:rPr>
        <w:t>確認しました。</w:t>
      </w:r>
    </w:p>
    <w:p w:rsidR="00FC5D36" w:rsidRPr="00AC003B" w:rsidRDefault="008365E2" w:rsidP="008365E2">
      <w:pPr>
        <w:widowControl/>
        <w:kinsoku w:val="0"/>
        <w:wordWrap w:val="0"/>
        <w:overflowPunct w:val="0"/>
        <w:spacing w:line="480" w:lineRule="atLeast"/>
        <w:rPr>
          <w:rFonts w:ascii="ＭＳ 明朝" w:hAnsi="ＭＳ 明朝" w:cs="ＭＳ 明朝"/>
          <w:kern w:val="0"/>
          <w:szCs w:val="24"/>
        </w:rPr>
      </w:pPr>
      <w:r w:rsidRPr="00AC003B">
        <w:rPr>
          <w:rFonts w:ascii="ＭＳ 明朝" w:hAnsi="ＭＳ 明朝" w:cs="ＭＳ 明朝"/>
          <w:kern w:val="0"/>
          <w:szCs w:val="24"/>
        </w:rPr>
        <w:t xml:space="preserve">　　　　</w:t>
      </w:r>
      <w:r w:rsidR="00FC5D36" w:rsidRPr="00AC003B">
        <w:rPr>
          <w:rFonts w:ascii="ＭＳ 明朝" w:hAnsi="ＭＳ 明朝" w:cs="ＭＳ 明朝"/>
          <w:kern w:val="0"/>
          <w:szCs w:val="24"/>
        </w:rPr>
        <w:t>年　　月　　日</w:t>
      </w:r>
    </w:p>
    <w:p w:rsidR="00482A17" w:rsidRPr="00AC003B" w:rsidRDefault="00FC5D36" w:rsidP="001554E2">
      <w:pPr>
        <w:widowControl/>
        <w:kinsoku w:val="0"/>
        <w:wordWrap w:val="0"/>
        <w:overflowPunct w:val="0"/>
        <w:spacing w:line="480" w:lineRule="atLeast"/>
        <w:jc w:val="right"/>
        <w:rPr>
          <w:rFonts w:ascii="ＭＳ 明朝" w:hAnsi="ＭＳ 明朝" w:cs="ＭＳ 明朝"/>
          <w:kern w:val="0"/>
          <w:szCs w:val="24"/>
          <w:u w:val="single"/>
        </w:rPr>
      </w:pPr>
      <w:r w:rsidRPr="00AC003B">
        <w:rPr>
          <w:rFonts w:ascii="ＭＳ 明朝" w:hAnsi="ＭＳ 明朝" w:cs="ＭＳ 明朝"/>
          <w:kern w:val="0"/>
          <w:szCs w:val="24"/>
        </w:rPr>
        <w:t xml:space="preserve">　</w:t>
      </w:r>
      <w:r w:rsidR="008365E2" w:rsidRPr="00AC003B">
        <w:rPr>
          <w:rFonts w:ascii="ＭＳ 明朝" w:hAnsi="ＭＳ 明朝" w:cs="ＭＳ 明朝"/>
          <w:kern w:val="0"/>
          <w:szCs w:val="24"/>
          <w:u w:val="single"/>
        </w:rPr>
        <w:t>経営支援員</w:t>
      </w:r>
      <w:r w:rsidRPr="00AC003B">
        <w:rPr>
          <w:rFonts w:ascii="ＭＳ 明朝" w:hAnsi="ＭＳ 明朝" w:cs="ＭＳ 明朝"/>
          <w:kern w:val="0"/>
          <w:szCs w:val="24"/>
          <w:u w:val="single"/>
        </w:rPr>
        <w:t xml:space="preserve">：　　　　　　　　　　　　　　　　　　</w:t>
      </w:r>
    </w:p>
    <w:p w:rsidR="008365E2" w:rsidRPr="00AC003B" w:rsidRDefault="008365E2" w:rsidP="008365E2">
      <w:pPr>
        <w:widowControl/>
        <w:kinsoku w:val="0"/>
        <w:overflowPunct w:val="0"/>
        <w:spacing w:line="480" w:lineRule="atLeast"/>
        <w:ind w:right="972"/>
        <w:rPr>
          <w:rFonts w:ascii="ＭＳ 明朝" w:hAnsi="ＭＳ 明朝" w:cs="ＭＳ 明朝"/>
          <w:kern w:val="0"/>
          <w:szCs w:val="24"/>
          <w:u w:val="single"/>
        </w:rPr>
      </w:pPr>
    </w:p>
    <w:p w:rsidR="00750A1A" w:rsidRPr="00AC003B" w:rsidRDefault="008365E2" w:rsidP="008365E2">
      <w:pPr>
        <w:widowControl/>
        <w:kinsoku w:val="0"/>
        <w:overflowPunct w:val="0"/>
        <w:spacing w:line="480" w:lineRule="atLeast"/>
        <w:ind w:leftChars="2566" w:left="6235" w:right="-1"/>
        <w:rPr>
          <w:rFonts w:ascii="ＭＳ 明朝" w:hAnsi="ＭＳ 明朝" w:cs="ＭＳ 明朝"/>
          <w:kern w:val="0"/>
          <w:szCs w:val="24"/>
        </w:rPr>
      </w:pPr>
      <w:r w:rsidRPr="00AC003B">
        <w:rPr>
          <w:rFonts w:ascii="ＭＳ 明朝" w:hAnsi="ＭＳ 明朝" w:cs="ＭＳ 明朝"/>
          <w:kern w:val="0"/>
          <w:szCs w:val="24"/>
        </w:rPr>
        <w:t>商工会受付印</w:t>
      </w:r>
    </w:p>
    <w:sectPr w:rsidR="00750A1A" w:rsidRPr="00AC003B" w:rsidSect="00BF4B1C">
      <w:pgSz w:w="11906" w:h="16838" w:code="9"/>
      <w:pgMar w:top="1134" w:right="1701" w:bottom="1134" w:left="1701" w:header="720" w:footer="720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08C" w:rsidRDefault="00C7308C" w:rsidP="0003794C">
      <w:r>
        <w:separator/>
      </w:r>
    </w:p>
  </w:endnote>
  <w:endnote w:type="continuationSeparator" w:id="0">
    <w:p w:rsidR="00C7308C" w:rsidRDefault="00C7308C" w:rsidP="0003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08C" w:rsidRDefault="00C7308C" w:rsidP="0003794C">
      <w:r>
        <w:separator/>
      </w:r>
    </w:p>
  </w:footnote>
  <w:footnote w:type="continuationSeparator" w:id="0">
    <w:p w:rsidR="00C7308C" w:rsidRDefault="00C7308C" w:rsidP="00037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F0601"/>
    <w:multiLevelType w:val="hybridMultilevel"/>
    <w:tmpl w:val="43B26994"/>
    <w:lvl w:ilvl="0" w:tplc="A2201574">
      <w:numFmt w:val="bullet"/>
      <w:lvlText w:val="※"/>
      <w:lvlJc w:val="left"/>
      <w:pPr>
        <w:ind w:left="60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485"/>
  <w:noPunctuationKerning/>
  <w:characterSpacingControl w:val="doNotCompress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B4"/>
    <w:rsid w:val="000220E4"/>
    <w:rsid w:val="000262B4"/>
    <w:rsid w:val="00035509"/>
    <w:rsid w:val="00037720"/>
    <w:rsid w:val="0003794C"/>
    <w:rsid w:val="00037EF7"/>
    <w:rsid w:val="00050CBE"/>
    <w:rsid w:val="00060B83"/>
    <w:rsid w:val="00061AEF"/>
    <w:rsid w:val="0006642F"/>
    <w:rsid w:val="000A45AA"/>
    <w:rsid w:val="000B1FAA"/>
    <w:rsid w:val="000B536C"/>
    <w:rsid w:val="000C1831"/>
    <w:rsid w:val="000C3850"/>
    <w:rsid w:val="000E56D9"/>
    <w:rsid w:val="00143C0E"/>
    <w:rsid w:val="001554E2"/>
    <w:rsid w:val="001669E6"/>
    <w:rsid w:val="00175A39"/>
    <w:rsid w:val="001B0095"/>
    <w:rsid w:val="001B28D4"/>
    <w:rsid w:val="001C2FBD"/>
    <w:rsid w:val="001D1815"/>
    <w:rsid w:val="001D7EA4"/>
    <w:rsid w:val="001E228D"/>
    <w:rsid w:val="001F5C78"/>
    <w:rsid w:val="00215399"/>
    <w:rsid w:val="00227B6B"/>
    <w:rsid w:val="00230E7B"/>
    <w:rsid w:val="00232FCD"/>
    <w:rsid w:val="00237C8A"/>
    <w:rsid w:val="00240FC9"/>
    <w:rsid w:val="00256E59"/>
    <w:rsid w:val="002A744E"/>
    <w:rsid w:val="002B1254"/>
    <w:rsid w:val="002C6BEA"/>
    <w:rsid w:val="002D67B9"/>
    <w:rsid w:val="002F1A97"/>
    <w:rsid w:val="002F3651"/>
    <w:rsid w:val="002F3E49"/>
    <w:rsid w:val="00306CD9"/>
    <w:rsid w:val="003126E9"/>
    <w:rsid w:val="003128F5"/>
    <w:rsid w:val="0031311F"/>
    <w:rsid w:val="003219FA"/>
    <w:rsid w:val="00350B59"/>
    <w:rsid w:val="003528B2"/>
    <w:rsid w:val="00356296"/>
    <w:rsid w:val="00370F26"/>
    <w:rsid w:val="00376460"/>
    <w:rsid w:val="00381118"/>
    <w:rsid w:val="00383DF4"/>
    <w:rsid w:val="00386F7E"/>
    <w:rsid w:val="00392D40"/>
    <w:rsid w:val="00397AE5"/>
    <w:rsid w:val="003A02D3"/>
    <w:rsid w:val="003A0355"/>
    <w:rsid w:val="003A4CB7"/>
    <w:rsid w:val="003D6C42"/>
    <w:rsid w:val="00405410"/>
    <w:rsid w:val="00441EB8"/>
    <w:rsid w:val="00475DDC"/>
    <w:rsid w:val="00482A17"/>
    <w:rsid w:val="004936AF"/>
    <w:rsid w:val="0049737D"/>
    <w:rsid w:val="00497479"/>
    <w:rsid w:val="004B6FED"/>
    <w:rsid w:val="00511D04"/>
    <w:rsid w:val="0052378C"/>
    <w:rsid w:val="005526B0"/>
    <w:rsid w:val="00556705"/>
    <w:rsid w:val="0055766B"/>
    <w:rsid w:val="00570DB8"/>
    <w:rsid w:val="005768AC"/>
    <w:rsid w:val="00583DF4"/>
    <w:rsid w:val="005A2373"/>
    <w:rsid w:val="005C07CD"/>
    <w:rsid w:val="005D7B93"/>
    <w:rsid w:val="005E2586"/>
    <w:rsid w:val="00613185"/>
    <w:rsid w:val="0062052E"/>
    <w:rsid w:val="00635B32"/>
    <w:rsid w:val="00676877"/>
    <w:rsid w:val="00696CEF"/>
    <w:rsid w:val="006A6B34"/>
    <w:rsid w:val="006C3931"/>
    <w:rsid w:val="006E0E4A"/>
    <w:rsid w:val="006E5747"/>
    <w:rsid w:val="0072419D"/>
    <w:rsid w:val="00744147"/>
    <w:rsid w:val="00746E69"/>
    <w:rsid w:val="00747D58"/>
    <w:rsid w:val="00750A1A"/>
    <w:rsid w:val="0075291B"/>
    <w:rsid w:val="00752E69"/>
    <w:rsid w:val="007539DC"/>
    <w:rsid w:val="00761DEB"/>
    <w:rsid w:val="00763639"/>
    <w:rsid w:val="007720BE"/>
    <w:rsid w:val="0078536C"/>
    <w:rsid w:val="007C077C"/>
    <w:rsid w:val="007F1EE1"/>
    <w:rsid w:val="00831944"/>
    <w:rsid w:val="008365E2"/>
    <w:rsid w:val="00845455"/>
    <w:rsid w:val="00845785"/>
    <w:rsid w:val="0085082B"/>
    <w:rsid w:val="00895FDD"/>
    <w:rsid w:val="008A342C"/>
    <w:rsid w:val="008A49BE"/>
    <w:rsid w:val="008C5017"/>
    <w:rsid w:val="008F4123"/>
    <w:rsid w:val="00902827"/>
    <w:rsid w:val="00910D75"/>
    <w:rsid w:val="00954CB0"/>
    <w:rsid w:val="00975317"/>
    <w:rsid w:val="009832E3"/>
    <w:rsid w:val="00984D34"/>
    <w:rsid w:val="009A3A36"/>
    <w:rsid w:val="009B6467"/>
    <w:rsid w:val="009C701B"/>
    <w:rsid w:val="009D3580"/>
    <w:rsid w:val="00A303B6"/>
    <w:rsid w:val="00A45F18"/>
    <w:rsid w:val="00A75E0A"/>
    <w:rsid w:val="00A82D66"/>
    <w:rsid w:val="00AC003B"/>
    <w:rsid w:val="00B02B0C"/>
    <w:rsid w:val="00B22160"/>
    <w:rsid w:val="00B41451"/>
    <w:rsid w:val="00B52C56"/>
    <w:rsid w:val="00B63821"/>
    <w:rsid w:val="00B71A60"/>
    <w:rsid w:val="00B80839"/>
    <w:rsid w:val="00B97B11"/>
    <w:rsid w:val="00BB2C46"/>
    <w:rsid w:val="00BC2E15"/>
    <w:rsid w:val="00BC3AA0"/>
    <w:rsid w:val="00BC6372"/>
    <w:rsid w:val="00BD46D0"/>
    <w:rsid w:val="00BD5B95"/>
    <w:rsid w:val="00BF178F"/>
    <w:rsid w:val="00BF3484"/>
    <w:rsid w:val="00BF4B1C"/>
    <w:rsid w:val="00C10F21"/>
    <w:rsid w:val="00C33219"/>
    <w:rsid w:val="00C40E16"/>
    <w:rsid w:val="00C542B9"/>
    <w:rsid w:val="00C7308C"/>
    <w:rsid w:val="00C87D97"/>
    <w:rsid w:val="00CA2BE3"/>
    <w:rsid w:val="00CF2186"/>
    <w:rsid w:val="00CF47EF"/>
    <w:rsid w:val="00CF4E8B"/>
    <w:rsid w:val="00D24588"/>
    <w:rsid w:val="00D357FE"/>
    <w:rsid w:val="00D75C7C"/>
    <w:rsid w:val="00D94A99"/>
    <w:rsid w:val="00DE3CF9"/>
    <w:rsid w:val="00DF01E5"/>
    <w:rsid w:val="00DF17CF"/>
    <w:rsid w:val="00DF76FA"/>
    <w:rsid w:val="00E62658"/>
    <w:rsid w:val="00E83E7C"/>
    <w:rsid w:val="00E939D1"/>
    <w:rsid w:val="00EE6FA9"/>
    <w:rsid w:val="00F17A68"/>
    <w:rsid w:val="00F70FA6"/>
    <w:rsid w:val="00FA39CA"/>
    <w:rsid w:val="00FA4B23"/>
    <w:rsid w:val="00FB2227"/>
    <w:rsid w:val="00FB2773"/>
    <w:rsid w:val="00FC35EC"/>
    <w:rsid w:val="00FC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E7B9DF-6C33-490D-AEA9-736082A4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C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94C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37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94C"/>
    <w:rPr>
      <w:kern w:val="2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03794C"/>
    <w:pPr>
      <w:jc w:val="center"/>
    </w:pPr>
    <w:rPr>
      <w:rFonts w:ascii="ＭＳ 明朝" w:hAnsi="ＭＳ 明朝" w:cs="ＭＳ 明朝"/>
      <w:szCs w:val="24"/>
    </w:rPr>
  </w:style>
  <w:style w:type="character" w:customStyle="1" w:styleId="a8">
    <w:name w:val="記 (文字)"/>
    <w:basedOn w:val="a0"/>
    <w:link w:val="a7"/>
    <w:uiPriority w:val="99"/>
    <w:rsid w:val="0003794C"/>
    <w:rPr>
      <w:rFonts w:ascii="ＭＳ 明朝" w:hAnsi="ＭＳ 明朝" w:cs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3794C"/>
    <w:pPr>
      <w:jc w:val="right"/>
    </w:pPr>
    <w:rPr>
      <w:rFonts w:ascii="ＭＳ 明朝" w:hAnsi="ＭＳ 明朝" w:cs="ＭＳ 明朝"/>
      <w:szCs w:val="24"/>
    </w:rPr>
  </w:style>
  <w:style w:type="character" w:customStyle="1" w:styleId="aa">
    <w:name w:val="結語 (文字)"/>
    <w:basedOn w:val="a0"/>
    <w:link w:val="a9"/>
    <w:uiPriority w:val="99"/>
    <w:rsid w:val="0003794C"/>
    <w:rPr>
      <w:rFonts w:ascii="ＭＳ 明朝" w:hAnsi="ＭＳ 明朝" w:cs="ＭＳ 明朝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37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37C8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rsid w:val="003219FA"/>
    <w:rPr>
      <w:color w:val="0000FF"/>
      <w:u w:val="single"/>
    </w:rPr>
  </w:style>
  <w:style w:type="table" w:styleId="ae">
    <w:name w:val="Table Grid"/>
    <w:basedOn w:val="a1"/>
    <w:uiPriority w:val="39"/>
    <w:rsid w:val="007C077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50A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3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913D4-EC2B-4E8F-856E-AC2E7181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B248E44A.dotm</Template>
  <TotalTime>0</TotalTime>
  <Pages>2</Pages>
  <Words>320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</vt:lpstr>
      <vt:lpstr>　　　　　　　　　　　　　　　　　　　　　　　　　　　　　　　　　　　</vt:lpstr>
    </vt:vector>
  </TitlesOfParts>
  <Company>京田辺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</dc:title>
  <dc:subject/>
  <dc:creator>総務課</dc:creator>
  <cp:keywords/>
  <cp:lastModifiedBy>京田辺市役所</cp:lastModifiedBy>
  <cp:revision>2</cp:revision>
  <cp:lastPrinted>2024-05-17T00:47:00Z</cp:lastPrinted>
  <dcterms:created xsi:type="dcterms:W3CDTF">2025-06-09T07:55:00Z</dcterms:created>
  <dcterms:modified xsi:type="dcterms:W3CDTF">2025-06-09T07:55:00Z</dcterms:modified>
</cp:coreProperties>
</file>