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44" w:rsidRDefault="001F5C78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  <w:lang w:eastAsia="en-US"/>
        </w:rPr>
      </w:pPr>
      <w:r>
        <w:rPr>
          <w:rFonts w:ascii="ＭＳ 明朝" w:hAnsi="ＭＳ 明朝" w:cs="ＭＳ 明朝"/>
          <w:kern w:val="0"/>
          <w:szCs w:val="24"/>
          <w:lang w:eastAsia="en-US"/>
        </w:rPr>
        <w:t>別記</w:t>
      </w:r>
    </w:p>
    <w:p w:rsidR="00B71A60" w:rsidRPr="00B71A60" w:rsidRDefault="001554E2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  <w:lang w:eastAsia="en-US"/>
        </w:rPr>
      </w:pPr>
      <w:r>
        <w:rPr>
          <w:rFonts w:ascii="ＭＳ 明朝" w:hAnsi="ＭＳ 明朝" w:cs="ＭＳ 明朝"/>
          <w:kern w:val="0"/>
          <w:szCs w:val="24"/>
          <w:lang w:eastAsia="en-US"/>
        </w:rPr>
        <w:t>様式第１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号</w:t>
      </w:r>
      <w:r w:rsidR="00B71A60">
        <w:rPr>
          <w:rFonts w:ascii="ＭＳ 明朝" w:hAnsi="ＭＳ 明朝" w:cs="ＭＳ 明朝"/>
          <w:kern w:val="0"/>
          <w:szCs w:val="24"/>
          <w:lang w:eastAsia="en-US"/>
        </w:rPr>
        <w:t>（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第</w:t>
      </w:r>
      <w:r w:rsidR="009C701B">
        <w:rPr>
          <w:rFonts w:ascii="ＭＳ 明朝" w:hAnsi="ＭＳ 明朝" w:cs="ＭＳ 明朝"/>
          <w:kern w:val="0"/>
          <w:szCs w:val="24"/>
          <w:lang w:eastAsia="en-US"/>
        </w:rPr>
        <w:t>７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条関係</w:t>
      </w:r>
      <w:r w:rsidR="00B71A60">
        <w:rPr>
          <w:rFonts w:ascii="ＭＳ 明朝" w:hAnsi="ＭＳ 明朝" w:cs="ＭＳ 明朝"/>
          <w:kern w:val="0"/>
          <w:szCs w:val="24"/>
          <w:lang w:eastAsia="en-US"/>
        </w:rPr>
        <w:t>）</w:t>
      </w:r>
    </w:p>
    <w:p w:rsidR="00B71A60" w:rsidRDefault="00601DCB" w:rsidP="00601DCB">
      <w:pPr>
        <w:widowControl/>
        <w:spacing w:line="480" w:lineRule="atLeast"/>
        <w:ind w:right="486"/>
        <w:jc w:val="righ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令和８</w:t>
      </w:r>
      <w:r w:rsidR="00F17A68">
        <w:rPr>
          <w:rFonts w:ascii="ＭＳ 明朝" w:hAnsi="ＭＳ 明朝" w:cs="ＭＳ 明朝"/>
          <w:kern w:val="0"/>
          <w:szCs w:val="24"/>
        </w:rPr>
        <w:t>年　　月　　日</w:t>
      </w:r>
    </w:p>
    <w:p w:rsidR="00F17A68" w:rsidRDefault="00F17A68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</w:p>
    <w:p w:rsidR="001554E2" w:rsidRDefault="001554E2" w:rsidP="001554E2">
      <w:pPr>
        <w:widowControl/>
        <w:spacing w:line="480" w:lineRule="atLeast"/>
        <w:jc w:val="center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京田辺市中小企業売上拡大等支援事業補助金事業実施計画書</w:t>
      </w:r>
    </w:p>
    <w:p w:rsidR="00F17A68" w:rsidRDefault="00F17A68" w:rsidP="001554E2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</w:p>
    <w:p w:rsidR="00F17A68" w:rsidRDefault="001554E2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１　事業者情報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554E2" w:rsidTr="00750A1A">
        <w:tc>
          <w:tcPr>
            <w:tcW w:w="2547" w:type="dxa"/>
            <w:vAlign w:val="center"/>
          </w:tcPr>
          <w:p w:rsidR="001554E2" w:rsidRDefault="00750A1A" w:rsidP="00C7308C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601DCB">
              <w:rPr>
                <w:rFonts w:ascii="ＭＳ 明朝" w:hAnsi="ＭＳ 明朝" w:cs="ＭＳ 明朝"/>
                <w:spacing w:val="15"/>
                <w:w w:val="96"/>
                <w:kern w:val="0"/>
                <w:szCs w:val="24"/>
                <w:fitText w:val="2309" w:id="-709056768"/>
              </w:rPr>
              <w:t>事業所（店舗）所在</w:t>
            </w:r>
            <w:r w:rsidRPr="00601DCB">
              <w:rPr>
                <w:rFonts w:ascii="ＭＳ 明朝" w:hAnsi="ＭＳ 明朝" w:cs="ＭＳ 明朝"/>
                <w:spacing w:val="-37"/>
                <w:w w:val="96"/>
                <w:kern w:val="0"/>
                <w:szCs w:val="24"/>
                <w:fitText w:val="2309" w:id="-709056768"/>
              </w:rPr>
              <w:t>地</w:t>
            </w:r>
          </w:p>
        </w:tc>
        <w:tc>
          <w:tcPr>
            <w:tcW w:w="5947" w:type="dxa"/>
          </w:tcPr>
          <w:p w:rsidR="001554E2" w:rsidRDefault="001554E2" w:rsidP="001554E2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750A1A" w:rsidTr="00750A1A">
        <w:trPr>
          <w:trHeight w:val="480"/>
        </w:trPr>
        <w:tc>
          <w:tcPr>
            <w:tcW w:w="2547" w:type="dxa"/>
            <w:vMerge w:val="restart"/>
            <w:vAlign w:val="center"/>
          </w:tcPr>
          <w:p w:rsidR="00750A1A" w:rsidRPr="00750A1A" w:rsidRDefault="00750A1A" w:rsidP="00750A1A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750A1A">
              <w:rPr>
                <w:rFonts w:ascii="ＭＳ 明朝" w:hAnsi="ＭＳ 明朝" w:cs="ＭＳ 明朝"/>
                <w:kern w:val="0"/>
                <w:szCs w:val="24"/>
              </w:rPr>
              <w:t>個人事業主（住所）</w:t>
            </w:r>
          </w:p>
          <w:p w:rsidR="00750A1A" w:rsidRDefault="00750A1A" w:rsidP="00750A1A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750A1A">
              <w:rPr>
                <w:rFonts w:ascii="ＭＳ 明朝" w:hAnsi="ＭＳ 明朝" w:cs="ＭＳ 明朝"/>
                <w:kern w:val="0"/>
                <w:szCs w:val="24"/>
              </w:rPr>
              <w:t>法人（登記地）</w:t>
            </w:r>
          </w:p>
        </w:tc>
        <w:tc>
          <w:tcPr>
            <w:tcW w:w="5947" w:type="dxa"/>
          </w:tcPr>
          <w:p w:rsidR="00750A1A" w:rsidRDefault="00750A1A" w:rsidP="001554E2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□ </w:t>
            </w:r>
            <w:r w:rsidRPr="005717FC">
              <w:rPr>
                <w:rFonts w:ascii="ＭＳ 明朝" w:hAnsi="ＭＳ 明朝" w:cs="ＭＳ 明朝"/>
                <w:kern w:val="0"/>
                <w:szCs w:val="24"/>
              </w:rPr>
              <w:t>同上</w:t>
            </w:r>
            <w:r>
              <w:rPr>
                <w:rFonts w:ascii="ＭＳ 明朝" w:hAnsi="ＭＳ 明朝" w:cs="ＭＳ 明朝"/>
                <w:kern w:val="0"/>
                <w:szCs w:val="24"/>
              </w:rPr>
              <w:t>（上記店舗所在地と同じ場合）</w:t>
            </w:r>
          </w:p>
        </w:tc>
      </w:tr>
      <w:tr w:rsidR="00750A1A" w:rsidTr="00C7308C">
        <w:trPr>
          <w:trHeight w:val="858"/>
        </w:trPr>
        <w:tc>
          <w:tcPr>
            <w:tcW w:w="2547" w:type="dxa"/>
            <w:vMerge/>
            <w:vAlign w:val="center"/>
          </w:tcPr>
          <w:p w:rsidR="00750A1A" w:rsidRPr="00750A1A" w:rsidRDefault="00750A1A" w:rsidP="00750A1A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5947" w:type="dxa"/>
          </w:tcPr>
          <w:p w:rsidR="00750A1A" w:rsidRDefault="00750A1A" w:rsidP="00C7308C">
            <w:pPr>
              <w:widowControl/>
              <w:spacing w:line="240" w:lineRule="exact"/>
              <w:rPr>
                <w:rFonts w:ascii="ＭＳ 明朝" w:hAnsi="ＭＳ 明朝" w:cs="ＭＳ 明朝"/>
                <w:kern w:val="0"/>
                <w:sz w:val="21"/>
                <w:szCs w:val="24"/>
              </w:rPr>
            </w:pPr>
            <w:r w:rsidRPr="00CE43A6">
              <w:rPr>
                <w:rFonts w:ascii="ＭＳ 明朝" w:hAnsi="ＭＳ 明朝" w:cs="ＭＳ 明朝"/>
                <w:kern w:val="0"/>
                <w:sz w:val="21"/>
                <w:szCs w:val="24"/>
              </w:rPr>
              <w:t>※</w:t>
            </w:r>
            <w:r>
              <w:rPr>
                <w:rFonts w:ascii="ＭＳ 明朝" w:hAnsi="ＭＳ 明朝" w:cs="ＭＳ 明朝"/>
                <w:kern w:val="0"/>
                <w:sz w:val="21"/>
                <w:szCs w:val="24"/>
              </w:rPr>
              <w:t>事業所（</w:t>
            </w:r>
            <w:r w:rsidRPr="00CE43A6">
              <w:rPr>
                <w:rFonts w:ascii="ＭＳ 明朝" w:hAnsi="ＭＳ 明朝" w:cs="ＭＳ 明朝"/>
                <w:kern w:val="0"/>
                <w:sz w:val="21"/>
                <w:szCs w:val="24"/>
              </w:rPr>
              <w:t>店舗</w:t>
            </w:r>
            <w:r>
              <w:rPr>
                <w:rFonts w:ascii="ＭＳ 明朝" w:hAnsi="ＭＳ 明朝" w:cs="ＭＳ 明朝"/>
                <w:kern w:val="0"/>
                <w:sz w:val="21"/>
                <w:szCs w:val="24"/>
              </w:rPr>
              <w:t>）</w:t>
            </w:r>
            <w:r w:rsidRPr="00CE43A6">
              <w:rPr>
                <w:rFonts w:ascii="ＭＳ 明朝" w:hAnsi="ＭＳ 明朝" w:cs="ＭＳ 明朝"/>
                <w:kern w:val="0"/>
                <w:sz w:val="21"/>
                <w:szCs w:val="24"/>
              </w:rPr>
              <w:t>所在地と異なる場合に記載</w:t>
            </w:r>
          </w:p>
          <w:p w:rsidR="00C7308C" w:rsidRPr="00C7308C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1554E2" w:rsidTr="00C7308C">
        <w:tc>
          <w:tcPr>
            <w:tcW w:w="2547" w:type="dxa"/>
          </w:tcPr>
          <w:p w:rsidR="001554E2" w:rsidRDefault="001554E2" w:rsidP="00C7308C">
            <w:pPr>
              <w:widowControl/>
              <w:spacing w:line="440" w:lineRule="exac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名　　　称</w:t>
            </w:r>
          </w:p>
        </w:tc>
        <w:tc>
          <w:tcPr>
            <w:tcW w:w="5947" w:type="dxa"/>
          </w:tcPr>
          <w:p w:rsidR="001554E2" w:rsidRDefault="001554E2" w:rsidP="00C7308C">
            <w:pPr>
              <w:widowControl/>
              <w:spacing w:line="440" w:lineRule="exac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1554E2" w:rsidTr="00750A1A">
        <w:tc>
          <w:tcPr>
            <w:tcW w:w="2547" w:type="dxa"/>
            <w:vAlign w:val="center"/>
          </w:tcPr>
          <w:p w:rsidR="001554E2" w:rsidRDefault="001554E2" w:rsidP="00C7308C">
            <w:pPr>
              <w:widowControl/>
              <w:spacing w:line="440" w:lineRule="exac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代表者氏名</w:t>
            </w:r>
          </w:p>
        </w:tc>
        <w:tc>
          <w:tcPr>
            <w:tcW w:w="5947" w:type="dxa"/>
          </w:tcPr>
          <w:p w:rsidR="001554E2" w:rsidRDefault="001554E2" w:rsidP="00C7308C">
            <w:pPr>
              <w:widowControl/>
              <w:spacing w:line="440" w:lineRule="exac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1554E2" w:rsidTr="00750A1A">
        <w:tc>
          <w:tcPr>
            <w:tcW w:w="2547" w:type="dxa"/>
            <w:vAlign w:val="center"/>
          </w:tcPr>
          <w:p w:rsidR="001554E2" w:rsidRDefault="001554E2" w:rsidP="00C7308C">
            <w:pPr>
              <w:widowControl/>
              <w:spacing w:line="440" w:lineRule="exac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601DCB">
              <w:rPr>
                <w:rFonts w:ascii="ＭＳ 明朝" w:hAnsi="ＭＳ 明朝" w:cs="ＭＳ 明朝"/>
                <w:spacing w:val="30"/>
                <w:kern w:val="0"/>
                <w:szCs w:val="24"/>
                <w:fitText w:val="1215" w:id="-1035727616"/>
              </w:rPr>
              <w:t>電話番号</w:t>
            </w:r>
          </w:p>
        </w:tc>
        <w:tc>
          <w:tcPr>
            <w:tcW w:w="5947" w:type="dxa"/>
          </w:tcPr>
          <w:p w:rsidR="001554E2" w:rsidRDefault="001554E2" w:rsidP="00C7308C">
            <w:pPr>
              <w:widowControl/>
              <w:spacing w:line="440" w:lineRule="exac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5A2373" w:rsidRDefault="001554E2" w:rsidP="005A2373">
      <w:pPr>
        <w:widowControl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２</w:t>
      </w:r>
      <w:r w:rsidR="005A2373">
        <w:rPr>
          <w:rFonts w:ascii="ＭＳ 明朝" w:hAnsi="ＭＳ 明朝" w:cs="ＭＳ 明朝"/>
          <w:kern w:val="0"/>
          <w:szCs w:val="24"/>
        </w:rPr>
        <w:t xml:space="preserve">　現在の主な事業内容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2373" w:rsidTr="005A2373">
        <w:tc>
          <w:tcPr>
            <w:tcW w:w="8494" w:type="dxa"/>
          </w:tcPr>
          <w:p w:rsidR="0075291B" w:rsidRDefault="0075291B" w:rsidP="0075291B">
            <w:pPr>
              <w:widowControl/>
              <w:spacing w:line="480" w:lineRule="atLeast"/>
              <w:jc w:val="lef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75291B">
            <w:pPr>
              <w:widowControl/>
              <w:spacing w:line="480" w:lineRule="atLeast"/>
              <w:jc w:val="lef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6E5747" w:rsidRDefault="006E5747" w:rsidP="006E5747">
      <w:pPr>
        <w:widowControl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３　物価高騰による影響の内容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5747" w:rsidTr="00C7308C">
        <w:tc>
          <w:tcPr>
            <w:tcW w:w="8494" w:type="dxa"/>
          </w:tcPr>
          <w:p w:rsidR="006E5747" w:rsidRDefault="006E5747" w:rsidP="00C7308C">
            <w:pPr>
              <w:widowControl/>
              <w:spacing w:line="480" w:lineRule="atLeast"/>
              <w:jc w:val="lef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C7308C">
            <w:pPr>
              <w:widowControl/>
              <w:spacing w:line="480" w:lineRule="atLeast"/>
              <w:jc w:val="lef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C7308C">
            <w:pPr>
              <w:widowControl/>
              <w:spacing w:line="480" w:lineRule="atLeast"/>
              <w:jc w:val="lef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5A2373" w:rsidRPr="00226499" w:rsidRDefault="006E5747" w:rsidP="005A2373">
      <w:pPr>
        <w:widowControl/>
        <w:spacing w:line="480" w:lineRule="atLeast"/>
        <w:rPr>
          <w:rFonts w:ascii="ＭＳ 明朝" w:hAnsi="ＭＳ 明朝" w:cs="ＭＳ 明朝"/>
          <w:color w:val="000000" w:themeColor="text1"/>
          <w:kern w:val="0"/>
          <w:szCs w:val="24"/>
        </w:rPr>
      </w:pP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>４</w:t>
      </w:r>
      <w:r w:rsidR="001554E2" w:rsidRPr="00226499">
        <w:rPr>
          <w:rFonts w:ascii="ＭＳ 明朝" w:hAnsi="ＭＳ 明朝" w:cs="ＭＳ 明朝"/>
          <w:color w:val="000000" w:themeColor="text1"/>
          <w:kern w:val="0"/>
          <w:szCs w:val="24"/>
        </w:rPr>
        <w:t xml:space="preserve">　</w:t>
      </w:r>
      <w:r w:rsidR="00C7308C" w:rsidRPr="00226499">
        <w:rPr>
          <w:rFonts w:ascii="ＭＳ 明朝" w:hAnsi="ＭＳ 明朝" w:cs="ＭＳ 明朝"/>
          <w:color w:val="000000" w:themeColor="text1"/>
          <w:kern w:val="0"/>
          <w:szCs w:val="24"/>
        </w:rPr>
        <w:t>補助事業名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6499" w:rsidRPr="00226499" w:rsidTr="005A2373">
        <w:tc>
          <w:tcPr>
            <w:tcW w:w="8494" w:type="dxa"/>
          </w:tcPr>
          <w:p w:rsidR="00750A1A" w:rsidRPr="00226499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</w:pPr>
          </w:p>
        </w:tc>
      </w:tr>
    </w:tbl>
    <w:p w:rsidR="005A2373" w:rsidRPr="00226499" w:rsidRDefault="006E5747" w:rsidP="005A2373">
      <w:pPr>
        <w:widowControl/>
        <w:spacing w:line="480" w:lineRule="atLeast"/>
        <w:rPr>
          <w:rFonts w:ascii="ＭＳ 明朝" w:hAnsi="ＭＳ 明朝" w:cs="ＭＳ 明朝"/>
          <w:color w:val="000000" w:themeColor="text1"/>
          <w:kern w:val="0"/>
          <w:szCs w:val="24"/>
        </w:rPr>
      </w:pP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>５</w:t>
      </w:r>
      <w:r w:rsidR="005A2373" w:rsidRPr="00226499">
        <w:rPr>
          <w:rFonts w:ascii="ＭＳ 明朝" w:hAnsi="ＭＳ 明朝" w:cs="ＭＳ 明朝"/>
          <w:color w:val="000000" w:themeColor="text1"/>
          <w:kern w:val="0"/>
          <w:szCs w:val="24"/>
        </w:rPr>
        <w:t xml:space="preserve">　</w:t>
      </w:r>
      <w:r w:rsidR="00C7308C" w:rsidRPr="00226499">
        <w:rPr>
          <w:rFonts w:ascii="ＭＳ 明朝" w:hAnsi="ＭＳ 明朝" w:cs="ＭＳ 明朝"/>
          <w:color w:val="000000" w:themeColor="text1"/>
          <w:kern w:val="0"/>
          <w:szCs w:val="24"/>
        </w:rPr>
        <w:t>補助事業計画内容・目的・</w:t>
      </w:r>
      <w:r w:rsidR="005A2373" w:rsidRPr="00226499">
        <w:rPr>
          <w:rFonts w:ascii="ＭＳ 明朝" w:hAnsi="ＭＳ 明朝" w:cs="ＭＳ 明朝"/>
          <w:color w:val="000000" w:themeColor="text1"/>
          <w:kern w:val="0"/>
          <w:szCs w:val="24"/>
        </w:rPr>
        <w:t>必要性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2373" w:rsidTr="005A2373">
        <w:tc>
          <w:tcPr>
            <w:tcW w:w="8494" w:type="dxa"/>
          </w:tcPr>
          <w:p w:rsidR="001554E2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C7308C" w:rsidRPr="00226499" w:rsidRDefault="00C7308C" w:rsidP="00C7308C">
      <w:pPr>
        <w:widowControl/>
        <w:spacing w:line="480" w:lineRule="atLeast"/>
        <w:rPr>
          <w:rFonts w:ascii="ＭＳ 明朝" w:hAnsi="ＭＳ 明朝" w:cs="ＭＳ 明朝"/>
          <w:color w:val="000000" w:themeColor="text1"/>
          <w:kern w:val="0"/>
          <w:szCs w:val="24"/>
        </w:rPr>
      </w:pP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lastRenderedPageBreak/>
        <w:t>６　予想される事業効果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6499" w:rsidRPr="00226499" w:rsidTr="00C7308C">
        <w:tc>
          <w:tcPr>
            <w:tcW w:w="8494" w:type="dxa"/>
          </w:tcPr>
          <w:p w:rsidR="00C7308C" w:rsidRPr="00226499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</w:pPr>
          </w:p>
          <w:p w:rsidR="00C7308C" w:rsidRPr="00226499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</w:pPr>
          </w:p>
          <w:p w:rsidR="00C7308C" w:rsidRPr="00226499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</w:pPr>
          </w:p>
          <w:p w:rsidR="00C7308C" w:rsidRPr="00226499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</w:pPr>
          </w:p>
          <w:p w:rsidR="00C7308C" w:rsidRPr="00226499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</w:pPr>
          </w:p>
          <w:p w:rsidR="00C7308C" w:rsidRPr="00226499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</w:pPr>
          </w:p>
        </w:tc>
      </w:tr>
    </w:tbl>
    <w:p w:rsidR="005A2373" w:rsidRDefault="00C7308C" w:rsidP="005A2373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>７</w:t>
      </w:r>
      <w:r w:rsidR="001554E2" w:rsidRPr="00226499">
        <w:rPr>
          <w:rFonts w:ascii="ＭＳ 明朝" w:hAnsi="ＭＳ 明朝" w:cs="ＭＳ 明朝"/>
          <w:color w:val="000000" w:themeColor="text1"/>
          <w:kern w:val="0"/>
          <w:szCs w:val="24"/>
        </w:rPr>
        <w:t xml:space="preserve">　</w:t>
      </w: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>補助事業の</w:t>
      </w:r>
      <w:r w:rsidR="001554E2" w:rsidRPr="00226499">
        <w:rPr>
          <w:rFonts w:ascii="ＭＳ 明朝" w:hAnsi="ＭＳ 明朝" w:cs="ＭＳ 明朝"/>
          <w:color w:val="000000" w:themeColor="text1"/>
          <w:kern w:val="0"/>
          <w:szCs w:val="24"/>
        </w:rPr>
        <w:t>委託先</w:t>
      </w:r>
      <w:r w:rsidR="005A2373" w:rsidRPr="00226499">
        <w:rPr>
          <w:rFonts w:ascii="ＭＳ 明朝" w:hAnsi="ＭＳ 明朝" w:cs="ＭＳ 明朝"/>
          <w:color w:val="000000" w:themeColor="text1"/>
          <w:kern w:val="0"/>
          <w:szCs w:val="24"/>
        </w:rPr>
        <w:t>及</w:t>
      </w:r>
      <w:r w:rsidR="005A2373">
        <w:rPr>
          <w:rFonts w:ascii="ＭＳ 明朝" w:hAnsi="ＭＳ 明朝" w:cs="ＭＳ 明朝"/>
          <w:kern w:val="0"/>
          <w:szCs w:val="24"/>
        </w:rPr>
        <w:t>び内容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2373" w:rsidTr="005A2373">
        <w:tc>
          <w:tcPr>
            <w:tcW w:w="2831" w:type="dxa"/>
            <w:vAlign w:val="center"/>
          </w:tcPr>
          <w:p w:rsidR="005A2373" w:rsidRDefault="005A2373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機 関 名</w:t>
            </w:r>
          </w:p>
        </w:tc>
        <w:tc>
          <w:tcPr>
            <w:tcW w:w="2831" w:type="dxa"/>
            <w:vAlign w:val="center"/>
          </w:tcPr>
          <w:p w:rsidR="005A2373" w:rsidRDefault="005A2373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役職・氏名</w:t>
            </w:r>
          </w:p>
        </w:tc>
        <w:tc>
          <w:tcPr>
            <w:tcW w:w="2832" w:type="dxa"/>
            <w:vAlign w:val="center"/>
          </w:tcPr>
          <w:p w:rsidR="005A2373" w:rsidRDefault="005A2373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内　　容</w:t>
            </w:r>
          </w:p>
        </w:tc>
      </w:tr>
      <w:tr w:rsidR="005A2373" w:rsidTr="005A2373">
        <w:tc>
          <w:tcPr>
            <w:tcW w:w="2831" w:type="dxa"/>
          </w:tcPr>
          <w:p w:rsidR="005A2373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831" w:type="dxa"/>
          </w:tcPr>
          <w:p w:rsidR="005A2373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832" w:type="dxa"/>
          </w:tcPr>
          <w:p w:rsidR="005A2373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5A2373" w:rsidTr="005A2373">
        <w:tc>
          <w:tcPr>
            <w:tcW w:w="2831" w:type="dxa"/>
          </w:tcPr>
          <w:p w:rsidR="005A2373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831" w:type="dxa"/>
          </w:tcPr>
          <w:p w:rsidR="005A2373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832" w:type="dxa"/>
          </w:tcPr>
          <w:p w:rsidR="005A2373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5A2373" w:rsidRDefault="00C7308C" w:rsidP="005A2373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>８　補助事業の</w:t>
      </w:r>
      <w:r w:rsidR="005A2373" w:rsidRPr="00226499">
        <w:rPr>
          <w:rFonts w:ascii="ＭＳ 明朝" w:hAnsi="ＭＳ 明朝" w:cs="ＭＳ 明朝"/>
          <w:color w:val="000000" w:themeColor="text1"/>
          <w:kern w:val="0"/>
          <w:szCs w:val="24"/>
        </w:rPr>
        <w:t>ス</w:t>
      </w:r>
      <w:r w:rsidR="005A2373">
        <w:rPr>
          <w:rFonts w:ascii="ＭＳ 明朝" w:hAnsi="ＭＳ 明朝" w:cs="ＭＳ 明朝"/>
          <w:kern w:val="0"/>
          <w:szCs w:val="24"/>
        </w:rPr>
        <w:t>ケジュール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547"/>
        <w:gridCol w:w="2551"/>
        <w:gridCol w:w="3402"/>
      </w:tblGrid>
      <w:tr w:rsidR="001554E2" w:rsidTr="001554E2">
        <w:tc>
          <w:tcPr>
            <w:tcW w:w="2547" w:type="dxa"/>
            <w:vAlign w:val="center"/>
          </w:tcPr>
          <w:p w:rsidR="001554E2" w:rsidRDefault="001554E2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時　　期</w:t>
            </w:r>
          </w:p>
        </w:tc>
        <w:tc>
          <w:tcPr>
            <w:tcW w:w="2551" w:type="dxa"/>
            <w:vAlign w:val="center"/>
          </w:tcPr>
          <w:p w:rsidR="001554E2" w:rsidRDefault="001554E2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実施項目</w:t>
            </w:r>
          </w:p>
        </w:tc>
        <w:tc>
          <w:tcPr>
            <w:tcW w:w="3402" w:type="dxa"/>
            <w:vAlign w:val="center"/>
          </w:tcPr>
          <w:p w:rsidR="001554E2" w:rsidRDefault="001554E2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場　　所</w:t>
            </w:r>
          </w:p>
        </w:tc>
      </w:tr>
      <w:tr w:rsidR="001554E2" w:rsidTr="001554E2">
        <w:tc>
          <w:tcPr>
            <w:tcW w:w="2547" w:type="dxa"/>
          </w:tcPr>
          <w:p w:rsidR="001554E2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551" w:type="dxa"/>
          </w:tcPr>
          <w:p w:rsidR="001554E2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:rsidR="001554E2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1554E2" w:rsidTr="001554E2">
        <w:tc>
          <w:tcPr>
            <w:tcW w:w="2547" w:type="dxa"/>
          </w:tcPr>
          <w:p w:rsidR="001554E2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551" w:type="dxa"/>
          </w:tcPr>
          <w:p w:rsidR="001554E2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:rsidR="001554E2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75291B" w:rsidRDefault="0075291B" w:rsidP="005A2373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</w:p>
    <w:p w:rsidR="008365E2" w:rsidRDefault="008365E2" w:rsidP="005A2373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</w:p>
    <w:p w:rsidR="008365E2" w:rsidRDefault="008365E2" w:rsidP="00FC5D36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―――――――――――――――――――――――――――――――――――</w:t>
      </w:r>
    </w:p>
    <w:p w:rsidR="00FC5D36" w:rsidRDefault="008365E2" w:rsidP="00FC5D36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商工会記入欄</w:t>
      </w:r>
    </w:p>
    <w:p w:rsidR="00386F7E" w:rsidRPr="00386F7E" w:rsidRDefault="00386F7E" w:rsidP="00386F7E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kern w:val="0"/>
          <w:szCs w:val="24"/>
        </w:rPr>
      </w:pPr>
    </w:p>
    <w:p w:rsidR="00FC5D36" w:rsidRPr="00226499" w:rsidRDefault="00FC5D36" w:rsidP="00FC5D36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color w:val="000000" w:themeColor="text1"/>
          <w:kern w:val="0"/>
          <w:szCs w:val="24"/>
        </w:rPr>
      </w:pPr>
      <w:r w:rsidRPr="008365E2">
        <w:rPr>
          <w:rFonts w:ascii="ＭＳ 明朝" w:hAnsi="ＭＳ 明朝" w:cs="ＭＳ 明朝"/>
          <w:color w:val="FF0000"/>
          <w:kern w:val="0"/>
          <w:szCs w:val="24"/>
        </w:rPr>
        <w:t xml:space="preserve">　</w:t>
      </w:r>
      <w:r w:rsidR="008365E2" w:rsidRPr="00226499">
        <w:rPr>
          <w:rFonts w:ascii="ＭＳ 明朝" w:hAnsi="ＭＳ 明朝" w:cs="ＭＳ 明朝"/>
          <w:color w:val="000000" w:themeColor="text1"/>
          <w:kern w:val="0"/>
          <w:szCs w:val="24"/>
        </w:rPr>
        <w:t>実施計画書の</w:t>
      </w: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>内容は</w:t>
      </w:r>
      <w:r w:rsidR="008365E2" w:rsidRPr="00226499">
        <w:rPr>
          <w:rFonts w:ascii="ＭＳ 明朝" w:hAnsi="ＭＳ 明朝" w:cs="ＭＳ 明朝"/>
          <w:color w:val="000000" w:themeColor="text1"/>
          <w:kern w:val="0"/>
          <w:szCs w:val="24"/>
        </w:rPr>
        <w:t>、</w:t>
      </w: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>京田辺市中小企業売上拡大等支援事業補助金交付要綱</w:t>
      </w:r>
      <w:r w:rsidR="008365E2" w:rsidRPr="00226499">
        <w:rPr>
          <w:rFonts w:ascii="ＭＳ 明朝" w:hAnsi="ＭＳ 明朝" w:cs="ＭＳ 明朝"/>
          <w:color w:val="000000" w:themeColor="text1"/>
          <w:kern w:val="0"/>
          <w:szCs w:val="24"/>
        </w:rPr>
        <w:t>の目的</w:t>
      </w: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>に沿った取組であ</w:t>
      </w:r>
      <w:r w:rsidR="008365E2" w:rsidRPr="00226499">
        <w:rPr>
          <w:rFonts w:ascii="ＭＳ 明朝" w:hAnsi="ＭＳ 明朝" w:cs="ＭＳ 明朝"/>
          <w:color w:val="000000" w:themeColor="text1"/>
          <w:kern w:val="0"/>
          <w:szCs w:val="24"/>
        </w:rPr>
        <w:t>ること並びに他の補助金の対象となっていない</w:t>
      </w:r>
      <w:r w:rsidR="002C6BEA" w:rsidRPr="00226499">
        <w:rPr>
          <w:rFonts w:ascii="ＭＳ 明朝" w:hAnsi="ＭＳ 明朝" w:cs="ＭＳ 明朝"/>
          <w:color w:val="000000" w:themeColor="text1"/>
          <w:kern w:val="0"/>
          <w:szCs w:val="24"/>
        </w:rPr>
        <w:t>ことを</w:t>
      </w: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>確認しました。</w:t>
      </w:r>
    </w:p>
    <w:p w:rsidR="00FC5D36" w:rsidRPr="00226499" w:rsidRDefault="00601DCB" w:rsidP="008365E2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color w:val="000000" w:themeColor="text1"/>
          <w:kern w:val="0"/>
          <w:szCs w:val="24"/>
        </w:rPr>
      </w:pPr>
      <w:r>
        <w:rPr>
          <w:rFonts w:ascii="ＭＳ 明朝" w:hAnsi="ＭＳ 明朝" w:cs="ＭＳ 明朝"/>
          <w:color w:val="000000" w:themeColor="text1"/>
          <w:kern w:val="0"/>
          <w:szCs w:val="24"/>
        </w:rPr>
        <w:t xml:space="preserve">　　令和８</w:t>
      </w:r>
      <w:bookmarkStart w:id="0" w:name="_GoBack"/>
      <w:bookmarkEnd w:id="0"/>
      <w:r w:rsidR="00FC5D36" w:rsidRPr="00226499">
        <w:rPr>
          <w:rFonts w:ascii="ＭＳ 明朝" w:hAnsi="ＭＳ 明朝" w:cs="ＭＳ 明朝"/>
          <w:color w:val="000000" w:themeColor="text1"/>
          <w:kern w:val="0"/>
          <w:szCs w:val="24"/>
        </w:rPr>
        <w:t>年　　月　　日</w:t>
      </w:r>
    </w:p>
    <w:p w:rsidR="00482A17" w:rsidRPr="00226499" w:rsidRDefault="00FC5D36" w:rsidP="001554E2">
      <w:pPr>
        <w:widowControl/>
        <w:kinsoku w:val="0"/>
        <w:wordWrap w:val="0"/>
        <w:overflowPunct w:val="0"/>
        <w:spacing w:line="480" w:lineRule="atLeast"/>
        <w:jc w:val="right"/>
        <w:rPr>
          <w:rFonts w:ascii="ＭＳ 明朝" w:hAnsi="ＭＳ 明朝" w:cs="ＭＳ 明朝"/>
          <w:color w:val="000000" w:themeColor="text1"/>
          <w:kern w:val="0"/>
          <w:szCs w:val="24"/>
          <w:u w:val="single"/>
        </w:rPr>
      </w:pP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 xml:space="preserve">　</w:t>
      </w:r>
      <w:r w:rsidR="008365E2" w:rsidRPr="00226499">
        <w:rPr>
          <w:rFonts w:ascii="ＭＳ 明朝" w:hAnsi="ＭＳ 明朝" w:cs="ＭＳ 明朝"/>
          <w:color w:val="000000" w:themeColor="text1"/>
          <w:kern w:val="0"/>
          <w:szCs w:val="24"/>
          <w:u w:val="single"/>
        </w:rPr>
        <w:t>経営支援員</w:t>
      </w:r>
      <w:r w:rsidRPr="00226499">
        <w:rPr>
          <w:rFonts w:ascii="ＭＳ 明朝" w:hAnsi="ＭＳ 明朝" w:cs="ＭＳ 明朝"/>
          <w:color w:val="000000" w:themeColor="text1"/>
          <w:kern w:val="0"/>
          <w:szCs w:val="24"/>
          <w:u w:val="single"/>
        </w:rPr>
        <w:t xml:space="preserve">：　　　　　　　　　　　　　　　　　　</w:t>
      </w:r>
    </w:p>
    <w:p w:rsidR="008365E2" w:rsidRPr="00226499" w:rsidRDefault="008365E2" w:rsidP="008365E2">
      <w:pPr>
        <w:widowControl/>
        <w:kinsoku w:val="0"/>
        <w:overflowPunct w:val="0"/>
        <w:spacing w:line="480" w:lineRule="atLeast"/>
        <w:ind w:right="972"/>
        <w:rPr>
          <w:rFonts w:ascii="ＭＳ 明朝" w:hAnsi="ＭＳ 明朝" w:cs="ＭＳ 明朝"/>
          <w:color w:val="000000" w:themeColor="text1"/>
          <w:kern w:val="0"/>
          <w:szCs w:val="24"/>
          <w:u w:val="single"/>
        </w:rPr>
      </w:pPr>
    </w:p>
    <w:p w:rsidR="00750A1A" w:rsidRPr="00226499" w:rsidRDefault="008365E2" w:rsidP="008365E2">
      <w:pPr>
        <w:widowControl/>
        <w:kinsoku w:val="0"/>
        <w:overflowPunct w:val="0"/>
        <w:spacing w:line="480" w:lineRule="atLeast"/>
        <w:ind w:leftChars="2566" w:left="6235" w:right="-1"/>
        <w:rPr>
          <w:rFonts w:ascii="ＭＳ 明朝" w:hAnsi="ＭＳ 明朝" w:cs="ＭＳ 明朝"/>
          <w:color w:val="000000" w:themeColor="text1"/>
          <w:kern w:val="0"/>
          <w:szCs w:val="24"/>
        </w:rPr>
      </w:pPr>
      <w:r w:rsidRPr="00226499">
        <w:rPr>
          <w:rFonts w:ascii="ＭＳ 明朝" w:hAnsi="ＭＳ 明朝" w:cs="ＭＳ 明朝"/>
          <w:color w:val="000000" w:themeColor="text1"/>
          <w:kern w:val="0"/>
          <w:szCs w:val="24"/>
        </w:rPr>
        <w:t>商工会受付印</w:t>
      </w:r>
    </w:p>
    <w:sectPr w:rsidR="00750A1A" w:rsidRPr="00226499" w:rsidSect="00BF4B1C">
      <w:pgSz w:w="11906" w:h="16838" w:code="9"/>
      <w:pgMar w:top="1134" w:right="1701" w:bottom="1134" w:left="1701" w:header="720" w:footer="720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8C" w:rsidRDefault="00C7308C" w:rsidP="0003794C">
      <w:r>
        <w:separator/>
      </w:r>
    </w:p>
  </w:endnote>
  <w:endnote w:type="continuationSeparator" w:id="0">
    <w:p w:rsidR="00C7308C" w:rsidRDefault="00C7308C" w:rsidP="0003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8C" w:rsidRDefault="00C7308C" w:rsidP="0003794C">
      <w:r>
        <w:separator/>
      </w:r>
    </w:p>
  </w:footnote>
  <w:footnote w:type="continuationSeparator" w:id="0">
    <w:p w:rsidR="00C7308C" w:rsidRDefault="00C7308C" w:rsidP="0003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F0601"/>
    <w:multiLevelType w:val="hybridMultilevel"/>
    <w:tmpl w:val="43B26994"/>
    <w:lvl w:ilvl="0" w:tplc="A2201574">
      <w:numFmt w:val="bullet"/>
      <w:lvlText w:val="※"/>
      <w:lvlJc w:val="left"/>
      <w:pPr>
        <w:ind w:left="60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220E4"/>
    <w:rsid w:val="000262B4"/>
    <w:rsid w:val="00035509"/>
    <w:rsid w:val="00037720"/>
    <w:rsid w:val="0003794C"/>
    <w:rsid w:val="00037EF7"/>
    <w:rsid w:val="00050CBE"/>
    <w:rsid w:val="00060B83"/>
    <w:rsid w:val="00061AEF"/>
    <w:rsid w:val="0006642F"/>
    <w:rsid w:val="000A45AA"/>
    <w:rsid w:val="000B1FAA"/>
    <w:rsid w:val="000B536C"/>
    <w:rsid w:val="000C1831"/>
    <w:rsid w:val="000C3850"/>
    <w:rsid w:val="000E56D9"/>
    <w:rsid w:val="00143C0E"/>
    <w:rsid w:val="001554E2"/>
    <w:rsid w:val="001669E6"/>
    <w:rsid w:val="00175A39"/>
    <w:rsid w:val="001B0095"/>
    <w:rsid w:val="001B28D4"/>
    <w:rsid w:val="001C2FBD"/>
    <w:rsid w:val="001D1815"/>
    <w:rsid w:val="001D7EA4"/>
    <w:rsid w:val="001E228D"/>
    <w:rsid w:val="001F5C78"/>
    <w:rsid w:val="00215399"/>
    <w:rsid w:val="00226499"/>
    <w:rsid w:val="00227B6B"/>
    <w:rsid w:val="00230E7B"/>
    <w:rsid w:val="00232FCD"/>
    <w:rsid w:val="00237C8A"/>
    <w:rsid w:val="00240FC9"/>
    <w:rsid w:val="00256E59"/>
    <w:rsid w:val="002A744E"/>
    <w:rsid w:val="002B1254"/>
    <w:rsid w:val="002C6BEA"/>
    <w:rsid w:val="002D67B9"/>
    <w:rsid w:val="002F1A97"/>
    <w:rsid w:val="002F3651"/>
    <w:rsid w:val="002F3E49"/>
    <w:rsid w:val="00306CD9"/>
    <w:rsid w:val="003126E9"/>
    <w:rsid w:val="003128F5"/>
    <w:rsid w:val="0031311F"/>
    <w:rsid w:val="003219FA"/>
    <w:rsid w:val="00350B59"/>
    <w:rsid w:val="003528B2"/>
    <w:rsid w:val="00356296"/>
    <w:rsid w:val="00370F26"/>
    <w:rsid w:val="00376460"/>
    <w:rsid w:val="00381118"/>
    <w:rsid w:val="00383DF4"/>
    <w:rsid w:val="00386F7E"/>
    <w:rsid w:val="00392D40"/>
    <w:rsid w:val="00397AE5"/>
    <w:rsid w:val="003A02D3"/>
    <w:rsid w:val="003A0355"/>
    <w:rsid w:val="003A4CB7"/>
    <w:rsid w:val="003D6C42"/>
    <w:rsid w:val="00405410"/>
    <w:rsid w:val="00441EB8"/>
    <w:rsid w:val="00475DDC"/>
    <w:rsid w:val="00482A17"/>
    <w:rsid w:val="004936AF"/>
    <w:rsid w:val="0049737D"/>
    <w:rsid w:val="00497479"/>
    <w:rsid w:val="004B6FED"/>
    <w:rsid w:val="00511D04"/>
    <w:rsid w:val="0052378C"/>
    <w:rsid w:val="005526B0"/>
    <w:rsid w:val="00556705"/>
    <w:rsid w:val="0055766B"/>
    <w:rsid w:val="00570DB8"/>
    <w:rsid w:val="005768AC"/>
    <w:rsid w:val="00583DF4"/>
    <w:rsid w:val="005A2373"/>
    <w:rsid w:val="005C07CD"/>
    <w:rsid w:val="005D7B93"/>
    <w:rsid w:val="005E2586"/>
    <w:rsid w:val="00601DCB"/>
    <w:rsid w:val="00613185"/>
    <w:rsid w:val="0062052E"/>
    <w:rsid w:val="00635B32"/>
    <w:rsid w:val="00676877"/>
    <w:rsid w:val="00696CEF"/>
    <w:rsid w:val="006A6B34"/>
    <w:rsid w:val="006C3931"/>
    <w:rsid w:val="006E0E4A"/>
    <w:rsid w:val="006E5747"/>
    <w:rsid w:val="0072419D"/>
    <w:rsid w:val="00744147"/>
    <w:rsid w:val="00746E69"/>
    <w:rsid w:val="00747D58"/>
    <w:rsid w:val="00750A1A"/>
    <w:rsid w:val="0075291B"/>
    <w:rsid w:val="00752E69"/>
    <w:rsid w:val="007539DC"/>
    <w:rsid w:val="00761DEB"/>
    <w:rsid w:val="00763639"/>
    <w:rsid w:val="007720BE"/>
    <w:rsid w:val="0078536C"/>
    <w:rsid w:val="007C077C"/>
    <w:rsid w:val="007F1EE1"/>
    <w:rsid w:val="00831944"/>
    <w:rsid w:val="008365E2"/>
    <w:rsid w:val="00845455"/>
    <w:rsid w:val="00845785"/>
    <w:rsid w:val="0085082B"/>
    <w:rsid w:val="00895FDD"/>
    <w:rsid w:val="008A342C"/>
    <w:rsid w:val="008A49BE"/>
    <w:rsid w:val="008C5017"/>
    <w:rsid w:val="008F4123"/>
    <w:rsid w:val="00902827"/>
    <w:rsid w:val="00910D75"/>
    <w:rsid w:val="00954CB0"/>
    <w:rsid w:val="00975317"/>
    <w:rsid w:val="009832E3"/>
    <w:rsid w:val="00984D34"/>
    <w:rsid w:val="009A3A36"/>
    <w:rsid w:val="009B6467"/>
    <w:rsid w:val="009C701B"/>
    <w:rsid w:val="009D3580"/>
    <w:rsid w:val="00A303B6"/>
    <w:rsid w:val="00A45F18"/>
    <w:rsid w:val="00A75E0A"/>
    <w:rsid w:val="00A82D66"/>
    <w:rsid w:val="00B02B0C"/>
    <w:rsid w:val="00B22160"/>
    <w:rsid w:val="00B41451"/>
    <w:rsid w:val="00B52C56"/>
    <w:rsid w:val="00B63821"/>
    <w:rsid w:val="00B71A60"/>
    <w:rsid w:val="00B80839"/>
    <w:rsid w:val="00B97B11"/>
    <w:rsid w:val="00BB2C46"/>
    <w:rsid w:val="00BC2E15"/>
    <w:rsid w:val="00BC3AA0"/>
    <w:rsid w:val="00BC6372"/>
    <w:rsid w:val="00BD46D0"/>
    <w:rsid w:val="00BD5B95"/>
    <w:rsid w:val="00BF178F"/>
    <w:rsid w:val="00BF3484"/>
    <w:rsid w:val="00BF4B1C"/>
    <w:rsid w:val="00C10F21"/>
    <w:rsid w:val="00C33219"/>
    <w:rsid w:val="00C40E16"/>
    <w:rsid w:val="00C542B9"/>
    <w:rsid w:val="00C7308C"/>
    <w:rsid w:val="00C87D97"/>
    <w:rsid w:val="00CA2BE3"/>
    <w:rsid w:val="00CF2186"/>
    <w:rsid w:val="00CF47EF"/>
    <w:rsid w:val="00CF4E8B"/>
    <w:rsid w:val="00D24588"/>
    <w:rsid w:val="00D357FE"/>
    <w:rsid w:val="00D75C7C"/>
    <w:rsid w:val="00D94A99"/>
    <w:rsid w:val="00DE3CF9"/>
    <w:rsid w:val="00DF01E5"/>
    <w:rsid w:val="00DF17CF"/>
    <w:rsid w:val="00DF76FA"/>
    <w:rsid w:val="00E62658"/>
    <w:rsid w:val="00E83E7C"/>
    <w:rsid w:val="00E939D1"/>
    <w:rsid w:val="00EE6FA9"/>
    <w:rsid w:val="00F17A68"/>
    <w:rsid w:val="00F70FA6"/>
    <w:rsid w:val="00FA39CA"/>
    <w:rsid w:val="00FA4B23"/>
    <w:rsid w:val="00FB2227"/>
    <w:rsid w:val="00FB2773"/>
    <w:rsid w:val="00FC35EC"/>
    <w:rsid w:val="00F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7B9DF-6C33-490D-AEA9-736082A4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94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37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94C"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03794C"/>
    <w:pPr>
      <w:jc w:val="center"/>
    </w:pPr>
    <w:rPr>
      <w:rFonts w:ascii="ＭＳ 明朝" w:hAnsi="ＭＳ 明朝" w:cs="ＭＳ 明朝"/>
      <w:szCs w:val="24"/>
    </w:rPr>
  </w:style>
  <w:style w:type="character" w:customStyle="1" w:styleId="a8">
    <w:name w:val="記 (文字)"/>
    <w:basedOn w:val="a0"/>
    <w:link w:val="a7"/>
    <w:uiPriority w:val="99"/>
    <w:rsid w:val="0003794C"/>
    <w:rPr>
      <w:rFonts w:ascii="ＭＳ 明朝" w:hAnsi="ＭＳ 明朝" w:cs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3794C"/>
    <w:pPr>
      <w:jc w:val="right"/>
    </w:pPr>
    <w:rPr>
      <w:rFonts w:ascii="ＭＳ 明朝" w:hAnsi="ＭＳ 明朝" w:cs="ＭＳ 明朝"/>
      <w:szCs w:val="24"/>
    </w:rPr>
  </w:style>
  <w:style w:type="character" w:customStyle="1" w:styleId="aa">
    <w:name w:val="結語 (文字)"/>
    <w:basedOn w:val="a0"/>
    <w:link w:val="a9"/>
    <w:uiPriority w:val="99"/>
    <w:rsid w:val="0003794C"/>
    <w:rPr>
      <w:rFonts w:ascii="ＭＳ 明朝" w:hAnsi="ＭＳ 明朝" w:cs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37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37C8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rsid w:val="003219FA"/>
    <w:rPr>
      <w:color w:val="0000FF"/>
      <w:u w:val="single"/>
    </w:rPr>
  </w:style>
  <w:style w:type="table" w:styleId="ae">
    <w:name w:val="Table Grid"/>
    <w:basedOn w:val="a1"/>
    <w:uiPriority w:val="39"/>
    <w:rsid w:val="007C077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50A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1ED0-A532-4C8C-8D5C-7D15A10C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D6C5B19E.dotm</Template>
  <TotalTime>344</TotalTime>
  <Pages>2</Pages>
  <Words>326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</vt:lpstr>
      <vt:lpstr>　　　　　　　　　　　　　　　　　　　　　　　　　　　　　　　　　　　</vt:lpstr>
    </vt:vector>
  </TitlesOfParts>
  <Company>京田辺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cp:lastModifiedBy>京田辺市役所</cp:lastModifiedBy>
  <cp:revision>20</cp:revision>
  <cp:lastPrinted>2024-05-17T00:47:00Z</cp:lastPrinted>
  <dcterms:created xsi:type="dcterms:W3CDTF">2023-11-27T05:13:00Z</dcterms:created>
  <dcterms:modified xsi:type="dcterms:W3CDTF">2026-04-27T08:24:00Z</dcterms:modified>
</cp:coreProperties>
</file>