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2389C" w14:textId="36458E2F" w:rsidR="001B4842" w:rsidRDefault="001B4842" w:rsidP="001B4842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>様式第</w:t>
      </w:r>
      <w:r w:rsidR="003D1EB1">
        <w:rPr>
          <w:rFonts w:hint="eastAsia"/>
        </w:rPr>
        <w:t>８</w:t>
      </w:r>
      <w:r>
        <w:rPr>
          <w:rFonts w:hint="eastAsia"/>
        </w:rPr>
        <w:t>号（第１１条関係）</w:t>
      </w:r>
    </w:p>
    <w:p w14:paraId="0E827691" w14:textId="77777777" w:rsidR="001B4842" w:rsidRDefault="001B4842" w:rsidP="001B4842">
      <w:pPr>
        <w:kinsoku w:val="0"/>
        <w:wordWrap w:val="0"/>
        <w:overflowPunct w:val="0"/>
        <w:autoSpaceDE w:val="0"/>
        <w:autoSpaceDN w:val="0"/>
        <w:ind w:left="243" w:hangingChars="100" w:hanging="243"/>
        <w:jc w:val="right"/>
      </w:pPr>
      <w:r>
        <w:rPr>
          <w:rFonts w:hint="eastAsia"/>
        </w:rPr>
        <w:t xml:space="preserve">年　　月　　日　</w:t>
      </w:r>
    </w:p>
    <w:p w14:paraId="3E0B4D80" w14:textId="77777777" w:rsidR="001B4842" w:rsidRDefault="001B4842" w:rsidP="001B4842">
      <w:pPr>
        <w:kinsoku w:val="0"/>
        <w:overflowPunct w:val="0"/>
        <w:autoSpaceDE w:val="0"/>
        <w:autoSpaceDN w:val="0"/>
        <w:ind w:left="243" w:hangingChars="100" w:hanging="243"/>
      </w:pPr>
    </w:p>
    <w:p w14:paraId="52A90383" w14:textId="77777777" w:rsidR="001B4842" w:rsidRDefault="001B4842" w:rsidP="001B4842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 xml:space="preserve">　（あて先）京田辺市長</w:t>
      </w:r>
    </w:p>
    <w:p w14:paraId="38F89487" w14:textId="77777777" w:rsidR="001B4842" w:rsidRDefault="001B4842" w:rsidP="001B4842">
      <w:pPr>
        <w:kinsoku w:val="0"/>
        <w:overflowPunct w:val="0"/>
        <w:autoSpaceDE w:val="0"/>
        <w:autoSpaceDN w:val="0"/>
        <w:ind w:left="243" w:hangingChars="100" w:hanging="243"/>
      </w:pPr>
    </w:p>
    <w:p w14:paraId="3366D403" w14:textId="77777777" w:rsidR="001B4842" w:rsidRDefault="001B4842" w:rsidP="001B4842">
      <w:pPr>
        <w:kinsoku w:val="0"/>
        <w:overflowPunct w:val="0"/>
        <w:autoSpaceDE w:val="0"/>
        <w:autoSpaceDN w:val="0"/>
        <w:ind w:left="4498" w:firstLine="608"/>
      </w:pPr>
      <w:r>
        <w:rPr>
          <w:rFonts w:hint="eastAsia"/>
        </w:rPr>
        <w:t>区・自治会名</w:t>
      </w:r>
    </w:p>
    <w:p w14:paraId="7C7DBE17" w14:textId="77777777" w:rsidR="0071413F" w:rsidRDefault="0071413F" w:rsidP="0071413F">
      <w:pPr>
        <w:kinsoku w:val="0"/>
        <w:overflowPunct w:val="0"/>
        <w:autoSpaceDE w:val="0"/>
        <w:autoSpaceDN w:val="0"/>
        <w:ind w:left="4255" w:firstLine="851"/>
      </w:pPr>
      <w:r>
        <w:rPr>
          <w:rFonts w:hint="eastAsia"/>
        </w:rPr>
        <w:t>代表者氏名</w:t>
      </w:r>
    </w:p>
    <w:p w14:paraId="5A70CD6D" w14:textId="77777777" w:rsidR="001B4842" w:rsidRDefault="001B4842" w:rsidP="001B4842">
      <w:pPr>
        <w:kinsoku w:val="0"/>
        <w:overflowPunct w:val="0"/>
        <w:autoSpaceDE w:val="0"/>
        <w:autoSpaceDN w:val="0"/>
        <w:ind w:left="243" w:hangingChars="100" w:hanging="243"/>
      </w:pPr>
    </w:p>
    <w:p w14:paraId="3485AAD6" w14:textId="1A8096DD" w:rsidR="001B4842" w:rsidRDefault="001B4842" w:rsidP="001B4842">
      <w:pPr>
        <w:kinsoku w:val="0"/>
        <w:overflowPunct w:val="0"/>
        <w:autoSpaceDE w:val="0"/>
        <w:autoSpaceDN w:val="0"/>
        <w:ind w:left="243" w:hangingChars="100" w:hanging="243"/>
        <w:jc w:val="center"/>
      </w:pPr>
      <w:r>
        <w:rPr>
          <w:rFonts w:hint="eastAsia"/>
        </w:rPr>
        <w:t>京田辺市地域の居場所づくり補助金実績報告書</w:t>
      </w:r>
    </w:p>
    <w:p w14:paraId="06F79E3A" w14:textId="77777777" w:rsidR="001B4842" w:rsidRDefault="001B4842" w:rsidP="001B4842">
      <w:pPr>
        <w:kinsoku w:val="0"/>
        <w:overflowPunct w:val="0"/>
        <w:autoSpaceDE w:val="0"/>
        <w:autoSpaceDN w:val="0"/>
        <w:ind w:left="243" w:hangingChars="100" w:hanging="243"/>
      </w:pPr>
    </w:p>
    <w:p w14:paraId="647DB950" w14:textId="34896B6B" w:rsidR="001B4842" w:rsidRDefault="001B4842" w:rsidP="001B4842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AF5B03">
        <w:rPr>
          <w:rFonts w:hint="eastAsia"/>
        </w:rPr>
        <w:t xml:space="preserve">　</w:t>
      </w:r>
      <w:r w:rsidR="00B21216">
        <w:rPr>
          <w:rFonts w:hint="eastAsia"/>
        </w:rPr>
        <w:t xml:space="preserve">　</w:t>
      </w:r>
      <w:r w:rsidR="008E2C8E">
        <w:rPr>
          <w:rFonts w:hint="eastAsia"/>
        </w:rPr>
        <w:t>年　　月　　日付け</w:t>
      </w:r>
      <w:r w:rsidR="00550E51">
        <w:rPr>
          <w:rFonts w:hint="eastAsia"/>
        </w:rPr>
        <w:t>京教社第　　　号</w:t>
      </w:r>
      <w:bookmarkStart w:id="0" w:name="_GoBack"/>
      <w:bookmarkEnd w:id="0"/>
      <w:r w:rsidR="008E2C8E">
        <w:rPr>
          <w:rFonts w:hint="eastAsia"/>
        </w:rPr>
        <w:t>により交付決定された</w:t>
      </w:r>
      <w:r>
        <w:rPr>
          <w:rFonts w:hint="eastAsia"/>
        </w:rPr>
        <w:t>京田辺市地域の居場所づくり補助金</w:t>
      </w:r>
      <w:r w:rsidR="008E2C8E">
        <w:rPr>
          <w:rFonts w:hint="eastAsia"/>
        </w:rPr>
        <w:t>に係る事業実績について、京田辺市地域の居場所づくり補助金</w:t>
      </w:r>
      <w:r>
        <w:rPr>
          <w:rFonts w:hint="eastAsia"/>
        </w:rPr>
        <w:t>交付要綱第１１条の規定により、下記のとおり</w:t>
      </w:r>
      <w:r w:rsidR="008E2C8E">
        <w:rPr>
          <w:rFonts w:hint="eastAsia"/>
        </w:rPr>
        <w:t>関係書類を添えて報告します。</w:t>
      </w:r>
    </w:p>
    <w:p w14:paraId="463B0C47" w14:textId="77777777" w:rsidR="001B4842" w:rsidRDefault="001B4842" w:rsidP="001B4842">
      <w:pPr>
        <w:kinsoku w:val="0"/>
        <w:overflowPunct w:val="0"/>
        <w:autoSpaceDE w:val="0"/>
        <w:autoSpaceDN w:val="0"/>
        <w:ind w:left="243" w:hangingChars="100" w:hanging="243"/>
      </w:pPr>
    </w:p>
    <w:p w14:paraId="6252CDF1" w14:textId="77777777" w:rsidR="001B4842" w:rsidRDefault="001B4842" w:rsidP="001B4842">
      <w:pPr>
        <w:kinsoku w:val="0"/>
        <w:overflowPunct w:val="0"/>
        <w:autoSpaceDE w:val="0"/>
        <w:autoSpaceDN w:val="0"/>
        <w:ind w:left="243" w:hangingChars="100" w:hanging="243"/>
        <w:jc w:val="center"/>
      </w:pPr>
      <w:r>
        <w:rPr>
          <w:rFonts w:hint="eastAsia"/>
        </w:rPr>
        <w:t>記</w:t>
      </w:r>
    </w:p>
    <w:p w14:paraId="1DB381B3" w14:textId="77777777" w:rsidR="001B4842" w:rsidRDefault="001B4842" w:rsidP="001B4842">
      <w:pPr>
        <w:kinsoku w:val="0"/>
        <w:overflowPunct w:val="0"/>
        <w:autoSpaceDE w:val="0"/>
        <w:autoSpaceDN w:val="0"/>
        <w:ind w:left="243" w:hangingChars="100" w:hanging="243"/>
        <w:jc w:val="center"/>
      </w:pPr>
    </w:p>
    <w:tbl>
      <w:tblPr>
        <w:tblStyle w:val="ad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4678"/>
      </w:tblGrid>
      <w:tr w:rsidR="001B4842" w14:paraId="66C4EC64" w14:textId="77777777" w:rsidTr="003D502B">
        <w:trPr>
          <w:trHeight w:val="623"/>
        </w:trPr>
        <w:tc>
          <w:tcPr>
            <w:tcW w:w="2126" w:type="dxa"/>
            <w:vAlign w:val="center"/>
          </w:tcPr>
          <w:p w14:paraId="0A838021" w14:textId="1165C57B" w:rsidR="001B4842" w:rsidRDefault="00C7557F" w:rsidP="003D502B">
            <w:pPr>
              <w:kinsoku w:val="0"/>
              <w:overflowPunct w:val="0"/>
              <w:autoSpaceDE w:val="0"/>
              <w:autoSpaceDN w:val="0"/>
              <w:jc w:val="center"/>
            </w:pPr>
            <w:r w:rsidRPr="00550E51">
              <w:rPr>
                <w:rFonts w:hint="eastAsia"/>
                <w:spacing w:val="480"/>
                <w:kern w:val="0"/>
                <w:fitText w:val="1458" w:id="-751006976"/>
              </w:rPr>
              <w:t>名</w:t>
            </w:r>
            <w:r w:rsidRPr="00550E51">
              <w:rPr>
                <w:rFonts w:hint="eastAsia"/>
                <w:spacing w:val="7"/>
                <w:kern w:val="0"/>
                <w:fitText w:val="1458" w:id="-751006976"/>
              </w:rPr>
              <w:t>称</w:t>
            </w:r>
          </w:p>
        </w:tc>
        <w:tc>
          <w:tcPr>
            <w:tcW w:w="4678" w:type="dxa"/>
            <w:vAlign w:val="center"/>
          </w:tcPr>
          <w:p w14:paraId="71D72C21" w14:textId="20F2D337" w:rsidR="001B4842" w:rsidRPr="00E15F6C" w:rsidRDefault="001B4842" w:rsidP="008E2C8E">
            <w:pPr>
              <w:kinsoku w:val="0"/>
              <w:overflowPunct w:val="0"/>
              <w:autoSpaceDE w:val="0"/>
              <w:autoSpaceDN w:val="0"/>
              <w:ind w:leftChars="100" w:left="243" w:firstLineChars="700" w:firstLine="1701"/>
            </w:pPr>
          </w:p>
        </w:tc>
      </w:tr>
      <w:tr w:rsidR="00C7557F" w14:paraId="58EB1D61" w14:textId="77777777" w:rsidTr="003D502B">
        <w:trPr>
          <w:trHeight w:val="623"/>
        </w:trPr>
        <w:tc>
          <w:tcPr>
            <w:tcW w:w="2126" w:type="dxa"/>
            <w:vAlign w:val="center"/>
          </w:tcPr>
          <w:p w14:paraId="7A8979DF" w14:textId="263187B9" w:rsidR="00C7557F" w:rsidRDefault="00C7557F" w:rsidP="00C7557F">
            <w:pPr>
              <w:kinsoku w:val="0"/>
              <w:overflowPunct w:val="0"/>
              <w:autoSpaceDE w:val="0"/>
              <w:autoSpaceDN w:val="0"/>
              <w:jc w:val="center"/>
            </w:pPr>
            <w:r w:rsidRPr="00550E51">
              <w:rPr>
                <w:rFonts w:hint="eastAsia"/>
                <w:spacing w:val="75"/>
                <w:kern w:val="0"/>
                <w:fitText w:val="1458" w:id="-751006975"/>
              </w:rPr>
              <w:t>実施回</w:t>
            </w:r>
            <w:r w:rsidRPr="00550E51">
              <w:rPr>
                <w:rFonts w:hint="eastAsia"/>
                <w:spacing w:val="22"/>
                <w:kern w:val="0"/>
                <w:fitText w:val="1458" w:id="-751006975"/>
              </w:rPr>
              <w:t>数</w:t>
            </w:r>
          </w:p>
        </w:tc>
        <w:tc>
          <w:tcPr>
            <w:tcW w:w="4678" w:type="dxa"/>
            <w:vAlign w:val="center"/>
          </w:tcPr>
          <w:p w14:paraId="0715585A" w14:textId="55307A01" w:rsidR="00C7557F" w:rsidRDefault="00C7557F" w:rsidP="008362E9">
            <w:pPr>
              <w:kinsoku w:val="0"/>
              <w:overflowPunct w:val="0"/>
              <w:autoSpaceDE w:val="0"/>
              <w:autoSpaceDN w:val="0"/>
              <w:ind w:leftChars="100" w:left="243" w:firstLineChars="1000" w:firstLine="2430"/>
            </w:pPr>
            <w:r>
              <w:rPr>
                <w:rFonts w:hint="eastAsia"/>
              </w:rPr>
              <w:t xml:space="preserve">　回</w:t>
            </w:r>
          </w:p>
        </w:tc>
      </w:tr>
      <w:tr w:rsidR="001B4842" w14:paraId="6F9E0F94" w14:textId="77777777" w:rsidTr="00DB3F29">
        <w:trPr>
          <w:trHeight w:val="1038"/>
        </w:trPr>
        <w:tc>
          <w:tcPr>
            <w:tcW w:w="2126" w:type="dxa"/>
            <w:vAlign w:val="center"/>
          </w:tcPr>
          <w:p w14:paraId="2BADA2A7" w14:textId="3CF6AB7D" w:rsidR="001B4842" w:rsidRDefault="008E2C8E" w:rsidP="003D502B">
            <w:pPr>
              <w:kinsoku w:val="0"/>
              <w:overflowPunct w:val="0"/>
              <w:autoSpaceDE w:val="0"/>
              <w:autoSpaceDN w:val="0"/>
              <w:jc w:val="center"/>
            </w:pPr>
            <w:r w:rsidRPr="00550E51">
              <w:rPr>
                <w:rFonts w:hint="eastAsia"/>
                <w:spacing w:val="75"/>
                <w:kern w:val="0"/>
                <w:fitText w:val="1458" w:id="-751006974"/>
              </w:rPr>
              <w:t>参加人</w:t>
            </w:r>
            <w:r w:rsidRPr="00550E51">
              <w:rPr>
                <w:rFonts w:hint="eastAsia"/>
                <w:spacing w:val="22"/>
                <w:kern w:val="0"/>
                <w:fitText w:val="1458" w:id="-751006974"/>
              </w:rPr>
              <w:t>数</w:t>
            </w:r>
          </w:p>
        </w:tc>
        <w:tc>
          <w:tcPr>
            <w:tcW w:w="4678" w:type="dxa"/>
            <w:vAlign w:val="center"/>
          </w:tcPr>
          <w:p w14:paraId="6FA2D532" w14:textId="77777777" w:rsidR="001B4842" w:rsidRDefault="008E2C8E" w:rsidP="008362E9">
            <w:pPr>
              <w:kinsoku w:val="0"/>
              <w:overflowPunct w:val="0"/>
              <w:autoSpaceDE w:val="0"/>
              <w:autoSpaceDN w:val="0"/>
              <w:ind w:firstLineChars="400" w:firstLine="972"/>
            </w:pPr>
            <w:r>
              <w:rPr>
                <w:rFonts w:hint="eastAsia"/>
              </w:rPr>
              <w:t>延べ　　　　　　人</w:t>
            </w:r>
          </w:p>
          <w:p w14:paraId="3F45B0D7" w14:textId="27B05E33" w:rsidR="00DB3F29" w:rsidRDefault="00DB3F29" w:rsidP="00723E7A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（うち小</w:t>
            </w:r>
            <w:r w:rsidR="00723E7A">
              <w:rPr>
                <w:rFonts w:hint="eastAsia"/>
              </w:rPr>
              <w:t>学</w:t>
            </w:r>
            <w:r w:rsidR="005E46E2">
              <w:rPr>
                <w:rFonts w:hint="eastAsia"/>
              </w:rPr>
              <w:t>生又は</w:t>
            </w:r>
            <w:r>
              <w:rPr>
                <w:rFonts w:hint="eastAsia"/>
              </w:rPr>
              <w:t>中学生　　　　人）</w:t>
            </w:r>
          </w:p>
        </w:tc>
      </w:tr>
      <w:tr w:rsidR="008E2C8E" w14:paraId="407F5A3B" w14:textId="77777777" w:rsidTr="003D502B">
        <w:trPr>
          <w:trHeight w:val="623"/>
        </w:trPr>
        <w:tc>
          <w:tcPr>
            <w:tcW w:w="2126" w:type="dxa"/>
            <w:vAlign w:val="center"/>
          </w:tcPr>
          <w:p w14:paraId="1DC89B0D" w14:textId="32578F03" w:rsidR="008E2C8E" w:rsidRPr="00E15F6C" w:rsidRDefault="008E2C8E" w:rsidP="008E2C8E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550E51">
              <w:rPr>
                <w:rFonts w:hint="eastAsia"/>
                <w:spacing w:val="75"/>
                <w:kern w:val="0"/>
                <w:fitText w:val="1458" w:id="-751026175"/>
              </w:rPr>
              <w:t>担当者</w:t>
            </w:r>
            <w:r w:rsidRPr="00550E51">
              <w:rPr>
                <w:rFonts w:hint="eastAsia"/>
                <w:spacing w:val="22"/>
                <w:kern w:val="0"/>
                <w:fitText w:val="1458" w:id="-751026175"/>
              </w:rPr>
              <w:t>名</w:t>
            </w:r>
          </w:p>
        </w:tc>
        <w:tc>
          <w:tcPr>
            <w:tcW w:w="4678" w:type="dxa"/>
            <w:vAlign w:val="center"/>
          </w:tcPr>
          <w:p w14:paraId="33F105FC" w14:textId="59E0C976" w:rsidR="008E2C8E" w:rsidRDefault="008E2C8E" w:rsidP="008E2C8E">
            <w:pPr>
              <w:kinsoku w:val="0"/>
              <w:overflowPunct w:val="0"/>
              <w:autoSpaceDE w:val="0"/>
              <w:autoSpaceDN w:val="0"/>
            </w:pPr>
          </w:p>
        </w:tc>
      </w:tr>
      <w:tr w:rsidR="008E2C8E" w14:paraId="2325875A" w14:textId="77777777" w:rsidTr="003D502B">
        <w:trPr>
          <w:trHeight w:val="623"/>
        </w:trPr>
        <w:tc>
          <w:tcPr>
            <w:tcW w:w="2126" w:type="dxa"/>
            <w:vAlign w:val="center"/>
          </w:tcPr>
          <w:p w14:paraId="015B3F11" w14:textId="64163F07" w:rsidR="008E2C8E" w:rsidRPr="00E15F6C" w:rsidRDefault="008E2C8E" w:rsidP="008E2C8E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550E51">
              <w:rPr>
                <w:rFonts w:hint="eastAsia"/>
                <w:spacing w:val="30"/>
                <w:kern w:val="0"/>
                <w:fitText w:val="1458" w:id="-751026174"/>
              </w:rPr>
              <w:t>担当者住</w:t>
            </w:r>
            <w:r w:rsidRPr="00550E51">
              <w:rPr>
                <w:rFonts w:hint="eastAsia"/>
                <w:spacing w:val="7"/>
                <w:kern w:val="0"/>
                <w:fitText w:val="1458" w:id="-751026174"/>
              </w:rPr>
              <w:t>所</w:t>
            </w:r>
          </w:p>
        </w:tc>
        <w:tc>
          <w:tcPr>
            <w:tcW w:w="4678" w:type="dxa"/>
            <w:vAlign w:val="center"/>
          </w:tcPr>
          <w:p w14:paraId="248F2906" w14:textId="1F9DA4A3" w:rsidR="008E2C8E" w:rsidRDefault="008E2C8E" w:rsidP="008E2C8E">
            <w:pPr>
              <w:kinsoku w:val="0"/>
              <w:overflowPunct w:val="0"/>
              <w:autoSpaceDE w:val="0"/>
              <w:autoSpaceDN w:val="0"/>
            </w:pPr>
          </w:p>
        </w:tc>
      </w:tr>
      <w:tr w:rsidR="008E2C8E" w14:paraId="4F5074FD" w14:textId="77777777" w:rsidTr="003D502B">
        <w:trPr>
          <w:trHeight w:val="623"/>
        </w:trPr>
        <w:tc>
          <w:tcPr>
            <w:tcW w:w="2126" w:type="dxa"/>
            <w:vAlign w:val="center"/>
          </w:tcPr>
          <w:p w14:paraId="70B5606C" w14:textId="447CE0AF" w:rsidR="008E2C8E" w:rsidRDefault="008E2C8E" w:rsidP="008E2C8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kern w:val="0"/>
              </w:rPr>
              <w:t>担当者</w:t>
            </w:r>
            <w:r w:rsidRPr="00904D9B">
              <w:rPr>
                <w:rFonts w:hint="eastAsia"/>
                <w:kern w:val="0"/>
              </w:rPr>
              <w:t>連絡先</w:t>
            </w:r>
          </w:p>
        </w:tc>
        <w:tc>
          <w:tcPr>
            <w:tcW w:w="4678" w:type="dxa"/>
            <w:vAlign w:val="center"/>
          </w:tcPr>
          <w:p w14:paraId="79410B03" w14:textId="7DC1C2D9" w:rsidR="008E2C8E" w:rsidRDefault="008E2C8E" w:rsidP="008E2C8E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5CA4F456" w14:textId="77777777" w:rsidR="001B4842" w:rsidRDefault="001B4842" w:rsidP="001B4842">
      <w:pPr>
        <w:kinsoku w:val="0"/>
        <w:overflowPunct w:val="0"/>
        <w:autoSpaceDE w:val="0"/>
        <w:autoSpaceDN w:val="0"/>
        <w:ind w:leftChars="100" w:left="243" w:firstLineChars="100" w:firstLine="243"/>
      </w:pPr>
      <w:r>
        <w:rPr>
          <w:rFonts w:hint="eastAsia"/>
        </w:rPr>
        <w:t xml:space="preserve">　</w:t>
      </w:r>
    </w:p>
    <w:p w14:paraId="3F3E6CB2" w14:textId="77777777" w:rsidR="001B4842" w:rsidRDefault="001B4842" w:rsidP="001B4842">
      <w:pPr>
        <w:kinsoku w:val="0"/>
        <w:overflowPunct w:val="0"/>
        <w:autoSpaceDE w:val="0"/>
        <w:autoSpaceDN w:val="0"/>
        <w:ind w:leftChars="100" w:left="243" w:firstLineChars="100" w:firstLine="243"/>
      </w:pPr>
      <w:r>
        <w:rPr>
          <w:rFonts w:hint="eastAsia"/>
        </w:rPr>
        <w:t>添付書類</w:t>
      </w:r>
    </w:p>
    <w:p w14:paraId="58DCC041" w14:textId="33F78C5E" w:rsidR="001B4842" w:rsidRDefault="001B4842" w:rsidP="001B4842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 xml:space="preserve">　　　（１）　事業報告書（別記様式第</w:t>
      </w:r>
      <w:r w:rsidR="006D567B">
        <w:rPr>
          <w:rFonts w:hint="eastAsia"/>
        </w:rPr>
        <w:t>９</w:t>
      </w:r>
      <w:r>
        <w:rPr>
          <w:rFonts w:hint="eastAsia"/>
        </w:rPr>
        <w:t>号）</w:t>
      </w:r>
    </w:p>
    <w:p w14:paraId="59EDED90" w14:textId="0C86128B" w:rsidR="0074560E" w:rsidRDefault="001B4842" w:rsidP="00B21216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 xml:space="preserve">　　　（２）　収支決算書（別記様式第</w:t>
      </w:r>
      <w:r w:rsidR="006D567B">
        <w:rPr>
          <w:rFonts w:hint="eastAsia"/>
        </w:rPr>
        <w:t>１０</w:t>
      </w:r>
      <w:r>
        <w:rPr>
          <w:rFonts w:hint="eastAsia"/>
        </w:rPr>
        <w:t>号）</w:t>
      </w:r>
    </w:p>
    <w:sectPr w:rsidR="0074560E" w:rsidSect="005F62A9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54593" w14:textId="77777777" w:rsidR="00216CDC" w:rsidRDefault="00216CDC" w:rsidP="00785176">
      <w:r>
        <w:separator/>
      </w:r>
    </w:p>
  </w:endnote>
  <w:endnote w:type="continuationSeparator" w:id="0">
    <w:p w14:paraId="2C71093E" w14:textId="77777777" w:rsidR="00216CDC" w:rsidRDefault="00216CDC" w:rsidP="0078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0923D" w14:textId="77777777" w:rsidR="00216CDC" w:rsidRDefault="00216CDC" w:rsidP="00785176">
      <w:r>
        <w:separator/>
      </w:r>
    </w:p>
  </w:footnote>
  <w:footnote w:type="continuationSeparator" w:id="0">
    <w:p w14:paraId="299E3708" w14:textId="77777777" w:rsidR="00216CDC" w:rsidRDefault="00216CDC" w:rsidP="00785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05794"/>
    <w:multiLevelType w:val="hybridMultilevel"/>
    <w:tmpl w:val="E804666E"/>
    <w:lvl w:ilvl="0" w:tplc="12C2DBC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BE52B06"/>
    <w:multiLevelType w:val="hybridMultilevel"/>
    <w:tmpl w:val="6E62494E"/>
    <w:lvl w:ilvl="0" w:tplc="C51668DE">
      <w:start w:val="1"/>
      <w:numFmt w:val="decimalFullWidth"/>
      <w:lvlText w:val="（%1）"/>
      <w:lvlJc w:val="left"/>
      <w:pPr>
        <w:tabs>
          <w:tab w:val="num" w:pos="1170"/>
        </w:tabs>
        <w:ind w:left="117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DF64190"/>
    <w:multiLevelType w:val="hybridMultilevel"/>
    <w:tmpl w:val="50228A52"/>
    <w:lvl w:ilvl="0" w:tplc="0C1A9EA8">
      <w:start w:val="1"/>
      <w:numFmt w:val="decimalFullWidth"/>
      <w:lvlText w:val="（%1）"/>
      <w:lvlJc w:val="left"/>
      <w:pPr>
        <w:tabs>
          <w:tab w:val="num" w:pos="935"/>
        </w:tabs>
        <w:ind w:left="935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805611E"/>
    <w:multiLevelType w:val="hybridMultilevel"/>
    <w:tmpl w:val="AA841CD8"/>
    <w:lvl w:ilvl="0" w:tplc="DCFA180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rawingGridVerticalSpacing w:val="485"/>
  <w:noPunctuationKerning/>
  <w:characterSpacingControl w:val="doNotCompress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B9"/>
    <w:rsid w:val="00004FF9"/>
    <w:rsid w:val="00022072"/>
    <w:rsid w:val="00023F7B"/>
    <w:rsid w:val="00023FD3"/>
    <w:rsid w:val="0002617D"/>
    <w:rsid w:val="00026953"/>
    <w:rsid w:val="00026A05"/>
    <w:rsid w:val="00026A8A"/>
    <w:rsid w:val="00031935"/>
    <w:rsid w:val="00032CCC"/>
    <w:rsid w:val="00034405"/>
    <w:rsid w:val="00034695"/>
    <w:rsid w:val="0004046F"/>
    <w:rsid w:val="00041CC8"/>
    <w:rsid w:val="00043B20"/>
    <w:rsid w:val="00054337"/>
    <w:rsid w:val="000564E2"/>
    <w:rsid w:val="00056B76"/>
    <w:rsid w:val="00060F40"/>
    <w:rsid w:val="000633BC"/>
    <w:rsid w:val="00070B99"/>
    <w:rsid w:val="0007104E"/>
    <w:rsid w:val="00071E64"/>
    <w:rsid w:val="00075E51"/>
    <w:rsid w:val="0008242D"/>
    <w:rsid w:val="0009050A"/>
    <w:rsid w:val="0009502A"/>
    <w:rsid w:val="000963CF"/>
    <w:rsid w:val="00096DB4"/>
    <w:rsid w:val="000A41EF"/>
    <w:rsid w:val="000A7E56"/>
    <w:rsid w:val="000B135E"/>
    <w:rsid w:val="000C2B8E"/>
    <w:rsid w:val="000C55C4"/>
    <w:rsid w:val="000D091C"/>
    <w:rsid w:val="000D4890"/>
    <w:rsid w:val="000D78C6"/>
    <w:rsid w:val="000E0321"/>
    <w:rsid w:val="000F1A3E"/>
    <w:rsid w:val="000F43CC"/>
    <w:rsid w:val="000F53B8"/>
    <w:rsid w:val="000F56DB"/>
    <w:rsid w:val="000F6208"/>
    <w:rsid w:val="000F78B8"/>
    <w:rsid w:val="00102C5C"/>
    <w:rsid w:val="00106002"/>
    <w:rsid w:val="00107717"/>
    <w:rsid w:val="00113B0A"/>
    <w:rsid w:val="00114A1A"/>
    <w:rsid w:val="00117F10"/>
    <w:rsid w:val="00122D92"/>
    <w:rsid w:val="0012456D"/>
    <w:rsid w:val="00130DD0"/>
    <w:rsid w:val="00132C33"/>
    <w:rsid w:val="00135365"/>
    <w:rsid w:val="001369C1"/>
    <w:rsid w:val="001378E5"/>
    <w:rsid w:val="00143025"/>
    <w:rsid w:val="00144545"/>
    <w:rsid w:val="00150FB9"/>
    <w:rsid w:val="00154D1E"/>
    <w:rsid w:val="00165A38"/>
    <w:rsid w:val="00166189"/>
    <w:rsid w:val="00166F97"/>
    <w:rsid w:val="00170622"/>
    <w:rsid w:val="0017404C"/>
    <w:rsid w:val="00187E2F"/>
    <w:rsid w:val="00196FDB"/>
    <w:rsid w:val="001B3004"/>
    <w:rsid w:val="001B3709"/>
    <w:rsid w:val="001B4842"/>
    <w:rsid w:val="001B4FA9"/>
    <w:rsid w:val="001C149D"/>
    <w:rsid w:val="001C767F"/>
    <w:rsid w:val="001D1A10"/>
    <w:rsid w:val="001D1A5E"/>
    <w:rsid w:val="001D2486"/>
    <w:rsid w:val="001D45C7"/>
    <w:rsid w:val="001D5D1B"/>
    <w:rsid w:val="001D654F"/>
    <w:rsid w:val="001E14FC"/>
    <w:rsid w:val="001E5817"/>
    <w:rsid w:val="001F3211"/>
    <w:rsid w:val="001F69BF"/>
    <w:rsid w:val="00203A6E"/>
    <w:rsid w:val="00216CDC"/>
    <w:rsid w:val="0022098F"/>
    <w:rsid w:val="00223B7F"/>
    <w:rsid w:val="0023312E"/>
    <w:rsid w:val="00234340"/>
    <w:rsid w:val="00236301"/>
    <w:rsid w:val="00241CE0"/>
    <w:rsid w:val="00243065"/>
    <w:rsid w:val="002473EA"/>
    <w:rsid w:val="0025065C"/>
    <w:rsid w:val="00252995"/>
    <w:rsid w:val="00255594"/>
    <w:rsid w:val="00264276"/>
    <w:rsid w:val="00275FC4"/>
    <w:rsid w:val="0028145C"/>
    <w:rsid w:val="002829D2"/>
    <w:rsid w:val="00285153"/>
    <w:rsid w:val="00291EBC"/>
    <w:rsid w:val="00293B09"/>
    <w:rsid w:val="002955F3"/>
    <w:rsid w:val="002B3AA0"/>
    <w:rsid w:val="002B601E"/>
    <w:rsid w:val="002B6075"/>
    <w:rsid w:val="002C1A69"/>
    <w:rsid w:val="002C44B0"/>
    <w:rsid w:val="002C4C76"/>
    <w:rsid w:val="002D0E75"/>
    <w:rsid w:val="002D48B6"/>
    <w:rsid w:val="002D6856"/>
    <w:rsid w:val="002E4FA9"/>
    <w:rsid w:val="002F5270"/>
    <w:rsid w:val="002F5959"/>
    <w:rsid w:val="00300915"/>
    <w:rsid w:val="00301732"/>
    <w:rsid w:val="00301CE2"/>
    <w:rsid w:val="003142D8"/>
    <w:rsid w:val="00320B6D"/>
    <w:rsid w:val="0032678B"/>
    <w:rsid w:val="00327179"/>
    <w:rsid w:val="00334274"/>
    <w:rsid w:val="0033463E"/>
    <w:rsid w:val="003400AF"/>
    <w:rsid w:val="00347437"/>
    <w:rsid w:val="00347B19"/>
    <w:rsid w:val="003517E6"/>
    <w:rsid w:val="00354222"/>
    <w:rsid w:val="00364564"/>
    <w:rsid w:val="00366D05"/>
    <w:rsid w:val="003722F0"/>
    <w:rsid w:val="003868CF"/>
    <w:rsid w:val="00391EB1"/>
    <w:rsid w:val="003A35CD"/>
    <w:rsid w:val="003A4051"/>
    <w:rsid w:val="003B21B3"/>
    <w:rsid w:val="003B7F8D"/>
    <w:rsid w:val="003C0CEA"/>
    <w:rsid w:val="003D1EB1"/>
    <w:rsid w:val="003D3A1C"/>
    <w:rsid w:val="003D4232"/>
    <w:rsid w:val="003D5A51"/>
    <w:rsid w:val="003D6E32"/>
    <w:rsid w:val="003E1EA5"/>
    <w:rsid w:val="003E66BA"/>
    <w:rsid w:val="003F6DD3"/>
    <w:rsid w:val="0040028F"/>
    <w:rsid w:val="00401D3C"/>
    <w:rsid w:val="00402C0A"/>
    <w:rsid w:val="00406C39"/>
    <w:rsid w:val="00407780"/>
    <w:rsid w:val="00415C27"/>
    <w:rsid w:val="00416AB3"/>
    <w:rsid w:val="0042053B"/>
    <w:rsid w:val="00421A68"/>
    <w:rsid w:val="00425123"/>
    <w:rsid w:val="00431B7A"/>
    <w:rsid w:val="004339D7"/>
    <w:rsid w:val="00435AD5"/>
    <w:rsid w:val="00443172"/>
    <w:rsid w:val="0046271A"/>
    <w:rsid w:val="0047475F"/>
    <w:rsid w:val="004749A2"/>
    <w:rsid w:val="00475024"/>
    <w:rsid w:val="004817E3"/>
    <w:rsid w:val="00486294"/>
    <w:rsid w:val="00497890"/>
    <w:rsid w:val="004A5061"/>
    <w:rsid w:val="004A6924"/>
    <w:rsid w:val="004A72AD"/>
    <w:rsid w:val="004C2076"/>
    <w:rsid w:val="004E1620"/>
    <w:rsid w:val="004E1F32"/>
    <w:rsid w:val="004F4236"/>
    <w:rsid w:val="004F6654"/>
    <w:rsid w:val="004F6DF8"/>
    <w:rsid w:val="00500721"/>
    <w:rsid w:val="00500DD5"/>
    <w:rsid w:val="0051486B"/>
    <w:rsid w:val="00516316"/>
    <w:rsid w:val="005256D2"/>
    <w:rsid w:val="00526665"/>
    <w:rsid w:val="00530BB2"/>
    <w:rsid w:val="005329E8"/>
    <w:rsid w:val="00550E51"/>
    <w:rsid w:val="00552626"/>
    <w:rsid w:val="0055670A"/>
    <w:rsid w:val="005641F6"/>
    <w:rsid w:val="00565B91"/>
    <w:rsid w:val="00567947"/>
    <w:rsid w:val="00573DDF"/>
    <w:rsid w:val="005868BF"/>
    <w:rsid w:val="0059754C"/>
    <w:rsid w:val="005A6723"/>
    <w:rsid w:val="005C51D4"/>
    <w:rsid w:val="005C5BDE"/>
    <w:rsid w:val="005C6552"/>
    <w:rsid w:val="005D053B"/>
    <w:rsid w:val="005E160D"/>
    <w:rsid w:val="005E46E2"/>
    <w:rsid w:val="005F16FF"/>
    <w:rsid w:val="005F2227"/>
    <w:rsid w:val="005F2FC5"/>
    <w:rsid w:val="005F4E62"/>
    <w:rsid w:val="005F62A9"/>
    <w:rsid w:val="00602B05"/>
    <w:rsid w:val="00617EB8"/>
    <w:rsid w:val="006205C9"/>
    <w:rsid w:val="00622190"/>
    <w:rsid w:val="0062231C"/>
    <w:rsid w:val="00624186"/>
    <w:rsid w:val="006255AD"/>
    <w:rsid w:val="00625693"/>
    <w:rsid w:val="006311A3"/>
    <w:rsid w:val="00636D73"/>
    <w:rsid w:val="006414D0"/>
    <w:rsid w:val="006447DC"/>
    <w:rsid w:val="006516F6"/>
    <w:rsid w:val="00654057"/>
    <w:rsid w:val="006571E6"/>
    <w:rsid w:val="00662F51"/>
    <w:rsid w:val="00664921"/>
    <w:rsid w:val="00666965"/>
    <w:rsid w:val="00667846"/>
    <w:rsid w:val="00671C9A"/>
    <w:rsid w:val="00673F48"/>
    <w:rsid w:val="006776B2"/>
    <w:rsid w:val="00680DFA"/>
    <w:rsid w:val="006813C8"/>
    <w:rsid w:val="00681B8B"/>
    <w:rsid w:val="00684C97"/>
    <w:rsid w:val="00685B58"/>
    <w:rsid w:val="0068684C"/>
    <w:rsid w:val="00697CCC"/>
    <w:rsid w:val="00697D82"/>
    <w:rsid w:val="006B42AE"/>
    <w:rsid w:val="006B6B8F"/>
    <w:rsid w:val="006B6FE4"/>
    <w:rsid w:val="006C0666"/>
    <w:rsid w:val="006D567B"/>
    <w:rsid w:val="006E1C23"/>
    <w:rsid w:val="006F1DC9"/>
    <w:rsid w:val="006F478C"/>
    <w:rsid w:val="006F5787"/>
    <w:rsid w:val="006F75BB"/>
    <w:rsid w:val="0070016A"/>
    <w:rsid w:val="007007AD"/>
    <w:rsid w:val="00701143"/>
    <w:rsid w:val="00705B4A"/>
    <w:rsid w:val="00706B53"/>
    <w:rsid w:val="00706E45"/>
    <w:rsid w:val="0070739C"/>
    <w:rsid w:val="007074CA"/>
    <w:rsid w:val="0071413F"/>
    <w:rsid w:val="00717B3A"/>
    <w:rsid w:val="00721D19"/>
    <w:rsid w:val="007222D3"/>
    <w:rsid w:val="00722581"/>
    <w:rsid w:val="00723C1B"/>
    <w:rsid w:val="00723E7A"/>
    <w:rsid w:val="0072438F"/>
    <w:rsid w:val="007259B2"/>
    <w:rsid w:val="00731D3A"/>
    <w:rsid w:val="00732C0B"/>
    <w:rsid w:val="00733940"/>
    <w:rsid w:val="00737F0D"/>
    <w:rsid w:val="00741A33"/>
    <w:rsid w:val="0074560E"/>
    <w:rsid w:val="007502BB"/>
    <w:rsid w:val="00757714"/>
    <w:rsid w:val="007610E7"/>
    <w:rsid w:val="00775678"/>
    <w:rsid w:val="00785176"/>
    <w:rsid w:val="007949B9"/>
    <w:rsid w:val="007A0507"/>
    <w:rsid w:val="007A1794"/>
    <w:rsid w:val="007A73ED"/>
    <w:rsid w:val="007B1654"/>
    <w:rsid w:val="007D0009"/>
    <w:rsid w:val="007D0C01"/>
    <w:rsid w:val="007E4BC3"/>
    <w:rsid w:val="007E589B"/>
    <w:rsid w:val="007F3B62"/>
    <w:rsid w:val="00800B70"/>
    <w:rsid w:val="00807C40"/>
    <w:rsid w:val="00816809"/>
    <w:rsid w:val="00831116"/>
    <w:rsid w:val="0083250C"/>
    <w:rsid w:val="0083538C"/>
    <w:rsid w:val="008362E9"/>
    <w:rsid w:val="00856CD7"/>
    <w:rsid w:val="00860F3B"/>
    <w:rsid w:val="00861051"/>
    <w:rsid w:val="00863006"/>
    <w:rsid w:val="00865DEB"/>
    <w:rsid w:val="00866BFD"/>
    <w:rsid w:val="0086775F"/>
    <w:rsid w:val="00870BBD"/>
    <w:rsid w:val="00874707"/>
    <w:rsid w:val="008758EE"/>
    <w:rsid w:val="0087603A"/>
    <w:rsid w:val="00880EFD"/>
    <w:rsid w:val="00880F8C"/>
    <w:rsid w:val="0088474A"/>
    <w:rsid w:val="008909F0"/>
    <w:rsid w:val="00892755"/>
    <w:rsid w:val="008A1E0F"/>
    <w:rsid w:val="008A4432"/>
    <w:rsid w:val="008B0614"/>
    <w:rsid w:val="008B0AF1"/>
    <w:rsid w:val="008B19CA"/>
    <w:rsid w:val="008B38B0"/>
    <w:rsid w:val="008B7884"/>
    <w:rsid w:val="008C18AC"/>
    <w:rsid w:val="008C1AFB"/>
    <w:rsid w:val="008C31FF"/>
    <w:rsid w:val="008C392F"/>
    <w:rsid w:val="008C742A"/>
    <w:rsid w:val="008D20A2"/>
    <w:rsid w:val="008D2844"/>
    <w:rsid w:val="008D3613"/>
    <w:rsid w:val="008D49FE"/>
    <w:rsid w:val="008E1918"/>
    <w:rsid w:val="008E2C8E"/>
    <w:rsid w:val="008F19C1"/>
    <w:rsid w:val="00900F69"/>
    <w:rsid w:val="00904D9B"/>
    <w:rsid w:val="0091428B"/>
    <w:rsid w:val="00916B9A"/>
    <w:rsid w:val="00944911"/>
    <w:rsid w:val="00947FAB"/>
    <w:rsid w:val="0095043E"/>
    <w:rsid w:val="00963D80"/>
    <w:rsid w:val="0096530D"/>
    <w:rsid w:val="00965462"/>
    <w:rsid w:val="00965D83"/>
    <w:rsid w:val="00966A70"/>
    <w:rsid w:val="009701B6"/>
    <w:rsid w:val="00973DEF"/>
    <w:rsid w:val="0098508A"/>
    <w:rsid w:val="0099744D"/>
    <w:rsid w:val="009A5382"/>
    <w:rsid w:val="009A5389"/>
    <w:rsid w:val="009B29F6"/>
    <w:rsid w:val="009B3E00"/>
    <w:rsid w:val="009B534C"/>
    <w:rsid w:val="009B6BC4"/>
    <w:rsid w:val="009B742C"/>
    <w:rsid w:val="009B7AB7"/>
    <w:rsid w:val="009C177D"/>
    <w:rsid w:val="009D1D51"/>
    <w:rsid w:val="009D4F06"/>
    <w:rsid w:val="009E15A3"/>
    <w:rsid w:val="009E45D8"/>
    <w:rsid w:val="009E7864"/>
    <w:rsid w:val="009F0AA1"/>
    <w:rsid w:val="009F47C1"/>
    <w:rsid w:val="009F524C"/>
    <w:rsid w:val="00A02910"/>
    <w:rsid w:val="00A037D2"/>
    <w:rsid w:val="00A06118"/>
    <w:rsid w:val="00A109BC"/>
    <w:rsid w:val="00A15F03"/>
    <w:rsid w:val="00A248B2"/>
    <w:rsid w:val="00A24B6F"/>
    <w:rsid w:val="00A250EA"/>
    <w:rsid w:val="00A259D0"/>
    <w:rsid w:val="00A27420"/>
    <w:rsid w:val="00A418CB"/>
    <w:rsid w:val="00A539EF"/>
    <w:rsid w:val="00A80081"/>
    <w:rsid w:val="00A86EBD"/>
    <w:rsid w:val="00AA6397"/>
    <w:rsid w:val="00AB1F91"/>
    <w:rsid w:val="00AC3960"/>
    <w:rsid w:val="00AC69B3"/>
    <w:rsid w:val="00AD038C"/>
    <w:rsid w:val="00AD2C5A"/>
    <w:rsid w:val="00AD4C71"/>
    <w:rsid w:val="00AF4546"/>
    <w:rsid w:val="00AF5B03"/>
    <w:rsid w:val="00B00A3D"/>
    <w:rsid w:val="00B03E9C"/>
    <w:rsid w:val="00B04745"/>
    <w:rsid w:val="00B05D7F"/>
    <w:rsid w:val="00B116E4"/>
    <w:rsid w:val="00B11C59"/>
    <w:rsid w:val="00B201E6"/>
    <w:rsid w:val="00B21216"/>
    <w:rsid w:val="00B23AC6"/>
    <w:rsid w:val="00B23E74"/>
    <w:rsid w:val="00B2448C"/>
    <w:rsid w:val="00B42EDD"/>
    <w:rsid w:val="00B519E1"/>
    <w:rsid w:val="00B5680B"/>
    <w:rsid w:val="00B70691"/>
    <w:rsid w:val="00B74A31"/>
    <w:rsid w:val="00B7569F"/>
    <w:rsid w:val="00B777DA"/>
    <w:rsid w:val="00B81C00"/>
    <w:rsid w:val="00B8429F"/>
    <w:rsid w:val="00B87A82"/>
    <w:rsid w:val="00B913B0"/>
    <w:rsid w:val="00B918E2"/>
    <w:rsid w:val="00B91E0E"/>
    <w:rsid w:val="00B95DF8"/>
    <w:rsid w:val="00B97688"/>
    <w:rsid w:val="00BA78F9"/>
    <w:rsid w:val="00BC028D"/>
    <w:rsid w:val="00BC5662"/>
    <w:rsid w:val="00BE09B1"/>
    <w:rsid w:val="00BF0193"/>
    <w:rsid w:val="00BF471E"/>
    <w:rsid w:val="00C02336"/>
    <w:rsid w:val="00C12EB8"/>
    <w:rsid w:val="00C20C97"/>
    <w:rsid w:val="00C21CD3"/>
    <w:rsid w:val="00C239F4"/>
    <w:rsid w:val="00C35036"/>
    <w:rsid w:val="00C47622"/>
    <w:rsid w:val="00C533F4"/>
    <w:rsid w:val="00C54B57"/>
    <w:rsid w:val="00C57AF5"/>
    <w:rsid w:val="00C61E10"/>
    <w:rsid w:val="00C66C4D"/>
    <w:rsid w:val="00C70249"/>
    <w:rsid w:val="00C70EC8"/>
    <w:rsid w:val="00C71A0B"/>
    <w:rsid w:val="00C7557F"/>
    <w:rsid w:val="00C77C7C"/>
    <w:rsid w:val="00C809AA"/>
    <w:rsid w:val="00C8124E"/>
    <w:rsid w:val="00C821C8"/>
    <w:rsid w:val="00C90582"/>
    <w:rsid w:val="00CA4DF9"/>
    <w:rsid w:val="00CA77CA"/>
    <w:rsid w:val="00CB1E67"/>
    <w:rsid w:val="00CB2E75"/>
    <w:rsid w:val="00CB6B13"/>
    <w:rsid w:val="00CC0CBB"/>
    <w:rsid w:val="00CC3D94"/>
    <w:rsid w:val="00CC50FC"/>
    <w:rsid w:val="00CC67D5"/>
    <w:rsid w:val="00CD5DA1"/>
    <w:rsid w:val="00CD609B"/>
    <w:rsid w:val="00D00D16"/>
    <w:rsid w:val="00D029B6"/>
    <w:rsid w:val="00D044B6"/>
    <w:rsid w:val="00D05585"/>
    <w:rsid w:val="00D05998"/>
    <w:rsid w:val="00D123E4"/>
    <w:rsid w:val="00D1427B"/>
    <w:rsid w:val="00D1593D"/>
    <w:rsid w:val="00D227C6"/>
    <w:rsid w:val="00D23026"/>
    <w:rsid w:val="00D35919"/>
    <w:rsid w:val="00D44A16"/>
    <w:rsid w:val="00D514A5"/>
    <w:rsid w:val="00D52E91"/>
    <w:rsid w:val="00D553FA"/>
    <w:rsid w:val="00D56615"/>
    <w:rsid w:val="00D57124"/>
    <w:rsid w:val="00D617E8"/>
    <w:rsid w:val="00D718CB"/>
    <w:rsid w:val="00D756E5"/>
    <w:rsid w:val="00D77DD6"/>
    <w:rsid w:val="00D77EC6"/>
    <w:rsid w:val="00D97617"/>
    <w:rsid w:val="00DA13FA"/>
    <w:rsid w:val="00DA16B4"/>
    <w:rsid w:val="00DB0D6E"/>
    <w:rsid w:val="00DB0F6C"/>
    <w:rsid w:val="00DB3F29"/>
    <w:rsid w:val="00DC2783"/>
    <w:rsid w:val="00DC4262"/>
    <w:rsid w:val="00DD3608"/>
    <w:rsid w:val="00DD69D0"/>
    <w:rsid w:val="00DD6D9A"/>
    <w:rsid w:val="00DD6EB9"/>
    <w:rsid w:val="00DE11B2"/>
    <w:rsid w:val="00DF05E1"/>
    <w:rsid w:val="00DF1FDC"/>
    <w:rsid w:val="00DF468B"/>
    <w:rsid w:val="00E024DB"/>
    <w:rsid w:val="00E02F34"/>
    <w:rsid w:val="00E0672F"/>
    <w:rsid w:val="00E102B7"/>
    <w:rsid w:val="00E15F6C"/>
    <w:rsid w:val="00E17937"/>
    <w:rsid w:val="00E17A5C"/>
    <w:rsid w:val="00E208E8"/>
    <w:rsid w:val="00E2248C"/>
    <w:rsid w:val="00E27118"/>
    <w:rsid w:val="00E33426"/>
    <w:rsid w:val="00E43D65"/>
    <w:rsid w:val="00E44417"/>
    <w:rsid w:val="00E46260"/>
    <w:rsid w:val="00E50CFE"/>
    <w:rsid w:val="00E55668"/>
    <w:rsid w:val="00E73153"/>
    <w:rsid w:val="00E77BA6"/>
    <w:rsid w:val="00E77DAA"/>
    <w:rsid w:val="00E833EF"/>
    <w:rsid w:val="00E85429"/>
    <w:rsid w:val="00E95D46"/>
    <w:rsid w:val="00EA1830"/>
    <w:rsid w:val="00EA3931"/>
    <w:rsid w:val="00EA4444"/>
    <w:rsid w:val="00EA6C64"/>
    <w:rsid w:val="00EB35C9"/>
    <w:rsid w:val="00EB4D36"/>
    <w:rsid w:val="00EB4D77"/>
    <w:rsid w:val="00EB5014"/>
    <w:rsid w:val="00EB691C"/>
    <w:rsid w:val="00EC29D1"/>
    <w:rsid w:val="00EC31F7"/>
    <w:rsid w:val="00EC34D4"/>
    <w:rsid w:val="00ED1567"/>
    <w:rsid w:val="00ED2CF2"/>
    <w:rsid w:val="00EE252B"/>
    <w:rsid w:val="00EE2FC8"/>
    <w:rsid w:val="00EF0E57"/>
    <w:rsid w:val="00EF2A39"/>
    <w:rsid w:val="00EF4A5C"/>
    <w:rsid w:val="00EF569F"/>
    <w:rsid w:val="00F03321"/>
    <w:rsid w:val="00F10348"/>
    <w:rsid w:val="00F105FE"/>
    <w:rsid w:val="00F10B06"/>
    <w:rsid w:val="00F1191E"/>
    <w:rsid w:val="00F14F7C"/>
    <w:rsid w:val="00F22896"/>
    <w:rsid w:val="00F25B4C"/>
    <w:rsid w:val="00F277FC"/>
    <w:rsid w:val="00F30799"/>
    <w:rsid w:val="00F310AF"/>
    <w:rsid w:val="00F33458"/>
    <w:rsid w:val="00F33916"/>
    <w:rsid w:val="00F36382"/>
    <w:rsid w:val="00F37C2D"/>
    <w:rsid w:val="00F547C5"/>
    <w:rsid w:val="00F614CE"/>
    <w:rsid w:val="00F63948"/>
    <w:rsid w:val="00F644D7"/>
    <w:rsid w:val="00F648BC"/>
    <w:rsid w:val="00F75A84"/>
    <w:rsid w:val="00F80F68"/>
    <w:rsid w:val="00F84E41"/>
    <w:rsid w:val="00F8660B"/>
    <w:rsid w:val="00F87E72"/>
    <w:rsid w:val="00F91901"/>
    <w:rsid w:val="00F92E1B"/>
    <w:rsid w:val="00F95ACF"/>
    <w:rsid w:val="00FA4E56"/>
    <w:rsid w:val="00FB21F6"/>
    <w:rsid w:val="00FC3B4D"/>
    <w:rsid w:val="00FC4E9D"/>
    <w:rsid w:val="00FD1D83"/>
    <w:rsid w:val="00FD2EAE"/>
    <w:rsid w:val="00FD71B8"/>
    <w:rsid w:val="00FD7E83"/>
    <w:rsid w:val="00FE087A"/>
    <w:rsid w:val="00FE1509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4E9418"/>
  <w15:chartTrackingRefBased/>
  <w15:docId w15:val="{026E43A1-FB65-4791-B472-771BF24D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2">
    <w:name w:val="heading 2"/>
    <w:basedOn w:val="a"/>
    <w:link w:val="20"/>
    <w:uiPriority w:val="9"/>
    <w:qFormat/>
    <w:rsid w:val="00043B2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header"/>
    <w:basedOn w:val="a"/>
    <w:link w:val="a8"/>
    <w:rsid w:val="007851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85176"/>
    <w:rPr>
      <w:kern w:val="2"/>
      <w:sz w:val="24"/>
    </w:rPr>
  </w:style>
  <w:style w:type="paragraph" w:styleId="a9">
    <w:name w:val="footer"/>
    <w:basedOn w:val="a"/>
    <w:link w:val="aa"/>
    <w:rsid w:val="007851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85176"/>
    <w:rPr>
      <w:kern w:val="2"/>
      <w:sz w:val="24"/>
    </w:rPr>
  </w:style>
  <w:style w:type="paragraph" w:styleId="ab">
    <w:name w:val="Balloon Text"/>
    <w:basedOn w:val="a"/>
    <w:link w:val="ac"/>
    <w:rsid w:val="0059754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9754C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6B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AD2C5A"/>
  </w:style>
  <w:style w:type="character" w:customStyle="1" w:styleId="a4">
    <w:name w:val="日付 (文字)"/>
    <w:basedOn w:val="a0"/>
    <w:link w:val="a3"/>
    <w:rsid w:val="008B0AF1"/>
    <w:rPr>
      <w:kern w:val="2"/>
      <w:sz w:val="24"/>
    </w:rPr>
  </w:style>
  <w:style w:type="character" w:customStyle="1" w:styleId="hit-item1">
    <w:name w:val="hit-item1"/>
    <w:basedOn w:val="a0"/>
    <w:rsid w:val="00B87A82"/>
  </w:style>
  <w:style w:type="character" w:customStyle="1" w:styleId="20">
    <w:name w:val="見出し 2 (文字)"/>
    <w:basedOn w:val="a0"/>
    <w:link w:val="2"/>
    <w:uiPriority w:val="9"/>
    <w:rsid w:val="00043B20"/>
    <w:rPr>
      <w:rFonts w:ascii="ＭＳ Ｐゴシック" w:eastAsia="ＭＳ Ｐゴシック" w:hAnsi="ＭＳ Ｐゴシック" w:cs="ＭＳ Ｐゴシック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94389175.dotm</Template>
  <TotalTime>1206</TotalTime>
  <Pages>1</Pages>
  <Words>239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平成１０年１０月２７日</vt:lpstr>
      <vt:lpstr>                                                   平成１０年１０月２７日</vt:lpstr>
    </vt:vector>
  </TitlesOfParts>
  <Company>京田辺市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平成１０年１０月２７日</dc:title>
  <dc:subject/>
  <dc:creator>釘本</dc:creator>
  <cp:keywords/>
  <cp:lastModifiedBy>京田辺市役所</cp:lastModifiedBy>
  <cp:revision>223</cp:revision>
  <cp:lastPrinted>2025-05-20T05:01:00Z</cp:lastPrinted>
  <dcterms:created xsi:type="dcterms:W3CDTF">2020-09-29T05:42:00Z</dcterms:created>
  <dcterms:modified xsi:type="dcterms:W3CDTF">2025-09-05T00:14:00Z</dcterms:modified>
</cp:coreProperties>
</file>