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24EEF" w14:textId="77777777" w:rsidR="00512DF8" w:rsidRDefault="00512DF8" w:rsidP="00512DF8">
      <w:pPr>
        <w:spacing w:after="0" w:line="0" w:lineRule="atLeast"/>
        <w:ind w:left="10" w:right="188"/>
      </w:pPr>
      <w:r>
        <w:t>様式第</w:t>
      </w:r>
      <w:r>
        <w:rPr>
          <w:rFonts w:hint="eastAsia"/>
        </w:rPr>
        <w:t>１号</w:t>
      </w:r>
    </w:p>
    <w:tbl>
      <w:tblPr>
        <w:tblStyle w:val="TableGrid"/>
        <w:tblW w:w="10267" w:type="dxa"/>
        <w:tblInd w:w="-69" w:type="dxa"/>
        <w:tblCellMar>
          <w:top w:w="49" w:type="dxa"/>
          <w:left w:w="69" w:type="dxa"/>
          <w:right w:w="517" w:type="dxa"/>
        </w:tblCellMar>
        <w:tblLook w:val="04A0" w:firstRow="1" w:lastRow="0" w:firstColumn="1" w:lastColumn="0" w:noHBand="0" w:noVBand="1"/>
      </w:tblPr>
      <w:tblGrid>
        <w:gridCol w:w="10364"/>
      </w:tblGrid>
      <w:tr w:rsidR="00512DF8" w14:paraId="13CC84CF" w14:textId="77777777" w:rsidTr="00A44480">
        <w:trPr>
          <w:trHeight w:val="11658"/>
        </w:trPr>
        <w:tc>
          <w:tcPr>
            <w:tcW w:w="10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02D7" w14:textId="77777777" w:rsidR="00512DF8" w:rsidRDefault="00512DF8" w:rsidP="00512DF8">
            <w:pPr>
              <w:spacing w:after="88" w:line="0" w:lineRule="atLeast"/>
              <w:ind w:left="0" w:firstLine="0"/>
            </w:pPr>
            <w:r>
              <w:t xml:space="preserve"> </w:t>
            </w:r>
          </w:p>
          <w:p w14:paraId="0C18A7AF" w14:textId="77777777" w:rsidR="00512DF8" w:rsidRDefault="00512DF8" w:rsidP="00512DF8">
            <w:pPr>
              <w:spacing w:line="0" w:lineRule="atLeast"/>
              <w:ind w:left="0" w:right="537" w:firstLine="0"/>
              <w:jc w:val="right"/>
            </w:pPr>
            <w:r>
              <w:t xml:space="preserve">  年  月  日  </w:t>
            </w:r>
          </w:p>
          <w:p w14:paraId="28E5932E" w14:textId="77777777" w:rsidR="00512DF8" w:rsidRDefault="00512DF8" w:rsidP="00512DF8">
            <w:pPr>
              <w:spacing w:after="88" w:line="0" w:lineRule="atLeast"/>
              <w:ind w:left="0" w:firstLine="0"/>
            </w:pPr>
            <w:r>
              <w:t xml:space="preserve"> </w:t>
            </w:r>
          </w:p>
          <w:p w14:paraId="0A4C24CE" w14:textId="77777777" w:rsidR="00512DF8" w:rsidRDefault="00CF3BD6" w:rsidP="00CF3BD6">
            <w:pPr>
              <w:spacing w:after="0" w:line="0" w:lineRule="atLeast"/>
              <w:ind w:left="283" w:right="1636" w:hanging="283"/>
            </w:pPr>
            <w:r>
              <w:t>（あて先）</w:t>
            </w:r>
            <w:r w:rsidRPr="00CF3BD6">
              <w:rPr>
                <w:rFonts w:hint="eastAsia"/>
              </w:rPr>
              <w:t>京田辺市民まつり実行委員会　会長　鈴木　俊寛</w:t>
            </w:r>
          </w:p>
          <w:p w14:paraId="262CA531" w14:textId="77777777" w:rsidR="00512DF8" w:rsidRDefault="00512DF8" w:rsidP="00512DF8">
            <w:pPr>
              <w:spacing w:after="88" w:line="0" w:lineRule="atLeast"/>
              <w:ind w:left="0" w:firstLine="0"/>
            </w:pPr>
            <w:r>
              <w:t xml:space="preserve"> </w:t>
            </w:r>
          </w:p>
          <w:p w14:paraId="19C9FEAD" w14:textId="77777777" w:rsidR="00512DF8" w:rsidRDefault="00512DF8" w:rsidP="00512DF8">
            <w:pPr>
              <w:spacing w:after="88" w:line="0" w:lineRule="atLeast"/>
              <w:ind w:left="0" w:firstLine="0"/>
            </w:pPr>
            <w:r>
              <w:t xml:space="preserve">               所在地 </w:t>
            </w:r>
          </w:p>
          <w:p w14:paraId="753BFD53" w14:textId="77777777" w:rsidR="00512DF8" w:rsidRDefault="00512DF8" w:rsidP="00512DF8">
            <w:pPr>
              <w:spacing w:after="86" w:line="0" w:lineRule="atLeast"/>
              <w:ind w:left="0" w:firstLine="0"/>
            </w:pPr>
            <w:r>
              <w:t xml:space="preserve">               商号又は名称 </w:t>
            </w:r>
          </w:p>
          <w:p w14:paraId="19724820" w14:textId="77777777" w:rsidR="00512DF8" w:rsidRDefault="00512DF8" w:rsidP="00512DF8">
            <w:pPr>
              <w:spacing w:after="88" w:line="0" w:lineRule="atLeast"/>
              <w:ind w:left="0" w:firstLine="0"/>
            </w:pPr>
            <w:r>
              <w:t xml:space="preserve">               代表者 </w:t>
            </w:r>
          </w:p>
          <w:p w14:paraId="5045A78D" w14:textId="77777777" w:rsidR="00512DF8" w:rsidRDefault="00512DF8" w:rsidP="00512DF8">
            <w:pPr>
              <w:spacing w:after="88" w:line="0" w:lineRule="atLeast"/>
              <w:ind w:left="0" w:firstLine="0"/>
            </w:pPr>
            <w:r>
              <w:t xml:space="preserve"> </w:t>
            </w:r>
          </w:p>
          <w:p w14:paraId="1B39A158" w14:textId="77777777" w:rsidR="00512DF8" w:rsidRDefault="00512DF8" w:rsidP="00512DF8">
            <w:pPr>
              <w:spacing w:line="0" w:lineRule="atLeast"/>
              <w:ind w:left="307" w:firstLine="0"/>
              <w:jc w:val="center"/>
            </w:pPr>
            <w:r>
              <w:t xml:space="preserve">プロポーザルに関する質問書 </w:t>
            </w:r>
          </w:p>
          <w:p w14:paraId="0CEF6DA3" w14:textId="77777777" w:rsidR="00512DF8" w:rsidRDefault="00512DF8" w:rsidP="00512DF8">
            <w:pPr>
              <w:spacing w:after="0" w:line="0" w:lineRule="atLeast"/>
              <w:ind w:left="283" w:hanging="283"/>
            </w:pPr>
            <w:r>
              <w:t xml:space="preserve"> </w:t>
            </w:r>
          </w:p>
          <w:p w14:paraId="584DB053" w14:textId="77777777" w:rsidR="00512DF8" w:rsidRDefault="00512DF8" w:rsidP="00512DF8">
            <w:pPr>
              <w:spacing w:after="0" w:line="0" w:lineRule="atLeast"/>
              <w:ind w:leftChars="50" w:left="120" w:firstLineChars="50" w:firstLine="120"/>
            </w:pPr>
            <w:r>
              <w:rPr>
                <w:rFonts w:hint="eastAsia"/>
              </w:rPr>
              <w:t>京田辺市民まつり２０２５企画運営及び会場設営等業務委託プロポーザルに</w:t>
            </w:r>
            <w:r>
              <w:t xml:space="preserve">関して、次の項目について質問します。 </w:t>
            </w:r>
          </w:p>
          <w:p w14:paraId="37723D24" w14:textId="77777777" w:rsidR="00512DF8" w:rsidRDefault="00512DF8" w:rsidP="00512DF8">
            <w:pPr>
              <w:spacing w:after="0" w:line="0" w:lineRule="atLeast"/>
              <w:ind w:left="0" w:firstLine="0"/>
            </w:pPr>
            <w:r>
              <w:t xml:space="preserve"> </w:t>
            </w:r>
          </w:p>
          <w:tbl>
            <w:tblPr>
              <w:tblStyle w:val="TableGrid"/>
              <w:tblW w:w="9202" w:type="dxa"/>
              <w:tblInd w:w="566" w:type="dxa"/>
              <w:tblCellMar>
                <w:top w:w="99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202"/>
            </w:tblGrid>
            <w:tr w:rsidR="00512DF8" w14:paraId="0563FAB7" w14:textId="77777777" w:rsidTr="00430184">
              <w:trPr>
                <w:trHeight w:val="434"/>
              </w:trPr>
              <w:tc>
                <w:tcPr>
                  <w:tcW w:w="9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A05184" w14:textId="77777777" w:rsidR="00512DF8" w:rsidRDefault="00512DF8" w:rsidP="00512DF8">
                  <w:pPr>
                    <w:spacing w:after="0" w:line="0" w:lineRule="atLeast"/>
                    <w:ind w:left="0" w:right="38" w:firstLine="0"/>
                    <w:jc w:val="center"/>
                  </w:pPr>
                  <w:r>
                    <w:t xml:space="preserve">質 問 事 項 </w:t>
                  </w:r>
                </w:p>
              </w:tc>
            </w:tr>
            <w:tr w:rsidR="00512DF8" w14:paraId="1F76988A" w14:textId="77777777" w:rsidTr="00430184">
              <w:trPr>
                <w:trHeight w:val="1282"/>
              </w:trPr>
              <w:tc>
                <w:tcPr>
                  <w:tcW w:w="9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95F613" w14:textId="77777777" w:rsidR="00512DF8" w:rsidRDefault="00512DF8" w:rsidP="00512DF8">
                  <w:pPr>
                    <w:spacing w:after="88" w:line="0" w:lineRule="atLeast"/>
                    <w:ind w:left="0" w:firstLine="0"/>
                  </w:pPr>
                  <w:r>
                    <w:t xml:space="preserve"> </w:t>
                  </w:r>
                </w:p>
                <w:p w14:paraId="7F0E2E8F" w14:textId="77777777" w:rsidR="00512DF8" w:rsidRDefault="00512DF8" w:rsidP="00512DF8">
                  <w:pPr>
                    <w:spacing w:after="88" w:line="0" w:lineRule="atLeast"/>
                    <w:ind w:left="0" w:firstLine="0"/>
                  </w:pPr>
                  <w:r>
                    <w:t xml:space="preserve"> </w:t>
                  </w:r>
                </w:p>
                <w:p w14:paraId="5E1D2739" w14:textId="77777777" w:rsidR="00512DF8" w:rsidRDefault="00512DF8" w:rsidP="00512DF8">
                  <w:pPr>
                    <w:spacing w:after="0" w:line="0" w:lineRule="atLeast"/>
                    <w:ind w:left="0" w:firstLine="0"/>
                  </w:pPr>
                  <w:r>
                    <w:t xml:space="preserve"> </w:t>
                  </w:r>
                </w:p>
              </w:tc>
            </w:tr>
            <w:tr w:rsidR="00512DF8" w14:paraId="76C5C845" w14:textId="77777777" w:rsidTr="00430184">
              <w:trPr>
                <w:trHeight w:val="1284"/>
              </w:trPr>
              <w:tc>
                <w:tcPr>
                  <w:tcW w:w="9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C6B004" w14:textId="77777777" w:rsidR="00512DF8" w:rsidRDefault="00512DF8" w:rsidP="00512DF8">
                  <w:pPr>
                    <w:spacing w:line="0" w:lineRule="atLeast"/>
                    <w:ind w:left="0" w:firstLine="0"/>
                  </w:pPr>
                  <w:r>
                    <w:t xml:space="preserve"> </w:t>
                  </w:r>
                </w:p>
                <w:p w14:paraId="185B40AE" w14:textId="77777777" w:rsidR="00512DF8" w:rsidRDefault="00512DF8" w:rsidP="00512DF8">
                  <w:pPr>
                    <w:spacing w:after="88" w:line="0" w:lineRule="atLeast"/>
                    <w:ind w:left="0" w:firstLine="0"/>
                  </w:pPr>
                  <w:r>
                    <w:t xml:space="preserve"> </w:t>
                  </w:r>
                </w:p>
                <w:p w14:paraId="7FCD01AA" w14:textId="77777777" w:rsidR="00512DF8" w:rsidRDefault="00512DF8" w:rsidP="00512DF8">
                  <w:pPr>
                    <w:spacing w:after="0" w:line="0" w:lineRule="atLeast"/>
                    <w:ind w:left="0" w:firstLine="0"/>
                  </w:pPr>
                  <w:r>
                    <w:t xml:space="preserve"> </w:t>
                  </w:r>
                </w:p>
              </w:tc>
            </w:tr>
            <w:tr w:rsidR="00512DF8" w14:paraId="79839D4D" w14:textId="77777777" w:rsidTr="00430184">
              <w:trPr>
                <w:trHeight w:val="1282"/>
              </w:trPr>
              <w:tc>
                <w:tcPr>
                  <w:tcW w:w="9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A10677" w14:textId="77777777" w:rsidR="00512DF8" w:rsidRDefault="00512DF8" w:rsidP="00512DF8">
                  <w:pPr>
                    <w:spacing w:line="0" w:lineRule="atLeast"/>
                    <w:ind w:left="0" w:firstLine="0"/>
                  </w:pPr>
                  <w:r>
                    <w:t xml:space="preserve"> </w:t>
                  </w:r>
                </w:p>
                <w:p w14:paraId="6881BF65" w14:textId="77777777" w:rsidR="00512DF8" w:rsidRDefault="00512DF8" w:rsidP="00512DF8">
                  <w:pPr>
                    <w:spacing w:after="88" w:line="0" w:lineRule="atLeast"/>
                    <w:ind w:left="0" w:firstLine="0"/>
                  </w:pPr>
                  <w:r>
                    <w:t xml:space="preserve"> </w:t>
                  </w:r>
                </w:p>
                <w:p w14:paraId="5498806C" w14:textId="77777777" w:rsidR="00512DF8" w:rsidRDefault="00512DF8" w:rsidP="00512DF8">
                  <w:pPr>
                    <w:spacing w:after="0" w:line="0" w:lineRule="atLeast"/>
                    <w:ind w:left="0" w:firstLine="0"/>
                  </w:pPr>
                  <w:r>
                    <w:t xml:space="preserve"> </w:t>
                  </w:r>
                </w:p>
              </w:tc>
            </w:tr>
            <w:tr w:rsidR="00512DF8" w14:paraId="326101D7" w14:textId="77777777" w:rsidTr="00430184">
              <w:trPr>
                <w:trHeight w:val="1282"/>
              </w:trPr>
              <w:tc>
                <w:tcPr>
                  <w:tcW w:w="9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368CA8" w14:textId="77777777" w:rsidR="00512DF8" w:rsidRDefault="00512DF8" w:rsidP="00512DF8">
                  <w:pPr>
                    <w:spacing w:after="88" w:line="0" w:lineRule="atLeast"/>
                    <w:ind w:left="0" w:firstLine="0"/>
                  </w:pPr>
                  <w:r>
                    <w:t xml:space="preserve"> </w:t>
                  </w:r>
                </w:p>
                <w:p w14:paraId="4CBEE245" w14:textId="77777777" w:rsidR="00512DF8" w:rsidRDefault="00512DF8" w:rsidP="00512DF8">
                  <w:pPr>
                    <w:spacing w:line="0" w:lineRule="atLeast"/>
                    <w:ind w:left="0" w:firstLine="0"/>
                  </w:pPr>
                  <w:r>
                    <w:t xml:space="preserve"> </w:t>
                  </w:r>
                </w:p>
                <w:p w14:paraId="51FB57B8" w14:textId="77777777" w:rsidR="00512DF8" w:rsidRDefault="00512DF8" w:rsidP="00512DF8">
                  <w:pPr>
                    <w:spacing w:after="0" w:line="0" w:lineRule="atLeast"/>
                    <w:ind w:left="0" w:firstLine="0"/>
                  </w:pPr>
                  <w:r>
                    <w:t xml:space="preserve"> </w:t>
                  </w:r>
                </w:p>
              </w:tc>
            </w:tr>
          </w:tbl>
          <w:p w14:paraId="4E906055" w14:textId="77777777" w:rsidR="00512DF8" w:rsidRDefault="00512DF8" w:rsidP="00512DF8">
            <w:pPr>
              <w:spacing w:after="160" w:line="0" w:lineRule="atLeast"/>
              <w:ind w:left="0" w:firstLine="0"/>
            </w:pPr>
          </w:p>
        </w:tc>
      </w:tr>
    </w:tbl>
    <w:p w14:paraId="280FAA34" w14:textId="77777777" w:rsidR="00512DF8" w:rsidRDefault="00512DF8" w:rsidP="00512DF8">
      <w:pPr>
        <w:spacing w:after="88" w:line="0" w:lineRule="atLeast"/>
        <w:ind w:left="0" w:firstLine="0"/>
      </w:pPr>
      <w:r>
        <w:t xml:space="preserve"> </w:t>
      </w:r>
    </w:p>
    <w:p w14:paraId="7C015EC9" w14:textId="77777777" w:rsidR="00512DF8" w:rsidRDefault="00512DF8" w:rsidP="00512DF8">
      <w:pPr>
        <w:spacing w:line="0" w:lineRule="atLeast"/>
        <w:ind w:left="10" w:right="188"/>
      </w:pPr>
      <w:r>
        <w:t xml:space="preserve">※質問事項が多い場合は、別紙を使用すること。 </w:t>
      </w:r>
    </w:p>
    <w:p w14:paraId="5B9E3350" w14:textId="77777777" w:rsidR="00512DF8" w:rsidRDefault="00512DF8" w:rsidP="00512DF8">
      <w:pPr>
        <w:spacing w:line="0" w:lineRule="atLeast"/>
        <w:ind w:left="10" w:right="188"/>
      </w:pPr>
      <w:r>
        <w:t xml:space="preserve">※項目番号はつけないものとする。 </w:t>
      </w:r>
    </w:p>
    <w:p w14:paraId="5F236C49" w14:textId="77777777" w:rsidR="00512DF8" w:rsidRDefault="00512DF8" w:rsidP="00A251EB">
      <w:pPr>
        <w:spacing w:after="0" w:line="0" w:lineRule="atLeast"/>
        <w:ind w:left="10" w:right="188"/>
      </w:pPr>
    </w:p>
    <w:p w14:paraId="6CFE1FC2" w14:textId="77777777" w:rsidR="00CF3BD6" w:rsidRPr="00512DF8" w:rsidRDefault="00CF3BD6" w:rsidP="00A251EB">
      <w:pPr>
        <w:spacing w:after="0" w:line="0" w:lineRule="atLeast"/>
        <w:ind w:left="10" w:right="188"/>
      </w:pPr>
    </w:p>
    <w:p w14:paraId="6C153D40" w14:textId="77777777" w:rsidR="00512DF8" w:rsidRDefault="00512DF8" w:rsidP="00A251EB">
      <w:pPr>
        <w:spacing w:after="0" w:line="0" w:lineRule="atLeast"/>
        <w:ind w:left="10" w:right="188"/>
      </w:pPr>
    </w:p>
    <w:p w14:paraId="05DBB01F" w14:textId="77777777" w:rsidR="006D37DF" w:rsidRDefault="00512DF8" w:rsidP="00A251EB">
      <w:pPr>
        <w:spacing w:after="0" w:line="0" w:lineRule="atLeast"/>
        <w:ind w:left="10" w:right="188"/>
      </w:pPr>
      <w:r>
        <w:lastRenderedPageBreak/>
        <w:t>様式第</w:t>
      </w:r>
      <w:r>
        <w:rPr>
          <w:rFonts w:hint="eastAsia"/>
        </w:rPr>
        <w:t>２号</w:t>
      </w:r>
    </w:p>
    <w:tbl>
      <w:tblPr>
        <w:tblStyle w:val="TableGrid"/>
        <w:tblW w:w="10177" w:type="dxa"/>
        <w:tblInd w:w="21" w:type="dxa"/>
        <w:tblCellMar>
          <w:right w:w="235" w:type="dxa"/>
        </w:tblCellMar>
        <w:tblLook w:val="04A0" w:firstRow="1" w:lastRow="0" w:firstColumn="1" w:lastColumn="0" w:noHBand="0" w:noVBand="1"/>
      </w:tblPr>
      <w:tblGrid>
        <w:gridCol w:w="10177"/>
      </w:tblGrid>
      <w:tr w:rsidR="006D37DF" w14:paraId="2F1D631E" w14:textId="77777777" w:rsidTr="00A44480">
        <w:trPr>
          <w:trHeight w:val="12150"/>
        </w:trPr>
        <w:tc>
          <w:tcPr>
            <w:tcW w:w="10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05014" w14:textId="77777777" w:rsidR="006D37DF" w:rsidRDefault="000F7691" w:rsidP="00A251EB">
            <w:pPr>
              <w:spacing w:after="88" w:line="0" w:lineRule="atLeast"/>
              <w:ind w:left="-21" w:firstLine="0"/>
            </w:pPr>
            <w:r>
              <w:t xml:space="preserve"> </w:t>
            </w:r>
          </w:p>
          <w:p w14:paraId="1F0CFFA9" w14:textId="77777777" w:rsidR="006D37DF" w:rsidRDefault="000F7691" w:rsidP="00A251EB">
            <w:pPr>
              <w:spacing w:after="88" w:line="0" w:lineRule="atLeast"/>
              <w:ind w:left="-21" w:firstLine="0"/>
            </w:pPr>
            <w:r>
              <w:t xml:space="preserve"> </w:t>
            </w:r>
          </w:p>
          <w:p w14:paraId="50B8BB8D" w14:textId="77777777" w:rsidR="006D37DF" w:rsidRDefault="000F7691" w:rsidP="00A251EB">
            <w:pPr>
              <w:spacing w:line="0" w:lineRule="atLeast"/>
              <w:ind w:left="99" w:firstLine="0"/>
              <w:jc w:val="center"/>
            </w:pPr>
            <w:r>
              <w:t xml:space="preserve">参 加 表 明 書 </w:t>
            </w:r>
          </w:p>
          <w:p w14:paraId="5A000329" w14:textId="77777777" w:rsidR="006D37DF" w:rsidRDefault="000F7691" w:rsidP="00A251EB">
            <w:pPr>
              <w:spacing w:after="88" w:line="0" w:lineRule="atLeast"/>
              <w:ind w:left="3380" w:firstLine="0"/>
            </w:pPr>
            <w:r>
              <w:t xml:space="preserve"> </w:t>
            </w:r>
          </w:p>
          <w:p w14:paraId="4D862E29" w14:textId="77777777" w:rsidR="006D37DF" w:rsidRDefault="000F7691" w:rsidP="00A251EB">
            <w:pPr>
              <w:spacing w:after="88" w:line="0" w:lineRule="atLeast"/>
              <w:ind w:left="-21" w:firstLine="0"/>
            </w:pPr>
            <w:r>
              <w:t xml:space="preserve">  </w:t>
            </w:r>
          </w:p>
          <w:p w14:paraId="2FA5B4CF" w14:textId="77777777" w:rsidR="00172D24" w:rsidRDefault="005D71A8" w:rsidP="005D71A8">
            <w:pPr>
              <w:spacing w:after="110" w:line="0" w:lineRule="atLeast"/>
              <w:ind w:left="-21" w:firstLineChars="100" w:firstLine="240"/>
            </w:pPr>
            <w:r>
              <w:rPr>
                <w:rFonts w:hint="eastAsia"/>
              </w:rPr>
              <w:t>京田辺市民まつり２０２５企画運営及び会場設営等業務委託プロポーザル</w:t>
            </w:r>
          </w:p>
          <w:p w14:paraId="031641D8" w14:textId="77777777" w:rsidR="006D37DF" w:rsidRDefault="000F7691" w:rsidP="005D71A8">
            <w:pPr>
              <w:spacing w:after="110" w:line="0" w:lineRule="atLeast"/>
              <w:ind w:left="-21" w:firstLineChars="100" w:firstLine="240"/>
            </w:pPr>
            <w:r>
              <w:t xml:space="preserve">に参加を表明します。 </w:t>
            </w:r>
          </w:p>
          <w:p w14:paraId="07E8AA61" w14:textId="77777777" w:rsidR="006D37DF" w:rsidRDefault="000F7691" w:rsidP="00A251EB">
            <w:pPr>
              <w:spacing w:after="88" w:line="0" w:lineRule="atLeast"/>
              <w:ind w:left="1681" w:firstLine="0"/>
              <w:jc w:val="center"/>
            </w:pPr>
            <w:r>
              <w:t xml:space="preserve"> </w:t>
            </w:r>
          </w:p>
          <w:p w14:paraId="03DCF37B" w14:textId="77777777" w:rsidR="006D37DF" w:rsidRDefault="000F7691" w:rsidP="00A251EB">
            <w:pPr>
              <w:spacing w:after="86" w:line="0" w:lineRule="atLeast"/>
              <w:ind w:left="0" w:right="446" w:firstLine="0"/>
              <w:jc w:val="right"/>
            </w:pPr>
            <w:r>
              <w:t xml:space="preserve">  年</w:t>
            </w:r>
            <w:r w:rsidR="005D71A8">
              <w:t xml:space="preserve">　</w:t>
            </w:r>
            <w:r>
              <w:t xml:space="preserve">  月</w:t>
            </w:r>
            <w:r w:rsidR="005D71A8">
              <w:t xml:space="preserve">　</w:t>
            </w:r>
            <w:r>
              <w:t xml:space="preserve">  日  </w:t>
            </w:r>
          </w:p>
          <w:p w14:paraId="4E756E8B" w14:textId="77777777" w:rsidR="006D37DF" w:rsidRDefault="000F7691" w:rsidP="00A251EB">
            <w:pPr>
              <w:spacing w:after="88" w:line="0" w:lineRule="atLeast"/>
              <w:ind w:left="-21" w:firstLine="0"/>
            </w:pPr>
            <w:r>
              <w:t xml:space="preserve"> </w:t>
            </w:r>
          </w:p>
          <w:p w14:paraId="0A1EB646" w14:textId="77777777" w:rsidR="006D37DF" w:rsidRDefault="000F7691" w:rsidP="00CF3BD6">
            <w:pPr>
              <w:spacing w:after="0" w:line="0" w:lineRule="atLeast"/>
              <w:ind w:left="545" w:right="2678" w:hanging="566"/>
            </w:pPr>
            <w:r>
              <w:t>（あて先）</w:t>
            </w:r>
            <w:r w:rsidR="00CF3BD6">
              <w:t>京田辺市</w:t>
            </w:r>
            <w:r w:rsidR="00CF3BD6">
              <w:rPr>
                <w:rFonts w:hint="eastAsia"/>
              </w:rPr>
              <w:t>民</w:t>
            </w:r>
            <w:r w:rsidR="00CF3BD6">
              <w:t>まつり実行委員会　会長　鈴木　俊寛</w:t>
            </w:r>
            <w:r>
              <w:t xml:space="preserve"> </w:t>
            </w:r>
          </w:p>
          <w:p w14:paraId="57435DF7" w14:textId="77777777" w:rsidR="006D37DF" w:rsidRDefault="000F7691" w:rsidP="00A251EB">
            <w:pPr>
              <w:spacing w:after="88" w:line="0" w:lineRule="atLeast"/>
              <w:ind w:left="-21" w:firstLine="0"/>
            </w:pPr>
            <w:r>
              <w:t xml:space="preserve"> </w:t>
            </w:r>
          </w:p>
          <w:p w14:paraId="4E78B1F5" w14:textId="77777777" w:rsidR="006D37DF" w:rsidRDefault="000F7691" w:rsidP="00172D24">
            <w:pPr>
              <w:spacing w:after="88" w:line="0" w:lineRule="atLeast"/>
              <w:ind w:left="10" w:firstLineChars="100" w:firstLine="240"/>
            </w:pPr>
            <w:r>
              <w:t>提出者</w:t>
            </w:r>
            <w:r w:rsidR="00866E6F">
              <w:t>）</w:t>
            </w:r>
          </w:p>
          <w:p w14:paraId="074FED0F" w14:textId="77777777" w:rsidR="00CF3BD6" w:rsidRDefault="000F7691" w:rsidP="00A251EB">
            <w:pPr>
              <w:spacing w:after="2" w:line="0" w:lineRule="atLeast"/>
              <w:ind w:left="-21" w:right="4014" w:firstLine="0"/>
            </w:pPr>
            <w:r>
              <w:t xml:space="preserve">         所在地          </w:t>
            </w:r>
          </w:p>
          <w:p w14:paraId="2045FEE4" w14:textId="77777777" w:rsidR="006D37DF" w:rsidRDefault="000F7691" w:rsidP="00CF3BD6">
            <w:pPr>
              <w:spacing w:after="2" w:line="0" w:lineRule="atLeast"/>
              <w:ind w:left="-21" w:right="4014" w:firstLineChars="450" w:firstLine="1080"/>
            </w:pPr>
            <w:r>
              <w:t xml:space="preserve">商号又は名称 </w:t>
            </w:r>
          </w:p>
          <w:p w14:paraId="38502B46" w14:textId="77777777" w:rsidR="006D37DF" w:rsidRDefault="000F7691" w:rsidP="00A251EB">
            <w:pPr>
              <w:spacing w:after="88" w:line="0" w:lineRule="atLeast"/>
              <w:ind w:left="-21" w:firstLine="0"/>
            </w:pPr>
            <w:r>
              <w:t xml:space="preserve">         代表者                </w:t>
            </w:r>
          </w:p>
          <w:p w14:paraId="7698E9FA" w14:textId="77777777" w:rsidR="00172D24" w:rsidRDefault="000F7691" w:rsidP="00172D24">
            <w:pPr>
              <w:spacing w:after="86" w:line="0" w:lineRule="atLeast"/>
              <w:ind w:left="-21" w:firstLine="0"/>
            </w:pPr>
            <w:r>
              <w:t xml:space="preserve"> </w:t>
            </w:r>
          </w:p>
          <w:p w14:paraId="63551BF2" w14:textId="77777777" w:rsidR="006D37DF" w:rsidRDefault="000F7691" w:rsidP="00172D24">
            <w:pPr>
              <w:spacing w:after="86" w:line="0" w:lineRule="atLeast"/>
              <w:ind w:left="-21" w:firstLineChars="100" w:firstLine="240"/>
            </w:pPr>
            <w:r>
              <w:t>作成者</w:t>
            </w:r>
            <w:r w:rsidR="00866E6F">
              <w:t>）</w:t>
            </w:r>
          </w:p>
          <w:p w14:paraId="531E0421" w14:textId="77777777" w:rsidR="006D37DF" w:rsidRDefault="000F7691" w:rsidP="00A251EB">
            <w:pPr>
              <w:spacing w:after="88" w:line="0" w:lineRule="atLeast"/>
              <w:ind w:left="-21" w:firstLine="0"/>
            </w:pPr>
            <w:r>
              <w:t xml:space="preserve">         担当部署 </w:t>
            </w:r>
          </w:p>
          <w:p w14:paraId="41915170" w14:textId="77777777" w:rsidR="006D37DF" w:rsidRDefault="000F7691" w:rsidP="00172D24">
            <w:pPr>
              <w:spacing w:line="0" w:lineRule="atLeast"/>
              <w:ind w:firstLineChars="400" w:firstLine="960"/>
            </w:pPr>
            <w:r>
              <w:t xml:space="preserve">氏名 </w:t>
            </w:r>
          </w:p>
          <w:p w14:paraId="7EEDFB4B" w14:textId="77777777" w:rsidR="006D37DF" w:rsidRDefault="000F7691" w:rsidP="00172D24">
            <w:pPr>
              <w:spacing w:after="88" w:line="0" w:lineRule="atLeast"/>
              <w:ind w:firstLineChars="400" w:firstLine="960"/>
            </w:pPr>
            <w:r>
              <w:t xml:space="preserve">ＴＥＬ </w:t>
            </w:r>
          </w:p>
          <w:p w14:paraId="0ACE62A3" w14:textId="77777777" w:rsidR="006D37DF" w:rsidRDefault="000F7691" w:rsidP="00172D24">
            <w:pPr>
              <w:spacing w:after="88" w:line="0" w:lineRule="atLeast"/>
              <w:ind w:firstLineChars="400" w:firstLine="960"/>
            </w:pPr>
            <w:r>
              <w:t xml:space="preserve">ＦＡＸ </w:t>
            </w:r>
          </w:p>
          <w:p w14:paraId="2AAABA64" w14:textId="77777777" w:rsidR="006D37DF" w:rsidRDefault="000F7691" w:rsidP="00172D24">
            <w:pPr>
              <w:spacing w:line="0" w:lineRule="atLeast"/>
              <w:ind w:firstLineChars="400" w:firstLine="960"/>
            </w:pPr>
            <w:r>
              <w:t xml:space="preserve">Ｅ-mail </w:t>
            </w:r>
          </w:p>
          <w:p w14:paraId="72BD6A7D" w14:textId="77777777" w:rsidR="006D37DF" w:rsidRDefault="000F7691" w:rsidP="00A251EB">
            <w:pPr>
              <w:spacing w:after="88" w:line="0" w:lineRule="atLeast"/>
              <w:ind w:left="2531" w:firstLine="0"/>
            </w:pPr>
            <w:r>
              <w:t xml:space="preserve"> </w:t>
            </w:r>
          </w:p>
          <w:p w14:paraId="67AB2748" w14:textId="77777777" w:rsidR="006D37DF" w:rsidRDefault="000F7691" w:rsidP="00A251EB">
            <w:pPr>
              <w:spacing w:after="88" w:line="0" w:lineRule="atLeast"/>
              <w:ind w:left="2531" w:firstLine="0"/>
            </w:pPr>
            <w:r>
              <w:t xml:space="preserve"> </w:t>
            </w:r>
          </w:p>
          <w:p w14:paraId="2C0EE853" w14:textId="77777777" w:rsidR="006D37DF" w:rsidRDefault="000F7691" w:rsidP="00A251EB">
            <w:pPr>
              <w:spacing w:after="86" w:line="0" w:lineRule="atLeast"/>
              <w:ind w:left="2531" w:firstLine="0"/>
            </w:pPr>
            <w:r>
              <w:t xml:space="preserve"> </w:t>
            </w:r>
          </w:p>
          <w:p w14:paraId="52F37298" w14:textId="77777777" w:rsidR="006D37DF" w:rsidRDefault="000F7691" w:rsidP="00A251EB">
            <w:pPr>
              <w:spacing w:after="88" w:line="0" w:lineRule="atLeast"/>
              <w:ind w:left="2531" w:firstLine="0"/>
            </w:pPr>
            <w:r>
              <w:t xml:space="preserve"> </w:t>
            </w:r>
          </w:p>
          <w:p w14:paraId="60802522" w14:textId="77777777" w:rsidR="006D37DF" w:rsidRDefault="000F7691" w:rsidP="00A251EB">
            <w:pPr>
              <w:spacing w:after="0" w:line="0" w:lineRule="atLeast"/>
              <w:ind w:left="2531" w:firstLine="0"/>
            </w:pPr>
            <w:r>
              <w:t xml:space="preserve"> </w:t>
            </w:r>
          </w:p>
        </w:tc>
      </w:tr>
    </w:tbl>
    <w:p w14:paraId="1570409B" w14:textId="77777777" w:rsidR="006D37DF" w:rsidRDefault="000F7691" w:rsidP="00A251EB">
      <w:pPr>
        <w:spacing w:line="0" w:lineRule="atLeast"/>
        <w:ind w:left="0" w:right="7064" w:firstLine="0"/>
        <w:jc w:val="right"/>
      </w:pPr>
      <w:r>
        <w:t xml:space="preserve"> </w:t>
      </w:r>
    </w:p>
    <w:p w14:paraId="0E6B3176" w14:textId="77777777" w:rsidR="006D37DF" w:rsidRDefault="000F7691" w:rsidP="00A251EB">
      <w:pPr>
        <w:spacing w:after="0" w:line="0" w:lineRule="atLeast"/>
        <w:ind w:left="0" w:firstLine="0"/>
      </w:pPr>
      <w:r>
        <w:t xml:space="preserve"> </w:t>
      </w:r>
    </w:p>
    <w:p w14:paraId="4155235B" w14:textId="77777777" w:rsidR="005D71A8" w:rsidRDefault="005D71A8" w:rsidP="00A251EB">
      <w:pPr>
        <w:spacing w:after="0" w:line="0" w:lineRule="atLeast"/>
        <w:ind w:left="0" w:firstLine="0"/>
      </w:pPr>
    </w:p>
    <w:p w14:paraId="7A3A2954" w14:textId="77777777" w:rsidR="00512DF8" w:rsidRDefault="00512DF8" w:rsidP="00A251EB">
      <w:pPr>
        <w:spacing w:after="0" w:line="0" w:lineRule="atLeast"/>
        <w:ind w:left="0" w:firstLine="0"/>
      </w:pPr>
    </w:p>
    <w:p w14:paraId="24508277" w14:textId="77777777" w:rsidR="005D71A8" w:rsidRDefault="005D71A8" w:rsidP="00A251EB">
      <w:pPr>
        <w:spacing w:after="0" w:line="0" w:lineRule="atLeast"/>
        <w:ind w:left="0" w:firstLine="0"/>
      </w:pPr>
    </w:p>
    <w:p w14:paraId="3FA9C7F4" w14:textId="77777777" w:rsidR="006D37DF" w:rsidRDefault="00512DF8" w:rsidP="00A251EB">
      <w:pPr>
        <w:spacing w:after="0" w:line="0" w:lineRule="atLeast"/>
        <w:ind w:left="10" w:right="188"/>
      </w:pPr>
      <w:r>
        <w:lastRenderedPageBreak/>
        <w:t>様式第</w:t>
      </w:r>
      <w:r>
        <w:rPr>
          <w:rFonts w:hint="eastAsia"/>
        </w:rPr>
        <w:t>３号</w:t>
      </w:r>
    </w:p>
    <w:tbl>
      <w:tblPr>
        <w:tblStyle w:val="TableGrid"/>
        <w:tblW w:w="10297" w:type="dxa"/>
        <w:tblInd w:w="-99" w:type="dxa"/>
        <w:tblCellMar>
          <w:left w:w="99" w:type="dxa"/>
          <w:right w:w="360" w:type="dxa"/>
        </w:tblCellMar>
        <w:tblLook w:val="04A0" w:firstRow="1" w:lastRow="0" w:firstColumn="1" w:lastColumn="0" w:noHBand="0" w:noVBand="1"/>
      </w:tblPr>
      <w:tblGrid>
        <w:gridCol w:w="10297"/>
      </w:tblGrid>
      <w:tr w:rsidR="006D37DF" w14:paraId="290052F3" w14:textId="77777777" w:rsidTr="008D05E6">
        <w:trPr>
          <w:trHeight w:val="80"/>
        </w:trPr>
        <w:tc>
          <w:tcPr>
            <w:tcW w:w="10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8A25F" w14:textId="77777777" w:rsidR="006D37DF" w:rsidRDefault="000F7691" w:rsidP="00A251EB">
            <w:pPr>
              <w:spacing w:after="88" w:line="0" w:lineRule="atLeast"/>
              <w:ind w:left="0" w:firstLine="0"/>
            </w:pPr>
            <w:r>
              <w:t xml:space="preserve"> </w:t>
            </w:r>
          </w:p>
          <w:p w14:paraId="1C2A0256" w14:textId="77777777" w:rsidR="006D37DF" w:rsidRDefault="000F7691" w:rsidP="00A251EB">
            <w:pPr>
              <w:spacing w:after="88" w:line="0" w:lineRule="atLeast"/>
              <w:ind w:left="304" w:firstLine="0"/>
              <w:jc w:val="center"/>
            </w:pPr>
            <w:r>
              <w:t xml:space="preserve">参加表明書等受領書 </w:t>
            </w:r>
          </w:p>
          <w:p w14:paraId="12A85F68" w14:textId="77777777" w:rsidR="005D71A8" w:rsidRDefault="000F7691" w:rsidP="005D71A8">
            <w:pPr>
              <w:spacing w:after="3" w:line="0" w:lineRule="atLeast"/>
              <w:ind w:left="0" w:right="8886" w:firstLine="0"/>
            </w:pPr>
            <w:r>
              <w:t xml:space="preserve">  </w:t>
            </w:r>
          </w:p>
          <w:p w14:paraId="6060DB2B" w14:textId="77777777" w:rsidR="003A26E3" w:rsidRDefault="003A26E3" w:rsidP="005D71A8">
            <w:pPr>
              <w:spacing w:after="3" w:line="0" w:lineRule="atLeast"/>
              <w:ind w:left="0" w:right="8886" w:firstLine="0"/>
            </w:pPr>
          </w:p>
          <w:p w14:paraId="7EC4D7E9" w14:textId="77777777" w:rsidR="003A26E3" w:rsidRDefault="003A26E3" w:rsidP="005D71A8">
            <w:pPr>
              <w:spacing w:after="3" w:line="0" w:lineRule="atLeast"/>
              <w:ind w:left="0" w:right="8886" w:firstLine="0"/>
            </w:pPr>
          </w:p>
          <w:p w14:paraId="609BF6EF" w14:textId="77777777" w:rsidR="003A26E3" w:rsidRDefault="003A26E3" w:rsidP="005D71A8">
            <w:pPr>
              <w:spacing w:after="3" w:line="0" w:lineRule="atLeast"/>
              <w:ind w:left="0" w:right="8886" w:firstLine="0"/>
            </w:pPr>
          </w:p>
          <w:p w14:paraId="5A5D213D" w14:textId="77777777" w:rsidR="00172D24" w:rsidRDefault="005D71A8" w:rsidP="005D71A8">
            <w:pPr>
              <w:spacing w:after="88" w:line="0" w:lineRule="atLeast"/>
              <w:ind w:left="0" w:firstLineChars="100" w:firstLine="240"/>
            </w:pPr>
            <w:r>
              <w:rPr>
                <w:rFonts w:hint="eastAsia"/>
              </w:rPr>
              <w:t>京田辺市民まつり２０２５</w:t>
            </w:r>
            <w:r w:rsidR="00172D24">
              <w:rPr>
                <w:rFonts w:hint="eastAsia"/>
              </w:rPr>
              <w:t>企画運営及び会場設営等業務委託プロポーザルの</w:t>
            </w:r>
          </w:p>
          <w:p w14:paraId="41D10903" w14:textId="77777777" w:rsidR="006D37DF" w:rsidRDefault="003A26E3" w:rsidP="005D71A8">
            <w:pPr>
              <w:spacing w:after="88" w:line="0" w:lineRule="atLeast"/>
              <w:ind w:left="0" w:firstLineChars="100" w:firstLine="240"/>
            </w:pPr>
            <w:r>
              <w:rPr>
                <w:rFonts w:hint="eastAsia"/>
              </w:rPr>
              <w:t>参加表明書を受領しました。</w:t>
            </w:r>
            <w:r w:rsidR="000F7691">
              <w:t xml:space="preserve"> </w:t>
            </w:r>
          </w:p>
          <w:p w14:paraId="0B53887E" w14:textId="77777777" w:rsidR="003A26E3" w:rsidRDefault="000F7691" w:rsidP="00A251EB">
            <w:pPr>
              <w:spacing w:after="86" w:line="0" w:lineRule="atLeast"/>
              <w:ind w:left="0" w:firstLine="0"/>
              <w:jc w:val="right"/>
            </w:pPr>
            <w:r>
              <w:t xml:space="preserve"> </w:t>
            </w:r>
          </w:p>
          <w:p w14:paraId="1EA7F96E" w14:textId="77777777" w:rsidR="003A26E3" w:rsidRDefault="003A26E3" w:rsidP="00A251EB">
            <w:pPr>
              <w:spacing w:after="86" w:line="0" w:lineRule="atLeast"/>
              <w:ind w:left="0" w:firstLine="0"/>
              <w:jc w:val="right"/>
            </w:pPr>
          </w:p>
          <w:p w14:paraId="2D18B885" w14:textId="77777777" w:rsidR="006D37DF" w:rsidRDefault="000F7691" w:rsidP="00A251EB">
            <w:pPr>
              <w:spacing w:after="86" w:line="0" w:lineRule="atLeast"/>
              <w:ind w:left="0" w:firstLine="0"/>
              <w:jc w:val="right"/>
            </w:pPr>
            <w:r>
              <w:t xml:space="preserve"> 年  月  日</w:t>
            </w:r>
          </w:p>
          <w:p w14:paraId="286B8BB4" w14:textId="77777777" w:rsidR="006D37DF" w:rsidRDefault="000F7691" w:rsidP="00A251EB">
            <w:pPr>
              <w:spacing w:after="88" w:line="0" w:lineRule="atLeast"/>
              <w:ind w:left="0" w:firstLine="0"/>
            </w:pPr>
            <w:r>
              <w:t xml:space="preserve"> </w:t>
            </w:r>
          </w:p>
          <w:p w14:paraId="40DB3382" w14:textId="77777777" w:rsidR="006D37DF" w:rsidRDefault="000F7691" w:rsidP="00A251EB">
            <w:pPr>
              <w:spacing w:after="88" w:line="0" w:lineRule="atLeast"/>
              <w:ind w:left="0" w:firstLine="0"/>
            </w:pPr>
            <w:r>
              <w:t xml:space="preserve"> </w:t>
            </w:r>
          </w:p>
          <w:p w14:paraId="3453E821" w14:textId="77777777" w:rsidR="006D37DF" w:rsidRDefault="000F7691" w:rsidP="00A251EB">
            <w:pPr>
              <w:spacing w:line="0" w:lineRule="atLeast"/>
              <w:ind w:left="0" w:firstLine="0"/>
            </w:pPr>
            <w:r>
              <w:t xml:space="preserve"> </w:t>
            </w:r>
          </w:p>
          <w:p w14:paraId="11FD1507" w14:textId="77777777" w:rsidR="003A26E3" w:rsidRDefault="000F7691" w:rsidP="003A26E3">
            <w:pPr>
              <w:spacing w:after="0" w:line="0" w:lineRule="atLeast"/>
              <w:ind w:left="0" w:right="6947" w:firstLine="283"/>
            </w:pPr>
            <w:r>
              <w:t>提出者</w:t>
            </w:r>
            <w:r w:rsidR="00866E6F">
              <w:rPr>
                <w:rFonts w:hint="eastAsia"/>
              </w:rPr>
              <w:t>）</w:t>
            </w:r>
          </w:p>
          <w:p w14:paraId="351C7B9F" w14:textId="77777777" w:rsidR="006D37DF" w:rsidRDefault="000F7691" w:rsidP="00172D24">
            <w:pPr>
              <w:spacing w:after="0" w:line="0" w:lineRule="atLeast"/>
              <w:ind w:left="0" w:right="6947" w:firstLineChars="450" w:firstLine="1080"/>
            </w:pPr>
            <w:r>
              <w:t xml:space="preserve">所在地 </w:t>
            </w:r>
          </w:p>
          <w:p w14:paraId="20BF4094" w14:textId="77777777" w:rsidR="006D37DF" w:rsidRDefault="000F7691" w:rsidP="00A251EB">
            <w:pPr>
              <w:spacing w:line="0" w:lineRule="atLeast"/>
              <w:ind w:left="0" w:firstLine="0"/>
            </w:pPr>
            <w:r>
              <w:t xml:space="preserve">   </w:t>
            </w:r>
            <w:r w:rsidR="00172D24">
              <w:t xml:space="preserve">　　　</w:t>
            </w:r>
            <w:r>
              <w:t xml:space="preserve">商号又は名称 </w:t>
            </w:r>
          </w:p>
          <w:p w14:paraId="641D41FC" w14:textId="77777777" w:rsidR="006D37DF" w:rsidRDefault="000F7691" w:rsidP="00A251EB">
            <w:pPr>
              <w:spacing w:after="88" w:line="0" w:lineRule="atLeast"/>
              <w:ind w:left="0" w:firstLine="0"/>
            </w:pPr>
            <w:r>
              <w:t xml:space="preserve">   </w:t>
            </w:r>
            <w:r w:rsidR="00172D24">
              <w:t xml:space="preserve">　　　</w:t>
            </w:r>
            <w:r>
              <w:t xml:space="preserve">代表者 </w:t>
            </w:r>
          </w:p>
          <w:p w14:paraId="517940AE" w14:textId="77777777" w:rsidR="006D37DF" w:rsidRDefault="000F7691" w:rsidP="00A251EB">
            <w:pPr>
              <w:spacing w:after="0" w:line="0" w:lineRule="atLeast"/>
              <w:ind w:left="0" w:firstLine="0"/>
            </w:pPr>
            <w:r>
              <w:t xml:space="preserve"> </w:t>
            </w:r>
          </w:p>
          <w:p w14:paraId="33B32EC6" w14:textId="77777777" w:rsidR="00172D24" w:rsidRDefault="00172D24" w:rsidP="00A251EB">
            <w:pPr>
              <w:spacing w:after="0" w:line="0" w:lineRule="atLeast"/>
              <w:ind w:left="0" w:firstLine="0"/>
            </w:pPr>
          </w:p>
          <w:p w14:paraId="7C163A6B" w14:textId="77777777" w:rsidR="00172D24" w:rsidRDefault="00172D24" w:rsidP="00A251EB">
            <w:pPr>
              <w:spacing w:after="0" w:line="0" w:lineRule="atLeast"/>
              <w:ind w:left="0" w:firstLine="0"/>
            </w:pPr>
          </w:p>
          <w:p w14:paraId="7BCC0890" w14:textId="77777777" w:rsidR="00172D24" w:rsidRDefault="00172D24" w:rsidP="00A251EB">
            <w:pPr>
              <w:spacing w:after="0" w:line="0" w:lineRule="atLeast"/>
              <w:ind w:left="0" w:firstLine="0"/>
            </w:pPr>
          </w:p>
          <w:p w14:paraId="5D717984" w14:textId="77777777" w:rsidR="00172D24" w:rsidRDefault="00172D24" w:rsidP="00A251EB">
            <w:pPr>
              <w:spacing w:after="0" w:line="0" w:lineRule="atLeast"/>
              <w:ind w:left="0" w:firstLine="0"/>
            </w:pPr>
          </w:p>
          <w:p w14:paraId="654FAADF" w14:textId="77777777" w:rsidR="00172D24" w:rsidRDefault="00172D24" w:rsidP="00A251EB">
            <w:pPr>
              <w:spacing w:after="0" w:line="0" w:lineRule="atLeast"/>
              <w:ind w:left="0" w:firstLine="0"/>
            </w:pPr>
          </w:p>
          <w:tbl>
            <w:tblPr>
              <w:tblStyle w:val="TableGrid"/>
              <w:tblW w:w="4820" w:type="dxa"/>
              <w:tblInd w:w="2266" w:type="dxa"/>
              <w:tblCellMar>
                <w:top w:w="99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2976"/>
            </w:tblGrid>
            <w:tr w:rsidR="006D37DF" w14:paraId="3FBEBBE8" w14:textId="77777777">
              <w:trPr>
                <w:trHeight w:val="740"/>
              </w:trPr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5B18C2" w14:textId="77777777" w:rsidR="006D37DF" w:rsidRDefault="000F7691" w:rsidP="00A251EB">
                  <w:pPr>
                    <w:spacing w:after="0" w:line="0" w:lineRule="atLeast"/>
                    <w:ind w:left="248" w:firstLine="0"/>
                  </w:pPr>
                  <w:r>
                    <w:t xml:space="preserve">受付番号 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D1ABF6" w14:textId="77777777" w:rsidR="006D37DF" w:rsidRDefault="000F7691" w:rsidP="00A251EB">
                  <w:pPr>
                    <w:spacing w:after="0" w:line="0" w:lineRule="atLeast"/>
                    <w:ind w:left="0" w:firstLine="0"/>
                  </w:pPr>
                  <w:r>
                    <w:t xml:space="preserve"> </w:t>
                  </w:r>
                </w:p>
              </w:tc>
            </w:tr>
            <w:tr w:rsidR="006D37DF" w14:paraId="6ECFADDD" w14:textId="77777777">
              <w:trPr>
                <w:trHeight w:val="432"/>
              </w:trPr>
              <w:tc>
                <w:tcPr>
                  <w:tcW w:w="48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3B8E52" w14:textId="77777777" w:rsidR="006D37DF" w:rsidRDefault="000F7691" w:rsidP="00A251EB">
                  <w:pPr>
                    <w:spacing w:after="0" w:line="0" w:lineRule="atLeast"/>
                    <w:ind w:left="0" w:right="40" w:firstLine="0"/>
                    <w:jc w:val="center"/>
                  </w:pPr>
                  <w:r>
                    <w:t xml:space="preserve">受 付 印 </w:t>
                  </w:r>
                </w:p>
              </w:tc>
            </w:tr>
            <w:tr w:rsidR="006D37DF" w14:paraId="35E93887" w14:textId="77777777">
              <w:trPr>
                <w:trHeight w:val="3111"/>
              </w:trPr>
              <w:tc>
                <w:tcPr>
                  <w:tcW w:w="48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4DDB77" w14:textId="77777777" w:rsidR="006D37DF" w:rsidRDefault="000F7691" w:rsidP="00A251EB">
                  <w:pPr>
                    <w:spacing w:after="0" w:line="0" w:lineRule="atLeast"/>
                    <w:ind w:left="0" w:firstLine="0"/>
                  </w:pPr>
                  <w:r>
                    <w:t xml:space="preserve"> </w:t>
                  </w:r>
                </w:p>
              </w:tc>
            </w:tr>
          </w:tbl>
          <w:p w14:paraId="2E65A4BD" w14:textId="77777777" w:rsidR="006D37DF" w:rsidRDefault="006D37DF" w:rsidP="00A251EB">
            <w:pPr>
              <w:spacing w:after="0" w:line="0" w:lineRule="atLeast"/>
              <w:ind w:left="0" w:firstLine="0"/>
            </w:pPr>
          </w:p>
          <w:p w14:paraId="25DCF719" w14:textId="507796DD" w:rsidR="008D05E6" w:rsidRDefault="008D05E6" w:rsidP="00A251EB">
            <w:pPr>
              <w:spacing w:after="0" w:line="0" w:lineRule="atLeast"/>
              <w:ind w:left="0" w:firstLine="0"/>
            </w:pPr>
          </w:p>
        </w:tc>
      </w:tr>
    </w:tbl>
    <w:p w14:paraId="1F0C5A05" w14:textId="77777777" w:rsidR="00654149" w:rsidRDefault="00654149" w:rsidP="00A251EB">
      <w:pPr>
        <w:spacing w:after="0" w:line="0" w:lineRule="atLeast"/>
        <w:ind w:left="10" w:right="188"/>
      </w:pPr>
    </w:p>
    <w:p w14:paraId="0C7AF817" w14:textId="77777777" w:rsidR="006D37DF" w:rsidRDefault="000F7691" w:rsidP="00A251EB">
      <w:pPr>
        <w:spacing w:after="0" w:line="0" w:lineRule="atLeast"/>
        <w:ind w:left="10" w:right="188"/>
      </w:pPr>
      <w:r>
        <w:lastRenderedPageBreak/>
        <w:t>様式第</w:t>
      </w:r>
      <w:r w:rsidR="00743CB1">
        <w:t>４号</w:t>
      </w:r>
    </w:p>
    <w:tbl>
      <w:tblPr>
        <w:tblStyle w:val="TableGrid"/>
        <w:tblW w:w="10177" w:type="dxa"/>
        <w:tblInd w:w="21" w:type="dxa"/>
        <w:tblCellMar>
          <w:right w:w="427" w:type="dxa"/>
        </w:tblCellMar>
        <w:tblLook w:val="04A0" w:firstRow="1" w:lastRow="0" w:firstColumn="1" w:lastColumn="0" w:noHBand="0" w:noVBand="1"/>
      </w:tblPr>
      <w:tblGrid>
        <w:gridCol w:w="10177"/>
      </w:tblGrid>
      <w:tr w:rsidR="006D37DF" w14:paraId="2C8B3C8D" w14:textId="77777777" w:rsidTr="00A576FD">
        <w:trPr>
          <w:trHeight w:val="13710"/>
        </w:trPr>
        <w:tc>
          <w:tcPr>
            <w:tcW w:w="10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C4C97" w14:textId="77777777" w:rsidR="006D37DF" w:rsidRDefault="000F7691" w:rsidP="00A251EB">
            <w:pPr>
              <w:spacing w:after="88" w:line="0" w:lineRule="atLeast"/>
              <w:ind w:left="-21" w:firstLine="0"/>
            </w:pPr>
            <w:r>
              <w:t xml:space="preserve"> </w:t>
            </w:r>
          </w:p>
          <w:p w14:paraId="75632C92" w14:textId="77777777" w:rsidR="006D37DF" w:rsidRDefault="000F7691" w:rsidP="00A251EB">
            <w:pPr>
              <w:spacing w:after="88" w:line="0" w:lineRule="atLeast"/>
              <w:ind w:left="-21" w:firstLine="0"/>
            </w:pPr>
            <w:r>
              <w:t xml:space="preserve"> </w:t>
            </w:r>
          </w:p>
          <w:p w14:paraId="78B1D692" w14:textId="77777777" w:rsidR="006D37DF" w:rsidRDefault="000F7691" w:rsidP="00A251EB">
            <w:pPr>
              <w:spacing w:line="0" w:lineRule="atLeast"/>
              <w:ind w:left="291" w:firstLine="0"/>
              <w:jc w:val="center"/>
            </w:pPr>
            <w:r>
              <w:t xml:space="preserve">提案書等提出届 </w:t>
            </w:r>
          </w:p>
          <w:p w14:paraId="598190DB" w14:textId="77777777" w:rsidR="006D37DF" w:rsidRDefault="000F7691" w:rsidP="00A251EB">
            <w:pPr>
              <w:spacing w:after="88" w:line="0" w:lineRule="atLeast"/>
              <w:ind w:left="3380" w:firstLine="0"/>
            </w:pPr>
            <w:r>
              <w:t xml:space="preserve"> </w:t>
            </w:r>
          </w:p>
          <w:p w14:paraId="5A9EF819" w14:textId="77777777" w:rsidR="006D37DF" w:rsidRDefault="000F7691" w:rsidP="00A251EB">
            <w:pPr>
              <w:spacing w:after="88" w:line="0" w:lineRule="atLeast"/>
              <w:ind w:left="-21" w:firstLine="0"/>
            </w:pPr>
            <w:r>
              <w:t xml:space="preserve">  </w:t>
            </w:r>
          </w:p>
          <w:p w14:paraId="1FA0CF6B" w14:textId="77777777" w:rsidR="003A26E3" w:rsidRDefault="000F7691" w:rsidP="003A26E3">
            <w:pPr>
              <w:spacing w:after="0" w:line="0" w:lineRule="atLeast"/>
              <w:ind w:left="262" w:hanging="283"/>
            </w:pPr>
            <w:r>
              <w:t xml:space="preserve"> </w:t>
            </w:r>
          </w:p>
          <w:p w14:paraId="77420AC4" w14:textId="77777777" w:rsidR="00A94551" w:rsidRDefault="003A26E3" w:rsidP="003A26E3">
            <w:pPr>
              <w:spacing w:after="88" w:line="0" w:lineRule="atLeast"/>
              <w:ind w:firstLineChars="100" w:firstLine="240"/>
            </w:pPr>
            <w:r>
              <w:rPr>
                <w:rFonts w:hint="eastAsia"/>
              </w:rPr>
              <w:t>京田辺市民まつり２０２５</w:t>
            </w:r>
            <w:r w:rsidR="00CB2CC1">
              <w:rPr>
                <w:rFonts w:hint="eastAsia"/>
              </w:rPr>
              <w:t>企画運営及び会場設営等業務委託に関する</w:t>
            </w:r>
          </w:p>
          <w:p w14:paraId="3BA40BAC" w14:textId="77777777" w:rsidR="006D37DF" w:rsidRDefault="00CB2CC1" w:rsidP="003A26E3">
            <w:pPr>
              <w:spacing w:after="88" w:line="0" w:lineRule="atLeast"/>
              <w:ind w:firstLineChars="100" w:firstLine="240"/>
            </w:pPr>
            <w:r>
              <w:rPr>
                <w:rFonts w:hint="eastAsia"/>
              </w:rPr>
              <w:t>提案書等を提出いたします。</w:t>
            </w:r>
            <w:r w:rsidR="003A26E3">
              <w:t xml:space="preserve"> </w:t>
            </w:r>
            <w:r w:rsidR="000F7691">
              <w:t xml:space="preserve"> </w:t>
            </w:r>
          </w:p>
          <w:p w14:paraId="1F6092BD" w14:textId="77777777" w:rsidR="006D37DF" w:rsidRDefault="000F7691" w:rsidP="00A251EB">
            <w:pPr>
              <w:spacing w:after="86" w:line="0" w:lineRule="atLeast"/>
              <w:ind w:left="1873" w:firstLine="0"/>
              <w:jc w:val="center"/>
            </w:pPr>
            <w:r>
              <w:t xml:space="preserve"> </w:t>
            </w:r>
          </w:p>
          <w:p w14:paraId="56EA1A8D" w14:textId="77777777" w:rsidR="006D37DF" w:rsidRDefault="000F7691" w:rsidP="00A251EB">
            <w:pPr>
              <w:spacing w:after="88" w:line="0" w:lineRule="atLeast"/>
              <w:ind w:left="0" w:right="820" w:firstLine="0"/>
              <w:jc w:val="right"/>
            </w:pPr>
            <w:r>
              <w:t xml:space="preserve">  年  月  日  </w:t>
            </w:r>
          </w:p>
          <w:p w14:paraId="6E096E68" w14:textId="77777777" w:rsidR="006D37DF" w:rsidRDefault="000F7691" w:rsidP="00A251EB">
            <w:pPr>
              <w:spacing w:after="88" w:line="0" w:lineRule="atLeast"/>
              <w:ind w:left="-21" w:firstLine="0"/>
            </w:pPr>
            <w:r>
              <w:t xml:space="preserve"> </w:t>
            </w:r>
          </w:p>
          <w:p w14:paraId="7ADD8E27" w14:textId="77777777" w:rsidR="006D37DF" w:rsidRDefault="000F7691" w:rsidP="00CF3BD6">
            <w:pPr>
              <w:spacing w:after="2" w:line="0" w:lineRule="atLeast"/>
              <w:ind w:left="-21" w:right="76" w:firstLine="0"/>
            </w:pPr>
            <w:r>
              <w:t>（あて先）</w:t>
            </w:r>
            <w:r w:rsidR="00CF3BD6">
              <w:t>京田辺市民まつり実行委員会　会長　鈴木　俊寛</w:t>
            </w:r>
            <w:r>
              <w:t xml:space="preserve"> </w:t>
            </w:r>
          </w:p>
          <w:p w14:paraId="20A37078" w14:textId="77777777" w:rsidR="006D37DF" w:rsidRDefault="000F7691" w:rsidP="00A251EB">
            <w:pPr>
              <w:spacing w:after="88" w:line="0" w:lineRule="atLeast"/>
              <w:ind w:left="-21" w:firstLine="0"/>
            </w:pPr>
            <w:r>
              <w:t xml:space="preserve"> </w:t>
            </w:r>
          </w:p>
          <w:p w14:paraId="391E80A3" w14:textId="77777777" w:rsidR="006D37DF" w:rsidRDefault="000F7691" w:rsidP="00A251EB">
            <w:pPr>
              <w:spacing w:line="0" w:lineRule="atLeast"/>
              <w:ind w:left="-21" w:firstLine="0"/>
            </w:pPr>
            <w:r>
              <w:t xml:space="preserve"> </w:t>
            </w:r>
          </w:p>
          <w:p w14:paraId="6239CD45" w14:textId="77777777" w:rsidR="006D37DF" w:rsidRDefault="000F7691" w:rsidP="00A251EB">
            <w:pPr>
              <w:spacing w:after="0" w:line="0" w:lineRule="atLeast"/>
              <w:ind w:left="3947" w:right="2403" w:hanging="1133"/>
            </w:pPr>
            <w:r>
              <w:t xml:space="preserve">提出者）所在地商号又は名称 </w:t>
            </w:r>
          </w:p>
          <w:p w14:paraId="5E84CB06" w14:textId="0869BCEB" w:rsidR="006D37DF" w:rsidRDefault="000F7691" w:rsidP="00A449A7">
            <w:pPr>
              <w:spacing w:after="86" w:line="0" w:lineRule="atLeast"/>
              <w:ind w:left="0" w:firstLineChars="1550" w:firstLine="3720"/>
            </w:pPr>
            <w:r>
              <w:t>代表者</w:t>
            </w:r>
          </w:p>
          <w:p w14:paraId="276D81CB" w14:textId="77777777" w:rsidR="00866E6F" w:rsidRDefault="00866E6F" w:rsidP="00A251EB">
            <w:pPr>
              <w:spacing w:after="86" w:line="0" w:lineRule="atLeast"/>
              <w:ind w:left="3947" w:firstLine="0"/>
            </w:pPr>
          </w:p>
          <w:p w14:paraId="2F190FB4" w14:textId="77777777" w:rsidR="00866E6F" w:rsidRDefault="00866E6F" w:rsidP="00A251EB">
            <w:pPr>
              <w:spacing w:after="86" w:line="0" w:lineRule="atLeast"/>
              <w:ind w:left="3947" w:firstLine="0"/>
            </w:pPr>
          </w:p>
          <w:p w14:paraId="6F7C46C0" w14:textId="77777777" w:rsidR="00866E6F" w:rsidRDefault="00866E6F" w:rsidP="00A251EB">
            <w:pPr>
              <w:spacing w:after="86" w:line="0" w:lineRule="atLeast"/>
              <w:ind w:left="3947" w:firstLine="0"/>
            </w:pPr>
          </w:p>
          <w:p w14:paraId="0DB33634" w14:textId="77777777" w:rsidR="00866E6F" w:rsidRDefault="00866E6F" w:rsidP="00A251EB">
            <w:pPr>
              <w:spacing w:after="86" w:line="0" w:lineRule="atLeast"/>
              <w:ind w:left="3947" w:firstLine="0"/>
            </w:pPr>
          </w:p>
          <w:p w14:paraId="2F332582" w14:textId="77777777" w:rsidR="006D37DF" w:rsidRDefault="000F7691" w:rsidP="00A251EB">
            <w:pPr>
              <w:spacing w:after="88" w:line="0" w:lineRule="atLeast"/>
              <w:ind w:left="-21" w:firstLine="0"/>
            </w:pPr>
            <w:r>
              <w:t xml:space="preserve"> </w:t>
            </w:r>
          </w:p>
          <w:p w14:paraId="5832C40B" w14:textId="77777777" w:rsidR="00866E6F" w:rsidRDefault="00866E6F" w:rsidP="00A251EB">
            <w:pPr>
              <w:spacing w:after="88" w:line="0" w:lineRule="atLeast"/>
              <w:ind w:left="-21" w:firstLine="0"/>
            </w:pPr>
          </w:p>
          <w:p w14:paraId="2E97AF57" w14:textId="77777777" w:rsidR="006D37DF" w:rsidRDefault="006D37DF" w:rsidP="00866E6F">
            <w:pPr>
              <w:spacing w:after="88" w:line="0" w:lineRule="atLeast"/>
              <w:ind w:left="0" w:firstLine="0"/>
            </w:pPr>
          </w:p>
          <w:p w14:paraId="0655DDB1" w14:textId="77777777" w:rsidR="00A449A7" w:rsidRDefault="000F7691" w:rsidP="00A251EB">
            <w:pPr>
              <w:spacing w:after="2" w:line="0" w:lineRule="atLeast"/>
              <w:ind w:left="3947" w:right="3252" w:hanging="1133"/>
            </w:pPr>
            <w:r>
              <w:t>作成者）担当部署</w:t>
            </w:r>
          </w:p>
          <w:p w14:paraId="0C2E722D" w14:textId="5B813187" w:rsidR="006D37DF" w:rsidRDefault="000F7691" w:rsidP="00A449A7">
            <w:pPr>
              <w:spacing w:after="2" w:line="0" w:lineRule="atLeast"/>
              <w:ind w:left="10" w:right="3252" w:firstLineChars="1550" w:firstLine="3720"/>
            </w:pPr>
            <w:r>
              <w:t xml:space="preserve">氏名 </w:t>
            </w:r>
          </w:p>
          <w:p w14:paraId="6CDEEC74" w14:textId="77777777" w:rsidR="00CF3BD6" w:rsidRDefault="000F7691" w:rsidP="00A449A7">
            <w:pPr>
              <w:spacing w:after="0" w:line="0" w:lineRule="atLeast"/>
              <w:ind w:left="0" w:right="3255" w:firstLineChars="1550" w:firstLine="3720"/>
            </w:pPr>
            <w:r>
              <w:t>ＴＥＬ</w:t>
            </w:r>
          </w:p>
          <w:p w14:paraId="3F22229D" w14:textId="64D2CF28" w:rsidR="00866E6F" w:rsidRDefault="00A449A7" w:rsidP="00A449A7">
            <w:pPr>
              <w:spacing w:after="0" w:line="0" w:lineRule="atLeast"/>
              <w:ind w:left="0" w:right="3255" w:firstLineChars="1550" w:firstLine="3720"/>
            </w:pPr>
            <w:r>
              <w:rPr>
                <w:rFonts w:hint="eastAsia"/>
              </w:rPr>
              <w:t>Ｆ</w:t>
            </w:r>
            <w:r w:rsidR="000F7691">
              <w:t>ＡＸ</w:t>
            </w:r>
          </w:p>
          <w:p w14:paraId="1B96C046" w14:textId="10C4B14F" w:rsidR="006D37DF" w:rsidRDefault="000F7691" w:rsidP="00A449A7">
            <w:pPr>
              <w:spacing w:after="0" w:line="0" w:lineRule="atLeast"/>
              <w:ind w:right="3255" w:firstLineChars="1550" w:firstLine="3720"/>
            </w:pPr>
            <w:r>
              <w:t>E-mail</w:t>
            </w:r>
          </w:p>
          <w:p w14:paraId="015AEBBD" w14:textId="77777777" w:rsidR="00866E6F" w:rsidRDefault="00866E6F" w:rsidP="00A251EB">
            <w:pPr>
              <w:spacing w:after="88" w:line="0" w:lineRule="atLeast"/>
              <w:ind w:left="-21" w:firstLine="0"/>
            </w:pPr>
          </w:p>
          <w:p w14:paraId="18126EE1" w14:textId="77777777" w:rsidR="006D37DF" w:rsidRDefault="000F7691" w:rsidP="00A251EB">
            <w:pPr>
              <w:spacing w:after="88" w:line="0" w:lineRule="atLeast"/>
              <w:ind w:left="-21" w:firstLine="0"/>
            </w:pPr>
            <w:r>
              <w:t xml:space="preserve"> </w:t>
            </w:r>
          </w:p>
          <w:p w14:paraId="16347094" w14:textId="77777777" w:rsidR="00866E6F" w:rsidRDefault="00866E6F" w:rsidP="00A251EB">
            <w:pPr>
              <w:spacing w:after="88" w:line="0" w:lineRule="atLeast"/>
              <w:ind w:left="-21" w:firstLine="0"/>
            </w:pPr>
          </w:p>
          <w:p w14:paraId="74CF9DA4" w14:textId="77777777" w:rsidR="00866E6F" w:rsidRDefault="00866E6F" w:rsidP="00A251EB">
            <w:pPr>
              <w:spacing w:after="88" w:line="0" w:lineRule="atLeast"/>
              <w:ind w:left="-21" w:firstLine="0"/>
            </w:pPr>
          </w:p>
          <w:p w14:paraId="5BDF83CA" w14:textId="77777777" w:rsidR="00866E6F" w:rsidRDefault="00866E6F" w:rsidP="00A251EB">
            <w:pPr>
              <w:spacing w:after="88" w:line="0" w:lineRule="atLeast"/>
              <w:ind w:left="-21" w:firstLine="0"/>
            </w:pPr>
          </w:p>
          <w:p w14:paraId="47A4CB4E" w14:textId="77777777" w:rsidR="00866E6F" w:rsidRDefault="00866E6F" w:rsidP="00866E6F">
            <w:pPr>
              <w:spacing w:after="88" w:line="0" w:lineRule="atLeast"/>
              <w:ind w:left="0" w:firstLine="0"/>
              <w:rPr>
                <w:rFonts w:hint="eastAsia"/>
              </w:rPr>
            </w:pPr>
            <w:bookmarkStart w:id="0" w:name="_GoBack"/>
            <w:bookmarkEnd w:id="0"/>
          </w:p>
          <w:p w14:paraId="181844D5" w14:textId="77777777" w:rsidR="006D37DF" w:rsidRDefault="000F7691" w:rsidP="00A251EB">
            <w:pPr>
              <w:spacing w:after="86" w:line="0" w:lineRule="atLeast"/>
              <w:ind w:left="0" w:right="254" w:firstLine="0"/>
              <w:jc w:val="right"/>
            </w:pPr>
            <w:r>
              <w:t>（参加表明書等受領書受付番号：</w:t>
            </w:r>
            <w:r>
              <w:rPr>
                <w:u w:val="single" w:color="000000"/>
              </w:rPr>
              <w:t xml:space="preserve">   </w:t>
            </w:r>
            <w:r>
              <w:t xml:space="preserve">） </w:t>
            </w:r>
          </w:p>
          <w:p w14:paraId="76155C84" w14:textId="1613B2C5" w:rsidR="006D37DF" w:rsidRDefault="006D37DF" w:rsidP="00A576FD">
            <w:pPr>
              <w:spacing w:after="0" w:line="0" w:lineRule="atLeast"/>
            </w:pPr>
          </w:p>
        </w:tc>
      </w:tr>
    </w:tbl>
    <w:p w14:paraId="32460122" w14:textId="1AF1DB27" w:rsidR="006D37DF" w:rsidRDefault="006D37DF" w:rsidP="00654149">
      <w:pPr>
        <w:spacing w:line="0" w:lineRule="atLeast"/>
        <w:ind w:left="0" w:firstLine="0"/>
        <w:rPr>
          <w:rFonts w:hint="eastAsia"/>
        </w:rPr>
      </w:pPr>
    </w:p>
    <w:sectPr w:rsidR="006D37DF" w:rsidSect="001116C7">
      <w:footerReference w:type="even" r:id="rId7"/>
      <w:footerReference w:type="default" r:id="rId8"/>
      <w:footerReference w:type="first" r:id="rId9"/>
      <w:pgSz w:w="11906" w:h="16838"/>
      <w:pgMar w:top="1134" w:right="851" w:bottom="1134" w:left="851" w:header="720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28D45" w14:textId="77777777" w:rsidR="009578E3" w:rsidRDefault="009578E3">
      <w:pPr>
        <w:spacing w:after="0" w:line="240" w:lineRule="auto"/>
      </w:pPr>
      <w:r>
        <w:separator/>
      </w:r>
    </w:p>
  </w:endnote>
  <w:endnote w:type="continuationSeparator" w:id="0">
    <w:p w14:paraId="6D237891" w14:textId="77777777" w:rsidR="009578E3" w:rsidRDefault="0095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ACEB4" w14:textId="77777777" w:rsidR="009578E3" w:rsidRDefault="009578E3">
    <w:pPr>
      <w:spacing w:after="0"/>
      <w:ind w:left="0" w:right="386" w:firstLine="0"/>
      <w:jc w:val="center"/>
    </w:pPr>
    <w:r>
      <w:rPr>
        <w:rFonts w:ascii="Century" w:eastAsia="Century" w:hAnsi="Century" w:cs="Century"/>
        <w:sz w:val="21"/>
      </w:rPr>
      <w:t xml:space="preserve">- </w:t>
    </w:r>
    <w:r>
      <w:rPr>
        <w:rFonts w:ascii="Century" w:eastAsia="Century" w:hAnsi="Century" w:cs="Century"/>
        <w:sz w:val="21"/>
      </w:rPr>
      <w:fldChar w:fldCharType="begin"/>
    </w:r>
    <w:r>
      <w:rPr>
        <w:rFonts w:ascii="Century" w:eastAsia="Century" w:hAnsi="Century" w:cs="Century"/>
        <w:sz w:val="21"/>
      </w:rPr>
      <w:instrText xml:space="preserve"> PAGE   \* MERGEFORMAT </w:instrText>
    </w:r>
    <w:r>
      <w:rPr>
        <w:rFonts w:ascii="Century" w:eastAsia="Century" w:hAnsi="Century" w:cs="Century"/>
        <w:sz w:val="21"/>
      </w:rP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-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48736" w14:textId="77777777" w:rsidR="009578E3" w:rsidRDefault="009578E3">
    <w:pPr>
      <w:spacing w:after="0"/>
      <w:ind w:left="0" w:right="386" w:firstLine="0"/>
      <w:jc w:val="center"/>
    </w:pPr>
    <w:r>
      <w:rPr>
        <w:rFonts w:ascii="Century" w:eastAsia="Century" w:hAnsi="Century" w:cs="Century"/>
        <w:sz w:val="21"/>
      </w:rPr>
      <w:t xml:space="preserve">- </w:t>
    </w:r>
    <w:r>
      <w:rPr>
        <w:rFonts w:ascii="Century" w:eastAsia="Century" w:hAnsi="Century" w:cs="Century"/>
        <w:sz w:val="21"/>
      </w:rPr>
      <w:fldChar w:fldCharType="begin"/>
    </w:r>
    <w:r>
      <w:rPr>
        <w:rFonts w:ascii="Century" w:eastAsia="Century" w:hAnsi="Century" w:cs="Century"/>
        <w:sz w:val="21"/>
      </w:rPr>
      <w:instrText xml:space="preserve"> PAGE   \* MERGEFORMAT </w:instrText>
    </w:r>
    <w:r>
      <w:rPr>
        <w:rFonts w:ascii="Century" w:eastAsia="Century" w:hAnsi="Century" w:cs="Century"/>
        <w:sz w:val="21"/>
      </w:rPr>
      <w:fldChar w:fldCharType="separate"/>
    </w:r>
    <w:r w:rsidR="00A576FD">
      <w:rPr>
        <w:rFonts w:ascii="Century" w:eastAsia="Century" w:hAnsi="Century" w:cs="Century"/>
        <w:noProof/>
        <w:sz w:val="21"/>
      </w:rPr>
      <w:t>2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-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EA5EB" w14:textId="77777777" w:rsidR="009578E3" w:rsidRDefault="009578E3">
    <w:pPr>
      <w:spacing w:after="0"/>
      <w:ind w:left="0" w:right="386" w:firstLine="0"/>
      <w:jc w:val="center"/>
    </w:pPr>
    <w:r>
      <w:rPr>
        <w:rFonts w:ascii="Century" w:eastAsia="Century" w:hAnsi="Century" w:cs="Century"/>
        <w:sz w:val="21"/>
      </w:rPr>
      <w:t xml:space="preserve">- </w:t>
    </w:r>
    <w:r>
      <w:rPr>
        <w:rFonts w:ascii="Century" w:eastAsia="Century" w:hAnsi="Century" w:cs="Century"/>
        <w:sz w:val="21"/>
      </w:rPr>
      <w:fldChar w:fldCharType="begin"/>
    </w:r>
    <w:r>
      <w:rPr>
        <w:rFonts w:ascii="Century" w:eastAsia="Century" w:hAnsi="Century" w:cs="Century"/>
        <w:sz w:val="21"/>
      </w:rPr>
      <w:instrText xml:space="preserve"> PAGE   \* MERGEFORMAT </w:instrText>
    </w:r>
    <w:r>
      <w:rPr>
        <w:rFonts w:ascii="Century" w:eastAsia="Century" w:hAnsi="Century" w:cs="Century"/>
        <w:sz w:val="21"/>
      </w:rP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-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5E2F7" w14:textId="77777777" w:rsidR="009578E3" w:rsidRDefault="009578E3">
      <w:pPr>
        <w:spacing w:after="0" w:line="240" w:lineRule="auto"/>
      </w:pPr>
      <w:r>
        <w:separator/>
      </w:r>
    </w:p>
  </w:footnote>
  <w:footnote w:type="continuationSeparator" w:id="0">
    <w:p w14:paraId="17766790" w14:textId="77777777" w:rsidR="009578E3" w:rsidRDefault="00957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1821"/>
    <w:multiLevelType w:val="hybridMultilevel"/>
    <w:tmpl w:val="3BEAEFE2"/>
    <w:lvl w:ilvl="0" w:tplc="773CCFBC">
      <w:start w:val="1"/>
      <w:numFmt w:val="decimalFullWidth"/>
      <w:lvlText w:val="（%1）"/>
      <w:lvlJc w:val="left"/>
      <w:pPr>
        <w:ind w:left="101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1" w15:restartNumberingAfterBreak="0">
    <w:nsid w:val="06DC61A9"/>
    <w:multiLevelType w:val="hybridMultilevel"/>
    <w:tmpl w:val="F6549110"/>
    <w:lvl w:ilvl="0" w:tplc="92CE6422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827771C"/>
    <w:multiLevelType w:val="hybridMultilevel"/>
    <w:tmpl w:val="D01C6858"/>
    <w:lvl w:ilvl="0" w:tplc="1C809E7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AA5069B"/>
    <w:multiLevelType w:val="hybridMultilevel"/>
    <w:tmpl w:val="0C3EF806"/>
    <w:lvl w:ilvl="0" w:tplc="ACA2472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44677CB"/>
    <w:multiLevelType w:val="hybridMultilevel"/>
    <w:tmpl w:val="FEB2B7AA"/>
    <w:lvl w:ilvl="0" w:tplc="56520FDE">
      <w:start w:val="1"/>
      <w:numFmt w:val="aiueoFullWidth"/>
      <w:lvlText w:val="（%1）"/>
      <w:lvlJc w:val="left"/>
      <w:pPr>
        <w:ind w:left="12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5" w15:restartNumberingAfterBreak="0">
    <w:nsid w:val="1C022A73"/>
    <w:multiLevelType w:val="hybridMultilevel"/>
    <w:tmpl w:val="1DD02EB4"/>
    <w:lvl w:ilvl="0" w:tplc="29EEEC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8156100"/>
    <w:multiLevelType w:val="hybridMultilevel"/>
    <w:tmpl w:val="33500830"/>
    <w:lvl w:ilvl="0" w:tplc="B7BA086A">
      <w:start w:val="1"/>
      <w:numFmt w:val="aiueoFullWidth"/>
      <w:lvlText w:val="（%1）"/>
      <w:lvlJc w:val="left"/>
      <w:pPr>
        <w:ind w:left="12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7" w15:restartNumberingAfterBreak="0">
    <w:nsid w:val="3FF14780"/>
    <w:multiLevelType w:val="hybridMultilevel"/>
    <w:tmpl w:val="4B0693C6"/>
    <w:lvl w:ilvl="0" w:tplc="7EEA6F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733BC3"/>
    <w:multiLevelType w:val="hybridMultilevel"/>
    <w:tmpl w:val="9C3E8706"/>
    <w:lvl w:ilvl="0" w:tplc="0BF059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82B8549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0FD353B"/>
    <w:multiLevelType w:val="hybridMultilevel"/>
    <w:tmpl w:val="01C2AFF0"/>
    <w:lvl w:ilvl="0" w:tplc="FE40809A">
      <w:start w:val="1"/>
      <w:numFmt w:val="decimalFullWidth"/>
      <w:lvlText w:val="（%1）"/>
      <w:lvlJc w:val="left"/>
      <w:pPr>
        <w:ind w:left="102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20"/>
      </w:pPr>
    </w:lvl>
    <w:lvl w:ilvl="3" w:tplc="0409000F" w:tentative="1">
      <w:start w:val="1"/>
      <w:numFmt w:val="decimal"/>
      <w:lvlText w:val="%4."/>
      <w:lvlJc w:val="left"/>
      <w:pPr>
        <w:ind w:left="1988" w:hanging="420"/>
      </w:pPr>
    </w:lvl>
    <w:lvl w:ilvl="4" w:tplc="04090017" w:tentative="1">
      <w:start w:val="1"/>
      <w:numFmt w:val="aiueoFullWidth"/>
      <w:lvlText w:val="(%5)"/>
      <w:lvlJc w:val="left"/>
      <w:pPr>
        <w:ind w:left="24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8" w:hanging="420"/>
      </w:pPr>
    </w:lvl>
    <w:lvl w:ilvl="6" w:tplc="0409000F" w:tentative="1">
      <w:start w:val="1"/>
      <w:numFmt w:val="decimal"/>
      <w:lvlText w:val="%7."/>
      <w:lvlJc w:val="left"/>
      <w:pPr>
        <w:ind w:left="3248" w:hanging="420"/>
      </w:pPr>
    </w:lvl>
    <w:lvl w:ilvl="7" w:tplc="04090017" w:tentative="1">
      <w:start w:val="1"/>
      <w:numFmt w:val="aiueoFullWidth"/>
      <w:lvlText w:val="(%8)"/>
      <w:lvlJc w:val="left"/>
      <w:pPr>
        <w:ind w:left="36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8" w:hanging="420"/>
      </w:pPr>
    </w:lvl>
  </w:abstractNum>
  <w:abstractNum w:abstractNumId="10" w15:restartNumberingAfterBreak="0">
    <w:nsid w:val="52140861"/>
    <w:multiLevelType w:val="hybridMultilevel"/>
    <w:tmpl w:val="9F540292"/>
    <w:lvl w:ilvl="0" w:tplc="AA94A44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333005B"/>
    <w:multiLevelType w:val="hybridMultilevel"/>
    <w:tmpl w:val="A1E69580"/>
    <w:lvl w:ilvl="0" w:tplc="BB7AABDC">
      <w:start w:val="1"/>
      <w:numFmt w:val="aiueoFullWidth"/>
      <w:pStyle w:val="4"/>
      <w:lvlText w:val="%1"/>
      <w:lvlJc w:val="left"/>
      <w:pPr>
        <w:tabs>
          <w:tab w:val="num" w:pos="735"/>
        </w:tabs>
        <w:ind w:left="735" w:firstLine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2" w15:restartNumberingAfterBreak="0">
    <w:nsid w:val="5B16236C"/>
    <w:multiLevelType w:val="hybridMultilevel"/>
    <w:tmpl w:val="AC94460C"/>
    <w:lvl w:ilvl="0" w:tplc="43CC426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3130B82"/>
    <w:multiLevelType w:val="hybridMultilevel"/>
    <w:tmpl w:val="CB8C59F4"/>
    <w:lvl w:ilvl="0" w:tplc="AC6E725C">
      <w:start w:val="1"/>
      <w:numFmt w:val="aiueo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63643BB6"/>
    <w:multiLevelType w:val="hybridMultilevel"/>
    <w:tmpl w:val="202459B8"/>
    <w:lvl w:ilvl="0" w:tplc="4CC232C0">
      <w:start w:val="1"/>
      <w:numFmt w:val="decimal"/>
      <w:pStyle w:val="3"/>
      <w:lvlText w:val="(%1)"/>
      <w:lvlJc w:val="left"/>
      <w:pPr>
        <w:tabs>
          <w:tab w:val="num" w:pos="199"/>
        </w:tabs>
        <w:ind w:left="50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5" w15:restartNumberingAfterBreak="0">
    <w:nsid w:val="6BCE189E"/>
    <w:multiLevelType w:val="hybridMultilevel"/>
    <w:tmpl w:val="52BA2200"/>
    <w:lvl w:ilvl="0" w:tplc="51ACAFEA">
      <w:start w:val="1"/>
      <w:numFmt w:val="decimalFullWidth"/>
      <w:lvlText w:val="（%1）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6" w15:restartNumberingAfterBreak="0">
    <w:nsid w:val="7DBA294F"/>
    <w:multiLevelType w:val="hybridMultilevel"/>
    <w:tmpl w:val="EE72508E"/>
    <w:lvl w:ilvl="0" w:tplc="929268EA">
      <w:start w:val="1"/>
      <w:numFmt w:val="decimalFullWidth"/>
      <w:lvlText w:val="（%1）"/>
      <w:lvlJc w:val="left"/>
      <w:pPr>
        <w:ind w:left="920" w:hanging="720"/>
      </w:pPr>
      <w:rPr>
        <w:rFonts w:ascii="ＭＳ 明朝" w:eastAsia="ＭＳ 明朝" w:hAnsi="ＭＳ 明朝" w:hint="default"/>
      </w:rPr>
    </w:lvl>
    <w:lvl w:ilvl="1" w:tplc="DF42A59E">
      <w:start w:val="1"/>
      <w:numFmt w:val="aiueoFullWidth"/>
      <w:lvlText w:val="（%2）"/>
      <w:lvlJc w:val="left"/>
      <w:pPr>
        <w:ind w:left="13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8"/>
  </w:num>
  <w:num w:numId="6">
    <w:abstractNumId w:val="15"/>
  </w:num>
  <w:num w:numId="7">
    <w:abstractNumId w:val="1"/>
  </w:num>
  <w:num w:numId="8">
    <w:abstractNumId w:val="4"/>
  </w:num>
  <w:num w:numId="9">
    <w:abstractNumId w:val="6"/>
  </w:num>
  <w:num w:numId="10">
    <w:abstractNumId w:val="14"/>
  </w:num>
  <w:num w:numId="11">
    <w:abstractNumId w:val="11"/>
  </w:num>
  <w:num w:numId="12">
    <w:abstractNumId w:val="16"/>
  </w:num>
  <w:num w:numId="13">
    <w:abstractNumId w:val="5"/>
  </w:num>
  <w:num w:numId="14">
    <w:abstractNumId w:val="12"/>
  </w:num>
  <w:num w:numId="15">
    <w:abstractNumId w:val="13"/>
  </w:num>
  <w:num w:numId="16">
    <w:abstractNumId w:val="9"/>
  </w:num>
  <w:num w:numId="1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F"/>
    <w:rsid w:val="00032E9B"/>
    <w:rsid w:val="0003591F"/>
    <w:rsid w:val="00047123"/>
    <w:rsid w:val="0005324F"/>
    <w:rsid w:val="000625BE"/>
    <w:rsid w:val="00066449"/>
    <w:rsid w:val="000D64E3"/>
    <w:rsid w:val="000F71E9"/>
    <w:rsid w:val="000F7691"/>
    <w:rsid w:val="001116C7"/>
    <w:rsid w:val="00172D24"/>
    <w:rsid w:val="001B06A1"/>
    <w:rsid w:val="0020070C"/>
    <w:rsid w:val="00291DD6"/>
    <w:rsid w:val="002E4020"/>
    <w:rsid w:val="002F6C00"/>
    <w:rsid w:val="002F7078"/>
    <w:rsid w:val="003262C0"/>
    <w:rsid w:val="00326D1F"/>
    <w:rsid w:val="00397E76"/>
    <w:rsid w:val="003A26E3"/>
    <w:rsid w:val="003A7175"/>
    <w:rsid w:val="003F7974"/>
    <w:rsid w:val="00430184"/>
    <w:rsid w:val="00462938"/>
    <w:rsid w:val="004945EF"/>
    <w:rsid w:val="004E7038"/>
    <w:rsid w:val="005031EC"/>
    <w:rsid w:val="00512DF8"/>
    <w:rsid w:val="00574C27"/>
    <w:rsid w:val="005A0564"/>
    <w:rsid w:val="005D45E3"/>
    <w:rsid w:val="005D64E5"/>
    <w:rsid w:val="005D71A8"/>
    <w:rsid w:val="0062713F"/>
    <w:rsid w:val="006319BB"/>
    <w:rsid w:val="00654149"/>
    <w:rsid w:val="00655A09"/>
    <w:rsid w:val="00670163"/>
    <w:rsid w:val="00683237"/>
    <w:rsid w:val="006C5D3B"/>
    <w:rsid w:val="006C7A84"/>
    <w:rsid w:val="006D1B94"/>
    <w:rsid w:val="006D37DF"/>
    <w:rsid w:val="006D48AC"/>
    <w:rsid w:val="006E1F05"/>
    <w:rsid w:val="00710C08"/>
    <w:rsid w:val="007238A6"/>
    <w:rsid w:val="00743CB1"/>
    <w:rsid w:val="007A4AC7"/>
    <w:rsid w:val="0080297A"/>
    <w:rsid w:val="00854335"/>
    <w:rsid w:val="00866E6F"/>
    <w:rsid w:val="00871161"/>
    <w:rsid w:val="00890A78"/>
    <w:rsid w:val="008D05E6"/>
    <w:rsid w:val="008F32A8"/>
    <w:rsid w:val="008F728D"/>
    <w:rsid w:val="0091238B"/>
    <w:rsid w:val="00922911"/>
    <w:rsid w:val="009578E3"/>
    <w:rsid w:val="00960D55"/>
    <w:rsid w:val="009A6BF5"/>
    <w:rsid w:val="00A234FD"/>
    <w:rsid w:val="00A251EB"/>
    <w:rsid w:val="00A26EB0"/>
    <w:rsid w:val="00A44480"/>
    <w:rsid w:val="00A449A7"/>
    <w:rsid w:val="00A576FD"/>
    <w:rsid w:val="00A60168"/>
    <w:rsid w:val="00A606A8"/>
    <w:rsid w:val="00A77FC7"/>
    <w:rsid w:val="00A94551"/>
    <w:rsid w:val="00AE1904"/>
    <w:rsid w:val="00B37FBD"/>
    <w:rsid w:val="00B41999"/>
    <w:rsid w:val="00B67810"/>
    <w:rsid w:val="00B92B37"/>
    <w:rsid w:val="00BD049E"/>
    <w:rsid w:val="00BD5C89"/>
    <w:rsid w:val="00BF39C6"/>
    <w:rsid w:val="00C213CE"/>
    <w:rsid w:val="00C3323E"/>
    <w:rsid w:val="00C60573"/>
    <w:rsid w:val="00C645B5"/>
    <w:rsid w:val="00C82B0D"/>
    <w:rsid w:val="00CB2CC1"/>
    <w:rsid w:val="00CC02ED"/>
    <w:rsid w:val="00CE16D5"/>
    <w:rsid w:val="00CF3BD6"/>
    <w:rsid w:val="00D11DA1"/>
    <w:rsid w:val="00D26335"/>
    <w:rsid w:val="00D854B7"/>
    <w:rsid w:val="00D94A2C"/>
    <w:rsid w:val="00D96E2D"/>
    <w:rsid w:val="00DD0E66"/>
    <w:rsid w:val="00DF094D"/>
    <w:rsid w:val="00E13D6F"/>
    <w:rsid w:val="00E55B4A"/>
    <w:rsid w:val="00E85D55"/>
    <w:rsid w:val="00E97163"/>
    <w:rsid w:val="00E97B92"/>
    <w:rsid w:val="00EA4342"/>
    <w:rsid w:val="00ED3519"/>
    <w:rsid w:val="00EE7122"/>
    <w:rsid w:val="00F432D1"/>
    <w:rsid w:val="00FF567A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D60D9A"/>
  <w15:docId w15:val="{DEE34184-0857-4B24-8BE8-B8705167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5" w:line="259" w:lineRule="auto"/>
      <w:ind w:left="68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F094D"/>
    <w:pPr>
      <w:ind w:leftChars="400" w:left="840"/>
    </w:pPr>
  </w:style>
  <w:style w:type="character" w:styleId="a4">
    <w:name w:val="Hyperlink"/>
    <w:basedOn w:val="a0"/>
    <w:uiPriority w:val="99"/>
    <w:unhideWhenUsed/>
    <w:rsid w:val="00655A0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60D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0D55"/>
    <w:rPr>
      <w:rFonts w:ascii="ＭＳ 明朝" w:eastAsia="ＭＳ 明朝" w:hAnsi="ＭＳ 明朝" w:cs="ＭＳ 明朝"/>
      <w:color w:val="000000"/>
      <w:sz w:val="24"/>
    </w:rPr>
  </w:style>
  <w:style w:type="paragraph" w:customStyle="1" w:styleId="3">
    <w:name w:val="スタイル3"/>
    <w:basedOn w:val="a"/>
    <w:link w:val="30"/>
    <w:qFormat/>
    <w:rsid w:val="00397E76"/>
    <w:pPr>
      <w:widowControl w:val="0"/>
      <w:numPr>
        <w:numId w:val="10"/>
      </w:numPr>
      <w:tabs>
        <w:tab w:val="left" w:pos="742"/>
      </w:tabs>
      <w:spacing w:after="0" w:line="240" w:lineRule="auto"/>
      <w:jc w:val="both"/>
    </w:pPr>
    <w:rPr>
      <w:rFonts w:cs="Times New Roman"/>
      <w:color w:val="auto"/>
      <w:szCs w:val="24"/>
    </w:rPr>
  </w:style>
  <w:style w:type="paragraph" w:customStyle="1" w:styleId="4">
    <w:name w:val="スタイル4"/>
    <w:link w:val="40"/>
    <w:qFormat/>
    <w:rsid w:val="00397E76"/>
    <w:pPr>
      <w:numPr>
        <w:numId w:val="11"/>
      </w:numPr>
      <w:ind w:hanging="245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30">
    <w:name w:val="スタイル3 (文字)"/>
    <w:basedOn w:val="a0"/>
    <w:link w:val="3"/>
    <w:rsid w:val="00397E76"/>
    <w:rPr>
      <w:rFonts w:ascii="ＭＳ 明朝" w:eastAsia="ＭＳ 明朝" w:hAnsi="ＭＳ 明朝" w:cs="Times New Roman"/>
      <w:sz w:val="24"/>
      <w:szCs w:val="24"/>
    </w:rPr>
  </w:style>
  <w:style w:type="character" w:customStyle="1" w:styleId="40">
    <w:name w:val="スタイル4 (文字)"/>
    <w:basedOn w:val="30"/>
    <w:link w:val="4"/>
    <w:rsid w:val="00397E76"/>
    <w:rPr>
      <w:rFonts w:ascii="ＭＳ 明朝" w:eastAsia="ＭＳ 明朝" w:hAns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717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17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F64B3FE9.dotm</Template>
  <TotalTime>1</TotalTime>
  <Pages>4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cp:lastModifiedBy>京田辺市役所</cp:lastModifiedBy>
  <cp:revision>2</cp:revision>
  <cp:lastPrinted>2025-04-11T09:08:00Z</cp:lastPrinted>
  <dcterms:created xsi:type="dcterms:W3CDTF">2025-04-16T04:52:00Z</dcterms:created>
  <dcterms:modified xsi:type="dcterms:W3CDTF">2025-04-16T04:52:00Z</dcterms:modified>
</cp:coreProperties>
</file>