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3638C"/>
    <w:rsid w:val="0019796F"/>
    <w:rsid w:val="001B78C1"/>
    <w:rsid w:val="001C0A0D"/>
    <w:rsid w:val="0021492B"/>
    <w:rsid w:val="00292817"/>
    <w:rsid w:val="003211B5"/>
    <w:rsid w:val="003668EE"/>
    <w:rsid w:val="0039062B"/>
    <w:rsid w:val="00427426"/>
    <w:rsid w:val="0044463C"/>
    <w:rsid w:val="00456D13"/>
    <w:rsid w:val="004D4DDF"/>
    <w:rsid w:val="00516BEC"/>
    <w:rsid w:val="00533A86"/>
    <w:rsid w:val="00550355"/>
    <w:rsid w:val="0056418C"/>
    <w:rsid w:val="006B0008"/>
    <w:rsid w:val="006D7A57"/>
    <w:rsid w:val="007235F2"/>
    <w:rsid w:val="00731C2F"/>
    <w:rsid w:val="007563E8"/>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FFEEB-293B-4F2C-8FEA-27AAB9DD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4E25740F.dotm</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成至</dc:creator>
  <cp:lastModifiedBy>京田辺市役所</cp:lastModifiedBy>
  <cp:revision>2</cp:revision>
  <dcterms:created xsi:type="dcterms:W3CDTF">2025-09-11T06:34:00Z</dcterms:created>
  <dcterms:modified xsi:type="dcterms:W3CDTF">2025-09-11T06:34:00Z</dcterms:modified>
</cp:coreProperties>
</file>