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1A5A8" w14:textId="137D379A" w:rsidR="007A02D7" w:rsidRPr="008572FE" w:rsidRDefault="00A73258" w:rsidP="008572FE">
      <w:pPr>
        <w:jc w:val="center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8572FE">
        <w:rPr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AD8D690" wp14:editId="2828B0F4">
            <wp:simplePos x="0" y="0"/>
            <wp:positionH relativeFrom="column">
              <wp:posOffset>1891665</wp:posOffset>
            </wp:positionH>
            <wp:positionV relativeFrom="paragraph">
              <wp:posOffset>-733425</wp:posOffset>
            </wp:positionV>
            <wp:extent cx="2324100" cy="631825"/>
            <wp:effectExtent l="0" t="0" r="0" b="0"/>
            <wp:wrapSquare wrapText="bothSides"/>
            <wp:docPr id="2596376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2FE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～</w:t>
      </w:r>
      <w:r w:rsidR="002579A4" w:rsidRPr="008572FE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京田辺市</w:t>
      </w:r>
      <w:r w:rsidR="007A02D7" w:rsidRPr="008572FE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への来訪に係る報告アンケート</w:t>
      </w:r>
      <w:r w:rsidR="008572FE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～</w:t>
      </w:r>
    </w:p>
    <w:p w14:paraId="3053D7F5" w14:textId="2D65C4A4" w:rsidR="00876549" w:rsidRPr="000E6ACD" w:rsidRDefault="007A02D7" w:rsidP="00A73258">
      <w:pPr>
        <w:ind w:firstLineChars="300" w:firstLine="72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＊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今回京田辺市の来訪で感じたことについて、</w:t>
      </w:r>
      <w:r w:rsidR="008572FE">
        <w:rPr>
          <w:rFonts w:ascii="AR P丸ゴシック体M" w:eastAsia="AR P丸ゴシック体M" w:hAnsi="AR P丸ゴシック体M" w:hint="eastAsia"/>
          <w:sz w:val="24"/>
          <w:szCs w:val="24"/>
        </w:rPr>
        <w:t>教えてください。</w:t>
      </w:r>
    </w:p>
    <w:p w14:paraId="4ED42F66" w14:textId="1CA2BC11" w:rsidR="00D36AA7" w:rsidRPr="000E6ACD" w:rsidRDefault="007A02D7" w:rsidP="00A73258">
      <w:pPr>
        <w:jc w:val="center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＊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グループ</w:t>
      </w:r>
      <w:r w:rsidR="002B1204" w:rsidRPr="000E6ACD">
        <w:rPr>
          <w:rFonts w:ascii="AR P丸ゴシック体M" w:eastAsia="AR P丸ゴシック体M" w:hAnsi="AR P丸ゴシック体M" w:hint="eastAsia"/>
          <w:sz w:val="24"/>
          <w:szCs w:val="24"/>
        </w:rPr>
        <w:t>の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場合は、</w:t>
      </w:r>
      <w:r w:rsidR="002B1204" w:rsidRPr="000E6ACD">
        <w:rPr>
          <w:rFonts w:ascii="AR P丸ゴシック体M" w:eastAsia="AR P丸ゴシック体M" w:hAnsi="AR P丸ゴシック体M" w:hint="eastAsia"/>
          <w:sz w:val="24"/>
          <w:szCs w:val="24"/>
        </w:rPr>
        <w:t>代表者が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グループ内の意見を集約してご記入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いただくか、</w:t>
      </w:r>
    </w:p>
    <w:p w14:paraId="3D81BB64" w14:textId="6ABF1A0B" w:rsidR="00876549" w:rsidRDefault="002B1204" w:rsidP="00A73258">
      <w:pPr>
        <w:ind w:firstLineChars="400" w:firstLine="96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来訪された方、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お一人お一人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ご回答ください。</w:t>
      </w:r>
    </w:p>
    <w:p w14:paraId="3C63EEC9" w14:textId="77777777" w:rsidR="008572FE" w:rsidRDefault="008572FE" w:rsidP="00A73258">
      <w:pPr>
        <w:jc w:val="center"/>
        <w:rPr>
          <w:rFonts w:ascii="AR P丸ゴシック体M" w:eastAsia="AR P丸ゴシック体M" w:hAnsi="AR P丸ゴシック体M"/>
          <w:sz w:val="24"/>
          <w:szCs w:val="24"/>
        </w:rPr>
      </w:pPr>
      <w:r w:rsidRPr="008572FE">
        <w:rPr>
          <w:rFonts w:ascii="AR P丸ゴシック体M" w:eastAsia="AR P丸ゴシック体M" w:hAnsi="AR P丸ゴシック体M" w:hint="eastAsia"/>
          <w:sz w:val="24"/>
          <w:szCs w:val="24"/>
        </w:rPr>
        <w:t>＊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インターネットのフォームからご回答された場合は、このアンケートをお送りいた</w:t>
      </w:r>
    </w:p>
    <w:p w14:paraId="22234E61" w14:textId="66E69E1B" w:rsidR="008572FE" w:rsidRDefault="008572FE" w:rsidP="00A73258">
      <w:pPr>
        <w:ind w:firstLineChars="400" w:firstLine="96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だく必要はございません。</w:t>
      </w:r>
    </w:p>
    <w:p w14:paraId="13CCB59E" w14:textId="77777777" w:rsidR="00876549" w:rsidRPr="000E6ACD" w:rsidRDefault="00876549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12310786" w14:textId="596B4AC9" w:rsidR="000E6ACD" w:rsidRPr="00035C9C" w:rsidRDefault="007A02D7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１　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来訪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された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グループ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の人数について、教えてください。</w:t>
      </w:r>
    </w:p>
    <w:p w14:paraId="45F838A6" w14:textId="20FC82C2" w:rsidR="007A02D7" w:rsidRPr="003C55A9" w:rsidRDefault="007A02D7" w:rsidP="00676EF4">
      <w:pPr>
        <w:ind w:firstLineChars="300" w:firstLine="720"/>
        <w:rPr>
          <w:rFonts w:ascii="AR P丸ゴシック体M" w:eastAsia="AR P丸ゴシック体M" w:hAnsi="AR P丸ゴシック体M"/>
          <w:sz w:val="24"/>
          <w:szCs w:val="24"/>
          <w:bdr w:val="single" w:sz="4" w:space="0" w:color="auto"/>
        </w:rPr>
      </w:pPr>
      <w:r w:rsidRPr="003C55A9">
        <w:rPr>
          <w:rFonts w:ascii="AR P丸ゴシック体M" w:eastAsia="AR P丸ゴシック体M" w:hAnsi="AR P丸ゴシック体M" w:hint="eastAsia"/>
          <w:sz w:val="24"/>
          <w:szCs w:val="24"/>
          <w:bdr w:val="single" w:sz="4" w:space="0" w:color="auto"/>
        </w:rPr>
        <w:t xml:space="preserve">　　　人</w:t>
      </w:r>
    </w:p>
    <w:p w14:paraId="06D74159" w14:textId="77777777" w:rsidR="00D36AA7" w:rsidRDefault="00D36AA7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7D515415" w14:textId="77777777" w:rsidR="00A73258" w:rsidRPr="000E6ACD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1E95110B" w14:textId="3A35234E" w:rsidR="00676EF4" w:rsidRDefault="007A02D7" w:rsidP="00676EF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２　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あなたが</w:t>
      </w:r>
      <w:r w:rsidR="002A1258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居住されている</w:t>
      </w:r>
      <w:r w:rsidR="00876549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都市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について、</w:t>
      </w:r>
      <w:r w:rsid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該当箇所に〇をつけてください。</w:t>
      </w:r>
    </w:p>
    <w:p w14:paraId="647184A9" w14:textId="7A154F6D" w:rsidR="00876549" w:rsidRPr="000E6ACD" w:rsidRDefault="00D36AA7" w:rsidP="008572FE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グループ</w:t>
      </w:r>
      <w:r w:rsidR="00676EF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の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場合は</w:t>
      </w:r>
      <w:r w:rsidR="007A02D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複数回答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5AA44D8F" w14:textId="0EC6982D" w:rsidR="00876549" w:rsidRPr="000E6ACD" w:rsidRDefault="007A02D7" w:rsidP="008572FE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１．</w:t>
      </w:r>
      <w:r w:rsidR="00006474">
        <w:rPr>
          <w:rFonts w:ascii="AR P丸ゴシック体M" w:eastAsia="AR P丸ゴシック体M" w:hAnsi="AR P丸ゴシック体M" w:hint="eastAsia"/>
          <w:sz w:val="24"/>
          <w:szCs w:val="24"/>
        </w:rPr>
        <w:t xml:space="preserve"> 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習志野市</w:t>
      </w:r>
      <w:r w:rsidR="008572FE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２．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霧島市</w:t>
      </w:r>
      <w:r w:rsidR="008572FE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３．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山梨市</w:t>
      </w:r>
      <w:r w:rsidR="008572FE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４．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小浜市</w:t>
      </w:r>
    </w:p>
    <w:p w14:paraId="7242E157" w14:textId="77777777" w:rsidR="00BA1802" w:rsidRDefault="00BA1802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6E760402" w14:textId="77777777" w:rsidR="00A73258" w:rsidRPr="000E6ACD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03835E81" w14:textId="77777777" w:rsidR="008572FE" w:rsidRDefault="007A02D7" w:rsidP="008572FE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３　</w:t>
      </w:r>
      <w:r w:rsidR="000E6ACD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あなたの</w:t>
      </w:r>
      <w:r w:rsidR="00876549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年代</w:t>
      </w:r>
      <w:r w:rsidR="000E6ACD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について、</w:t>
      </w:r>
      <w:bookmarkStart w:id="0" w:name="_Hlk193293212"/>
      <w:r w:rsid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該当箇所に〇をつけてください。</w:t>
      </w:r>
      <w:bookmarkEnd w:id="0"/>
    </w:p>
    <w:p w14:paraId="7850D32B" w14:textId="5BDB34BF" w:rsidR="00BA1802" w:rsidRPr="000E6ACD" w:rsidRDefault="00D36AA7" w:rsidP="008572FE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グループ</w:t>
      </w:r>
      <w:r w:rsidR="00676EF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の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場合は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複数回答】</w:t>
      </w:r>
    </w:p>
    <w:p w14:paraId="573955B8" w14:textId="5BDF6B38" w:rsidR="000E6ACD" w:rsidRPr="000E6ACD" w:rsidRDefault="007A02D7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１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.</w:t>
      </w:r>
      <w:r w:rsidR="000E6ACD"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１０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歳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以下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２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.</w:t>
      </w:r>
      <w:r w:rsidR="000E6ACD"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２０歳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３.</w:t>
      </w:r>
      <w:r w:rsidR="000E6ACD"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３０歳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４.</w:t>
      </w:r>
      <w:r w:rsidR="000E6ACD"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>４０歳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="000E6ACD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</w:p>
    <w:p w14:paraId="36007C23" w14:textId="07DA05E0" w:rsidR="00876549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５.</w:t>
      </w:r>
      <w:r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５０歳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 ６.</w:t>
      </w:r>
      <w:r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2F1972">
        <w:rPr>
          <w:rFonts w:ascii="AR P丸ゴシック体M" w:eastAsia="AR P丸ゴシック体M" w:hAnsi="AR P丸ゴシック体M" w:hint="eastAsia"/>
          <w:sz w:val="24"/>
          <w:szCs w:val="24"/>
        </w:rPr>
        <w:t>６０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７.</w:t>
      </w:r>
      <w:r w:rsidRPr="000E6ACD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70</w:t>
      </w: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歳</w:t>
      </w:r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>代以上</w:t>
      </w:r>
    </w:p>
    <w:p w14:paraId="5D45FC82" w14:textId="020C740F" w:rsidR="00BA1802" w:rsidRDefault="00BA1802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</w:p>
    <w:p w14:paraId="3BF94987" w14:textId="77777777" w:rsidR="00A73258" w:rsidRPr="000E6ACD" w:rsidRDefault="00A73258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</w:p>
    <w:p w14:paraId="455451FD" w14:textId="4AE2AE53" w:rsidR="008572FE" w:rsidRDefault="000E6ACD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2F1972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４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="00A40BDA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</w:t>
      </w:r>
      <w:r w:rsidR="00876549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来訪</w:t>
      </w: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しようと考えた</w:t>
      </w:r>
      <w:r w:rsidR="00A40BDA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動機</w:t>
      </w:r>
      <w:r w:rsid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について、</w:t>
      </w:r>
      <w:r w:rsidR="008572FE" w:rsidRP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</w:t>
      </w:r>
    </w:p>
    <w:p w14:paraId="3D701FCA" w14:textId="76DE32EB" w:rsidR="00876549" w:rsidRPr="000E6ACD" w:rsidRDefault="008572FE" w:rsidP="008572FE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さい。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【複数回答</w:t>
      </w:r>
      <w:r w:rsidR="000E6ACD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可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6AA94F86" w14:textId="572A5C63" w:rsidR="00BA1802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１．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3A4BA6" w:rsidRPr="000E6ACD">
        <w:rPr>
          <w:rFonts w:ascii="AR P丸ゴシック体M" w:eastAsia="AR P丸ゴシック体M" w:hAnsi="AR P丸ゴシック体M" w:hint="eastAsia"/>
          <w:sz w:val="24"/>
          <w:szCs w:val="24"/>
        </w:rPr>
        <w:t>京田辺市で観光するため</w:t>
      </w:r>
    </w:p>
    <w:p w14:paraId="5886E824" w14:textId="536646F5" w:rsidR="00BA1802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２．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3A4BA6" w:rsidRPr="000E6ACD">
        <w:rPr>
          <w:rFonts w:ascii="AR P丸ゴシック体M" w:eastAsia="AR P丸ゴシック体M" w:hAnsi="AR P丸ゴシック体M" w:hint="eastAsia"/>
          <w:sz w:val="24"/>
          <w:szCs w:val="24"/>
        </w:rPr>
        <w:t>関西のスポットで観光するため</w:t>
      </w:r>
    </w:p>
    <w:p w14:paraId="3D2E300B" w14:textId="5DEDA25F" w:rsidR="00BA1802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３．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3A4BA6" w:rsidRPr="000E6ACD">
        <w:rPr>
          <w:rFonts w:ascii="AR P丸ゴシック体M" w:eastAsia="AR P丸ゴシック体M" w:hAnsi="AR P丸ゴシック体M" w:hint="eastAsia"/>
          <w:sz w:val="24"/>
          <w:szCs w:val="24"/>
        </w:rPr>
        <w:t>関西に住む親族・友人等を訪問するため</w:t>
      </w:r>
    </w:p>
    <w:p w14:paraId="717B44A1" w14:textId="3CAF6E3F" w:rsidR="00876549" w:rsidRPr="000E6ACD" w:rsidRDefault="000E6ACD" w:rsidP="003A4BA6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sz w:val="24"/>
          <w:szCs w:val="24"/>
        </w:rPr>
        <w:t>４．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 </w:t>
      </w:r>
      <w:r w:rsidR="003A4BA6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その他（　　　　　　　　　</w:t>
      </w:r>
      <w:r w:rsidR="003A4BA6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</w:t>
      </w:r>
      <w:bookmarkStart w:id="1" w:name="_GoBack"/>
      <w:bookmarkEnd w:id="1"/>
      <w:r w:rsidR="00BA1802" w:rsidRPr="000E6A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</w:t>
      </w:r>
      <w:r w:rsidR="00876549" w:rsidRPr="000E6ACD">
        <w:rPr>
          <w:rFonts w:ascii="AR P丸ゴシック体M" w:eastAsia="AR P丸ゴシック体M" w:hAnsi="AR P丸ゴシック体M" w:hint="eastAsia"/>
          <w:sz w:val="24"/>
          <w:szCs w:val="24"/>
        </w:rPr>
        <w:t>）</w:t>
      </w:r>
    </w:p>
    <w:p w14:paraId="3A243520" w14:textId="77777777" w:rsidR="00D36AA7" w:rsidRPr="000E6ACD" w:rsidRDefault="00D36AA7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25262BED" w14:textId="77777777" w:rsidR="008572FE" w:rsidRDefault="000E6ACD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５　</w:t>
      </w:r>
      <w:r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今回の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来訪前</w:t>
      </w:r>
      <w:r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</w:t>
      </w:r>
      <w:r w:rsidR="00D36AA7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、京田辺市のことについてどの程度知っていましたか。</w:t>
      </w:r>
    </w:p>
    <w:p w14:paraId="7A2CE511" w14:textId="6F262353" w:rsidR="00D36AA7" w:rsidRPr="000E6ACD" w:rsidRDefault="008572FE" w:rsidP="008572FE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該当箇所に〇をつけてください。</w:t>
      </w:r>
    </w:p>
    <w:p w14:paraId="5416DC50" w14:textId="4FE0C78D" w:rsidR="00D36AA7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1</w:t>
      </w:r>
      <w:r>
        <w:rPr>
          <w:rFonts w:ascii="AR P丸ゴシック体M" w:eastAsia="AR P丸ゴシック体M" w:hAnsi="AR P丸ゴシック体M"/>
          <w:sz w:val="24"/>
          <w:szCs w:val="24"/>
        </w:rPr>
        <w:t xml:space="preserve">.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よく知ってい</w:t>
      </w:r>
      <w:r w:rsidR="00212E28" w:rsidRPr="000E6ACD">
        <w:rPr>
          <w:rFonts w:ascii="AR P丸ゴシック体M" w:eastAsia="AR P丸ゴシック体M" w:hAnsi="AR P丸ゴシック体M" w:hint="eastAsia"/>
          <w:sz w:val="24"/>
          <w:szCs w:val="24"/>
        </w:rPr>
        <w:t>た</w:t>
      </w:r>
    </w:p>
    <w:p w14:paraId="75B52972" w14:textId="7D545EEF" w:rsidR="00D36AA7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sz w:val="24"/>
          <w:szCs w:val="24"/>
        </w:rPr>
        <w:t xml:space="preserve">2.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ある程度知ってい</w:t>
      </w:r>
      <w:r w:rsidR="00212E28" w:rsidRPr="000E6ACD">
        <w:rPr>
          <w:rFonts w:ascii="AR P丸ゴシック体M" w:eastAsia="AR P丸ゴシック体M" w:hAnsi="AR P丸ゴシック体M" w:hint="eastAsia"/>
          <w:sz w:val="24"/>
          <w:szCs w:val="24"/>
        </w:rPr>
        <w:t>た</w:t>
      </w:r>
    </w:p>
    <w:p w14:paraId="1CBCBF4F" w14:textId="28CAFA8D" w:rsidR="00D36AA7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sz w:val="24"/>
          <w:szCs w:val="24"/>
        </w:rPr>
        <w:t xml:space="preserve">3.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あまり知らな</w:t>
      </w:r>
      <w:r w:rsidR="00212E28" w:rsidRPr="000E6ACD">
        <w:rPr>
          <w:rFonts w:ascii="AR P丸ゴシック体M" w:eastAsia="AR P丸ゴシック体M" w:hAnsi="AR P丸ゴシック体M" w:hint="eastAsia"/>
          <w:sz w:val="24"/>
          <w:szCs w:val="24"/>
        </w:rPr>
        <w:t>かった</w:t>
      </w:r>
    </w:p>
    <w:p w14:paraId="7C3F52AB" w14:textId="46DF5AEB" w:rsidR="00035C9C" w:rsidRDefault="000E6ACD" w:rsidP="00A73258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sz w:val="24"/>
          <w:szCs w:val="24"/>
        </w:rPr>
        <w:t xml:space="preserve">4.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全く知らな</w:t>
      </w:r>
      <w:r w:rsidR="00212E28" w:rsidRPr="000E6ACD">
        <w:rPr>
          <w:rFonts w:ascii="AR P丸ゴシック体M" w:eastAsia="AR P丸ゴシック体M" w:hAnsi="AR P丸ゴシック体M" w:hint="eastAsia"/>
          <w:sz w:val="24"/>
          <w:szCs w:val="24"/>
        </w:rPr>
        <w:t>かった</w:t>
      </w:r>
    </w:p>
    <w:p w14:paraId="6558B9B5" w14:textId="62E47711" w:rsidR="00A40BDA" w:rsidRPr="000E6ACD" w:rsidRDefault="000E6ACD" w:rsidP="008572FE">
      <w:pPr>
        <w:ind w:left="480" w:hangingChars="200" w:hanging="480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A40BDA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６　</w:t>
      </w:r>
      <w:r w:rsidR="00660DD3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今回の来訪</w:t>
      </w:r>
      <w:r w:rsid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より</w:t>
      </w:r>
      <w:r w:rsidR="00660DD3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前に、</w:t>
      </w:r>
      <w:r w:rsidR="00A40BDA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</w:t>
      </w:r>
      <w:r w:rsidR="002A1258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を</w:t>
      </w:r>
      <w:r w:rsidR="00A40BDA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訪れたことはありましたか</w:t>
      </w:r>
      <w:r w:rsidR="00660DD3" w:rsidRPr="000E6ACD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="008572FE" w:rsidRP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該当箇所に〇をつけてください。</w:t>
      </w:r>
    </w:p>
    <w:p w14:paraId="0C9950C9" w14:textId="55E518AE" w:rsid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lastRenderedPageBreak/>
        <w:t>１.</w:t>
      </w:r>
      <w:r>
        <w:rPr>
          <w:rFonts w:ascii="AR P丸ゴシック体M" w:eastAsia="AR P丸ゴシック体M" w:hAnsi="AR P丸ゴシック体M"/>
          <w:sz w:val="24"/>
          <w:szCs w:val="24"/>
        </w:rPr>
        <w:t xml:space="preserve"> </w:t>
      </w:r>
      <w:r w:rsidR="00006474">
        <w:rPr>
          <w:rFonts w:ascii="AR P丸ゴシック体M" w:eastAsia="AR P丸ゴシック体M" w:hAnsi="AR P丸ゴシック体M"/>
          <w:sz w:val="24"/>
          <w:szCs w:val="24"/>
        </w:rPr>
        <w:t xml:space="preserve"> 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これまで訪れたこと</w:t>
      </w:r>
      <w:r w:rsidR="002A1258" w:rsidRPr="000E6ACD">
        <w:rPr>
          <w:rFonts w:ascii="AR P丸ゴシック体M" w:eastAsia="AR P丸ゴシック体M" w:hAnsi="AR P丸ゴシック体M" w:hint="eastAsia"/>
          <w:sz w:val="24"/>
          <w:szCs w:val="24"/>
        </w:rPr>
        <w:t>が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あ</w:t>
      </w:r>
      <w:r w:rsidR="00660DD3" w:rsidRPr="000E6ACD">
        <w:rPr>
          <w:rFonts w:ascii="AR P丸ゴシック体M" w:eastAsia="AR P丸ゴシック体M" w:hAnsi="AR P丸ゴシック体M" w:hint="eastAsia"/>
          <w:sz w:val="24"/>
          <w:szCs w:val="24"/>
        </w:rPr>
        <w:t>った</w:t>
      </w:r>
    </w:p>
    <w:p w14:paraId="141575A8" w14:textId="71B8AC1A" w:rsidR="002B4BDF" w:rsidRPr="002B4BDF" w:rsidRDefault="000E6ACD" w:rsidP="00035C9C">
      <w:pPr>
        <w:ind w:firstLineChars="500" w:firstLine="120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⇒</w:t>
      </w:r>
      <w:r w:rsidR="002B4BDF">
        <w:rPr>
          <w:rFonts w:ascii="AR P丸ゴシック体M" w:eastAsia="AR P丸ゴシック体M" w:hAnsi="AR P丸ゴシック体M" w:hint="eastAsia"/>
          <w:sz w:val="24"/>
          <w:szCs w:val="24"/>
        </w:rPr>
        <w:t>【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グループ</w:t>
      </w:r>
      <w:r w:rsidR="00035C9C">
        <w:rPr>
          <w:rFonts w:ascii="AR P丸ゴシック体M" w:eastAsia="AR P丸ゴシック体M" w:hAnsi="AR P丸ゴシック体M" w:hint="eastAsia"/>
          <w:sz w:val="24"/>
          <w:szCs w:val="24"/>
        </w:rPr>
        <w:t>の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場合</w:t>
      </w:r>
      <w:r w:rsidR="002B4BDF">
        <w:rPr>
          <w:rFonts w:ascii="AR P丸ゴシック体M" w:eastAsia="AR P丸ゴシック体M" w:hAnsi="AR P丸ゴシック体M" w:hint="eastAsia"/>
          <w:sz w:val="24"/>
          <w:szCs w:val="24"/>
        </w:rPr>
        <w:t>】</w:t>
      </w:r>
      <w:r w:rsidR="00035C9C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="002B4BDF" w:rsidRPr="00006474">
        <w:rPr>
          <w:rFonts w:ascii="AR P丸ゴシック体M" w:eastAsia="AR P丸ゴシック体M" w:hAnsi="AR P丸ゴシック体M" w:hint="eastAsia"/>
          <w:sz w:val="24"/>
          <w:szCs w:val="24"/>
          <w:bdr w:val="single" w:sz="4" w:space="0" w:color="auto"/>
        </w:rPr>
        <w:t xml:space="preserve">　</w:t>
      </w:r>
      <w:r w:rsidR="008572FE">
        <w:rPr>
          <w:rFonts w:ascii="AR P丸ゴシック体M" w:eastAsia="AR P丸ゴシック体M" w:hAnsi="AR P丸ゴシック体M" w:hint="eastAsia"/>
          <w:sz w:val="24"/>
          <w:szCs w:val="24"/>
          <w:bdr w:val="single" w:sz="4" w:space="0" w:color="auto"/>
        </w:rPr>
        <w:t xml:space="preserve">　</w:t>
      </w:r>
      <w:r w:rsidR="00A40BDA" w:rsidRPr="00006474">
        <w:rPr>
          <w:rFonts w:ascii="AR P丸ゴシック体M" w:eastAsia="AR P丸ゴシック体M" w:hAnsi="AR P丸ゴシック体M" w:hint="eastAsia"/>
          <w:sz w:val="24"/>
          <w:szCs w:val="24"/>
          <w:bdr w:val="single" w:sz="4" w:space="0" w:color="auto"/>
        </w:rPr>
        <w:t xml:space="preserve">　人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が</w:t>
      </w:r>
      <w:r w:rsidR="00660DD3" w:rsidRPr="000E6ACD">
        <w:rPr>
          <w:rFonts w:ascii="AR P丸ゴシック体M" w:eastAsia="AR P丸ゴシック体M" w:hAnsi="AR P丸ゴシック体M" w:hint="eastAsia"/>
          <w:sz w:val="24"/>
          <w:szCs w:val="24"/>
        </w:rPr>
        <w:t>訪れたことがあった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。</w:t>
      </w:r>
    </w:p>
    <w:p w14:paraId="7DC40DF7" w14:textId="50F0BEE6" w:rsidR="00A40BDA" w:rsidRPr="000E6ACD" w:rsidRDefault="000E6ACD" w:rsidP="000E6ACD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２．</w:t>
      </w:r>
      <w:r w:rsidR="00006474">
        <w:rPr>
          <w:rFonts w:ascii="AR P丸ゴシック体M" w:eastAsia="AR P丸ゴシック体M" w:hAnsi="AR P丸ゴシック体M" w:hint="eastAsia"/>
          <w:sz w:val="24"/>
          <w:szCs w:val="24"/>
        </w:rPr>
        <w:t xml:space="preserve"> </w:t>
      </w:r>
      <w:r w:rsidR="00A40BDA" w:rsidRPr="000E6ACD">
        <w:rPr>
          <w:rFonts w:ascii="AR P丸ゴシック体M" w:eastAsia="AR P丸ゴシック体M" w:hAnsi="AR P丸ゴシック体M" w:hint="eastAsia"/>
          <w:sz w:val="24"/>
          <w:szCs w:val="24"/>
        </w:rPr>
        <w:t>これまで訪れたことはな</w:t>
      </w:r>
      <w:r w:rsidR="00660DD3" w:rsidRPr="000E6ACD">
        <w:rPr>
          <w:rFonts w:ascii="AR P丸ゴシック体M" w:eastAsia="AR P丸ゴシック体M" w:hAnsi="AR P丸ゴシック体M" w:hint="eastAsia"/>
          <w:sz w:val="24"/>
          <w:szCs w:val="24"/>
        </w:rPr>
        <w:t>かった</w:t>
      </w:r>
    </w:p>
    <w:p w14:paraId="03A590F3" w14:textId="77777777" w:rsidR="00660DD3" w:rsidRPr="000E6ACD" w:rsidRDefault="00660DD3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0AEC1A1C" w14:textId="225FB1F8" w:rsidR="00D36AA7" w:rsidRPr="002B4BDF" w:rsidRDefault="002B4BDF" w:rsidP="00676EF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７　</w:t>
      </w:r>
      <w:r w:rsidR="00212E28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今回の来訪で</w:t>
      </w: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、</w:t>
      </w:r>
      <w:r w:rsidR="00876549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京田辺市内</w:t>
      </w:r>
      <w:r w:rsidR="00212E28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の</w:t>
      </w:r>
      <w:r w:rsidR="00876549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どの</w:t>
      </w:r>
      <w:r w:rsidR="00660DD3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スポット</w:t>
      </w:r>
      <w:r w:rsidR="00212E28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に行きましたか</w:t>
      </w:r>
      <w:r w:rsidR="00A40BDA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BA1802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自由記述</w:t>
      </w: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78AF1F73" w14:textId="7CD83B27" w:rsidR="00006474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51DD5DE3" w14:textId="77777777" w:rsidR="00A73258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1DB13C2D" w14:textId="77777777" w:rsidR="00006474" w:rsidRPr="000E6ACD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75FDA054" w14:textId="42780AAA" w:rsidR="002B4BDF" w:rsidRPr="002B4BDF" w:rsidRDefault="002B4BDF" w:rsidP="00676EF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問８</w:t>
      </w:r>
      <w:r w:rsidR="00A40BDA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今回の来訪で</w:t>
      </w: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、</w:t>
      </w:r>
      <w:r w:rsidR="00A40BDA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関西のどの</w:t>
      </w:r>
      <w:r w:rsidR="00660DD3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スポット</w:t>
      </w:r>
      <w:r w:rsidR="00A40BDA"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に行きましたか。</w:t>
      </w:r>
      <w:r w:rsidRPr="002B4BDF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【自由記述】</w:t>
      </w:r>
    </w:p>
    <w:p w14:paraId="00203556" w14:textId="77777777" w:rsidR="00006474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09EBA899" w14:textId="77777777" w:rsidR="00A73258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0B5C2C67" w14:textId="77777777" w:rsidR="00035C9C" w:rsidRPr="000E6ACD" w:rsidRDefault="00035C9C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54F5F841" w14:textId="66B4E790" w:rsidR="00876549" w:rsidRPr="00006474" w:rsidRDefault="0000647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９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今回の</w:t>
      </w:r>
      <w:r w:rsidR="00876549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来訪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で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、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京田辺市への</w:t>
      </w:r>
      <w:r w:rsidR="00876549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印象の変化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はありましたか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876549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自由記述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5DD5D78B" w14:textId="77777777" w:rsidR="00A73258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2B957A58" w14:textId="77777777" w:rsidR="00006474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6AC7A179" w14:textId="77777777" w:rsidR="00006474" w:rsidRPr="000E6ACD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36990DC4" w14:textId="3EB69AA4" w:rsidR="00876549" w:rsidRPr="00006474" w:rsidRDefault="0000647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１０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="00876549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京田辺市の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どのようなところに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特に印象が残りましたか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自由記述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6837659C" w14:textId="77777777" w:rsidR="00006474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6FF14459" w14:textId="77777777" w:rsidR="00006474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6CC4CEA9" w14:textId="77777777" w:rsidR="00A73258" w:rsidRPr="000E6ACD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6473D684" w14:textId="46423158" w:rsidR="00876549" w:rsidRPr="00006474" w:rsidRDefault="0000647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１１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="004C0266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今後、</w:t>
      </w:r>
      <w:r w:rsidR="00D36AA7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再び京田辺市</w:t>
      </w:r>
      <w:r w:rsidR="002A1258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を</w:t>
      </w:r>
      <w:r w:rsidR="00D36AA7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訪れたいと思いますか</w:t>
      </w:r>
      <w:r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="008572FE" w:rsidRPr="008572FE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該当箇所に〇をつけてください。</w:t>
      </w:r>
    </w:p>
    <w:p w14:paraId="3E3AAEBD" w14:textId="624268B8" w:rsidR="00BA1802" w:rsidRPr="000E6ACD" w:rsidRDefault="00006474" w:rsidP="00006474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sz w:val="24"/>
          <w:szCs w:val="24"/>
        </w:rPr>
        <w:t xml:space="preserve">1. 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はい</w:t>
      </w:r>
    </w:p>
    <w:p w14:paraId="3283ACD5" w14:textId="5FBF07A8" w:rsidR="00BA1802" w:rsidRPr="000E6ACD" w:rsidRDefault="00006474" w:rsidP="00006474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2</w:t>
      </w:r>
      <w:r>
        <w:rPr>
          <w:rFonts w:ascii="AR P丸ゴシック体M" w:eastAsia="AR P丸ゴシック体M" w:hAnsi="AR P丸ゴシック体M"/>
          <w:sz w:val="24"/>
          <w:szCs w:val="24"/>
        </w:rPr>
        <w:t xml:space="preserve">. 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いいえ</w:t>
      </w:r>
    </w:p>
    <w:p w14:paraId="1FBE3613" w14:textId="4B8C0693" w:rsidR="00D36AA7" w:rsidRPr="000E6ACD" w:rsidRDefault="00006474" w:rsidP="00006474">
      <w:pPr>
        <w:ind w:firstLineChars="200" w:firstLine="48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3</w:t>
      </w:r>
      <w:r>
        <w:rPr>
          <w:rFonts w:ascii="AR P丸ゴシック体M" w:eastAsia="AR P丸ゴシック体M" w:hAnsi="AR P丸ゴシック体M"/>
          <w:sz w:val="24"/>
          <w:szCs w:val="24"/>
        </w:rPr>
        <w:t xml:space="preserve">.  </w:t>
      </w:r>
      <w:r w:rsidR="00D36AA7" w:rsidRPr="000E6ACD">
        <w:rPr>
          <w:rFonts w:ascii="AR P丸ゴシック体M" w:eastAsia="AR P丸ゴシック体M" w:hAnsi="AR P丸ゴシック体M" w:hint="eastAsia"/>
          <w:sz w:val="24"/>
          <w:szCs w:val="24"/>
        </w:rPr>
        <w:t>わからない</w:t>
      </w:r>
    </w:p>
    <w:p w14:paraId="0AF27BDF" w14:textId="77777777" w:rsidR="00A73258" w:rsidRPr="000E6ACD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42FD8651" w14:textId="3E02A379" w:rsidR="002B1204" w:rsidRPr="00006474" w:rsidRDefault="00006474">
      <w:pPr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２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2579A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</w:t>
      </w:r>
      <w:r w:rsidR="002579A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について、</w:t>
      </w:r>
      <w:r w:rsidR="00D36AA7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それはなぜですか</w:t>
      </w:r>
      <w:r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。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2B120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自由記述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24B5E19E" w14:textId="77777777" w:rsidR="00D36AA7" w:rsidRDefault="00D36AA7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33EAF894" w14:textId="77777777" w:rsidR="00A73258" w:rsidRDefault="00A73258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2F2FF912" w14:textId="77777777" w:rsidR="00006474" w:rsidRPr="000E6ACD" w:rsidRDefault="00006474">
      <w:pPr>
        <w:rPr>
          <w:rFonts w:ascii="AR P丸ゴシック体M" w:eastAsia="AR P丸ゴシック体M" w:hAnsi="AR P丸ゴシック体M"/>
          <w:sz w:val="24"/>
          <w:szCs w:val="24"/>
        </w:rPr>
      </w:pPr>
    </w:p>
    <w:p w14:paraId="33BDFD6F" w14:textId="77777777" w:rsidR="00006474" w:rsidRDefault="00006474" w:rsidP="00006474">
      <w:pPr>
        <w:ind w:left="721" w:hangingChars="300" w:hanging="721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問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１</w:t>
      </w:r>
      <w:r w:rsidR="00660DD3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３</w:t>
      </w:r>
      <w:r w:rsidR="00BA1802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 xml:space="preserve">　</w:t>
      </w:r>
      <w:r w:rsidR="002A1258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今回の来訪で</w:t>
      </w: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、</w:t>
      </w:r>
      <w:r w:rsidR="002A1258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京田辺市に関して良かったことや悪かったことなど</w:t>
      </w:r>
    </w:p>
    <w:p w14:paraId="682A814A" w14:textId="35A93237" w:rsidR="00BA1802" w:rsidRPr="00006474" w:rsidRDefault="002A1258" w:rsidP="00006474">
      <w:pPr>
        <w:ind w:firstLineChars="300" w:firstLine="721"/>
        <w:rPr>
          <w:rFonts w:ascii="AR P丸ゴシック体M" w:eastAsia="AR P丸ゴシック体M" w:hAnsi="AR P丸ゴシック体M"/>
          <w:b/>
          <w:bCs/>
          <w:sz w:val="24"/>
          <w:szCs w:val="24"/>
        </w:rPr>
      </w:pPr>
      <w:r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自由に記入ください。</w:t>
      </w:r>
      <w:r w:rsidR="0000647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【</w:t>
      </w:r>
      <w:r w:rsidR="002B120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自由記述</w:t>
      </w:r>
      <w:r w:rsidR="00006474" w:rsidRPr="00006474">
        <w:rPr>
          <w:rFonts w:ascii="AR P丸ゴシック体M" w:eastAsia="AR P丸ゴシック体M" w:hAnsi="AR P丸ゴシック体M" w:hint="eastAsia"/>
          <w:b/>
          <w:bCs/>
          <w:sz w:val="24"/>
          <w:szCs w:val="24"/>
        </w:rPr>
        <w:t>】</w:t>
      </w:r>
    </w:p>
    <w:p w14:paraId="526B4B59" w14:textId="3B1E6E7F" w:rsidR="002579A4" w:rsidRPr="000E6ACD" w:rsidRDefault="003A4BA6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5A4840" wp14:editId="45ADE45C">
                <wp:simplePos x="0" y="0"/>
                <wp:positionH relativeFrom="column">
                  <wp:posOffset>4053840</wp:posOffset>
                </wp:positionH>
                <wp:positionV relativeFrom="paragraph">
                  <wp:posOffset>1257300</wp:posOffset>
                </wp:positionV>
                <wp:extent cx="2076450" cy="504825"/>
                <wp:effectExtent l="5715" t="9525" r="1333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29DE" w14:textId="77777777" w:rsidR="00CD1E09" w:rsidRDefault="00CD1E09" w:rsidP="00CD1E09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</w:rPr>
                              <w:t>アンケートは以上です。</w:t>
                            </w:r>
                          </w:p>
                          <w:p w14:paraId="2B8C74E4" w14:textId="67BCC535" w:rsidR="00CD1E09" w:rsidRPr="00CD1E09" w:rsidRDefault="00CD1E09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</w:rPr>
                            </w:pPr>
                            <w:r w:rsidRPr="00CD1E0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A4840" id="Rectangle 4" o:spid="_x0000_s1026" style="position:absolute;left:0;text-align:left;margin-left:319.2pt;margin-top:99pt;width:163.5pt;height:3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" fillcolor="white [3212]">
                <v:textbox inset="5.85pt,.7pt,5.85pt,.7pt">
                  <w:txbxContent>
                    <w:p w14:paraId="466D29DE" w14:textId="77777777" w:rsidR="00CD1E09" w:rsidRDefault="00CD1E09" w:rsidP="00CD1E09">
                      <w:pPr>
                        <w:rPr>
                          <w:rFonts w:ascii="AR P丸ゴシック体M" w:eastAsia="AR P丸ゴシック体M" w:hAnsi="AR P丸ゴシック体M"/>
                          <w:b/>
                          <w:bCs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</w:rPr>
                        <w:t>アンケートは以上です。</w:t>
                      </w:r>
                    </w:p>
                    <w:p w14:paraId="2B8C74E4" w14:textId="67BCC535" w:rsidR="00CD1E09" w:rsidRPr="00CD1E09" w:rsidRDefault="00CD1E09">
                      <w:pPr>
                        <w:rPr>
                          <w:rFonts w:ascii="AR P丸ゴシック体M" w:eastAsia="AR P丸ゴシック体M" w:hAnsi="AR P丸ゴシック体M"/>
                          <w:b/>
                          <w:bCs/>
                        </w:rPr>
                      </w:pPr>
                      <w:r w:rsidRPr="00CD1E0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</w:rPr>
                        <w:t>ご協力ありがとうございました。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79A4" w:rsidRPr="000E6ACD" w:rsidSect="00A732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F194" w14:textId="77777777" w:rsidR="00BA1802" w:rsidRDefault="00BA1802" w:rsidP="00BA1802">
      <w:r>
        <w:separator/>
      </w:r>
    </w:p>
  </w:endnote>
  <w:endnote w:type="continuationSeparator" w:id="0">
    <w:p w14:paraId="754E01F6" w14:textId="77777777" w:rsidR="00BA1802" w:rsidRDefault="00BA1802" w:rsidP="00BA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05B8B" w14:textId="77777777" w:rsidR="00BA1802" w:rsidRDefault="00BA1802" w:rsidP="00BA1802">
      <w:r>
        <w:separator/>
      </w:r>
    </w:p>
  </w:footnote>
  <w:footnote w:type="continuationSeparator" w:id="0">
    <w:p w14:paraId="414652AB" w14:textId="77777777" w:rsidR="00BA1802" w:rsidRDefault="00BA1802" w:rsidP="00BA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  <o:colormru v:ext="edit" colors="#eaeaea"/>
      <o:colormenu v:ext="edit" strokecolor="#eaeae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49"/>
    <w:rsid w:val="00006474"/>
    <w:rsid w:val="00035C9C"/>
    <w:rsid w:val="000E6ACD"/>
    <w:rsid w:val="00212E28"/>
    <w:rsid w:val="002579A4"/>
    <w:rsid w:val="002A1258"/>
    <w:rsid w:val="002B1204"/>
    <w:rsid w:val="002B4BDF"/>
    <w:rsid w:val="002F1972"/>
    <w:rsid w:val="003A4BA6"/>
    <w:rsid w:val="003C55A9"/>
    <w:rsid w:val="004C0266"/>
    <w:rsid w:val="004F3CE7"/>
    <w:rsid w:val="005771C4"/>
    <w:rsid w:val="00660DD3"/>
    <w:rsid w:val="00676EF4"/>
    <w:rsid w:val="006B39DF"/>
    <w:rsid w:val="007A02D7"/>
    <w:rsid w:val="00833A6F"/>
    <w:rsid w:val="008572FE"/>
    <w:rsid w:val="00876549"/>
    <w:rsid w:val="00A40BDA"/>
    <w:rsid w:val="00A73258"/>
    <w:rsid w:val="00BA1802"/>
    <w:rsid w:val="00CD1E09"/>
    <w:rsid w:val="00D36AA7"/>
    <w:rsid w:val="00D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#eaeaea"/>
      <o:colormenu v:ext="edit" strokecolor="#eaeaea"/>
    </o:shapedefaults>
    <o:shapelayout v:ext="edit">
      <o:idmap v:ext="edit" data="1"/>
    </o:shapelayout>
  </w:shapeDefaults>
  <w:decimalSymbol w:val="."/>
  <w:listSeparator w:val=","/>
  <w14:docId w14:val="07DCBFB5"/>
  <w15:chartTrackingRefBased/>
  <w15:docId w15:val="{E94F4B8C-A9D2-410A-BBC6-0224A6A4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5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5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5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5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5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5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5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5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54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5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54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7654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18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802"/>
  </w:style>
  <w:style w:type="paragraph" w:styleId="ac">
    <w:name w:val="footer"/>
    <w:basedOn w:val="a"/>
    <w:link w:val="ad"/>
    <w:uiPriority w:val="99"/>
    <w:unhideWhenUsed/>
    <w:rsid w:val="00BA18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3D5E7564.dotm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KYOTANABE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2025-03-21T04:53:00Z</cp:lastPrinted>
  <dcterms:created xsi:type="dcterms:W3CDTF">2025-10-02T05:02:00Z</dcterms:created>
  <dcterms:modified xsi:type="dcterms:W3CDTF">2025-10-02T05:02:00Z</dcterms:modified>
</cp:coreProperties>
</file>