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A0E38" w14:textId="4ADB02FC" w:rsidR="00337A90" w:rsidRPr="00131DCE" w:rsidRDefault="00337A90" w:rsidP="00337A90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>令和</w:t>
      </w:r>
      <w:r w:rsidR="00585822">
        <w:rPr>
          <w:rFonts w:ascii="HG丸ｺﾞｼｯｸM-PRO" w:eastAsia="HG丸ｺﾞｼｯｸM-PRO" w:hAnsi="HG丸ｺﾞｼｯｸM-PRO" w:hint="eastAsia"/>
          <w:sz w:val="28"/>
          <w:szCs w:val="28"/>
        </w:rPr>
        <w:t>６</w:t>
      </w:r>
      <w:r w:rsidRPr="00131DCE">
        <w:rPr>
          <w:rFonts w:ascii="HG丸ｺﾞｼｯｸM-PRO" w:eastAsia="HG丸ｺﾞｼｯｸM-PRO" w:hAnsi="HG丸ｺﾞｼｯｸM-PRO"/>
          <w:sz w:val="28"/>
          <w:szCs w:val="28"/>
        </w:rPr>
        <w:t>年度京田辺市地域自立支援協議会</w:t>
      </w:r>
    </w:p>
    <w:p w14:paraId="75E02786" w14:textId="77777777" w:rsidR="00337A90" w:rsidRDefault="00337A90" w:rsidP="00337A90">
      <w:pPr>
        <w:jc w:val="center"/>
        <w:rPr>
          <w:rFonts w:ascii="HG丸ｺﾞｼｯｸM-PRO" w:eastAsia="HG丸ｺﾞｼｯｸM-PRO" w:hAnsi="HG丸ｺﾞｼｯｸM-PRO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Pr="00F42D0E">
        <w:rPr>
          <w:rFonts w:ascii="HG丸ｺﾞｼｯｸM-PRO" w:eastAsia="HG丸ｺﾞｼｯｸM-PRO" w:hAnsi="HG丸ｺﾞｼｯｸM-PRO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「報告会」</w:t>
      </w:r>
      <w:r>
        <w:rPr>
          <w:rFonts w:ascii="HG丸ｺﾞｼｯｸM-PRO" w:eastAsia="HG丸ｺﾞｼｯｸM-PRO" w:hAnsi="HG丸ｺﾞｼｯｸM-PRO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＆「講演会</w:t>
      </w:r>
      <w:r w:rsidRPr="00F42D0E">
        <w:rPr>
          <w:rFonts w:ascii="HG丸ｺﾞｼｯｸM-PRO" w:eastAsia="HG丸ｺﾞｼｯｸM-PRO" w:hAnsi="HG丸ｺﾞｼｯｸM-PRO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」</w:t>
      </w:r>
    </w:p>
    <w:p w14:paraId="33592DD3" w14:textId="2422AB76" w:rsidR="00337A90" w:rsidRPr="001A2D19" w:rsidRDefault="00337A90" w:rsidP="00337A90">
      <w:pPr>
        <w:jc w:val="center"/>
        <w:rPr>
          <w:rFonts w:ascii="HG丸ｺﾞｼｯｸM-PRO" w:eastAsia="HG丸ｺﾞｼｯｸM-PRO" w:hAnsi="HG丸ｺﾞｼｯｸM-PRO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2D0E">
        <w:rPr>
          <w:rFonts w:ascii="HG丸ｺﾞｼｯｸM-PRO" w:eastAsia="HG丸ｺﾞｼｯｸM-PRO" w:hAnsi="HG丸ｺﾞｼｯｸM-PRO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（</w:t>
      </w:r>
      <w:r>
        <w:rPr>
          <w:rFonts w:ascii="HG丸ｺﾞｼｯｸM-PRO" w:eastAsia="HG丸ｺﾞｼｯｸM-PRO" w:hAnsi="HG丸ｺﾞｼｯｸM-PRO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令和</w:t>
      </w:r>
      <w:r w:rsidR="00585822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７</w:t>
      </w:r>
      <w:r>
        <w:rPr>
          <w:rFonts w:ascii="HG丸ｺﾞｼｯｸM-PRO" w:eastAsia="HG丸ｺﾞｼｯｸM-PRO" w:hAnsi="HG丸ｺﾞｼｯｸM-PRO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年２月</w:t>
      </w:r>
      <w:r w:rsidR="00585822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５</w:t>
      </w:r>
      <w:r>
        <w:rPr>
          <w:rFonts w:ascii="HG丸ｺﾞｼｯｸM-PRO" w:eastAsia="HG丸ｺﾞｼｯｸM-PRO" w:hAnsi="HG丸ｺﾞｼｯｸM-PRO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日（</w:t>
      </w:r>
      <w:r w:rsidR="00585822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水</w:t>
      </w:r>
      <w:r>
        <w:rPr>
          <w:rFonts w:ascii="HG丸ｺﾞｼｯｸM-PRO" w:eastAsia="HG丸ｺﾞｼｯｸM-PRO" w:hAnsi="HG丸ｺﾞｼｯｸM-PRO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）開催）</w:t>
      </w:r>
    </w:p>
    <w:p w14:paraId="7F3FD216" w14:textId="77777777" w:rsidR="00337A90" w:rsidRPr="003317F3" w:rsidRDefault="00337A90" w:rsidP="00337A90">
      <w:pPr>
        <w:jc w:val="center"/>
        <w:rPr>
          <w:rFonts w:ascii="HG丸ｺﾞｼｯｸM-PRO" w:eastAsia="HG丸ｺﾞｼｯｸM-PRO" w:hAnsi="HG丸ｺﾞｼｯｸM-PRO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【参加申込書】</w:t>
      </w:r>
    </w:p>
    <w:p w14:paraId="4E6B9F69" w14:textId="77777777" w:rsidR="00131DCE" w:rsidRDefault="00131DCE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5"/>
        <w:tblW w:w="9351" w:type="dxa"/>
        <w:jc w:val="center"/>
        <w:tblLook w:val="04A0" w:firstRow="1" w:lastRow="0" w:firstColumn="1" w:lastColumn="0" w:noHBand="0" w:noVBand="1"/>
      </w:tblPr>
      <w:tblGrid>
        <w:gridCol w:w="2831"/>
        <w:gridCol w:w="3543"/>
        <w:gridCol w:w="2977"/>
      </w:tblGrid>
      <w:tr w:rsidR="00DF5FD8" w14:paraId="34B82650" w14:textId="77777777" w:rsidTr="0064133C">
        <w:trPr>
          <w:trHeight w:val="447"/>
          <w:jc w:val="center"/>
        </w:trPr>
        <w:tc>
          <w:tcPr>
            <w:tcW w:w="2831" w:type="dxa"/>
            <w:vAlign w:val="center"/>
          </w:tcPr>
          <w:p w14:paraId="11CF5E15" w14:textId="77777777" w:rsidR="00DF5FD8" w:rsidRPr="003317F3" w:rsidRDefault="00DF5FD8" w:rsidP="0073587E">
            <w:pPr>
              <w:ind w:rightChars="-250" w:right="-525" w:firstLineChars="400" w:firstLine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317F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ご氏名</w:t>
            </w:r>
          </w:p>
        </w:tc>
        <w:tc>
          <w:tcPr>
            <w:tcW w:w="3543" w:type="dxa"/>
            <w:vAlign w:val="center"/>
          </w:tcPr>
          <w:p w14:paraId="5B59046C" w14:textId="37BD0182" w:rsidR="00DF5FD8" w:rsidRPr="00266678" w:rsidRDefault="00423526" w:rsidP="00334E4A">
            <w:pPr>
              <w:ind w:rightChars="-250" w:right="-525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住所または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勤務先</w:t>
            </w:r>
            <w:r w:rsidR="00334E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や所属団体</w:t>
            </w:r>
          </w:p>
        </w:tc>
        <w:tc>
          <w:tcPr>
            <w:tcW w:w="2977" w:type="dxa"/>
            <w:vAlign w:val="center"/>
          </w:tcPr>
          <w:p w14:paraId="010B974D" w14:textId="77777777" w:rsidR="00DF5FD8" w:rsidRPr="003317F3" w:rsidRDefault="00DF5FD8" w:rsidP="0073587E">
            <w:pPr>
              <w:ind w:rightChars="-250" w:right="-525" w:firstLineChars="400" w:firstLine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317F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ご連絡先</w:t>
            </w:r>
          </w:p>
        </w:tc>
      </w:tr>
      <w:tr w:rsidR="00DF5FD8" w14:paraId="35CAAB1B" w14:textId="77777777" w:rsidTr="0064133C">
        <w:trPr>
          <w:trHeight w:val="843"/>
          <w:jc w:val="center"/>
        </w:trPr>
        <w:tc>
          <w:tcPr>
            <w:tcW w:w="2831" w:type="dxa"/>
            <w:vAlign w:val="center"/>
          </w:tcPr>
          <w:p w14:paraId="17A28D87" w14:textId="77777777" w:rsidR="00DF5FD8" w:rsidRPr="003317F3" w:rsidRDefault="00DF5FD8" w:rsidP="0064133C">
            <w:pPr>
              <w:ind w:rightChars="-250" w:right="-525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521C3771" w14:textId="77777777" w:rsidR="00DF5FD8" w:rsidRPr="003317F3" w:rsidRDefault="00DF5FD8" w:rsidP="0064133C">
            <w:pPr>
              <w:ind w:rightChars="-250" w:right="-525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F87BF82" w14:textId="77777777" w:rsidR="00DF5FD8" w:rsidRPr="003317F3" w:rsidRDefault="00DF5FD8" w:rsidP="0064133C">
            <w:pPr>
              <w:ind w:rightChars="-250" w:right="-525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F5FD8" w14:paraId="42D1E0BE" w14:textId="77777777" w:rsidTr="0064133C">
        <w:trPr>
          <w:trHeight w:val="843"/>
          <w:jc w:val="center"/>
        </w:trPr>
        <w:tc>
          <w:tcPr>
            <w:tcW w:w="2831" w:type="dxa"/>
          </w:tcPr>
          <w:p w14:paraId="3B12EC39" w14:textId="77777777" w:rsidR="00DF5FD8" w:rsidRPr="003317F3" w:rsidRDefault="00DF5FD8" w:rsidP="0073587E">
            <w:pPr>
              <w:ind w:rightChars="-250" w:right="-525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FFD1023" w14:textId="77777777" w:rsidR="00DF5FD8" w:rsidRPr="003317F3" w:rsidRDefault="00DF5FD8" w:rsidP="0073587E">
            <w:pPr>
              <w:ind w:rightChars="-250" w:right="-525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A60E8DB" w14:textId="77777777" w:rsidR="00DF5FD8" w:rsidRPr="003317F3" w:rsidRDefault="00DF5FD8" w:rsidP="0073587E">
            <w:pPr>
              <w:ind w:rightChars="-250" w:right="-525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F5FD8" w14:paraId="63F89417" w14:textId="77777777" w:rsidTr="0064133C">
        <w:trPr>
          <w:trHeight w:val="843"/>
          <w:jc w:val="center"/>
        </w:trPr>
        <w:tc>
          <w:tcPr>
            <w:tcW w:w="2831" w:type="dxa"/>
          </w:tcPr>
          <w:p w14:paraId="08A7A1EF" w14:textId="77777777" w:rsidR="00DF5FD8" w:rsidRPr="003317F3" w:rsidRDefault="00DF5FD8" w:rsidP="0073587E">
            <w:pPr>
              <w:ind w:rightChars="-250" w:right="-525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1FBF730" w14:textId="77777777" w:rsidR="00DF5FD8" w:rsidRPr="003317F3" w:rsidRDefault="00DF5FD8" w:rsidP="0073587E">
            <w:pPr>
              <w:ind w:rightChars="-250" w:right="-525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A46AA1A" w14:textId="77777777" w:rsidR="00DF5FD8" w:rsidRPr="003317F3" w:rsidRDefault="00DF5FD8" w:rsidP="0073587E">
            <w:pPr>
              <w:ind w:rightChars="-250" w:right="-525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2561EBB" w14:textId="77777777" w:rsidR="003317F3" w:rsidRDefault="003317F3" w:rsidP="003317F3">
      <w:pPr>
        <w:ind w:rightChars="-250" w:right="-525"/>
        <w:rPr>
          <w:rFonts w:ascii="HG丸ｺﾞｼｯｸM-PRO" w:eastAsia="HG丸ｺﾞｼｯｸM-PRO" w:hAnsi="HG丸ｺﾞｼｯｸM-PRO"/>
          <w:sz w:val="24"/>
          <w:szCs w:val="24"/>
          <w:u w:val="dotted"/>
        </w:rPr>
      </w:pPr>
    </w:p>
    <w:tbl>
      <w:tblPr>
        <w:tblStyle w:val="a5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337A90" w14:paraId="26066CEC" w14:textId="77777777" w:rsidTr="0064133C">
        <w:trPr>
          <w:trHeight w:val="2771"/>
        </w:trPr>
        <w:tc>
          <w:tcPr>
            <w:tcW w:w="9357" w:type="dxa"/>
          </w:tcPr>
          <w:p w14:paraId="4CE5C6BF" w14:textId="77777777" w:rsidR="00337A90" w:rsidRDefault="00337A90" w:rsidP="003317F3">
            <w:pPr>
              <w:ind w:rightChars="-250" w:right="-525"/>
              <w:rPr>
                <w:rFonts w:ascii="HG丸ｺﾞｼｯｸM-PRO" w:eastAsia="HG丸ｺﾞｼｯｸM-PRO" w:hAnsi="HG丸ｺﾞｼｯｸM-PRO"/>
                <w:sz w:val="24"/>
                <w:szCs w:val="24"/>
                <w:u w:val="dotted"/>
              </w:rPr>
            </w:pPr>
            <w:r w:rsidRPr="001A2D19">
              <w:rPr>
                <w:rFonts w:ascii="HG丸ｺﾞｼｯｸM-PRO" w:eastAsia="HG丸ｺﾞｼｯｸM-PRO" w:hAnsi="HG丸ｺﾞｼｯｸM-PRO"/>
                <w:sz w:val="28"/>
                <w:szCs w:val="28"/>
              </w:rPr>
              <w:t>★質問や相談したいことなどご記入ください。</w:t>
            </w:r>
          </w:p>
        </w:tc>
      </w:tr>
    </w:tbl>
    <w:p w14:paraId="5F8D63E9" w14:textId="77777777" w:rsidR="00266678" w:rsidRPr="00337A90" w:rsidRDefault="00266678" w:rsidP="00337A90">
      <w:pPr>
        <w:ind w:rightChars="-250" w:right="-525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337A90">
        <w:rPr>
          <w:rFonts w:ascii="HG丸ｺﾞｼｯｸM-PRO" w:eastAsia="HG丸ｺﾞｼｯｸM-PRO" w:hAnsi="HG丸ｺﾞｼｯｸM-PRO" w:hint="eastAsia"/>
          <w:b/>
          <w:sz w:val="28"/>
          <w:szCs w:val="28"/>
        </w:rPr>
        <w:t>◆</w:t>
      </w:r>
      <w:r w:rsidRPr="00337A90">
        <w:rPr>
          <w:rFonts w:ascii="HG丸ｺﾞｼｯｸM-PRO" w:eastAsia="HG丸ｺﾞｼｯｸM-PRO" w:hAnsi="HG丸ｺﾞｼｯｸM-PRO"/>
          <w:b/>
          <w:sz w:val="28"/>
          <w:szCs w:val="28"/>
        </w:rPr>
        <w:t>お申込み先◆</w:t>
      </w:r>
    </w:p>
    <w:p w14:paraId="4E3EDB1A" w14:textId="77777777" w:rsidR="00266678" w:rsidRPr="00337A90" w:rsidRDefault="00266678" w:rsidP="00337A90">
      <w:pPr>
        <w:ind w:rightChars="-250" w:right="-525" w:firstLineChars="800" w:firstLine="2240"/>
        <w:rPr>
          <w:rFonts w:ascii="HG丸ｺﾞｼｯｸM-PRO" w:eastAsia="HG丸ｺﾞｼｯｸM-PRO" w:hAnsi="HG丸ｺﾞｼｯｸM-PRO"/>
          <w:sz w:val="28"/>
          <w:szCs w:val="28"/>
        </w:rPr>
      </w:pPr>
      <w:r w:rsidRPr="00337A90">
        <w:rPr>
          <w:rFonts w:ascii="HG丸ｺﾞｼｯｸM-PRO" w:eastAsia="HG丸ｺﾞｼｯｸM-PRO" w:hAnsi="HG丸ｺﾞｼｯｸM-PRO"/>
          <w:sz w:val="28"/>
          <w:szCs w:val="28"/>
        </w:rPr>
        <w:t>京田辺市地域自立支援協議会事務局</w:t>
      </w:r>
    </w:p>
    <w:p w14:paraId="5C685F24" w14:textId="77777777" w:rsidR="00266678" w:rsidRPr="00337A90" w:rsidRDefault="00F42D0E" w:rsidP="00337A90">
      <w:pPr>
        <w:ind w:rightChars="-250" w:right="-525" w:firstLineChars="850" w:firstLine="2380"/>
        <w:rPr>
          <w:rFonts w:ascii="HG丸ｺﾞｼｯｸM-PRO" w:eastAsia="HG丸ｺﾞｼｯｸM-PRO" w:hAnsi="HG丸ｺﾞｼｯｸM-PRO"/>
          <w:sz w:val="28"/>
          <w:szCs w:val="28"/>
        </w:rPr>
      </w:pPr>
      <w:r w:rsidRPr="00337A90">
        <w:rPr>
          <w:rFonts w:ascii="HG丸ｺﾞｼｯｸM-PRO" w:eastAsia="HG丸ｺﾞｼｯｸM-PRO" w:hAnsi="HG丸ｺﾞｼｯｸM-PRO"/>
          <w:sz w:val="28"/>
          <w:szCs w:val="28"/>
        </w:rPr>
        <w:t>京田辺市</w:t>
      </w:r>
      <w:proofErr w:type="gramStart"/>
      <w:r w:rsidRPr="00337A90">
        <w:rPr>
          <w:rFonts w:ascii="HG丸ｺﾞｼｯｸM-PRO" w:eastAsia="HG丸ｺﾞｼｯｸM-PRO" w:hAnsi="HG丸ｺﾞｼｯｸM-PRO"/>
          <w:sz w:val="28"/>
          <w:szCs w:val="28"/>
        </w:rPr>
        <w:t>健康福祉部障がい</w:t>
      </w:r>
      <w:proofErr w:type="gramEnd"/>
      <w:r w:rsidR="00266678" w:rsidRPr="00337A90">
        <w:rPr>
          <w:rFonts w:ascii="HG丸ｺﾞｼｯｸM-PRO" w:eastAsia="HG丸ｺﾞｼｯｸM-PRO" w:hAnsi="HG丸ｺﾞｼｯｸM-PRO"/>
          <w:sz w:val="28"/>
          <w:szCs w:val="28"/>
        </w:rPr>
        <w:t>福祉課</w:t>
      </w:r>
    </w:p>
    <w:p w14:paraId="2B16DB18" w14:textId="77777777" w:rsidR="00F42D0E" w:rsidRPr="00337A90" w:rsidRDefault="00F42D0E" w:rsidP="00337A90">
      <w:pPr>
        <w:ind w:rightChars="-250" w:right="-525" w:firstLineChars="700" w:firstLine="1960"/>
        <w:rPr>
          <w:rFonts w:ascii="HG丸ｺﾞｼｯｸM-PRO" w:eastAsia="HG丸ｺﾞｼｯｸM-PRO" w:hAnsi="HG丸ｺﾞｼｯｸM-PRO"/>
          <w:sz w:val="28"/>
          <w:szCs w:val="28"/>
        </w:rPr>
      </w:pPr>
      <w:r w:rsidRPr="00337A90">
        <w:rPr>
          <w:rFonts w:ascii="HG丸ｺﾞｼｯｸM-PRO" w:eastAsia="HG丸ｺﾞｼｯｸM-PRO" w:hAnsi="HG丸ｺﾞｼｯｸM-PRO"/>
          <w:sz w:val="28"/>
          <w:szCs w:val="28"/>
        </w:rPr>
        <w:t>〒６１０－０３９３　京田辺市田辺８０</w:t>
      </w:r>
    </w:p>
    <w:p w14:paraId="26DFFA97" w14:textId="77777777" w:rsidR="00266678" w:rsidRPr="00337A90" w:rsidRDefault="00266678" w:rsidP="00337A90">
      <w:pPr>
        <w:ind w:rightChars="-250" w:right="-525" w:firstLineChars="850" w:firstLine="2380"/>
        <w:rPr>
          <w:rFonts w:ascii="HG丸ｺﾞｼｯｸM-PRO" w:eastAsia="HG丸ｺﾞｼｯｸM-PRO" w:hAnsi="HG丸ｺﾞｼｯｸM-PRO"/>
          <w:sz w:val="28"/>
          <w:szCs w:val="28"/>
        </w:rPr>
      </w:pPr>
      <w:r w:rsidRPr="00337A90">
        <w:rPr>
          <w:rFonts w:ascii="HG丸ｺﾞｼｯｸM-PRO" w:eastAsia="HG丸ｺﾞｼｯｸM-PRO" w:hAnsi="HG丸ｺﾞｼｯｸM-PRO"/>
          <w:sz w:val="28"/>
          <w:szCs w:val="28"/>
        </w:rPr>
        <w:t>FAX</w:t>
      </w:r>
      <w:r w:rsidR="00CD090E" w:rsidRPr="00337A90">
        <w:rPr>
          <w:rFonts w:ascii="HG丸ｺﾞｼｯｸM-PRO" w:eastAsia="HG丸ｺﾞｼｯｸM-PRO" w:hAnsi="HG丸ｺﾞｼｯｸM-PRO"/>
          <w:sz w:val="28"/>
          <w:szCs w:val="28"/>
        </w:rPr>
        <w:t xml:space="preserve">　</w:t>
      </w:r>
      <w:r w:rsidRPr="00337A90">
        <w:rPr>
          <w:rFonts w:ascii="HG丸ｺﾞｼｯｸM-PRO" w:eastAsia="HG丸ｺﾞｼｯｸM-PRO" w:hAnsi="HG丸ｺﾞｼｯｸM-PRO"/>
          <w:sz w:val="28"/>
          <w:szCs w:val="28"/>
        </w:rPr>
        <w:t>０７７４－６３－５７７７</w:t>
      </w:r>
    </w:p>
    <w:p w14:paraId="799D48A5" w14:textId="77777777" w:rsidR="00DF5FD8" w:rsidRPr="00337A90" w:rsidRDefault="00DF5FD8" w:rsidP="003317F3">
      <w:pPr>
        <w:ind w:rightChars="-250" w:right="-525"/>
        <w:rPr>
          <w:rFonts w:ascii="HG丸ｺﾞｼｯｸM-PRO" w:eastAsia="HG丸ｺﾞｼｯｸM-PRO" w:hAnsi="HG丸ｺﾞｼｯｸM-PRO"/>
          <w:b/>
          <w:sz w:val="24"/>
          <w:szCs w:val="24"/>
          <w:u w:val="wave"/>
        </w:rPr>
      </w:pPr>
    </w:p>
    <w:p w14:paraId="21F8E152" w14:textId="109C83EF" w:rsidR="00337A90" w:rsidRPr="001A2D19" w:rsidRDefault="00337A90" w:rsidP="00337A90">
      <w:pPr>
        <w:ind w:rightChars="-250" w:right="-525"/>
        <w:jc w:val="center"/>
        <w:rPr>
          <w:rFonts w:ascii="HG丸ｺﾞｼｯｸM-PRO" w:eastAsia="HG丸ｺﾞｼｯｸM-PRO" w:hAnsi="HG丸ｺﾞｼｯｸM-PRO"/>
          <w:b/>
          <w:sz w:val="40"/>
          <w:szCs w:val="40"/>
          <w:u w:val="wave"/>
        </w:rPr>
      </w:pPr>
      <w:r w:rsidRPr="001A2D19">
        <w:rPr>
          <w:rFonts w:ascii="HG丸ｺﾞｼｯｸM-PRO" w:eastAsia="HG丸ｺﾞｼｯｸM-PRO" w:hAnsi="HG丸ｺﾞｼｯｸM-PRO"/>
          <w:b/>
          <w:sz w:val="40"/>
          <w:szCs w:val="40"/>
          <w:u w:val="wave"/>
        </w:rPr>
        <w:t>※申込み</w:t>
      </w:r>
      <w:proofErr w:type="gramStart"/>
      <w:r w:rsidRPr="001A2D19">
        <w:rPr>
          <w:rFonts w:ascii="HG丸ｺﾞｼｯｸM-PRO" w:eastAsia="HG丸ｺﾞｼｯｸM-PRO" w:hAnsi="HG丸ｺﾞｼｯｸM-PRO"/>
          <w:b/>
          <w:sz w:val="40"/>
          <w:szCs w:val="40"/>
          <w:u w:val="wave"/>
        </w:rPr>
        <w:t>締切</w:t>
      </w:r>
      <w:proofErr w:type="gramEnd"/>
      <w:r w:rsidRPr="001A2D19">
        <w:rPr>
          <w:rFonts w:ascii="HG丸ｺﾞｼｯｸM-PRO" w:eastAsia="HG丸ｺﾞｼｯｸM-PRO" w:hAnsi="HG丸ｺﾞｼｯｸM-PRO"/>
          <w:b/>
          <w:sz w:val="40"/>
          <w:szCs w:val="40"/>
          <w:u w:val="wave"/>
        </w:rPr>
        <w:t>：令和</w:t>
      </w:r>
      <w:r w:rsidR="00115E42">
        <w:rPr>
          <w:rFonts w:ascii="HG丸ｺﾞｼｯｸM-PRO" w:eastAsia="HG丸ｺﾞｼｯｸM-PRO" w:hAnsi="HG丸ｺﾞｼｯｸM-PRO" w:hint="eastAsia"/>
          <w:b/>
          <w:sz w:val="40"/>
          <w:szCs w:val="40"/>
          <w:u w:val="wave"/>
        </w:rPr>
        <w:t>７</w:t>
      </w:r>
      <w:r w:rsidRPr="001A2D19">
        <w:rPr>
          <w:rFonts w:ascii="HG丸ｺﾞｼｯｸM-PRO" w:eastAsia="HG丸ｺﾞｼｯｸM-PRO" w:hAnsi="HG丸ｺﾞｼｯｸM-PRO"/>
          <w:b/>
          <w:sz w:val="40"/>
          <w:szCs w:val="40"/>
          <w:u w:val="wave"/>
        </w:rPr>
        <w:t>年</w:t>
      </w:r>
      <w:r w:rsidR="00115E42">
        <w:rPr>
          <w:rFonts w:ascii="HG丸ｺﾞｼｯｸM-PRO" w:eastAsia="HG丸ｺﾞｼｯｸM-PRO" w:hAnsi="HG丸ｺﾞｼｯｸM-PRO" w:hint="eastAsia"/>
          <w:b/>
          <w:sz w:val="40"/>
          <w:szCs w:val="40"/>
          <w:u w:val="wave"/>
        </w:rPr>
        <w:t>１</w:t>
      </w:r>
      <w:r w:rsidRPr="001A2D19">
        <w:rPr>
          <w:rFonts w:ascii="HG丸ｺﾞｼｯｸM-PRO" w:eastAsia="HG丸ｺﾞｼｯｸM-PRO" w:hAnsi="HG丸ｺﾞｼｯｸM-PRO"/>
          <w:b/>
          <w:sz w:val="40"/>
          <w:szCs w:val="40"/>
          <w:u w:val="wave"/>
        </w:rPr>
        <w:t>月</w:t>
      </w:r>
      <w:r w:rsidR="00115E42">
        <w:rPr>
          <w:rFonts w:ascii="HG丸ｺﾞｼｯｸM-PRO" w:eastAsia="HG丸ｺﾞｼｯｸM-PRO" w:hAnsi="HG丸ｺﾞｼｯｸM-PRO" w:hint="eastAsia"/>
          <w:b/>
          <w:sz w:val="40"/>
          <w:szCs w:val="40"/>
          <w:u w:val="wave"/>
        </w:rPr>
        <w:t>２</w:t>
      </w:r>
      <w:r w:rsidRPr="001A2D19">
        <w:rPr>
          <w:rFonts w:ascii="HG丸ｺﾞｼｯｸM-PRO" w:eastAsia="HG丸ｺﾞｼｯｸM-PRO" w:hAnsi="HG丸ｺﾞｼｯｸM-PRO"/>
          <w:b/>
          <w:sz w:val="40"/>
          <w:szCs w:val="40"/>
          <w:u w:val="wave"/>
        </w:rPr>
        <w:t>９日（</w:t>
      </w:r>
      <w:r w:rsidR="00115E42">
        <w:rPr>
          <w:rFonts w:ascii="HG丸ｺﾞｼｯｸM-PRO" w:eastAsia="HG丸ｺﾞｼｯｸM-PRO" w:hAnsi="HG丸ｺﾞｼｯｸM-PRO" w:hint="eastAsia"/>
          <w:b/>
          <w:sz w:val="40"/>
          <w:szCs w:val="40"/>
          <w:u w:val="wave"/>
        </w:rPr>
        <w:t>水</w:t>
      </w:r>
      <w:r w:rsidRPr="001A2D19">
        <w:rPr>
          <w:rFonts w:ascii="HG丸ｺﾞｼｯｸM-PRO" w:eastAsia="HG丸ｺﾞｼｯｸM-PRO" w:hAnsi="HG丸ｺﾞｼｯｸM-PRO"/>
          <w:b/>
          <w:sz w:val="40"/>
          <w:szCs w:val="40"/>
          <w:u w:val="wave"/>
        </w:rPr>
        <w:t>）</w:t>
      </w:r>
    </w:p>
    <w:sectPr w:rsidR="00337A90" w:rsidRPr="001A2D19" w:rsidSect="00DF5FD8">
      <w:pgSz w:w="11906" w:h="16838" w:code="9"/>
      <w:pgMar w:top="1418" w:right="1701" w:bottom="1418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D35EC" w14:textId="77777777" w:rsidR="00F42D0E" w:rsidRDefault="00F42D0E" w:rsidP="00F42D0E">
      <w:r>
        <w:separator/>
      </w:r>
    </w:p>
  </w:endnote>
  <w:endnote w:type="continuationSeparator" w:id="0">
    <w:p w14:paraId="622C7D7D" w14:textId="77777777" w:rsidR="00F42D0E" w:rsidRDefault="00F42D0E" w:rsidP="00F4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7E020" w14:textId="77777777" w:rsidR="00F42D0E" w:rsidRDefault="00F42D0E" w:rsidP="00F42D0E">
      <w:r>
        <w:separator/>
      </w:r>
    </w:p>
  </w:footnote>
  <w:footnote w:type="continuationSeparator" w:id="0">
    <w:p w14:paraId="05B890ED" w14:textId="77777777" w:rsidR="00F42D0E" w:rsidRDefault="00F42D0E" w:rsidP="00F42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ACF"/>
    <w:rsid w:val="00115E42"/>
    <w:rsid w:val="00131DCE"/>
    <w:rsid w:val="00266678"/>
    <w:rsid w:val="00283B41"/>
    <w:rsid w:val="00287B24"/>
    <w:rsid w:val="003317F3"/>
    <w:rsid w:val="00334E4A"/>
    <w:rsid w:val="00337A90"/>
    <w:rsid w:val="00423526"/>
    <w:rsid w:val="00585822"/>
    <w:rsid w:val="0064133C"/>
    <w:rsid w:val="008C3ACF"/>
    <w:rsid w:val="00CD090E"/>
    <w:rsid w:val="00DF5FD8"/>
    <w:rsid w:val="00F4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8217448"/>
  <w15:chartTrackingRefBased/>
  <w15:docId w15:val="{20F2E940-994F-4B48-B3ED-D2C509F7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31DCE"/>
  </w:style>
  <w:style w:type="character" w:customStyle="1" w:styleId="a4">
    <w:name w:val="日付 (文字)"/>
    <w:basedOn w:val="a0"/>
    <w:link w:val="a3"/>
    <w:uiPriority w:val="99"/>
    <w:semiHidden/>
    <w:rsid w:val="00131DCE"/>
  </w:style>
  <w:style w:type="table" w:styleId="a5">
    <w:name w:val="Table Grid"/>
    <w:basedOn w:val="a1"/>
    <w:uiPriority w:val="39"/>
    <w:rsid w:val="0033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D09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D090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42D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42D0E"/>
  </w:style>
  <w:style w:type="paragraph" w:styleId="aa">
    <w:name w:val="footer"/>
    <w:basedOn w:val="a"/>
    <w:link w:val="ab"/>
    <w:uiPriority w:val="99"/>
    <w:unhideWhenUsed/>
    <w:rsid w:val="00F42D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42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37B6E232.dotm</Template>
  <TotalTime>51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13</cp:revision>
  <cp:lastPrinted>2023-01-04T06:43:00Z</cp:lastPrinted>
  <dcterms:created xsi:type="dcterms:W3CDTF">2020-01-10T06:25:00Z</dcterms:created>
  <dcterms:modified xsi:type="dcterms:W3CDTF">2025-01-09T08:12:00Z</dcterms:modified>
</cp:coreProperties>
</file>