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BA" w:rsidRPr="00B93523" w:rsidRDefault="00A229BA" w:rsidP="00B93523">
      <w:pPr>
        <w:wordWrap w:val="0"/>
        <w:rPr>
          <w:rFonts w:ascii="ＭＳ 明朝"/>
        </w:rPr>
      </w:pPr>
      <w:r w:rsidRPr="00B93523">
        <w:rPr>
          <w:rFonts w:ascii="ＭＳ 明朝" w:hAnsi="ＭＳ 明朝" w:hint="eastAsia"/>
        </w:rPr>
        <w:t>様式第</w:t>
      </w:r>
      <w:r w:rsidR="00053B65">
        <w:rPr>
          <w:rFonts w:ascii="ＭＳ 明朝" w:hAnsi="ＭＳ 明朝" w:hint="eastAsia"/>
        </w:rPr>
        <w:t>５号（第８</w:t>
      </w:r>
      <w:r w:rsidRPr="00B93523">
        <w:rPr>
          <w:rFonts w:ascii="ＭＳ 明朝" w:hAnsi="ＭＳ 明朝" w:hint="eastAsia"/>
        </w:rPr>
        <w:t>条関係）</w:t>
      </w:r>
    </w:p>
    <w:p w:rsidR="00761899" w:rsidRDefault="00761899" w:rsidP="00761899">
      <w:pPr>
        <w:kinsoku w:val="0"/>
        <w:overflowPunct w:val="0"/>
        <w:autoSpaceDE w:val="0"/>
        <w:autoSpaceDN w:val="0"/>
        <w:ind w:right="272"/>
        <w:jc w:val="right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 xml:space="preserve">　　年　　月　　日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ind w:right="-1"/>
        <w:jc w:val="left"/>
        <w:rPr>
          <w:rFonts w:ascii="ＭＳ 明朝"/>
          <w:snapToGrid w:val="0"/>
          <w:kern w:val="24"/>
          <w:szCs w:val="24"/>
        </w:rPr>
      </w:pPr>
    </w:p>
    <w:p w:rsidR="00761899" w:rsidRPr="00C35025" w:rsidRDefault="00761899" w:rsidP="00761899">
      <w:pPr>
        <w:kinsoku w:val="0"/>
        <w:overflowPunct w:val="0"/>
        <w:autoSpaceDE w:val="0"/>
        <w:autoSpaceDN w:val="0"/>
        <w:ind w:right="-1" w:firstLineChars="100" w:firstLine="243"/>
        <w:jc w:val="left"/>
        <w:rPr>
          <w:rFonts w:ascii="ＭＳ 明朝"/>
          <w:snapToGrid w:val="0"/>
          <w:kern w:val="24"/>
          <w:szCs w:val="24"/>
        </w:rPr>
      </w:pPr>
      <w:r>
        <w:rPr>
          <w:rFonts w:ascii="ＭＳ 明朝" w:hAnsi="ＭＳ 明朝" w:hint="eastAsia"/>
          <w:snapToGrid w:val="0"/>
          <w:kern w:val="24"/>
          <w:szCs w:val="24"/>
        </w:rPr>
        <w:t>（あて先）京田辺市長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ind w:right="1091" w:firstLineChars="1700" w:firstLine="4130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 xml:space="preserve">住　　所　　　　　　　　　　　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ind w:right="-1" w:firstLineChars="1700" w:firstLine="4130"/>
        <w:jc w:val="left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 xml:space="preserve">氏　　名　　　　　　　　　　　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ind w:right="1091" w:firstLineChars="1700" w:firstLine="4130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 xml:space="preserve">電話番号　　　　　　　　　</w:t>
      </w:r>
      <w:r>
        <w:rPr>
          <w:rFonts w:ascii="ＭＳ 明朝" w:hAnsi="ＭＳ 明朝" w:hint="eastAsia"/>
          <w:snapToGrid w:val="0"/>
          <w:kern w:val="24"/>
          <w:szCs w:val="24"/>
        </w:rPr>
        <w:t xml:space="preserve">　　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Cs w:val="24"/>
        </w:rPr>
      </w:pPr>
    </w:p>
    <w:p w:rsidR="00761899" w:rsidRPr="00C35025" w:rsidRDefault="00761899" w:rsidP="00761899">
      <w:pPr>
        <w:kinsoku w:val="0"/>
        <w:overflowPunct w:val="0"/>
        <w:autoSpaceDE w:val="0"/>
        <w:autoSpaceDN w:val="0"/>
        <w:jc w:val="center"/>
        <w:rPr>
          <w:rFonts w:ascii="ＭＳ 明朝"/>
          <w:snapToGrid w:val="0"/>
          <w:kern w:val="24"/>
          <w:szCs w:val="24"/>
        </w:rPr>
      </w:pPr>
      <w:r w:rsidRPr="00C35025">
        <w:rPr>
          <w:rFonts w:hint="eastAsia"/>
          <w:snapToGrid w:val="0"/>
          <w:kern w:val="24"/>
          <w:szCs w:val="24"/>
        </w:rPr>
        <w:t>京田辺市紙おむつ支給サービス利用</w:t>
      </w:r>
      <w:r>
        <w:rPr>
          <w:rFonts w:ascii="ＭＳ 明朝" w:hAnsi="ＭＳ 明朝" w:hint="eastAsia"/>
          <w:snapToGrid w:val="0"/>
          <w:kern w:val="24"/>
          <w:szCs w:val="24"/>
        </w:rPr>
        <w:t>終了</w:t>
      </w:r>
      <w:r w:rsidRPr="00C35025">
        <w:rPr>
          <w:rFonts w:ascii="ＭＳ 明朝" w:hAnsi="ＭＳ 明朝" w:hint="eastAsia"/>
          <w:snapToGrid w:val="0"/>
          <w:kern w:val="24"/>
          <w:szCs w:val="24"/>
        </w:rPr>
        <w:t>届</w:t>
      </w:r>
    </w:p>
    <w:p w:rsidR="00761899" w:rsidRPr="000F2274" w:rsidRDefault="00761899" w:rsidP="00761899">
      <w:pPr>
        <w:kinsoku w:val="0"/>
        <w:overflowPunct w:val="0"/>
        <w:autoSpaceDE w:val="0"/>
        <w:autoSpaceDN w:val="0"/>
        <w:rPr>
          <w:rFonts w:ascii="ＭＳ 明朝"/>
          <w:snapToGrid w:val="0"/>
          <w:kern w:val="24"/>
          <w:szCs w:val="24"/>
        </w:rPr>
      </w:pPr>
    </w:p>
    <w:p w:rsidR="00761899" w:rsidRPr="00C35025" w:rsidRDefault="00761899" w:rsidP="00761899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>次のとおり</w:t>
      </w:r>
      <w:r w:rsidRPr="00C35025">
        <w:rPr>
          <w:rFonts w:hint="eastAsia"/>
          <w:snapToGrid w:val="0"/>
          <w:kern w:val="24"/>
          <w:szCs w:val="24"/>
        </w:rPr>
        <w:t>京田辺市紙おむつ支給サービス利用の</w:t>
      </w:r>
      <w:r>
        <w:rPr>
          <w:rFonts w:hint="eastAsia"/>
          <w:snapToGrid w:val="0"/>
          <w:kern w:val="24"/>
          <w:szCs w:val="24"/>
        </w:rPr>
        <w:t>終了</w:t>
      </w:r>
      <w:r w:rsidRPr="00C35025">
        <w:rPr>
          <w:rFonts w:ascii="ＭＳ 明朝" w:hAnsi="ＭＳ 明朝" w:hint="eastAsia"/>
          <w:snapToGrid w:val="0"/>
          <w:kern w:val="24"/>
          <w:szCs w:val="24"/>
        </w:rPr>
        <w:t>を届け出ます。</w:t>
      </w:r>
    </w:p>
    <w:p w:rsidR="00761899" w:rsidRPr="00C35025" w:rsidRDefault="00761899" w:rsidP="00761899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napToGrid w:val="0"/>
          <w:kern w:val="24"/>
          <w:szCs w:val="24"/>
        </w:rPr>
      </w:pPr>
      <w:r w:rsidRPr="00C35025">
        <w:rPr>
          <w:rFonts w:ascii="ＭＳ 明朝" w:hAnsi="ＭＳ 明朝" w:hint="eastAsia"/>
          <w:snapToGrid w:val="0"/>
          <w:kern w:val="24"/>
          <w:szCs w:val="24"/>
        </w:rPr>
        <w:t>なお、</w:t>
      </w:r>
      <w:r>
        <w:rPr>
          <w:rFonts w:ascii="ＭＳ 明朝" w:hAnsi="ＭＳ 明朝" w:hint="eastAsia"/>
          <w:snapToGrid w:val="0"/>
          <w:kern w:val="24"/>
          <w:szCs w:val="24"/>
        </w:rPr>
        <w:t>利用を終了する</w:t>
      </w:r>
      <w:r w:rsidRPr="00C35025">
        <w:rPr>
          <w:rFonts w:ascii="ＭＳ 明朝" w:hAnsi="ＭＳ 明朝" w:hint="eastAsia"/>
          <w:snapToGrid w:val="0"/>
          <w:kern w:val="24"/>
          <w:szCs w:val="24"/>
        </w:rPr>
        <w:t>に</w:t>
      </w:r>
      <w:r w:rsidR="00E75B4B">
        <w:rPr>
          <w:rFonts w:ascii="ＭＳ 明朝" w:hAnsi="ＭＳ 明朝" w:hint="eastAsia"/>
          <w:snapToGrid w:val="0"/>
          <w:kern w:val="24"/>
          <w:szCs w:val="24"/>
        </w:rPr>
        <w:t>当たり</w:t>
      </w:r>
      <w:r w:rsidRPr="00C35025">
        <w:rPr>
          <w:rFonts w:ascii="ＭＳ 明朝" w:hAnsi="ＭＳ 明朝" w:hint="eastAsia"/>
          <w:snapToGrid w:val="0"/>
          <w:kern w:val="24"/>
          <w:szCs w:val="24"/>
        </w:rPr>
        <w:t>、次の内容を指定事業者に通知することに同意します。</w:t>
      </w:r>
    </w:p>
    <w:tbl>
      <w:tblPr>
        <w:tblW w:w="8647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7"/>
        <w:gridCol w:w="2106"/>
        <w:gridCol w:w="324"/>
        <w:gridCol w:w="1094"/>
        <w:gridCol w:w="7"/>
        <w:gridCol w:w="268"/>
        <w:gridCol w:w="269"/>
        <w:gridCol w:w="268"/>
        <w:gridCol w:w="269"/>
        <w:gridCol w:w="269"/>
        <w:gridCol w:w="268"/>
        <w:gridCol w:w="269"/>
        <w:gridCol w:w="268"/>
        <w:gridCol w:w="269"/>
        <w:gridCol w:w="269"/>
      </w:tblGrid>
      <w:tr w:rsidR="00053B65" w:rsidRPr="00C35025" w:rsidTr="00273695">
        <w:trPr>
          <w:cantSplit/>
          <w:trHeight w:val="15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w w:val="90"/>
                <w:kern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Cs w:val="24"/>
              </w:rPr>
              <w:t>フリガナ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  <w:r w:rsidRPr="00053B65">
              <w:rPr>
                <w:rFonts w:hint="eastAsia"/>
                <w:snapToGrid w:val="0"/>
                <w:spacing w:val="2"/>
                <w:w w:val="75"/>
                <w:kern w:val="0"/>
                <w:szCs w:val="24"/>
                <w:fitText w:val="1092" w:id="-968137724"/>
              </w:rPr>
              <w:t>被</w:t>
            </w:r>
            <w:r w:rsidRPr="00053B65">
              <w:rPr>
                <w:rFonts w:hint="eastAsia"/>
                <w:snapToGrid w:val="0"/>
                <w:w w:val="75"/>
                <w:kern w:val="0"/>
                <w:szCs w:val="24"/>
                <w:fitText w:val="1092" w:id="-968137724"/>
              </w:rPr>
              <w:t>保険者番号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B65" w:rsidRPr="00C35025" w:rsidRDefault="00053B65" w:rsidP="0036162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24"/>
                <w:szCs w:val="24"/>
              </w:rPr>
            </w:pPr>
          </w:p>
        </w:tc>
      </w:tr>
      <w:tr w:rsidR="00523E43" w:rsidRPr="00C35025" w:rsidTr="00404DB0">
        <w:trPr>
          <w:cantSplit/>
          <w:trHeight w:val="865"/>
        </w:trPr>
        <w:tc>
          <w:tcPr>
            <w:tcW w:w="174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E43" w:rsidRPr="008D7C5E" w:rsidRDefault="00523E43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7416A1">
              <w:rPr>
                <w:rFonts w:ascii="ＭＳ 明朝" w:hAnsi="ＭＳ 明朝" w:hint="eastAsia"/>
                <w:snapToGrid w:val="0"/>
                <w:w w:val="91"/>
                <w:kern w:val="0"/>
                <w:szCs w:val="24"/>
                <w:fitText w:val="1314" w:id="-938637824"/>
              </w:rPr>
              <w:t>被保険者氏</w:t>
            </w:r>
            <w:r w:rsidRPr="007416A1">
              <w:rPr>
                <w:rFonts w:ascii="ＭＳ 明朝" w:hAnsi="ＭＳ 明朝" w:hint="eastAsia"/>
                <w:snapToGrid w:val="0"/>
                <w:spacing w:val="22"/>
                <w:w w:val="91"/>
                <w:kern w:val="0"/>
                <w:szCs w:val="24"/>
                <w:fitText w:val="1314" w:id="-938637824"/>
              </w:rPr>
              <w:t>名</w:t>
            </w:r>
          </w:p>
        </w:tc>
        <w:tc>
          <w:tcPr>
            <w:tcW w:w="279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43" w:rsidRPr="00C35025" w:rsidRDefault="00523E43" w:rsidP="0036162B">
            <w:pPr>
              <w:kinsoku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24"/>
                <w:szCs w:val="24"/>
              </w:rPr>
            </w:pPr>
          </w:p>
        </w:tc>
      </w:tr>
      <w:tr w:rsidR="00523E43" w:rsidRPr="00C35025" w:rsidTr="00404DB0">
        <w:trPr>
          <w:cantSplit/>
          <w:trHeight w:val="586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43" w:rsidRPr="00C35025" w:rsidRDefault="00523E43" w:rsidP="00523E4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43" w:rsidRPr="00365C0D" w:rsidRDefault="00523E43" w:rsidP="00523E4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43" w:rsidRPr="00C35025" w:rsidRDefault="00523E43" w:rsidP="00523E4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生年月日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43" w:rsidRPr="00365C0D" w:rsidRDefault="00523E43" w:rsidP="001619AF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24"/>
                <w:szCs w:val="24"/>
              </w:rPr>
            </w:pPr>
            <w:r w:rsidRPr="00365C0D">
              <w:rPr>
                <w:rFonts w:ascii="ＭＳ 明朝" w:hAnsi="ＭＳ 明朝" w:hint="eastAsia"/>
                <w:snapToGrid w:val="0"/>
                <w:kern w:val="24"/>
                <w:szCs w:val="24"/>
              </w:rPr>
              <w:t xml:space="preserve">　　年　　月　　日生</w:t>
            </w:r>
          </w:p>
        </w:tc>
      </w:tr>
      <w:tr w:rsidR="00761899" w:rsidRPr="00C35025" w:rsidTr="00E75B4B">
        <w:trPr>
          <w:cantSplit/>
          <w:trHeight w:val="1212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7416A1">
              <w:rPr>
                <w:rFonts w:ascii="ＭＳ 明朝" w:hAnsi="ＭＳ 明朝" w:hint="eastAsia"/>
                <w:snapToGrid w:val="0"/>
                <w:spacing w:val="75"/>
                <w:kern w:val="0"/>
                <w:szCs w:val="24"/>
                <w:fitText w:val="1458" w:id="-938638080"/>
              </w:rPr>
              <w:t>住</w:t>
            </w:r>
            <w:r w:rsidR="007416A1" w:rsidRPr="007416A1">
              <w:rPr>
                <w:rFonts w:ascii="ＭＳ 明朝" w:hAnsi="ＭＳ 明朝" w:hint="eastAsia"/>
                <w:snapToGrid w:val="0"/>
                <w:spacing w:val="75"/>
                <w:kern w:val="0"/>
                <w:szCs w:val="24"/>
                <w:fitText w:val="1458" w:id="-938638080"/>
              </w:rPr>
              <w:t xml:space="preserve">　　</w:t>
            </w:r>
            <w:r w:rsidRPr="007416A1">
              <w:rPr>
                <w:rFonts w:ascii="ＭＳ 明朝" w:hAnsi="ＭＳ 明朝" w:hint="eastAsia"/>
                <w:snapToGrid w:val="0"/>
                <w:spacing w:val="22"/>
                <w:kern w:val="0"/>
                <w:szCs w:val="24"/>
                <w:fitText w:val="1458" w:id="-938638080"/>
              </w:rPr>
              <w:t>所</w:t>
            </w:r>
          </w:p>
        </w:tc>
        <w:tc>
          <w:tcPr>
            <w:tcW w:w="69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9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〒</w:t>
            </w:r>
          </w:p>
          <w:p w:rsidR="00761899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  <w:p w:rsidR="00E75B4B" w:rsidRPr="00C35025" w:rsidRDefault="00E75B4B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  <w:p w:rsidR="00761899" w:rsidRPr="00C04C66" w:rsidRDefault="00761899" w:rsidP="00E75B4B">
            <w:pPr>
              <w:kinsoku w:val="0"/>
              <w:overflowPunct w:val="0"/>
              <w:autoSpaceDE w:val="0"/>
              <w:autoSpaceDN w:val="0"/>
              <w:ind w:right="-99" w:firstLineChars="1200" w:firstLine="2916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Cs w:val="24"/>
              </w:rPr>
              <w:t>電話番号（　　　　　　　　　）</w:t>
            </w:r>
          </w:p>
        </w:tc>
      </w:tr>
      <w:tr w:rsidR="00761899" w:rsidRPr="00C35025" w:rsidTr="00E75B4B">
        <w:trPr>
          <w:cantSplit/>
          <w:trHeight w:val="80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7416A1">
              <w:rPr>
                <w:rFonts w:ascii="ＭＳ 明朝" w:hAnsi="ＭＳ 明朝" w:hint="eastAsia"/>
                <w:snapToGrid w:val="0"/>
                <w:spacing w:val="30"/>
                <w:kern w:val="0"/>
                <w:szCs w:val="24"/>
                <w:fitText w:val="1458" w:id="-938638079"/>
              </w:rPr>
              <w:t>利用事業</w:t>
            </w:r>
            <w:r w:rsidRPr="007416A1">
              <w:rPr>
                <w:rFonts w:ascii="ＭＳ 明朝" w:hAnsi="ＭＳ 明朝" w:hint="eastAsia"/>
                <w:snapToGrid w:val="0"/>
                <w:spacing w:val="7"/>
                <w:kern w:val="0"/>
                <w:szCs w:val="24"/>
                <w:fitText w:val="1458" w:id="-938638079"/>
              </w:rPr>
              <w:t>者</w:t>
            </w:r>
          </w:p>
        </w:tc>
        <w:tc>
          <w:tcPr>
            <w:tcW w:w="69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</w:tc>
      </w:tr>
      <w:tr w:rsidR="00761899" w:rsidRPr="00C35025" w:rsidTr="00E75B4B">
        <w:trPr>
          <w:cantSplit/>
          <w:trHeight w:val="237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0F2274" w:rsidRDefault="00761899" w:rsidP="00126C9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bookmarkStart w:id="0" w:name="_GoBack"/>
            <w:bookmarkEnd w:id="0"/>
            <w:r w:rsidRPr="007416A1">
              <w:rPr>
                <w:rFonts w:ascii="ＭＳ 明朝" w:hAnsi="ＭＳ 明朝" w:hint="eastAsia"/>
                <w:snapToGrid w:val="0"/>
                <w:spacing w:val="75"/>
                <w:kern w:val="0"/>
                <w:szCs w:val="24"/>
                <w:fitText w:val="1458" w:id="-938637823"/>
              </w:rPr>
              <w:t>終了</w:t>
            </w:r>
            <w:r w:rsidR="00126C9B" w:rsidRPr="007416A1">
              <w:rPr>
                <w:rFonts w:ascii="ＭＳ 明朝" w:hAnsi="ＭＳ 明朝" w:hint="eastAsia"/>
                <w:snapToGrid w:val="0"/>
                <w:spacing w:val="75"/>
                <w:kern w:val="0"/>
                <w:szCs w:val="24"/>
                <w:fitText w:val="1458" w:id="-938637823"/>
              </w:rPr>
              <w:t>理</w:t>
            </w:r>
            <w:r w:rsidR="00126C9B" w:rsidRPr="007416A1">
              <w:rPr>
                <w:rFonts w:ascii="ＭＳ 明朝" w:hAnsi="ＭＳ 明朝" w:hint="eastAsia"/>
                <w:snapToGrid w:val="0"/>
                <w:spacing w:val="22"/>
                <w:kern w:val="0"/>
                <w:szCs w:val="24"/>
                <w:fitText w:val="1458" w:id="-938637823"/>
              </w:rPr>
              <w:t>由</w:t>
            </w:r>
          </w:p>
        </w:tc>
        <w:tc>
          <w:tcPr>
            <w:tcW w:w="69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B25772" w:rsidRDefault="00761899" w:rsidP="00E75B4B">
            <w:pPr>
              <w:kinsoku w:val="0"/>
              <w:overflowPunct w:val="0"/>
              <w:autoSpaceDE w:val="0"/>
              <w:autoSpaceDN w:val="0"/>
              <w:spacing w:beforeLines="50" w:before="242" w:line="360" w:lineRule="auto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Cs w:val="24"/>
              </w:rPr>
              <w:t>１　指定事業者の変更</w:t>
            </w:r>
          </w:p>
          <w:p w:rsidR="00761899" w:rsidRDefault="00761899" w:rsidP="00FF31CA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Cs w:val="24"/>
              </w:rPr>
              <w:t>２</w:t>
            </w: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 xml:space="preserve">　介護保険施設に入所</w:t>
            </w:r>
          </w:p>
          <w:p w:rsidR="00FF31CA" w:rsidRDefault="00FF31CA" w:rsidP="00FF31CA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/>
                <w:snapToGrid w:val="0"/>
                <w:kern w:val="24"/>
                <w:szCs w:val="24"/>
              </w:rPr>
              <w:t>３　医療機関に入院</w:t>
            </w:r>
          </w:p>
          <w:p w:rsidR="00761899" w:rsidRDefault="00FF31CA" w:rsidP="00E75B4B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/>
                <w:snapToGrid w:val="0"/>
                <w:kern w:val="24"/>
                <w:szCs w:val="24"/>
              </w:rPr>
              <w:t>４　転出・</w:t>
            </w:r>
            <w:r w:rsidR="00761899">
              <w:rPr>
                <w:rFonts w:ascii="ＭＳ 明朝" w:hAnsi="ＭＳ 明朝" w:hint="eastAsia"/>
                <w:snapToGrid w:val="0"/>
                <w:kern w:val="24"/>
                <w:szCs w:val="24"/>
              </w:rPr>
              <w:t>死亡</w:t>
            </w:r>
          </w:p>
          <w:p w:rsidR="00761899" w:rsidRPr="00C35025" w:rsidRDefault="00FF31CA" w:rsidP="00E75B4B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24"/>
                <w:szCs w:val="24"/>
              </w:rPr>
              <w:t>５</w:t>
            </w:r>
            <w:r w:rsidR="00761899"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 xml:space="preserve">　その他（　　　　　　　　　　　　　　　　　　　　）</w:t>
            </w:r>
          </w:p>
        </w:tc>
      </w:tr>
      <w:tr w:rsidR="00761899" w:rsidRPr="00C35025" w:rsidTr="00671F38">
        <w:trPr>
          <w:cantSplit/>
          <w:trHeight w:val="442"/>
        </w:trPr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《市記入欄》</w:t>
            </w:r>
          </w:p>
        </w:tc>
      </w:tr>
      <w:tr w:rsidR="00761899" w:rsidRPr="00C35025" w:rsidTr="0036162B">
        <w:trPr>
          <w:cantSplit/>
          <w:trHeight w:val="433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台帳登録日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事業者連絡日</w:t>
            </w:r>
          </w:p>
        </w:tc>
        <w:tc>
          <w:tcPr>
            <w:tcW w:w="3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24"/>
                <w:szCs w:val="24"/>
              </w:rPr>
            </w:pPr>
            <w:r w:rsidRPr="00C35025">
              <w:rPr>
                <w:rFonts w:ascii="ＭＳ 明朝" w:hAnsi="ＭＳ 明朝" w:hint="eastAsia"/>
                <w:snapToGrid w:val="0"/>
                <w:kern w:val="24"/>
                <w:szCs w:val="24"/>
              </w:rPr>
              <w:t>備考</w:t>
            </w:r>
          </w:p>
        </w:tc>
      </w:tr>
      <w:tr w:rsidR="00761899" w:rsidRPr="00C35025" w:rsidTr="0036162B">
        <w:trPr>
          <w:cantSplit/>
          <w:trHeight w:val="698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</w:tc>
        <w:tc>
          <w:tcPr>
            <w:tcW w:w="3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99" w:rsidRPr="00C35025" w:rsidRDefault="00761899" w:rsidP="0036162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24"/>
                <w:szCs w:val="24"/>
              </w:rPr>
            </w:pPr>
          </w:p>
        </w:tc>
      </w:tr>
    </w:tbl>
    <w:p w:rsidR="001362E0" w:rsidRPr="001362E0" w:rsidRDefault="001362E0" w:rsidP="0036564C">
      <w:pPr>
        <w:kinsoku w:val="0"/>
        <w:wordWrap w:val="0"/>
        <w:overflowPunct w:val="0"/>
        <w:autoSpaceDE w:val="0"/>
        <w:autoSpaceDN w:val="0"/>
        <w:spacing w:line="20" w:lineRule="exact"/>
      </w:pPr>
    </w:p>
    <w:sectPr w:rsidR="001362E0" w:rsidRPr="001362E0" w:rsidSect="00B22160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7C" w:rsidRDefault="0085367C" w:rsidP="000948B7">
      <w:r>
        <w:separator/>
      </w:r>
    </w:p>
  </w:endnote>
  <w:endnote w:type="continuationSeparator" w:id="0">
    <w:p w:rsidR="0085367C" w:rsidRDefault="0085367C" w:rsidP="0009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7C" w:rsidRDefault="0085367C" w:rsidP="000948B7">
      <w:r>
        <w:separator/>
      </w:r>
    </w:p>
  </w:footnote>
  <w:footnote w:type="continuationSeparator" w:id="0">
    <w:p w:rsidR="0085367C" w:rsidRDefault="0085367C" w:rsidP="0009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15EEC"/>
    <w:rsid w:val="000262B4"/>
    <w:rsid w:val="0002750A"/>
    <w:rsid w:val="00053B65"/>
    <w:rsid w:val="00061E68"/>
    <w:rsid w:val="000752F0"/>
    <w:rsid w:val="00085D3C"/>
    <w:rsid w:val="000948B7"/>
    <w:rsid w:val="00095089"/>
    <w:rsid w:val="000B3177"/>
    <w:rsid w:val="000F2274"/>
    <w:rsid w:val="0010625F"/>
    <w:rsid w:val="00126C9B"/>
    <w:rsid w:val="001362E0"/>
    <w:rsid w:val="001619AF"/>
    <w:rsid w:val="001A13FA"/>
    <w:rsid w:val="001C5B34"/>
    <w:rsid w:val="001D5F99"/>
    <w:rsid w:val="001D7EA4"/>
    <w:rsid w:val="002458C7"/>
    <w:rsid w:val="00247BBB"/>
    <w:rsid w:val="00256E59"/>
    <w:rsid w:val="00257B4D"/>
    <w:rsid w:val="002D1C10"/>
    <w:rsid w:val="002D56ED"/>
    <w:rsid w:val="002E396A"/>
    <w:rsid w:val="0030240B"/>
    <w:rsid w:val="003073B2"/>
    <w:rsid w:val="003312ED"/>
    <w:rsid w:val="00350B59"/>
    <w:rsid w:val="0036162B"/>
    <w:rsid w:val="0036564C"/>
    <w:rsid w:val="00365C0D"/>
    <w:rsid w:val="00383DF4"/>
    <w:rsid w:val="00394E2E"/>
    <w:rsid w:val="003B1DA8"/>
    <w:rsid w:val="003D3EA1"/>
    <w:rsid w:val="00401014"/>
    <w:rsid w:val="00423347"/>
    <w:rsid w:val="00423596"/>
    <w:rsid w:val="0042640C"/>
    <w:rsid w:val="00446847"/>
    <w:rsid w:val="00453A27"/>
    <w:rsid w:val="00497479"/>
    <w:rsid w:val="004B5B3C"/>
    <w:rsid w:val="004E2821"/>
    <w:rsid w:val="00500CE2"/>
    <w:rsid w:val="00512681"/>
    <w:rsid w:val="00517262"/>
    <w:rsid w:val="00523E43"/>
    <w:rsid w:val="00575232"/>
    <w:rsid w:val="00585490"/>
    <w:rsid w:val="005A1EE6"/>
    <w:rsid w:val="005C07CD"/>
    <w:rsid w:val="005D07BA"/>
    <w:rsid w:val="005D3500"/>
    <w:rsid w:val="005E2899"/>
    <w:rsid w:val="005E2F13"/>
    <w:rsid w:val="0066451C"/>
    <w:rsid w:val="00667BC8"/>
    <w:rsid w:val="00671F38"/>
    <w:rsid w:val="0069428F"/>
    <w:rsid w:val="006E14AE"/>
    <w:rsid w:val="00736D58"/>
    <w:rsid w:val="007416A1"/>
    <w:rsid w:val="00761899"/>
    <w:rsid w:val="00794229"/>
    <w:rsid w:val="007C05A9"/>
    <w:rsid w:val="007D5FA1"/>
    <w:rsid w:val="007F1680"/>
    <w:rsid w:val="00813C52"/>
    <w:rsid w:val="00820133"/>
    <w:rsid w:val="00834325"/>
    <w:rsid w:val="0085082B"/>
    <w:rsid w:val="0085367C"/>
    <w:rsid w:val="00856792"/>
    <w:rsid w:val="00881C84"/>
    <w:rsid w:val="008A4B47"/>
    <w:rsid w:val="008D7C5E"/>
    <w:rsid w:val="00911C68"/>
    <w:rsid w:val="009127DF"/>
    <w:rsid w:val="009505A6"/>
    <w:rsid w:val="00967ED4"/>
    <w:rsid w:val="009B605E"/>
    <w:rsid w:val="009E7B2F"/>
    <w:rsid w:val="00A05430"/>
    <w:rsid w:val="00A079B1"/>
    <w:rsid w:val="00A229BA"/>
    <w:rsid w:val="00A7447B"/>
    <w:rsid w:val="00AC7DB8"/>
    <w:rsid w:val="00AD6A43"/>
    <w:rsid w:val="00AF0983"/>
    <w:rsid w:val="00B04449"/>
    <w:rsid w:val="00B22160"/>
    <w:rsid w:val="00B25772"/>
    <w:rsid w:val="00B5412F"/>
    <w:rsid w:val="00B834AF"/>
    <w:rsid w:val="00B93523"/>
    <w:rsid w:val="00B97932"/>
    <w:rsid w:val="00BA36EB"/>
    <w:rsid w:val="00BC0FEA"/>
    <w:rsid w:val="00BD22C7"/>
    <w:rsid w:val="00BD42A1"/>
    <w:rsid w:val="00C04C66"/>
    <w:rsid w:val="00C35025"/>
    <w:rsid w:val="00C821CB"/>
    <w:rsid w:val="00CE0CC6"/>
    <w:rsid w:val="00D34349"/>
    <w:rsid w:val="00DC2E19"/>
    <w:rsid w:val="00DF6C37"/>
    <w:rsid w:val="00E3333B"/>
    <w:rsid w:val="00E62E2A"/>
    <w:rsid w:val="00E70B1B"/>
    <w:rsid w:val="00E70F89"/>
    <w:rsid w:val="00E75B4B"/>
    <w:rsid w:val="00EE561F"/>
    <w:rsid w:val="00EE7F3A"/>
    <w:rsid w:val="00F02451"/>
    <w:rsid w:val="00FD4EB6"/>
    <w:rsid w:val="00FF22DE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A232F41-49FD-4B0C-9C8B-6E2F705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48B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94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48B7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9505A6"/>
    <w:pPr>
      <w:jc w:val="center"/>
    </w:pPr>
    <w:rPr>
      <w:rFonts w:eastAsia="ＭＳ Ｐ明朝"/>
      <w:kern w:val="0"/>
    </w:rPr>
  </w:style>
  <w:style w:type="character" w:customStyle="1" w:styleId="a8">
    <w:name w:val="記 (文字)"/>
    <w:basedOn w:val="a0"/>
    <w:link w:val="a7"/>
    <w:uiPriority w:val="99"/>
    <w:locked/>
    <w:rsid w:val="009505A6"/>
    <w:rPr>
      <w:rFonts w:eastAsia="ＭＳ Ｐ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26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1268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08D4-16CB-4340-BA23-ACA435D8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F2B8EB3D.dotm</Template>
  <TotalTime>91</TotalTime>
  <Pages>1</Pages>
  <Words>222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cp:lastPrinted>2024-07-08T07:58:00Z</cp:lastPrinted>
  <dcterms:created xsi:type="dcterms:W3CDTF">2024-06-09T04:38:00Z</dcterms:created>
  <dcterms:modified xsi:type="dcterms:W3CDTF">2024-08-01T13:06:00Z</dcterms:modified>
</cp:coreProperties>
</file>