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593E2" w14:textId="32C9B03A" w:rsidR="00FD4415" w:rsidRPr="00FD4415" w:rsidRDefault="00A90E98" w:rsidP="00FD441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地方</w:t>
      </w:r>
      <w:r w:rsidR="00F22161">
        <w:rPr>
          <w:rFonts w:asciiTheme="majorEastAsia" w:eastAsiaTheme="majorEastAsia" w:hAnsiTheme="majorEastAsia" w:hint="eastAsia"/>
          <w:sz w:val="24"/>
        </w:rPr>
        <w:t>創生</w:t>
      </w:r>
      <w:r>
        <w:rPr>
          <w:rFonts w:asciiTheme="majorEastAsia" w:eastAsiaTheme="majorEastAsia" w:hAnsiTheme="majorEastAsia" w:hint="eastAsia"/>
          <w:sz w:val="24"/>
        </w:rPr>
        <w:t>応援税制</w:t>
      </w:r>
      <w:r w:rsidR="00F22161">
        <w:rPr>
          <w:rFonts w:asciiTheme="majorEastAsia" w:eastAsiaTheme="majorEastAsia" w:hAnsiTheme="majorEastAsia" w:hint="eastAsia"/>
          <w:sz w:val="24"/>
        </w:rPr>
        <w:t>（企業版ふるさと納税）寄附</w:t>
      </w:r>
      <w:r w:rsidR="00FD4415" w:rsidRPr="00FD4415">
        <w:rPr>
          <w:rFonts w:asciiTheme="majorEastAsia" w:eastAsiaTheme="majorEastAsia" w:hAnsiTheme="majorEastAsia" w:hint="eastAsia"/>
          <w:sz w:val="24"/>
        </w:rPr>
        <w:t>申出</w:t>
      </w:r>
      <w:r w:rsidR="005C5801">
        <w:rPr>
          <w:rFonts w:asciiTheme="majorEastAsia" w:eastAsiaTheme="majorEastAsia" w:hAnsiTheme="majorEastAsia" w:hint="eastAsia"/>
          <w:sz w:val="24"/>
        </w:rPr>
        <w:t>書</w:t>
      </w:r>
    </w:p>
    <w:p w14:paraId="02308BEA" w14:textId="1B744403" w:rsidR="00FD4415" w:rsidRPr="00C42CC6" w:rsidRDefault="00FD4415" w:rsidP="0020611F">
      <w:pPr>
        <w:spacing w:line="340" w:lineRule="exact"/>
      </w:pPr>
    </w:p>
    <w:p w14:paraId="05A3CAE6" w14:textId="2DAF56EE" w:rsidR="00FD4415" w:rsidRDefault="00FD4415" w:rsidP="0020611F">
      <w:pPr>
        <w:spacing w:line="340" w:lineRule="exact"/>
        <w:jc w:val="right"/>
      </w:pPr>
      <w:r>
        <w:rPr>
          <w:rFonts w:hint="eastAsia"/>
        </w:rPr>
        <w:t>令和　　年　　月　　日</w:t>
      </w:r>
    </w:p>
    <w:p w14:paraId="0979B2A9" w14:textId="079E2DF9" w:rsidR="00FD4415" w:rsidRDefault="00494D49" w:rsidP="0020611F">
      <w:pPr>
        <w:spacing w:line="340" w:lineRule="exact"/>
      </w:pPr>
      <w:r>
        <w:rPr>
          <w:rFonts w:hint="eastAsia"/>
        </w:rPr>
        <w:t>京田辺</w:t>
      </w:r>
      <w:r w:rsidR="00FD4415">
        <w:rPr>
          <w:rFonts w:hint="eastAsia"/>
        </w:rPr>
        <w:t>市長</w:t>
      </w:r>
      <w:r w:rsidR="0066267D">
        <w:rPr>
          <w:rFonts w:hint="eastAsia"/>
        </w:rPr>
        <w:t xml:space="preserve">　宛</w:t>
      </w:r>
    </w:p>
    <w:p w14:paraId="6B6F207C" w14:textId="77777777" w:rsidR="00E21BA1" w:rsidRDefault="00E21BA1" w:rsidP="0020611F">
      <w:pPr>
        <w:spacing w:line="340" w:lineRule="exact"/>
      </w:pPr>
    </w:p>
    <w:tbl>
      <w:tblPr>
        <w:tblStyle w:val="a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21BA1" w14:paraId="72891148" w14:textId="77777777" w:rsidTr="0020611F">
        <w:tc>
          <w:tcPr>
            <w:tcW w:w="4531" w:type="dxa"/>
          </w:tcPr>
          <w:p w14:paraId="6E5B3F3B" w14:textId="77777777" w:rsidR="00E21BA1" w:rsidRDefault="00E21BA1" w:rsidP="0020611F">
            <w:pPr>
              <w:spacing w:line="340" w:lineRule="exact"/>
            </w:pPr>
            <w:r>
              <w:rPr>
                <w:rFonts w:hint="eastAsia"/>
              </w:rPr>
              <w:t>（寄附申出者）</w:t>
            </w:r>
          </w:p>
          <w:p w14:paraId="3D95A6A1" w14:textId="112BA9E4" w:rsidR="00E21BA1" w:rsidRDefault="00E21BA1" w:rsidP="0020611F">
            <w:pPr>
              <w:spacing w:line="340" w:lineRule="exact"/>
            </w:pPr>
            <w:r>
              <w:rPr>
                <w:rFonts w:hint="eastAsia"/>
              </w:rPr>
              <w:t>本社住所　〒</w:t>
            </w:r>
          </w:p>
          <w:p w14:paraId="3126536B" w14:textId="5622B8F0" w:rsidR="00E21BA1" w:rsidRPr="0020611F" w:rsidRDefault="0020611F" w:rsidP="0020611F">
            <w:pPr>
              <w:spacing w:line="34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4E33E952" w14:textId="77777777" w:rsidR="0020611F" w:rsidRDefault="00E21BA1" w:rsidP="0020611F">
            <w:pPr>
              <w:spacing w:line="340" w:lineRule="exact"/>
              <w:rPr>
                <w:u w:val="single"/>
              </w:rPr>
            </w:pPr>
            <w:r w:rsidRPr="0020611F">
              <w:rPr>
                <w:rFonts w:hint="eastAsia"/>
                <w:u w:val="single"/>
              </w:rPr>
              <w:t xml:space="preserve">法人名　　　　　　　　　　　　　　　　</w:t>
            </w:r>
          </w:p>
          <w:p w14:paraId="0BAA92A6" w14:textId="388ACED9" w:rsidR="00E21BA1" w:rsidRDefault="00E21BA1" w:rsidP="0020611F">
            <w:pPr>
              <w:spacing w:line="340" w:lineRule="exact"/>
            </w:pPr>
            <w:r>
              <w:rPr>
                <w:rFonts w:hint="eastAsia"/>
              </w:rPr>
              <w:t>代表者</w:t>
            </w:r>
          </w:p>
          <w:p w14:paraId="37F0DA90" w14:textId="0D15216C" w:rsidR="00E21BA1" w:rsidRPr="0020611F" w:rsidRDefault="000927CF" w:rsidP="0020611F">
            <w:pPr>
              <w:spacing w:line="34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>役</w:t>
            </w:r>
            <w:r w:rsidR="00E21BA1" w:rsidRPr="0020611F">
              <w:rPr>
                <w:rFonts w:hint="eastAsia"/>
                <w:u w:val="single"/>
              </w:rPr>
              <w:t xml:space="preserve">職・氏名　　　　　　　　　　　　　　</w:t>
            </w:r>
          </w:p>
        </w:tc>
        <w:tc>
          <w:tcPr>
            <w:tcW w:w="4531" w:type="dxa"/>
          </w:tcPr>
          <w:p w14:paraId="62BD31B7" w14:textId="77777777" w:rsidR="00E21BA1" w:rsidRDefault="00E21BA1" w:rsidP="0020611F">
            <w:pPr>
              <w:spacing w:line="340" w:lineRule="exact"/>
            </w:pPr>
            <w:r>
              <w:rPr>
                <w:rFonts w:hint="eastAsia"/>
              </w:rPr>
              <w:t>（担当者）</w:t>
            </w:r>
          </w:p>
          <w:p w14:paraId="0F29344B" w14:textId="73CCCF36" w:rsidR="00E21BA1" w:rsidRDefault="00E21BA1" w:rsidP="0020611F">
            <w:pPr>
              <w:spacing w:line="340" w:lineRule="exact"/>
            </w:pPr>
            <w:r>
              <w:rPr>
                <w:rFonts w:hint="eastAsia"/>
              </w:rPr>
              <w:t>住所　〒</w:t>
            </w:r>
          </w:p>
          <w:p w14:paraId="3AC7C98F" w14:textId="7ABCF959" w:rsidR="00E21BA1" w:rsidRPr="0020611F" w:rsidRDefault="0020611F" w:rsidP="0020611F">
            <w:pPr>
              <w:spacing w:line="340" w:lineRule="exact"/>
              <w:rPr>
                <w:u w:val="single"/>
              </w:rPr>
            </w:pPr>
            <w:r w:rsidRPr="0020611F">
              <w:rPr>
                <w:rFonts w:hint="eastAsia"/>
                <w:u w:val="single"/>
              </w:rPr>
              <w:t xml:space="preserve">　　　　　　　　　　　　</w:t>
            </w:r>
            <w:r w:rsidR="00E21BA1" w:rsidRPr="0020611F">
              <w:rPr>
                <w:rFonts w:hint="eastAsia"/>
                <w:u w:val="single"/>
              </w:rPr>
              <w:t xml:space="preserve">　　　　　　　　</w:t>
            </w:r>
          </w:p>
          <w:p w14:paraId="1D8C4227" w14:textId="245CF1FD" w:rsidR="00E21BA1" w:rsidRPr="0020611F" w:rsidRDefault="00E21BA1" w:rsidP="0020611F">
            <w:pPr>
              <w:spacing w:line="340" w:lineRule="exact"/>
              <w:rPr>
                <w:u w:val="single"/>
              </w:rPr>
            </w:pPr>
            <w:r w:rsidRPr="0020611F">
              <w:rPr>
                <w:rFonts w:hint="eastAsia"/>
                <w:u w:val="single"/>
              </w:rPr>
              <w:t xml:space="preserve">部署名　　　　　　　　　　　　　　　　　</w:t>
            </w:r>
          </w:p>
          <w:p w14:paraId="28D2856C" w14:textId="13E462A8" w:rsidR="00E21BA1" w:rsidRPr="0020611F" w:rsidRDefault="00E21BA1" w:rsidP="0020611F">
            <w:pPr>
              <w:spacing w:line="340" w:lineRule="exact"/>
              <w:rPr>
                <w:u w:val="single"/>
              </w:rPr>
            </w:pPr>
            <w:r w:rsidRPr="0020611F">
              <w:rPr>
                <w:rFonts w:hint="eastAsia"/>
                <w:u w:val="single"/>
              </w:rPr>
              <w:t>担当者名</w:t>
            </w:r>
            <w:r w:rsidR="0020611F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2F553D01" w14:textId="69A2ADA1" w:rsidR="00E21BA1" w:rsidRPr="0020611F" w:rsidRDefault="00E21BA1" w:rsidP="0020611F">
            <w:pPr>
              <w:spacing w:line="340" w:lineRule="exact"/>
              <w:rPr>
                <w:u w:val="single"/>
              </w:rPr>
            </w:pPr>
            <w:r w:rsidRPr="0020611F">
              <w:rPr>
                <w:rFonts w:hint="eastAsia"/>
                <w:u w:val="single"/>
              </w:rPr>
              <w:t>電話番号</w:t>
            </w:r>
            <w:r w:rsidR="0020611F">
              <w:rPr>
                <w:rFonts w:hint="eastAsia"/>
                <w:u w:val="single"/>
              </w:rPr>
              <w:t xml:space="preserve">　　　　　　　　　　　　　　　</w:t>
            </w:r>
            <w:r w:rsidRPr="0020611F">
              <w:rPr>
                <w:rFonts w:hint="eastAsia"/>
                <w:u w:val="single"/>
              </w:rPr>
              <w:t xml:space="preserve">　</w:t>
            </w:r>
          </w:p>
          <w:p w14:paraId="2DFD894D" w14:textId="38B8F0FF" w:rsidR="00E21BA1" w:rsidRPr="0020611F" w:rsidRDefault="00E21BA1" w:rsidP="0020611F">
            <w:pPr>
              <w:spacing w:line="340" w:lineRule="exact"/>
              <w:rPr>
                <w:u w:val="single"/>
              </w:rPr>
            </w:pPr>
            <w:r w:rsidRPr="0020611F">
              <w:rPr>
                <w:rFonts w:hint="eastAsia"/>
                <w:u w:val="single"/>
              </w:rPr>
              <w:t>E</w:t>
            </w:r>
            <w:r w:rsidRPr="0020611F">
              <w:rPr>
                <w:rFonts w:hint="eastAsia"/>
                <w:u w:val="single"/>
              </w:rPr>
              <w:t>‐</w:t>
            </w:r>
            <w:r w:rsidRPr="0020611F">
              <w:rPr>
                <w:rFonts w:hint="eastAsia"/>
                <w:u w:val="single"/>
              </w:rPr>
              <w:t>mail</w:t>
            </w:r>
            <w:r w:rsidRPr="0020611F">
              <w:rPr>
                <w:rFonts w:hint="eastAsia"/>
                <w:u w:val="single"/>
              </w:rPr>
              <w:t xml:space="preserve">　　　　　　　　　　　　　　　</w:t>
            </w:r>
            <w:r w:rsidR="0020611F">
              <w:rPr>
                <w:rFonts w:hint="eastAsia"/>
                <w:u w:val="single"/>
              </w:rPr>
              <w:t xml:space="preserve">　</w:t>
            </w:r>
          </w:p>
        </w:tc>
      </w:tr>
    </w:tbl>
    <w:p w14:paraId="2F2AC744" w14:textId="3EAD145C" w:rsidR="00FD4415" w:rsidRDefault="00A64DE5" w:rsidP="0020611F">
      <w:pPr>
        <w:spacing w:line="340" w:lineRule="exact"/>
      </w:pPr>
      <w:r>
        <w:rPr>
          <w:rFonts w:hint="eastAsia"/>
        </w:rPr>
        <w:t xml:space="preserve">　　　　　　　　　　　　　　　　　</w:t>
      </w:r>
    </w:p>
    <w:p w14:paraId="1603876D" w14:textId="69DFFD2B" w:rsidR="00FD4415" w:rsidRDefault="00A42932" w:rsidP="0020611F">
      <w:pPr>
        <w:spacing w:line="340" w:lineRule="exact"/>
        <w:ind w:firstLineChars="100" w:firstLine="210"/>
      </w:pPr>
      <w:r>
        <w:rPr>
          <w:rFonts w:hint="eastAsia"/>
        </w:rPr>
        <w:t>京田辺市の下記事業を応援するため、次のとおり寄附することを申し出ます。</w:t>
      </w:r>
    </w:p>
    <w:p w14:paraId="5730DF1D" w14:textId="77777777" w:rsidR="00FD4415" w:rsidRPr="00C42CC6" w:rsidRDefault="00FD4415" w:rsidP="0020611F">
      <w:pPr>
        <w:pStyle w:val="a9"/>
        <w:spacing w:line="340" w:lineRule="exact"/>
      </w:pPr>
    </w:p>
    <w:p w14:paraId="03C02E25" w14:textId="579238C4" w:rsidR="00FD4415" w:rsidRPr="00FD4415" w:rsidRDefault="00874CAB" w:rsidP="0020611F">
      <w:pPr>
        <w:pStyle w:val="a9"/>
        <w:spacing w:line="340" w:lineRule="exact"/>
        <w:ind w:right="420"/>
        <w:jc w:val="left"/>
        <w:rPr>
          <w:u w:val="single"/>
        </w:rPr>
      </w:pPr>
      <w:r>
        <w:rPr>
          <w:rFonts w:hint="eastAsia"/>
          <w:u w:val="single"/>
        </w:rPr>
        <w:t>・</w:t>
      </w:r>
      <w:r w:rsidR="00BE586E">
        <w:rPr>
          <w:rFonts w:hint="eastAsia"/>
          <w:u w:val="single"/>
        </w:rPr>
        <w:t>【</w:t>
      </w:r>
      <w:r w:rsidR="00184F94">
        <w:rPr>
          <w:rFonts w:hint="eastAsia"/>
          <w:u w:val="single"/>
        </w:rPr>
        <w:t>寄附</w:t>
      </w:r>
      <w:r w:rsidR="00BE586E">
        <w:rPr>
          <w:rFonts w:hint="eastAsia"/>
          <w:u w:val="single"/>
        </w:rPr>
        <w:t>金額】</w:t>
      </w:r>
      <w:r w:rsidR="00FD4415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</w:t>
      </w:r>
      <w:r w:rsidR="00FD4415">
        <w:rPr>
          <w:rFonts w:hint="eastAsia"/>
          <w:u w:val="single"/>
        </w:rPr>
        <w:t xml:space="preserve">　　　　　　　　</w:t>
      </w:r>
      <w:r w:rsidR="00B26DC1">
        <w:rPr>
          <w:rFonts w:hint="eastAsia"/>
          <w:u w:val="single"/>
        </w:rPr>
        <w:t xml:space="preserve">　　</w:t>
      </w:r>
      <w:r w:rsidR="00FD4415">
        <w:rPr>
          <w:rFonts w:hint="eastAsia"/>
          <w:u w:val="single"/>
        </w:rPr>
        <w:t xml:space="preserve">　</w:t>
      </w:r>
      <w:r w:rsidR="00FD4415" w:rsidRPr="00FD4415">
        <w:rPr>
          <w:rFonts w:hint="eastAsia"/>
          <w:u w:val="single"/>
        </w:rPr>
        <w:t>円</w:t>
      </w:r>
    </w:p>
    <w:p w14:paraId="064B5DE4" w14:textId="646C95B9" w:rsidR="00FD4415" w:rsidRPr="00C42CC6" w:rsidRDefault="00FD4415" w:rsidP="0020611F">
      <w:pPr>
        <w:spacing w:line="340" w:lineRule="exact"/>
      </w:pPr>
    </w:p>
    <w:p w14:paraId="0860BF77" w14:textId="673AD88B" w:rsidR="00E8483A" w:rsidRPr="00874CAB" w:rsidRDefault="00874CAB" w:rsidP="0020611F">
      <w:pPr>
        <w:spacing w:line="340" w:lineRule="exact"/>
        <w:rPr>
          <w:u w:val="single"/>
        </w:rPr>
      </w:pPr>
      <w:r w:rsidRPr="00874CAB">
        <w:rPr>
          <w:rFonts w:hint="eastAsia"/>
          <w:u w:val="single"/>
        </w:rPr>
        <w:t>・</w:t>
      </w:r>
      <w:r w:rsidR="00BE586E" w:rsidRPr="00874CAB">
        <w:rPr>
          <w:rFonts w:hint="eastAsia"/>
          <w:u w:val="single"/>
        </w:rPr>
        <w:t>【支援</w:t>
      </w:r>
      <w:r w:rsidR="00494D49" w:rsidRPr="00874CAB">
        <w:rPr>
          <w:rFonts w:hint="eastAsia"/>
          <w:u w:val="single"/>
        </w:rPr>
        <w:t>事業名</w:t>
      </w:r>
      <w:r w:rsidR="00561C0A" w:rsidRPr="00874CAB">
        <w:rPr>
          <w:rFonts w:hint="eastAsia"/>
          <w:u w:val="single"/>
        </w:rPr>
        <w:t>】</w:t>
      </w:r>
      <w:r w:rsidR="00E8483A" w:rsidRPr="00874CAB">
        <w:rPr>
          <w:rFonts w:ascii="ＭＳ ゴシック" w:eastAsia="ＭＳ ゴシック" w:hAnsi="ＭＳ ゴシック"/>
          <w:u w:val="single"/>
        </w:rPr>
        <w:t xml:space="preserve">　</w:t>
      </w:r>
      <w:r w:rsidR="00F12A4F" w:rsidRPr="00874CAB">
        <w:rPr>
          <w:rFonts w:ascii="ＭＳ ゴシック" w:eastAsia="ＭＳ ゴシック" w:hAnsi="ＭＳ ゴシック"/>
          <w:u w:val="single"/>
        </w:rPr>
        <w:t xml:space="preserve">　　　　　　　　　　　　　　　　　　　</w:t>
      </w:r>
      <w:r w:rsidR="00B26DC1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277838B8" w14:textId="0307A6D7" w:rsidR="006C60B5" w:rsidRDefault="006C60B5" w:rsidP="0020611F">
      <w:pPr>
        <w:spacing w:line="340" w:lineRule="exact"/>
      </w:pPr>
      <w:bookmarkStart w:id="0" w:name="_Hlk67042273"/>
    </w:p>
    <w:p w14:paraId="4D8CBA20" w14:textId="576F94E9" w:rsidR="006B2BE7" w:rsidRDefault="006B2BE7" w:rsidP="0020611F">
      <w:pPr>
        <w:spacing w:line="340" w:lineRule="exact"/>
        <w:rPr>
          <w:u w:val="single"/>
        </w:rPr>
      </w:pPr>
      <w:r w:rsidRPr="006B2BE7">
        <w:rPr>
          <w:rFonts w:hint="eastAsia"/>
          <w:u w:val="single"/>
        </w:rPr>
        <w:t>・</w:t>
      </w:r>
      <w:r w:rsidR="00B26DC1">
        <w:rPr>
          <w:rFonts w:hint="eastAsia"/>
          <w:u w:val="single"/>
        </w:rPr>
        <w:t>【</w:t>
      </w:r>
      <w:r w:rsidRPr="006B2BE7">
        <w:rPr>
          <w:rFonts w:hint="eastAsia"/>
          <w:u w:val="single"/>
        </w:rPr>
        <w:t>寄附希望時期</w:t>
      </w:r>
      <w:r w:rsidR="00B26DC1">
        <w:rPr>
          <w:rFonts w:hint="eastAsia"/>
          <w:u w:val="single"/>
        </w:rPr>
        <w:t>】</w:t>
      </w:r>
      <w:r w:rsidRPr="006B2BE7">
        <w:rPr>
          <w:rFonts w:hint="eastAsia"/>
          <w:u w:val="single"/>
        </w:rPr>
        <w:t xml:space="preserve">　　令和　　　年　　　月　　</w:t>
      </w:r>
      <w:r w:rsidR="00BF3A10">
        <w:rPr>
          <w:rFonts w:hint="eastAsia"/>
          <w:u w:val="single"/>
        </w:rPr>
        <w:t xml:space="preserve">　日</w:t>
      </w:r>
      <w:r w:rsidRPr="006B2BE7">
        <w:rPr>
          <w:rFonts w:hint="eastAsia"/>
          <w:u w:val="single"/>
        </w:rPr>
        <w:t xml:space="preserve">　ごろ</w:t>
      </w:r>
      <w:r>
        <w:rPr>
          <w:rFonts w:hint="eastAsia"/>
          <w:u w:val="single"/>
        </w:rPr>
        <w:t xml:space="preserve">　　　</w:t>
      </w:r>
    </w:p>
    <w:p w14:paraId="4A11D798" w14:textId="77777777" w:rsidR="006B2BE7" w:rsidRPr="006B2BE7" w:rsidRDefault="006B2BE7" w:rsidP="0020611F">
      <w:pPr>
        <w:spacing w:line="340" w:lineRule="exact"/>
        <w:rPr>
          <w:u w:val="single"/>
        </w:rPr>
      </w:pPr>
    </w:p>
    <w:p w14:paraId="4E39D564" w14:textId="2246E009" w:rsidR="0064399E" w:rsidRDefault="00874CAB" w:rsidP="0020611F">
      <w:pPr>
        <w:spacing w:line="340" w:lineRule="exact"/>
      </w:pPr>
      <w:r>
        <w:rPr>
          <w:rFonts w:hint="eastAsia"/>
        </w:rPr>
        <w:t>◎</w:t>
      </w:r>
      <w:r w:rsidR="0064399E">
        <w:rPr>
          <w:rFonts w:hint="eastAsia"/>
        </w:rPr>
        <w:t>希望する寄附方法について（いずれかにチェックをお願いします）</w:t>
      </w:r>
    </w:p>
    <w:p w14:paraId="4456DBF5" w14:textId="77777777" w:rsidR="000927CF" w:rsidRDefault="000927CF" w:rsidP="0020611F">
      <w:pPr>
        <w:spacing w:line="340" w:lineRule="exact"/>
      </w:pPr>
    </w:p>
    <w:p w14:paraId="2A9597E4" w14:textId="7C24E7AD" w:rsidR="0064399E" w:rsidRDefault="0064399E" w:rsidP="0020611F">
      <w:pPr>
        <w:spacing w:line="340" w:lineRule="exact"/>
      </w:pPr>
      <w:r>
        <w:rPr>
          <w:rFonts w:hint="eastAsia"/>
        </w:rPr>
        <w:t xml:space="preserve">　□</w:t>
      </w:r>
      <w:r w:rsidR="0020611F">
        <w:rPr>
          <w:rFonts w:hint="eastAsia"/>
        </w:rPr>
        <w:t xml:space="preserve"> </w:t>
      </w:r>
      <w:r w:rsidRPr="0064399E">
        <w:t>口座振込による納付（別途、振込手数料の負担が必要</w:t>
      </w:r>
      <w:r>
        <w:rPr>
          <w:rFonts w:hint="eastAsia"/>
        </w:rPr>
        <w:t>です</w:t>
      </w:r>
      <w:bookmarkStart w:id="1" w:name="_GoBack"/>
      <w:bookmarkEnd w:id="1"/>
      <w:r w:rsidRPr="0064399E">
        <w:t>）</w:t>
      </w:r>
      <w:r w:rsidRPr="0064399E">
        <w:t xml:space="preserve"> </w:t>
      </w:r>
    </w:p>
    <w:p w14:paraId="3999C516" w14:textId="3BD2F6FB" w:rsidR="0064399E" w:rsidRPr="0064399E" w:rsidRDefault="0064399E" w:rsidP="0020611F">
      <w:pPr>
        <w:spacing w:line="340" w:lineRule="exact"/>
      </w:pPr>
      <w:r w:rsidRPr="0064399E">
        <w:t xml:space="preserve">　　　　</w:t>
      </w:r>
      <w:r>
        <w:rPr>
          <w:rFonts w:hint="eastAsia"/>
        </w:rPr>
        <w:t xml:space="preserve">　　</w:t>
      </w:r>
      <w:r w:rsidR="00874CAB">
        <w:rPr>
          <w:rFonts w:ascii="ＭＳ 明朝" w:eastAsia="ＭＳ 明朝" w:hAnsi="ＭＳ 明朝" w:cs="ＭＳ 明朝" w:hint="eastAsia"/>
        </w:rPr>
        <w:t xml:space="preserve">　</w:t>
      </w:r>
      <w:r w:rsidRPr="0064399E">
        <w:t>振込口座</w:t>
      </w:r>
      <w:r>
        <w:rPr>
          <w:rFonts w:hint="eastAsia"/>
        </w:rPr>
        <w:t xml:space="preserve">　</w:t>
      </w:r>
      <w:r w:rsidRPr="0064399E">
        <w:rPr>
          <w:rFonts w:hint="eastAsia"/>
        </w:rPr>
        <w:t xml:space="preserve">　　金融機関名：京都銀行</w:t>
      </w:r>
      <w:r w:rsidR="0020611F">
        <w:rPr>
          <w:rFonts w:hint="eastAsia"/>
        </w:rPr>
        <w:t xml:space="preserve">   </w:t>
      </w:r>
      <w:r w:rsidR="0020611F">
        <w:t xml:space="preserve"> </w:t>
      </w:r>
      <w:r w:rsidRPr="0064399E">
        <w:rPr>
          <w:rFonts w:hint="eastAsia"/>
        </w:rPr>
        <w:t>支店名：田辺支店</w:t>
      </w:r>
    </w:p>
    <w:p w14:paraId="10503F95" w14:textId="0A0D506C" w:rsidR="0064399E" w:rsidRPr="0064399E" w:rsidRDefault="0064399E" w:rsidP="0020611F">
      <w:pPr>
        <w:spacing w:line="340" w:lineRule="exact"/>
      </w:pPr>
      <w:r w:rsidRPr="0064399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  <w:r w:rsidRPr="0064399E">
        <w:rPr>
          <w:rFonts w:hint="eastAsia"/>
        </w:rPr>
        <w:t xml:space="preserve">口座種別：普通　</w:t>
      </w:r>
      <w:r w:rsidR="0020611F">
        <w:rPr>
          <w:rFonts w:hint="eastAsia"/>
        </w:rPr>
        <w:t xml:space="preserve">       </w:t>
      </w:r>
      <w:r w:rsidR="0020611F">
        <w:t xml:space="preserve"> </w:t>
      </w:r>
      <w:r w:rsidRPr="0064399E">
        <w:rPr>
          <w:rFonts w:hint="eastAsia"/>
        </w:rPr>
        <w:t>口座番号：</w:t>
      </w:r>
      <w:r w:rsidRPr="0064399E">
        <w:rPr>
          <w:rFonts w:hint="eastAsia"/>
        </w:rPr>
        <w:t>0375146</w:t>
      </w:r>
    </w:p>
    <w:p w14:paraId="71A3E0F0" w14:textId="61D105D9" w:rsidR="0064399E" w:rsidRPr="0064399E" w:rsidRDefault="0064399E" w:rsidP="0020611F">
      <w:pPr>
        <w:spacing w:line="340" w:lineRule="exact"/>
      </w:pPr>
      <w:r w:rsidRPr="0064399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  <w:r w:rsidRPr="0064399E">
        <w:rPr>
          <w:rFonts w:hint="eastAsia"/>
        </w:rPr>
        <w:t>フリガナ</w:t>
      </w:r>
      <w:r w:rsidRPr="0064399E">
        <w:t>：</w:t>
      </w:r>
      <w:r w:rsidRPr="0064399E">
        <w:rPr>
          <w:rFonts w:hint="eastAsia"/>
        </w:rPr>
        <w:t>ｷﾖｳﾀﾅﾍﾞｼ</w:t>
      </w:r>
      <w:r w:rsidRPr="0064399E">
        <w:rPr>
          <w:rFonts w:hint="eastAsia"/>
        </w:rPr>
        <w:t xml:space="preserve"> </w:t>
      </w:r>
      <w:r w:rsidRPr="0064399E">
        <w:rPr>
          <w:rFonts w:hint="eastAsia"/>
        </w:rPr>
        <w:t>ｶｲｹｲｶﾝﾘｼﾔ</w:t>
      </w:r>
      <w:r w:rsidRPr="0064399E">
        <w:rPr>
          <w:rFonts w:hint="eastAsia"/>
        </w:rPr>
        <w:t xml:space="preserve"> </w:t>
      </w:r>
      <w:r w:rsidRPr="0064399E">
        <w:rPr>
          <w:rFonts w:hint="eastAsia"/>
        </w:rPr>
        <w:t>ｶﾜﾑﾗﾐﾂﾖｼ</w:t>
      </w:r>
    </w:p>
    <w:p w14:paraId="36F93EAA" w14:textId="094B9EC7" w:rsidR="0064399E" w:rsidRPr="0064399E" w:rsidRDefault="0064399E" w:rsidP="0020611F">
      <w:pPr>
        <w:spacing w:line="340" w:lineRule="exact"/>
      </w:pPr>
      <w:r w:rsidRPr="0064399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  <w:r w:rsidRPr="0064399E">
        <w:t>口座名義人：</w:t>
      </w:r>
      <w:r w:rsidRPr="0064399E">
        <w:rPr>
          <w:rFonts w:hint="eastAsia"/>
        </w:rPr>
        <w:t>京田辺市会計管理者　河村光哲</w:t>
      </w:r>
    </w:p>
    <w:p w14:paraId="05008FAC" w14:textId="77777777" w:rsidR="00874CAB" w:rsidRDefault="0064399E" w:rsidP="0020611F">
      <w:pPr>
        <w:spacing w:line="340" w:lineRule="exact"/>
        <w:rPr>
          <w:b/>
          <w:bCs/>
        </w:rPr>
      </w:pPr>
      <w:r>
        <w:rPr>
          <w:rFonts w:hint="eastAsia"/>
          <w:b/>
          <w:bCs/>
        </w:rPr>
        <w:t xml:space="preserve">　</w:t>
      </w:r>
    </w:p>
    <w:p w14:paraId="20B2BA9A" w14:textId="58827289" w:rsidR="00561C0A" w:rsidRDefault="00561C0A" w:rsidP="0020611F">
      <w:pPr>
        <w:pStyle w:val="ab"/>
        <w:numPr>
          <w:ilvl w:val="0"/>
          <w:numId w:val="7"/>
        </w:numPr>
        <w:spacing w:line="340" w:lineRule="exact"/>
        <w:ind w:leftChars="0"/>
      </w:pPr>
      <w:r w:rsidRPr="00561C0A">
        <w:t>市の納入通知書による納付</w:t>
      </w:r>
      <w:r w:rsidR="00874CAB" w:rsidRPr="0020611F">
        <w:rPr>
          <w:rFonts w:ascii="ＭＳ 明朝" w:eastAsia="ＭＳ 明朝" w:hAnsi="ＭＳ 明朝" w:cs="ＭＳ 明朝" w:hint="eastAsia"/>
        </w:rPr>
        <w:t>（下記</w:t>
      </w:r>
      <w:r w:rsidRPr="00561C0A">
        <w:t>金融機関等において納付いただけます</w:t>
      </w:r>
      <w:r w:rsidR="00874CAB">
        <w:rPr>
          <w:rFonts w:hint="eastAsia"/>
        </w:rPr>
        <w:t>）</w:t>
      </w:r>
    </w:p>
    <w:p w14:paraId="4B781AA2" w14:textId="73C5E05B" w:rsidR="0064399E" w:rsidRPr="0064399E" w:rsidRDefault="00874CAB" w:rsidP="0020611F">
      <w:pPr>
        <w:spacing w:line="340" w:lineRule="exact"/>
        <w:ind w:firstLineChars="117" w:firstLine="246"/>
      </w:pPr>
      <w:r>
        <w:rPr>
          <w:rFonts w:hint="eastAsia"/>
        </w:rPr>
        <w:t>・</w:t>
      </w:r>
      <w:r w:rsidR="00561C0A" w:rsidRPr="00561C0A">
        <w:t>京都銀行</w:t>
      </w:r>
      <w:r>
        <w:rPr>
          <w:rFonts w:hint="eastAsia"/>
        </w:rPr>
        <w:t>・</w:t>
      </w:r>
      <w:r w:rsidR="00561C0A" w:rsidRPr="00561C0A">
        <w:t>南都銀行</w:t>
      </w:r>
      <w:r>
        <w:rPr>
          <w:rFonts w:hint="eastAsia"/>
        </w:rPr>
        <w:t>・</w:t>
      </w:r>
      <w:r w:rsidR="00561C0A" w:rsidRPr="00561C0A">
        <w:t>京都信用金庫</w:t>
      </w:r>
      <w:r>
        <w:rPr>
          <w:rFonts w:hint="eastAsia"/>
        </w:rPr>
        <w:t>・</w:t>
      </w:r>
      <w:r w:rsidR="00561C0A" w:rsidRPr="00561C0A">
        <w:t>京都やましろ農協</w:t>
      </w:r>
      <w:r>
        <w:rPr>
          <w:rFonts w:hint="eastAsia"/>
        </w:rPr>
        <w:t>・</w:t>
      </w:r>
      <w:r w:rsidR="00561C0A" w:rsidRPr="00561C0A">
        <w:t>京都中央信用金庫</w:t>
      </w:r>
      <w:r>
        <w:rPr>
          <w:rFonts w:hint="eastAsia"/>
        </w:rPr>
        <w:t>・</w:t>
      </w:r>
      <w:r w:rsidR="00561C0A" w:rsidRPr="00561C0A">
        <w:t>近畿労働金庫</w:t>
      </w:r>
    </w:p>
    <w:bookmarkEnd w:id="0"/>
    <w:p w14:paraId="1A2D4827" w14:textId="730DAB4C" w:rsidR="00DB575E" w:rsidRDefault="00DB575E" w:rsidP="0020611F">
      <w:pPr>
        <w:spacing w:line="340" w:lineRule="exact"/>
      </w:pPr>
    </w:p>
    <w:p w14:paraId="660F18C9" w14:textId="52E2C8DE" w:rsidR="00874CAB" w:rsidRDefault="00874CAB" w:rsidP="0020611F">
      <w:pPr>
        <w:spacing w:line="340" w:lineRule="exact"/>
      </w:pPr>
      <w:r>
        <w:rPr>
          <w:rFonts w:hint="eastAsia"/>
        </w:rPr>
        <w:t>◎寄附情報</w:t>
      </w:r>
      <w:r w:rsidRPr="00874CAB">
        <w:t>の</w:t>
      </w:r>
      <w:r>
        <w:rPr>
          <w:rFonts w:hint="eastAsia"/>
        </w:rPr>
        <w:t>市公式ホームページ等での</w:t>
      </w:r>
      <w:r w:rsidR="00D806DF">
        <w:t>公表について（いずれかにチェックをお願いします</w:t>
      </w:r>
      <w:r w:rsidRPr="00874CAB">
        <w:t>）</w:t>
      </w:r>
      <w:r w:rsidRPr="00874CAB">
        <w:t xml:space="preserve"> </w:t>
      </w:r>
    </w:p>
    <w:p w14:paraId="71B9F001" w14:textId="5E6EABA0" w:rsidR="00EA3ACF" w:rsidRDefault="00874CAB" w:rsidP="0020611F">
      <w:pPr>
        <w:spacing w:line="340" w:lineRule="exact"/>
      </w:pPr>
      <w:r w:rsidRPr="00874CAB">
        <w:t xml:space="preserve">　　</w:t>
      </w:r>
    </w:p>
    <w:p w14:paraId="52B8F7B0" w14:textId="47B4DEE8" w:rsidR="00874CAB" w:rsidRDefault="002B1141" w:rsidP="002B1141">
      <w:pPr>
        <w:spacing w:line="340" w:lineRule="exact"/>
        <w:ind w:firstLineChars="100" w:firstLine="210"/>
      </w:pPr>
      <w:r>
        <w:rPr>
          <w:rFonts w:hint="eastAsia"/>
        </w:rPr>
        <w:t>□</w:t>
      </w:r>
      <w:r>
        <w:t xml:space="preserve"> </w:t>
      </w:r>
      <w:r w:rsidR="00874CAB">
        <w:rPr>
          <w:rFonts w:hint="eastAsia"/>
        </w:rPr>
        <w:t>法人名と寄附額の公表を希望</w:t>
      </w:r>
      <w:r w:rsidR="0020611F">
        <w:rPr>
          <w:rFonts w:hint="eastAsia"/>
        </w:rPr>
        <w:t xml:space="preserve">　</w:t>
      </w:r>
      <w:r w:rsidR="00874CAB">
        <w:rPr>
          <w:rFonts w:hint="eastAsia"/>
        </w:rPr>
        <w:t xml:space="preserve">　□</w:t>
      </w:r>
      <w:r w:rsidR="0020611F">
        <w:rPr>
          <w:rFonts w:hint="eastAsia"/>
        </w:rPr>
        <w:t xml:space="preserve"> </w:t>
      </w:r>
      <w:r w:rsidR="00874CAB">
        <w:rPr>
          <w:rFonts w:hint="eastAsia"/>
        </w:rPr>
        <w:t>法人名のみ公表を希望</w:t>
      </w:r>
      <w:r w:rsidR="0020611F">
        <w:rPr>
          <w:rFonts w:hint="eastAsia"/>
        </w:rPr>
        <w:t xml:space="preserve">　</w:t>
      </w:r>
      <w:r w:rsidR="000927CF">
        <w:rPr>
          <w:rFonts w:hint="eastAsia"/>
        </w:rPr>
        <w:t xml:space="preserve">　</w:t>
      </w:r>
      <w:r w:rsidR="00874CAB">
        <w:rPr>
          <w:rFonts w:hint="eastAsia"/>
        </w:rPr>
        <w:t>□</w:t>
      </w:r>
      <w:r w:rsidR="0020611F">
        <w:rPr>
          <w:rFonts w:hint="eastAsia"/>
        </w:rPr>
        <w:t xml:space="preserve"> </w:t>
      </w:r>
      <w:r w:rsidR="00874CAB">
        <w:rPr>
          <w:rFonts w:hint="eastAsia"/>
        </w:rPr>
        <w:t>公表を希望しない</w:t>
      </w:r>
    </w:p>
    <w:p w14:paraId="1638BF2C" w14:textId="77777777" w:rsidR="00874CAB" w:rsidRPr="0020611F" w:rsidRDefault="00874CAB" w:rsidP="0020611F">
      <w:pPr>
        <w:spacing w:line="340" w:lineRule="exact"/>
      </w:pPr>
    </w:p>
    <w:p w14:paraId="6B56956B" w14:textId="2081FA9B" w:rsidR="009C60CE" w:rsidRDefault="009C60CE" w:rsidP="0020611F">
      <w:pPr>
        <w:spacing w:line="340" w:lineRule="exact"/>
        <w:ind w:firstLineChars="550" w:firstLine="1155"/>
      </w:pPr>
      <w:r>
        <w:rPr>
          <w:rFonts w:hint="eastAsia"/>
        </w:rPr>
        <w:t>【</w:t>
      </w:r>
      <w:r w:rsidR="003134A6">
        <w:rPr>
          <w:rFonts w:hint="eastAsia"/>
        </w:rPr>
        <w:t>お申込み</w:t>
      </w:r>
      <w:r w:rsidR="00F22161">
        <w:rPr>
          <w:rFonts w:hint="eastAsia"/>
        </w:rPr>
        <w:t>・お問合</w:t>
      </w:r>
      <w:r>
        <w:rPr>
          <w:rFonts w:hint="eastAsia"/>
        </w:rPr>
        <w:t>せ</w:t>
      </w:r>
      <w:r w:rsidR="00F22161">
        <w:rPr>
          <w:rFonts w:hint="eastAsia"/>
        </w:rPr>
        <w:t>先</w:t>
      </w:r>
      <w:r>
        <w:rPr>
          <w:rFonts w:hint="eastAsia"/>
        </w:rPr>
        <w:t>】</w:t>
      </w:r>
    </w:p>
    <w:p w14:paraId="65F68570" w14:textId="3778C499" w:rsidR="009C60CE" w:rsidRDefault="009C60CE" w:rsidP="0020611F">
      <w:pPr>
        <w:spacing w:line="340" w:lineRule="exact"/>
        <w:ind w:leftChars="742" w:left="1558"/>
      </w:pPr>
      <w:r>
        <w:rPr>
          <w:rFonts w:hint="eastAsia"/>
        </w:rPr>
        <w:t>〒６</w:t>
      </w:r>
      <w:r w:rsidR="00411637">
        <w:rPr>
          <w:rFonts w:hint="eastAsia"/>
        </w:rPr>
        <w:t>１０－０３９３</w:t>
      </w:r>
      <w:r>
        <w:rPr>
          <w:rFonts w:hint="eastAsia"/>
        </w:rPr>
        <w:t>（郵送の場合住所不要）</w:t>
      </w:r>
      <w:r w:rsidR="00494D49" w:rsidRPr="00494D49">
        <w:rPr>
          <w:rFonts w:hint="eastAsia"/>
        </w:rPr>
        <w:t>京田辺市</w:t>
      </w:r>
      <w:r w:rsidR="00494D49" w:rsidRPr="00494D49">
        <w:rPr>
          <w:rFonts w:hint="eastAsia"/>
        </w:rPr>
        <w:t xml:space="preserve"> </w:t>
      </w:r>
      <w:r w:rsidR="00494D49" w:rsidRPr="00494D49">
        <w:rPr>
          <w:rFonts w:hint="eastAsia"/>
        </w:rPr>
        <w:t>企画政策部</w:t>
      </w:r>
      <w:r w:rsidR="00494D49" w:rsidRPr="00494D49">
        <w:rPr>
          <w:rFonts w:hint="eastAsia"/>
        </w:rPr>
        <w:t xml:space="preserve"> </w:t>
      </w:r>
      <w:r w:rsidR="00494D49" w:rsidRPr="00494D49">
        <w:rPr>
          <w:rFonts w:hint="eastAsia"/>
        </w:rPr>
        <w:t>企画調整室</w:t>
      </w:r>
    </w:p>
    <w:p w14:paraId="228C66DD" w14:textId="14FF1DF7" w:rsidR="009C60CE" w:rsidRDefault="009C60CE" w:rsidP="0020611F">
      <w:pPr>
        <w:spacing w:line="340" w:lineRule="exact"/>
        <w:ind w:leftChars="742" w:left="1558"/>
      </w:pPr>
      <w:r>
        <w:rPr>
          <w:rFonts w:hint="eastAsia"/>
        </w:rPr>
        <w:t>TEL</w:t>
      </w:r>
      <w:r>
        <w:rPr>
          <w:rFonts w:hint="eastAsia"/>
        </w:rPr>
        <w:t xml:space="preserve">　</w:t>
      </w:r>
      <w:r w:rsidR="00494D49">
        <w:t>０７７４－６４－１３１０</w:t>
      </w:r>
      <w:r w:rsidR="00DB575E"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 w:rsidR="00494D49">
        <w:t>０７７４－６２－３８３０</w:t>
      </w:r>
    </w:p>
    <w:p w14:paraId="20ED3FE0" w14:textId="673AA852" w:rsidR="00494D49" w:rsidRPr="00FD4415" w:rsidRDefault="00494D49" w:rsidP="0020611F">
      <w:pPr>
        <w:spacing w:line="340" w:lineRule="exact"/>
        <w:ind w:leftChars="742" w:left="1558"/>
      </w:pPr>
      <w:r>
        <w:t>E-mail</w:t>
      </w:r>
      <w:r>
        <w:t xml:space="preserve">　</w:t>
      </w:r>
      <w:r w:rsidRPr="00494D49">
        <w:t>kikaku@city.kyotanabe.lg.jp</w:t>
      </w:r>
    </w:p>
    <w:sectPr w:rsidR="00494D49" w:rsidRPr="00FD4415" w:rsidSect="000927CF">
      <w:pgSz w:w="11906" w:h="16838"/>
      <w:pgMar w:top="1134" w:right="1133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E4C92" w14:textId="77777777" w:rsidR="00D81D77" w:rsidRDefault="00D81D77" w:rsidP="00973C13">
      <w:r>
        <w:separator/>
      </w:r>
    </w:p>
  </w:endnote>
  <w:endnote w:type="continuationSeparator" w:id="0">
    <w:p w14:paraId="310CD4CE" w14:textId="77777777" w:rsidR="00D81D77" w:rsidRDefault="00D81D7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6135B" w14:textId="77777777" w:rsidR="00D81D77" w:rsidRDefault="00D81D77" w:rsidP="00973C13">
      <w:r>
        <w:separator/>
      </w:r>
    </w:p>
  </w:footnote>
  <w:footnote w:type="continuationSeparator" w:id="0">
    <w:p w14:paraId="211F649C" w14:textId="77777777" w:rsidR="00D81D77" w:rsidRDefault="00D81D7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7047D1"/>
    <w:multiLevelType w:val="hybridMultilevel"/>
    <w:tmpl w:val="29C2581C"/>
    <w:lvl w:ilvl="0" w:tplc="F96A23A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34"/>
    <w:rsid w:val="000927CF"/>
    <w:rsid w:val="000A420A"/>
    <w:rsid w:val="000D1BE0"/>
    <w:rsid w:val="00184F94"/>
    <w:rsid w:val="0020611F"/>
    <w:rsid w:val="002420B1"/>
    <w:rsid w:val="002B1141"/>
    <w:rsid w:val="003134A6"/>
    <w:rsid w:val="00350306"/>
    <w:rsid w:val="003D368B"/>
    <w:rsid w:val="003E0D99"/>
    <w:rsid w:val="00411637"/>
    <w:rsid w:val="00494D49"/>
    <w:rsid w:val="00545BD6"/>
    <w:rsid w:val="00561C0A"/>
    <w:rsid w:val="005818F5"/>
    <w:rsid w:val="005B3CC0"/>
    <w:rsid w:val="005C5801"/>
    <w:rsid w:val="005F35CF"/>
    <w:rsid w:val="0064399E"/>
    <w:rsid w:val="0066267D"/>
    <w:rsid w:val="00666F59"/>
    <w:rsid w:val="00686990"/>
    <w:rsid w:val="006B2BE7"/>
    <w:rsid w:val="006C60B5"/>
    <w:rsid w:val="006F2839"/>
    <w:rsid w:val="0071362F"/>
    <w:rsid w:val="0073270F"/>
    <w:rsid w:val="00751BA1"/>
    <w:rsid w:val="007D5000"/>
    <w:rsid w:val="007E2E1D"/>
    <w:rsid w:val="007F0A5F"/>
    <w:rsid w:val="007F1299"/>
    <w:rsid w:val="00807AC9"/>
    <w:rsid w:val="00810068"/>
    <w:rsid w:val="00874CAB"/>
    <w:rsid w:val="008E3305"/>
    <w:rsid w:val="0093331D"/>
    <w:rsid w:val="00934D73"/>
    <w:rsid w:val="00973C13"/>
    <w:rsid w:val="00993F24"/>
    <w:rsid w:val="009B2953"/>
    <w:rsid w:val="009C60CE"/>
    <w:rsid w:val="009E4A04"/>
    <w:rsid w:val="00A35CCE"/>
    <w:rsid w:val="00A42932"/>
    <w:rsid w:val="00A464D6"/>
    <w:rsid w:val="00A64DE5"/>
    <w:rsid w:val="00A90E98"/>
    <w:rsid w:val="00A943CD"/>
    <w:rsid w:val="00AE5222"/>
    <w:rsid w:val="00B26DC1"/>
    <w:rsid w:val="00B30E0B"/>
    <w:rsid w:val="00B56B26"/>
    <w:rsid w:val="00B61FB1"/>
    <w:rsid w:val="00BC31A1"/>
    <w:rsid w:val="00BE586E"/>
    <w:rsid w:val="00BF3A10"/>
    <w:rsid w:val="00C40A5D"/>
    <w:rsid w:val="00C42CC6"/>
    <w:rsid w:val="00D0797D"/>
    <w:rsid w:val="00D161DB"/>
    <w:rsid w:val="00D6796D"/>
    <w:rsid w:val="00D72C03"/>
    <w:rsid w:val="00D806DF"/>
    <w:rsid w:val="00D81D77"/>
    <w:rsid w:val="00D82C4F"/>
    <w:rsid w:val="00DB16AF"/>
    <w:rsid w:val="00DB575E"/>
    <w:rsid w:val="00E05F2A"/>
    <w:rsid w:val="00E144FD"/>
    <w:rsid w:val="00E21BA1"/>
    <w:rsid w:val="00E6435E"/>
    <w:rsid w:val="00E8483A"/>
    <w:rsid w:val="00E87134"/>
    <w:rsid w:val="00EA3ACF"/>
    <w:rsid w:val="00F12A4F"/>
    <w:rsid w:val="00F22161"/>
    <w:rsid w:val="00FA3C7F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84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483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2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0198B-BA79-4089-A7C2-9C9F28C2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E798EC6E.dotm</Template>
  <TotalTime>36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富永　達也</dc:creator>
  <cp:lastModifiedBy>京田辺市役所</cp:lastModifiedBy>
  <cp:revision>11</cp:revision>
  <cp:lastPrinted>2026-03-02T02:12:00Z</cp:lastPrinted>
  <dcterms:created xsi:type="dcterms:W3CDTF">2026-03-02T02:02:00Z</dcterms:created>
  <dcterms:modified xsi:type="dcterms:W3CDTF">2026-03-02T05:28:00Z</dcterms:modified>
</cp:coreProperties>
</file>