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80613" w14:textId="36D92BB4" w:rsidR="00D1657C" w:rsidRPr="00886AA2" w:rsidRDefault="00D1657C" w:rsidP="00D1657C">
      <w:pPr>
        <w:jc w:val="right"/>
        <w:rPr>
          <w:rFonts w:asciiTheme="minorEastAsia" w:eastAsiaTheme="minorEastAsia" w:hAnsiTheme="minorEastAsia"/>
          <w:sz w:val="24"/>
        </w:rPr>
      </w:pPr>
      <w:bookmarkStart w:id="0" w:name="_Hlk156383203"/>
      <w:r>
        <w:rPr>
          <w:rFonts w:asciiTheme="minorEastAsia" w:eastAsiaTheme="minorEastAsia" w:hAnsiTheme="minorEastAsia" w:hint="eastAsia"/>
          <w:sz w:val="24"/>
        </w:rPr>
        <w:t>（様式</w:t>
      </w:r>
      <w:r w:rsidR="009F4FFB">
        <w:rPr>
          <w:rFonts w:asciiTheme="minorEastAsia" w:eastAsiaTheme="minorEastAsia" w:hAnsiTheme="minorEastAsia" w:hint="eastAsia"/>
          <w:sz w:val="24"/>
        </w:rPr>
        <w:t>９</w:t>
      </w:r>
      <w:bookmarkStart w:id="1" w:name="_GoBack"/>
      <w:bookmarkEnd w:id="1"/>
      <w:r w:rsidRPr="00886AA2">
        <w:rPr>
          <w:rFonts w:asciiTheme="minorEastAsia" w:eastAsiaTheme="minorEastAsia" w:hAnsiTheme="minorEastAsia" w:hint="eastAsia"/>
          <w:sz w:val="24"/>
        </w:rPr>
        <w:t>）</w:t>
      </w:r>
    </w:p>
    <w:p w14:paraId="243D3F21" w14:textId="7DC4D5F4" w:rsidR="007E1995" w:rsidRPr="00A262FA" w:rsidRDefault="007E1995" w:rsidP="007E1995">
      <w:pPr>
        <w:rPr>
          <w:rFonts w:asciiTheme="minorEastAsia" w:eastAsiaTheme="minorEastAsia" w:hAnsiTheme="minorEastAsia"/>
          <w:sz w:val="24"/>
        </w:rPr>
      </w:pPr>
      <w:r w:rsidRPr="00A262FA">
        <w:rPr>
          <w:rFonts w:asciiTheme="minorEastAsia" w:eastAsiaTheme="minorEastAsia" w:hAnsiTheme="minorEastAsia" w:hint="eastAsia"/>
          <w:sz w:val="24"/>
        </w:rPr>
        <w:t>（あて先）</w:t>
      </w:r>
      <w:r w:rsidR="0045636C" w:rsidRPr="00A262FA">
        <w:rPr>
          <w:rFonts w:asciiTheme="minorEastAsia" w:eastAsiaTheme="minorEastAsia" w:hAnsiTheme="minorEastAsia" w:hint="eastAsia"/>
          <w:sz w:val="24"/>
        </w:rPr>
        <w:t>京田辺</w:t>
      </w:r>
      <w:r w:rsidR="00160223">
        <w:rPr>
          <w:rFonts w:asciiTheme="minorEastAsia" w:eastAsiaTheme="minorEastAsia" w:hAnsiTheme="minorEastAsia" w:hint="eastAsia"/>
          <w:sz w:val="24"/>
        </w:rPr>
        <w:t>市長</w:t>
      </w:r>
    </w:p>
    <w:p w14:paraId="5CAB96A0" w14:textId="77777777" w:rsidR="007E1995" w:rsidRPr="00A262FA" w:rsidRDefault="007E1995" w:rsidP="007E1995">
      <w:pPr>
        <w:rPr>
          <w:rFonts w:asciiTheme="minorEastAsia" w:eastAsiaTheme="minorEastAsia" w:hAnsiTheme="minorEastAsia"/>
          <w:sz w:val="24"/>
        </w:rPr>
      </w:pPr>
    </w:p>
    <w:p w14:paraId="3DBE5676" w14:textId="77777777" w:rsidR="007E1995" w:rsidRPr="00A262FA" w:rsidRDefault="004E0A72" w:rsidP="007E199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262FA">
        <w:rPr>
          <w:rFonts w:asciiTheme="minorEastAsia" w:eastAsiaTheme="minorEastAsia" w:hAnsiTheme="minorEastAsia" w:hint="eastAsia"/>
          <w:sz w:val="32"/>
          <w:szCs w:val="32"/>
        </w:rPr>
        <w:t>貸　付</w:t>
      </w:r>
      <w:r w:rsidR="007E1995" w:rsidRPr="00A262FA">
        <w:rPr>
          <w:rFonts w:asciiTheme="minorEastAsia" w:eastAsiaTheme="minorEastAsia" w:hAnsiTheme="minorEastAsia" w:hint="eastAsia"/>
          <w:sz w:val="32"/>
          <w:szCs w:val="32"/>
        </w:rPr>
        <w:t xml:space="preserve">　希　望　価　格　書</w:t>
      </w:r>
    </w:p>
    <w:p w14:paraId="4A07BAA4" w14:textId="77777777" w:rsidR="00F44C49" w:rsidRPr="00A262FA" w:rsidRDefault="00F44C49" w:rsidP="007E1995">
      <w:pPr>
        <w:ind w:rightChars="-111" w:right="-233"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25901440" w14:textId="33942685" w:rsidR="007E1995" w:rsidRPr="00A262FA" w:rsidRDefault="004E0A72" w:rsidP="00E61025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262FA">
        <w:rPr>
          <w:rFonts w:asciiTheme="minorEastAsia" w:eastAsiaTheme="minorEastAsia" w:hAnsiTheme="minorEastAsia" w:hint="eastAsia"/>
          <w:sz w:val="24"/>
          <w:szCs w:val="24"/>
        </w:rPr>
        <w:t>本物件</w:t>
      </w:r>
      <w:r w:rsidR="00614471" w:rsidRPr="00A262FA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7E1995" w:rsidRPr="00A262FA">
        <w:rPr>
          <w:rFonts w:asciiTheme="minorEastAsia" w:eastAsiaTheme="minorEastAsia" w:hAnsiTheme="minorEastAsia" w:hint="eastAsia"/>
          <w:sz w:val="24"/>
        </w:rPr>
        <w:t>係る</w:t>
      </w:r>
      <w:r w:rsidRPr="00A262FA">
        <w:rPr>
          <w:rFonts w:asciiTheme="minorEastAsia" w:eastAsiaTheme="minorEastAsia" w:hAnsiTheme="minorEastAsia" w:hint="eastAsia"/>
          <w:sz w:val="24"/>
        </w:rPr>
        <w:t>貸付</w:t>
      </w:r>
      <w:r w:rsidR="007E1995" w:rsidRPr="00A262FA">
        <w:rPr>
          <w:rFonts w:asciiTheme="minorEastAsia" w:eastAsiaTheme="minorEastAsia" w:hAnsiTheme="minorEastAsia" w:hint="eastAsia"/>
          <w:sz w:val="24"/>
        </w:rPr>
        <w:t>希望価格</w:t>
      </w:r>
      <w:r w:rsidRPr="00A262FA">
        <w:rPr>
          <w:rFonts w:asciiTheme="minorEastAsia" w:eastAsiaTheme="minorEastAsia" w:hAnsiTheme="minorEastAsia" w:hint="eastAsia"/>
          <w:sz w:val="24"/>
        </w:rPr>
        <w:t>（年額）</w:t>
      </w:r>
      <w:r w:rsidR="007E1995" w:rsidRPr="00A262FA">
        <w:rPr>
          <w:rFonts w:asciiTheme="minorEastAsia" w:eastAsiaTheme="minorEastAsia" w:hAnsiTheme="minorEastAsia" w:hint="eastAsia"/>
          <w:sz w:val="24"/>
        </w:rPr>
        <w:t>は</w:t>
      </w:r>
      <w:r w:rsidR="00D23C5C" w:rsidRPr="00A262FA">
        <w:rPr>
          <w:rFonts w:asciiTheme="minorEastAsia" w:eastAsiaTheme="minorEastAsia" w:hAnsiTheme="minorEastAsia" w:hint="eastAsia"/>
          <w:color w:val="0070C0"/>
          <w:sz w:val="24"/>
        </w:rPr>
        <w:t>、</w:t>
      </w:r>
      <w:r w:rsidR="007E1995" w:rsidRPr="00A262FA">
        <w:rPr>
          <w:rFonts w:asciiTheme="minorEastAsia" w:eastAsiaTheme="minorEastAsia" w:hAnsiTheme="minorEastAsia" w:hint="eastAsia"/>
          <w:sz w:val="24"/>
        </w:rPr>
        <w:t>下記のとおりです。</w:t>
      </w:r>
    </w:p>
    <w:p w14:paraId="23659998" w14:textId="77777777" w:rsidR="007E1995" w:rsidRPr="00A262FA" w:rsidRDefault="007E1995" w:rsidP="007E1995">
      <w:pPr>
        <w:tabs>
          <w:tab w:val="left" w:pos="4111"/>
          <w:tab w:val="left" w:pos="4253"/>
        </w:tabs>
        <w:jc w:val="center"/>
        <w:rPr>
          <w:rFonts w:asciiTheme="minorEastAsia" w:eastAsiaTheme="minorEastAsia" w:hAnsiTheme="minorEastAsia"/>
          <w:sz w:val="24"/>
        </w:rPr>
      </w:pPr>
    </w:p>
    <w:p w14:paraId="0BC2147E" w14:textId="77777777" w:rsidR="007E1995" w:rsidRPr="00A262FA" w:rsidRDefault="007E1995" w:rsidP="007E1995">
      <w:pPr>
        <w:tabs>
          <w:tab w:val="left" w:pos="4111"/>
          <w:tab w:val="left" w:pos="4253"/>
        </w:tabs>
        <w:jc w:val="center"/>
        <w:rPr>
          <w:rFonts w:asciiTheme="minorEastAsia" w:eastAsiaTheme="minorEastAsia" w:hAnsiTheme="minorEastAsia"/>
          <w:sz w:val="24"/>
        </w:rPr>
      </w:pPr>
      <w:r w:rsidRPr="00A262FA">
        <w:rPr>
          <w:rFonts w:asciiTheme="minorEastAsia" w:eastAsiaTheme="minorEastAsia" w:hAnsiTheme="minorEastAsia" w:hint="eastAsia"/>
          <w:sz w:val="24"/>
        </w:rPr>
        <w:t>記</w:t>
      </w:r>
    </w:p>
    <w:p w14:paraId="2F98E90F" w14:textId="77777777" w:rsidR="00F44C49" w:rsidRPr="00A262FA" w:rsidRDefault="00F44C49" w:rsidP="00F44C49">
      <w:pPr>
        <w:tabs>
          <w:tab w:val="left" w:pos="4111"/>
          <w:tab w:val="left" w:pos="4253"/>
        </w:tabs>
        <w:ind w:leftChars="-112" w:left="-139" w:hangingChars="40" w:hanging="96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14:paraId="1831C2A3" w14:textId="77777777" w:rsidR="00F44C49" w:rsidRPr="00A262FA" w:rsidRDefault="00F44C49" w:rsidP="00F44C49">
      <w:pPr>
        <w:tabs>
          <w:tab w:val="left" w:pos="4111"/>
          <w:tab w:val="left" w:pos="4253"/>
        </w:tabs>
        <w:ind w:leftChars="-112" w:left="-139" w:hangingChars="40" w:hanging="96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A262FA">
        <w:rPr>
          <w:rFonts w:asciiTheme="minorEastAsia" w:eastAsiaTheme="minorEastAsia" w:hAnsiTheme="minorEastAsia" w:hint="eastAsia"/>
          <w:b/>
          <w:sz w:val="24"/>
          <w:szCs w:val="24"/>
        </w:rPr>
        <w:t>【</w:t>
      </w:r>
      <w:r w:rsidR="004E0A72" w:rsidRPr="00A262FA">
        <w:rPr>
          <w:rFonts w:asciiTheme="minorEastAsia" w:eastAsiaTheme="minorEastAsia" w:hAnsiTheme="minorEastAsia" w:hint="eastAsia"/>
          <w:b/>
          <w:sz w:val="24"/>
          <w:szCs w:val="24"/>
        </w:rPr>
        <w:t>貸付</w:t>
      </w:r>
      <w:r w:rsidRPr="00A262FA">
        <w:rPr>
          <w:rFonts w:asciiTheme="minorEastAsia" w:eastAsiaTheme="minorEastAsia" w:hAnsiTheme="minorEastAsia" w:hint="eastAsia"/>
          <w:b/>
          <w:sz w:val="24"/>
          <w:szCs w:val="24"/>
        </w:rPr>
        <w:t>希望価格】</w:t>
      </w:r>
    </w:p>
    <w:tbl>
      <w:tblPr>
        <w:tblpPr w:leftFromText="142" w:rightFromText="142" w:vertAnchor="text" w:horzAnchor="margin" w:tblpXSpec="center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4E0A72" w:rsidRPr="00A262FA" w14:paraId="3A663FDB" w14:textId="77777777" w:rsidTr="004E0A72">
        <w:trPr>
          <w:trHeight w:val="358"/>
        </w:trPr>
        <w:tc>
          <w:tcPr>
            <w:tcW w:w="823" w:type="dxa"/>
            <w:tcBorders>
              <w:right w:val="dashed" w:sz="4" w:space="0" w:color="auto"/>
            </w:tcBorders>
          </w:tcPr>
          <w:p w14:paraId="4804A70E" w14:textId="77777777" w:rsidR="004E0A72" w:rsidRPr="00A262FA" w:rsidRDefault="004E0A72" w:rsidP="004E0A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62FA">
              <w:rPr>
                <w:rFonts w:asciiTheme="minorEastAsia" w:eastAsiaTheme="minorEastAsia" w:hAnsiTheme="minorEastAsia" w:hint="eastAsia"/>
                <w:sz w:val="18"/>
                <w:szCs w:val="18"/>
              </w:rPr>
              <w:t>億</w:t>
            </w:r>
          </w:p>
        </w:tc>
        <w:tc>
          <w:tcPr>
            <w:tcW w:w="823" w:type="dxa"/>
            <w:tcBorders>
              <w:left w:val="dashed" w:sz="4" w:space="0" w:color="auto"/>
              <w:right w:val="dashed" w:sz="4" w:space="0" w:color="auto"/>
            </w:tcBorders>
          </w:tcPr>
          <w:p w14:paraId="758994A2" w14:textId="77777777" w:rsidR="004E0A72" w:rsidRPr="00A262FA" w:rsidRDefault="004E0A72" w:rsidP="004E0A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62FA">
              <w:rPr>
                <w:rFonts w:asciiTheme="minorEastAsia" w:eastAsiaTheme="minorEastAsia" w:hAnsiTheme="minorEastAsia" w:hint="eastAsia"/>
                <w:sz w:val="18"/>
                <w:szCs w:val="18"/>
              </w:rPr>
              <w:t>千万</w:t>
            </w:r>
          </w:p>
        </w:tc>
        <w:tc>
          <w:tcPr>
            <w:tcW w:w="823" w:type="dxa"/>
            <w:tcBorders>
              <w:left w:val="dashed" w:sz="4" w:space="0" w:color="auto"/>
            </w:tcBorders>
          </w:tcPr>
          <w:p w14:paraId="3A17EECE" w14:textId="77777777" w:rsidR="004E0A72" w:rsidRPr="00A262FA" w:rsidRDefault="004E0A72" w:rsidP="004E0A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62FA">
              <w:rPr>
                <w:rFonts w:asciiTheme="minorEastAsia" w:eastAsiaTheme="minorEastAsia" w:hAnsiTheme="minorEastAsia" w:hint="eastAsia"/>
                <w:sz w:val="18"/>
                <w:szCs w:val="18"/>
              </w:rPr>
              <w:t>百万</w:t>
            </w:r>
          </w:p>
        </w:tc>
        <w:tc>
          <w:tcPr>
            <w:tcW w:w="823" w:type="dxa"/>
            <w:tcBorders>
              <w:right w:val="dashed" w:sz="4" w:space="0" w:color="auto"/>
            </w:tcBorders>
          </w:tcPr>
          <w:p w14:paraId="43313AAA" w14:textId="77777777" w:rsidR="004E0A72" w:rsidRPr="00A262FA" w:rsidRDefault="004E0A72" w:rsidP="004E0A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62FA">
              <w:rPr>
                <w:rFonts w:asciiTheme="minorEastAsia" w:eastAsiaTheme="minorEastAsia" w:hAnsiTheme="minorEastAsia" w:hint="eastAsia"/>
                <w:sz w:val="18"/>
                <w:szCs w:val="18"/>
              </w:rPr>
              <w:t>十万</w:t>
            </w:r>
          </w:p>
        </w:tc>
        <w:tc>
          <w:tcPr>
            <w:tcW w:w="823" w:type="dxa"/>
            <w:tcBorders>
              <w:left w:val="dashed" w:sz="4" w:space="0" w:color="auto"/>
              <w:right w:val="dashed" w:sz="4" w:space="0" w:color="auto"/>
            </w:tcBorders>
          </w:tcPr>
          <w:p w14:paraId="52A45FD4" w14:textId="77777777" w:rsidR="004E0A72" w:rsidRPr="00A262FA" w:rsidRDefault="004E0A72" w:rsidP="004E0A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62FA">
              <w:rPr>
                <w:rFonts w:asciiTheme="minorEastAsia" w:eastAsiaTheme="minorEastAsia" w:hAnsiTheme="minorEastAsia" w:hint="eastAsia"/>
                <w:sz w:val="18"/>
                <w:szCs w:val="18"/>
              </w:rPr>
              <w:t>万</w:t>
            </w:r>
          </w:p>
        </w:tc>
        <w:tc>
          <w:tcPr>
            <w:tcW w:w="823" w:type="dxa"/>
            <w:tcBorders>
              <w:left w:val="dashed" w:sz="4" w:space="0" w:color="auto"/>
            </w:tcBorders>
          </w:tcPr>
          <w:p w14:paraId="06FD1A37" w14:textId="77777777" w:rsidR="004E0A72" w:rsidRPr="00A262FA" w:rsidRDefault="004E0A72" w:rsidP="004E0A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62FA">
              <w:rPr>
                <w:rFonts w:asciiTheme="minorEastAsia" w:eastAsiaTheme="minorEastAsia" w:hAnsiTheme="minorEastAsia" w:hint="eastAsia"/>
                <w:sz w:val="18"/>
                <w:szCs w:val="18"/>
              </w:rPr>
              <w:t>千</w:t>
            </w:r>
          </w:p>
        </w:tc>
        <w:tc>
          <w:tcPr>
            <w:tcW w:w="823" w:type="dxa"/>
            <w:tcBorders>
              <w:right w:val="dashed" w:sz="4" w:space="0" w:color="auto"/>
            </w:tcBorders>
          </w:tcPr>
          <w:p w14:paraId="36E36D6C" w14:textId="77777777" w:rsidR="004E0A72" w:rsidRPr="00A262FA" w:rsidRDefault="004E0A72" w:rsidP="004E0A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62FA">
              <w:rPr>
                <w:rFonts w:asciiTheme="minorEastAsia" w:eastAsiaTheme="minorEastAsia" w:hAnsiTheme="minorEastAsia" w:hint="eastAsia"/>
                <w:sz w:val="18"/>
                <w:szCs w:val="18"/>
              </w:rPr>
              <w:t>百</w:t>
            </w:r>
          </w:p>
        </w:tc>
        <w:tc>
          <w:tcPr>
            <w:tcW w:w="823" w:type="dxa"/>
            <w:tcBorders>
              <w:left w:val="dashed" w:sz="4" w:space="0" w:color="auto"/>
              <w:right w:val="dashed" w:sz="4" w:space="0" w:color="auto"/>
            </w:tcBorders>
          </w:tcPr>
          <w:p w14:paraId="4DE99FFA" w14:textId="77777777" w:rsidR="004E0A72" w:rsidRPr="00A262FA" w:rsidRDefault="004E0A72" w:rsidP="004E0A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62FA">
              <w:rPr>
                <w:rFonts w:asciiTheme="minorEastAsia" w:eastAsiaTheme="minorEastAsia" w:hAnsiTheme="minorEastAsia" w:hint="eastAsia"/>
                <w:sz w:val="18"/>
                <w:szCs w:val="18"/>
              </w:rPr>
              <w:t>十</w:t>
            </w:r>
          </w:p>
        </w:tc>
        <w:tc>
          <w:tcPr>
            <w:tcW w:w="823" w:type="dxa"/>
            <w:tcBorders>
              <w:left w:val="dashed" w:sz="4" w:space="0" w:color="auto"/>
            </w:tcBorders>
          </w:tcPr>
          <w:p w14:paraId="16AB0833" w14:textId="77777777" w:rsidR="004E0A72" w:rsidRPr="00A262FA" w:rsidRDefault="004E0A72" w:rsidP="004E0A7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262F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4E0A72" w:rsidRPr="00A262FA" w14:paraId="1A365087" w14:textId="77777777" w:rsidTr="009F4E8F">
        <w:trPr>
          <w:trHeight w:val="916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7FAC784A" w14:textId="77777777" w:rsidR="004E0A72" w:rsidRPr="00A262FA" w:rsidRDefault="004E0A72" w:rsidP="009F4E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8FB6E1" w14:textId="77777777" w:rsidR="004E0A72" w:rsidRPr="00A262FA" w:rsidRDefault="004E0A72" w:rsidP="009F4E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ashed" w:sz="4" w:space="0" w:color="auto"/>
            </w:tcBorders>
            <w:vAlign w:val="center"/>
          </w:tcPr>
          <w:p w14:paraId="2267A34B" w14:textId="77777777" w:rsidR="004E0A72" w:rsidRPr="00A262FA" w:rsidRDefault="004E0A72" w:rsidP="009F4E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7CF027A5" w14:textId="77777777" w:rsidR="004E0A72" w:rsidRPr="00A262FA" w:rsidRDefault="004E0A72" w:rsidP="009F4E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2DD603" w14:textId="77777777" w:rsidR="004E0A72" w:rsidRPr="00A262FA" w:rsidRDefault="004E0A72" w:rsidP="009F4E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ashed" w:sz="4" w:space="0" w:color="auto"/>
            </w:tcBorders>
            <w:vAlign w:val="center"/>
          </w:tcPr>
          <w:p w14:paraId="0D77E851" w14:textId="77777777" w:rsidR="004E0A72" w:rsidRPr="00A262FA" w:rsidRDefault="004E0A72" w:rsidP="009F4E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4C1819E2" w14:textId="77777777" w:rsidR="004E0A72" w:rsidRPr="00A262FA" w:rsidRDefault="004E0A72" w:rsidP="009F4E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A5BE41" w14:textId="77777777" w:rsidR="004E0A72" w:rsidRPr="00A262FA" w:rsidRDefault="004E0A72" w:rsidP="009F4E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dashed" w:sz="4" w:space="0" w:color="auto"/>
            </w:tcBorders>
            <w:vAlign w:val="center"/>
          </w:tcPr>
          <w:p w14:paraId="1880A493" w14:textId="77777777" w:rsidR="004E0A72" w:rsidRPr="00A262FA" w:rsidRDefault="004E0A72" w:rsidP="009F4E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0BC1C91" w14:textId="77777777" w:rsidR="004E0A72" w:rsidRPr="00A262FA" w:rsidRDefault="004E0A72" w:rsidP="00F44C49">
      <w:pPr>
        <w:rPr>
          <w:rFonts w:asciiTheme="minorEastAsia" w:eastAsiaTheme="minorEastAsia" w:hAnsiTheme="minorEastAsia"/>
          <w:sz w:val="20"/>
          <w:szCs w:val="20"/>
        </w:rPr>
      </w:pPr>
    </w:p>
    <w:p w14:paraId="3BA0B221" w14:textId="77777777" w:rsidR="004E0A72" w:rsidRPr="00A262FA" w:rsidRDefault="004E0A72" w:rsidP="00F44C49">
      <w:pPr>
        <w:rPr>
          <w:rFonts w:asciiTheme="minorEastAsia" w:eastAsiaTheme="minorEastAsia" w:hAnsiTheme="minorEastAsia"/>
          <w:sz w:val="20"/>
          <w:szCs w:val="20"/>
        </w:rPr>
      </w:pPr>
    </w:p>
    <w:p w14:paraId="1EDE7275" w14:textId="77777777" w:rsidR="004E0A72" w:rsidRPr="00A262FA" w:rsidRDefault="004E0A72" w:rsidP="00F44C49">
      <w:pPr>
        <w:rPr>
          <w:rFonts w:asciiTheme="minorEastAsia" w:eastAsiaTheme="minorEastAsia" w:hAnsiTheme="minorEastAsia"/>
          <w:sz w:val="20"/>
          <w:szCs w:val="20"/>
        </w:rPr>
      </w:pPr>
    </w:p>
    <w:p w14:paraId="56D9BD82" w14:textId="77777777" w:rsidR="004E0A72" w:rsidRPr="00A262FA" w:rsidRDefault="004E0A72" w:rsidP="00F44C49">
      <w:pPr>
        <w:rPr>
          <w:rFonts w:asciiTheme="minorEastAsia" w:eastAsiaTheme="minorEastAsia" w:hAnsiTheme="minorEastAsia"/>
          <w:sz w:val="20"/>
          <w:szCs w:val="20"/>
        </w:rPr>
      </w:pPr>
    </w:p>
    <w:p w14:paraId="7A47F73E" w14:textId="4E7D2B28" w:rsidR="00F44C49" w:rsidRPr="00A262FA" w:rsidRDefault="00F44C49" w:rsidP="00F44C49">
      <w:pPr>
        <w:rPr>
          <w:rFonts w:asciiTheme="minorEastAsia" w:eastAsiaTheme="minorEastAsia" w:hAnsiTheme="minorEastAsia"/>
          <w:sz w:val="20"/>
          <w:szCs w:val="20"/>
        </w:rPr>
      </w:pPr>
      <w:r w:rsidRPr="00A262FA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8248A5" w:rsidRPr="00A262FA">
        <w:rPr>
          <w:rFonts w:asciiTheme="minorEastAsia" w:eastAsiaTheme="minorEastAsia" w:hAnsiTheme="minorEastAsia" w:hint="eastAsia"/>
          <w:sz w:val="20"/>
          <w:szCs w:val="20"/>
        </w:rPr>
        <w:t>貸付</w:t>
      </w:r>
      <w:r w:rsidRPr="00A262FA">
        <w:rPr>
          <w:rFonts w:asciiTheme="minorEastAsia" w:eastAsiaTheme="minorEastAsia" w:hAnsiTheme="minorEastAsia" w:hint="eastAsia"/>
          <w:sz w:val="20"/>
          <w:szCs w:val="20"/>
        </w:rPr>
        <w:t>希望価格は</w:t>
      </w:r>
      <w:r w:rsidR="00D23C5C" w:rsidRPr="00A262FA">
        <w:rPr>
          <w:rFonts w:asciiTheme="minorEastAsia" w:eastAsiaTheme="minorEastAsia" w:hAnsiTheme="minorEastAsia" w:hint="eastAsia"/>
          <w:color w:val="0070C0"/>
          <w:sz w:val="20"/>
          <w:szCs w:val="20"/>
        </w:rPr>
        <w:t>、</w:t>
      </w:r>
      <w:r w:rsidRPr="00A262FA">
        <w:rPr>
          <w:rFonts w:asciiTheme="minorEastAsia" w:eastAsiaTheme="minorEastAsia" w:hAnsiTheme="minorEastAsia" w:hint="eastAsia"/>
          <w:sz w:val="20"/>
          <w:szCs w:val="20"/>
        </w:rPr>
        <w:t>算用数字を用いて表示し</w:t>
      </w:r>
      <w:r w:rsidR="00D23C5C" w:rsidRPr="00A262FA">
        <w:rPr>
          <w:rFonts w:asciiTheme="minorEastAsia" w:eastAsiaTheme="minorEastAsia" w:hAnsiTheme="minorEastAsia" w:hint="eastAsia"/>
          <w:color w:val="0070C0"/>
          <w:sz w:val="20"/>
          <w:szCs w:val="20"/>
        </w:rPr>
        <w:t>、</w:t>
      </w:r>
      <w:r w:rsidRPr="00A262FA">
        <w:rPr>
          <w:rFonts w:asciiTheme="minorEastAsia" w:eastAsiaTheme="minorEastAsia" w:hAnsiTheme="minorEastAsia" w:hint="eastAsia"/>
          <w:sz w:val="20"/>
          <w:szCs w:val="20"/>
        </w:rPr>
        <w:t>最初の数の前に「￥」を付けてください。</w:t>
      </w:r>
    </w:p>
    <w:p w14:paraId="35E50F9E" w14:textId="77777777" w:rsidR="008012DE" w:rsidRPr="00A262FA" w:rsidRDefault="008012DE" w:rsidP="00F44C49">
      <w:pPr>
        <w:rPr>
          <w:rFonts w:asciiTheme="minorEastAsia" w:eastAsiaTheme="minorEastAsia" w:hAnsiTheme="minorEastAsia"/>
          <w:sz w:val="20"/>
          <w:szCs w:val="20"/>
        </w:rPr>
      </w:pPr>
    </w:p>
    <w:p w14:paraId="2F94F13F" w14:textId="77777777" w:rsidR="007E1995" w:rsidRPr="00A262FA" w:rsidRDefault="007E1995" w:rsidP="007E1995">
      <w:pPr>
        <w:rPr>
          <w:rFonts w:asciiTheme="minorEastAsia" w:eastAsiaTheme="minorEastAsia" w:hAnsiTheme="minorEastAsia"/>
          <w:sz w:val="20"/>
          <w:szCs w:val="20"/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7151"/>
      </w:tblGrid>
      <w:tr w:rsidR="007E1995" w:rsidRPr="00A262FA" w14:paraId="6C611116" w14:textId="77777777" w:rsidTr="009F4E8F">
        <w:trPr>
          <w:trHeight w:hRule="exact" w:val="454"/>
        </w:trPr>
        <w:tc>
          <w:tcPr>
            <w:tcW w:w="1885" w:type="dxa"/>
            <w:vMerge w:val="restart"/>
            <w:vAlign w:val="center"/>
          </w:tcPr>
          <w:p w14:paraId="7FF7D759" w14:textId="77777777" w:rsidR="007E1995" w:rsidRPr="00A262FA" w:rsidRDefault="00235233" w:rsidP="002437E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申込み</w:t>
            </w:r>
            <w:r w:rsidR="007E1995"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事業者の</w:t>
            </w:r>
          </w:p>
          <w:p w14:paraId="620D6CE3" w14:textId="77777777" w:rsidR="007E1995" w:rsidRPr="00A262FA" w:rsidRDefault="007E1995" w:rsidP="002437E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名称及び代表者名</w:t>
            </w:r>
          </w:p>
        </w:tc>
        <w:tc>
          <w:tcPr>
            <w:tcW w:w="7151" w:type="dxa"/>
            <w:tcBorders>
              <w:bottom w:val="dashed" w:sz="4" w:space="0" w:color="auto"/>
            </w:tcBorders>
            <w:vAlign w:val="center"/>
          </w:tcPr>
          <w:p w14:paraId="38172E89" w14:textId="77777777" w:rsidR="007E1995" w:rsidRPr="009F4E8F" w:rsidRDefault="007E1995" w:rsidP="009F4E8F">
            <w:pPr>
              <w:rPr>
                <w:rFonts w:asciiTheme="minorEastAsia" w:eastAsiaTheme="minorEastAsia" w:hAnsiTheme="minorEastAsia"/>
                <w:sz w:val="16"/>
                <w:szCs w:val="12"/>
              </w:rPr>
            </w:pPr>
            <w:r w:rsidRPr="009F4E8F">
              <w:rPr>
                <w:rFonts w:asciiTheme="minorEastAsia" w:eastAsiaTheme="minorEastAsia" w:hAnsiTheme="minorEastAsia" w:hint="eastAsia"/>
                <w:sz w:val="16"/>
                <w:szCs w:val="12"/>
              </w:rPr>
              <w:t>（ふりがな）</w:t>
            </w:r>
          </w:p>
        </w:tc>
      </w:tr>
      <w:tr w:rsidR="007E1995" w:rsidRPr="00A262FA" w14:paraId="3B3591D9" w14:textId="77777777" w:rsidTr="009F4E8F">
        <w:trPr>
          <w:trHeight w:val="850"/>
        </w:trPr>
        <w:tc>
          <w:tcPr>
            <w:tcW w:w="1885" w:type="dxa"/>
            <w:vMerge/>
          </w:tcPr>
          <w:p w14:paraId="62D97898" w14:textId="77777777" w:rsidR="007E1995" w:rsidRPr="00A262FA" w:rsidRDefault="007E1995" w:rsidP="00303D1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2C2FE0" w14:textId="7B75E3FE" w:rsidR="007E1995" w:rsidRPr="009F4E8F" w:rsidRDefault="007E1995" w:rsidP="009F4E8F">
            <w:pPr>
              <w:rPr>
                <w:rFonts w:asciiTheme="minorEastAsia" w:eastAsiaTheme="minorEastAsia" w:hAnsiTheme="minorEastAsia"/>
                <w:sz w:val="28"/>
              </w:rPr>
            </w:pPr>
            <w:r w:rsidRPr="009F4E8F">
              <w:rPr>
                <w:rFonts w:asciiTheme="minorEastAsia" w:eastAsiaTheme="minorEastAsia" w:hAnsiTheme="minorEastAsia" w:hint="eastAsia"/>
                <w:sz w:val="28"/>
              </w:rPr>
              <w:t xml:space="preserve">　　　　　　　　　　</w:t>
            </w:r>
            <w:r w:rsidR="009F4E8F">
              <w:rPr>
                <w:rFonts w:asciiTheme="minorEastAsia" w:eastAsiaTheme="minorEastAsia" w:hAnsiTheme="minorEastAsia" w:hint="eastAsia"/>
                <w:sz w:val="28"/>
              </w:rPr>
              <w:t xml:space="preserve">　</w:t>
            </w:r>
            <w:r w:rsidRPr="009F4E8F">
              <w:rPr>
                <w:rFonts w:asciiTheme="minorEastAsia" w:eastAsiaTheme="minorEastAsia" w:hAnsiTheme="minorEastAsia" w:hint="eastAsia"/>
                <w:sz w:val="28"/>
              </w:rPr>
              <w:t xml:space="preserve">　　　　　　　　　　　　㊞</w:t>
            </w:r>
          </w:p>
        </w:tc>
      </w:tr>
      <w:tr w:rsidR="007E1995" w:rsidRPr="00A262FA" w14:paraId="5311358E" w14:textId="77777777" w:rsidTr="009F4E8F">
        <w:trPr>
          <w:trHeight w:hRule="exact" w:val="454"/>
        </w:trPr>
        <w:tc>
          <w:tcPr>
            <w:tcW w:w="1885" w:type="dxa"/>
            <w:vMerge w:val="restart"/>
            <w:vAlign w:val="center"/>
          </w:tcPr>
          <w:p w14:paraId="1128F3D9" w14:textId="77777777" w:rsidR="007E1995" w:rsidRPr="00A262FA" w:rsidRDefault="007E1995" w:rsidP="00303D1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主たる事務所の</w:t>
            </w:r>
          </w:p>
          <w:p w14:paraId="6B1F8048" w14:textId="77777777" w:rsidR="007E1995" w:rsidRPr="00A262FA" w:rsidRDefault="007E1995" w:rsidP="00303D1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262FA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151" w:type="dxa"/>
            <w:tcBorders>
              <w:bottom w:val="dashed" w:sz="4" w:space="0" w:color="auto"/>
            </w:tcBorders>
            <w:vAlign w:val="center"/>
          </w:tcPr>
          <w:p w14:paraId="328929B1" w14:textId="77777777" w:rsidR="007E1995" w:rsidRPr="00A262FA" w:rsidRDefault="007E1995" w:rsidP="009F4E8F">
            <w:pPr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9F4E8F">
              <w:rPr>
                <w:rFonts w:asciiTheme="minorEastAsia" w:eastAsiaTheme="minorEastAsia" w:hAnsiTheme="minorEastAsia" w:hint="eastAsia"/>
                <w:sz w:val="16"/>
                <w:szCs w:val="12"/>
              </w:rPr>
              <w:t>（ふりがな）</w:t>
            </w:r>
          </w:p>
        </w:tc>
      </w:tr>
      <w:tr w:rsidR="007E1995" w:rsidRPr="00A262FA" w14:paraId="72328B20" w14:textId="77777777" w:rsidTr="009F4E8F">
        <w:trPr>
          <w:trHeight w:val="850"/>
        </w:trPr>
        <w:tc>
          <w:tcPr>
            <w:tcW w:w="1885" w:type="dxa"/>
            <w:vMerge/>
            <w:tcBorders>
              <w:bottom w:val="single" w:sz="4" w:space="0" w:color="auto"/>
            </w:tcBorders>
          </w:tcPr>
          <w:p w14:paraId="564062A6" w14:textId="77777777" w:rsidR="007E1995" w:rsidRPr="00A262FA" w:rsidRDefault="007E1995" w:rsidP="00303D1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1560E1" w14:textId="77777777" w:rsidR="007E1995" w:rsidRPr="009F4E8F" w:rsidRDefault="007E1995" w:rsidP="00D1657C">
            <w:pPr>
              <w:rPr>
                <w:rFonts w:asciiTheme="minorEastAsia" w:eastAsiaTheme="minorEastAsia" w:hAnsiTheme="minorEastAsia"/>
                <w:sz w:val="28"/>
              </w:rPr>
            </w:pPr>
          </w:p>
        </w:tc>
      </w:tr>
    </w:tbl>
    <w:p w14:paraId="3A704180" w14:textId="77777777" w:rsidR="0076637C" w:rsidRPr="00A262FA" w:rsidRDefault="0076637C" w:rsidP="00991142">
      <w:pPr>
        <w:rPr>
          <w:rFonts w:asciiTheme="minorEastAsia" w:eastAsiaTheme="minorEastAsia" w:hAnsiTheme="minorEastAsia"/>
          <w:b/>
          <w:sz w:val="20"/>
          <w:szCs w:val="20"/>
          <w:u w:val="single"/>
        </w:rPr>
      </w:pPr>
    </w:p>
    <w:p w14:paraId="7ABEC514" w14:textId="77777777" w:rsidR="002437E1" w:rsidRPr="00A262FA" w:rsidRDefault="002437E1" w:rsidP="00991142">
      <w:pPr>
        <w:rPr>
          <w:rFonts w:asciiTheme="minorEastAsia" w:eastAsiaTheme="minorEastAsia" w:hAnsiTheme="minorEastAsia"/>
          <w:b/>
          <w:sz w:val="20"/>
          <w:szCs w:val="20"/>
          <w:u w:val="single"/>
        </w:rPr>
      </w:pPr>
    </w:p>
    <w:p w14:paraId="12A67BB7" w14:textId="6AF95D1C" w:rsidR="007E1995" w:rsidRPr="00A262FA" w:rsidRDefault="007E1995" w:rsidP="00991142">
      <w:pPr>
        <w:rPr>
          <w:rFonts w:asciiTheme="minorEastAsia" w:eastAsiaTheme="minorEastAsia" w:hAnsiTheme="minorEastAsia"/>
        </w:rPr>
      </w:pPr>
      <w:r w:rsidRPr="00A262FA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 xml:space="preserve">※　</w:t>
      </w:r>
      <w:r w:rsidR="00D1657C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本</w:t>
      </w:r>
      <w:r w:rsidR="009F4E8F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貸付希望価格</w:t>
      </w:r>
      <w:r w:rsidR="00D1657C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書は活用計画書と一緒に</w:t>
      </w:r>
      <w:r w:rsidRPr="00A262FA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提出してください。以後</w:t>
      </w:r>
      <w:r w:rsidR="00D23C5C" w:rsidRPr="00A262FA">
        <w:rPr>
          <w:rFonts w:asciiTheme="minorEastAsia" w:eastAsiaTheme="minorEastAsia" w:hAnsiTheme="minorEastAsia" w:hint="eastAsia"/>
          <w:b/>
          <w:color w:val="0070C0"/>
          <w:sz w:val="20"/>
          <w:szCs w:val="20"/>
          <w:u w:val="single"/>
        </w:rPr>
        <w:t>、</w:t>
      </w:r>
      <w:r w:rsidRPr="00A262FA">
        <w:rPr>
          <w:rFonts w:asciiTheme="minorEastAsia" w:eastAsiaTheme="minorEastAsia" w:hAnsiTheme="minorEastAsia" w:hint="eastAsia"/>
          <w:b/>
          <w:sz w:val="20"/>
          <w:szCs w:val="20"/>
          <w:u w:val="single"/>
        </w:rPr>
        <w:t>再提出は認めません。</w:t>
      </w:r>
      <w:bookmarkEnd w:id="0"/>
    </w:p>
    <w:sectPr w:rsidR="007E1995" w:rsidRPr="00A262FA" w:rsidSect="004F52F6">
      <w:footerReference w:type="default" r:id="rId8"/>
      <w:footerReference w:type="first" r:id="rId9"/>
      <w:pgSz w:w="11906" w:h="16838" w:code="9"/>
      <w:pgMar w:top="1134" w:right="1361" w:bottom="1134" w:left="136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C30FE" w14:textId="77777777" w:rsidR="00D1657C" w:rsidRDefault="00D1657C" w:rsidP="00C84FF0">
      <w:r>
        <w:separator/>
      </w:r>
    </w:p>
  </w:endnote>
  <w:endnote w:type="continuationSeparator" w:id="0">
    <w:p w14:paraId="2D80650F" w14:textId="77777777" w:rsidR="00D1657C" w:rsidRDefault="00D1657C" w:rsidP="00C8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353705"/>
      <w:docPartObj>
        <w:docPartGallery w:val="Page Numbers (Bottom of Page)"/>
        <w:docPartUnique/>
      </w:docPartObj>
    </w:sdtPr>
    <w:sdtEndPr/>
    <w:sdtContent>
      <w:p w14:paraId="2604506E" w14:textId="707111FC" w:rsidR="00D1657C" w:rsidRDefault="00D165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FFB" w:rsidRPr="009F4FFB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72D00F5E" w14:textId="77777777" w:rsidR="00D1657C" w:rsidRDefault="00D165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C51A1" w14:textId="77777777" w:rsidR="00D1657C" w:rsidRDefault="00D1657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56713" w14:textId="77777777" w:rsidR="00D1657C" w:rsidRDefault="00D1657C" w:rsidP="00C84FF0">
      <w:r>
        <w:separator/>
      </w:r>
    </w:p>
  </w:footnote>
  <w:footnote w:type="continuationSeparator" w:id="0">
    <w:p w14:paraId="5EB6CA70" w14:textId="77777777" w:rsidR="00D1657C" w:rsidRDefault="00D1657C" w:rsidP="00C8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F0BB2"/>
    <w:multiLevelType w:val="hybridMultilevel"/>
    <w:tmpl w:val="9FB8BD82"/>
    <w:lvl w:ilvl="0" w:tplc="761444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 fill="f" fillcolor="white" strokecolor="white">
      <v:fill color="white" on="f"/>
      <v:stroke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C7"/>
    <w:rsid w:val="0000018E"/>
    <w:rsid w:val="000008ED"/>
    <w:rsid w:val="00000D0A"/>
    <w:rsid w:val="00000FAE"/>
    <w:rsid w:val="00001040"/>
    <w:rsid w:val="0000109A"/>
    <w:rsid w:val="000015DE"/>
    <w:rsid w:val="00001607"/>
    <w:rsid w:val="000016AA"/>
    <w:rsid w:val="00001B87"/>
    <w:rsid w:val="00001D30"/>
    <w:rsid w:val="0000243C"/>
    <w:rsid w:val="0000253C"/>
    <w:rsid w:val="000028EC"/>
    <w:rsid w:val="00002A46"/>
    <w:rsid w:val="00003074"/>
    <w:rsid w:val="00004154"/>
    <w:rsid w:val="0000459D"/>
    <w:rsid w:val="000047C1"/>
    <w:rsid w:val="00004A5B"/>
    <w:rsid w:val="000050A0"/>
    <w:rsid w:val="000059EB"/>
    <w:rsid w:val="00005E43"/>
    <w:rsid w:val="00005F86"/>
    <w:rsid w:val="00006EBF"/>
    <w:rsid w:val="000070F2"/>
    <w:rsid w:val="00007343"/>
    <w:rsid w:val="00007344"/>
    <w:rsid w:val="00007A71"/>
    <w:rsid w:val="00007B09"/>
    <w:rsid w:val="00010770"/>
    <w:rsid w:val="00010F47"/>
    <w:rsid w:val="00011881"/>
    <w:rsid w:val="0001210B"/>
    <w:rsid w:val="000123A1"/>
    <w:rsid w:val="00012587"/>
    <w:rsid w:val="00012A2D"/>
    <w:rsid w:val="00012D8F"/>
    <w:rsid w:val="00012F79"/>
    <w:rsid w:val="000130F0"/>
    <w:rsid w:val="000139D4"/>
    <w:rsid w:val="000140DE"/>
    <w:rsid w:val="00014194"/>
    <w:rsid w:val="00014812"/>
    <w:rsid w:val="0001505D"/>
    <w:rsid w:val="000152B9"/>
    <w:rsid w:val="000154D2"/>
    <w:rsid w:val="0001564F"/>
    <w:rsid w:val="00015873"/>
    <w:rsid w:val="00015CEB"/>
    <w:rsid w:val="0001608D"/>
    <w:rsid w:val="00016208"/>
    <w:rsid w:val="0001625E"/>
    <w:rsid w:val="00016925"/>
    <w:rsid w:val="00016E9C"/>
    <w:rsid w:val="00016EDF"/>
    <w:rsid w:val="0001723B"/>
    <w:rsid w:val="00017E7D"/>
    <w:rsid w:val="000203D6"/>
    <w:rsid w:val="00020513"/>
    <w:rsid w:val="00020568"/>
    <w:rsid w:val="000205C3"/>
    <w:rsid w:val="000207AE"/>
    <w:rsid w:val="00020B23"/>
    <w:rsid w:val="00020B3C"/>
    <w:rsid w:val="00020D4E"/>
    <w:rsid w:val="0002140D"/>
    <w:rsid w:val="000218B9"/>
    <w:rsid w:val="00021CAA"/>
    <w:rsid w:val="00021EF9"/>
    <w:rsid w:val="00022009"/>
    <w:rsid w:val="0002230D"/>
    <w:rsid w:val="00022567"/>
    <w:rsid w:val="00022CD8"/>
    <w:rsid w:val="00022E3C"/>
    <w:rsid w:val="0002333B"/>
    <w:rsid w:val="00023680"/>
    <w:rsid w:val="00023A83"/>
    <w:rsid w:val="00023DFE"/>
    <w:rsid w:val="00025162"/>
    <w:rsid w:val="00025A52"/>
    <w:rsid w:val="00025B6A"/>
    <w:rsid w:val="00026352"/>
    <w:rsid w:val="0002681E"/>
    <w:rsid w:val="00026FF9"/>
    <w:rsid w:val="00027744"/>
    <w:rsid w:val="00027788"/>
    <w:rsid w:val="0002791F"/>
    <w:rsid w:val="00027B31"/>
    <w:rsid w:val="00027EB2"/>
    <w:rsid w:val="0003028F"/>
    <w:rsid w:val="000310B8"/>
    <w:rsid w:val="00031FA2"/>
    <w:rsid w:val="0003245C"/>
    <w:rsid w:val="00032539"/>
    <w:rsid w:val="0003283A"/>
    <w:rsid w:val="00032C91"/>
    <w:rsid w:val="00032D59"/>
    <w:rsid w:val="00033C02"/>
    <w:rsid w:val="00033F63"/>
    <w:rsid w:val="00035524"/>
    <w:rsid w:val="00035A99"/>
    <w:rsid w:val="00035AB5"/>
    <w:rsid w:val="00035D49"/>
    <w:rsid w:val="00035F0B"/>
    <w:rsid w:val="00036005"/>
    <w:rsid w:val="00036117"/>
    <w:rsid w:val="00036BF0"/>
    <w:rsid w:val="00037910"/>
    <w:rsid w:val="00037EB3"/>
    <w:rsid w:val="00040124"/>
    <w:rsid w:val="0004081C"/>
    <w:rsid w:val="00040C48"/>
    <w:rsid w:val="0004123C"/>
    <w:rsid w:val="00041462"/>
    <w:rsid w:val="00041497"/>
    <w:rsid w:val="000416F7"/>
    <w:rsid w:val="000419F2"/>
    <w:rsid w:val="00041DDD"/>
    <w:rsid w:val="0004221D"/>
    <w:rsid w:val="000427A7"/>
    <w:rsid w:val="000428C6"/>
    <w:rsid w:val="00042FCF"/>
    <w:rsid w:val="00043793"/>
    <w:rsid w:val="00043B69"/>
    <w:rsid w:val="00043BF4"/>
    <w:rsid w:val="00043FFF"/>
    <w:rsid w:val="0004549C"/>
    <w:rsid w:val="000454A7"/>
    <w:rsid w:val="000454CA"/>
    <w:rsid w:val="00045658"/>
    <w:rsid w:val="000463BA"/>
    <w:rsid w:val="0004687C"/>
    <w:rsid w:val="00046D65"/>
    <w:rsid w:val="00046EB9"/>
    <w:rsid w:val="00046F6D"/>
    <w:rsid w:val="000472DE"/>
    <w:rsid w:val="0004739F"/>
    <w:rsid w:val="000474F3"/>
    <w:rsid w:val="00050001"/>
    <w:rsid w:val="00050009"/>
    <w:rsid w:val="00050537"/>
    <w:rsid w:val="0005146D"/>
    <w:rsid w:val="000514B5"/>
    <w:rsid w:val="00051BE7"/>
    <w:rsid w:val="00051D9D"/>
    <w:rsid w:val="00052625"/>
    <w:rsid w:val="0005287E"/>
    <w:rsid w:val="00052893"/>
    <w:rsid w:val="00053647"/>
    <w:rsid w:val="000543E4"/>
    <w:rsid w:val="00054665"/>
    <w:rsid w:val="0005529E"/>
    <w:rsid w:val="00055499"/>
    <w:rsid w:val="00055CD5"/>
    <w:rsid w:val="000560F9"/>
    <w:rsid w:val="000561CB"/>
    <w:rsid w:val="00056398"/>
    <w:rsid w:val="0005714A"/>
    <w:rsid w:val="00057498"/>
    <w:rsid w:val="00057925"/>
    <w:rsid w:val="00057CDB"/>
    <w:rsid w:val="00057F88"/>
    <w:rsid w:val="000602CF"/>
    <w:rsid w:val="00060737"/>
    <w:rsid w:val="0006081D"/>
    <w:rsid w:val="00060A3D"/>
    <w:rsid w:val="00060BB1"/>
    <w:rsid w:val="00060C62"/>
    <w:rsid w:val="00061BC9"/>
    <w:rsid w:val="00061CF6"/>
    <w:rsid w:val="00061D2A"/>
    <w:rsid w:val="00061EA9"/>
    <w:rsid w:val="00061F72"/>
    <w:rsid w:val="00062357"/>
    <w:rsid w:val="0006245F"/>
    <w:rsid w:val="00062FFE"/>
    <w:rsid w:val="0006348F"/>
    <w:rsid w:val="00063495"/>
    <w:rsid w:val="00063524"/>
    <w:rsid w:val="000637C3"/>
    <w:rsid w:val="000639BF"/>
    <w:rsid w:val="00063AD7"/>
    <w:rsid w:val="00063E03"/>
    <w:rsid w:val="00063E4B"/>
    <w:rsid w:val="000640FA"/>
    <w:rsid w:val="000649AE"/>
    <w:rsid w:val="00064CBA"/>
    <w:rsid w:val="00064E83"/>
    <w:rsid w:val="0006543E"/>
    <w:rsid w:val="00065AD7"/>
    <w:rsid w:val="0006602E"/>
    <w:rsid w:val="00066380"/>
    <w:rsid w:val="00066A64"/>
    <w:rsid w:val="00067935"/>
    <w:rsid w:val="00067CEF"/>
    <w:rsid w:val="000704F0"/>
    <w:rsid w:val="000710A9"/>
    <w:rsid w:val="000716E4"/>
    <w:rsid w:val="00071B0E"/>
    <w:rsid w:val="00071F95"/>
    <w:rsid w:val="0007271E"/>
    <w:rsid w:val="000728E8"/>
    <w:rsid w:val="0007298F"/>
    <w:rsid w:val="00072A63"/>
    <w:rsid w:val="00072EE2"/>
    <w:rsid w:val="00072F5F"/>
    <w:rsid w:val="0007300B"/>
    <w:rsid w:val="00073264"/>
    <w:rsid w:val="000741FC"/>
    <w:rsid w:val="0007420B"/>
    <w:rsid w:val="000743EE"/>
    <w:rsid w:val="000745AF"/>
    <w:rsid w:val="000745D0"/>
    <w:rsid w:val="0007490B"/>
    <w:rsid w:val="00074F79"/>
    <w:rsid w:val="000750F3"/>
    <w:rsid w:val="000754CF"/>
    <w:rsid w:val="00075BB0"/>
    <w:rsid w:val="00075CDE"/>
    <w:rsid w:val="00075DEC"/>
    <w:rsid w:val="00075E40"/>
    <w:rsid w:val="00076186"/>
    <w:rsid w:val="00076998"/>
    <w:rsid w:val="00076ACB"/>
    <w:rsid w:val="00077216"/>
    <w:rsid w:val="000777BE"/>
    <w:rsid w:val="000800C6"/>
    <w:rsid w:val="00080623"/>
    <w:rsid w:val="00080DAC"/>
    <w:rsid w:val="00080DB5"/>
    <w:rsid w:val="000819FF"/>
    <w:rsid w:val="00081D3F"/>
    <w:rsid w:val="00081E1E"/>
    <w:rsid w:val="0008216B"/>
    <w:rsid w:val="000824A3"/>
    <w:rsid w:val="00082687"/>
    <w:rsid w:val="000826D6"/>
    <w:rsid w:val="0008288F"/>
    <w:rsid w:val="00082A6C"/>
    <w:rsid w:val="00082BA9"/>
    <w:rsid w:val="000840B1"/>
    <w:rsid w:val="0008448F"/>
    <w:rsid w:val="0008560C"/>
    <w:rsid w:val="00085893"/>
    <w:rsid w:val="00085DB0"/>
    <w:rsid w:val="00085E34"/>
    <w:rsid w:val="0008679F"/>
    <w:rsid w:val="000868C6"/>
    <w:rsid w:val="000868EB"/>
    <w:rsid w:val="000869BB"/>
    <w:rsid w:val="000872CA"/>
    <w:rsid w:val="00087A7F"/>
    <w:rsid w:val="00087D35"/>
    <w:rsid w:val="00087EDD"/>
    <w:rsid w:val="00090A5D"/>
    <w:rsid w:val="00090B05"/>
    <w:rsid w:val="00090F25"/>
    <w:rsid w:val="0009101A"/>
    <w:rsid w:val="000914ED"/>
    <w:rsid w:val="0009169E"/>
    <w:rsid w:val="00091BF0"/>
    <w:rsid w:val="00091EA8"/>
    <w:rsid w:val="00091F99"/>
    <w:rsid w:val="000923DC"/>
    <w:rsid w:val="0009298E"/>
    <w:rsid w:val="000929CB"/>
    <w:rsid w:val="0009302D"/>
    <w:rsid w:val="00093411"/>
    <w:rsid w:val="00093619"/>
    <w:rsid w:val="00093B84"/>
    <w:rsid w:val="00093CA8"/>
    <w:rsid w:val="00094146"/>
    <w:rsid w:val="00094279"/>
    <w:rsid w:val="0009463A"/>
    <w:rsid w:val="00094F07"/>
    <w:rsid w:val="0009554A"/>
    <w:rsid w:val="000957BC"/>
    <w:rsid w:val="00095A03"/>
    <w:rsid w:val="00095BE6"/>
    <w:rsid w:val="00095C89"/>
    <w:rsid w:val="00095CE3"/>
    <w:rsid w:val="00095D59"/>
    <w:rsid w:val="00096957"/>
    <w:rsid w:val="0009695F"/>
    <w:rsid w:val="00096EF5"/>
    <w:rsid w:val="00096F9A"/>
    <w:rsid w:val="00096FDF"/>
    <w:rsid w:val="00097D92"/>
    <w:rsid w:val="000A1170"/>
    <w:rsid w:val="000A140F"/>
    <w:rsid w:val="000A18F8"/>
    <w:rsid w:val="000A1B86"/>
    <w:rsid w:val="000A1F00"/>
    <w:rsid w:val="000A2A14"/>
    <w:rsid w:val="000A2D0A"/>
    <w:rsid w:val="000A2F25"/>
    <w:rsid w:val="000A3075"/>
    <w:rsid w:val="000A3373"/>
    <w:rsid w:val="000A3425"/>
    <w:rsid w:val="000A3608"/>
    <w:rsid w:val="000A3965"/>
    <w:rsid w:val="000A4044"/>
    <w:rsid w:val="000A4091"/>
    <w:rsid w:val="000A4305"/>
    <w:rsid w:val="000A45BC"/>
    <w:rsid w:val="000A4923"/>
    <w:rsid w:val="000A4D45"/>
    <w:rsid w:val="000A4E43"/>
    <w:rsid w:val="000A537F"/>
    <w:rsid w:val="000A5456"/>
    <w:rsid w:val="000A55B8"/>
    <w:rsid w:val="000A5D24"/>
    <w:rsid w:val="000A5E31"/>
    <w:rsid w:val="000A6167"/>
    <w:rsid w:val="000A62C6"/>
    <w:rsid w:val="000A6645"/>
    <w:rsid w:val="000A68C4"/>
    <w:rsid w:val="000A6BC5"/>
    <w:rsid w:val="000A6D45"/>
    <w:rsid w:val="000A6E7A"/>
    <w:rsid w:val="000A6EAF"/>
    <w:rsid w:val="000A6F56"/>
    <w:rsid w:val="000A70F3"/>
    <w:rsid w:val="000A7472"/>
    <w:rsid w:val="000A74EC"/>
    <w:rsid w:val="000A7977"/>
    <w:rsid w:val="000A7FCF"/>
    <w:rsid w:val="000B16A7"/>
    <w:rsid w:val="000B1F39"/>
    <w:rsid w:val="000B2223"/>
    <w:rsid w:val="000B3138"/>
    <w:rsid w:val="000B3A4B"/>
    <w:rsid w:val="000B3ABD"/>
    <w:rsid w:val="000B3C96"/>
    <w:rsid w:val="000B4073"/>
    <w:rsid w:val="000B4074"/>
    <w:rsid w:val="000B438F"/>
    <w:rsid w:val="000B45D8"/>
    <w:rsid w:val="000B46A4"/>
    <w:rsid w:val="000B4935"/>
    <w:rsid w:val="000B4AB3"/>
    <w:rsid w:val="000B5167"/>
    <w:rsid w:val="000B574D"/>
    <w:rsid w:val="000B5887"/>
    <w:rsid w:val="000B6088"/>
    <w:rsid w:val="000B6773"/>
    <w:rsid w:val="000B6AE4"/>
    <w:rsid w:val="000B6F2B"/>
    <w:rsid w:val="000B7D92"/>
    <w:rsid w:val="000B7EF1"/>
    <w:rsid w:val="000C0827"/>
    <w:rsid w:val="000C0E5C"/>
    <w:rsid w:val="000C163B"/>
    <w:rsid w:val="000C1A5C"/>
    <w:rsid w:val="000C1F9B"/>
    <w:rsid w:val="000C2093"/>
    <w:rsid w:val="000C24BC"/>
    <w:rsid w:val="000C2A92"/>
    <w:rsid w:val="000C2EFF"/>
    <w:rsid w:val="000C2F12"/>
    <w:rsid w:val="000C2F95"/>
    <w:rsid w:val="000C34AB"/>
    <w:rsid w:val="000C37E7"/>
    <w:rsid w:val="000C3966"/>
    <w:rsid w:val="000C531C"/>
    <w:rsid w:val="000C6430"/>
    <w:rsid w:val="000C6547"/>
    <w:rsid w:val="000C6800"/>
    <w:rsid w:val="000C7558"/>
    <w:rsid w:val="000D0729"/>
    <w:rsid w:val="000D0C13"/>
    <w:rsid w:val="000D2214"/>
    <w:rsid w:val="000D2BB9"/>
    <w:rsid w:val="000D2E09"/>
    <w:rsid w:val="000D2FAA"/>
    <w:rsid w:val="000D33BF"/>
    <w:rsid w:val="000D378A"/>
    <w:rsid w:val="000D3B8D"/>
    <w:rsid w:val="000D3E3F"/>
    <w:rsid w:val="000D4ADA"/>
    <w:rsid w:val="000D4C70"/>
    <w:rsid w:val="000D4ECD"/>
    <w:rsid w:val="000D5155"/>
    <w:rsid w:val="000D520C"/>
    <w:rsid w:val="000D5685"/>
    <w:rsid w:val="000D56A6"/>
    <w:rsid w:val="000D5D81"/>
    <w:rsid w:val="000D615F"/>
    <w:rsid w:val="000D64A6"/>
    <w:rsid w:val="000D64F1"/>
    <w:rsid w:val="000D6862"/>
    <w:rsid w:val="000D6EF5"/>
    <w:rsid w:val="000D797A"/>
    <w:rsid w:val="000D7AC6"/>
    <w:rsid w:val="000D7AD0"/>
    <w:rsid w:val="000E04AB"/>
    <w:rsid w:val="000E0BC4"/>
    <w:rsid w:val="000E0CCA"/>
    <w:rsid w:val="000E129E"/>
    <w:rsid w:val="000E158C"/>
    <w:rsid w:val="000E163F"/>
    <w:rsid w:val="000E19D0"/>
    <w:rsid w:val="000E1A6D"/>
    <w:rsid w:val="000E2276"/>
    <w:rsid w:val="000E2384"/>
    <w:rsid w:val="000E24AD"/>
    <w:rsid w:val="000E290A"/>
    <w:rsid w:val="000E30A0"/>
    <w:rsid w:val="000E384B"/>
    <w:rsid w:val="000E38D7"/>
    <w:rsid w:val="000E3FAB"/>
    <w:rsid w:val="000E5360"/>
    <w:rsid w:val="000E7736"/>
    <w:rsid w:val="000E78D8"/>
    <w:rsid w:val="000F0672"/>
    <w:rsid w:val="000F0FB3"/>
    <w:rsid w:val="000F1914"/>
    <w:rsid w:val="000F21E9"/>
    <w:rsid w:val="000F2696"/>
    <w:rsid w:val="000F2AEA"/>
    <w:rsid w:val="000F2C48"/>
    <w:rsid w:val="000F2ECA"/>
    <w:rsid w:val="000F3008"/>
    <w:rsid w:val="000F3011"/>
    <w:rsid w:val="000F3C53"/>
    <w:rsid w:val="000F48B4"/>
    <w:rsid w:val="000F4905"/>
    <w:rsid w:val="000F4929"/>
    <w:rsid w:val="000F4E04"/>
    <w:rsid w:val="000F4EE4"/>
    <w:rsid w:val="000F5192"/>
    <w:rsid w:val="000F51D9"/>
    <w:rsid w:val="000F5225"/>
    <w:rsid w:val="000F5418"/>
    <w:rsid w:val="000F54B9"/>
    <w:rsid w:val="000F553C"/>
    <w:rsid w:val="000F5652"/>
    <w:rsid w:val="000F624E"/>
    <w:rsid w:val="000F62A9"/>
    <w:rsid w:val="000F6994"/>
    <w:rsid w:val="000F6B42"/>
    <w:rsid w:val="000F7049"/>
    <w:rsid w:val="000F70E8"/>
    <w:rsid w:val="000F7960"/>
    <w:rsid w:val="000F79DA"/>
    <w:rsid w:val="000F7B84"/>
    <w:rsid w:val="0010049A"/>
    <w:rsid w:val="00100817"/>
    <w:rsid w:val="001008A4"/>
    <w:rsid w:val="001009DA"/>
    <w:rsid w:val="00100A0F"/>
    <w:rsid w:val="0010180B"/>
    <w:rsid w:val="001025D4"/>
    <w:rsid w:val="00102C37"/>
    <w:rsid w:val="0010300F"/>
    <w:rsid w:val="001033E2"/>
    <w:rsid w:val="00103E2F"/>
    <w:rsid w:val="00103EC5"/>
    <w:rsid w:val="0010428E"/>
    <w:rsid w:val="001046A9"/>
    <w:rsid w:val="001055AE"/>
    <w:rsid w:val="00105833"/>
    <w:rsid w:val="00105C95"/>
    <w:rsid w:val="00105CD3"/>
    <w:rsid w:val="00106F3D"/>
    <w:rsid w:val="00107118"/>
    <w:rsid w:val="00107A58"/>
    <w:rsid w:val="00107C1A"/>
    <w:rsid w:val="00107EE2"/>
    <w:rsid w:val="00107F5D"/>
    <w:rsid w:val="00110115"/>
    <w:rsid w:val="0011066D"/>
    <w:rsid w:val="00110A37"/>
    <w:rsid w:val="00110DE9"/>
    <w:rsid w:val="00110F85"/>
    <w:rsid w:val="00110FB2"/>
    <w:rsid w:val="00112149"/>
    <w:rsid w:val="001126FF"/>
    <w:rsid w:val="001127FD"/>
    <w:rsid w:val="001129AF"/>
    <w:rsid w:val="001129E4"/>
    <w:rsid w:val="00112DCF"/>
    <w:rsid w:val="00112EBA"/>
    <w:rsid w:val="00113E35"/>
    <w:rsid w:val="0011414C"/>
    <w:rsid w:val="00114461"/>
    <w:rsid w:val="0011486D"/>
    <w:rsid w:val="00114AFC"/>
    <w:rsid w:val="00114B9A"/>
    <w:rsid w:val="00114CFA"/>
    <w:rsid w:val="00115171"/>
    <w:rsid w:val="001151FE"/>
    <w:rsid w:val="00115868"/>
    <w:rsid w:val="001158EA"/>
    <w:rsid w:val="0011607C"/>
    <w:rsid w:val="0011617B"/>
    <w:rsid w:val="001161B7"/>
    <w:rsid w:val="001161FF"/>
    <w:rsid w:val="00116661"/>
    <w:rsid w:val="00116EE1"/>
    <w:rsid w:val="001171B7"/>
    <w:rsid w:val="0011756B"/>
    <w:rsid w:val="00117A82"/>
    <w:rsid w:val="00117E36"/>
    <w:rsid w:val="00120275"/>
    <w:rsid w:val="001209B4"/>
    <w:rsid w:val="00121423"/>
    <w:rsid w:val="00121B28"/>
    <w:rsid w:val="0012214D"/>
    <w:rsid w:val="00122198"/>
    <w:rsid w:val="001224B0"/>
    <w:rsid w:val="001227CD"/>
    <w:rsid w:val="00122A8F"/>
    <w:rsid w:val="00122D07"/>
    <w:rsid w:val="00123073"/>
    <w:rsid w:val="00123250"/>
    <w:rsid w:val="0012336F"/>
    <w:rsid w:val="001233EB"/>
    <w:rsid w:val="001235C6"/>
    <w:rsid w:val="00123823"/>
    <w:rsid w:val="00123902"/>
    <w:rsid w:val="001239CF"/>
    <w:rsid w:val="00123F7A"/>
    <w:rsid w:val="00124849"/>
    <w:rsid w:val="001250CC"/>
    <w:rsid w:val="00125E48"/>
    <w:rsid w:val="001263FD"/>
    <w:rsid w:val="00127121"/>
    <w:rsid w:val="0012720C"/>
    <w:rsid w:val="00127251"/>
    <w:rsid w:val="00127594"/>
    <w:rsid w:val="001275D3"/>
    <w:rsid w:val="00127736"/>
    <w:rsid w:val="0012797C"/>
    <w:rsid w:val="001279D3"/>
    <w:rsid w:val="00127AC7"/>
    <w:rsid w:val="00127CA4"/>
    <w:rsid w:val="00127EFE"/>
    <w:rsid w:val="00127F27"/>
    <w:rsid w:val="00127FD6"/>
    <w:rsid w:val="0013007E"/>
    <w:rsid w:val="001306C9"/>
    <w:rsid w:val="00130765"/>
    <w:rsid w:val="0013093C"/>
    <w:rsid w:val="00130D8A"/>
    <w:rsid w:val="00131362"/>
    <w:rsid w:val="0013161D"/>
    <w:rsid w:val="001316B2"/>
    <w:rsid w:val="00132270"/>
    <w:rsid w:val="0013255C"/>
    <w:rsid w:val="0013305E"/>
    <w:rsid w:val="001334C1"/>
    <w:rsid w:val="00133AD6"/>
    <w:rsid w:val="00133D42"/>
    <w:rsid w:val="0013417F"/>
    <w:rsid w:val="00134CD4"/>
    <w:rsid w:val="00134DD4"/>
    <w:rsid w:val="00134E82"/>
    <w:rsid w:val="00135145"/>
    <w:rsid w:val="001355F5"/>
    <w:rsid w:val="00135815"/>
    <w:rsid w:val="001358BB"/>
    <w:rsid w:val="00136A13"/>
    <w:rsid w:val="00136DAE"/>
    <w:rsid w:val="00136F7E"/>
    <w:rsid w:val="0013763B"/>
    <w:rsid w:val="00137DBB"/>
    <w:rsid w:val="00140E5F"/>
    <w:rsid w:val="0014142F"/>
    <w:rsid w:val="00141BEE"/>
    <w:rsid w:val="0014238B"/>
    <w:rsid w:val="00142600"/>
    <w:rsid w:val="00142718"/>
    <w:rsid w:val="00142784"/>
    <w:rsid w:val="00143030"/>
    <w:rsid w:val="00143106"/>
    <w:rsid w:val="001431B1"/>
    <w:rsid w:val="00143457"/>
    <w:rsid w:val="001434B2"/>
    <w:rsid w:val="00144129"/>
    <w:rsid w:val="001442DD"/>
    <w:rsid w:val="001448EF"/>
    <w:rsid w:val="0014538A"/>
    <w:rsid w:val="00145427"/>
    <w:rsid w:val="0014586B"/>
    <w:rsid w:val="00145ED7"/>
    <w:rsid w:val="00146377"/>
    <w:rsid w:val="001465D2"/>
    <w:rsid w:val="001465E8"/>
    <w:rsid w:val="00146862"/>
    <w:rsid w:val="001469DD"/>
    <w:rsid w:val="00146B7D"/>
    <w:rsid w:val="00146E1C"/>
    <w:rsid w:val="001472FD"/>
    <w:rsid w:val="0014789B"/>
    <w:rsid w:val="001479F3"/>
    <w:rsid w:val="00147A8F"/>
    <w:rsid w:val="00151098"/>
    <w:rsid w:val="00151C87"/>
    <w:rsid w:val="00151F8C"/>
    <w:rsid w:val="00152036"/>
    <w:rsid w:val="001521A7"/>
    <w:rsid w:val="0015301E"/>
    <w:rsid w:val="0015312B"/>
    <w:rsid w:val="0015427C"/>
    <w:rsid w:val="001544F9"/>
    <w:rsid w:val="00154665"/>
    <w:rsid w:val="00154C4E"/>
    <w:rsid w:val="00155395"/>
    <w:rsid w:val="001557E9"/>
    <w:rsid w:val="00155886"/>
    <w:rsid w:val="00155A1D"/>
    <w:rsid w:val="00155BE8"/>
    <w:rsid w:val="00155DA0"/>
    <w:rsid w:val="00156287"/>
    <w:rsid w:val="00156459"/>
    <w:rsid w:val="0015667E"/>
    <w:rsid w:val="0015671E"/>
    <w:rsid w:val="0015672F"/>
    <w:rsid w:val="0015680A"/>
    <w:rsid w:val="00156B9A"/>
    <w:rsid w:val="00156D66"/>
    <w:rsid w:val="0015717E"/>
    <w:rsid w:val="00157D58"/>
    <w:rsid w:val="00157DB3"/>
    <w:rsid w:val="00160223"/>
    <w:rsid w:val="00160B0B"/>
    <w:rsid w:val="00160BDF"/>
    <w:rsid w:val="00160CAD"/>
    <w:rsid w:val="00160FBF"/>
    <w:rsid w:val="0016147B"/>
    <w:rsid w:val="00161AC5"/>
    <w:rsid w:val="00161B2C"/>
    <w:rsid w:val="00162070"/>
    <w:rsid w:val="00162205"/>
    <w:rsid w:val="00162337"/>
    <w:rsid w:val="0016247D"/>
    <w:rsid w:val="00162B93"/>
    <w:rsid w:val="001632D8"/>
    <w:rsid w:val="00163D48"/>
    <w:rsid w:val="00164093"/>
    <w:rsid w:val="001643D7"/>
    <w:rsid w:val="00164529"/>
    <w:rsid w:val="001646EC"/>
    <w:rsid w:val="001647CD"/>
    <w:rsid w:val="00164B47"/>
    <w:rsid w:val="00164C51"/>
    <w:rsid w:val="00164EDF"/>
    <w:rsid w:val="00164F74"/>
    <w:rsid w:val="00165B5E"/>
    <w:rsid w:val="00165C78"/>
    <w:rsid w:val="0016612F"/>
    <w:rsid w:val="00166156"/>
    <w:rsid w:val="00166A08"/>
    <w:rsid w:val="001673E6"/>
    <w:rsid w:val="0016790F"/>
    <w:rsid w:val="0017016E"/>
    <w:rsid w:val="0017033A"/>
    <w:rsid w:val="00170396"/>
    <w:rsid w:val="001703F5"/>
    <w:rsid w:val="001708E7"/>
    <w:rsid w:val="00170970"/>
    <w:rsid w:val="001709B2"/>
    <w:rsid w:val="00170E15"/>
    <w:rsid w:val="001711AA"/>
    <w:rsid w:val="0017185C"/>
    <w:rsid w:val="00171E22"/>
    <w:rsid w:val="00172420"/>
    <w:rsid w:val="001725A4"/>
    <w:rsid w:val="001726DD"/>
    <w:rsid w:val="00173469"/>
    <w:rsid w:val="0017374A"/>
    <w:rsid w:val="0017386E"/>
    <w:rsid w:val="00173A19"/>
    <w:rsid w:val="00173F7D"/>
    <w:rsid w:val="00173FB5"/>
    <w:rsid w:val="00174022"/>
    <w:rsid w:val="001741C9"/>
    <w:rsid w:val="0017428A"/>
    <w:rsid w:val="001746C0"/>
    <w:rsid w:val="001749EC"/>
    <w:rsid w:val="00174CBF"/>
    <w:rsid w:val="00174EFA"/>
    <w:rsid w:val="00175089"/>
    <w:rsid w:val="00175DE4"/>
    <w:rsid w:val="00176618"/>
    <w:rsid w:val="00176EC6"/>
    <w:rsid w:val="001776FB"/>
    <w:rsid w:val="00177AA5"/>
    <w:rsid w:val="00180934"/>
    <w:rsid w:val="00180A2E"/>
    <w:rsid w:val="00182764"/>
    <w:rsid w:val="00182A62"/>
    <w:rsid w:val="00182BE9"/>
    <w:rsid w:val="00182CE9"/>
    <w:rsid w:val="001832C8"/>
    <w:rsid w:val="0018365B"/>
    <w:rsid w:val="00183943"/>
    <w:rsid w:val="00183AF2"/>
    <w:rsid w:val="00183FD7"/>
    <w:rsid w:val="00184CBC"/>
    <w:rsid w:val="001851D4"/>
    <w:rsid w:val="00185FD1"/>
    <w:rsid w:val="001874F8"/>
    <w:rsid w:val="0019001E"/>
    <w:rsid w:val="00190397"/>
    <w:rsid w:val="0019041B"/>
    <w:rsid w:val="00190794"/>
    <w:rsid w:val="001907CC"/>
    <w:rsid w:val="001908C6"/>
    <w:rsid w:val="001909FB"/>
    <w:rsid w:val="0019127C"/>
    <w:rsid w:val="00191502"/>
    <w:rsid w:val="00191DE8"/>
    <w:rsid w:val="00192254"/>
    <w:rsid w:val="001935CB"/>
    <w:rsid w:val="00193AC1"/>
    <w:rsid w:val="0019465F"/>
    <w:rsid w:val="0019493D"/>
    <w:rsid w:val="00194C3E"/>
    <w:rsid w:val="00194D97"/>
    <w:rsid w:val="00194F5D"/>
    <w:rsid w:val="001955B6"/>
    <w:rsid w:val="00195F78"/>
    <w:rsid w:val="00196210"/>
    <w:rsid w:val="001963F8"/>
    <w:rsid w:val="001968DB"/>
    <w:rsid w:val="00196ED2"/>
    <w:rsid w:val="001971D1"/>
    <w:rsid w:val="0019775B"/>
    <w:rsid w:val="001A0307"/>
    <w:rsid w:val="001A036E"/>
    <w:rsid w:val="001A03A4"/>
    <w:rsid w:val="001A0F84"/>
    <w:rsid w:val="001A15B5"/>
    <w:rsid w:val="001A1D58"/>
    <w:rsid w:val="001A27BA"/>
    <w:rsid w:val="001A2A0A"/>
    <w:rsid w:val="001A2B61"/>
    <w:rsid w:val="001A3132"/>
    <w:rsid w:val="001A3CC7"/>
    <w:rsid w:val="001A3D48"/>
    <w:rsid w:val="001A437A"/>
    <w:rsid w:val="001A4E35"/>
    <w:rsid w:val="001A50ED"/>
    <w:rsid w:val="001A529E"/>
    <w:rsid w:val="001A52E3"/>
    <w:rsid w:val="001A532D"/>
    <w:rsid w:val="001A6075"/>
    <w:rsid w:val="001A6788"/>
    <w:rsid w:val="001A6983"/>
    <w:rsid w:val="001A69C8"/>
    <w:rsid w:val="001A6BF0"/>
    <w:rsid w:val="001A6D37"/>
    <w:rsid w:val="001A6D64"/>
    <w:rsid w:val="001A6E69"/>
    <w:rsid w:val="001A6FFF"/>
    <w:rsid w:val="001A7245"/>
    <w:rsid w:val="001A7546"/>
    <w:rsid w:val="001A75AD"/>
    <w:rsid w:val="001A765F"/>
    <w:rsid w:val="001A78B7"/>
    <w:rsid w:val="001A7906"/>
    <w:rsid w:val="001A7A7A"/>
    <w:rsid w:val="001A7D81"/>
    <w:rsid w:val="001B0295"/>
    <w:rsid w:val="001B06FD"/>
    <w:rsid w:val="001B1203"/>
    <w:rsid w:val="001B15CC"/>
    <w:rsid w:val="001B1707"/>
    <w:rsid w:val="001B1835"/>
    <w:rsid w:val="001B1931"/>
    <w:rsid w:val="001B1AA6"/>
    <w:rsid w:val="001B1AB5"/>
    <w:rsid w:val="001B1D99"/>
    <w:rsid w:val="001B1E44"/>
    <w:rsid w:val="001B2429"/>
    <w:rsid w:val="001B264A"/>
    <w:rsid w:val="001B2BB7"/>
    <w:rsid w:val="001B3284"/>
    <w:rsid w:val="001B49CD"/>
    <w:rsid w:val="001B4D5F"/>
    <w:rsid w:val="001B50A4"/>
    <w:rsid w:val="001B53D1"/>
    <w:rsid w:val="001B5685"/>
    <w:rsid w:val="001B5A8F"/>
    <w:rsid w:val="001B6B6A"/>
    <w:rsid w:val="001B6BA7"/>
    <w:rsid w:val="001B6C8E"/>
    <w:rsid w:val="001B72E3"/>
    <w:rsid w:val="001B743B"/>
    <w:rsid w:val="001B74D3"/>
    <w:rsid w:val="001B74D7"/>
    <w:rsid w:val="001B7B42"/>
    <w:rsid w:val="001B7C56"/>
    <w:rsid w:val="001B7DFC"/>
    <w:rsid w:val="001B7E73"/>
    <w:rsid w:val="001B7EEA"/>
    <w:rsid w:val="001C0078"/>
    <w:rsid w:val="001C0201"/>
    <w:rsid w:val="001C0527"/>
    <w:rsid w:val="001C0563"/>
    <w:rsid w:val="001C07F6"/>
    <w:rsid w:val="001C0ABA"/>
    <w:rsid w:val="001C1050"/>
    <w:rsid w:val="001C14BC"/>
    <w:rsid w:val="001C1F6E"/>
    <w:rsid w:val="001C226C"/>
    <w:rsid w:val="001C2685"/>
    <w:rsid w:val="001C2852"/>
    <w:rsid w:val="001C2932"/>
    <w:rsid w:val="001C2A06"/>
    <w:rsid w:val="001C2DAF"/>
    <w:rsid w:val="001C33E8"/>
    <w:rsid w:val="001C3D58"/>
    <w:rsid w:val="001C47D9"/>
    <w:rsid w:val="001C48CA"/>
    <w:rsid w:val="001C4AFA"/>
    <w:rsid w:val="001C5033"/>
    <w:rsid w:val="001C50F9"/>
    <w:rsid w:val="001C566A"/>
    <w:rsid w:val="001C59A2"/>
    <w:rsid w:val="001C63FD"/>
    <w:rsid w:val="001C6821"/>
    <w:rsid w:val="001C6828"/>
    <w:rsid w:val="001C6BD4"/>
    <w:rsid w:val="001C7560"/>
    <w:rsid w:val="001C7604"/>
    <w:rsid w:val="001C7622"/>
    <w:rsid w:val="001C785A"/>
    <w:rsid w:val="001D03F3"/>
    <w:rsid w:val="001D067E"/>
    <w:rsid w:val="001D06C5"/>
    <w:rsid w:val="001D0B0B"/>
    <w:rsid w:val="001D12DC"/>
    <w:rsid w:val="001D17CF"/>
    <w:rsid w:val="001D1DBE"/>
    <w:rsid w:val="001D1F4E"/>
    <w:rsid w:val="001D2328"/>
    <w:rsid w:val="001D2CAA"/>
    <w:rsid w:val="001D3136"/>
    <w:rsid w:val="001D3160"/>
    <w:rsid w:val="001D35DB"/>
    <w:rsid w:val="001D3F12"/>
    <w:rsid w:val="001D3F60"/>
    <w:rsid w:val="001D47C2"/>
    <w:rsid w:val="001D481F"/>
    <w:rsid w:val="001D4E27"/>
    <w:rsid w:val="001D4F52"/>
    <w:rsid w:val="001D506A"/>
    <w:rsid w:val="001D51BC"/>
    <w:rsid w:val="001D589D"/>
    <w:rsid w:val="001D5946"/>
    <w:rsid w:val="001D5D58"/>
    <w:rsid w:val="001D5F92"/>
    <w:rsid w:val="001D604E"/>
    <w:rsid w:val="001D6057"/>
    <w:rsid w:val="001D6503"/>
    <w:rsid w:val="001D7089"/>
    <w:rsid w:val="001D76FE"/>
    <w:rsid w:val="001E00E9"/>
    <w:rsid w:val="001E0DF6"/>
    <w:rsid w:val="001E12BF"/>
    <w:rsid w:val="001E1394"/>
    <w:rsid w:val="001E1F10"/>
    <w:rsid w:val="001E21B9"/>
    <w:rsid w:val="001E2268"/>
    <w:rsid w:val="001E2DF8"/>
    <w:rsid w:val="001E302B"/>
    <w:rsid w:val="001E3696"/>
    <w:rsid w:val="001E380F"/>
    <w:rsid w:val="001E3851"/>
    <w:rsid w:val="001E3C5D"/>
    <w:rsid w:val="001E4ED1"/>
    <w:rsid w:val="001E5208"/>
    <w:rsid w:val="001E5524"/>
    <w:rsid w:val="001E5A72"/>
    <w:rsid w:val="001E5C45"/>
    <w:rsid w:val="001E5F2B"/>
    <w:rsid w:val="001E6747"/>
    <w:rsid w:val="001E69AC"/>
    <w:rsid w:val="001E6A63"/>
    <w:rsid w:val="001E6C79"/>
    <w:rsid w:val="001E6E11"/>
    <w:rsid w:val="001E6F27"/>
    <w:rsid w:val="001E7832"/>
    <w:rsid w:val="001F0298"/>
    <w:rsid w:val="001F0676"/>
    <w:rsid w:val="001F089C"/>
    <w:rsid w:val="001F0A63"/>
    <w:rsid w:val="001F1C58"/>
    <w:rsid w:val="001F1E04"/>
    <w:rsid w:val="001F2172"/>
    <w:rsid w:val="001F244C"/>
    <w:rsid w:val="001F2987"/>
    <w:rsid w:val="001F2E49"/>
    <w:rsid w:val="001F305C"/>
    <w:rsid w:val="001F4B1C"/>
    <w:rsid w:val="001F5851"/>
    <w:rsid w:val="001F6325"/>
    <w:rsid w:val="001F66A3"/>
    <w:rsid w:val="001F6740"/>
    <w:rsid w:val="001F68D9"/>
    <w:rsid w:val="001F69FA"/>
    <w:rsid w:val="001F7277"/>
    <w:rsid w:val="001F7FFC"/>
    <w:rsid w:val="0020032B"/>
    <w:rsid w:val="0020043E"/>
    <w:rsid w:val="002005BA"/>
    <w:rsid w:val="00200B43"/>
    <w:rsid w:val="00200FC8"/>
    <w:rsid w:val="002012D1"/>
    <w:rsid w:val="00201440"/>
    <w:rsid w:val="00201A66"/>
    <w:rsid w:val="00201F3C"/>
    <w:rsid w:val="00202471"/>
    <w:rsid w:val="0020253B"/>
    <w:rsid w:val="00202CCC"/>
    <w:rsid w:val="00202E68"/>
    <w:rsid w:val="002033A6"/>
    <w:rsid w:val="002033F5"/>
    <w:rsid w:val="0020356F"/>
    <w:rsid w:val="00203B18"/>
    <w:rsid w:val="00203F58"/>
    <w:rsid w:val="00204574"/>
    <w:rsid w:val="002059A2"/>
    <w:rsid w:val="00205C6B"/>
    <w:rsid w:val="00205D8B"/>
    <w:rsid w:val="00206494"/>
    <w:rsid w:val="002067E3"/>
    <w:rsid w:val="00206CC6"/>
    <w:rsid w:val="00206E22"/>
    <w:rsid w:val="00207300"/>
    <w:rsid w:val="0020737B"/>
    <w:rsid w:val="00207907"/>
    <w:rsid w:val="00207957"/>
    <w:rsid w:val="002112A6"/>
    <w:rsid w:val="00211820"/>
    <w:rsid w:val="002119EF"/>
    <w:rsid w:val="0021281C"/>
    <w:rsid w:val="00212CEF"/>
    <w:rsid w:val="002138E1"/>
    <w:rsid w:val="002140D1"/>
    <w:rsid w:val="00214509"/>
    <w:rsid w:val="002146D4"/>
    <w:rsid w:val="00214757"/>
    <w:rsid w:val="0021598F"/>
    <w:rsid w:val="00215D10"/>
    <w:rsid w:val="00216BB5"/>
    <w:rsid w:val="002179CC"/>
    <w:rsid w:val="00217A06"/>
    <w:rsid w:val="00217FC1"/>
    <w:rsid w:val="00220292"/>
    <w:rsid w:val="00220423"/>
    <w:rsid w:val="002206AC"/>
    <w:rsid w:val="002207A6"/>
    <w:rsid w:val="002208A6"/>
    <w:rsid w:val="00220976"/>
    <w:rsid w:val="00220BE8"/>
    <w:rsid w:val="00220DFD"/>
    <w:rsid w:val="00221293"/>
    <w:rsid w:val="00221367"/>
    <w:rsid w:val="00221AFF"/>
    <w:rsid w:val="00221DFD"/>
    <w:rsid w:val="00222233"/>
    <w:rsid w:val="0022265F"/>
    <w:rsid w:val="00222C74"/>
    <w:rsid w:val="00222D7E"/>
    <w:rsid w:val="00222F4E"/>
    <w:rsid w:val="00223737"/>
    <w:rsid w:val="002239D2"/>
    <w:rsid w:val="00223FEC"/>
    <w:rsid w:val="002242BE"/>
    <w:rsid w:val="002242DC"/>
    <w:rsid w:val="0022432D"/>
    <w:rsid w:val="002245C9"/>
    <w:rsid w:val="00224DCF"/>
    <w:rsid w:val="00225209"/>
    <w:rsid w:val="00225385"/>
    <w:rsid w:val="00225732"/>
    <w:rsid w:val="00225D55"/>
    <w:rsid w:val="0022629E"/>
    <w:rsid w:val="00227B89"/>
    <w:rsid w:val="0023009E"/>
    <w:rsid w:val="002300D2"/>
    <w:rsid w:val="0023022B"/>
    <w:rsid w:val="00230606"/>
    <w:rsid w:val="00230DC8"/>
    <w:rsid w:val="002311C4"/>
    <w:rsid w:val="002318D4"/>
    <w:rsid w:val="00231B3E"/>
    <w:rsid w:val="00232404"/>
    <w:rsid w:val="00232B8A"/>
    <w:rsid w:val="00232D10"/>
    <w:rsid w:val="00233583"/>
    <w:rsid w:val="002337E3"/>
    <w:rsid w:val="00233F90"/>
    <w:rsid w:val="00234517"/>
    <w:rsid w:val="0023474F"/>
    <w:rsid w:val="002347A9"/>
    <w:rsid w:val="00234E7D"/>
    <w:rsid w:val="00235233"/>
    <w:rsid w:val="00235AFC"/>
    <w:rsid w:val="00235E40"/>
    <w:rsid w:val="0023672C"/>
    <w:rsid w:val="00236E85"/>
    <w:rsid w:val="00236EBD"/>
    <w:rsid w:val="00236F44"/>
    <w:rsid w:val="0023700B"/>
    <w:rsid w:val="00237036"/>
    <w:rsid w:val="00237080"/>
    <w:rsid w:val="0023726C"/>
    <w:rsid w:val="0023760D"/>
    <w:rsid w:val="00237AE1"/>
    <w:rsid w:val="00237BD1"/>
    <w:rsid w:val="002400F1"/>
    <w:rsid w:val="00240246"/>
    <w:rsid w:val="002403E2"/>
    <w:rsid w:val="0024052F"/>
    <w:rsid w:val="00240DA7"/>
    <w:rsid w:val="00240FC8"/>
    <w:rsid w:val="0024165C"/>
    <w:rsid w:val="00241E51"/>
    <w:rsid w:val="00241F7F"/>
    <w:rsid w:val="0024273F"/>
    <w:rsid w:val="00242F51"/>
    <w:rsid w:val="002430FE"/>
    <w:rsid w:val="0024341B"/>
    <w:rsid w:val="002437E1"/>
    <w:rsid w:val="00244266"/>
    <w:rsid w:val="00244688"/>
    <w:rsid w:val="00244A26"/>
    <w:rsid w:val="00244C69"/>
    <w:rsid w:val="002454E1"/>
    <w:rsid w:val="00245D9C"/>
    <w:rsid w:val="00245F20"/>
    <w:rsid w:val="0024609A"/>
    <w:rsid w:val="002460CA"/>
    <w:rsid w:val="002461B9"/>
    <w:rsid w:val="00246898"/>
    <w:rsid w:val="00246D2F"/>
    <w:rsid w:val="002470C6"/>
    <w:rsid w:val="002475B5"/>
    <w:rsid w:val="002476DD"/>
    <w:rsid w:val="002476E2"/>
    <w:rsid w:val="0024781C"/>
    <w:rsid w:val="00250108"/>
    <w:rsid w:val="00250130"/>
    <w:rsid w:val="00250232"/>
    <w:rsid w:val="0025038A"/>
    <w:rsid w:val="00250406"/>
    <w:rsid w:val="00250843"/>
    <w:rsid w:val="00250CEE"/>
    <w:rsid w:val="00251296"/>
    <w:rsid w:val="0025181F"/>
    <w:rsid w:val="0025183A"/>
    <w:rsid w:val="00251B61"/>
    <w:rsid w:val="00251CAE"/>
    <w:rsid w:val="00251D4D"/>
    <w:rsid w:val="00251E74"/>
    <w:rsid w:val="00252336"/>
    <w:rsid w:val="0025233E"/>
    <w:rsid w:val="00252611"/>
    <w:rsid w:val="00252724"/>
    <w:rsid w:val="00252C07"/>
    <w:rsid w:val="00252E24"/>
    <w:rsid w:val="00253037"/>
    <w:rsid w:val="00253472"/>
    <w:rsid w:val="002536D8"/>
    <w:rsid w:val="0025391E"/>
    <w:rsid w:val="00254CDA"/>
    <w:rsid w:val="00255260"/>
    <w:rsid w:val="00255465"/>
    <w:rsid w:val="00255A24"/>
    <w:rsid w:val="00255A81"/>
    <w:rsid w:val="002560DE"/>
    <w:rsid w:val="00256FBC"/>
    <w:rsid w:val="0025703D"/>
    <w:rsid w:val="002571B9"/>
    <w:rsid w:val="002575C0"/>
    <w:rsid w:val="0025767C"/>
    <w:rsid w:val="002579CA"/>
    <w:rsid w:val="00257CA5"/>
    <w:rsid w:val="00257CC4"/>
    <w:rsid w:val="00257EE8"/>
    <w:rsid w:val="00257F06"/>
    <w:rsid w:val="00257F11"/>
    <w:rsid w:val="002601A8"/>
    <w:rsid w:val="00260788"/>
    <w:rsid w:val="00260890"/>
    <w:rsid w:val="00260B2D"/>
    <w:rsid w:val="002612FB"/>
    <w:rsid w:val="0026164C"/>
    <w:rsid w:val="00261971"/>
    <w:rsid w:val="00261D5F"/>
    <w:rsid w:val="00261DEB"/>
    <w:rsid w:val="00262160"/>
    <w:rsid w:val="002628DE"/>
    <w:rsid w:val="00262D32"/>
    <w:rsid w:val="00262F92"/>
    <w:rsid w:val="00262FD6"/>
    <w:rsid w:val="00263053"/>
    <w:rsid w:val="0026347B"/>
    <w:rsid w:val="0026486D"/>
    <w:rsid w:val="00264C6F"/>
    <w:rsid w:val="00265145"/>
    <w:rsid w:val="0026517A"/>
    <w:rsid w:val="002652E9"/>
    <w:rsid w:val="002653C1"/>
    <w:rsid w:val="00265444"/>
    <w:rsid w:val="00265E37"/>
    <w:rsid w:val="0026649F"/>
    <w:rsid w:val="002665C4"/>
    <w:rsid w:val="0026681E"/>
    <w:rsid w:val="00266A57"/>
    <w:rsid w:val="0026765A"/>
    <w:rsid w:val="00267AF3"/>
    <w:rsid w:val="00267E29"/>
    <w:rsid w:val="00270412"/>
    <w:rsid w:val="002705AA"/>
    <w:rsid w:val="00270687"/>
    <w:rsid w:val="002712DC"/>
    <w:rsid w:val="00271C4D"/>
    <w:rsid w:val="00272061"/>
    <w:rsid w:val="002724EF"/>
    <w:rsid w:val="002726FC"/>
    <w:rsid w:val="00272D11"/>
    <w:rsid w:val="002732B7"/>
    <w:rsid w:val="002733A0"/>
    <w:rsid w:val="00273DA9"/>
    <w:rsid w:val="00273F18"/>
    <w:rsid w:val="00274438"/>
    <w:rsid w:val="0027472E"/>
    <w:rsid w:val="00274ACF"/>
    <w:rsid w:val="00274DD9"/>
    <w:rsid w:val="0027550E"/>
    <w:rsid w:val="002755A4"/>
    <w:rsid w:val="002768C8"/>
    <w:rsid w:val="00276C50"/>
    <w:rsid w:val="002771A3"/>
    <w:rsid w:val="0027750A"/>
    <w:rsid w:val="0028007B"/>
    <w:rsid w:val="00280158"/>
    <w:rsid w:val="00280327"/>
    <w:rsid w:val="0028069B"/>
    <w:rsid w:val="002807D9"/>
    <w:rsid w:val="00281090"/>
    <w:rsid w:val="0028112C"/>
    <w:rsid w:val="00281307"/>
    <w:rsid w:val="00281308"/>
    <w:rsid w:val="00281B1B"/>
    <w:rsid w:val="00281BE5"/>
    <w:rsid w:val="00281BEC"/>
    <w:rsid w:val="00281C98"/>
    <w:rsid w:val="002821B9"/>
    <w:rsid w:val="0028252B"/>
    <w:rsid w:val="00282566"/>
    <w:rsid w:val="0028318A"/>
    <w:rsid w:val="0028363A"/>
    <w:rsid w:val="00283704"/>
    <w:rsid w:val="0028371D"/>
    <w:rsid w:val="00283C68"/>
    <w:rsid w:val="00284A9D"/>
    <w:rsid w:val="0028536E"/>
    <w:rsid w:val="002857FD"/>
    <w:rsid w:val="00285829"/>
    <w:rsid w:val="002859BD"/>
    <w:rsid w:val="002865E7"/>
    <w:rsid w:val="00286A3D"/>
    <w:rsid w:val="00286E0A"/>
    <w:rsid w:val="00287156"/>
    <w:rsid w:val="002873F8"/>
    <w:rsid w:val="002873FF"/>
    <w:rsid w:val="00287A8E"/>
    <w:rsid w:val="00287AF5"/>
    <w:rsid w:val="00287FE1"/>
    <w:rsid w:val="00290641"/>
    <w:rsid w:val="00290CFA"/>
    <w:rsid w:val="00290DBC"/>
    <w:rsid w:val="00290E89"/>
    <w:rsid w:val="00292385"/>
    <w:rsid w:val="002926BC"/>
    <w:rsid w:val="002929A9"/>
    <w:rsid w:val="00292DCD"/>
    <w:rsid w:val="002934DC"/>
    <w:rsid w:val="00293796"/>
    <w:rsid w:val="00293BB3"/>
    <w:rsid w:val="00293D68"/>
    <w:rsid w:val="00293D98"/>
    <w:rsid w:val="00294152"/>
    <w:rsid w:val="0029420E"/>
    <w:rsid w:val="002944DE"/>
    <w:rsid w:val="00294B01"/>
    <w:rsid w:val="00295728"/>
    <w:rsid w:val="002961F1"/>
    <w:rsid w:val="002967A6"/>
    <w:rsid w:val="00296BB3"/>
    <w:rsid w:val="00296E54"/>
    <w:rsid w:val="00296F3A"/>
    <w:rsid w:val="002976C0"/>
    <w:rsid w:val="00297BA6"/>
    <w:rsid w:val="002A0045"/>
    <w:rsid w:val="002A02B5"/>
    <w:rsid w:val="002A0321"/>
    <w:rsid w:val="002A06C4"/>
    <w:rsid w:val="002A0732"/>
    <w:rsid w:val="002A0DDF"/>
    <w:rsid w:val="002A1154"/>
    <w:rsid w:val="002A1207"/>
    <w:rsid w:val="002A145F"/>
    <w:rsid w:val="002A188C"/>
    <w:rsid w:val="002A1D84"/>
    <w:rsid w:val="002A2039"/>
    <w:rsid w:val="002A2925"/>
    <w:rsid w:val="002A29DC"/>
    <w:rsid w:val="002A2B10"/>
    <w:rsid w:val="002A2DE3"/>
    <w:rsid w:val="002A3AC5"/>
    <w:rsid w:val="002A3DD4"/>
    <w:rsid w:val="002A3FFB"/>
    <w:rsid w:val="002A4433"/>
    <w:rsid w:val="002A46A6"/>
    <w:rsid w:val="002A4825"/>
    <w:rsid w:val="002A4A65"/>
    <w:rsid w:val="002A4A84"/>
    <w:rsid w:val="002A54C8"/>
    <w:rsid w:val="002A5D35"/>
    <w:rsid w:val="002A657E"/>
    <w:rsid w:val="002A6B8E"/>
    <w:rsid w:val="002A6CF5"/>
    <w:rsid w:val="002A6D70"/>
    <w:rsid w:val="002A70BD"/>
    <w:rsid w:val="002A78C5"/>
    <w:rsid w:val="002A7C89"/>
    <w:rsid w:val="002B03A4"/>
    <w:rsid w:val="002B156E"/>
    <w:rsid w:val="002B15CC"/>
    <w:rsid w:val="002B17AD"/>
    <w:rsid w:val="002B2998"/>
    <w:rsid w:val="002B2B32"/>
    <w:rsid w:val="002B3EDA"/>
    <w:rsid w:val="002B4049"/>
    <w:rsid w:val="002B4092"/>
    <w:rsid w:val="002B40EF"/>
    <w:rsid w:val="002B415D"/>
    <w:rsid w:val="002B4163"/>
    <w:rsid w:val="002B45EB"/>
    <w:rsid w:val="002B4A3C"/>
    <w:rsid w:val="002B4BC6"/>
    <w:rsid w:val="002B5171"/>
    <w:rsid w:val="002B5349"/>
    <w:rsid w:val="002B54B4"/>
    <w:rsid w:val="002B5A3A"/>
    <w:rsid w:val="002B5E2B"/>
    <w:rsid w:val="002B6026"/>
    <w:rsid w:val="002B6A0F"/>
    <w:rsid w:val="002B6EF0"/>
    <w:rsid w:val="002B6F91"/>
    <w:rsid w:val="002B7014"/>
    <w:rsid w:val="002B72A1"/>
    <w:rsid w:val="002C030B"/>
    <w:rsid w:val="002C038E"/>
    <w:rsid w:val="002C0DBF"/>
    <w:rsid w:val="002C168D"/>
    <w:rsid w:val="002C1BF2"/>
    <w:rsid w:val="002C280A"/>
    <w:rsid w:val="002C2E84"/>
    <w:rsid w:val="002C303E"/>
    <w:rsid w:val="002C3237"/>
    <w:rsid w:val="002C33B7"/>
    <w:rsid w:val="002C3A82"/>
    <w:rsid w:val="002C3FB9"/>
    <w:rsid w:val="002C4236"/>
    <w:rsid w:val="002C4642"/>
    <w:rsid w:val="002C4A19"/>
    <w:rsid w:val="002C4AC3"/>
    <w:rsid w:val="002C4BBE"/>
    <w:rsid w:val="002C523C"/>
    <w:rsid w:val="002C587C"/>
    <w:rsid w:val="002C5969"/>
    <w:rsid w:val="002C5A25"/>
    <w:rsid w:val="002C5E21"/>
    <w:rsid w:val="002C5FED"/>
    <w:rsid w:val="002C624D"/>
    <w:rsid w:val="002C6536"/>
    <w:rsid w:val="002C6944"/>
    <w:rsid w:val="002C6F8A"/>
    <w:rsid w:val="002C6FB9"/>
    <w:rsid w:val="002C7055"/>
    <w:rsid w:val="002C72C1"/>
    <w:rsid w:val="002C75E8"/>
    <w:rsid w:val="002C7D2D"/>
    <w:rsid w:val="002C7D92"/>
    <w:rsid w:val="002D01B9"/>
    <w:rsid w:val="002D068C"/>
    <w:rsid w:val="002D0E9D"/>
    <w:rsid w:val="002D125B"/>
    <w:rsid w:val="002D12C1"/>
    <w:rsid w:val="002D170D"/>
    <w:rsid w:val="002D1CAD"/>
    <w:rsid w:val="002D240D"/>
    <w:rsid w:val="002D2E1F"/>
    <w:rsid w:val="002D36DC"/>
    <w:rsid w:val="002D396F"/>
    <w:rsid w:val="002D408F"/>
    <w:rsid w:val="002D40A5"/>
    <w:rsid w:val="002D4151"/>
    <w:rsid w:val="002D41C1"/>
    <w:rsid w:val="002D462D"/>
    <w:rsid w:val="002D4A20"/>
    <w:rsid w:val="002D4ABC"/>
    <w:rsid w:val="002D4FA4"/>
    <w:rsid w:val="002D4FDA"/>
    <w:rsid w:val="002D52FD"/>
    <w:rsid w:val="002D5395"/>
    <w:rsid w:val="002D5496"/>
    <w:rsid w:val="002D5800"/>
    <w:rsid w:val="002D5E26"/>
    <w:rsid w:val="002D62F3"/>
    <w:rsid w:val="002D663D"/>
    <w:rsid w:val="002D6812"/>
    <w:rsid w:val="002D6929"/>
    <w:rsid w:val="002D69CC"/>
    <w:rsid w:val="002D6B2B"/>
    <w:rsid w:val="002D7299"/>
    <w:rsid w:val="002D7BAF"/>
    <w:rsid w:val="002D7FD0"/>
    <w:rsid w:val="002E02C0"/>
    <w:rsid w:val="002E0330"/>
    <w:rsid w:val="002E03EB"/>
    <w:rsid w:val="002E064C"/>
    <w:rsid w:val="002E093A"/>
    <w:rsid w:val="002E0BDA"/>
    <w:rsid w:val="002E0FC3"/>
    <w:rsid w:val="002E10F8"/>
    <w:rsid w:val="002E1234"/>
    <w:rsid w:val="002E18A9"/>
    <w:rsid w:val="002E25C2"/>
    <w:rsid w:val="002E2B0F"/>
    <w:rsid w:val="002E2D1C"/>
    <w:rsid w:val="002E3561"/>
    <w:rsid w:val="002E37D0"/>
    <w:rsid w:val="002E392E"/>
    <w:rsid w:val="002E3961"/>
    <w:rsid w:val="002E3C87"/>
    <w:rsid w:val="002E3DCA"/>
    <w:rsid w:val="002E4090"/>
    <w:rsid w:val="002E4213"/>
    <w:rsid w:val="002E4356"/>
    <w:rsid w:val="002E4515"/>
    <w:rsid w:val="002E4DED"/>
    <w:rsid w:val="002E5260"/>
    <w:rsid w:val="002E5466"/>
    <w:rsid w:val="002E59B9"/>
    <w:rsid w:val="002E5AD2"/>
    <w:rsid w:val="002E6A70"/>
    <w:rsid w:val="002E6D4F"/>
    <w:rsid w:val="002E6EB4"/>
    <w:rsid w:val="002E6EC8"/>
    <w:rsid w:val="002E706A"/>
    <w:rsid w:val="002E7487"/>
    <w:rsid w:val="002E74D7"/>
    <w:rsid w:val="002E7C3A"/>
    <w:rsid w:val="002E7E30"/>
    <w:rsid w:val="002F00A1"/>
    <w:rsid w:val="002F049D"/>
    <w:rsid w:val="002F06DC"/>
    <w:rsid w:val="002F09FE"/>
    <w:rsid w:val="002F0F42"/>
    <w:rsid w:val="002F0FDA"/>
    <w:rsid w:val="002F10D0"/>
    <w:rsid w:val="002F1784"/>
    <w:rsid w:val="002F17B4"/>
    <w:rsid w:val="002F2054"/>
    <w:rsid w:val="002F2393"/>
    <w:rsid w:val="002F24F7"/>
    <w:rsid w:val="002F26DB"/>
    <w:rsid w:val="002F2803"/>
    <w:rsid w:val="002F2DC9"/>
    <w:rsid w:val="002F3C62"/>
    <w:rsid w:val="002F40C0"/>
    <w:rsid w:val="002F47AC"/>
    <w:rsid w:val="002F485F"/>
    <w:rsid w:val="002F4A33"/>
    <w:rsid w:val="002F5126"/>
    <w:rsid w:val="002F5212"/>
    <w:rsid w:val="002F5434"/>
    <w:rsid w:val="002F54B0"/>
    <w:rsid w:val="002F58F9"/>
    <w:rsid w:val="002F596F"/>
    <w:rsid w:val="002F59CE"/>
    <w:rsid w:val="002F68EE"/>
    <w:rsid w:val="002F6DE1"/>
    <w:rsid w:val="0030080B"/>
    <w:rsid w:val="003015BD"/>
    <w:rsid w:val="00301903"/>
    <w:rsid w:val="00301B6A"/>
    <w:rsid w:val="00301EB5"/>
    <w:rsid w:val="00302788"/>
    <w:rsid w:val="00302938"/>
    <w:rsid w:val="00302989"/>
    <w:rsid w:val="00302FA5"/>
    <w:rsid w:val="003035BA"/>
    <w:rsid w:val="00303CD6"/>
    <w:rsid w:val="00303D15"/>
    <w:rsid w:val="00304040"/>
    <w:rsid w:val="00304F3C"/>
    <w:rsid w:val="003053AF"/>
    <w:rsid w:val="003055F0"/>
    <w:rsid w:val="00305696"/>
    <w:rsid w:val="00305A88"/>
    <w:rsid w:val="00306A05"/>
    <w:rsid w:val="00306F32"/>
    <w:rsid w:val="003075B3"/>
    <w:rsid w:val="003079CA"/>
    <w:rsid w:val="00310298"/>
    <w:rsid w:val="00310304"/>
    <w:rsid w:val="00310D8F"/>
    <w:rsid w:val="00310D99"/>
    <w:rsid w:val="0031220A"/>
    <w:rsid w:val="003125A6"/>
    <w:rsid w:val="00312686"/>
    <w:rsid w:val="00312890"/>
    <w:rsid w:val="00312C73"/>
    <w:rsid w:val="00312EE9"/>
    <w:rsid w:val="0031334B"/>
    <w:rsid w:val="00313691"/>
    <w:rsid w:val="00314238"/>
    <w:rsid w:val="00314559"/>
    <w:rsid w:val="00314AA8"/>
    <w:rsid w:val="00315098"/>
    <w:rsid w:val="00315132"/>
    <w:rsid w:val="00315780"/>
    <w:rsid w:val="003159B4"/>
    <w:rsid w:val="00316141"/>
    <w:rsid w:val="00316861"/>
    <w:rsid w:val="003168F7"/>
    <w:rsid w:val="00316915"/>
    <w:rsid w:val="00316DE0"/>
    <w:rsid w:val="00316E49"/>
    <w:rsid w:val="003172FA"/>
    <w:rsid w:val="00317970"/>
    <w:rsid w:val="00317A9A"/>
    <w:rsid w:val="00317B76"/>
    <w:rsid w:val="00317C2A"/>
    <w:rsid w:val="00317C93"/>
    <w:rsid w:val="0032017C"/>
    <w:rsid w:val="003204A6"/>
    <w:rsid w:val="003208AE"/>
    <w:rsid w:val="00320D9C"/>
    <w:rsid w:val="0032107D"/>
    <w:rsid w:val="00321221"/>
    <w:rsid w:val="0032155C"/>
    <w:rsid w:val="00321969"/>
    <w:rsid w:val="00321DCE"/>
    <w:rsid w:val="0032217B"/>
    <w:rsid w:val="003226D2"/>
    <w:rsid w:val="00322C5F"/>
    <w:rsid w:val="0032325D"/>
    <w:rsid w:val="00323941"/>
    <w:rsid w:val="003239F0"/>
    <w:rsid w:val="003239FD"/>
    <w:rsid w:val="00323E49"/>
    <w:rsid w:val="003240AA"/>
    <w:rsid w:val="0032452B"/>
    <w:rsid w:val="00324692"/>
    <w:rsid w:val="00324A83"/>
    <w:rsid w:val="003250CB"/>
    <w:rsid w:val="0032531B"/>
    <w:rsid w:val="00325961"/>
    <w:rsid w:val="00325A31"/>
    <w:rsid w:val="00325D09"/>
    <w:rsid w:val="00325D8B"/>
    <w:rsid w:val="00325E81"/>
    <w:rsid w:val="003262B0"/>
    <w:rsid w:val="003268F4"/>
    <w:rsid w:val="003269CB"/>
    <w:rsid w:val="00326B99"/>
    <w:rsid w:val="00326E36"/>
    <w:rsid w:val="0032719D"/>
    <w:rsid w:val="00327AE2"/>
    <w:rsid w:val="00327EC9"/>
    <w:rsid w:val="00327F9F"/>
    <w:rsid w:val="0033014E"/>
    <w:rsid w:val="0033053D"/>
    <w:rsid w:val="003305E9"/>
    <w:rsid w:val="0033073A"/>
    <w:rsid w:val="00330C1F"/>
    <w:rsid w:val="003325C7"/>
    <w:rsid w:val="0033338D"/>
    <w:rsid w:val="003333EA"/>
    <w:rsid w:val="0033366E"/>
    <w:rsid w:val="003336C9"/>
    <w:rsid w:val="00333A1E"/>
    <w:rsid w:val="00333C49"/>
    <w:rsid w:val="00333DC3"/>
    <w:rsid w:val="00334640"/>
    <w:rsid w:val="00334A67"/>
    <w:rsid w:val="0033517B"/>
    <w:rsid w:val="00335662"/>
    <w:rsid w:val="0033592C"/>
    <w:rsid w:val="00335CC4"/>
    <w:rsid w:val="00336054"/>
    <w:rsid w:val="00336ACA"/>
    <w:rsid w:val="00336C48"/>
    <w:rsid w:val="00336CB6"/>
    <w:rsid w:val="00337AB9"/>
    <w:rsid w:val="00337B1C"/>
    <w:rsid w:val="003401DF"/>
    <w:rsid w:val="003413AA"/>
    <w:rsid w:val="003413C2"/>
    <w:rsid w:val="00341ADD"/>
    <w:rsid w:val="00341C78"/>
    <w:rsid w:val="00342447"/>
    <w:rsid w:val="00342641"/>
    <w:rsid w:val="003432FA"/>
    <w:rsid w:val="003438CD"/>
    <w:rsid w:val="0034392D"/>
    <w:rsid w:val="00343984"/>
    <w:rsid w:val="00343C67"/>
    <w:rsid w:val="0034488E"/>
    <w:rsid w:val="0034495D"/>
    <w:rsid w:val="00344EA3"/>
    <w:rsid w:val="003452B0"/>
    <w:rsid w:val="003452C9"/>
    <w:rsid w:val="00345351"/>
    <w:rsid w:val="00345A78"/>
    <w:rsid w:val="00345DC7"/>
    <w:rsid w:val="0034618D"/>
    <w:rsid w:val="00346688"/>
    <w:rsid w:val="00346AEB"/>
    <w:rsid w:val="00346F2B"/>
    <w:rsid w:val="00347002"/>
    <w:rsid w:val="00347500"/>
    <w:rsid w:val="00347B66"/>
    <w:rsid w:val="00347C6C"/>
    <w:rsid w:val="00347E39"/>
    <w:rsid w:val="0035035E"/>
    <w:rsid w:val="003504C7"/>
    <w:rsid w:val="003509B2"/>
    <w:rsid w:val="003510E8"/>
    <w:rsid w:val="0035150C"/>
    <w:rsid w:val="003515EC"/>
    <w:rsid w:val="00351649"/>
    <w:rsid w:val="00351AAA"/>
    <w:rsid w:val="00351C98"/>
    <w:rsid w:val="00352176"/>
    <w:rsid w:val="0035230F"/>
    <w:rsid w:val="00352C31"/>
    <w:rsid w:val="00352C3C"/>
    <w:rsid w:val="003532A3"/>
    <w:rsid w:val="00353916"/>
    <w:rsid w:val="00353BA2"/>
    <w:rsid w:val="00353F5B"/>
    <w:rsid w:val="00353F8C"/>
    <w:rsid w:val="00354134"/>
    <w:rsid w:val="00354147"/>
    <w:rsid w:val="003547E7"/>
    <w:rsid w:val="00355036"/>
    <w:rsid w:val="00355206"/>
    <w:rsid w:val="0035524A"/>
    <w:rsid w:val="003559A9"/>
    <w:rsid w:val="003559B0"/>
    <w:rsid w:val="003563A1"/>
    <w:rsid w:val="003569F1"/>
    <w:rsid w:val="00356D03"/>
    <w:rsid w:val="0035753F"/>
    <w:rsid w:val="00360925"/>
    <w:rsid w:val="00360ABB"/>
    <w:rsid w:val="003612AC"/>
    <w:rsid w:val="003612BA"/>
    <w:rsid w:val="003612BD"/>
    <w:rsid w:val="00363077"/>
    <w:rsid w:val="003631DB"/>
    <w:rsid w:val="00363D5E"/>
    <w:rsid w:val="00363E92"/>
    <w:rsid w:val="0036571D"/>
    <w:rsid w:val="003657B7"/>
    <w:rsid w:val="0036706A"/>
    <w:rsid w:val="003670A0"/>
    <w:rsid w:val="00367110"/>
    <w:rsid w:val="003679AA"/>
    <w:rsid w:val="00370100"/>
    <w:rsid w:val="00370203"/>
    <w:rsid w:val="003717A7"/>
    <w:rsid w:val="00371DDA"/>
    <w:rsid w:val="00371E4F"/>
    <w:rsid w:val="00372005"/>
    <w:rsid w:val="0037208A"/>
    <w:rsid w:val="00372635"/>
    <w:rsid w:val="003726EE"/>
    <w:rsid w:val="0037290C"/>
    <w:rsid w:val="00372A5F"/>
    <w:rsid w:val="00372C8C"/>
    <w:rsid w:val="003731A1"/>
    <w:rsid w:val="00373412"/>
    <w:rsid w:val="0037418D"/>
    <w:rsid w:val="003745AB"/>
    <w:rsid w:val="00374866"/>
    <w:rsid w:val="00374A14"/>
    <w:rsid w:val="00374DBA"/>
    <w:rsid w:val="0037504F"/>
    <w:rsid w:val="00375218"/>
    <w:rsid w:val="0037526C"/>
    <w:rsid w:val="003758B3"/>
    <w:rsid w:val="0037618B"/>
    <w:rsid w:val="00376391"/>
    <w:rsid w:val="0037665D"/>
    <w:rsid w:val="003767CC"/>
    <w:rsid w:val="00376840"/>
    <w:rsid w:val="00376CCD"/>
    <w:rsid w:val="00376D2E"/>
    <w:rsid w:val="00377534"/>
    <w:rsid w:val="00377696"/>
    <w:rsid w:val="003777D4"/>
    <w:rsid w:val="00377EC4"/>
    <w:rsid w:val="0038057E"/>
    <w:rsid w:val="00380B4A"/>
    <w:rsid w:val="00381CE2"/>
    <w:rsid w:val="00381F49"/>
    <w:rsid w:val="00382091"/>
    <w:rsid w:val="0038227C"/>
    <w:rsid w:val="00382284"/>
    <w:rsid w:val="00382B44"/>
    <w:rsid w:val="00382BAC"/>
    <w:rsid w:val="00382CA8"/>
    <w:rsid w:val="003830F2"/>
    <w:rsid w:val="00384193"/>
    <w:rsid w:val="003846CC"/>
    <w:rsid w:val="00384FE4"/>
    <w:rsid w:val="00385F1C"/>
    <w:rsid w:val="003866B4"/>
    <w:rsid w:val="00386BD2"/>
    <w:rsid w:val="00386F01"/>
    <w:rsid w:val="003872A8"/>
    <w:rsid w:val="0038794D"/>
    <w:rsid w:val="00387EB3"/>
    <w:rsid w:val="00387EDA"/>
    <w:rsid w:val="003908C0"/>
    <w:rsid w:val="0039105F"/>
    <w:rsid w:val="003911F7"/>
    <w:rsid w:val="0039121A"/>
    <w:rsid w:val="00391287"/>
    <w:rsid w:val="003913BB"/>
    <w:rsid w:val="00391918"/>
    <w:rsid w:val="00391C5D"/>
    <w:rsid w:val="00391DBD"/>
    <w:rsid w:val="00391F89"/>
    <w:rsid w:val="00392C42"/>
    <w:rsid w:val="00393149"/>
    <w:rsid w:val="003931D9"/>
    <w:rsid w:val="00393203"/>
    <w:rsid w:val="00393506"/>
    <w:rsid w:val="00393584"/>
    <w:rsid w:val="00393769"/>
    <w:rsid w:val="00393A37"/>
    <w:rsid w:val="00393A4F"/>
    <w:rsid w:val="00393D35"/>
    <w:rsid w:val="00393F3C"/>
    <w:rsid w:val="003940C2"/>
    <w:rsid w:val="00394604"/>
    <w:rsid w:val="0039512E"/>
    <w:rsid w:val="00396161"/>
    <w:rsid w:val="00396557"/>
    <w:rsid w:val="003966DF"/>
    <w:rsid w:val="0039737F"/>
    <w:rsid w:val="0039752E"/>
    <w:rsid w:val="00397CA6"/>
    <w:rsid w:val="00397DF5"/>
    <w:rsid w:val="003A04F4"/>
    <w:rsid w:val="003A0807"/>
    <w:rsid w:val="003A0914"/>
    <w:rsid w:val="003A1595"/>
    <w:rsid w:val="003A19F5"/>
    <w:rsid w:val="003A25AD"/>
    <w:rsid w:val="003A277E"/>
    <w:rsid w:val="003A2D67"/>
    <w:rsid w:val="003A34F4"/>
    <w:rsid w:val="003A376B"/>
    <w:rsid w:val="003A4374"/>
    <w:rsid w:val="003A455E"/>
    <w:rsid w:val="003A45C4"/>
    <w:rsid w:val="003A4842"/>
    <w:rsid w:val="003A48C7"/>
    <w:rsid w:val="003A4C5B"/>
    <w:rsid w:val="003A5807"/>
    <w:rsid w:val="003A584F"/>
    <w:rsid w:val="003A5AB7"/>
    <w:rsid w:val="003A5B43"/>
    <w:rsid w:val="003A5ED3"/>
    <w:rsid w:val="003A67B4"/>
    <w:rsid w:val="003A6864"/>
    <w:rsid w:val="003A6C89"/>
    <w:rsid w:val="003A6F88"/>
    <w:rsid w:val="003B02B6"/>
    <w:rsid w:val="003B0572"/>
    <w:rsid w:val="003B0590"/>
    <w:rsid w:val="003B0C57"/>
    <w:rsid w:val="003B17BC"/>
    <w:rsid w:val="003B1B0A"/>
    <w:rsid w:val="003B2B13"/>
    <w:rsid w:val="003B2D50"/>
    <w:rsid w:val="003B2FF0"/>
    <w:rsid w:val="003B38A9"/>
    <w:rsid w:val="003B49EE"/>
    <w:rsid w:val="003B4A25"/>
    <w:rsid w:val="003B537F"/>
    <w:rsid w:val="003B5BCE"/>
    <w:rsid w:val="003B5DB8"/>
    <w:rsid w:val="003B5ED4"/>
    <w:rsid w:val="003B60A3"/>
    <w:rsid w:val="003B6370"/>
    <w:rsid w:val="003B64FA"/>
    <w:rsid w:val="003B67C5"/>
    <w:rsid w:val="003B69C0"/>
    <w:rsid w:val="003B6E48"/>
    <w:rsid w:val="003B718A"/>
    <w:rsid w:val="003B759E"/>
    <w:rsid w:val="003B7919"/>
    <w:rsid w:val="003B7B3B"/>
    <w:rsid w:val="003B7C65"/>
    <w:rsid w:val="003C00EA"/>
    <w:rsid w:val="003C0169"/>
    <w:rsid w:val="003C0526"/>
    <w:rsid w:val="003C081E"/>
    <w:rsid w:val="003C0A64"/>
    <w:rsid w:val="003C0F9B"/>
    <w:rsid w:val="003C135F"/>
    <w:rsid w:val="003C137B"/>
    <w:rsid w:val="003C16D3"/>
    <w:rsid w:val="003C18B9"/>
    <w:rsid w:val="003C207F"/>
    <w:rsid w:val="003C25FE"/>
    <w:rsid w:val="003C28B1"/>
    <w:rsid w:val="003C292C"/>
    <w:rsid w:val="003C2FAE"/>
    <w:rsid w:val="003C338F"/>
    <w:rsid w:val="003C3632"/>
    <w:rsid w:val="003C36FF"/>
    <w:rsid w:val="003C3B6E"/>
    <w:rsid w:val="003C3CA9"/>
    <w:rsid w:val="003C3CE6"/>
    <w:rsid w:val="003C3F45"/>
    <w:rsid w:val="003C43A6"/>
    <w:rsid w:val="003C440B"/>
    <w:rsid w:val="003C4477"/>
    <w:rsid w:val="003C452E"/>
    <w:rsid w:val="003C4962"/>
    <w:rsid w:val="003C4EF8"/>
    <w:rsid w:val="003C549E"/>
    <w:rsid w:val="003C5800"/>
    <w:rsid w:val="003C5DA3"/>
    <w:rsid w:val="003C644C"/>
    <w:rsid w:val="003C661A"/>
    <w:rsid w:val="003C76C7"/>
    <w:rsid w:val="003D001D"/>
    <w:rsid w:val="003D0405"/>
    <w:rsid w:val="003D0732"/>
    <w:rsid w:val="003D1316"/>
    <w:rsid w:val="003D195B"/>
    <w:rsid w:val="003D1CC4"/>
    <w:rsid w:val="003D1E0D"/>
    <w:rsid w:val="003D35F4"/>
    <w:rsid w:val="003D392E"/>
    <w:rsid w:val="003D3EB8"/>
    <w:rsid w:val="003D41A6"/>
    <w:rsid w:val="003D4613"/>
    <w:rsid w:val="003D4679"/>
    <w:rsid w:val="003D46CA"/>
    <w:rsid w:val="003D47C2"/>
    <w:rsid w:val="003D4AF9"/>
    <w:rsid w:val="003D4C2A"/>
    <w:rsid w:val="003D506D"/>
    <w:rsid w:val="003D5D33"/>
    <w:rsid w:val="003D5D80"/>
    <w:rsid w:val="003D65B5"/>
    <w:rsid w:val="003D666E"/>
    <w:rsid w:val="003D68C0"/>
    <w:rsid w:val="003D7BE6"/>
    <w:rsid w:val="003D7EB7"/>
    <w:rsid w:val="003E0B93"/>
    <w:rsid w:val="003E11AB"/>
    <w:rsid w:val="003E12A6"/>
    <w:rsid w:val="003E183C"/>
    <w:rsid w:val="003E2A55"/>
    <w:rsid w:val="003E2CB5"/>
    <w:rsid w:val="003E2DD3"/>
    <w:rsid w:val="003E306D"/>
    <w:rsid w:val="003E3460"/>
    <w:rsid w:val="003E34B0"/>
    <w:rsid w:val="003E35DE"/>
    <w:rsid w:val="003E4078"/>
    <w:rsid w:val="003E5253"/>
    <w:rsid w:val="003E6743"/>
    <w:rsid w:val="003E7A4A"/>
    <w:rsid w:val="003E7C74"/>
    <w:rsid w:val="003F038C"/>
    <w:rsid w:val="003F048B"/>
    <w:rsid w:val="003F083F"/>
    <w:rsid w:val="003F09B6"/>
    <w:rsid w:val="003F1061"/>
    <w:rsid w:val="003F144E"/>
    <w:rsid w:val="003F1D03"/>
    <w:rsid w:val="003F220F"/>
    <w:rsid w:val="003F277B"/>
    <w:rsid w:val="003F2796"/>
    <w:rsid w:val="003F2C0B"/>
    <w:rsid w:val="003F2C7C"/>
    <w:rsid w:val="003F2F1F"/>
    <w:rsid w:val="003F2FB9"/>
    <w:rsid w:val="003F3696"/>
    <w:rsid w:val="003F39E8"/>
    <w:rsid w:val="003F4320"/>
    <w:rsid w:val="003F4423"/>
    <w:rsid w:val="003F4603"/>
    <w:rsid w:val="003F4727"/>
    <w:rsid w:val="003F4EC8"/>
    <w:rsid w:val="003F51A2"/>
    <w:rsid w:val="003F54E9"/>
    <w:rsid w:val="003F587A"/>
    <w:rsid w:val="003F5DB7"/>
    <w:rsid w:val="003F6516"/>
    <w:rsid w:val="003F680E"/>
    <w:rsid w:val="003F6852"/>
    <w:rsid w:val="003F68BD"/>
    <w:rsid w:val="003F6998"/>
    <w:rsid w:val="003F6AD9"/>
    <w:rsid w:val="003F6CAB"/>
    <w:rsid w:val="003F71B6"/>
    <w:rsid w:val="003F72DA"/>
    <w:rsid w:val="003F7B42"/>
    <w:rsid w:val="003F7E98"/>
    <w:rsid w:val="003F7FE9"/>
    <w:rsid w:val="00400726"/>
    <w:rsid w:val="00400953"/>
    <w:rsid w:val="0040106E"/>
    <w:rsid w:val="004014DA"/>
    <w:rsid w:val="004018F5"/>
    <w:rsid w:val="00401A3B"/>
    <w:rsid w:val="00401A88"/>
    <w:rsid w:val="004024B5"/>
    <w:rsid w:val="00402B59"/>
    <w:rsid w:val="00402C6B"/>
    <w:rsid w:val="00403028"/>
    <w:rsid w:val="00403428"/>
    <w:rsid w:val="004034B0"/>
    <w:rsid w:val="00403573"/>
    <w:rsid w:val="004035CB"/>
    <w:rsid w:val="00403705"/>
    <w:rsid w:val="00403832"/>
    <w:rsid w:val="00403E1F"/>
    <w:rsid w:val="00403F34"/>
    <w:rsid w:val="0040450F"/>
    <w:rsid w:val="00404589"/>
    <w:rsid w:val="00404724"/>
    <w:rsid w:val="00404781"/>
    <w:rsid w:val="00404A76"/>
    <w:rsid w:val="0040518D"/>
    <w:rsid w:val="00405426"/>
    <w:rsid w:val="00405F5F"/>
    <w:rsid w:val="0040653D"/>
    <w:rsid w:val="00406763"/>
    <w:rsid w:val="00406927"/>
    <w:rsid w:val="00406F9D"/>
    <w:rsid w:val="00406FA4"/>
    <w:rsid w:val="00406FA9"/>
    <w:rsid w:val="004071A3"/>
    <w:rsid w:val="00407A33"/>
    <w:rsid w:val="00407AC9"/>
    <w:rsid w:val="00407B17"/>
    <w:rsid w:val="00407E3F"/>
    <w:rsid w:val="00407E6F"/>
    <w:rsid w:val="00407EF8"/>
    <w:rsid w:val="004102EF"/>
    <w:rsid w:val="00410334"/>
    <w:rsid w:val="004105C8"/>
    <w:rsid w:val="00410B60"/>
    <w:rsid w:val="00410BE6"/>
    <w:rsid w:val="00411341"/>
    <w:rsid w:val="00411BEE"/>
    <w:rsid w:val="00411FD4"/>
    <w:rsid w:val="00412844"/>
    <w:rsid w:val="00412B66"/>
    <w:rsid w:val="00412D46"/>
    <w:rsid w:val="0041305E"/>
    <w:rsid w:val="0041312E"/>
    <w:rsid w:val="0041361D"/>
    <w:rsid w:val="00413873"/>
    <w:rsid w:val="004142E7"/>
    <w:rsid w:val="0041486B"/>
    <w:rsid w:val="00414995"/>
    <w:rsid w:val="00414A08"/>
    <w:rsid w:val="00415ED1"/>
    <w:rsid w:val="00416CA7"/>
    <w:rsid w:val="00417D26"/>
    <w:rsid w:val="00417D90"/>
    <w:rsid w:val="00417DC6"/>
    <w:rsid w:val="004200C0"/>
    <w:rsid w:val="004201E3"/>
    <w:rsid w:val="004203E3"/>
    <w:rsid w:val="0042058C"/>
    <w:rsid w:val="004205B9"/>
    <w:rsid w:val="00420A15"/>
    <w:rsid w:val="00420C09"/>
    <w:rsid w:val="0042146A"/>
    <w:rsid w:val="004216BA"/>
    <w:rsid w:val="00421FD0"/>
    <w:rsid w:val="00422244"/>
    <w:rsid w:val="00422453"/>
    <w:rsid w:val="004227FB"/>
    <w:rsid w:val="00422A7E"/>
    <w:rsid w:val="00422D61"/>
    <w:rsid w:val="00422F14"/>
    <w:rsid w:val="00423A0B"/>
    <w:rsid w:val="00423ABA"/>
    <w:rsid w:val="0042469E"/>
    <w:rsid w:val="004250C2"/>
    <w:rsid w:val="0042511F"/>
    <w:rsid w:val="00425138"/>
    <w:rsid w:val="0042574C"/>
    <w:rsid w:val="00425EB4"/>
    <w:rsid w:val="0042600D"/>
    <w:rsid w:val="0042633F"/>
    <w:rsid w:val="004265BE"/>
    <w:rsid w:val="00426C54"/>
    <w:rsid w:val="00427838"/>
    <w:rsid w:val="004278E8"/>
    <w:rsid w:val="00427B53"/>
    <w:rsid w:val="0043000B"/>
    <w:rsid w:val="00430CF1"/>
    <w:rsid w:val="00430D59"/>
    <w:rsid w:val="00430E99"/>
    <w:rsid w:val="00430FF9"/>
    <w:rsid w:val="0043127B"/>
    <w:rsid w:val="0043131B"/>
    <w:rsid w:val="00431457"/>
    <w:rsid w:val="0043165F"/>
    <w:rsid w:val="004318E8"/>
    <w:rsid w:val="004324A7"/>
    <w:rsid w:val="0043296A"/>
    <w:rsid w:val="00432B94"/>
    <w:rsid w:val="00433301"/>
    <w:rsid w:val="004333DB"/>
    <w:rsid w:val="00433460"/>
    <w:rsid w:val="00433501"/>
    <w:rsid w:val="00434505"/>
    <w:rsid w:val="00434B9A"/>
    <w:rsid w:val="00435906"/>
    <w:rsid w:val="00436059"/>
    <w:rsid w:val="0043643E"/>
    <w:rsid w:val="00436716"/>
    <w:rsid w:val="004404C6"/>
    <w:rsid w:val="00440657"/>
    <w:rsid w:val="00440A0D"/>
    <w:rsid w:val="00440E45"/>
    <w:rsid w:val="004413B9"/>
    <w:rsid w:val="0044198E"/>
    <w:rsid w:val="00441D3B"/>
    <w:rsid w:val="004420DF"/>
    <w:rsid w:val="004423A9"/>
    <w:rsid w:val="0044254C"/>
    <w:rsid w:val="00442CAA"/>
    <w:rsid w:val="0044360E"/>
    <w:rsid w:val="00443D27"/>
    <w:rsid w:val="00443FD0"/>
    <w:rsid w:val="004441E5"/>
    <w:rsid w:val="004444C1"/>
    <w:rsid w:val="00444CF0"/>
    <w:rsid w:val="00445289"/>
    <w:rsid w:val="0044612E"/>
    <w:rsid w:val="004461DE"/>
    <w:rsid w:val="004463D1"/>
    <w:rsid w:val="004464B9"/>
    <w:rsid w:val="004465E2"/>
    <w:rsid w:val="00446C6C"/>
    <w:rsid w:val="00446CED"/>
    <w:rsid w:val="00446D38"/>
    <w:rsid w:val="00446E50"/>
    <w:rsid w:val="00446F32"/>
    <w:rsid w:val="004471B4"/>
    <w:rsid w:val="00447D27"/>
    <w:rsid w:val="00447E0B"/>
    <w:rsid w:val="00447F64"/>
    <w:rsid w:val="00450084"/>
    <w:rsid w:val="0045031B"/>
    <w:rsid w:val="004503A9"/>
    <w:rsid w:val="004508B9"/>
    <w:rsid w:val="004512E4"/>
    <w:rsid w:val="004514EE"/>
    <w:rsid w:val="00451973"/>
    <w:rsid w:val="00451EBC"/>
    <w:rsid w:val="004521E1"/>
    <w:rsid w:val="004525E8"/>
    <w:rsid w:val="00452692"/>
    <w:rsid w:val="0045290C"/>
    <w:rsid w:val="00452F91"/>
    <w:rsid w:val="00453516"/>
    <w:rsid w:val="00453DEA"/>
    <w:rsid w:val="0045418F"/>
    <w:rsid w:val="00454309"/>
    <w:rsid w:val="00454371"/>
    <w:rsid w:val="0045469F"/>
    <w:rsid w:val="00454876"/>
    <w:rsid w:val="00454B8D"/>
    <w:rsid w:val="00454D21"/>
    <w:rsid w:val="00455B83"/>
    <w:rsid w:val="004560AE"/>
    <w:rsid w:val="0045614F"/>
    <w:rsid w:val="00456352"/>
    <w:rsid w:val="0045636C"/>
    <w:rsid w:val="0045705F"/>
    <w:rsid w:val="004570E1"/>
    <w:rsid w:val="00457195"/>
    <w:rsid w:val="004574B6"/>
    <w:rsid w:val="00457BF1"/>
    <w:rsid w:val="00457D0D"/>
    <w:rsid w:val="00457FC9"/>
    <w:rsid w:val="00460AFA"/>
    <w:rsid w:val="00460D8B"/>
    <w:rsid w:val="00460FAB"/>
    <w:rsid w:val="00461329"/>
    <w:rsid w:val="004617EC"/>
    <w:rsid w:val="00461972"/>
    <w:rsid w:val="004620FB"/>
    <w:rsid w:val="0046213A"/>
    <w:rsid w:val="00462363"/>
    <w:rsid w:val="00462B53"/>
    <w:rsid w:val="00462C43"/>
    <w:rsid w:val="00463024"/>
    <w:rsid w:val="0046314F"/>
    <w:rsid w:val="00463412"/>
    <w:rsid w:val="004636F4"/>
    <w:rsid w:val="00463AB3"/>
    <w:rsid w:val="00463F8C"/>
    <w:rsid w:val="00464A04"/>
    <w:rsid w:val="00464A4D"/>
    <w:rsid w:val="00464BC7"/>
    <w:rsid w:val="00464F43"/>
    <w:rsid w:val="00465102"/>
    <w:rsid w:val="00465434"/>
    <w:rsid w:val="00465444"/>
    <w:rsid w:val="004654C4"/>
    <w:rsid w:val="0046577C"/>
    <w:rsid w:val="004658E4"/>
    <w:rsid w:val="00465D26"/>
    <w:rsid w:val="004661EF"/>
    <w:rsid w:val="0046677D"/>
    <w:rsid w:val="004669C3"/>
    <w:rsid w:val="00466A3D"/>
    <w:rsid w:val="004679E4"/>
    <w:rsid w:val="004707E4"/>
    <w:rsid w:val="00470819"/>
    <w:rsid w:val="004709CB"/>
    <w:rsid w:val="00470BFA"/>
    <w:rsid w:val="00470F62"/>
    <w:rsid w:val="00471468"/>
    <w:rsid w:val="004715EB"/>
    <w:rsid w:val="00471BAE"/>
    <w:rsid w:val="00472240"/>
    <w:rsid w:val="004724A5"/>
    <w:rsid w:val="004724E5"/>
    <w:rsid w:val="00472D90"/>
    <w:rsid w:val="00472E2A"/>
    <w:rsid w:val="004732A2"/>
    <w:rsid w:val="00473671"/>
    <w:rsid w:val="00473C6D"/>
    <w:rsid w:val="00474171"/>
    <w:rsid w:val="0047445C"/>
    <w:rsid w:val="00474C3F"/>
    <w:rsid w:val="00474C65"/>
    <w:rsid w:val="0047510E"/>
    <w:rsid w:val="004752D9"/>
    <w:rsid w:val="00475545"/>
    <w:rsid w:val="00475AF2"/>
    <w:rsid w:val="004760FB"/>
    <w:rsid w:val="0047639C"/>
    <w:rsid w:val="004765DA"/>
    <w:rsid w:val="00476938"/>
    <w:rsid w:val="00476946"/>
    <w:rsid w:val="004769D0"/>
    <w:rsid w:val="00476F14"/>
    <w:rsid w:val="00477FF2"/>
    <w:rsid w:val="0048044A"/>
    <w:rsid w:val="00480473"/>
    <w:rsid w:val="0048064D"/>
    <w:rsid w:val="0048098F"/>
    <w:rsid w:val="00480E79"/>
    <w:rsid w:val="004810D9"/>
    <w:rsid w:val="004811C2"/>
    <w:rsid w:val="00481B4E"/>
    <w:rsid w:val="00481F1E"/>
    <w:rsid w:val="00481F5E"/>
    <w:rsid w:val="004823C5"/>
    <w:rsid w:val="004827D8"/>
    <w:rsid w:val="00482B69"/>
    <w:rsid w:val="00482BC3"/>
    <w:rsid w:val="00482F74"/>
    <w:rsid w:val="00483860"/>
    <w:rsid w:val="0048453E"/>
    <w:rsid w:val="00485174"/>
    <w:rsid w:val="0048531D"/>
    <w:rsid w:val="0048573A"/>
    <w:rsid w:val="0048659B"/>
    <w:rsid w:val="00486850"/>
    <w:rsid w:val="004876F1"/>
    <w:rsid w:val="0048782E"/>
    <w:rsid w:val="00487A7D"/>
    <w:rsid w:val="00487BDB"/>
    <w:rsid w:val="00487DB0"/>
    <w:rsid w:val="00487E20"/>
    <w:rsid w:val="00490880"/>
    <w:rsid w:val="00490E99"/>
    <w:rsid w:val="004918FF"/>
    <w:rsid w:val="00491AF9"/>
    <w:rsid w:val="004927E4"/>
    <w:rsid w:val="0049339E"/>
    <w:rsid w:val="00493841"/>
    <w:rsid w:val="00493897"/>
    <w:rsid w:val="00493A5B"/>
    <w:rsid w:val="00494845"/>
    <w:rsid w:val="00495401"/>
    <w:rsid w:val="004958E9"/>
    <w:rsid w:val="0049601E"/>
    <w:rsid w:val="0049649F"/>
    <w:rsid w:val="004965B2"/>
    <w:rsid w:val="004965FC"/>
    <w:rsid w:val="00496645"/>
    <w:rsid w:val="004967C7"/>
    <w:rsid w:val="00496DD4"/>
    <w:rsid w:val="004974FA"/>
    <w:rsid w:val="00497530"/>
    <w:rsid w:val="00497776"/>
    <w:rsid w:val="004977C1"/>
    <w:rsid w:val="00497B66"/>
    <w:rsid w:val="004A0081"/>
    <w:rsid w:val="004A0D68"/>
    <w:rsid w:val="004A114F"/>
    <w:rsid w:val="004A185A"/>
    <w:rsid w:val="004A1FB6"/>
    <w:rsid w:val="004A2505"/>
    <w:rsid w:val="004A276D"/>
    <w:rsid w:val="004A2EBB"/>
    <w:rsid w:val="004A3055"/>
    <w:rsid w:val="004A3B5D"/>
    <w:rsid w:val="004A4046"/>
    <w:rsid w:val="004A4693"/>
    <w:rsid w:val="004A483C"/>
    <w:rsid w:val="004A4E35"/>
    <w:rsid w:val="004A4FD1"/>
    <w:rsid w:val="004A5190"/>
    <w:rsid w:val="004A51E7"/>
    <w:rsid w:val="004A5901"/>
    <w:rsid w:val="004A5C93"/>
    <w:rsid w:val="004A60DA"/>
    <w:rsid w:val="004A6546"/>
    <w:rsid w:val="004A673D"/>
    <w:rsid w:val="004A6984"/>
    <w:rsid w:val="004A6C55"/>
    <w:rsid w:val="004A7939"/>
    <w:rsid w:val="004A7C0B"/>
    <w:rsid w:val="004B037B"/>
    <w:rsid w:val="004B03E2"/>
    <w:rsid w:val="004B04C9"/>
    <w:rsid w:val="004B084D"/>
    <w:rsid w:val="004B0C00"/>
    <w:rsid w:val="004B166C"/>
    <w:rsid w:val="004B1A5E"/>
    <w:rsid w:val="004B1DBA"/>
    <w:rsid w:val="004B1DF7"/>
    <w:rsid w:val="004B2889"/>
    <w:rsid w:val="004B2BEC"/>
    <w:rsid w:val="004B2F32"/>
    <w:rsid w:val="004B34E5"/>
    <w:rsid w:val="004B3A0D"/>
    <w:rsid w:val="004B4044"/>
    <w:rsid w:val="004B4363"/>
    <w:rsid w:val="004B44BE"/>
    <w:rsid w:val="004B48C2"/>
    <w:rsid w:val="004B48E4"/>
    <w:rsid w:val="004B490A"/>
    <w:rsid w:val="004B49FD"/>
    <w:rsid w:val="004B4DA7"/>
    <w:rsid w:val="004B5569"/>
    <w:rsid w:val="004B5651"/>
    <w:rsid w:val="004B59D8"/>
    <w:rsid w:val="004B5ED0"/>
    <w:rsid w:val="004B651A"/>
    <w:rsid w:val="004B6581"/>
    <w:rsid w:val="004B694F"/>
    <w:rsid w:val="004B69C4"/>
    <w:rsid w:val="004B72A2"/>
    <w:rsid w:val="004B76CA"/>
    <w:rsid w:val="004B7D5A"/>
    <w:rsid w:val="004B7E89"/>
    <w:rsid w:val="004C0370"/>
    <w:rsid w:val="004C03BA"/>
    <w:rsid w:val="004C0A3B"/>
    <w:rsid w:val="004C0CA3"/>
    <w:rsid w:val="004C0CC5"/>
    <w:rsid w:val="004C0ED4"/>
    <w:rsid w:val="004C1322"/>
    <w:rsid w:val="004C1378"/>
    <w:rsid w:val="004C1D7C"/>
    <w:rsid w:val="004C214C"/>
    <w:rsid w:val="004C2163"/>
    <w:rsid w:val="004C253F"/>
    <w:rsid w:val="004C27D3"/>
    <w:rsid w:val="004C2920"/>
    <w:rsid w:val="004C3212"/>
    <w:rsid w:val="004C3A58"/>
    <w:rsid w:val="004C3C1F"/>
    <w:rsid w:val="004C3D3D"/>
    <w:rsid w:val="004C3FD9"/>
    <w:rsid w:val="004C42A3"/>
    <w:rsid w:val="004C44F1"/>
    <w:rsid w:val="004C452D"/>
    <w:rsid w:val="004C473F"/>
    <w:rsid w:val="004C4788"/>
    <w:rsid w:val="004C4BD9"/>
    <w:rsid w:val="004C4F87"/>
    <w:rsid w:val="004C5962"/>
    <w:rsid w:val="004C5B28"/>
    <w:rsid w:val="004C5C14"/>
    <w:rsid w:val="004C61A0"/>
    <w:rsid w:val="004C6215"/>
    <w:rsid w:val="004C6599"/>
    <w:rsid w:val="004C6DDF"/>
    <w:rsid w:val="004C6E2B"/>
    <w:rsid w:val="004C7296"/>
    <w:rsid w:val="004C73F9"/>
    <w:rsid w:val="004C77E3"/>
    <w:rsid w:val="004C77EA"/>
    <w:rsid w:val="004C7A35"/>
    <w:rsid w:val="004C7EC4"/>
    <w:rsid w:val="004D0120"/>
    <w:rsid w:val="004D06C2"/>
    <w:rsid w:val="004D0F29"/>
    <w:rsid w:val="004D150D"/>
    <w:rsid w:val="004D202B"/>
    <w:rsid w:val="004D2482"/>
    <w:rsid w:val="004D2525"/>
    <w:rsid w:val="004D2620"/>
    <w:rsid w:val="004D2E41"/>
    <w:rsid w:val="004D2E6A"/>
    <w:rsid w:val="004D31B4"/>
    <w:rsid w:val="004D3537"/>
    <w:rsid w:val="004D3C06"/>
    <w:rsid w:val="004D3E78"/>
    <w:rsid w:val="004D4307"/>
    <w:rsid w:val="004D4650"/>
    <w:rsid w:val="004D5164"/>
    <w:rsid w:val="004D53E6"/>
    <w:rsid w:val="004D5439"/>
    <w:rsid w:val="004D5526"/>
    <w:rsid w:val="004D5FD6"/>
    <w:rsid w:val="004D633F"/>
    <w:rsid w:val="004D67D8"/>
    <w:rsid w:val="004D67FA"/>
    <w:rsid w:val="004D6D7C"/>
    <w:rsid w:val="004D6E31"/>
    <w:rsid w:val="004D7307"/>
    <w:rsid w:val="004D73F3"/>
    <w:rsid w:val="004E0435"/>
    <w:rsid w:val="004E06B7"/>
    <w:rsid w:val="004E0A72"/>
    <w:rsid w:val="004E0C3B"/>
    <w:rsid w:val="004E0FE1"/>
    <w:rsid w:val="004E1CA8"/>
    <w:rsid w:val="004E1D5B"/>
    <w:rsid w:val="004E204D"/>
    <w:rsid w:val="004E2F71"/>
    <w:rsid w:val="004E3501"/>
    <w:rsid w:val="004E3AA9"/>
    <w:rsid w:val="004E3BF5"/>
    <w:rsid w:val="004E3F66"/>
    <w:rsid w:val="004E4438"/>
    <w:rsid w:val="004E4903"/>
    <w:rsid w:val="004E49A1"/>
    <w:rsid w:val="004E5B3F"/>
    <w:rsid w:val="004E6105"/>
    <w:rsid w:val="004E623C"/>
    <w:rsid w:val="004E660D"/>
    <w:rsid w:val="004E6F51"/>
    <w:rsid w:val="004E71A3"/>
    <w:rsid w:val="004E7CE7"/>
    <w:rsid w:val="004F00D6"/>
    <w:rsid w:val="004F035F"/>
    <w:rsid w:val="004F0AB3"/>
    <w:rsid w:val="004F0EDD"/>
    <w:rsid w:val="004F1015"/>
    <w:rsid w:val="004F1192"/>
    <w:rsid w:val="004F13FF"/>
    <w:rsid w:val="004F1A20"/>
    <w:rsid w:val="004F1B58"/>
    <w:rsid w:val="004F1D81"/>
    <w:rsid w:val="004F211C"/>
    <w:rsid w:val="004F27BE"/>
    <w:rsid w:val="004F2948"/>
    <w:rsid w:val="004F31EE"/>
    <w:rsid w:val="004F329B"/>
    <w:rsid w:val="004F3585"/>
    <w:rsid w:val="004F3903"/>
    <w:rsid w:val="004F40B7"/>
    <w:rsid w:val="004F462A"/>
    <w:rsid w:val="004F4A91"/>
    <w:rsid w:val="004F4AAE"/>
    <w:rsid w:val="004F4BFE"/>
    <w:rsid w:val="004F52F6"/>
    <w:rsid w:val="004F5772"/>
    <w:rsid w:val="004F5ACC"/>
    <w:rsid w:val="004F6018"/>
    <w:rsid w:val="004F609E"/>
    <w:rsid w:val="004F714F"/>
    <w:rsid w:val="004F72F1"/>
    <w:rsid w:val="004F7355"/>
    <w:rsid w:val="004F7FED"/>
    <w:rsid w:val="005003AB"/>
    <w:rsid w:val="00500895"/>
    <w:rsid w:val="0050097E"/>
    <w:rsid w:val="00500BDC"/>
    <w:rsid w:val="005010C9"/>
    <w:rsid w:val="0050155F"/>
    <w:rsid w:val="00501B4D"/>
    <w:rsid w:val="00501F17"/>
    <w:rsid w:val="00502E82"/>
    <w:rsid w:val="00502F68"/>
    <w:rsid w:val="005032A2"/>
    <w:rsid w:val="00503839"/>
    <w:rsid w:val="00503C7E"/>
    <w:rsid w:val="00503D44"/>
    <w:rsid w:val="00503FC3"/>
    <w:rsid w:val="00503FD5"/>
    <w:rsid w:val="00504175"/>
    <w:rsid w:val="005042A6"/>
    <w:rsid w:val="005042C1"/>
    <w:rsid w:val="005044D5"/>
    <w:rsid w:val="00504F53"/>
    <w:rsid w:val="0050617C"/>
    <w:rsid w:val="005061FD"/>
    <w:rsid w:val="00506774"/>
    <w:rsid w:val="005069A6"/>
    <w:rsid w:val="00506B56"/>
    <w:rsid w:val="00506C32"/>
    <w:rsid w:val="00506D89"/>
    <w:rsid w:val="005076DD"/>
    <w:rsid w:val="005079BB"/>
    <w:rsid w:val="00507E2E"/>
    <w:rsid w:val="005105AD"/>
    <w:rsid w:val="005106C9"/>
    <w:rsid w:val="00511A92"/>
    <w:rsid w:val="005127FE"/>
    <w:rsid w:val="0051284B"/>
    <w:rsid w:val="00513023"/>
    <w:rsid w:val="00513AE4"/>
    <w:rsid w:val="00513B6F"/>
    <w:rsid w:val="00513B8F"/>
    <w:rsid w:val="00513CF1"/>
    <w:rsid w:val="00513FFE"/>
    <w:rsid w:val="00514521"/>
    <w:rsid w:val="005145B1"/>
    <w:rsid w:val="005150FD"/>
    <w:rsid w:val="005151CB"/>
    <w:rsid w:val="005157E1"/>
    <w:rsid w:val="00515D78"/>
    <w:rsid w:val="0051664C"/>
    <w:rsid w:val="005168E2"/>
    <w:rsid w:val="0051695D"/>
    <w:rsid w:val="00516F31"/>
    <w:rsid w:val="00517215"/>
    <w:rsid w:val="00517607"/>
    <w:rsid w:val="00517861"/>
    <w:rsid w:val="005178F2"/>
    <w:rsid w:val="00520086"/>
    <w:rsid w:val="005202B3"/>
    <w:rsid w:val="0052042F"/>
    <w:rsid w:val="00520614"/>
    <w:rsid w:val="0052062E"/>
    <w:rsid w:val="00520E7A"/>
    <w:rsid w:val="0052109E"/>
    <w:rsid w:val="00521210"/>
    <w:rsid w:val="005213B7"/>
    <w:rsid w:val="005213D8"/>
    <w:rsid w:val="00521582"/>
    <w:rsid w:val="00521584"/>
    <w:rsid w:val="00521970"/>
    <w:rsid w:val="00521A56"/>
    <w:rsid w:val="00521C2D"/>
    <w:rsid w:val="00522160"/>
    <w:rsid w:val="00522342"/>
    <w:rsid w:val="005224D5"/>
    <w:rsid w:val="005224F2"/>
    <w:rsid w:val="005228C5"/>
    <w:rsid w:val="0052299A"/>
    <w:rsid w:val="00522A28"/>
    <w:rsid w:val="00522B5C"/>
    <w:rsid w:val="00522D44"/>
    <w:rsid w:val="00522E98"/>
    <w:rsid w:val="0052352C"/>
    <w:rsid w:val="00523923"/>
    <w:rsid w:val="00523956"/>
    <w:rsid w:val="00523980"/>
    <w:rsid w:val="005241B4"/>
    <w:rsid w:val="00524246"/>
    <w:rsid w:val="005245BC"/>
    <w:rsid w:val="0052475E"/>
    <w:rsid w:val="00524C47"/>
    <w:rsid w:val="00525018"/>
    <w:rsid w:val="0052547A"/>
    <w:rsid w:val="005255EE"/>
    <w:rsid w:val="00525680"/>
    <w:rsid w:val="0052597B"/>
    <w:rsid w:val="0052652A"/>
    <w:rsid w:val="005268F3"/>
    <w:rsid w:val="00526D97"/>
    <w:rsid w:val="005274D3"/>
    <w:rsid w:val="00527872"/>
    <w:rsid w:val="00527984"/>
    <w:rsid w:val="00530203"/>
    <w:rsid w:val="00530277"/>
    <w:rsid w:val="0053072E"/>
    <w:rsid w:val="0053092D"/>
    <w:rsid w:val="00530B3C"/>
    <w:rsid w:val="00530D91"/>
    <w:rsid w:val="00530DFC"/>
    <w:rsid w:val="00530FF1"/>
    <w:rsid w:val="0053113A"/>
    <w:rsid w:val="005311AE"/>
    <w:rsid w:val="00531D59"/>
    <w:rsid w:val="0053286A"/>
    <w:rsid w:val="00532A18"/>
    <w:rsid w:val="00532A79"/>
    <w:rsid w:val="00533592"/>
    <w:rsid w:val="00533D21"/>
    <w:rsid w:val="00533EAE"/>
    <w:rsid w:val="00534734"/>
    <w:rsid w:val="0053541D"/>
    <w:rsid w:val="005356EC"/>
    <w:rsid w:val="00535B9A"/>
    <w:rsid w:val="00536433"/>
    <w:rsid w:val="00536A6A"/>
    <w:rsid w:val="00536AE3"/>
    <w:rsid w:val="00537E8F"/>
    <w:rsid w:val="00540823"/>
    <w:rsid w:val="005409FE"/>
    <w:rsid w:val="00540C20"/>
    <w:rsid w:val="00540D44"/>
    <w:rsid w:val="00540FCC"/>
    <w:rsid w:val="00541004"/>
    <w:rsid w:val="00541259"/>
    <w:rsid w:val="0054126C"/>
    <w:rsid w:val="005414E3"/>
    <w:rsid w:val="0054170A"/>
    <w:rsid w:val="00541780"/>
    <w:rsid w:val="00541848"/>
    <w:rsid w:val="00541949"/>
    <w:rsid w:val="005425D0"/>
    <w:rsid w:val="00542CD7"/>
    <w:rsid w:val="00542D1C"/>
    <w:rsid w:val="0054333C"/>
    <w:rsid w:val="005439DD"/>
    <w:rsid w:val="00543A48"/>
    <w:rsid w:val="005447E2"/>
    <w:rsid w:val="00544A08"/>
    <w:rsid w:val="00544E5D"/>
    <w:rsid w:val="00544E7A"/>
    <w:rsid w:val="00544F19"/>
    <w:rsid w:val="0054585A"/>
    <w:rsid w:val="00545933"/>
    <w:rsid w:val="00545B07"/>
    <w:rsid w:val="00545EA3"/>
    <w:rsid w:val="00545F37"/>
    <w:rsid w:val="00546032"/>
    <w:rsid w:val="005462AE"/>
    <w:rsid w:val="0054635A"/>
    <w:rsid w:val="005464AF"/>
    <w:rsid w:val="00546569"/>
    <w:rsid w:val="0054656B"/>
    <w:rsid w:val="00546AAE"/>
    <w:rsid w:val="00546BA4"/>
    <w:rsid w:val="0054737B"/>
    <w:rsid w:val="00547A82"/>
    <w:rsid w:val="00547CBD"/>
    <w:rsid w:val="00547D8F"/>
    <w:rsid w:val="005502D4"/>
    <w:rsid w:val="005504DB"/>
    <w:rsid w:val="005506F0"/>
    <w:rsid w:val="00550C02"/>
    <w:rsid w:val="005511E7"/>
    <w:rsid w:val="00551883"/>
    <w:rsid w:val="00551911"/>
    <w:rsid w:val="00551D9F"/>
    <w:rsid w:val="005520B6"/>
    <w:rsid w:val="005526DE"/>
    <w:rsid w:val="00553203"/>
    <w:rsid w:val="00553742"/>
    <w:rsid w:val="00553D82"/>
    <w:rsid w:val="00553EE6"/>
    <w:rsid w:val="005540EB"/>
    <w:rsid w:val="00555265"/>
    <w:rsid w:val="005553EE"/>
    <w:rsid w:val="00555582"/>
    <w:rsid w:val="005555E9"/>
    <w:rsid w:val="00555919"/>
    <w:rsid w:val="00555D02"/>
    <w:rsid w:val="00556719"/>
    <w:rsid w:val="005576CF"/>
    <w:rsid w:val="00557A0E"/>
    <w:rsid w:val="00560066"/>
    <w:rsid w:val="0056006F"/>
    <w:rsid w:val="005603CF"/>
    <w:rsid w:val="00561136"/>
    <w:rsid w:val="0056151D"/>
    <w:rsid w:val="00561693"/>
    <w:rsid w:val="00561FB8"/>
    <w:rsid w:val="005624B1"/>
    <w:rsid w:val="00562546"/>
    <w:rsid w:val="00562AAD"/>
    <w:rsid w:val="00563238"/>
    <w:rsid w:val="00563891"/>
    <w:rsid w:val="00564058"/>
    <w:rsid w:val="005642FC"/>
    <w:rsid w:val="0056447A"/>
    <w:rsid w:val="005644E8"/>
    <w:rsid w:val="00564C25"/>
    <w:rsid w:val="00565A7D"/>
    <w:rsid w:val="005660A3"/>
    <w:rsid w:val="005661D1"/>
    <w:rsid w:val="005665E7"/>
    <w:rsid w:val="005676D4"/>
    <w:rsid w:val="00567798"/>
    <w:rsid w:val="00567D30"/>
    <w:rsid w:val="005709FE"/>
    <w:rsid w:val="00570C5A"/>
    <w:rsid w:val="0057157B"/>
    <w:rsid w:val="00571EF3"/>
    <w:rsid w:val="00571F19"/>
    <w:rsid w:val="00572A06"/>
    <w:rsid w:val="00573394"/>
    <w:rsid w:val="005733C1"/>
    <w:rsid w:val="00573427"/>
    <w:rsid w:val="00573828"/>
    <w:rsid w:val="00573898"/>
    <w:rsid w:val="00573AD8"/>
    <w:rsid w:val="00573E9C"/>
    <w:rsid w:val="00573F8A"/>
    <w:rsid w:val="0057402A"/>
    <w:rsid w:val="005740C6"/>
    <w:rsid w:val="0057468F"/>
    <w:rsid w:val="0057484C"/>
    <w:rsid w:val="00574ADA"/>
    <w:rsid w:val="00574AF2"/>
    <w:rsid w:val="00574B45"/>
    <w:rsid w:val="005758B2"/>
    <w:rsid w:val="00575AD1"/>
    <w:rsid w:val="00575BA7"/>
    <w:rsid w:val="00575E30"/>
    <w:rsid w:val="0057605F"/>
    <w:rsid w:val="005765EC"/>
    <w:rsid w:val="00576A7E"/>
    <w:rsid w:val="00576EC4"/>
    <w:rsid w:val="0057765E"/>
    <w:rsid w:val="005776F4"/>
    <w:rsid w:val="00577834"/>
    <w:rsid w:val="005805D5"/>
    <w:rsid w:val="00580AB1"/>
    <w:rsid w:val="00580C0D"/>
    <w:rsid w:val="00580EC8"/>
    <w:rsid w:val="00580ED4"/>
    <w:rsid w:val="00580FC1"/>
    <w:rsid w:val="0058117D"/>
    <w:rsid w:val="00581E54"/>
    <w:rsid w:val="00582248"/>
    <w:rsid w:val="005826D7"/>
    <w:rsid w:val="005829DD"/>
    <w:rsid w:val="00583007"/>
    <w:rsid w:val="005830CF"/>
    <w:rsid w:val="005830F1"/>
    <w:rsid w:val="0058338C"/>
    <w:rsid w:val="0058362F"/>
    <w:rsid w:val="005837D1"/>
    <w:rsid w:val="005837FC"/>
    <w:rsid w:val="00583822"/>
    <w:rsid w:val="005858BE"/>
    <w:rsid w:val="00586044"/>
    <w:rsid w:val="0058664F"/>
    <w:rsid w:val="00586A88"/>
    <w:rsid w:val="005876DE"/>
    <w:rsid w:val="00587915"/>
    <w:rsid w:val="00587C7A"/>
    <w:rsid w:val="0059052F"/>
    <w:rsid w:val="0059063C"/>
    <w:rsid w:val="00590CDC"/>
    <w:rsid w:val="00590FBA"/>
    <w:rsid w:val="005914CF"/>
    <w:rsid w:val="0059154B"/>
    <w:rsid w:val="0059186D"/>
    <w:rsid w:val="00591A6B"/>
    <w:rsid w:val="00591AA6"/>
    <w:rsid w:val="00591AC3"/>
    <w:rsid w:val="00591C54"/>
    <w:rsid w:val="00592019"/>
    <w:rsid w:val="00592034"/>
    <w:rsid w:val="005927D3"/>
    <w:rsid w:val="005929C1"/>
    <w:rsid w:val="005929E0"/>
    <w:rsid w:val="00592A36"/>
    <w:rsid w:val="00592B70"/>
    <w:rsid w:val="00592BF2"/>
    <w:rsid w:val="00592D53"/>
    <w:rsid w:val="0059319D"/>
    <w:rsid w:val="005935D3"/>
    <w:rsid w:val="00593706"/>
    <w:rsid w:val="005938B6"/>
    <w:rsid w:val="00593B05"/>
    <w:rsid w:val="00593E72"/>
    <w:rsid w:val="005940C4"/>
    <w:rsid w:val="00594587"/>
    <w:rsid w:val="005946AE"/>
    <w:rsid w:val="0059470B"/>
    <w:rsid w:val="00594DA2"/>
    <w:rsid w:val="00594E94"/>
    <w:rsid w:val="00595449"/>
    <w:rsid w:val="00595538"/>
    <w:rsid w:val="00595EFF"/>
    <w:rsid w:val="00596538"/>
    <w:rsid w:val="00596778"/>
    <w:rsid w:val="00596914"/>
    <w:rsid w:val="00596E00"/>
    <w:rsid w:val="0059790C"/>
    <w:rsid w:val="005979CA"/>
    <w:rsid w:val="00597C78"/>
    <w:rsid w:val="00597E25"/>
    <w:rsid w:val="005A00F3"/>
    <w:rsid w:val="005A0371"/>
    <w:rsid w:val="005A061C"/>
    <w:rsid w:val="005A0B7C"/>
    <w:rsid w:val="005A0F29"/>
    <w:rsid w:val="005A10CB"/>
    <w:rsid w:val="005A112D"/>
    <w:rsid w:val="005A15EF"/>
    <w:rsid w:val="005A2291"/>
    <w:rsid w:val="005A2B32"/>
    <w:rsid w:val="005A2D9B"/>
    <w:rsid w:val="005A2E29"/>
    <w:rsid w:val="005A2E97"/>
    <w:rsid w:val="005A2EB4"/>
    <w:rsid w:val="005A3223"/>
    <w:rsid w:val="005A36D9"/>
    <w:rsid w:val="005A38B5"/>
    <w:rsid w:val="005A40F5"/>
    <w:rsid w:val="005A4168"/>
    <w:rsid w:val="005A48F7"/>
    <w:rsid w:val="005A4D83"/>
    <w:rsid w:val="005A52DD"/>
    <w:rsid w:val="005A541D"/>
    <w:rsid w:val="005A557F"/>
    <w:rsid w:val="005A5956"/>
    <w:rsid w:val="005A5B4A"/>
    <w:rsid w:val="005A63BB"/>
    <w:rsid w:val="005A653C"/>
    <w:rsid w:val="005A660E"/>
    <w:rsid w:val="005A6A62"/>
    <w:rsid w:val="005A6C83"/>
    <w:rsid w:val="005A6CE9"/>
    <w:rsid w:val="005A73FD"/>
    <w:rsid w:val="005A7C96"/>
    <w:rsid w:val="005A7D1A"/>
    <w:rsid w:val="005A7F23"/>
    <w:rsid w:val="005B02D9"/>
    <w:rsid w:val="005B03A2"/>
    <w:rsid w:val="005B06F8"/>
    <w:rsid w:val="005B0794"/>
    <w:rsid w:val="005B0AFE"/>
    <w:rsid w:val="005B0D25"/>
    <w:rsid w:val="005B0FA2"/>
    <w:rsid w:val="005B141C"/>
    <w:rsid w:val="005B15D0"/>
    <w:rsid w:val="005B2023"/>
    <w:rsid w:val="005B2848"/>
    <w:rsid w:val="005B28A7"/>
    <w:rsid w:val="005B2BA1"/>
    <w:rsid w:val="005B30B8"/>
    <w:rsid w:val="005B44E5"/>
    <w:rsid w:val="005B466B"/>
    <w:rsid w:val="005B4759"/>
    <w:rsid w:val="005B4790"/>
    <w:rsid w:val="005B49DE"/>
    <w:rsid w:val="005B4C60"/>
    <w:rsid w:val="005B5CE9"/>
    <w:rsid w:val="005B5D10"/>
    <w:rsid w:val="005B5F80"/>
    <w:rsid w:val="005B63AD"/>
    <w:rsid w:val="005B68D0"/>
    <w:rsid w:val="005B6F8F"/>
    <w:rsid w:val="005B7206"/>
    <w:rsid w:val="005B74E2"/>
    <w:rsid w:val="005B7566"/>
    <w:rsid w:val="005B7AF3"/>
    <w:rsid w:val="005C060D"/>
    <w:rsid w:val="005C0C15"/>
    <w:rsid w:val="005C0E7A"/>
    <w:rsid w:val="005C1255"/>
    <w:rsid w:val="005C1694"/>
    <w:rsid w:val="005C1863"/>
    <w:rsid w:val="005C191C"/>
    <w:rsid w:val="005C1B64"/>
    <w:rsid w:val="005C1B6B"/>
    <w:rsid w:val="005C1BF6"/>
    <w:rsid w:val="005C2580"/>
    <w:rsid w:val="005C2B1D"/>
    <w:rsid w:val="005C35A9"/>
    <w:rsid w:val="005C35DF"/>
    <w:rsid w:val="005C3AA6"/>
    <w:rsid w:val="005C3D15"/>
    <w:rsid w:val="005C3D5C"/>
    <w:rsid w:val="005C434B"/>
    <w:rsid w:val="005C43FF"/>
    <w:rsid w:val="005C47E9"/>
    <w:rsid w:val="005C4B79"/>
    <w:rsid w:val="005C4C7C"/>
    <w:rsid w:val="005C5726"/>
    <w:rsid w:val="005C60E8"/>
    <w:rsid w:val="005C7725"/>
    <w:rsid w:val="005C797E"/>
    <w:rsid w:val="005C7C34"/>
    <w:rsid w:val="005D073E"/>
    <w:rsid w:val="005D0797"/>
    <w:rsid w:val="005D0996"/>
    <w:rsid w:val="005D0F09"/>
    <w:rsid w:val="005D117D"/>
    <w:rsid w:val="005D1A39"/>
    <w:rsid w:val="005D1F2B"/>
    <w:rsid w:val="005D255B"/>
    <w:rsid w:val="005D2F1F"/>
    <w:rsid w:val="005D3251"/>
    <w:rsid w:val="005D3CD9"/>
    <w:rsid w:val="005D4212"/>
    <w:rsid w:val="005D4885"/>
    <w:rsid w:val="005D4C75"/>
    <w:rsid w:val="005D4EB1"/>
    <w:rsid w:val="005D5548"/>
    <w:rsid w:val="005D6024"/>
    <w:rsid w:val="005D6055"/>
    <w:rsid w:val="005D6196"/>
    <w:rsid w:val="005D6322"/>
    <w:rsid w:val="005D64BD"/>
    <w:rsid w:val="005D65FC"/>
    <w:rsid w:val="005D688E"/>
    <w:rsid w:val="005D734A"/>
    <w:rsid w:val="005D764C"/>
    <w:rsid w:val="005D7BE3"/>
    <w:rsid w:val="005E0006"/>
    <w:rsid w:val="005E00BE"/>
    <w:rsid w:val="005E0220"/>
    <w:rsid w:val="005E034B"/>
    <w:rsid w:val="005E05B2"/>
    <w:rsid w:val="005E0A5D"/>
    <w:rsid w:val="005E0D1B"/>
    <w:rsid w:val="005E10B5"/>
    <w:rsid w:val="005E10D7"/>
    <w:rsid w:val="005E14CD"/>
    <w:rsid w:val="005E15B0"/>
    <w:rsid w:val="005E17FF"/>
    <w:rsid w:val="005E187E"/>
    <w:rsid w:val="005E19A0"/>
    <w:rsid w:val="005E1C04"/>
    <w:rsid w:val="005E1DFA"/>
    <w:rsid w:val="005E2165"/>
    <w:rsid w:val="005E2270"/>
    <w:rsid w:val="005E22C5"/>
    <w:rsid w:val="005E2491"/>
    <w:rsid w:val="005E36D4"/>
    <w:rsid w:val="005E376D"/>
    <w:rsid w:val="005E3859"/>
    <w:rsid w:val="005E4CC9"/>
    <w:rsid w:val="005E4E14"/>
    <w:rsid w:val="005E4F1A"/>
    <w:rsid w:val="005E5636"/>
    <w:rsid w:val="005E59BF"/>
    <w:rsid w:val="005E5FAF"/>
    <w:rsid w:val="005E634C"/>
    <w:rsid w:val="005E6762"/>
    <w:rsid w:val="005E6AA2"/>
    <w:rsid w:val="005E6F56"/>
    <w:rsid w:val="005E728D"/>
    <w:rsid w:val="005E74E0"/>
    <w:rsid w:val="005E7A77"/>
    <w:rsid w:val="005E7FC1"/>
    <w:rsid w:val="005F02C2"/>
    <w:rsid w:val="005F03E2"/>
    <w:rsid w:val="005F0A40"/>
    <w:rsid w:val="005F0C95"/>
    <w:rsid w:val="005F1DEC"/>
    <w:rsid w:val="005F25B8"/>
    <w:rsid w:val="005F2927"/>
    <w:rsid w:val="005F29A3"/>
    <w:rsid w:val="005F2AB5"/>
    <w:rsid w:val="005F2AD6"/>
    <w:rsid w:val="005F31BA"/>
    <w:rsid w:val="005F35EB"/>
    <w:rsid w:val="005F3A93"/>
    <w:rsid w:val="005F3ACB"/>
    <w:rsid w:val="005F3BFA"/>
    <w:rsid w:val="005F3EAA"/>
    <w:rsid w:val="005F4A4B"/>
    <w:rsid w:val="005F4C2A"/>
    <w:rsid w:val="005F4FA9"/>
    <w:rsid w:val="005F5BED"/>
    <w:rsid w:val="005F5EAC"/>
    <w:rsid w:val="005F6226"/>
    <w:rsid w:val="005F6511"/>
    <w:rsid w:val="005F6942"/>
    <w:rsid w:val="005F76AB"/>
    <w:rsid w:val="005F7B50"/>
    <w:rsid w:val="005F7B76"/>
    <w:rsid w:val="006000C9"/>
    <w:rsid w:val="006002EC"/>
    <w:rsid w:val="006002EE"/>
    <w:rsid w:val="00601957"/>
    <w:rsid w:val="00601B0C"/>
    <w:rsid w:val="00601BE7"/>
    <w:rsid w:val="00601BEB"/>
    <w:rsid w:val="00602580"/>
    <w:rsid w:val="00602794"/>
    <w:rsid w:val="0060358F"/>
    <w:rsid w:val="00604042"/>
    <w:rsid w:val="006041D6"/>
    <w:rsid w:val="0060459F"/>
    <w:rsid w:val="00604622"/>
    <w:rsid w:val="00605056"/>
    <w:rsid w:val="00605191"/>
    <w:rsid w:val="006053CF"/>
    <w:rsid w:val="006057B6"/>
    <w:rsid w:val="00606F36"/>
    <w:rsid w:val="0060700B"/>
    <w:rsid w:val="006070E4"/>
    <w:rsid w:val="006075D2"/>
    <w:rsid w:val="006078CF"/>
    <w:rsid w:val="00607AAE"/>
    <w:rsid w:val="00610D3E"/>
    <w:rsid w:val="00610E9A"/>
    <w:rsid w:val="00611F81"/>
    <w:rsid w:val="00611F8F"/>
    <w:rsid w:val="006124E4"/>
    <w:rsid w:val="0061295A"/>
    <w:rsid w:val="00612CA5"/>
    <w:rsid w:val="00612D1A"/>
    <w:rsid w:val="00612E3F"/>
    <w:rsid w:val="0061325E"/>
    <w:rsid w:val="00613610"/>
    <w:rsid w:val="0061381A"/>
    <w:rsid w:val="006139F0"/>
    <w:rsid w:val="00613BB1"/>
    <w:rsid w:val="00614471"/>
    <w:rsid w:val="006144D0"/>
    <w:rsid w:val="006147ED"/>
    <w:rsid w:val="00614905"/>
    <w:rsid w:val="00614DA2"/>
    <w:rsid w:val="00614F65"/>
    <w:rsid w:val="0061546D"/>
    <w:rsid w:val="00615DF1"/>
    <w:rsid w:val="00615EED"/>
    <w:rsid w:val="00616086"/>
    <w:rsid w:val="006169A4"/>
    <w:rsid w:val="00616B65"/>
    <w:rsid w:val="00617639"/>
    <w:rsid w:val="00617FA4"/>
    <w:rsid w:val="006208E9"/>
    <w:rsid w:val="00621E23"/>
    <w:rsid w:val="00621F85"/>
    <w:rsid w:val="006223E4"/>
    <w:rsid w:val="006227F1"/>
    <w:rsid w:val="00622A30"/>
    <w:rsid w:val="00622B07"/>
    <w:rsid w:val="00622F4A"/>
    <w:rsid w:val="0062362D"/>
    <w:rsid w:val="00623EE5"/>
    <w:rsid w:val="00624146"/>
    <w:rsid w:val="006241FB"/>
    <w:rsid w:val="00624226"/>
    <w:rsid w:val="006245F8"/>
    <w:rsid w:val="00624731"/>
    <w:rsid w:val="006248CB"/>
    <w:rsid w:val="00624A7E"/>
    <w:rsid w:val="00626452"/>
    <w:rsid w:val="006264D9"/>
    <w:rsid w:val="00626AA8"/>
    <w:rsid w:val="00626CF2"/>
    <w:rsid w:val="00626D8F"/>
    <w:rsid w:val="0062713B"/>
    <w:rsid w:val="006274F0"/>
    <w:rsid w:val="0062770F"/>
    <w:rsid w:val="00627B30"/>
    <w:rsid w:val="00627B66"/>
    <w:rsid w:val="00630327"/>
    <w:rsid w:val="006306E0"/>
    <w:rsid w:val="00630849"/>
    <w:rsid w:val="006308B5"/>
    <w:rsid w:val="00630972"/>
    <w:rsid w:val="00630B9F"/>
    <w:rsid w:val="00631326"/>
    <w:rsid w:val="00631C36"/>
    <w:rsid w:val="006325AE"/>
    <w:rsid w:val="006325DE"/>
    <w:rsid w:val="00633422"/>
    <w:rsid w:val="006337BF"/>
    <w:rsid w:val="006347AA"/>
    <w:rsid w:val="006348C0"/>
    <w:rsid w:val="0063547F"/>
    <w:rsid w:val="00636151"/>
    <w:rsid w:val="006364FF"/>
    <w:rsid w:val="00636502"/>
    <w:rsid w:val="006369E9"/>
    <w:rsid w:val="00636ED6"/>
    <w:rsid w:val="0063757B"/>
    <w:rsid w:val="00637B8A"/>
    <w:rsid w:val="00637D8A"/>
    <w:rsid w:val="00640516"/>
    <w:rsid w:val="00640571"/>
    <w:rsid w:val="006409F0"/>
    <w:rsid w:val="00640C44"/>
    <w:rsid w:val="00641DD7"/>
    <w:rsid w:val="00641E2A"/>
    <w:rsid w:val="006420D3"/>
    <w:rsid w:val="0064226A"/>
    <w:rsid w:val="0064306F"/>
    <w:rsid w:val="0064329B"/>
    <w:rsid w:val="00643437"/>
    <w:rsid w:val="00643A07"/>
    <w:rsid w:val="00643B96"/>
    <w:rsid w:val="0064408A"/>
    <w:rsid w:val="00644452"/>
    <w:rsid w:val="00644830"/>
    <w:rsid w:val="00644B7D"/>
    <w:rsid w:val="0064556B"/>
    <w:rsid w:val="00645D71"/>
    <w:rsid w:val="00645DB9"/>
    <w:rsid w:val="00646747"/>
    <w:rsid w:val="00646786"/>
    <w:rsid w:val="00647D1E"/>
    <w:rsid w:val="00647DF6"/>
    <w:rsid w:val="00650027"/>
    <w:rsid w:val="0065092C"/>
    <w:rsid w:val="00650AC6"/>
    <w:rsid w:val="00651747"/>
    <w:rsid w:val="00651955"/>
    <w:rsid w:val="00651E32"/>
    <w:rsid w:val="00652844"/>
    <w:rsid w:val="006529B7"/>
    <w:rsid w:val="00652AB3"/>
    <w:rsid w:val="00652C1A"/>
    <w:rsid w:val="00652F22"/>
    <w:rsid w:val="006543BF"/>
    <w:rsid w:val="00654536"/>
    <w:rsid w:val="00654908"/>
    <w:rsid w:val="00654AF7"/>
    <w:rsid w:val="00654D36"/>
    <w:rsid w:val="0065597B"/>
    <w:rsid w:val="00656574"/>
    <w:rsid w:val="0065673D"/>
    <w:rsid w:val="00656A52"/>
    <w:rsid w:val="00657247"/>
    <w:rsid w:val="00657466"/>
    <w:rsid w:val="00657C99"/>
    <w:rsid w:val="00660405"/>
    <w:rsid w:val="0066067A"/>
    <w:rsid w:val="00661497"/>
    <w:rsid w:val="00661685"/>
    <w:rsid w:val="00661C00"/>
    <w:rsid w:val="00661CCA"/>
    <w:rsid w:val="00661D06"/>
    <w:rsid w:val="00662342"/>
    <w:rsid w:val="0066247B"/>
    <w:rsid w:val="006625E2"/>
    <w:rsid w:val="00662623"/>
    <w:rsid w:val="00662783"/>
    <w:rsid w:val="00663037"/>
    <w:rsid w:val="00663462"/>
    <w:rsid w:val="006638D3"/>
    <w:rsid w:val="006639FE"/>
    <w:rsid w:val="00663B5C"/>
    <w:rsid w:val="00663D93"/>
    <w:rsid w:val="00663F5B"/>
    <w:rsid w:val="006642FD"/>
    <w:rsid w:val="0066433F"/>
    <w:rsid w:val="0066499B"/>
    <w:rsid w:val="00665393"/>
    <w:rsid w:val="00665DA2"/>
    <w:rsid w:val="006661D4"/>
    <w:rsid w:val="0066626B"/>
    <w:rsid w:val="00666D0B"/>
    <w:rsid w:val="00666EA7"/>
    <w:rsid w:val="00667771"/>
    <w:rsid w:val="00667E02"/>
    <w:rsid w:val="00670E05"/>
    <w:rsid w:val="00670E5D"/>
    <w:rsid w:val="00670FF0"/>
    <w:rsid w:val="00671335"/>
    <w:rsid w:val="00671836"/>
    <w:rsid w:val="00671C81"/>
    <w:rsid w:val="00671F35"/>
    <w:rsid w:val="006726AC"/>
    <w:rsid w:val="00672A26"/>
    <w:rsid w:val="00672E1B"/>
    <w:rsid w:val="00672EA2"/>
    <w:rsid w:val="006734CF"/>
    <w:rsid w:val="0067358C"/>
    <w:rsid w:val="00673A09"/>
    <w:rsid w:val="00673E26"/>
    <w:rsid w:val="00673FF4"/>
    <w:rsid w:val="0067403C"/>
    <w:rsid w:val="00674930"/>
    <w:rsid w:val="006749C9"/>
    <w:rsid w:val="0067539A"/>
    <w:rsid w:val="00675677"/>
    <w:rsid w:val="0067573D"/>
    <w:rsid w:val="00675E88"/>
    <w:rsid w:val="00676A86"/>
    <w:rsid w:val="006771BC"/>
    <w:rsid w:val="0067774A"/>
    <w:rsid w:val="00677771"/>
    <w:rsid w:val="006802D3"/>
    <w:rsid w:val="006805F6"/>
    <w:rsid w:val="00680898"/>
    <w:rsid w:val="00680A8F"/>
    <w:rsid w:val="00681163"/>
    <w:rsid w:val="0068138A"/>
    <w:rsid w:val="0068143B"/>
    <w:rsid w:val="006814E3"/>
    <w:rsid w:val="0068168D"/>
    <w:rsid w:val="00681706"/>
    <w:rsid w:val="00681A6A"/>
    <w:rsid w:val="0068227A"/>
    <w:rsid w:val="006822B6"/>
    <w:rsid w:val="00682987"/>
    <w:rsid w:val="00682B5E"/>
    <w:rsid w:val="00682ED8"/>
    <w:rsid w:val="00682F5C"/>
    <w:rsid w:val="006836CC"/>
    <w:rsid w:val="00683E38"/>
    <w:rsid w:val="00684374"/>
    <w:rsid w:val="00684381"/>
    <w:rsid w:val="0068446D"/>
    <w:rsid w:val="006845EF"/>
    <w:rsid w:val="006848E9"/>
    <w:rsid w:val="00684BEE"/>
    <w:rsid w:val="00684C93"/>
    <w:rsid w:val="00685268"/>
    <w:rsid w:val="006856D3"/>
    <w:rsid w:val="006858B9"/>
    <w:rsid w:val="00685EA8"/>
    <w:rsid w:val="00686184"/>
    <w:rsid w:val="006869CE"/>
    <w:rsid w:val="00686A4C"/>
    <w:rsid w:val="00687075"/>
    <w:rsid w:val="00687470"/>
    <w:rsid w:val="00687578"/>
    <w:rsid w:val="0068787B"/>
    <w:rsid w:val="00687AAF"/>
    <w:rsid w:val="00690299"/>
    <w:rsid w:val="006905AF"/>
    <w:rsid w:val="0069094F"/>
    <w:rsid w:val="00690E9C"/>
    <w:rsid w:val="00691222"/>
    <w:rsid w:val="006916C5"/>
    <w:rsid w:val="00691791"/>
    <w:rsid w:val="00691947"/>
    <w:rsid w:val="00691955"/>
    <w:rsid w:val="00691A53"/>
    <w:rsid w:val="00692177"/>
    <w:rsid w:val="0069219D"/>
    <w:rsid w:val="006925A8"/>
    <w:rsid w:val="0069264C"/>
    <w:rsid w:val="0069289E"/>
    <w:rsid w:val="00692E85"/>
    <w:rsid w:val="00692FA3"/>
    <w:rsid w:val="006930C6"/>
    <w:rsid w:val="00693F47"/>
    <w:rsid w:val="00693F89"/>
    <w:rsid w:val="00694F40"/>
    <w:rsid w:val="006953F5"/>
    <w:rsid w:val="006954FA"/>
    <w:rsid w:val="006958B2"/>
    <w:rsid w:val="0069605F"/>
    <w:rsid w:val="00696232"/>
    <w:rsid w:val="0069674D"/>
    <w:rsid w:val="006970A5"/>
    <w:rsid w:val="00697385"/>
    <w:rsid w:val="00697397"/>
    <w:rsid w:val="006973F8"/>
    <w:rsid w:val="0069759F"/>
    <w:rsid w:val="00697FDE"/>
    <w:rsid w:val="006A009E"/>
    <w:rsid w:val="006A01DB"/>
    <w:rsid w:val="006A0678"/>
    <w:rsid w:val="006A0719"/>
    <w:rsid w:val="006A0BDF"/>
    <w:rsid w:val="006A0EAD"/>
    <w:rsid w:val="006A1370"/>
    <w:rsid w:val="006A1486"/>
    <w:rsid w:val="006A17B3"/>
    <w:rsid w:val="006A18BE"/>
    <w:rsid w:val="006A1F21"/>
    <w:rsid w:val="006A2F73"/>
    <w:rsid w:val="006A3529"/>
    <w:rsid w:val="006A364E"/>
    <w:rsid w:val="006A3B68"/>
    <w:rsid w:val="006A3F83"/>
    <w:rsid w:val="006A4079"/>
    <w:rsid w:val="006A408B"/>
    <w:rsid w:val="006A44F3"/>
    <w:rsid w:val="006A4A4A"/>
    <w:rsid w:val="006A527E"/>
    <w:rsid w:val="006A55AC"/>
    <w:rsid w:val="006A5B63"/>
    <w:rsid w:val="006A5F3E"/>
    <w:rsid w:val="006A65A4"/>
    <w:rsid w:val="006A65B1"/>
    <w:rsid w:val="006A7023"/>
    <w:rsid w:val="006A706B"/>
    <w:rsid w:val="006A7CAC"/>
    <w:rsid w:val="006A7DE3"/>
    <w:rsid w:val="006B00CC"/>
    <w:rsid w:val="006B05D6"/>
    <w:rsid w:val="006B0D11"/>
    <w:rsid w:val="006B18B7"/>
    <w:rsid w:val="006B194E"/>
    <w:rsid w:val="006B1B13"/>
    <w:rsid w:val="006B219A"/>
    <w:rsid w:val="006B23E5"/>
    <w:rsid w:val="006B3360"/>
    <w:rsid w:val="006B3BD0"/>
    <w:rsid w:val="006B3F0C"/>
    <w:rsid w:val="006B4E9A"/>
    <w:rsid w:val="006B5A26"/>
    <w:rsid w:val="006B5BA7"/>
    <w:rsid w:val="006B5BCE"/>
    <w:rsid w:val="006B605D"/>
    <w:rsid w:val="006B6323"/>
    <w:rsid w:val="006B6843"/>
    <w:rsid w:val="006B6BE5"/>
    <w:rsid w:val="006B762D"/>
    <w:rsid w:val="006B7727"/>
    <w:rsid w:val="006B79F0"/>
    <w:rsid w:val="006B7A82"/>
    <w:rsid w:val="006B7F3D"/>
    <w:rsid w:val="006C057A"/>
    <w:rsid w:val="006C084D"/>
    <w:rsid w:val="006C17A0"/>
    <w:rsid w:val="006C1999"/>
    <w:rsid w:val="006C1A70"/>
    <w:rsid w:val="006C1DE3"/>
    <w:rsid w:val="006C225F"/>
    <w:rsid w:val="006C2396"/>
    <w:rsid w:val="006C2A8E"/>
    <w:rsid w:val="006C2ED3"/>
    <w:rsid w:val="006C3286"/>
    <w:rsid w:val="006C434B"/>
    <w:rsid w:val="006C43C7"/>
    <w:rsid w:val="006C479E"/>
    <w:rsid w:val="006C49A1"/>
    <w:rsid w:val="006C522C"/>
    <w:rsid w:val="006C6614"/>
    <w:rsid w:val="006C6D06"/>
    <w:rsid w:val="006C6DC0"/>
    <w:rsid w:val="006C70D1"/>
    <w:rsid w:val="006D0051"/>
    <w:rsid w:val="006D011B"/>
    <w:rsid w:val="006D01C5"/>
    <w:rsid w:val="006D0B0A"/>
    <w:rsid w:val="006D0B0B"/>
    <w:rsid w:val="006D0F36"/>
    <w:rsid w:val="006D1188"/>
    <w:rsid w:val="006D1596"/>
    <w:rsid w:val="006D2006"/>
    <w:rsid w:val="006D2213"/>
    <w:rsid w:val="006D23C6"/>
    <w:rsid w:val="006D29C3"/>
    <w:rsid w:val="006D2A5C"/>
    <w:rsid w:val="006D3435"/>
    <w:rsid w:val="006D3596"/>
    <w:rsid w:val="006D3C2D"/>
    <w:rsid w:val="006D3ED1"/>
    <w:rsid w:val="006D43C9"/>
    <w:rsid w:val="006D4609"/>
    <w:rsid w:val="006D4671"/>
    <w:rsid w:val="006D477D"/>
    <w:rsid w:val="006D47F9"/>
    <w:rsid w:val="006D4AD1"/>
    <w:rsid w:val="006D4DE9"/>
    <w:rsid w:val="006D4E4F"/>
    <w:rsid w:val="006D5B11"/>
    <w:rsid w:val="006D66A2"/>
    <w:rsid w:val="006D6958"/>
    <w:rsid w:val="006D6FB5"/>
    <w:rsid w:val="006D70DA"/>
    <w:rsid w:val="006D735A"/>
    <w:rsid w:val="006D738E"/>
    <w:rsid w:val="006D7482"/>
    <w:rsid w:val="006D7CB1"/>
    <w:rsid w:val="006E0123"/>
    <w:rsid w:val="006E0160"/>
    <w:rsid w:val="006E06F9"/>
    <w:rsid w:val="006E0889"/>
    <w:rsid w:val="006E0AE5"/>
    <w:rsid w:val="006E0F51"/>
    <w:rsid w:val="006E11D8"/>
    <w:rsid w:val="006E14B5"/>
    <w:rsid w:val="006E1671"/>
    <w:rsid w:val="006E1BFE"/>
    <w:rsid w:val="006E2661"/>
    <w:rsid w:val="006E28CE"/>
    <w:rsid w:val="006E293F"/>
    <w:rsid w:val="006E2F5D"/>
    <w:rsid w:val="006E31DB"/>
    <w:rsid w:val="006E3648"/>
    <w:rsid w:val="006E3AEA"/>
    <w:rsid w:val="006E4A58"/>
    <w:rsid w:val="006E4A5D"/>
    <w:rsid w:val="006E4E76"/>
    <w:rsid w:val="006E5765"/>
    <w:rsid w:val="006E5A6D"/>
    <w:rsid w:val="006E5D5A"/>
    <w:rsid w:val="006E5E3E"/>
    <w:rsid w:val="006E63D4"/>
    <w:rsid w:val="006E6A56"/>
    <w:rsid w:val="006E6CC4"/>
    <w:rsid w:val="006E72DD"/>
    <w:rsid w:val="006E7783"/>
    <w:rsid w:val="006E7CD1"/>
    <w:rsid w:val="006F0484"/>
    <w:rsid w:val="006F04DB"/>
    <w:rsid w:val="006F0612"/>
    <w:rsid w:val="006F0709"/>
    <w:rsid w:val="006F0A5A"/>
    <w:rsid w:val="006F0C55"/>
    <w:rsid w:val="006F0F97"/>
    <w:rsid w:val="006F110D"/>
    <w:rsid w:val="006F12CB"/>
    <w:rsid w:val="006F1308"/>
    <w:rsid w:val="006F2027"/>
    <w:rsid w:val="006F25D9"/>
    <w:rsid w:val="006F2B52"/>
    <w:rsid w:val="006F2FE0"/>
    <w:rsid w:val="006F37C9"/>
    <w:rsid w:val="006F3D72"/>
    <w:rsid w:val="006F4161"/>
    <w:rsid w:val="006F457C"/>
    <w:rsid w:val="006F4977"/>
    <w:rsid w:val="006F4C31"/>
    <w:rsid w:val="006F51E5"/>
    <w:rsid w:val="006F5B11"/>
    <w:rsid w:val="006F5D03"/>
    <w:rsid w:val="006F7166"/>
    <w:rsid w:val="006F71CB"/>
    <w:rsid w:val="006F7319"/>
    <w:rsid w:val="006F755B"/>
    <w:rsid w:val="006F78D2"/>
    <w:rsid w:val="00700094"/>
    <w:rsid w:val="00701259"/>
    <w:rsid w:val="007017CD"/>
    <w:rsid w:val="007025D8"/>
    <w:rsid w:val="00702696"/>
    <w:rsid w:val="00703277"/>
    <w:rsid w:val="00703717"/>
    <w:rsid w:val="0070404F"/>
    <w:rsid w:val="00704EA3"/>
    <w:rsid w:val="00705430"/>
    <w:rsid w:val="007059A9"/>
    <w:rsid w:val="00705B35"/>
    <w:rsid w:val="00705C0D"/>
    <w:rsid w:val="00706FF0"/>
    <w:rsid w:val="00707A10"/>
    <w:rsid w:val="00707A8F"/>
    <w:rsid w:val="0071008A"/>
    <w:rsid w:val="00710BDB"/>
    <w:rsid w:val="00710F08"/>
    <w:rsid w:val="00712083"/>
    <w:rsid w:val="007128FA"/>
    <w:rsid w:val="007129B0"/>
    <w:rsid w:val="00712B16"/>
    <w:rsid w:val="00712CBF"/>
    <w:rsid w:val="00712E15"/>
    <w:rsid w:val="00713655"/>
    <w:rsid w:val="00713773"/>
    <w:rsid w:val="0071388E"/>
    <w:rsid w:val="00713B96"/>
    <w:rsid w:val="007144F9"/>
    <w:rsid w:val="007148AB"/>
    <w:rsid w:val="0071494C"/>
    <w:rsid w:val="00714A54"/>
    <w:rsid w:val="00714FA0"/>
    <w:rsid w:val="00716829"/>
    <w:rsid w:val="007171F3"/>
    <w:rsid w:val="007173DB"/>
    <w:rsid w:val="00717620"/>
    <w:rsid w:val="0071787D"/>
    <w:rsid w:val="00717C17"/>
    <w:rsid w:val="00717CD7"/>
    <w:rsid w:val="00717CE1"/>
    <w:rsid w:val="007200FB"/>
    <w:rsid w:val="0072011F"/>
    <w:rsid w:val="00720192"/>
    <w:rsid w:val="007204C7"/>
    <w:rsid w:val="007207E3"/>
    <w:rsid w:val="00720B1D"/>
    <w:rsid w:val="00720C74"/>
    <w:rsid w:val="00720D15"/>
    <w:rsid w:val="00720EFE"/>
    <w:rsid w:val="0072139E"/>
    <w:rsid w:val="007213CB"/>
    <w:rsid w:val="0072146A"/>
    <w:rsid w:val="00721C5C"/>
    <w:rsid w:val="00721F66"/>
    <w:rsid w:val="007229B7"/>
    <w:rsid w:val="007234A3"/>
    <w:rsid w:val="007235BE"/>
    <w:rsid w:val="007236AD"/>
    <w:rsid w:val="00723A1B"/>
    <w:rsid w:val="00724148"/>
    <w:rsid w:val="00724308"/>
    <w:rsid w:val="007243F2"/>
    <w:rsid w:val="0072492A"/>
    <w:rsid w:val="007249E9"/>
    <w:rsid w:val="00724A2D"/>
    <w:rsid w:val="00724DC6"/>
    <w:rsid w:val="00724EEF"/>
    <w:rsid w:val="00724F16"/>
    <w:rsid w:val="0072517C"/>
    <w:rsid w:val="007254D8"/>
    <w:rsid w:val="00726184"/>
    <w:rsid w:val="00726A59"/>
    <w:rsid w:val="007271B7"/>
    <w:rsid w:val="00727206"/>
    <w:rsid w:val="00727269"/>
    <w:rsid w:val="00727282"/>
    <w:rsid w:val="007276FC"/>
    <w:rsid w:val="00727969"/>
    <w:rsid w:val="00727B57"/>
    <w:rsid w:val="0073159E"/>
    <w:rsid w:val="007317D4"/>
    <w:rsid w:val="0073181B"/>
    <w:rsid w:val="007319CF"/>
    <w:rsid w:val="00731E6C"/>
    <w:rsid w:val="00732150"/>
    <w:rsid w:val="0073221C"/>
    <w:rsid w:val="0073314D"/>
    <w:rsid w:val="00733185"/>
    <w:rsid w:val="00734764"/>
    <w:rsid w:val="007349CD"/>
    <w:rsid w:val="00735B5F"/>
    <w:rsid w:val="00735BD9"/>
    <w:rsid w:val="00736092"/>
    <w:rsid w:val="007362FD"/>
    <w:rsid w:val="007363EF"/>
    <w:rsid w:val="007367A9"/>
    <w:rsid w:val="00736CBA"/>
    <w:rsid w:val="00737A5C"/>
    <w:rsid w:val="00737AAD"/>
    <w:rsid w:val="00737C52"/>
    <w:rsid w:val="0074029C"/>
    <w:rsid w:val="0074036D"/>
    <w:rsid w:val="00740584"/>
    <w:rsid w:val="007405D9"/>
    <w:rsid w:val="007415D8"/>
    <w:rsid w:val="0074168B"/>
    <w:rsid w:val="00742C89"/>
    <w:rsid w:val="00742DB4"/>
    <w:rsid w:val="0074374D"/>
    <w:rsid w:val="0074376C"/>
    <w:rsid w:val="00743B3F"/>
    <w:rsid w:val="0074468D"/>
    <w:rsid w:val="00744812"/>
    <w:rsid w:val="00744BC4"/>
    <w:rsid w:val="00745139"/>
    <w:rsid w:val="007451EA"/>
    <w:rsid w:val="007457DA"/>
    <w:rsid w:val="007465D3"/>
    <w:rsid w:val="00746A22"/>
    <w:rsid w:val="0074777B"/>
    <w:rsid w:val="00747C67"/>
    <w:rsid w:val="0075082E"/>
    <w:rsid w:val="007509FE"/>
    <w:rsid w:val="00750ED3"/>
    <w:rsid w:val="00750EDB"/>
    <w:rsid w:val="00751075"/>
    <w:rsid w:val="0075119E"/>
    <w:rsid w:val="00751E11"/>
    <w:rsid w:val="0075202C"/>
    <w:rsid w:val="007528F1"/>
    <w:rsid w:val="00752925"/>
    <w:rsid w:val="00752A7C"/>
    <w:rsid w:val="00752E6D"/>
    <w:rsid w:val="00752F5A"/>
    <w:rsid w:val="007532D6"/>
    <w:rsid w:val="00753367"/>
    <w:rsid w:val="007535B4"/>
    <w:rsid w:val="00753B5F"/>
    <w:rsid w:val="00753C87"/>
    <w:rsid w:val="00753DA9"/>
    <w:rsid w:val="00753ED8"/>
    <w:rsid w:val="007540DA"/>
    <w:rsid w:val="00754538"/>
    <w:rsid w:val="007546D1"/>
    <w:rsid w:val="007549C7"/>
    <w:rsid w:val="00754F35"/>
    <w:rsid w:val="00755169"/>
    <w:rsid w:val="00755423"/>
    <w:rsid w:val="00755558"/>
    <w:rsid w:val="00755959"/>
    <w:rsid w:val="00755C37"/>
    <w:rsid w:val="00755C8B"/>
    <w:rsid w:val="00755E99"/>
    <w:rsid w:val="00757344"/>
    <w:rsid w:val="00757A75"/>
    <w:rsid w:val="00757EA1"/>
    <w:rsid w:val="0076015E"/>
    <w:rsid w:val="0076084F"/>
    <w:rsid w:val="00760A40"/>
    <w:rsid w:val="00760B89"/>
    <w:rsid w:val="00761499"/>
    <w:rsid w:val="007620CC"/>
    <w:rsid w:val="0076212A"/>
    <w:rsid w:val="00762685"/>
    <w:rsid w:val="00763105"/>
    <w:rsid w:val="007634F5"/>
    <w:rsid w:val="00763BA9"/>
    <w:rsid w:val="00763C54"/>
    <w:rsid w:val="00764032"/>
    <w:rsid w:val="00764421"/>
    <w:rsid w:val="00764445"/>
    <w:rsid w:val="00764934"/>
    <w:rsid w:val="00764935"/>
    <w:rsid w:val="0076558E"/>
    <w:rsid w:val="00765670"/>
    <w:rsid w:val="00765894"/>
    <w:rsid w:val="00765E4E"/>
    <w:rsid w:val="0076637C"/>
    <w:rsid w:val="00766725"/>
    <w:rsid w:val="00766BDB"/>
    <w:rsid w:val="0076750A"/>
    <w:rsid w:val="00767E48"/>
    <w:rsid w:val="00767FB8"/>
    <w:rsid w:val="00770045"/>
    <w:rsid w:val="00770E72"/>
    <w:rsid w:val="00772192"/>
    <w:rsid w:val="007721E2"/>
    <w:rsid w:val="0077220A"/>
    <w:rsid w:val="0077248B"/>
    <w:rsid w:val="007724CA"/>
    <w:rsid w:val="0077292F"/>
    <w:rsid w:val="00772E1D"/>
    <w:rsid w:val="00772EEF"/>
    <w:rsid w:val="00773179"/>
    <w:rsid w:val="00773A35"/>
    <w:rsid w:val="00773A76"/>
    <w:rsid w:val="00773AC9"/>
    <w:rsid w:val="007741EC"/>
    <w:rsid w:val="0077453E"/>
    <w:rsid w:val="00774C46"/>
    <w:rsid w:val="007757F7"/>
    <w:rsid w:val="00776018"/>
    <w:rsid w:val="0077616F"/>
    <w:rsid w:val="007761F1"/>
    <w:rsid w:val="00776A76"/>
    <w:rsid w:val="00776B1E"/>
    <w:rsid w:val="00776C90"/>
    <w:rsid w:val="00776F4F"/>
    <w:rsid w:val="007773EE"/>
    <w:rsid w:val="007773F5"/>
    <w:rsid w:val="00777724"/>
    <w:rsid w:val="00780021"/>
    <w:rsid w:val="007803A4"/>
    <w:rsid w:val="007808E5"/>
    <w:rsid w:val="00780D41"/>
    <w:rsid w:val="00780FC7"/>
    <w:rsid w:val="0078121E"/>
    <w:rsid w:val="00781345"/>
    <w:rsid w:val="00781387"/>
    <w:rsid w:val="007814CA"/>
    <w:rsid w:val="00781E16"/>
    <w:rsid w:val="00781E3F"/>
    <w:rsid w:val="00781E58"/>
    <w:rsid w:val="00781E7E"/>
    <w:rsid w:val="0078218A"/>
    <w:rsid w:val="007823DF"/>
    <w:rsid w:val="0078394C"/>
    <w:rsid w:val="00783AC7"/>
    <w:rsid w:val="00783C98"/>
    <w:rsid w:val="007845F5"/>
    <w:rsid w:val="00784644"/>
    <w:rsid w:val="00784820"/>
    <w:rsid w:val="007852D4"/>
    <w:rsid w:val="0078535E"/>
    <w:rsid w:val="007853F8"/>
    <w:rsid w:val="00785A5B"/>
    <w:rsid w:val="00785AC9"/>
    <w:rsid w:val="00785D0A"/>
    <w:rsid w:val="0078686C"/>
    <w:rsid w:val="00786D05"/>
    <w:rsid w:val="00786ED0"/>
    <w:rsid w:val="007879BE"/>
    <w:rsid w:val="00787FCA"/>
    <w:rsid w:val="0079039D"/>
    <w:rsid w:val="007903D9"/>
    <w:rsid w:val="007905ED"/>
    <w:rsid w:val="00790B23"/>
    <w:rsid w:val="00790B63"/>
    <w:rsid w:val="00791355"/>
    <w:rsid w:val="00791CE9"/>
    <w:rsid w:val="00791E5C"/>
    <w:rsid w:val="007922AE"/>
    <w:rsid w:val="00792465"/>
    <w:rsid w:val="00792972"/>
    <w:rsid w:val="00793174"/>
    <w:rsid w:val="00793674"/>
    <w:rsid w:val="00793803"/>
    <w:rsid w:val="00793E69"/>
    <w:rsid w:val="00793F44"/>
    <w:rsid w:val="0079417D"/>
    <w:rsid w:val="007944CC"/>
    <w:rsid w:val="007945B1"/>
    <w:rsid w:val="007946C2"/>
    <w:rsid w:val="00794D82"/>
    <w:rsid w:val="00796003"/>
    <w:rsid w:val="00796238"/>
    <w:rsid w:val="00796C2A"/>
    <w:rsid w:val="00796D12"/>
    <w:rsid w:val="00796DFB"/>
    <w:rsid w:val="00797F8C"/>
    <w:rsid w:val="007A0339"/>
    <w:rsid w:val="007A0DC0"/>
    <w:rsid w:val="007A0FCA"/>
    <w:rsid w:val="007A13E3"/>
    <w:rsid w:val="007A1744"/>
    <w:rsid w:val="007A1B04"/>
    <w:rsid w:val="007A1E98"/>
    <w:rsid w:val="007A25B6"/>
    <w:rsid w:val="007A27C6"/>
    <w:rsid w:val="007A2AD6"/>
    <w:rsid w:val="007A3152"/>
    <w:rsid w:val="007A33AC"/>
    <w:rsid w:val="007A3873"/>
    <w:rsid w:val="007A3AAC"/>
    <w:rsid w:val="007A3BC9"/>
    <w:rsid w:val="007A3C70"/>
    <w:rsid w:val="007A45C0"/>
    <w:rsid w:val="007A46FD"/>
    <w:rsid w:val="007A4A72"/>
    <w:rsid w:val="007A4C2D"/>
    <w:rsid w:val="007A5389"/>
    <w:rsid w:val="007A5548"/>
    <w:rsid w:val="007A5AB7"/>
    <w:rsid w:val="007A5B44"/>
    <w:rsid w:val="007A5CC8"/>
    <w:rsid w:val="007A5D6C"/>
    <w:rsid w:val="007A60FF"/>
    <w:rsid w:val="007A67FD"/>
    <w:rsid w:val="007A698F"/>
    <w:rsid w:val="007A7695"/>
    <w:rsid w:val="007A76A4"/>
    <w:rsid w:val="007A77FF"/>
    <w:rsid w:val="007B04DB"/>
    <w:rsid w:val="007B0537"/>
    <w:rsid w:val="007B1CB9"/>
    <w:rsid w:val="007B1F1E"/>
    <w:rsid w:val="007B1FBD"/>
    <w:rsid w:val="007B2504"/>
    <w:rsid w:val="007B2924"/>
    <w:rsid w:val="007B2B04"/>
    <w:rsid w:val="007B2CE3"/>
    <w:rsid w:val="007B30DE"/>
    <w:rsid w:val="007B392E"/>
    <w:rsid w:val="007B39D8"/>
    <w:rsid w:val="007B3A94"/>
    <w:rsid w:val="007B3C22"/>
    <w:rsid w:val="007B3EC0"/>
    <w:rsid w:val="007B44F8"/>
    <w:rsid w:val="007B4A53"/>
    <w:rsid w:val="007B4B78"/>
    <w:rsid w:val="007B4CEF"/>
    <w:rsid w:val="007B5693"/>
    <w:rsid w:val="007B6273"/>
    <w:rsid w:val="007B6584"/>
    <w:rsid w:val="007B6794"/>
    <w:rsid w:val="007B6FD3"/>
    <w:rsid w:val="007B721B"/>
    <w:rsid w:val="007B73D7"/>
    <w:rsid w:val="007B753D"/>
    <w:rsid w:val="007B7B60"/>
    <w:rsid w:val="007B7C98"/>
    <w:rsid w:val="007B7CFC"/>
    <w:rsid w:val="007B7EA6"/>
    <w:rsid w:val="007B7EE7"/>
    <w:rsid w:val="007C0450"/>
    <w:rsid w:val="007C0961"/>
    <w:rsid w:val="007C124E"/>
    <w:rsid w:val="007C12FE"/>
    <w:rsid w:val="007C13B9"/>
    <w:rsid w:val="007C172E"/>
    <w:rsid w:val="007C1D08"/>
    <w:rsid w:val="007C2652"/>
    <w:rsid w:val="007C280C"/>
    <w:rsid w:val="007C2E04"/>
    <w:rsid w:val="007C2E7E"/>
    <w:rsid w:val="007C2FAF"/>
    <w:rsid w:val="007C3081"/>
    <w:rsid w:val="007C3170"/>
    <w:rsid w:val="007C32FE"/>
    <w:rsid w:val="007C334B"/>
    <w:rsid w:val="007C3506"/>
    <w:rsid w:val="007C35FE"/>
    <w:rsid w:val="007C4498"/>
    <w:rsid w:val="007C5059"/>
    <w:rsid w:val="007C55C4"/>
    <w:rsid w:val="007C59AC"/>
    <w:rsid w:val="007C5EC7"/>
    <w:rsid w:val="007C67B2"/>
    <w:rsid w:val="007C6CB5"/>
    <w:rsid w:val="007C6E64"/>
    <w:rsid w:val="007C71E3"/>
    <w:rsid w:val="007C73BE"/>
    <w:rsid w:val="007C78F6"/>
    <w:rsid w:val="007C7B92"/>
    <w:rsid w:val="007C7DCC"/>
    <w:rsid w:val="007D0865"/>
    <w:rsid w:val="007D0AEA"/>
    <w:rsid w:val="007D0CDE"/>
    <w:rsid w:val="007D1ACA"/>
    <w:rsid w:val="007D1DDB"/>
    <w:rsid w:val="007D1FB4"/>
    <w:rsid w:val="007D21EC"/>
    <w:rsid w:val="007D2288"/>
    <w:rsid w:val="007D278B"/>
    <w:rsid w:val="007D2A1A"/>
    <w:rsid w:val="007D33FC"/>
    <w:rsid w:val="007D36A4"/>
    <w:rsid w:val="007D3849"/>
    <w:rsid w:val="007D3DA8"/>
    <w:rsid w:val="007D3ED8"/>
    <w:rsid w:val="007D430C"/>
    <w:rsid w:val="007D477F"/>
    <w:rsid w:val="007D515F"/>
    <w:rsid w:val="007D5221"/>
    <w:rsid w:val="007D5725"/>
    <w:rsid w:val="007D589A"/>
    <w:rsid w:val="007D5CFA"/>
    <w:rsid w:val="007D5E55"/>
    <w:rsid w:val="007D5EC8"/>
    <w:rsid w:val="007D5ECB"/>
    <w:rsid w:val="007D611C"/>
    <w:rsid w:val="007D674F"/>
    <w:rsid w:val="007D6BC7"/>
    <w:rsid w:val="007D6EC1"/>
    <w:rsid w:val="007D7578"/>
    <w:rsid w:val="007D7953"/>
    <w:rsid w:val="007D79BE"/>
    <w:rsid w:val="007D7EE1"/>
    <w:rsid w:val="007E00E2"/>
    <w:rsid w:val="007E0727"/>
    <w:rsid w:val="007E0CF6"/>
    <w:rsid w:val="007E12E9"/>
    <w:rsid w:val="007E1539"/>
    <w:rsid w:val="007E1995"/>
    <w:rsid w:val="007E1EF5"/>
    <w:rsid w:val="007E21C9"/>
    <w:rsid w:val="007E2224"/>
    <w:rsid w:val="007E29E7"/>
    <w:rsid w:val="007E2A58"/>
    <w:rsid w:val="007E2B79"/>
    <w:rsid w:val="007E2DA9"/>
    <w:rsid w:val="007E2E03"/>
    <w:rsid w:val="007E315F"/>
    <w:rsid w:val="007E3FAF"/>
    <w:rsid w:val="007E4374"/>
    <w:rsid w:val="007E4D9F"/>
    <w:rsid w:val="007E4EE0"/>
    <w:rsid w:val="007E5137"/>
    <w:rsid w:val="007E55D0"/>
    <w:rsid w:val="007E57F8"/>
    <w:rsid w:val="007E58CF"/>
    <w:rsid w:val="007E5CC4"/>
    <w:rsid w:val="007E602A"/>
    <w:rsid w:val="007E60D7"/>
    <w:rsid w:val="007E7DC1"/>
    <w:rsid w:val="007F0984"/>
    <w:rsid w:val="007F0C43"/>
    <w:rsid w:val="007F1B42"/>
    <w:rsid w:val="007F2559"/>
    <w:rsid w:val="007F262F"/>
    <w:rsid w:val="007F2CE0"/>
    <w:rsid w:val="007F33E1"/>
    <w:rsid w:val="007F35B2"/>
    <w:rsid w:val="007F36A6"/>
    <w:rsid w:val="007F38D0"/>
    <w:rsid w:val="007F3962"/>
    <w:rsid w:val="007F3C80"/>
    <w:rsid w:val="007F3FEB"/>
    <w:rsid w:val="007F432E"/>
    <w:rsid w:val="007F44BD"/>
    <w:rsid w:val="007F45E2"/>
    <w:rsid w:val="007F4639"/>
    <w:rsid w:val="007F4655"/>
    <w:rsid w:val="007F4657"/>
    <w:rsid w:val="007F46D6"/>
    <w:rsid w:val="007F530C"/>
    <w:rsid w:val="007F53AB"/>
    <w:rsid w:val="007F55CC"/>
    <w:rsid w:val="007F56D3"/>
    <w:rsid w:val="007F591D"/>
    <w:rsid w:val="007F5AA6"/>
    <w:rsid w:val="007F5D04"/>
    <w:rsid w:val="007F60F9"/>
    <w:rsid w:val="007F6212"/>
    <w:rsid w:val="007F6879"/>
    <w:rsid w:val="007F6BD5"/>
    <w:rsid w:val="007F6EAF"/>
    <w:rsid w:val="007F77D8"/>
    <w:rsid w:val="007F7D48"/>
    <w:rsid w:val="00800926"/>
    <w:rsid w:val="008012DE"/>
    <w:rsid w:val="0080147E"/>
    <w:rsid w:val="0080149B"/>
    <w:rsid w:val="008015C6"/>
    <w:rsid w:val="0080162D"/>
    <w:rsid w:val="00802090"/>
    <w:rsid w:val="00802A6D"/>
    <w:rsid w:val="008042C5"/>
    <w:rsid w:val="00804518"/>
    <w:rsid w:val="008047BF"/>
    <w:rsid w:val="008048B9"/>
    <w:rsid w:val="00804C2F"/>
    <w:rsid w:val="008055BE"/>
    <w:rsid w:val="00805AE3"/>
    <w:rsid w:val="0080609D"/>
    <w:rsid w:val="008061A2"/>
    <w:rsid w:val="00806390"/>
    <w:rsid w:val="00807093"/>
    <w:rsid w:val="00807393"/>
    <w:rsid w:val="00810302"/>
    <w:rsid w:val="00810DE3"/>
    <w:rsid w:val="00811845"/>
    <w:rsid w:val="0081200E"/>
    <w:rsid w:val="0081225D"/>
    <w:rsid w:val="008134C7"/>
    <w:rsid w:val="0081399C"/>
    <w:rsid w:val="00813F2B"/>
    <w:rsid w:val="008146A1"/>
    <w:rsid w:val="008147F7"/>
    <w:rsid w:val="00814ECD"/>
    <w:rsid w:val="00815210"/>
    <w:rsid w:val="00815F99"/>
    <w:rsid w:val="0081609B"/>
    <w:rsid w:val="00816228"/>
    <w:rsid w:val="0081671F"/>
    <w:rsid w:val="0081687A"/>
    <w:rsid w:val="008173C2"/>
    <w:rsid w:val="00817902"/>
    <w:rsid w:val="00817BA7"/>
    <w:rsid w:val="008205C1"/>
    <w:rsid w:val="00820B45"/>
    <w:rsid w:val="008211EA"/>
    <w:rsid w:val="00821346"/>
    <w:rsid w:val="008218EA"/>
    <w:rsid w:val="00821A1F"/>
    <w:rsid w:val="00821E87"/>
    <w:rsid w:val="00822144"/>
    <w:rsid w:val="00822155"/>
    <w:rsid w:val="0082265F"/>
    <w:rsid w:val="0082268B"/>
    <w:rsid w:val="008227DC"/>
    <w:rsid w:val="00822A28"/>
    <w:rsid w:val="00822BF2"/>
    <w:rsid w:val="00822E60"/>
    <w:rsid w:val="008236D3"/>
    <w:rsid w:val="00823C4C"/>
    <w:rsid w:val="00823FC8"/>
    <w:rsid w:val="008248A5"/>
    <w:rsid w:val="00824BBB"/>
    <w:rsid w:val="0082528A"/>
    <w:rsid w:val="00825307"/>
    <w:rsid w:val="00826157"/>
    <w:rsid w:val="00826186"/>
    <w:rsid w:val="00826526"/>
    <w:rsid w:val="008271F6"/>
    <w:rsid w:val="00827625"/>
    <w:rsid w:val="0083032F"/>
    <w:rsid w:val="00831009"/>
    <w:rsid w:val="00831B92"/>
    <w:rsid w:val="0083207A"/>
    <w:rsid w:val="0083232E"/>
    <w:rsid w:val="008324DE"/>
    <w:rsid w:val="00832A3D"/>
    <w:rsid w:val="00833184"/>
    <w:rsid w:val="008337C5"/>
    <w:rsid w:val="00833CD5"/>
    <w:rsid w:val="00833DE3"/>
    <w:rsid w:val="00834AF9"/>
    <w:rsid w:val="00834CBE"/>
    <w:rsid w:val="0083516C"/>
    <w:rsid w:val="008356CA"/>
    <w:rsid w:val="008357D9"/>
    <w:rsid w:val="00835906"/>
    <w:rsid w:val="0083598E"/>
    <w:rsid w:val="00836415"/>
    <w:rsid w:val="00836FFA"/>
    <w:rsid w:val="0083721E"/>
    <w:rsid w:val="0083753C"/>
    <w:rsid w:val="00837606"/>
    <w:rsid w:val="008376E5"/>
    <w:rsid w:val="00837869"/>
    <w:rsid w:val="00837895"/>
    <w:rsid w:val="00837AEC"/>
    <w:rsid w:val="00837B5A"/>
    <w:rsid w:val="00837C68"/>
    <w:rsid w:val="00840B0E"/>
    <w:rsid w:val="00840F2F"/>
    <w:rsid w:val="00840F36"/>
    <w:rsid w:val="00841093"/>
    <w:rsid w:val="00841213"/>
    <w:rsid w:val="0084129E"/>
    <w:rsid w:val="00841494"/>
    <w:rsid w:val="00841FA7"/>
    <w:rsid w:val="0084219A"/>
    <w:rsid w:val="00842301"/>
    <w:rsid w:val="0084246E"/>
    <w:rsid w:val="00842497"/>
    <w:rsid w:val="008428DA"/>
    <w:rsid w:val="00842B02"/>
    <w:rsid w:val="00842B09"/>
    <w:rsid w:val="00842BF6"/>
    <w:rsid w:val="00842ECE"/>
    <w:rsid w:val="00842FC3"/>
    <w:rsid w:val="0084379C"/>
    <w:rsid w:val="00843EF6"/>
    <w:rsid w:val="008442DC"/>
    <w:rsid w:val="00844F23"/>
    <w:rsid w:val="0084504E"/>
    <w:rsid w:val="008452B8"/>
    <w:rsid w:val="0084539E"/>
    <w:rsid w:val="0084542B"/>
    <w:rsid w:val="008457CA"/>
    <w:rsid w:val="0084665D"/>
    <w:rsid w:val="00846802"/>
    <w:rsid w:val="0084743F"/>
    <w:rsid w:val="0084765E"/>
    <w:rsid w:val="00847AE7"/>
    <w:rsid w:val="00847AED"/>
    <w:rsid w:val="00847D1C"/>
    <w:rsid w:val="00847D1F"/>
    <w:rsid w:val="008508A3"/>
    <w:rsid w:val="00850EB0"/>
    <w:rsid w:val="00850F7C"/>
    <w:rsid w:val="00851581"/>
    <w:rsid w:val="00851F42"/>
    <w:rsid w:val="00852935"/>
    <w:rsid w:val="00852AB5"/>
    <w:rsid w:val="008531DC"/>
    <w:rsid w:val="00853407"/>
    <w:rsid w:val="008535FC"/>
    <w:rsid w:val="008544D1"/>
    <w:rsid w:val="00854508"/>
    <w:rsid w:val="00854A8E"/>
    <w:rsid w:val="00854B56"/>
    <w:rsid w:val="00854D0C"/>
    <w:rsid w:val="00854DC8"/>
    <w:rsid w:val="00855AC8"/>
    <w:rsid w:val="008564E8"/>
    <w:rsid w:val="008567FC"/>
    <w:rsid w:val="00856831"/>
    <w:rsid w:val="00856A1A"/>
    <w:rsid w:val="00856CDD"/>
    <w:rsid w:val="00856DC3"/>
    <w:rsid w:val="0085719C"/>
    <w:rsid w:val="008573B6"/>
    <w:rsid w:val="00857906"/>
    <w:rsid w:val="00857CE8"/>
    <w:rsid w:val="00860047"/>
    <w:rsid w:val="00860412"/>
    <w:rsid w:val="008607C0"/>
    <w:rsid w:val="00860918"/>
    <w:rsid w:val="00860CDA"/>
    <w:rsid w:val="00860DB3"/>
    <w:rsid w:val="008616BA"/>
    <w:rsid w:val="0086175A"/>
    <w:rsid w:val="00861BFD"/>
    <w:rsid w:val="008620E9"/>
    <w:rsid w:val="008621AE"/>
    <w:rsid w:val="0086260B"/>
    <w:rsid w:val="00862F71"/>
    <w:rsid w:val="0086354B"/>
    <w:rsid w:val="0086398C"/>
    <w:rsid w:val="00863A08"/>
    <w:rsid w:val="00863BA7"/>
    <w:rsid w:val="00863FAC"/>
    <w:rsid w:val="008640D7"/>
    <w:rsid w:val="00864911"/>
    <w:rsid w:val="008657C3"/>
    <w:rsid w:val="00865FB0"/>
    <w:rsid w:val="0086639D"/>
    <w:rsid w:val="008663FD"/>
    <w:rsid w:val="00866798"/>
    <w:rsid w:val="008667A3"/>
    <w:rsid w:val="00866A6F"/>
    <w:rsid w:val="00866AE8"/>
    <w:rsid w:val="00870436"/>
    <w:rsid w:val="008709C0"/>
    <w:rsid w:val="008712C3"/>
    <w:rsid w:val="008712D5"/>
    <w:rsid w:val="00871A53"/>
    <w:rsid w:val="00871D5A"/>
    <w:rsid w:val="00872082"/>
    <w:rsid w:val="0087292A"/>
    <w:rsid w:val="008739C6"/>
    <w:rsid w:val="00873CBB"/>
    <w:rsid w:val="0087434D"/>
    <w:rsid w:val="008745C6"/>
    <w:rsid w:val="00874B8B"/>
    <w:rsid w:val="00874F64"/>
    <w:rsid w:val="0087515A"/>
    <w:rsid w:val="008756BC"/>
    <w:rsid w:val="00876213"/>
    <w:rsid w:val="008762D3"/>
    <w:rsid w:val="00876BEA"/>
    <w:rsid w:val="00876C43"/>
    <w:rsid w:val="00876C77"/>
    <w:rsid w:val="00877883"/>
    <w:rsid w:val="00877FB1"/>
    <w:rsid w:val="00880061"/>
    <w:rsid w:val="00880200"/>
    <w:rsid w:val="0088042A"/>
    <w:rsid w:val="008807FB"/>
    <w:rsid w:val="008808A5"/>
    <w:rsid w:val="00880AC5"/>
    <w:rsid w:val="00881BC4"/>
    <w:rsid w:val="00882074"/>
    <w:rsid w:val="0088232A"/>
    <w:rsid w:val="008824DC"/>
    <w:rsid w:val="008827FA"/>
    <w:rsid w:val="00882848"/>
    <w:rsid w:val="00882993"/>
    <w:rsid w:val="008829C2"/>
    <w:rsid w:val="00882F4E"/>
    <w:rsid w:val="00883159"/>
    <w:rsid w:val="008838FC"/>
    <w:rsid w:val="00883A72"/>
    <w:rsid w:val="00883A74"/>
    <w:rsid w:val="00883C00"/>
    <w:rsid w:val="008841FF"/>
    <w:rsid w:val="008845BE"/>
    <w:rsid w:val="00884CC8"/>
    <w:rsid w:val="00884CE0"/>
    <w:rsid w:val="0088514B"/>
    <w:rsid w:val="008852A4"/>
    <w:rsid w:val="0088541B"/>
    <w:rsid w:val="008858C9"/>
    <w:rsid w:val="00885A38"/>
    <w:rsid w:val="00885C61"/>
    <w:rsid w:val="00886916"/>
    <w:rsid w:val="00886AA2"/>
    <w:rsid w:val="008870BC"/>
    <w:rsid w:val="008877CB"/>
    <w:rsid w:val="00887B58"/>
    <w:rsid w:val="00887DDC"/>
    <w:rsid w:val="008908F3"/>
    <w:rsid w:val="008912A1"/>
    <w:rsid w:val="008913A2"/>
    <w:rsid w:val="00891647"/>
    <w:rsid w:val="0089209A"/>
    <w:rsid w:val="00892249"/>
    <w:rsid w:val="008924BD"/>
    <w:rsid w:val="00892B21"/>
    <w:rsid w:val="00893290"/>
    <w:rsid w:val="008932FF"/>
    <w:rsid w:val="00893338"/>
    <w:rsid w:val="0089361A"/>
    <w:rsid w:val="008936E6"/>
    <w:rsid w:val="008937BA"/>
    <w:rsid w:val="00893971"/>
    <w:rsid w:val="00893CA1"/>
    <w:rsid w:val="00893F23"/>
    <w:rsid w:val="0089440E"/>
    <w:rsid w:val="008948BA"/>
    <w:rsid w:val="00894A07"/>
    <w:rsid w:val="00894A2F"/>
    <w:rsid w:val="00894B8C"/>
    <w:rsid w:val="0089537F"/>
    <w:rsid w:val="0089541A"/>
    <w:rsid w:val="0089557E"/>
    <w:rsid w:val="0089576F"/>
    <w:rsid w:val="00895EE6"/>
    <w:rsid w:val="008961F3"/>
    <w:rsid w:val="008964AF"/>
    <w:rsid w:val="00896960"/>
    <w:rsid w:val="00896C92"/>
    <w:rsid w:val="00897799"/>
    <w:rsid w:val="008978C8"/>
    <w:rsid w:val="00897995"/>
    <w:rsid w:val="00897AD4"/>
    <w:rsid w:val="00897E93"/>
    <w:rsid w:val="008A0011"/>
    <w:rsid w:val="008A0045"/>
    <w:rsid w:val="008A04E1"/>
    <w:rsid w:val="008A08BC"/>
    <w:rsid w:val="008A0C27"/>
    <w:rsid w:val="008A0D36"/>
    <w:rsid w:val="008A107C"/>
    <w:rsid w:val="008A1213"/>
    <w:rsid w:val="008A163D"/>
    <w:rsid w:val="008A1F38"/>
    <w:rsid w:val="008A20BF"/>
    <w:rsid w:val="008A21FD"/>
    <w:rsid w:val="008A27BA"/>
    <w:rsid w:val="008A2B1D"/>
    <w:rsid w:val="008A2BF7"/>
    <w:rsid w:val="008A36A9"/>
    <w:rsid w:val="008A400C"/>
    <w:rsid w:val="008A4288"/>
    <w:rsid w:val="008A47D9"/>
    <w:rsid w:val="008A4AF0"/>
    <w:rsid w:val="008A4B8C"/>
    <w:rsid w:val="008A4C4E"/>
    <w:rsid w:val="008A51B6"/>
    <w:rsid w:val="008A52CD"/>
    <w:rsid w:val="008A53C0"/>
    <w:rsid w:val="008A5B3F"/>
    <w:rsid w:val="008A5D88"/>
    <w:rsid w:val="008A5E0D"/>
    <w:rsid w:val="008A5F18"/>
    <w:rsid w:val="008A63CD"/>
    <w:rsid w:val="008A6C96"/>
    <w:rsid w:val="008A6ECA"/>
    <w:rsid w:val="008A718A"/>
    <w:rsid w:val="008A7484"/>
    <w:rsid w:val="008B0560"/>
    <w:rsid w:val="008B0ACB"/>
    <w:rsid w:val="008B0B86"/>
    <w:rsid w:val="008B0C73"/>
    <w:rsid w:val="008B0D07"/>
    <w:rsid w:val="008B0D0E"/>
    <w:rsid w:val="008B105D"/>
    <w:rsid w:val="008B2032"/>
    <w:rsid w:val="008B2464"/>
    <w:rsid w:val="008B26FC"/>
    <w:rsid w:val="008B2D2D"/>
    <w:rsid w:val="008B2E86"/>
    <w:rsid w:val="008B2FF1"/>
    <w:rsid w:val="008B30EA"/>
    <w:rsid w:val="008B31B0"/>
    <w:rsid w:val="008B46D4"/>
    <w:rsid w:val="008B4B57"/>
    <w:rsid w:val="008B4B70"/>
    <w:rsid w:val="008B4FFE"/>
    <w:rsid w:val="008B581D"/>
    <w:rsid w:val="008B58E5"/>
    <w:rsid w:val="008B5AAA"/>
    <w:rsid w:val="008B5C41"/>
    <w:rsid w:val="008B6C87"/>
    <w:rsid w:val="008B7071"/>
    <w:rsid w:val="008B715E"/>
    <w:rsid w:val="008B75F4"/>
    <w:rsid w:val="008B79DA"/>
    <w:rsid w:val="008C02F8"/>
    <w:rsid w:val="008C07C1"/>
    <w:rsid w:val="008C0D06"/>
    <w:rsid w:val="008C0E6C"/>
    <w:rsid w:val="008C1481"/>
    <w:rsid w:val="008C14B1"/>
    <w:rsid w:val="008C1AE8"/>
    <w:rsid w:val="008C254D"/>
    <w:rsid w:val="008C2551"/>
    <w:rsid w:val="008C2843"/>
    <w:rsid w:val="008C302B"/>
    <w:rsid w:val="008C306F"/>
    <w:rsid w:val="008C33A4"/>
    <w:rsid w:val="008C33FD"/>
    <w:rsid w:val="008C3526"/>
    <w:rsid w:val="008C371A"/>
    <w:rsid w:val="008C3B27"/>
    <w:rsid w:val="008C3C92"/>
    <w:rsid w:val="008C3F12"/>
    <w:rsid w:val="008C41C5"/>
    <w:rsid w:val="008C4B24"/>
    <w:rsid w:val="008C53DA"/>
    <w:rsid w:val="008C553B"/>
    <w:rsid w:val="008C58DE"/>
    <w:rsid w:val="008C5E0F"/>
    <w:rsid w:val="008C5ED9"/>
    <w:rsid w:val="008C5F79"/>
    <w:rsid w:val="008C6108"/>
    <w:rsid w:val="008C69BF"/>
    <w:rsid w:val="008C6E43"/>
    <w:rsid w:val="008C6FBE"/>
    <w:rsid w:val="008C7912"/>
    <w:rsid w:val="008C7AF1"/>
    <w:rsid w:val="008C7DF8"/>
    <w:rsid w:val="008D0585"/>
    <w:rsid w:val="008D0854"/>
    <w:rsid w:val="008D0CEF"/>
    <w:rsid w:val="008D0F19"/>
    <w:rsid w:val="008D1186"/>
    <w:rsid w:val="008D11CD"/>
    <w:rsid w:val="008D1342"/>
    <w:rsid w:val="008D2233"/>
    <w:rsid w:val="008D23B3"/>
    <w:rsid w:val="008D2AB5"/>
    <w:rsid w:val="008D2AC4"/>
    <w:rsid w:val="008D2D21"/>
    <w:rsid w:val="008D357A"/>
    <w:rsid w:val="008D36E0"/>
    <w:rsid w:val="008D3B6C"/>
    <w:rsid w:val="008D3C07"/>
    <w:rsid w:val="008D47C5"/>
    <w:rsid w:val="008D4D71"/>
    <w:rsid w:val="008D4EDA"/>
    <w:rsid w:val="008D57D3"/>
    <w:rsid w:val="008D5E80"/>
    <w:rsid w:val="008D6975"/>
    <w:rsid w:val="008D6E72"/>
    <w:rsid w:val="008D733D"/>
    <w:rsid w:val="008D7B80"/>
    <w:rsid w:val="008E03E5"/>
    <w:rsid w:val="008E09D2"/>
    <w:rsid w:val="008E1468"/>
    <w:rsid w:val="008E1F54"/>
    <w:rsid w:val="008E1F6E"/>
    <w:rsid w:val="008E2001"/>
    <w:rsid w:val="008E20B9"/>
    <w:rsid w:val="008E2296"/>
    <w:rsid w:val="008E2495"/>
    <w:rsid w:val="008E2585"/>
    <w:rsid w:val="008E2647"/>
    <w:rsid w:val="008E2B9F"/>
    <w:rsid w:val="008E2E08"/>
    <w:rsid w:val="008E33CF"/>
    <w:rsid w:val="008E34B5"/>
    <w:rsid w:val="008E3718"/>
    <w:rsid w:val="008E416A"/>
    <w:rsid w:val="008E41C3"/>
    <w:rsid w:val="008E4A6C"/>
    <w:rsid w:val="008E53A8"/>
    <w:rsid w:val="008E53FE"/>
    <w:rsid w:val="008E5A23"/>
    <w:rsid w:val="008E65EF"/>
    <w:rsid w:val="008E6687"/>
    <w:rsid w:val="008E6A19"/>
    <w:rsid w:val="008E7A87"/>
    <w:rsid w:val="008F0092"/>
    <w:rsid w:val="008F0AA5"/>
    <w:rsid w:val="008F1138"/>
    <w:rsid w:val="008F1709"/>
    <w:rsid w:val="008F19DC"/>
    <w:rsid w:val="008F1EE1"/>
    <w:rsid w:val="008F1F79"/>
    <w:rsid w:val="008F2027"/>
    <w:rsid w:val="008F2F59"/>
    <w:rsid w:val="008F31BF"/>
    <w:rsid w:val="008F31DB"/>
    <w:rsid w:val="008F350E"/>
    <w:rsid w:val="008F35C9"/>
    <w:rsid w:val="008F3642"/>
    <w:rsid w:val="008F3AC9"/>
    <w:rsid w:val="008F4995"/>
    <w:rsid w:val="008F49D2"/>
    <w:rsid w:val="008F5037"/>
    <w:rsid w:val="008F54E6"/>
    <w:rsid w:val="008F5A27"/>
    <w:rsid w:val="008F6213"/>
    <w:rsid w:val="008F6301"/>
    <w:rsid w:val="008F63D6"/>
    <w:rsid w:val="008F672A"/>
    <w:rsid w:val="008F6815"/>
    <w:rsid w:val="008F6E77"/>
    <w:rsid w:val="008F73E2"/>
    <w:rsid w:val="008F7EB8"/>
    <w:rsid w:val="009001C9"/>
    <w:rsid w:val="0090022A"/>
    <w:rsid w:val="00900304"/>
    <w:rsid w:val="009006B5"/>
    <w:rsid w:val="00900710"/>
    <w:rsid w:val="00900E2C"/>
    <w:rsid w:val="0090124D"/>
    <w:rsid w:val="00901509"/>
    <w:rsid w:val="009015BD"/>
    <w:rsid w:val="00901E9D"/>
    <w:rsid w:val="009020AB"/>
    <w:rsid w:val="009023A7"/>
    <w:rsid w:val="00902773"/>
    <w:rsid w:val="009029B7"/>
    <w:rsid w:val="00902F3D"/>
    <w:rsid w:val="0090305B"/>
    <w:rsid w:val="009031D5"/>
    <w:rsid w:val="0090348E"/>
    <w:rsid w:val="00903588"/>
    <w:rsid w:val="00903618"/>
    <w:rsid w:val="0090367B"/>
    <w:rsid w:val="00903CDC"/>
    <w:rsid w:val="0090439F"/>
    <w:rsid w:val="009055CB"/>
    <w:rsid w:val="00905973"/>
    <w:rsid w:val="00905BB7"/>
    <w:rsid w:val="00905D19"/>
    <w:rsid w:val="00905F25"/>
    <w:rsid w:val="009063D4"/>
    <w:rsid w:val="0090646B"/>
    <w:rsid w:val="009065CA"/>
    <w:rsid w:val="00907BAC"/>
    <w:rsid w:val="00907CB3"/>
    <w:rsid w:val="00907E7E"/>
    <w:rsid w:val="00910C00"/>
    <w:rsid w:val="00911183"/>
    <w:rsid w:val="00911512"/>
    <w:rsid w:val="009116DD"/>
    <w:rsid w:val="00911A82"/>
    <w:rsid w:val="009120AF"/>
    <w:rsid w:val="00912202"/>
    <w:rsid w:val="009128A9"/>
    <w:rsid w:val="0091297A"/>
    <w:rsid w:val="00912AF9"/>
    <w:rsid w:val="00913DD5"/>
    <w:rsid w:val="00914E0D"/>
    <w:rsid w:val="00914F07"/>
    <w:rsid w:val="00915343"/>
    <w:rsid w:val="0091585A"/>
    <w:rsid w:val="00916728"/>
    <w:rsid w:val="00916748"/>
    <w:rsid w:val="009169CB"/>
    <w:rsid w:val="00916F99"/>
    <w:rsid w:val="009179F4"/>
    <w:rsid w:val="00920060"/>
    <w:rsid w:val="00920145"/>
    <w:rsid w:val="009203B4"/>
    <w:rsid w:val="009204CE"/>
    <w:rsid w:val="009205C5"/>
    <w:rsid w:val="0092083D"/>
    <w:rsid w:val="00920919"/>
    <w:rsid w:val="009215D3"/>
    <w:rsid w:val="009218B6"/>
    <w:rsid w:val="00921E19"/>
    <w:rsid w:val="00922A5B"/>
    <w:rsid w:val="00922F39"/>
    <w:rsid w:val="0092356A"/>
    <w:rsid w:val="00923A35"/>
    <w:rsid w:val="00923D87"/>
    <w:rsid w:val="00923FA9"/>
    <w:rsid w:val="00924347"/>
    <w:rsid w:val="009244F3"/>
    <w:rsid w:val="00924BD2"/>
    <w:rsid w:val="009250E4"/>
    <w:rsid w:val="00925573"/>
    <w:rsid w:val="0092561A"/>
    <w:rsid w:val="009257C2"/>
    <w:rsid w:val="0092587F"/>
    <w:rsid w:val="00925A0D"/>
    <w:rsid w:val="009260E9"/>
    <w:rsid w:val="00926231"/>
    <w:rsid w:val="00926F8C"/>
    <w:rsid w:val="00927E89"/>
    <w:rsid w:val="00930315"/>
    <w:rsid w:val="0093080B"/>
    <w:rsid w:val="009309E5"/>
    <w:rsid w:val="00930F3C"/>
    <w:rsid w:val="009315B8"/>
    <w:rsid w:val="00931949"/>
    <w:rsid w:val="00932448"/>
    <w:rsid w:val="00932503"/>
    <w:rsid w:val="00932770"/>
    <w:rsid w:val="009333E1"/>
    <w:rsid w:val="00933BB4"/>
    <w:rsid w:val="0093573F"/>
    <w:rsid w:val="00935D97"/>
    <w:rsid w:val="009368F8"/>
    <w:rsid w:val="009369D0"/>
    <w:rsid w:val="00936A43"/>
    <w:rsid w:val="00936D55"/>
    <w:rsid w:val="00937098"/>
    <w:rsid w:val="0093759F"/>
    <w:rsid w:val="00937C3C"/>
    <w:rsid w:val="00940759"/>
    <w:rsid w:val="00940A39"/>
    <w:rsid w:val="00940B8C"/>
    <w:rsid w:val="00940D67"/>
    <w:rsid w:val="00941937"/>
    <w:rsid w:val="009420F3"/>
    <w:rsid w:val="0094228D"/>
    <w:rsid w:val="0094235D"/>
    <w:rsid w:val="009428CC"/>
    <w:rsid w:val="00942ACC"/>
    <w:rsid w:val="0094317B"/>
    <w:rsid w:val="00943701"/>
    <w:rsid w:val="00943793"/>
    <w:rsid w:val="009444A2"/>
    <w:rsid w:val="00944AB8"/>
    <w:rsid w:val="00944DC6"/>
    <w:rsid w:val="009456F3"/>
    <w:rsid w:val="00945926"/>
    <w:rsid w:val="00946591"/>
    <w:rsid w:val="0094667F"/>
    <w:rsid w:val="0094674F"/>
    <w:rsid w:val="00947284"/>
    <w:rsid w:val="0094751D"/>
    <w:rsid w:val="00950148"/>
    <w:rsid w:val="00950A00"/>
    <w:rsid w:val="00950F12"/>
    <w:rsid w:val="00951009"/>
    <w:rsid w:val="00951025"/>
    <w:rsid w:val="00951111"/>
    <w:rsid w:val="009512EA"/>
    <w:rsid w:val="0095165A"/>
    <w:rsid w:val="00951842"/>
    <w:rsid w:val="009524C5"/>
    <w:rsid w:val="00952A84"/>
    <w:rsid w:val="00952E79"/>
    <w:rsid w:val="00952FB2"/>
    <w:rsid w:val="0095302F"/>
    <w:rsid w:val="009534E6"/>
    <w:rsid w:val="009543FE"/>
    <w:rsid w:val="009550AC"/>
    <w:rsid w:val="00955143"/>
    <w:rsid w:val="00955B95"/>
    <w:rsid w:val="00955D5C"/>
    <w:rsid w:val="0095660E"/>
    <w:rsid w:val="00956971"/>
    <w:rsid w:val="009569FF"/>
    <w:rsid w:val="00956CCA"/>
    <w:rsid w:val="00957544"/>
    <w:rsid w:val="00957B72"/>
    <w:rsid w:val="00957C21"/>
    <w:rsid w:val="00957C2E"/>
    <w:rsid w:val="00960560"/>
    <w:rsid w:val="0096063D"/>
    <w:rsid w:val="00960B90"/>
    <w:rsid w:val="00960EA9"/>
    <w:rsid w:val="00962E64"/>
    <w:rsid w:val="00962F49"/>
    <w:rsid w:val="009632E5"/>
    <w:rsid w:val="009635E4"/>
    <w:rsid w:val="009636B4"/>
    <w:rsid w:val="0096370D"/>
    <w:rsid w:val="00963C36"/>
    <w:rsid w:val="00963C95"/>
    <w:rsid w:val="00963F72"/>
    <w:rsid w:val="0096401E"/>
    <w:rsid w:val="00964045"/>
    <w:rsid w:val="00964145"/>
    <w:rsid w:val="00964798"/>
    <w:rsid w:val="00964D80"/>
    <w:rsid w:val="00965372"/>
    <w:rsid w:val="00965CFE"/>
    <w:rsid w:val="00965E1A"/>
    <w:rsid w:val="0096610A"/>
    <w:rsid w:val="0096637F"/>
    <w:rsid w:val="00966ED2"/>
    <w:rsid w:val="0096711B"/>
    <w:rsid w:val="00967366"/>
    <w:rsid w:val="009676A6"/>
    <w:rsid w:val="00967739"/>
    <w:rsid w:val="00967960"/>
    <w:rsid w:val="009701AE"/>
    <w:rsid w:val="009710A2"/>
    <w:rsid w:val="009719D0"/>
    <w:rsid w:val="00971A90"/>
    <w:rsid w:val="0097233E"/>
    <w:rsid w:val="00972889"/>
    <w:rsid w:val="00972C0C"/>
    <w:rsid w:val="00972DA9"/>
    <w:rsid w:val="0097322A"/>
    <w:rsid w:val="00973412"/>
    <w:rsid w:val="009739C0"/>
    <w:rsid w:val="00973C8F"/>
    <w:rsid w:val="00973EA4"/>
    <w:rsid w:val="00974228"/>
    <w:rsid w:val="00974431"/>
    <w:rsid w:val="00974995"/>
    <w:rsid w:val="00975188"/>
    <w:rsid w:val="00975277"/>
    <w:rsid w:val="00975400"/>
    <w:rsid w:val="00975DB3"/>
    <w:rsid w:val="00975F9C"/>
    <w:rsid w:val="00976054"/>
    <w:rsid w:val="00976551"/>
    <w:rsid w:val="00976703"/>
    <w:rsid w:val="0097742F"/>
    <w:rsid w:val="00977770"/>
    <w:rsid w:val="00977A7C"/>
    <w:rsid w:val="00977B6F"/>
    <w:rsid w:val="00977D87"/>
    <w:rsid w:val="0098005F"/>
    <w:rsid w:val="0098022A"/>
    <w:rsid w:val="00980A7A"/>
    <w:rsid w:val="00980BC3"/>
    <w:rsid w:val="00980C79"/>
    <w:rsid w:val="00981064"/>
    <w:rsid w:val="009813FA"/>
    <w:rsid w:val="0098193F"/>
    <w:rsid w:val="009819C8"/>
    <w:rsid w:val="009820AE"/>
    <w:rsid w:val="00982141"/>
    <w:rsid w:val="00982181"/>
    <w:rsid w:val="0098226E"/>
    <w:rsid w:val="0098239D"/>
    <w:rsid w:val="00982E72"/>
    <w:rsid w:val="00982EBC"/>
    <w:rsid w:val="00982ED9"/>
    <w:rsid w:val="00983344"/>
    <w:rsid w:val="00983505"/>
    <w:rsid w:val="0098363B"/>
    <w:rsid w:val="009837F7"/>
    <w:rsid w:val="00983EBD"/>
    <w:rsid w:val="00984221"/>
    <w:rsid w:val="00984307"/>
    <w:rsid w:val="009843E7"/>
    <w:rsid w:val="0098466E"/>
    <w:rsid w:val="00984726"/>
    <w:rsid w:val="00984BF2"/>
    <w:rsid w:val="00984D1D"/>
    <w:rsid w:val="009854F4"/>
    <w:rsid w:val="00985944"/>
    <w:rsid w:val="00985D11"/>
    <w:rsid w:val="009864F8"/>
    <w:rsid w:val="00986542"/>
    <w:rsid w:val="00986A5F"/>
    <w:rsid w:val="00986FDC"/>
    <w:rsid w:val="009870B8"/>
    <w:rsid w:val="00987F72"/>
    <w:rsid w:val="00990105"/>
    <w:rsid w:val="0099017B"/>
    <w:rsid w:val="0099046D"/>
    <w:rsid w:val="009905FA"/>
    <w:rsid w:val="009909DA"/>
    <w:rsid w:val="00990AFD"/>
    <w:rsid w:val="00990B09"/>
    <w:rsid w:val="00990BE4"/>
    <w:rsid w:val="00990F86"/>
    <w:rsid w:val="00991142"/>
    <w:rsid w:val="00991496"/>
    <w:rsid w:val="009918BA"/>
    <w:rsid w:val="00991B72"/>
    <w:rsid w:val="00991C17"/>
    <w:rsid w:val="00991C98"/>
    <w:rsid w:val="00991D9E"/>
    <w:rsid w:val="00991F72"/>
    <w:rsid w:val="00992531"/>
    <w:rsid w:val="00992604"/>
    <w:rsid w:val="00992926"/>
    <w:rsid w:val="00993294"/>
    <w:rsid w:val="009935B4"/>
    <w:rsid w:val="009943D8"/>
    <w:rsid w:val="009943E0"/>
    <w:rsid w:val="009947C2"/>
    <w:rsid w:val="00995128"/>
    <w:rsid w:val="00995131"/>
    <w:rsid w:val="009954AE"/>
    <w:rsid w:val="00995523"/>
    <w:rsid w:val="00995631"/>
    <w:rsid w:val="00995A1C"/>
    <w:rsid w:val="00995D99"/>
    <w:rsid w:val="009964E1"/>
    <w:rsid w:val="00996A13"/>
    <w:rsid w:val="00996A45"/>
    <w:rsid w:val="00996AD6"/>
    <w:rsid w:val="00996BCF"/>
    <w:rsid w:val="00996E14"/>
    <w:rsid w:val="00997619"/>
    <w:rsid w:val="009A048C"/>
    <w:rsid w:val="009A0E4B"/>
    <w:rsid w:val="009A0EAC"/>
    <w:rsid w:val="009A1396"/>
    <w:rsid w:val="009A1A7D"/>
    <w:rsid w:val="009A1E7A"/>
    <w:rsid w:val="009A23C0"/>
    <w:rsid w:val="009A28AC"/>
    <w:rsid w:val="009A2F22"/>
    <w:rsid w:val="009A2FD4"/>
    <w:rsid w:val="009A3095"/>
    <w:rsid w:val="009A3959"/>
    <w:rsid w:val="009A3A4F"/>
    <w:rsid w:val="009A3D8E"/>
    <w:rsid w:val="009A3E1B"/>
    <w:rsid w:val="009A4186"/>
    <w:rsid w:val="009A49DD"/>
    <w:rsid w:val="009A4B8A"/>
    <w:rsid w:val="009A5168"/>
    <w:rsid w:val="009A611B"/>
    <w:rsid w:val="009A661E"/>
    <w:rsid w:val="009A6A1A"/>
    <w:rsid w:val="009A6F70"/>
    <w:rsid w:val="009A726D"/>
    <w:rsid w:val="009B0141"/>
    <w:rsid w:val="009B02F6"/>
    <w:rsid w:val="009B0801"/>
    <w:rsid w:val="009B0C5A"/>
    <w:rsid w:val="009B0D77"/>
    <w:rsid w:val="009B11CC"/>
    <w:rsid w:val="009B128D"/>
    <w:rsid w:val="009B15A1"/>
    <w:rsid w:val="009B18F0"/>
    <w:rsid w:val="009B230B"/>
    <w:rsid w:val="009B23C2"/>
    <w:rsid w:val="009B32EB"/>
    <w:rsid w:val="009B36D2"/>
    <w:rsid w:val="009B396F"/>
    <w:rsid w:val="009B39BF"/>
    <w:rsid w:val="009B4092"/>
    <w:rsid w:val="009B4149"/>
    <w:rsid w:val="009B4828"/>
    <w:rsid w:val="009B55FA"/>
    <w:rsid w:val="009B57D3"/>
    <w:rsid w:val="009B59DD"/>
    <w:rsid w:val="009B5A6A"/>
    <w:rsid w:val="009B5E16"/>
    <w:rsid w:val="009B67A4"/>
    <w:rsid w:val="009B6AA9"/>
    <w:rsid w:val="009B6C2A"/>
    <w:rsid w:val="009B729F"/>
    <w:rsid w:val="009B771E"/>
    <w:rsid w:val="009B789A"/>
    <w:rsid w:val="009B796B"/>
    <w:rsid w:val="009C049A"/>
    <w:rsid w:val="009C0678"/>
    <w:rsid w:val="009C06FE"/>
    <w:rsid w:val="009C0999"/>
    <w:rsid w:val="009C0D4F"/>
    <w:rsid w:val="009C1155"/>
    <w:rsid w:val="009C1768"/>
    <w:rsid w:val="009C1C17"/>
    <w:rsid w:val="009C1F72"/>
    <w:rsid w:val="009C2095"/>
    <w:rsid w:val="009C20B5"/>
    <w:rsid w:val="009C211A"/>
    <w:rsid w:val="009C22A4"/>
    <w:rsid w:val="009C22C2"/>
    <w:rsid w:val="009C236E"/>
    <w:rsid w:val="009C242F"/>
    <w:rsid w:val="009C26AC"/>
    <w:rsid w:val="009C2753"/>
    <w:rsid w:val="009C290E"/>
    <w:rsid w:val="009C2DCB"/>
    <w:rsid w:val="009C2E87"/>
    <w:rsid w:val="009C33A5"/>
    <w:rsid w:val="009C4AAB"/>
    <w:rsid w:val="009C5958"/>
    <w:rsid w:val="009C5FDC"/>
    <w:rsid w:val="009C62AE"/>
    <w:rsid w:val="009C6334"/>
    <w:rsid w:val="009C636F"/>
    <w:rsid w:val="009D0191"/>
    <w:rsid w:val="009D0461"/>
    <w:rsid w:val="009D0B25"/>
    <w:rsid w:val="009D0BD3"/>
    <w:rsid w:val="009D1229"/>
    <w:rsid w:val="009D132A"/>
    <w:rsid w:val="009D1AF3"/>
    <w:rsid w:val="009D1BE9"/>
    <w:rsid w:val="009D1FE2"/>
    <w:rsid w:val="009D21F9"/>
    <w:rsid w:val="009D22C7"/>
    <w:rsid w:val="009D25FD"/>
    <w:rsid w:val="009D27D8"/>
    <w:rsid w:val="009D2C6A"/>
    <w:rsid w:val="009D2F4B"/>
    <w:rsid w:val="009D33E7"/>
    <w:rsid w:val="009D343F"/>
    <w:rsid w:val="009D3B7E"/>
    <w:rsid w:val="009D3F38"/>
    <w:rsid w:val="009D4089"/>
    <w:rsid w:val="009D4197"/>
    <w:rsid w:val="009D440D"/>
    <w:rsid w:val="009D49D2"/>
    <w:rsid w:val="009D4E2C"/>
    <w:rsid w:val="009D4EAD"/>
    <w:rsid w:val="009D4F56"/>
    <w:rsid w:val="009D4FBB"/>
    <w:rsid w:val="009D500C"/>
    <w:rsid w:val="009D5299"/>
    <w:rsid w:val="009D5467"/>
    <w:rsid w:val="009D57DE"/>
    <w:rsid w:val="009D6561"/>
    <w:rsid w:val="009D6703"/>
    <w:rsid w:val="009D678B"/>
    <w:rsid w:val="009D6E1B"/>
    <w:rsid w:val="009D716D"/>
    <w:rsid w:val="009D7687"/>
    <w:rsid w:val="009D76C6"/>
    <w:rsid w:val="009E024E"/>
    <w:rsid w:val="009E0403"/>
    <w:rsid w:val="009E04B2"/>
    <w:rsid w:val="009E061A"/>
    <w:rsid w:val="009E0643"/>
    <w:rsid w:val="009E071D"/>
    <w:rsid w:val="009E1447"/>
    <w:rsid w:val="009E2199"/>
    <w:rsid w:val="009E232B"/>
    <w:rsid w:val="009E232E"/>
    <w:rsid w:val="009E23EE"/>
    <w:rsid w:val="009E2A7E"/>
    <w:rsid w:val="009E2CF2"/>
    <w:rsid w:val="009E38D9"/>
    <w:rsid w:val="009E3B6E"/>
    <w:rsid w:val="009E3CF0"/>
    <w:rsid w:val="009E3DCB"/>
    <w:rsid w:val="009E439B"/>
    <w:rsid w:val="009E43E9"/>
    <w:rsid w:val="009E51D5"/>
    <w:rsid w:val="009E535C"/>
    <w:rsid w:val="009E53F3"/>
    <w:rsid w:val="009E53F6"/>
    <w:rsid w:val="009E5F61"/>
    <w:rsid w:val="009E6D13"/>
    <w:rsid w:val="009E70A1"/>
    <w:rsid w:val="009E73E9"/>
    <w:rsid w:val="009E78C0"/>
    <w:rsid w:val="009E7D72"/>
    <w:rsid w:val="009F0214"/>
    <w:rsid w:val="009F030A"/>
    <w:rsid w:val="009F033F"/>
    <w:rsid w:val="009F0624"/>
    <w:rsid w:val="009F0F96"/>
    <w:rsid w:val="009F1036"/>
    <w:rsid w:val="009F1245"/>
    <w:rsid w:val="009F135C"/>
    <w:rsid w:val="009F16D1"/>
    <w:rsid w:val="009F197E"/>
    <w:rsid w:val="009F1BBD"/>
    <w:rsid w:val="009F202F"/>
    <w:rsid w:val="009F28A9"/>
    <w:rsid w:val="009F2CB5"/>
    <w:rsid w:val="009F2EB9"/>
    <w:rsid w:val="009F332A"/>
    <w:rsid w:val="009F3740"/>
    <w:rsid w:val="009F39D2"/>
    <w:rsid w:val="009F3D5C"/>
    <w:rsid w:val="009F3DBF"/>
    <w:rsid w:val="009F3EBB"/>
    <w:rsid w:val="009F43E3"/>
    <w:rsid w:val="009F4E8F"/>
    <w:rsid w:val="009F4FFB"/>
    <w:rsid w:val="009F501A"/>
    <w:rsid w:val="009F5495"/>
    <w:rsid w:val="009F57A1"/>
    <w:rsid w:val="009F5DD7"/>
    <w:rsid w:val="009F5ECC"/>
    <w:rsid w:val="009F64BC"/>
    <w:rsid w:val="009F6E33"/>
    <w:rsid w:val="009F6FB6"/>
    <w:rsid w:val="009F74C9"/>
    <w:rsid w:val="009F75B9"/>
    <w:rsid w:val="009F7FCC"/>
    <w:rsid w:val="00A00352"/>
    <w:rsid w:val="00A00FE3"/>
    <w:rsid w:val="00A01121"/>
    <w:rsid w:val="00A02082"/>
    <w:rsid w:val="00A03BA3"/>
    <w:rsid w:val="00A04C3B"/>
    <w:rsid w:val="00A058F6"/>
    <w:rsid w:val="00A05B5C"/>
    <w:rsid w:val="00A06BEB"/>
    <w:rsid w:val="00A075B8"/>
    <w:rsid w:val="00A07B51"/>
    <w:rsid w:val="00A07B9E"/>
    <w:rsid w:val="00A10B08"/>
    <w:rsid w:val="00A10C29"/>
    <w:rsid w:val="00A11288"/>
    <w:rsid w:val="00A1140A"/>
    <w:rsid w:val="00A11449"/>
    <w:rsid w:val="00A115D5"/>
    <w:rsid w:val="00A1172A"/>
    <w:rsid w:val="00A11985"/>
    <w:rsid w:val="00A119A1"/>
    <w:rsid w:val="00A11A80"/>
    <w:rsid w:val="00A11A8E"/>
    <w:rsid w:val="00A11C50"/>
    <w:rsid w:val="00A12002"/>
    <w:rsid w:val="00A122CA"/>
    <w:rsid w:val="00A12582"/>
    <w:rsid w:val="00A12C38"/>
    <w:rsid w:val="00A12C7F"/>
    <w:rsid w:val="00A1306D"/>
    <w:rsid w:val="00A131B6"/>
    <w:rsid w:val="00A13293"/>
    <w:rsid w:val="00A1330C"/>
    <w:rsid w:val="00A134FA"/>
    <w:rsid w:val="00A13620"/>
    <w:rsid w:val="00A13900"/>
    <w:rsid w:val="00A143A2"/>
    <w:rsid w:val="00A14965"/>
    <w:rsid w:val="00A158BE"/>
    <w:rsid w:val="00A15E11"/>
    <w:rsid w:val="00A15E77"/>
    <w:rsid w:val="00A15ED7"/>
    <w:rsid w:val="00A1634A"/>
    <w:rsid w:val="00A166E0"/>
    <w:rsid w:val="00A1670A"/>
    <w:rsid w:val="00A16856"/>
    <w:rsid w:val="00A169FA"/>
    <w:rsid w:val="00A17D14"/>
    <w:rsid w:val="00A17E67"/>
    <w:rsid w:val="00A17E6F"/>
    <w:rsid w:val="00A20225"/>
    <w:rsid w:val="00A20363"/>
    <w:rsid w:val="00A20868"/>
    <w:rsid w:val="00A21388"/>
    <w:rsid w:val="00A213AF"/>
    <w:rsid w:val="00A21410"/>
    <w:rsid w:val="00A21493"/>
    <w:rsid w:val="00A2196F"/>
    <w:rsid w:val="00A21A38"/>
    <w:rsid w:val="00A21E17"/>
    <w:rsid w:val="00A21F51"/>
    <w:rsid w:val="00A2286B"/>
    <w:rsid w:val="00A230B9"/>
    <w:rsid w:val="00A23B77"/>
    <w:rsid w:val="00A23C7E"/>
    <w:rsid w:val="00A24566"/>
    <w:rsid w:val="00A24587"/>
    <w:rsid w:val="00A249EB"/>
    <w:rsid w:val="00A24A35"/>
    <w:rsid w:val="00A24DD5"/>
    <w:rsid w:val="00A24E86"/>
    <w:rsid w:val="00A25549"/>
    <w:rsid w:val="00A257F6"/>
    <w:rsid w:val="00A25A26"/>
    <w:rsid w:val="00A25BD4"/>
    <w:rsid w:val="00A25C97"/>
    <w:rsid w:val="00A262FA"/>
    <w:rsid w:val="00A26A90"/>
    <w:rsid w:val="00A27383"/>
    <w:rsid w:val="00A2795A"/>
    <w:rsid w:val="00A27D86"/>
    <w:rsid w:val="00A27EA7"/>
    <w:rsid w:val="00A27F6B"/>
    <w:rsid w:val="00A30AE9"/>
    <w:rsid w:val="00A31CE3"/>
    <w:rsid w:val="00A31CFD"/>
    <w:rsid w:val="00A31DCC"/>
    <w:rsid w:val="00A31FB8"/>
    <w:rsid w:val="00A325F9"/>
    <w:rsid w:val="00A32F5F"/>
    <w:rsid w:val="00A33256"/>
    <w:rsid w:val="00A33799"/>
    <w:rsid w:val="00A34D91"/>
    <w:rsid w:val="00A35137"/>
    <w:rsid w:val="00A35B50"/>
    <w:rsid w:val="00A35DD8"/>
    <w:rsid w:val="00A35EBF"/>
    <w:rsid w:val="00A36223"/>
    <w:rsid w:val="00A36DB8"/>
    <w:rsid w:val="00A372F8"/>
    <w:rsid w:val="00A37548"/>
    <w:rsid w:val="00A40130"/>
    <w:rsid w:val="00A40F10"/>
    <w:rsid w:val="00A412B0"/>
    <w:rsid w:val="00A41347"/>
    <w:rsid w:val="00A414E0"/>
    <w:rsid w:val="00A41B94"/>
    <w:rsid w:val="00A41E8B"/>
    <w:rsid w:val="00A41EA1"/>
    <w:rsid w:val="00A4242C"/>
    <w:rsid w:val="00A426A1"/>
    <w:rsid w:val="00A426F9"/>
    <w:rsid w:val="00A42992"/>
    <w:rsid w:val="00A42DCA"/>
    <w:rsid w:val="00A42DD9"/>
    <w:rsid w:val="00A437CB"/>
    <w:rsid w:val="00A43940"/>
    <w:rsid w:val="00A43AD6"/>
    <w:rsid w:val="00A43D77"/>
    <w:rsid w:val="00A4404A"/>
    <w:rsid w:val="00A441BF"/>
    <w:rsid w:val="00A442FA"/>
    <w:rsid w:val="00A445D5"/>
    <w:rsid w:val="00A44EE4"/>
    <w:rsid w:val="00A4543B"/>
    <w:rsid w:val="00A454A2"/>
    <w:rsid w:val="00A46078"/>
    <w:rsid w:val="00A46142"/>
    <w:rsid w:val="00A4627C"/>
    <w:rsid w:val="00A4648E"/>
    <w:rsid w:val="00A464E2"/>
    <w:rsid w:val="00A46612"/>
    <w:rsid w:val="00A46858"/>
    <w:rsid w:val="00A46F0B"/>
    <w:rsid w:val="00A46FF5"/>
    <w:rsid w:val="00A472A1"/>
    <w:rsid w:val="00A472E7"/>
    <w:rsid w:val="00A473D9"/>
    <w:rsid w:val="00A47431"/>
    <w:rsid w:val="00A47F7A"/>
    <w:rsid w:val="00A50206"/>
    <w:rsid w:val="00A5033F"/>
    <w:rsid w:val="00A5037B"/>
    <w:rsid w:val="00A50541"/>
    <w:rsid w:val="00A50B77"/>
    <w:rsid w:val="00A50E50"/>
    <w:rsid w:val="00A51186"/>
    <w:rsid w:val="00A5278E"/>
    <w:rsid w:val="00A527AE"/>
    <w:rsid w:val="00A5280B"/>
    <w:rsid w:val="00A52A94"/>
    <w:rsid w:val="00A52B53"/>
    <w:rsid w:val="00A52C0A"/>
    <w:rsid w:val="00A52C50"/>
    <w:rsid w:val="00A52F04"/>
    <w:rsid w:val="00A53369"/>
    <w:rsid w:val="00A53600"/>
    <w:rsid w:val="00A53C89"/>
    <w:rsid w:val="00A53F77"/>
    <w:rsid w:val="00A54170"/>
    <w:rsid w:val="00A54821"/>
    <w:rsid w:val="00A54F12"/>
    <w:rsid w:val="00A5512F"/>
    <w:rsid w:val="00A55601"/>
    <w:rsid w:val="00A55B9F"/>
    <w:rsid w:val="00A55EE7"/>
    <w:rsid w:val="00A5646F"/>
    <w:rsid w:val="00A564EE"/>
    <w:rsid w:val="00A56693"/>
    <w:rsid w:val="00A5682D"/>
    <w:rsid w:val="00A574E0"/>
    <w:rsid w:val="00A57814"/>
    <w:rsid w:val="00A57C78"/>
    <w:rsid w:val="00A57E87"/>
    <w:rsid w:val="00A6034C"/>
    <w:rsid w:val="00A6099E"/>
    <w:rsid w:val="00A60C35"/>
    <w:rsid w:val="00A61822"/>
    <w:rsid w:val="00A61D57"/>
    <w:rsid w:val="00A62071"/>
    <w:rsid w:val="00A621A8"/>
    <w:rsid w:val="00A62447"/>
    <w:rsid w:val="00A6279C"/>
    <w:rsid w:val="00A62EDD"/>
    <w:rsid w:val="00A640B0"/>
    <w:rsid w:val="00A65787"/>
    <w:rsid w:val="00A65A9B"/>
    <w:rsid w:val="00A65B41"/>
    <w:rsid w:val="00A668F1"/>
    <w:rsid w:val="00A66D09"/>
    <w:rsid w:val="00A679B9"/>
    <w:rsid w:val="00A67B11"/>
    <w:rsid w:val="00A701CA"/>
    <w:rsid w:val="00A70275"/>
    <w:rsid w:val="00A70496"/>
    <w:rsid w:val="00A704A6"/>
    <w:rsid w:val="00A70714"/>
    <w:rsid w:val="00A70A87"/>
    <w:rsid w:val="00A70D94"/>
    <w:rsid w:val="00A71012"/>
    <w:rsid w:val="00A71055"/>
    <w:rsid w:val="00A71084"/>
    <w:rsid w:val="00A71494"/>
    <w:rsid w:val="00A718BA"/>
    <w:rsid w:val="00A71939"/>
    <w:rsid w:val="00A721A3"/>
    <w:rsid w:val="00A722F0"/>
    <w:rsid w:val="00A729C1"/>
    <w:rsid w:val="00A72A2F"/>
    <w:rsid w:val="00A73966"/>
    <w:rsid w:val="00A74295"/>
    <w:rsid w:val="00A746FD"/>
    <w:rsid w:val="00A749AA"/>
    <w:rsid w:val="00A74C72"/>
    <w:rsid w:val="00A758D7"/>
    <w:rsid w:val="00A758D9"/>
    <w:rsid w:val="00A759A2"/>
    <w:rsid w:val="00A759E2"/>
    <w:rsid w:val="00A759FB"/>
    <w:rsid w:val="00A75E05"/>
    <w:rsid w:val="00A764E9"/>
    <w:rsid w:val="00A767C1"/>
    <w:rsid w:val="00A76D3B"/>
    <w:rsid w:val="00A771BB"/>
    <w:rsid w:val="00A7726F"/>
    <w:rsid w:val="00A7774F"/>
    <w:rsid w:val="00A77955"/>
    <w:rsid w:val="00A77A13"/>
    <w:rsid w:val="00A77A61"/>
    <w:rsid w:val="00A77ABD"/>
    <w:rsid w:val="00A80B35"/>
    <w:rsid w:val="00A80BD5"/>
    <w:rsid w:val="00A80CC1"/>
    <w:rsid w:val="00A8144D"/>
    <w:rsid w:val="00A81470"/>
    <w:rsid w:val="00A81ADC"/>
    <w:rsid w:val="00A81B4A"/>
    <w:rsid w:val="00A81E85"/>
    <w:rsid w:val="00A81EE4"/>
    <w:rsid w:val="00A8218A"/>
    <w:rsid w:val="00A827A2"/>
    <w:rsid w:val="00A82D2A"/>
    <w:rsid w:val="00A83089"/>
    <w:rsid w:val="00A835A3"/>
    <w:rsid w:val="00A84342"/>
    <w:rsid w:val="00A84501"/>
    <w:rsid w:val="00A849A3"/>
    <w:rsid w:val="00A84F68"/>
    <w:rsid w:val="00A8523F"/>
    <w:rsid w:val="00A8563F"/>
    <w:rsid w:val="00A85B3E"/>
    <w:rsid w:val="00A85EF8"/>
    <w:rsid w:val="00A86B74"/>
    <w:rsid w:val="00A86BF0"/>
    <w:rsid w:val="00A86DF5"/>
    <w:rsid w:val="00A8734B"/>
    <w:rsid w:val="00A874CE"/>
    <w:rsid w:val="00A87F17"/>
    <w:rsid w:val="00A906CD"/>
    <w:rsid w:val="00A9079D"/>
    <w:rsid w:val="00A90827"/>
    <w:rsid w:val="00A90857"/>
    <w:rsid w:val="00A90CB3"/>
    <w:rsid w:val="00A90D23"/>
    <w:rsid w:val="00A90F3E"/>
    <w:rsid w:val="00A90FBB"/>
    <w:rsid w:val="00A910C7"/>
    <w:rsid w:val="00A91121"/>
    <w:rsid w:val="00A914F5"/>
    <w:rsid w:val="00A91642"/>
    <w:rsid w:val="00A917A2"/>
    <w:rsid w:val="00A917BF"/>
    <w:rsid w:val="00A91A2A"/>
    <w:rsid w:val="00A92858"/>
    <w:rsid w:val="00A92F34"/>
    <w:rsid w:val="00A92FE0"/>
    <w:rsid w:val="00A93A93"/>
    <w:rsid w:val="00A94637"/>
    <w:rsid w:val="00A949C4"/>
    <w:rsid w:val="00A94B9D"/>
    <w:rsid w:val="00A94C18"/>
    <w:rsid w:val="00A94E2D"/>
    <w:rsid w:val="00A95120"/>
    <w:rsid w:val="00A95202"/>
    <w:rsid w:val="00A95690"/>
    <w:rsid w:val="00A96350"/>
    <w:rsid w:val="00A96549"/>
    <w:rsid w:val="00A9661C"/>
    <w:rsid w:val="00A96CC1"/>
    <w:rsid w:val="00A96F4A"/>
    <w:rsid w:val="00A9707B"/>
    <w:rsid w:val="00A9714E"/>
    <w:rsid w:val="00A975EC"/>
    <w:rsid w:val="00A975F5"/>
    <w:rsid w:val="00AA006A"/>
    <w:rsid w:val="00AA013F"/>
    <w:rsid w:val="00AA0CF3"/>
    <w:rsid w:val="00AA11C6"/>
    <w:rsid w:val="00AA1A96"/>
    <w:rsid w:val="00AA221C"/>
    <w:rsid w:val="00AA229E"/>
    <w:rsid w:val="00AA23C9"/>
    <w:rsid w:val="00AA2425"/>
    <w:rsid w:val="00AA2C4C"/>
    <w:rsid w:val="00AA2FFE"/>
    <w:rsid w:val="00AA304A"/>
    <w:rsid w:val="00AA3087"/>
    <w:rsid w:val="00AA33FA"/>
    <w:rsid w:val="00AA3585"/>
    <w:rsid w:val="00AA3993"/>
    <w:rsid w:val="00AA42D1"/>
    <w:rsid w:val="00AA4590"/>
    <w:rsid w:val="00AA4A03"/>
    <w:rsid w:val="00AA50C1"/>
    <w:rsid w:val="00AA52E0"/>
    <w:rsid w:val="00AA575F"/>
    <w:rsid w:val="00AA5F61"/>
    <w:rsid w:val="00AA6613"/>
    <w:rsid w:val="00AA6874"/>
    <w:rsid w:val="00AA750C"/>
    <w:rsid w:val="00AA75B0"/>
    <w:rsid w:val="00AA778C"/>
    <w:rsid w:val="00AA78F7"/>
    <w:rsid w:val="00AA7A7F"/>
    <w:rsid w:val="00AB0778"/>
    <w:rsid w:val="00AB150E"/>
    <w:rsid w:val="00AB18C5"/>
    <w:rsid w:val="00AB1BF3"/>
    <w:rsid w:val="00AB1C17"/>
    <w:rsid w:val="00AB1EA8"/>
    <w:rsid w:val="00AB2047"/>
    <w:rsid w:val="00AB20D4"/>
    <w:rsid w:val="00AB2A80"/>
    <w:rsid w:val="00AB31AB"/>
    <w:rsid w:val="00AB433F"/>
    <w:rsid w:val="00AB4437"/>
    <w:rsid w:val="00AB494A"/>
    <w:rsid w:val="00AB4C87"/>
    <w:rsid w:val="00AB4D8B"/>
    <w:rsid w:val="00AB5264"/>
    <w:rsid w:val="00AB5481"/>
    <w:rsid w:val="00AB5659"/>
    <w:rsid w:val="00AB5848"/>
    <w:rsid w:val="00AB5DED"/>
    <w:rsid w:val="00AB5E20"/>
    <w:rsid w:val="00AB620C"/>
    <w:rsid w:val="00AB6245"/>
    <w:rsid w:val="00AB637A"/>
    <w:rsid w:val="00AB65EF"/>
    <w:rsid w:val="00AB6879"/>
    <w:rsid w:val="00AB6D04"/>
    <w:rsid w:val="00AB6D75"/>
    <w:rsid w:val="00AB7849"/>
    <w:rsid w:val="00AB7958"/>
    <w:rsid w:val="00AB7F80"/>
    <w:rsid w:val="00AB7FEE"/>
    <w:rsid w:val="00AC0807"/>
    <w:rsid w:val="00AC0987"/>
    <w:rsid w:val="00AC0A28"/>
    <w:rsid w:val="00AC1367"/>
    <w:rsid w:val="00AC18D9"/>
    <w:rsid w:val="00AC20CC"/>
    <w:rsid w:val="00AC23D9"/>
    <w:rsid w:val="00AC27AC"/>
    <w:rsid w:val="00AC3B05"/>
    <w:rsid w:val="00AC3D8F"/>
    <w:rsid w:val="00AC419C"/>
    <w:rsid w:val="00AC42BE"/>
    <w:rsid w:val="00AC42E8"/>
    <w:rsid w:val="00AC4557"/>
    <w:rsid w:val="00AC457C"/>
    <w:rsid w:val="00AC46DB"/>
    <w:rsid w:val="00AC4A9A"/>
    <w:rsid w:val="00AC4E9E"/>
    <w:rsid w:val="00AC4F06"/>
    <w:rsid w:val="00AC4FC7"/>
    <w:rsid w:val="00AC518E"/>
    <w:rsid w:val="00AC529F"/>
    <w:rsid w:val="00AC5323"/>
    <w:rsid w:val="00AC56B6"/>
    <w:rsid w:val="00AC648D"/>
    <w:rsid w:val="00AC64F3"/>
    <w:rsid w:val="00AC6AA0"/>
    <w:rsid w:val="00AC71F0"/>
    <w:rsid w:val="00AC7787"/>
    <w:rsid w:val="00AC7CF7"/>
    <w:rsid w:val="00AD025C"/>
    <w:rsid w:val="00AD07E3"/>
    <w:rsid w:val="00AD0A36"/>
    <w:rsid w:val="00AD157E"/>
    <w:rsid w:val="00AD1602"/>
    <w:rsid w:val="00AD16E4"/>
    <w:rsid w:val="00AD1A1B"/>
    <w:rsid w:val="00AD1E8A"/>
    <w:rsid w:val="00AD1EC5"/>
    <w:rsid w:val="00AD2058"/>
    <w:rsid w:val="00AD23E7"/>
    <w:rsid w:val="00AD265C"/>
    <w:rsid w:val="00AD2859"/>
    <w:rsid w:val="00AD2F7A"/>
    <w:rsid w:val="00AD31B2"/>
    <w:rsid w:val="00AD31D6"/>
    <w:rsid w:val="00AD354B"/>
    <w:rsid w:val="00AD3681"/>
    <w:rsid w:val="00AD4141"/>
    <w:rsid w:val="00AD4188"/>
    <w:rsid w:val="00AD4408"/>
    <w:rsid w:val="00AD4A2D"/>
    <w:rsid w:val="00AD4D4D"/>
    <w:rsid w:val="00AD561D"/>
    <w:rsid w:val="00AD5D1D"/>
    <w:rsid w:val="00AD61A9"/>
    <w:rsid w:val="00AD67F7"/>
    <w:rsid w:val="00AD6F9E"/>
    <w:rsid w:val="00AD70FF"/>
    <w:rsid w:val="00AD7CA6"/>
    <w:rsid w:val="00AE01CB"/>
    <w:rsid w:val="00AE03CE"/>
    <w:rsid w:val="00AE0775"/>
    <w:rsid w:val="00AE0CB4"/>
    <w:rsid w:val="00AE0F69"/>
    <w:rsid w:val="00AE109A"/>
    <w:rsid w:val="00AE1AD3"/>
    <w:rsid w:val="00AE1DBA"/>
    <w:rsid w:val="00AE1F01"/>
    <w:rsid w:val="00AE2820"/>
    <w:rsid w:val="00AE2BA5"/>
    <w:rsid w:val="00AE2C6F"/>
    <w:rsid w:val="00AE2D38"/>
    <w:rsid w:val="00AE32E0"/>
    <w:rsid w:val="00AE3860"/>
    <w:rsid w:val="00AE3AE6"/>
    <w:rsid w:val="00AE3DE6"/>
    <w:rsid w:val="00AE415B"/>
    <w:rsid w:val="00AE430B"/>
    <w:rsid w:val="00AE44E8"/>
    <w:rsid w:val="00AE4FBD"/>
    <w:rsid w:val="00AE51BF"/>
    <w:rsid w:val="00AE55CA"/>
    <w:rsid w:val="00AE564D"/>
    <w:rsid w:val="00AE567D"/>
    <w:rsid w:val="00AE59EC"/>
    <w:rsid w:val="00AE5D80"/>
    <w:rsid w:val="00AE5EDB"/>
    <w:rsid w:val="00AE5FCB"/>
    <w:rsid w:val="00AE620A"/>
    <w:rsid w:val="00AE64AA"/>
    <w:rsid w:val="00AE67C2"/>
    <w:rsid w:val="00AE6BE2"/>
    <w:rsid w:val="00AE6DE8"/>
    <w:rsid w:val="00AE6E12"/>
    <w:rsid w:val="00AE6E25"/>
    <w:rsid w:val="00AF00EA"/>
    <w:rsid w:val="00AF00F9"/>
    <w:rsid w:val="00AF05D2"/>
    <w:rsid w:val="00AF06E0"/>
    <w:rsid w:val="00AF0CAD"/>
    <w:rsid w:val="00AF0D7D"/>
    <w:rsid w:val="00AF1828"/>
    <w:rsid w:val="00AF1B02"/>
    <w:rsid w:val="00AF1B39"/>
    <w:rsid w:val="00AF1CDF"/>
    <w:rsid w:val="00AF21FC"/>
    <w:rsid w:val="00AF2837"/>
    <w:rsid w:val="00AF2A2D"/>
    <w:rsid w:val="00AF2D41"/>
    <w:rsid w:val="00AF2EB9"/>
    <w:rsid w:val="00AF2FBD"/>
    <w:rsid w:val="00AF333E"/>
    <w:rsid w:val="00AF33F2"/>
    <w:rsid w:val="00AF364D"/>
    <w:rsid w:val="00AF38CD"/>
    <w:rsid w:val="00AF3FEF"/>
    <w:rsid w:val="00AF4025"/>
    <w:rsid w:val="00AF40DC"/>
    <w:rsid w:val="00AF4426"/>
    <w:rsid w:val="00AF4594"/>
    <w:rsid w:val="00AF482C"/>
    <w:rsid w:val="00AF4D23"/>
    <w:rsid w:val="00AF4D34"/>
    <w:rsid w:val="00AF4DC5"/>
    <w:rsid w:val="00AF52CB"/>
    <w:rsid w:val="00AF5A5E"/>
    <w:rsid w:val="00AF5BFC"/>
    <w:rsid w:val="00AF5E2E"/>
    <w:rsid w:val="00AF6132"/>
    <w:rsid w:val="00AF68C6"/>
    <w:rsid w:val="00AF693B"/>
    <w:rsid w:val="00AF6C7A"/>
    <w:rsid w:val="00AF7213"/>
    <w:rsid w:val="00AF7265"/>
    <w:rsid w:val="00AF78DE"/>
    <w:rsid w:val="00AF7946"/>
    <w:rsid w:val="00AF7ACE"/>
    <w:rsid w:val="00AF7DFE"/>
    <w:rsid w:val="00B008A7"/>
    <w:rsid w:val="00B01097"/>
    <w:rsid w:val="00B011D9"/>
    <w:rsid w:val="00B014EA"/>
    <w:rsid w:val="00B0155C"/>
    <w:rsid w:val="00B02196"/>
    <w:rsid w:val="00B025D5"/>
    <w:rsid w:val="00B028DC"/>
    <w:rsid w:val="00B02FEF"/>
    <w:rsid w:val="00B035DC"/>
    <w:rsid w:val="00B04269"/>
    <w:rsid w:val="00B0441B"/>
    <w:rsid w:val="00B04C31"/>
    <w:rsid w:val="00B05781"/>
    <w:rsid w:val="00B0659F"/>
    <w:rsid w:val="00B06890"/>
    <w:rsid w:val="00B06BD3"/>
    <w:rsid w:val="00B0702C"/>
    <w:rsid w:val="00B073AC"/>
    <w:rsid w:val="00B07A7F"/>
    <w:rsid w:val="00B07C81"/>
    <w:rsid w:val="00B07E11"/>
    <w:rsid w:val="00B10476"/>
    <w:rsid w:val="00B10DA0"/>
    <w:rsid w:val="00B1128D"/>
    <w:rsid w:val="00B11BC9"/>
    <w:rsid w:val="00B11C8B"/>
    <w:rsid w:val="00B12850"/>
    <w:rsid w:val="00B12AC4"/>
    <w:rsid w:val="00B12ADA"/>
    <w:rsid w:val="00B13045"/>
    <w:rsid w:val="00B134A9"/>
    <w:rsid w:val="00B13EE3"/>
    <w:rsid w:val="00B13F35"/>
    <w:rsid w:val="00B13F40"/>
    <w:rsid w:val="00B14223"/>
    <w:rsid w:val="00B146BD"/>
    <w:rsid w:val="00B14D77"/>
    <w:rsid w:val="00B14DE9"/>
    <w:rsid w:val="00B14E77"/>
    <w:rsid w:val="00B154A3"/>
    <w:rsid w:val="00B15812"/>
    <w:rsid w:val="00B15991"/>
    <w:rsid w:val="00B15D39"/>
    <w:rsid w:val="00B15E2A"/>
    <w:rsid w:val="00B16087"/>
    <w:rsid w:val="00B166C2"/>
    <w:rsid w:val="00B169AD"/>
    <w:rsid w:val="00B16A76"/>
    <w:rsid w:val="00B16B19"/>
    <w:rsid w:val="00B17454"/>
    <w:rsid w:val="00B1758D"/>
    <w:rsid w:val="00B178E5"/>
    <w:rsid w:val="00B17B0B"/>
    <w:rsid w:val="00B17D1C"/>
    <w:rsid w:val="00B17D26"/>
    <w:rsid w:val="00B20258"/>
    <w:rsid w:val="00B2064D"/>
    <w:rsid w:val="00B208C1"/>
    <w:rsid w:val="00B20FDC"/>
    <w:rsid w:val="00B211BF"/>
    <w:rsid w:val="00B21F18"/>
    <w:rsid w:val="00B21F3C"/>
    <w:rsid w:val="00B2210B"/>
    <w:rsid w:val="00B222EC"/>
    <w:rsid w:val="00B23054"/>
    <w:rsid w:val="00B232D9"/>
    <w:rsid w:val="00B23563"/>
    <w:rsid w:val="00B23EB9"/>
    <w:rsid w:val="00B240B6"/>
    <w:rsid w:val="00B24A25"/>
    <w:rsid w:val="00B24E94"/>
    <w:rsid w:val="00B25CAC"/>
    <w:rsid w:val="00B25E5D"/>
    <w:rsid w:val="00B26080"/>
    <w:rsid w:val="00B264CD"/>
    <w:rsid w:val="00B266C5"/>
    <w:rsid w:val="00B267AC"/>
    <w:rsid w:val="00B275A5"/>
    <w:rsid w:val="00B27B07"/>
    <w:rsid w:val="00B27E02"/>
    <w:rsid w:val="00B30781"/>
    <w:rsid w:val="00B30818"/>
    <w:rsid w:val="00B3098C"/>
    <w:rsid w:val="00B30BB2"/>
    <w:rsid w:val="00B30E2F"/>
    <w:rsid w:val="00B31628"/>
    <w:rsid w:val="00B31BF3"/>
    <w:rsid w:val="00B31CC6"/>
    <w:rsid w:val="00B31E20"/>
    <w:rsid w:val="00B32329"/>
    <w:rsid w:val="00B32EC7"/>
    <w:rsid w:val="00B33473"/>
    <w:rsid w:val="00B33674"/>
    <w:rsid w:val="00B34382"/>
    <w:rsid w:val="00B34D68"/>
    <w:rsid w:val="00B35020"/>
    <w:rsid w:val="00B353D2"/>
    <w:rsid w:val="00B36F4D"/>
    <w:rsid w:val="00B374E1"/>
    <w:rsid w:val="00B379D4"/>
    <w:rsid w:val="00B37B5F"/>
    <w:rsid w:val="00B37CB3"/>
    <w:rsid w:val="00B37DB1"/>
    <w:rsid w:val="00B40AD4"/>
    <w:rsid w:val="00B40D7A"/>
    <w:rsid w:val="00B41560"/>
    <w:rsid w:val="00B41ADA"/>
    <w:rsid w:val="00B421A5"/>
    <w:rsid w:val="00B42335"/>
    <w:rsid w:val="00B42544"/>
    <w:rsid w:val="00B427B3"/>
    <w:rsid w:val="00B42813"/>
    <w:rsid w:val="00B42BD5"/>
    <w:rsid w:val="00B42E73"/>
    <w:rsid w:val="00B43D78"/>
    <w:rsid w:val="00B44041"/>
    <w:rsid w:val="00B44C35"/>
    <w:rsid w:val="00B44F56"/>
    <w:rsid w:val="00B45953"/>
    <w:rsid w:val="00B4598F"/>
    <w:rsid w:val="00B45A35"/>
    <w:rsid w:val="00B45B19"/>
    <w:rsid w:val="00B45B4C"/>
    <w:rsid w:val="00B45CC7"/>
    <w:rsid w:val="00B45CE7"/>
    <w:rsid w:val="00B463E2"/>
    <w:rsid w:val="00B4657E"/>
    <w:rsid w:val="00B46D1B"/>
    <w:rsid w:val="00B46E36"/>
    <w:rsid w:val="00B47000"/>
    <w:rsid w:val="00B474B7"/>
    <w:rsid w:val="00B4760E"/>
    <w:rsid w:val="00B47A73"/>
    <w:rsid w:val="00B47CCC"/>
    <w:rsid w:val="00B47EA8"/>
    <w:rsid w:val="00B5084F"/>
    <w:rsid w:val="00B50BC9"/>
    <w:rsid w:val="00B51119"/>
    <w:rsid w:val="00B51992"/>
    <w:rsid w:val="00B51F14"/>
    <w:rsid w:val="00B51FD2"/>
    <w:rsid w:val="00B52041"/>
    <w:rsid w:val="00B52137"/>
    <w:rsid w:val="00B53321"/>
    <w:rsid w:val="00B533CF"/>
    <w:rsid w:val="00B534D5"/>
    <w:rsid w:val="00B535DF"/>
    <w:rsid w:val="00B53943"/>
    <w:rsid w:val="00B53E48"/>
    <w:rsid w:val="00B53EDF"/>
    <w:rsid w:val="00B53F20"/>
    <w:rsid w:val="00B5481E"/>
    <w:rsid w:val="00B55581"/>
    <w:rsid w:val="00B5608C"/>
    <w:rsid w:val="00B566FC"/>
    <w:rsid w:val="00B56A52"/>
    <w:rsid w:val="00B56E63"/>
    <w:rsid w:val="00B57063"/>
    <w:rsid w:val="00B57AF6"/>
    <w:rsid w:val="00B57AFE"/>
    <w:rsid w:val="00B57B35"/>
    <w:rsid w:val="00B57B64"/>
    <w:rsid w:val="00B601D7"/>
    <w:rsid w:val="00B6054C"/>
    <w:rsid w:val="00B61556"/>
    <w:rsid w:val="00B6195B"/>
    <w:rsid w:val="00B6207F"/>
    <w:rsid w:val="00B62567"/>
    <w:rsid w:val="00B62688"/>
    <w:rsid w:val="00B62BED"/>
    <w:rsid w:val="00B630D5"/>
    <w:rsid w:val="00B631A0"/>
    <w:rsid w:val="00B6321D"/>
    <w:rsid w:val="00B6323C"/>
    <w:rsid w:val="00B63EBC"/>
    <w:rsid w:val="00B64834"/>
    <w:rsid w:val="00B64F9C"/>
    <w:rsid w:val="00B65BB1"/>
    <w:rsid w:val="00B661FD"/>
    <w:rsid w:val="00B662EA"/>
    <w:rsid w:val="00B66B5F"/>
    <w:rsid w:val="00B66B95"/>
    <w:rsid w:val="00B66FCE"/>
    <w:rsid w:val="00B6722B"/>
    <w:rsid w:val="00B67266"/>
    <w:rsid w:val="00B6778B"/>
    <w:rsid w:val="00B701A4"/>
    <w:rsid w:val="00B70B4B"/>
    <w:rsid w:val="00B70D7F"/>
    <w:rsid w:val="00B71151"/>
    <w:rsid w:val="00B713C3"/>
    <w:rsid w:val="00B71B89"/>
    <w:rsid w:val="00B71B9C"/>
    <w:rsid w:val="00B71BF5"/>
    <w:rsid w:val="00B71D48"/>
    <w:rsid w:val="00B71EB2"/>
    <w:rsid w:val="00B71F23"/>
    <w:rsid w:val="00B7224E"/>
    <w:rsid w:val="00B72561"/>
    <w:rsid w:val="00B72A7E"/>
    <w:rsid w:val="00B72E1B"/>
    <w:rsid w:val="00B731E1"/>
    <w:rsid w:val="00B73678"/>
    <w:rsid w:val="00B739C4"/>
    <w:rsid w:val="00B73BF0"/>
    <w:rsid w:val="00B73ECF"/>
    <w:rsid w:val="00B74C1D"/>
    <w:rsid w:val="00B75590"/>
    <w:rsid w:val="00B75653"/>
    <w:rsid w:val="00B759E2"/>
    <w:rsid w:val="00B75A51"/>
    <w:rsid w:val="00B75DB2"/>
    <w:rsid w:val="00B769B5"/>
    <w:rsid w:val="00B770E3"/>
    <w:rsid w:val="00B77E4C"/>
    <w:rsid w:val="00B801F7"/>
    <w:rsid w:val="00B80366"/>
    <w:rsid w:val="00B80535"/>
    <w:rsid w:val="00B8059F"/>
    <w:rsid w:val="00B80708"/>
    <w:rsid w:val="00B80FFA"/>
    <w:rsid w:val="00B810E1"/>
    <w:rsid w:val="00B81227"/>
    <w:rsid w:val="00B81488"/>
    <w:rsid w:val="00B81D83"/>
    <w:rsid w:val="00B82D41"/>
    <w:rsid w:val="00B82D63"/>
    <w:rsid w:val="00B82EFC"/>
    <w:rsid w:val="00B82F91"/>
    <w:rsid w:val="00B83631"/>
    <w:rsid w:val="00B84E19"/>
    <w:rsid w:val="00B85255"/>
    <w:rsid w:val="00B85393"/>
    <w:rsid w:val="00B85569"/>
    <w:rsid w:val="00B8569D"/>
    <w:rsid w:val="00B857E7"/>
    <w:rsid w:val="00B85AD7"/>
    <w:rsid w:val="00B85EE4"/>
    <w:rsid w:val="00B8636E"/>
    <w:rsid w:val="00B871EE"/>
    <w:rsid w:val="00B8742D"/>
    <w:rsid w:val="00B879E0"/>
    <w:rsid w:val="00B87F1B"/>
    <w:rsid w:val="00B901FA"/>
    <w:rsid w:val="00B9047D"/>
    <w:rsid w:val="00B90599"/>
    <w:rsid w:val="00B908AA"/>
    <w:rsid w:val="00B91686"/>
    <w:rsid w:val="00B91EE3"/>
    <w:rsid w:val="00B92230"/>
    <w:rsid w:val="00B9241E"/>
    <w:rsid w:val="00B92973"/>
    <w:rsid w:val="00B929B8"/>
    <w:rsid w:val="00B9359E"/>
    <w:rsid w:val="00B93C40"/>
    <w:rsid w:val="00B93CD5"/>
    <w:rsid w:val="00B93E0D"/>
    <w:rsid w:val="00B9416B"/>
    <w:rsid w:val="00B943A1"/>
    <w:rsid w:val="00B944A3"/>
    <w:rsid w:val="00B94661"/>
    <w:rsid w:val="00B94E13"/>
    <w:rsid w:val="00B94EC1"/>
    <w:rsid w:val="00B952BB"/>
    <w:rsid w:val="00B95D9B"/>
    <w:rsid w:val="00B9629B"/>
    <w:rsid w:val="00B9646A"/>
    <w:rsid w:val="00B964C6"/>
    <w:rsid w:val="00B96CC1"/>
    <w:rsid w:val="00B96D1E"/>
    <w:rsid w:val="00B96E93"/>
    <w:rsid w:val="00B97FC0"/>
    <w:rsid w:val="00BA040B"/>
    <w:rsid w:val="00BA09A9"/>
    <w:rsid w:val="00BA0CE8"/>
    <w:rsid w:val="00BA0D5E"/>
    <w:rsid w:val="00BA0D64"/>
    <w:rsid w:val="00BA0E20"/>
    <w:rsid w:val="00BA12C1"/>
    <w:rsid w:val="00BA15F8"/>
    <w:rsid w:val="00BA1B3D"/>
    <w:rsid w:val="00BA1C6C"/>
    <w:rsid w:val="00BA2176"/>
    <w:rsid w:val="00BA21EF"/>
    <w:rsid w:val="00BA25D9"/>
    <w:rsid w:val="00BA2D75"/>
    <w:rsid w:val="00BA2E7A"/>
    <w:rsid w:val="00BA2FB3"/>
    <w:rsid w:val="00BA3D67"/>
    <w:rsid w:val="00BA3E29"/>
    <w:rsid w:val="00BA3F66"/>
    <w:rsid w:val="00BA449B"/>
    <w:rsid w:val="00BA4D1F"/>
    <w:rsid w:val="00BA55FA"/>
    <w:rsid w:val="00BA5710"/>
    <w:rsid w:val="00BA5B89"/>
    <w:rsid w:val="00BA5FD0"/>
    <w:rsid w:val="00BA63E8"/>
    <w:rsid w:val="00BA65B8"/>
    <w:rsid w:val="00BA69B6"/>
    <w:rsid w:val="00BA6CB6"/>
    <w:rsid w:val="00BA6D0A"/>
    <w:rsid w:val="00BA7753"/>
    <w:rsid w:val="00BA778C"/>
    <w:rsid w:val="00BA7999"/>
    <w:rsid w:val="00BA7AE4"/>
    <w:rsid w:val="00BA7C89"/>
    <w:rsid w:val="00BA7F16"/>
    <w:rsid w:val="00BB024D"/>
    <w:rsid w:val="00BB036D"/>
    <w:rsid w:val="00BB063C"/>
    <w:rsid w:val="00BB0795"/>
    <w:rsid w:val="00BB10D6"/>
    <w:rsid w:val="00BB12F1"/>
    <w:rsid w:val="00BB1C9F"/>
    <w:rsid w:val="00BB1F16"/>
    <w:rsid w:val="00BB273A"/>
    <w:rsid w:val="00BB2886"/>
    <w:rsid w:val="00BB29C6"/>
    <w:rsid w:val="00BB318E"/>
    <w:rsid w:val="00BB35E4"/>
    <w:rsid w:val="00BB3963"/>
    <w:rsid w:val="00BB3B6B"/>
    <w:rsid w:val="00BB403A"/>
    <w:rsid w:val="00BB45C8"/>
    <w:rsid w:val="00BB50EC"/>
    <w:rsid w:val="00BB5FCB"/>
    <w:rsid w:val="00BB68C6"/>
    <w:rsid w:val="00BB693B"/>
    <w:rsid w:val="00BB69C3"/>
    <w:rsid w:val="00BB6C16"/>
    <w:rsid w:val="00BB7603"/>
    <w:rsid w:val="00BB7AB2"/>
    <w:rsid w:val="00BC007C"/>
    <w:rsid w:val="00BC02EA"/>
    <w:rsid w:val="00BC058E"/>
    <w:rsid w:val="00BC059F"/>
    <w:rsid w:val="00BC0AE0"/>
    <w:rsid w:val="00BC0BF4"/>
    <w:rsid w:val="00BC0C36"/>
    <w:rsid w:val="00BC169E"/>
    <w:rsid w:val="00BC16FA"/>
    <w:rsid w:val="00BC17B6"/>
    <w:rsid w:val="00BC1915"/>
    <w:rsid w:val="00BC227F"/>
    <w:rsid w:val="00BC286B"/>
    <w:rsid w:val="00BC2A88"/>
    <w:rsid w:val="00BC2E17"/>
    <w:rsid w:val="00BC2F16"/>
    <w:rsid w:val="00BC30EE"/>
    <w:rsid w:val="00BC32E1"/>
    <w:rsid w:val="00BC357D"/>
    <w:rsid w:val="00BC3A07"/>
    <w:rsid w:val="00BC46F0"/>
    <w:rsid w:val="00BC4D80"/>
    <w:rsid w:val="00BC536B"/>
    <w:rsid w:val="00BC5DF1"/>
    <w:rsid w:val="00BC5E74"/>
    <w:rsid w:val="00BC5FF2"/>
    <w:rsid w:val="00BC63A9"/>
    <w:rsid w:val="00BC6692"/>
    <w:rsid w:val="00BC6914"/>
    <w:rsid w:val="00BC6A5A"/>
    <w:rsid w:val="00BC6C30"/>
    <w:rsid w:val="00BC6CD1"/>
    <w:rsid w:val="00BC6DBB"/>
    <w:rsid w:val="00BC6E6C"/>
    <w:rsid w:val="00BC7503"/>
    <w:rsid w:val="00BC7505"/>
    <w:rsid w:val="00BC7745"/>
    <w:rsid w:val="00BD0053"/>
    <w:rsid w:val="00BD0260"/>
    <w:rsid w:val="00BD09C2"/>
    <w:rsid w:val="00BD0C46"/>
    <w:rsid w:val="00BD1701"/>
    <w:rsid w:val="00BD1A8C"/>
    <w:rsid w:val="00BD1E36"/>
    <w:rsid w:val="00BD2156"/>
    <w:rsid w:val="00BD3186"/>
    <w:rsid w:val="00BD3B26"/>
    <w:rsid w:val="00BD4658"/>
    <w:rsid w:val="00BD46D0"/>
    <w:rsid w:val="00BD48AA"/>
    <w:rsid w:val="00BD555C"/>
    <w:rsid w:val="00BD5FD5"/>
    <w:rsid w:val="00BD6476"/>
    <w:rsid w:val="00BD6633"/>
    <w:rsid w:val="00BD6671"/>
    <w:rsid w:val="00BD72F1"/>
    <w:rsid w:val="00BD78AA"/>
    <w:rsid w:val="00BD7EEA"/>
    <w:rsid w:val="00BE0504"/>
    <w:rsid w:val="00BE05B1"/>
    <w:rsid w:val="00BE08D2"/>
    <w:rsid w:val="00BE11DF"/>
    <w:rsid w:val="00BE1940"/>
    <w:rsid w:val="00BE1AF0"/>
    <w:rsid w:val="00BE1B15"/>
    <w:rsid w:val="00BE1DC7"/>
    <w:rsid w:val="00BE2C17"/>
    <w:rsid w:val="00BE2EBB"/>
    <w:rsid w:val="00BE3156"/>
    <w:rsid w:val="00BE3A6F"/>
    <w:rsid w:val="00BE4E27"/>
    <w:rsid w:val="00BE5071"/>
    <w:rsid w:val="00BE50BB"/>
    <w:rsid w:val="00BE52E3"/>
    <w:rsid w:val="00BE5668"/>
    <w:rsid w:val="00BE6466"/>
    <w:rsid w:val="00BE7136"/>
    <w:rsid w:val="00BE7341"/>
    <w:rsid w:val="00BE7517"/>
    <w:rsid w:val="00BE7866"/>
    <w:rsid w:val="00BE7FDC"/>
    <w:rsid w:val="00BF0068"/>
    <w:rsid w:val="00BF0295"/>
    <w:rsid w:val="00BF06F0"/>
    <w:rsid w:val="00BF09ED"/>
    <w:rsid w:val="00BF0B2E"/>
    <w:rsid w:val="00BF0E8A"/>
    <w:rsid w:val="00BF1178"/>
    <w:rsid w:val="00BF14E6"/>
    <w:rsid w:val="00BF1F33"/>
    <w:rsid w:val="00BF21AE"/>
    <w:rsid w:val="00BF258C"/>
    <w:rsid w:val="00BF28FB"/>
    <w:rsid w:val="00BF2DA1"/>
    <w:rsid w:val="00BF2FAA"/>
    <w:rsid w:val="00BF33E2"/>
    <w:rsid w:val="00BF355B"/>
    <w:rsid w:val="00BF36FF"/>
    <w:rsid w:val="00BF377D"/>
    <w:rsid w:val="00BF3970"/>
    <w:rsid w:val="00BF3FBB"/>
    <w:rsid w:val="00BF4261"/>
    <w:rsid w:val="00BF44E0"/>
    <w:rsid w:val="00BF45CB"/>
    <w:rsid w:val="00BF48A0"/>
    <w:rsid w:val="00BF5413"/>
    <w:rsid w:val="00BF56AA"/>
    <w:rsid w:val="00BF5CD8"/>
    <w:rsid w:val="00BF61A5"/>
    <w:rsid w:val="00BF675F"/>
    <w:rsid w:val="00BF6B24"/>
    <w:rsid w:val="00BF6F02"/>
    <w:rsid w:val="00BF77F2"/>
    <w:rsid w:val="00BF799A"/>
    <w:rsid w:val="00BF7AD6"/>
    <w:rsid w:val="00BF7EC6"/>
    <w:rsid w:val="00BF7FB4"/>
    <w:rsid w:val="00C007B6"/>
    <w:rsid w:val="00C0106C"/>
    <w:rsid w:val="00C016C7"/>
    <w:rsid w:val="00C01F41"/>
    <w:rsid w:val="00C0230B"/>
    <w:rsid w:val="00C02A25"/>
    <w:rsid w:val="00C03150"/>
    <w:rsid w:val="00C03C21"/>
    <w:rsid w:val="00C0416F"/>
    <w:rsid w:val="00C04DAE"/>
    <w:rsid w:val="00C05463"/>
    <w:rsid w:val="00C056E5"/>
    <w:rsid w:val="00C0575E"/>
    <w:rsid w:val="00C05F41"/>
    <w:rsid w:val="00C060D9"/>
    <w:rsid w:val="00C063D6"/>
    <w:rsid w:val="00C064C0"/>
    <w:rsid w:val="00C06930"/>
    <w:rsid w:val="00C06A47"/>
    <w:rsid w:val="00C06EF8"/>
    <w:rsid w:val="00C06FEE"/>
    <w:rsid w:val="00C072DE"/>
    <w:rsid w:val="00C07568"/>
    <w:rsid w:val="00C07D8B"/>
    <w:rsid w:val="00C10238"/>
    <w:rsid w:val="00C102DD"/>
    <w:rsid w:val="00C10AC4"/>
    <w:rsid w:val="00C1140B"/>
    <w:rsid w:val="00C11798"/>
    <w:rsid w:val="00C11A93"/>
    <w:rsid w:val="00C127A2"/>
    <w:rsid w:val="00C12873"/>
    <w:rsid w:val="00C1371C"/>
    <w:rsid w:val="00C1385D"/>
    <w:rsid w:val="00C13A23"/>
    <w:rsid w:val="00C13A56"/>
    <w:rsid w:val="00C13A75"/>
    <w:rsid w:val="00C13AE7"/>
    <w:rsid w:val="00C141FB"/>
    <w:rsid w:val="00C14BB8"/>
    <w:rsid w:val="00C14BD6"/>
    <w:rsid w:val="00C14DF6"/>
    <w:rsid w:val="00C154C7"/>
    <w:rsid w:val="00C157A6"/>
    <w:rsid w:val="00C15870"/>
    <w:rsid w:val="00C15E70"/>
    <w:rsid w:val="00C15F7A"/>
    <w:rsid w:val="00C168BA"/>
    <w:rsid w:val="00C16A6D"/>
    <w:rsid w:val="00C16AFC"/>
    <w:rsid w:val="00C1735F"/>
    <w:rsid w:val="00C17C9D"/>
    <w:rsid w:val="00C17E35"/>
    <w:rsid w:val="00C203B6"/>
    <w:rsid w:val="00C2076A"/>
    <w:rsid w:val="00C20CA0"/>
    <w:rsid w:val="00C20F07"/>
    <w:rsid w:val="00C21150"/>
    <w:rsid w:val="00C219F3"/>
    <w:rsid w:val="00C21D04"/>
    <w:rsid w:val="00C22162"/>
    <w:rsid w:val="00C22902"/>
    <w:rsid w:val="00C22923"/>
    <w:rsid w:val="00C22E13"/>
    <w:rsid w:val="00C22FC6"/>
    <w:rsid w:val="00C23EBF"/>
    <w:rsid w:val="00C24671"/>
    <w:rsid w:val="00C25B97"/>
    <w:rsid w:val="00C25C8B"/>
    <w:rsid w:val="00C25F3B"/>
    <w:rsid w:val="00C26623"/>
    <w:rsid w:val="00C267C3"/>
    <w:rsid w:val="00C268A7"/>
    <w:rsid w:val="00C26F51"/>
    <w:rsid w:val="00C271B5"/>
    <w:rsid w:val="00C2745F"/>
    <w:rsid w:val="00C277A5"/>
    <w:rsid w:val="00C306EB"/>
    <w:rsid w:val="00C30735"/>
    <w:rsid w:val="00C30F27"/>
    <w:rsid w:val="00C31258"/>
    <w:rsid w:val="00C314C6"/>
    <w:rsid w:val="00C31657"/>
    <w:rsid w:val="00C31878"/>
    <w:rsid w:val="00C32510"/>
    <w:rsid w:val="00C3274F"/>
    <w:rsid w:val="00C32876"/>
    <w:rsid w:val="00C32E5C"/>
    <w:rsid w:val="00C33120"/>
    <w:rsid w:val="00C33DBF"/>
    <w:rsid w:val="00C33FF6"/>
    <w:rsid w:val="00C3492E"/>
    <w:rsid w:val="00C35315"/>
    <w:rsid w:val="00C35622"/>
    <w:rsid w:val="00C35A49"/>
    <w:rsid w:val="00C35A4A"/>
    <w:rsid w:val="00C3672F"/>
    <w:rsid w:val="00C37072"/>
    <w:rsid w:val="00C373D5"/>
    <w:rsid w:val="00C402FE"/>
    <w:rsid w:val="00C40444"/>
    <w:rsid w:val="00C4058C"/>
    <w:rsid w:val="00C409D3"/>
    <w:rsid w:val="00C40A40"/>
    <w:rsid w:val="00C40F94"/>
    <w:rsid w:val="00C41292"/>
    <w:rsid w:val="00C417C8"/>
    <w:rsid w:val="00C41AC5"/>
    <w:rsid w:val="00C41EEE"/>
    <w:rsid w:val="00C41FF1"/>
    <w:rsid w:val="00C42042"/>
    <w:rsid w:val="00C421D7"/>
    <w:rsid w:val="00C42534"/>
    <w:rsid w:val="00C425F4"/>
    <w:rsid w:val="00C426FB"/>
    <w:rsid w:val="00C428F6"/>
    <w:rsid w:val="00C42ED9"/>
    <w:rsid w:val="00C43052"/>
    <w:rsid w:val="00C438E4"/>
    <w:rsid w:val="00C43A5D"/>
    <w:rsid w:val="00C43B18"/>
    <w:rsid w:val="00C43F1B"/>
    <w:rsid w:val="00C43FE9"/>
    <w:rsid w:val="00C44160"/>
    <w:rsid w:val="00C4441A"/>
    <w:rsid w:val="00C4462E"/>
    <w:rsid w:val="00C4481F"/>
    <w:rsid w:val="00C44DA9"/>
    <w:rsid w:val="00C44FB3"/>
    <w:rsid w:val="00C452A2"/>
    <w:rsid w:val="00C45517"/>
    <w:rsid w:val="00C45BE2"/>
    <w:rsid w:val="00C45F8D"/>
    <w:rsid w:val="00C4620A"/>
    <w:rsid w:val="00C46686"/>
    <w:rsid w:val="00C46842"/>
    <w:rsid w:val="00C4692B"/>
    <w:rsid w:val="00C46D93"/>
    <w:rsid w:val="00C46F0D"/>
    <w:rsid w:val="00C5046F"/>
    <w:rsid w:val="00C504BA"/>
    <w:rsid w:val="00C50770"/>
    <w:rsid w:val="00C5179F"/>
    <w:rsid w:val="00C51B6B"/>
    <w:rsid w:val="00C522BE"/>
    <w:rsid w:val="00C52669"/>
    <w:rsid w:val="00C526C7"/>
    <w:rsid w:val="00C52A79"/>
    <w:rsid w:val="00C52CE1"/>
    <w:rsid w:val="00C53198"/>
    <w:rsid w:val="00C53355"/>
    <w:rsid w:val="00C53382"/>
    <w:rsid w:val="00C53F05"/>
    <w:rsid w:val="00C54C62"/>
    <w:rsid w:val="00C54DE5"/>
    <w:rsid w:val="00C55601"/>
    <w:rsid w:val="00C557BD"/>
    <w:rsid w:val="00C558BE"/>
    <w:rsid w:val="00C55AA1"/>
    <w:rsid w:val="00C56597"/>
    <w:rsid w:val="00C5661D"/>
    <w:rsid w:val="00C566AD"/>
    <w:rsid w:val="00C5706F"/>
    <w:rsid w:val="00C5743C"/>
    <w:rsid w:val="00C57A5A"/>
    <w:rsid w:val="00C57AE2"/>
    <w:rsid w:val="00C607A8"/>
    <w:rsid w:val="00C60C34"/>
    <w:rsid w:val="00C61243"/>
    <w:rsid w:val="00C619CD"/>
    <w:rsid w:val="00C62395"/>
    <w:rsid w:val="00C62606"/>
    <w:rsid w:val="00C629B7"/>
    <w:rsid w:val="00C62D5F"/>
    <w:rsid w:val="00C62E29"/>
    <w:rsid w:val="00C638C5"/>
    <w:rsid w:val="00C639BC"/>
    <w:rsid w:val="00C63E3A"/>
    <w:rsid w:val="00C63F3F"/>
    <w:rsid w:val="00C64029"/>
    <w:rsid w:val="00C64050"/>
    <w:rsid w:val="00C6446C"/>
    <w:rsid w:val="00C653DC"/>
    <w:rsid w:val="00C662A5"/>
    <w:rsid w:val="00C6632D"/>
    <w:rsid w:val="00C66936"/>
    <w:rsid w:val="00C669D8"/>
    <w:rsid w:val="00C66ECD"/>
    <w:rsid w:val="00C66F86"/>
    <w:rsid w:val="00C6700C"/>
    <w:rsid w:val="00C676D3"/>
    <w:rsid w:val="00C67D89"/>
    <w:rsid w:val="00C67F96"/>
    <w:rsid w:val="00C7015E"/>
    <w:rsid w:val="00C70430"/>
    <w:rsid w:val="00C712AE"/>
    <w:rsid w:val="00C71A4E"/>
    <w:rsid w:val="00C71EE1"/>
    <w:rsid w:val="00C72BB5"/>
    <w:rsid w:val="00C72E35"/>
    <w:rsid w:val="00C735E9"/>
    <w:rsid w:val="00C73998"/>
    <w:rsid w:val="00C73E48"/>
    <w:rsid w:val="00C740E9"/>
    <w:rsid w:val="00C74594"/>
    <w:rsid w:val="00C74B25"/>
    <w:rsid w:val="00C74DBD"/>
    <w:rsid w:val="00C75184"/>
    <w:rsid w:val="00C752CD"/>
    <w:rsid w:val="00C7539E"/>
    <w:rsid w:val="00C75519"/>
    <w:rsid w:val="00C75560"/>
    <w:rsid w:val="00C7581B"/>
    <w:rsid w:val="00C759A0"/>
    <w:rsid w:val="00C75A31"/>
    <w:rsid w:val="00C75CAB"/>
    <w:rsid w:val="00C76227"/>
    <w:rsid w:val="00C76384"/>
    <w:rsid w:val="00C7674E"/>
    <w:rsid w:val="00C76EDB"/>
    <w:rsid w:val="00C772CE"/>
    <w:rsid w:val="00C77449"/>
    <w:rsid w:val="00C7747C"/>
    <w:rsid w:val="00C77480"/>
    <w:rsid w:val="00C778D8"/>
    <w:rsid w:val="00C8027E"/>
    <w:rsid w:val="00C809A5"/>
    <w:rsid w:val="00C80B9A"/>
    <w:rsid w:val="00C80F78"/>
    <w:rsid w:val="00C80F7D"/>
    <w:rsid w:val="00C80F82"/>
    <w:rsid w:val="00C81B2D"/>
    <w:rsid w:val="00C81B5F"/>
    <w:rsid w:val="00C81DC2"/>
    <w:rsid w:val="00C81EBF"/>
    <w:rsid w:val="00C81F42"/>
    <w:rsid w:val="00C82545"/>
    <w:rsid w:val="00C82912"/>
    <w:rsid w:val="00C846E3"/>
    <w:rsid w:val="00C84A0E"/>
    <w:rsid w:val="00C84AC7"/>
    <w:rsid w:val="00C84FF0"/>
    <w:rsid w:val="00C853A0"/>
    <w:rsid w:val="00C858CD"/>
    <w:rsid w:val="00C85A35"/>
    <w:rsid w:val="00C85F31"/>
    <w:rsid w:val="00C860FB"/>
    <w:rsid w:val="00C86F65"/>
    <w:rsid w:val="00C87E97"/>
    <w:rsid w:val="00C90622"/>
    <w:rsid w:val="00C909FC"/>
    <w:rsid w:val="00C90F26"/>
    <w:rsid w:val="00C91054"/>
    <w:rsid w:val="00C91158"/>
    <w:rsid w:val="00C915C9"/>
    <w:rsid w:val="00C9198A"/>
    <w:rsid w:val="00C91DB4"/>
    <w:rsid w:val="00C920A4"/>
    <w:rsid w:val="00C92B9C"/>
    <w:rsid w:val="00C92BF2"/>
    <w:rsid w:val="00C92D80"/>
    <w:rsid w:val="00C932FC"/>
    <w:rsid w:val="00C93779"/>
    <w:rsid w:val="00C93BB7"/>
    <w:rsid w:val="00C93C9B"/>
    <w:rsid w:val="00C93ECD"/>
    <w:rsid w:val="00C94ACA"/>
    <w:rsid w:val="00C950C8"/>
    <w:rsid w:val="00C951BD"/>
    <w:rsid w:val="00C95837"/>
    <w:rsid w:val="00C9588F"/>
    <w:rsid w:val="00C95B95"/>
    <w:rsid w:val="00C95BB7"/>
    <w:rsid w:val="00C95F46"/>
    <w:rsid w:val="00C9613C"/>
    <w:rsid w:val="00C967DD"/>
    <w:rsid w:val="00C96A37"/>
    <w:rsid w:val="00C97017"/>
    <w:rsid w:val="00C9731E"/>
    <w:rsid w:val="00C97C8E"/>
    <w:rsid w:val="00C97CBC"/>
    <w:rsid w:val="00CA02F7"/>
    <w:rsid w:val="00CA0AD8"/>
    <w:rsid w:val="00CA11E4"/>
    <w:rsid w:val="00CA11F7"/>
    <w:rsid w:val="00CA15B6"/>
    <w:rsid w:val="00CA178B"/>
    <w:rsid w:val="00CA1895"/>
    <w:rsid w:val="00CA18C7"/>
    <w:rsid w:val="00CA1DC9"/>
    <w:rsid w:val="00CA1F96"/>
    <w:rsid w:val="00CA23BC"/>
    <w:rsid w:val="00CA26F4"/>
    <w:rsid w:val="00CA2FB9"/>
    <w:rsid w:val="00CA39B3"/>
    <w:rsid w:val="00CA3CA5"/>
    <w:rsid w:val="00CA3D5C"/>
    <w:rsid w:val="00CA3DFA"/>
    <w:rsid w:val="00CA415C"/>
    <w:rsid w:val="00CA424E"/>
    <w:rsid w:val="00CA482D"/>
    <w:rsid w:val="00CA4893"/>
    <w:rsid w:val="00CA48FC"/>
    <w:rsid w:val="00CA4C24"/>
    <w:rsid w:val="00CA4E72"/>
    <w:rsid w:val="00CA5BAE"/>
    <w:rsid w:val="00CA5E6E"/>
    <w:rsid w:val="00CA5F82"/>
    <w:rsid w:val="00CA6E10"/>
    <w:rsid w:val="00CA6E14"/>
    <w:rsid w:val="00CA76ED"/>
    <w:rsid w:val="00CA7BD7"/>
    <w:rsid w:val="00CB0A97"/>
    <w:rsid w:val="00CB10E8"/>
    <w:rsid w:val="00CB129E"/>
    <w:rsid w:val="00CB1345"/>
    <w:rsid w:val="00CB162B"/>
    <w:rsid w:val="00CB1D84"/>
    <w:rsid w:val="00CB2161"/>
    <w:rsid w:val="00CB2560"/>
    <w:rsid w:val="00CB2C1A"/>
    <w:rsid w:val="00CB35DA"/>
    <w:rsid w:val="00CB3888"/>
    <w:rsid w:val="00CB3A7B"/>
    <w:rsid w:val="00CB3DD1"/>
    <w:rsid w:val="00CB3E18"/>
    <w:rsid w:val="00CB3E46"/>
    <w:rsid w:val="00CB40EA"/>
    <w:rsid w:val="00CB4242"/>
    <w:rsid w:val="00CB44D2"/>
    <w:rsid w:val="00CB4BB9"/>
    <w:rsid w:val="00CB4EC6"/>
    <w:rsid w:val="00CB4EFC"/>
    <w:rsid w:val="00CB5259"/>
    <w:rsid w:val="00CB56B7"/>
    <w:rsid w:val="00CB5984"/>
    <w:rsid w:val="00CB6372"/>
    <w:rsid w:val="00CB63C7"/>
    <w:rsid w:val="00CB65BB"/>
    <w:rsid w:val="00CB7220"/>
    <w:rsid w:val="00CB74D9"/>
    <w:rsid w:val="00CB7B4F"/>
    <w:rsid w:val="00CB7BFE"/>
    <w:rsid w:val="00CB7E55"/>
    <w:rsid w:val="00CC0053"/>
    <w:rsid w:val="00CC013A"/>
    <w:rsid w:val="00CC0816"/>
    <w:rsid w:val="00CC0A30"/>
    <w:rsid w:val="00CC0AF8"/>
    <w:rsid w:val="00CC208A"/>
    <w:rsid w:val="00CC20A9"/>
    <w:rsid w:val="00CC2107"/>
    <w:rsid w:val="00CC21D9"/>
    <w:rsid w:val="00CC220B"/>
    <w:rsid w:val="00CC35CF"/>
    <w:rsid w:val="00CC434A"/>
    <w:rsid w:val="00CC455A"/>
    <w:rsid w:val="00CC4602"/>
    <w:rsid w:val="00CC5249"/>
    <w:rsid w:val="00CC5382"/>
    <w:rsid w:val="00CC53F1"/>
    <w:rsid w:val="00CC548B"/>
    <w:rsid w:val="00CC5F88"/>
    <w:rsid w:val="00CC61A5"/>
    <w:rsid w:val="00CC6579"/>
    <w:rsid w:val="00CC6919"/>
    <w:rsid w:val="00CC6947"/>
    <w:rsid w:val="00CC69E3"/>
    <w:rsid w:val="00CC6DF0"/>
    <w:rsid w:val="00CC6F9A"/>
    <w:rsid w:val="00CC73F2"/>
    <w:rsid w:val="00CC7C9B"/>
    <w:rsid w:val="00CD00E1"/>
    <w:rsid w:val="00CD022A"/>
    <w:rsid w:val="00CD035F"/>
    <w:rsid w:val="00CD0454"/>
    <w:rsid w:val="00CD0FA4"/>
    <w:rsid w:val="00CD10E3"/>
    <w:rsid w:val="00CD12AE"/>
    <w:rsid w:val="00CD18D9"/>
    <w:rsid w:val="00CD1BCC"/>
    <w:rsid w:val="00CD2B7C"/>
    <w:rsid w:val="00CD2F32"/>
    <w:rsid w:val="00CD30CE"/>
    <w:rsid w:val="00CD3312"/>
    <w:rsid w:val="00CD37FB"/>
    <w:rsid w:val="00CD38D8"/>
    <w:rsid w:val="00CD3B15"/>
    <w:rsid w:val="00CD4620"/>
    <w:rsid w:val="00CD467D"/>
    <w:rsid w:val="00CD48E6"/>
    <w:rsid w:val="00CD4AC1"/>
    <w:rsid w:val="00CD4AF8"/>
    <w:rsid w:val="00CD4D23"/>
    <w:rsid w:val="00CD4DB1"/>
    <w:rsid w:val="00CD5035"/>
    <w:rsid w:val="00CD509A"/>
    <w:rsid w:val="00CD51BA"/>
    <w:rsid w:val="00CD5381"/>
    <w:rsid w:val="00CD54BC"/>
    <w:rsid w:val="00CD54E1"/>
    <w:rsid w:val="00CD5890"/>
    <w:rsid w:val="00CD5F28"/>
    <w:rsid w:val="00CD6750"/>
    <w:rsid w:val="00CD6C5E"/>
    <w:rsid w:val="00CD6EDC"/>
    <w:rsid w:val="00CD6F8D"/>
    <w:rsid w:val="00CD7081"/>
    <w:rsid w:val="00CD7206"/>
    <w:rsid w:val="00CD75D1"/>
    <w:rsid w:val="00CD7D2B"/>
    <w:rsid w:val="00CD7EDE"/>
    <w:rsid w:val="00CE0040"/>
    <w:rsid w:val="00CE09A3"/>
    <w:rsid w:val="00CE0F88"/>
    <w:rsid w:val="00CE21AC"/>
    <w:rsid w:val="00CE22E3"/>
    <w:rsid w:val="00CE24ED"/>
    <w:rsid w:val="00CE2855"/>
    <w:rsid w:val="00CE2B16"/>
    <w:rsid w:val="00CE2D43"/>
    <w:rsid w:val="00CE2FB9"/>
    <w:rsid w:val="00CE3199"/>
    <w:rsid w:val="00CE3233"/>
    <w:rsid w:val="00CE3500"/>
    <w:rsid w:val="00CE3542"/>
    <w:rsid w:val="00CE3AD0"/>
    <w:rsid w:val="00CE3DAA"/>
    <w:rsid w:val="00CE3FE3"/>
    <w:rsid w:val="00CE40FC"/>
    <w:rsid w:val="00CE4130"/>
    <w:rsid w:val="00CE4681"/>
    <w:rsid w:val="00CE4990"/>
    <w:rsid w:val="00CE525A"/>
    <w:rsid w:val="00CE5D15"/>
    <w:rsid w:val="00CE5D4F"/>
    <w:rsid w:val="00CE6149"/>
    <w:rsid w:val="00CE63B3"/>
    <w:rsid w:val="00CE64A3"/>
    <w:rsid w:val="00CE6EEA"/>
    <w:rsid w:val="00CE71CA"/>
    <w:rsid w:val="00CE74E0"/>
    <w:rsid w:val="00CE77C0"/>
    <w:rsid w:val="00CE7B24"/>
    <w:rsid w:val="00CF0666"/>
    <w:rsid w:val="00CF0AFD"/>
    <w:rsid w:val="00CF1135"/>
    <w:rsid w:val="00CF18E7"/>
    <w:rsid w:val="00CF197E"/>
    <w:rsid w:val="00CF1C63"/>
    <w:rsid w:val="00CF1CE1"/>
    <w:rsid w:val="00CF1E3A"/>
    <w:rsid w:val="00CF1EA6"/>
    <w:rsid w:val="00CF214C"/>
    <w:rsid w:val="00CF253C"/>
    <w:rsid w:val="00CF28B6"/>
    <w:rsid w:val="00CF296B"/>
    <w:rsid w:val="00CF2BBB"/>
    <w:rsid w:val="00CF2F81"/>
    <w:rsid w:val="00CF3823"/>
    <w:rsid w:val="00CF50AB"/>
    <w:rsid w:val="00CF5337"/>
    <w:rsid w:val="00CF53B1"/>
    <w:rsid w:val="00CF56B4"/>
    <w:rsid w:val="00CF63A4"/>
    <w:rsid w:val="00CF66B3"/>
    <w:rsid w:val="00CF690A"/>
    <w:rsid w:val="00CF6AB2"/>
    <w:rsid w:val="00CF6C91"/>
    <w:rsid w:val="00CF6D5C"/>
    <w:rsid w:val="00CF7C5A"/>
    <w:rsid w:val="00D00B5C"/>
    <w:rsid w:val="00D00E4D"/>
    <w:rsid w:val="00D00FB2"/>
    <w:rsid w:val="00D010AB"/>
    <w:rsid w:val="00D01255"/>
    <w:rsid w:val="00D015DC"/>
    <w:rsid w:val="00D01656"/>
    <w:rsid w:val="00D01882"/>
    <w:rsid w:val="00D019BC"/>
    <w:rsid w:val="00D019EA"/>
    <w:rsid w:val="00D02592"/>
    <w:rsid w:val="00D02A00"/>
    <w:rsid w:val="00D02D7D"/>
    <w:rsid w:val="00D03438"/>
    <w:rsid w:val="00D03509"/>
    <w:rsid w:val="00D037D6"/>
    <w:rsid w:val="00D03D8A"/>
    <w:rsid w:val="00D04215"/>
    <w:rsid w:val="00D0469C"/>
    <w:rsid w:val="00D046A5"/>
    <w:rsid w:val="00D0517C"/>
    <w:rsid w:val="00D0568A"/>
    <w:rsid w:val="00D05723"/>
    <w:rsid w:val="00D063FC"/>
    <w:rsid w:val="00D0670E"/>
    <w:rsid w:val="00D0711B"/>
    <w:rsid w:val="00D074F5"/>
    <w:rsid w:val="00D076DD"/>
    <w:rsid w:val="00D0792A"/>
    <w:rsid w:val="00D07B98"/>
    <w:rsid w:val="00D10C99"/>
    <w:rsid w:val="00D10FE7"/>
    <w:rsid w:val="00D11343"/>
    <w:rsid w:val="00D118CC"/>
    <w:rsid w:val="00D11EA0"/>
    <w:rsid w:val="00D11FCD"/>
    <w:rsid w:val="00D12222"/>
    <w:rsid w:val="00D12454"/>
    <w:rsid w:val="00D128E5"/>
    <w:rsid w:val="00D1293F"/>
    <w:rsid w:val="00D12972"/>
    <w:rsid w:val="00D12CCC"/>
    <w:rsid w:val="00D1330F"/>
    <w:rsid w:val="00D13311"/>
    <w:rsid w:val="00D1339D"/>
    <w:rsid w:val="00D13842"/>
    <w:rsid w:val="00D13B89"/>
    <w:rsid w:val="00D13E18"/>
    <w:rsid w:val="00D14466"/>
    <w:rsid w:val="00D145BA"/>
    <w:rsid w:val="00D14718"/>
    <w:rsid w:val="00D14920"/>
    <w:rsid w:val="00D14DB4"/>
    <w:rsid w:val="00D156AD"/>
    <w:rsid w:val="00D15DAC"/>
    <w:rsid w:val="00D161C0"/>
    <w:rsid w:val="00D1657C"/>
    <w:rsid w:val="00D165A3"/>
    <w:rsid w:val="00D16609"/>
    <w:rsid w:val="00D16B55"/>
    <w:rsid w:val="00D17AED"/>
    <w:rsid w:val="00D17F19"/>
    <w:rsid w:val="00D17F77"/>
    <w:rsid w:val="00D20148"/>
    <w:rsid w:val="00D204CE"/>
    <w:rsid w:val="00D215AD"/>
    <w:rsid w:val="00D215F6"/>
    <w:rsid w:val="00D21625"/>
    <w:rsid w:val="00D216C3"/>
    <w:rsid w:val="00D21828"/>
    <w:rsid w:val="00D2185C"/>
    <w:rsid w:val="00D219C9"/>
    <w:rsid w:val="00D21D20"/>
    <w:rsid w:val="00D21DEF"/>
    <w:rsid w:val="00D21F25"/>
    <w:rsid w:val="00D222A9"/>
    <w:rsid w:val="00D223E3"/>
    <w:rsid w:val="00D22429"/>
    <w:rsid w:val="00D224E0"/>
    <w:rsid w:val="00D2259A"/>
    <w:rsid w:val="00D22AFF"/>
    <w:rsid w:val="00D22C4D"/>
    <w:rsid w:val="00D22C91"/>
    <w:rsid w:val="00D22CF6"/>
    <w:rsid w:val="00D23A6E"/>
    <w:rsid w:val="00D23AB2"/>
    <w:rsid w:val="00D23C5C"/>
    <w:rsid w:val="00D23EE8"/>
    <w:rsid w:val="00D23F6F"/>
    <w:rsid w:val="00D2401A"/>
    <w:rsid w:val="00D24361"/>
    <w:rsid w:val="00D25587"/>
    <w:rsid w:val="00D25C9C"/>
    <w:rsid w:val="00D267CA"/>
    <w:rsid w:val="00D26C8E"/>
    <w:rsid w:val="00D271CE"/>
    <w:rsid w:val="00D27994"/>
    <w:rsid w:val="00D27D25"/>
    <w:rsid w:val="00D30011"/>
    <w:rsid w:val="00D30437"/>
    <w:rsid w:val="00D30686"/>
    <w:rsid w:val="00D30C47"/>
    <w:rsid w:val="00D3125C"/>
    <w:rsid w:val="00D31312"/>
    <w:rsid w:val="00D3174D"/>
    <w:rsid w:val="00D31862"/>
    <w:rsid w:val="00D31F4C"/>
    <w:rsid w:val="00D32561"/>
    <w:rsid w:val="00D328B7"/>
    <w:rsid w:val="00D3298B"/>
    <w:rsid w:val="00D32C97"/>
    <w:rsid w:val="00D334D7"/>
    <w:rsid w:val="00D336D9"/>
    <w:rsid w:val="00D34020"/>
    <w:rsid w:val="00D3437F"/>
    <w:rsid w:val="00D34F40"/>
    <w:rsid w:val="00D3579B"/>
    <w:rsid w:val="00D3599D"/>
    <w:rsid w:val="00D35B0A"/>
    <w:rsid w:val="00D35CF1"/>
    <w:rsid w:val="00D36068"/>
    <w:rsid w:val="00D3618E"/>
    <w:rsid w:val="00D3684A"/>
    <w:rsid w:val="00D36B03"/>
    <w:rsid w:val="00D37023"/>
    <w:rsid w:val="00D3759F"/>
    <w:rsid w:val="00D40A21"/>
    <w:rsid w:val="00D40D0E"/>
    <w:rsid w:val="00D40E1D"/>
    <w:rsid w:val="00D40F2C"/>
    <w:rsid w:val="00D41AE6"/>
    <w:rsid w:val="00D41DC4"/>
    <w:rsid w:val="00D41FC2"/>
    <w:rsid w:val="00D42025"/>
    <w:rsid w:val="00D4206F"/>
    <w:rsid w:val="00D4233F"/>
    <w:rsid w:val="00D42508"/>
    <w:rsid w:val="00D42814"/>
    <w:rsid w:val="00D43043"/>
    <w:rsid w:val="00D433D0"/>
    <w:rsid w:val="00D43710"/>
    <w:rsid w:val="00D43C13"/>
    <w:rsid w:val="00D43CD3"/>
    <w:rsid w:val="00D44017"/>
    <w:rsid w:val="00D4418A"/>
    <w:rsid w:val="00D44E85"/>
    <w:rsid w:val="00D44F41"/>
    <w:rsid w:val="00D45484"/>
    <w:rsid w:val="00D45B47"/>
    <w:rsid w:val="00D45F14"/>
    <w:rsid w:val="00D46211"/>
    <w:rsid w:val="00D46617"/>
    <w:rsid w:val="00D46871"/>
    <w:rsid w:val="00D468FD"/>
    <w:rsid w:val="00D46CCD"/>
    <w:rsid w:val="00D46D3B"/>
    <w:rsid w:val="00D47400"/>
    <w:rsid w:val="00D47C3A"/>
    <w:rsid w:val="00D50068"/>
    <w:rsid w:val="00D5087B"/>
    <w:rsid w:val="00D50E95"/>
    <w:rsid w:val="00D517C9"/>
    <w:rsid w:val="00D51885"/>
    <w:rsid w:val="00D51BD3"/>
    <w:rsid w:val="00D51EB6"/>
    <w:rsid w:val="00D52273"/>
    <w:rsid w:val="00D524A9"/>
    <w:rsid w:val="00D527BE"/>
    <w:rsid w:val="00D52EEA"/>
    <w:rsid w:val="00D52FC2"/>
    <w:rsid w:val="00D53E95"/>
    <w:rsid w:val="00D53F16"/>
    <w:rsid w:val="00D54050"/>
    <w:rsid w:val="00D542B9"/>
    <w:rsid w:val="00D5434D"/>
    <w:rsid w:val="00D546D4"/>
    <w:rsid w:val="00D5491C"/>
    <w:rsid w:val="00D54B5A"/>
    <w:rsid w:val="00D54CC7"/>
    <w:rsid w:val="00D54FA6"/>
    <w:rsid w:val="00D55A63"/>
    <w:rsid w:val="00D55C9C"/>
    <w:rsid w:val="00D5609C"/>
    <w:rsid w:val="00D5614C"/>
    <w:rsid w:val="00D56DF9"/>
    <w:rsid w:val="00D57AE8"/>
    <w:rsid w:val="00D57F8A"/>
    <w:rsid w:val="00D60421"/>
    <w:rsid w:val="00D6044F"/>
    <w:rsid w:val="00D605D3"/>
    <w:rsid w:val="00D60762"/>
    <w:rsid w:val="00D6091D"/>
    <w:rsid w:val="00D60B2B"/>
    <w:rsid w:val="00D60B37"/>
    <w:rsid w:val="00D611E4"/>
    <w:rsid w:val="00D62245"/>
    <w:rsid w:val="00D628BE"/>
    <w:rsid w:val="00D62D18"/>
    <w:rsid w:val="00D62D9E"/>
    <w:rsid w:val="00D632A0"/>
    <w:rsid w:val="00D63476"/>
    <w:rsid w:val="00D63885"/>
    <w:rsid w:val="00D64422"/>
    <w:rsid w:val="00D655AF"/>
    <w:rsid w:val="00D657B2"/>
    <w:rsid w:val="00D65ACD"/>
    <w:rsid w:val="00D66CFE"/>
    <w:rsid w:val="00D66E33"/>
    <w:rsid w:val="00D66E34"/>
    <w:rsid w:val="00D671CA"/>
    <w:rsid w:val="00D676F0"/>
    <w:rsid w:val="00D677D6"/>
    <w:rsid w:val="00D67AAA"/>
    <w:rsid w:val="00D67F61"/>
    <w:rsid w:val="00D70D61"/>
    <w:rsid w:val="00D71879"/>
    <w:rsid w:val="00D71C36"/>
    <w:rsid w:val="00D71DAB"/>
    <w:rsid w:val="00D72959"/>
    <w:rsid w:val="00D72CA7"/>
    <w:rsid w:val="00D72D3A"/>
    <w:rsid w:val="00D72DA9"/>
    <w:rsid w:val="00D73004"/>
    <w:rsid w:val="00D73408"/>
    <w:rsid w:val="00D73B7D"/>
    <w:rsid w:val="00D73D4E"/>
    <w:rsid w:val="00D73F51"/>
    <w:rsid w:val="00D73FFF"/>
    <w:rsid w:val="00D7406A"/>
    <w:rsid w:val="00D741E9"/>
    <w:rsid w:val="00D74382"/>
    <w:rsid w:val="00D7481A"/>
    <w:rsid w:val="00D74E78"/>
    <w:rsid w:val="00D74FFB"/>
    <w:rsid w:val="00D75480"/>
    <w:rsid w:val="00D75AB7"/>
    <w:rsid w:val="00D75AC7"/>
    <w:rsid w:val="00D75ACC"/>
    <w:rsid w:val="00D75D3D"/>
    <w:rsid w:val="00D75FFD"/>
    <w:rsid w:val="00D762FF"/>
    <w:rsid w:val="00D76576"/>
    <w:rsid w:val="00D7682E"/>
    <w:rsid w:val="00D76F04"/>
    <w:rsid w:val="00D77317"/>
    <w:rsid w:val="00D80C24"/>
    <w:rsid w:val="00D81198"/>
    <w:rsid w:val="00D81FC0"/>
    <w:rsid w:val="00D82098"/>
    <w:rsid w:val="00D82202"/>
    <w:rsid w:val="00D8256E"/>
    <w:rsid w:val="00D8348D"/>
    <w:rsid w:val="00D83BD3"/>
    <w:rsid w:val="00D83D93"/>
    <w:rsid w:val="00D84046"/>
    <w:rsid w:val="00D84667"/>
    <w:rsid w:val="00D84AEE"/>
    <w:rsid w:val="00D84AFF"/>
    <w:rsid w:val="00D85381"/>
    <w:rsid w:val="00D855FC"/>
    <w:rsid w:val="00D857F9"/>
    <w:rsid w:val="00D85CE3"/>
    <w:rsid w:val="00D860AC"/>
    <w:rsid w:val="00D864BE"/>
    <w:rsid w:val="00D869CE"/>
    <w:rsid w:val="00D86B00"/>
    <w:rsid w:val="00D86B81"/>
    <w:rsid w:val="00D86BD5"/>
    <w:rsid w:val="00D901A4"/>
    <w:rsid w:val="00D901C6"/>
    <w:rsid w:val="00D91238"/>
    <w:rsid w:val="00D91627"/>
    <w:rsid w:val="00D91A1B"/>
    <w:rsid w:val="00D92614"/>
    <w:rsid w:val="00D9288D"/>
    <w:rsid w:val="00D928B9"/>
    <w:rsid w:val="00D93139"/>
    <w:rsid w:val="00D93483"/>
    <w:rsid w:val="00D9357B"/>
    <w:rsid w:val="00D93753"/>
    <w:rsid w:val="00D93885"/>
    <w:rsid w:val="00D94430"/>
    <w:rsid w:val="00D94756"/>
    <w:rsid w:val="00D94DFE"/>
    <w:rsid w:val="00D956B3"/>
    <w:rsid w:val="00D961D4"/>
    <w:rsid w:val="00D96422"/>
    <w:rsid w:val="00D965A2"/>
    <w:rsid w:val="00D96BC1"/>
    <w:rsid w:val="00D96C44"/>
    <w:rsid w:val="00D96ED1"/>
    <w:rsid w:val="00D96EEE"/>
    <w:rsid w:val="00D9724D"/>
    <w:rsid w:val="00D974A2"/>
    <w:rsid w:val="00D97524"/>
    <w:rsid w:val="00D9769A"/>
    <w:rsid w:val="00D97798"/>
    <w:rsid w:val="00D97880"/>
    <w:rsid w:val="00DA06BE"/>
    <w:rsid w:val="00DA09EA"/>
    <w:rsid w:val="00DA0D4F"/>
    <w:rsid w:val="00DA0E66"/>
    <w:rsid w:val="00DA10B4"/>
    <w:rsid w:val="00DA113F"/>
    <w:rsid w:val="00DA1650"/>
    <w:rsid w:val="00DA18BA"/>
    <w:rsid w:val="00DA191E"/>
    <w:rsid w:val="00DA1B3D"/>
    <w:rsid w:val="00DA1D85"/>
    <w:rsid w:val="00DA1E71"/>
    <w:rsid w:val="00DA1ECD"/>
    <w:rsid w:val="00DA25B1"/>
    <w:rsid w:val="00DA2980"/>
    <w:rsid w:val="00DA2EE9"/>
    <w:rsid w:val="00DA31F7"/>
    <w:rsid w:val="00DA33C0"/>
    <w:rsid w:val="00DA3542"/>
    <w:rsid w:val="00DA3887"/>
    <w:rsid w:val="00DA431F"/>
    <w:rsid w:val="00DA4330"/>
    <w:rsid w:val="00DA4667"/>
    <w:rsid w:val="00DA5491"/>
    <w:rsid w:val="00DA560E"/>
    <w:rsid w:val="00DA5D72"/>
    <w:rsid w:val="00DA6CDB"/>
    <w:rsid w:val="00DA6F2A"/>
    <w:rsid w:val="00DA70D9"/>
    <w:rsid w:val="00DA73B9"/>
    <w:rsid w:val="00DA73ED"/>
    <w:rsid w:val="00DA7B67"/>
    <w:rsid w:val="00DB0784"/>
    <w:rsid w:val="00DB123D"/>
    <w:rsid w:val="00DB144B"/>
    <w:rsid w:val="00DB1CE6"/>
    <w:rsid w:val="00DB1FC4"/>
    <w:rsid w:val="00DB2008"/>
    <w:rsid w:val="00DB2405"/>
    <w:rsid w:val="00DB255B"/>
    <w:rsid w:val="00DB267D"/>
    <w:rsid w:val="00DB27DE"/>
    <w:rsid w:val="00DB2BDB"/>
    <w:rsid w:val="00DB3BD4"/>
    <w:rsid w:val="00DB3D90"/>
    <w:rsid w:val="00DB3F66"/>
    <w:rsid w:val="00DB5051"/>
    <w:rsid w:val="00DB51C7"/>
    <w:rsid w:val="00DB5484"/>
    <w:rsid w:val="00DB584C"/>
    <w:rsid w:val="00DB5C44"/>
    <w:rsid w:val="00DB650D"/>
    <w:rsid w:val="00DB6834"/>
    <w:rsid w:val="00DB6ABE"/>
    <w:rsid w:val="00DB6BB5"/>
    <w:rsid w:val="00DB6CE5"/>
    <w:rsid w:val="00DB7191"/>
    <w:rsid w:val="00DB73FF"/>
    <w:rsid w:val="00DB7438"/>
    <w:rsid w:val="00DB7524"/>
    <w:rsid w:val="00DB7FA3"/>
    <w:rsid w:val="00DC0668"/>
    <w:rsid w:val="00DC096D"/>
    <w:rsid w:val="00DC0A47"/>
    <w:rsid w:val="00DC0A49"/>
    <w:rsid w:val="00DC0AF8"/>
    <w:rsid w:val="00DC0D71"/>
    <w:rsid w:val="00DC0E74"/>
    <w:rsid w:val="00DC0EE7"/>
    <w:rsid w:val="00DC12BF"/>
    <w:rsid w:val="00DC1434"/>
    <w:rsid w:val="00DC161D"/>
    <w:rsid w:val="00DC1B62"/>
    <w:rsid w:val="00DC1F5D"/>
    <w:rsid w:val="00DC2C05"/>
    <w:rsid w:val="00DC2D94"/>
    <w:rsid w:val="00DC3ACA"/>
    <w:rsid w:val="00DC3B76"/>
    <w:rsid w:val="00DC3DB2"/>
    <w:rsid w:val="00DC3FF4"/>
    <w:rsid w:val="00DC43E7"/>
    <w:rsid w:val="00DC469A"/>
    <w:rsid w:val="00DC4CAB"/>
    <w:rsid w:val="00DC4CB1"/>
    <w:rsid w:val="00DC4D1B"/>
    <w:rsid w:val="00DC514A"/>
    <w:rsid w:val="00DC5234"/>
    <w:rsid w:val="00DC52F9"/>
    <w:rsid w:val="00DC5434"/>
    <w:rsid w:val="00DC5D5D"/>
    <w:rsid w:val="00DC67B4"/>
    <w:rsid w:val="00DC6A06"/>
    <w:rsid w:val="00DC6D6A"/>
    <w:rsid w:val="00DC6FF0"/>
    <w:rsid w:val="00DC702C"/>
    <w:rsid w:val="00DC70A4"/>
    <w:rsid w:val="00DC718A"/>
    <w:rsid w:val="00DC76F6"/>
    <w:rsid w:val="00DC77AF"/>
    <w:rsid w:val="00DC77CF"/>
    <w:rsid w:val="00DC7B38"/>
    <w:rsid w:val="00DC7BDD"/>
    <w:rsid w:val="00DD00A3"/>
    <w:rsid w:val="00DD00DA"/>
    <w:rsid w:val="00DD0694"/>
    <w:rsid w:val="00DD0BC1"/>
    <w:rsid w:val="00DD0F00"/>
    <w:rsid w:val="00DD1152"/>
    <w:rsid w:val="00DD13B4"/>
    <w:rsid w:val="00DD20AF"/>
    <w:rsid w:val="00DD25BD"/>
    <w:rsid w:val="00DD28E4"/>
    <w:rsid w:val="00DD2A49"/>
    <w:rsid w:val="00DD2FC8"/>
    <w:rsid w:val="00DD32E3"/>
    <w:rsid w:val="00DD3C45"/>
    <w:rsid w:val="00DD4028"/>
    <w:rsid w:val="00DD4AFE"/>
    <w:rsid w:val="00DD4FB4"/>
    <w:rsid w:val="00DD5E95"/>
    <w:rsid w:val="00DD702D"/>
    <w:rsid w:val="00DD7F20"/>
    <w:rsid w:val="00DD7FAF"/>
    <w:rsid w:val="00DE0AE6"/>
    <w:rsid w:val="00DE103F"/>
    <w:rsid w:val="00DE1105"/>
    <w:rsid w:val="00DE178D"/>
    <w:rsid w:val="00DE20EB"/>
    <w:rsid w:val="00DE255D"/>
    <w:rsid w:val="00DE262D"/>
    <w:rsid w:val="00DE2D4C"/>
    <w:rsid w:val="00DE335A"/>
    <w:rsid w:val="00DE3965"/>
    <w:rsid w:val="00DE3EFF"/>
    <w:rsid w:val="00DE3F66"/>
    <w:rsid w:val="00DE404B"/>
    <w:rsid w:val="00DE4C43"/>
    <w:rsid w:val="00DE4E8D"/>
    <w:rsid w:val="00DE5119"/>
    <w:rsid w:val="00DE5436"/>
    <w:rsid w:val="00DE545B"/>
    <w:rsid w:val="00DE557E"/>
    <w:rsid w:val="00DE56FC"/>
    <w:rsid w:val="00DE57F4"/>
    <w:rsid w:val="00DE5CA9"/>
    <w:rsid w:val="00DE5CE4"/>
    <w:rsid w:val="00DE62FC"/>
    <w:rsid w:val="00DE6385"/>
    <w:rsid w:val="00DE641B"/>
    <w:rsid w:val="00DE6D1D"/>
    <w:rsid w:val="00DE6DA5"/>
    <w:rsid w:val="00DE6F4E"/>
    <w:rsid w:val="00DE7134"/>
    <w:rsid w:val="00DE7539"/>
    <w:rsid w:val="00DE7C9E"/>
    <w:rsid w:val="00DE7D67"/>
    <w:rsid w:val="00DF068D"/>
    <w:rsid w:val="00DF0C71"/>
    <w:rsid w:val="00DF0C77"/>
    <w:rsid w:val="00DF0F46"/>
    <w:rsid w:val="00DF16C5"/>
    <w:rsid w:val="00DF221B"/>
    <w:rsid w:val="00DF2400"/>
    <w:rsid w:val="00DF247D"/>
    <w:rsid w:val="00DF26A9"/>
    <w:rsid w:val="00DF27C6"/>
    <w:rsid w:val="00DF34CF"/>
    <w:rsid w:val="00DF3A48"/>
    <w:rsid w:val="00DF4A97"/>
    <w:rsid w:val="00DF4AB1"/>
    <w:rsid w:val="00DF4C03"/>
    <w:rsid w:val="00DF4EBC"/>
    <w:rsid w:val="00DF5D96"/>
    <w:rsid w:val="00DF6296"/>
    <w:rsid w:val="00DF641D"/>
    <w:rsid w:val="00DF65C2"/>
    <w:rsid w:val="00DF6B55"/>
    <w:rsid w:val="00DF6C58"/>
    <w:rsid w:val="00DF73CB"/>
    <w:rsid w:val="00DF73D4"/>
    <w:rsid w:val="00DF76EF"/>
    <w:rsid w:val="00DF79D0"/>
    <w:rsid w:val="00E006D1"/>
    <w:rsid w:val="00E00BA7"/>
    <w:rsid w:val="00E01294"/>
    <w:rsid w:val="00E018F0"/>
    <w:rsid w:val="00E01D20"/>
    <w:rsid w:val="00E01F94"/>
    <w:rsid w:val="00E02541"/>
    <w:rsid w:val="00E0268C"/>
    <w:rsid w:val="00E02745"/>
    <w:rsid w:val="00E029FD"/>
    <w:rsid w:val="00E02E55"/>
    <w:rsid w:val="00E03778"/>
    <w:rsid w:val="00E03B3A"/>
    <w:rsid w:val="00E03BD5"/>
    <w:rsid w:val="00E040CF"/>
    <w:rsid w:val="00E040E6"/>
    <w:rsid w:val="00E0425D"/>
    <w:rsid w:val="00E043DD"/>
    <w:rsid w:val="00E044A0"/>
    <w:rsid w:val="00E0463B"/>
    <w:rsid w:val="00E04929"/>
    <w:rsid w:val="00E0649C"/>
    <w:rsid w:val="00E0681D"/>
    <w:rsid w:val="00E068C9"/>
    <w:rsid w:val="00E070B4"/>
    <w:rsid w:val="00E073AD"/>
    <w:rsid w:val="00E07557"/>
    <w:rsid w:val="00E07673"/>
    <w:rsid w:val="00E07A98"/>
    <w:rsid w:val="00E07E2D"/>
    <w:rsid w:val="00E104F6"/>
    <w:rsid w:val="00E10D71"/>
    <w:rsid w:val="00E10D80"/>
    <w:rsid w:val="00E10F98"/>
    <w:rsid w:val="00E11CB2"/>
    <w:rsid w:val="00E125F1"/>
    <w:rsid w:val="00E12717"/>
    <w:rsid w:val="00E127F3"/>
    <w:rsid w:val="00E13967"/>
    <w:rsid w:val="00E13BC0"/>
    <w:rsid w:val="00E13C0F"/>
    <w:rsid w:val="00E13D68"/>
    <w:rsid w:val="00E1491D"/>
    <w:rsid w:val="00E14F3A"/>
    <w:rsid w:val="00E15263"/>
    <w:rsid w:val="00E153AB"/>
    <w:rsid w:val="00E15586"/>
    <w:rsid w:val="00E15652"/>
    <w:rsid w:val="00E1572F"/>
    <w:rsid w:val="00E15CDB"/>
    <w:rsid w:val="00E160F0"/>
    <w:rsid w:val="00E161E0"/>
    <w:rsid w:val="00E16B38"/>
    <w:rsid w:val="00E17908"/>
    <w:rsid w:val="00E2160F"/>
    <w:rsid w:val="00E216EC"/>
    <w:rsid w:val="00E22188"/>
    <w:rsid w:val="00E2223B"/>
    <w:rsid w:val="00E22431"/>
    <w:rsid w:val="00E2275D"/>
    <w:rsid w:val="00E22838"/>
    <w:rsid w:val="00E22B97"/>
    <w:rsid w:val="00E22C23"/>
    <w:rsid w:val="00E22DD9"/>
    <w:rsid w:val="00E22E5A"/>
    <w:rsid w:val="00E2368A"/>
    <w:rsid w:val="00E23774"/>
    <w:rsid w:val="00E237BA"/>
    <w:rsid w:val="00E23C1E"/>
    <w:rsid w:val="00E23DD0"/>
    <w:rsid w:val="00E2406D"/>
    <w:rsid w:val="00E240ED"/>
    <w:rsid w:val="00E2426F"/>
    <w:rsid w:val="00E247BA"/>
    <w:rsid w:val="00E25218"/>
    <w:rsid w:val="00E254E2"/>
    <w:rsid w:val="00E25AB1"/>
    <w:rsid w:val="00E25F9D"/>
    <w:rsid w:val="00E26753"/>
    <w:rsid w:val="00E26E03"/>
    <w:rsid w:val="00E26E96"/>
    <w:rsid w:val="00E26FA0"/>
    <w:rsid w:val="00E27C76"/>
    <w:rsid w:val="00E27F9B"/>
    <w:rsid w:val="00E30391"/>
    <w:rsid w:val="00E30A05"/>
    <w:rsid w:val="00E315DC"/>
    <w:rsid w:val="00E31640"/>
    <w:rsid w:val="00E317D5"/>
    <w:rsid w:val="00E323B4"/>
    <w:rsid w:val="00E323ED"/>
    <w:rsid w:val="00E3256A"/>
    <w:rsid w:val="00E3256B"/>
    <w:rsid w:val="00E325D1"/>
    <w:rsid w:val="00E3268A"/>
    <w:rsid w:val="00E32B35"/>
    <w:rsid w:val="00E3341B"/>
    <w:rsid w:val="00E33BEC"/>
    <w:rsid w:val="00E33E96"/>
    <w:rsid w:val="00E33F31"/>
    <w:rsid w:val="00E351BD"/>
    <w:rsid w:val="00E3549E"/>
    <w:rsid w:val="00E35A75"/>
    <w:rsid w:val="00E35ABD"/>
    <w:rsid w:val="00E35BCF"/>
    <w:rsid w:val="00E363BA"/>
    <w:rsid w:val="00E36468"/>
    <w:rsid w:val="00E36560"/>
    <w:rsid w:val="00E36726"/>
    <w:rsid w:val="00E368B4"/>
    <w:rsid w:val="00E36E93"/>
    <w:rsid w:val="00E36EFF"/>
    <w:rsid w:val="00E376F1"/>
    <w:rsid w:val="00E37AAE"/>
    <w:rsid w:val="00E37BA7"/>
    <w:rsid w:val="00E407A6"/>
    <w:rsid w:val="00E407C1"/>
    <w:rsid w:val="00E4117E"/>
    <w:rsid w:val="00E41280"/>
    <w:rsid w:val="00E41B96"/>
    <w:rsid w:val="00E41F98"/>
    <w:rsid w:val="00E421E9"/>
    <w:rsid w:val="00E422BC"/>
    <w:rsid w:val="00E42C8F"/>
    <w:rsid w:val="00E43643"/>
    <w:rsid w:val="00E439C4"/>
    <w:rsid w:val="00E43A51"/>
    <w:rsid w:val="00E43BBF"/>
    <w:rsid w:val="00E44523"/>
    <w:rsid w:val="00E44561"/>
    <w:rsid w:val="00E450A5"/>
    <w:rsid w:val="00E45928"/>
    <w:rsid w:val="00E45F02"/>
    <w:rsid w:val="00E45F29"/>
    <w:rsid w:val="00E46082"/>
    <w:rsid w:val="00E4608F"/>
    <w:rsid w:val="00E46852"/>
    <w:rsid w:val="00E469CB"/>
    <w:rsid w:val="00E46D6B"/>
    <w:rsid w:val="00E46EE2"/>
    <w:rsid w:val="00E46FD4"/>
    <w:rsid w:val="00E47461"/>
    <w:rsid w:val="00E47758"/>
    <w:rsid w:val="00E478B0"/>
    <w:rsid w:val="00E47B8D"/>
    <w:rsid w:val="00E47C0A"/>
    <w:rsid w:val="00E47EC3"/>
    <w:rsid w:val="00E502EF"/>
    <w:rsid w:val="00E50A63"/>
    <w:rsid w:val="00E50B17"/>
    <w:rsid w:val="00E50B98"/>
    <w:rsid w:val="00E50BA3"/>
    <w:rsid w:val="00E5110E"/>
    <w:rsid w:val="00E5195D"/>
    <w:rsid w:val="00E5199A"/>
    <w:rsid w:val="00E51F1E"/>
    <w:rsid w:val="00E527E3"/>
    <w:rsid w:val="00E52D80"/>
    <w:rsid w:val="00E5369A"/>
    <w:rsid w:val="00E53A1A"/>
    <w:rsid w:val="00E53DDB"/>
    <w:rsid w:val="00E53E47"/>
    <w:rsid w:val="00E546DD"/>
    <w:rsid w:val="00E54770"/>
    <w:rsid w:val="00E54BAD"/>
    <w:rsid w:val="00E54CC2"/>
    <w:rsid w:val="00E55639"/>
    <w:rsid w:val="00E559EF"/>
    <w:rsid w:val="00E55A72"/>
    <w:rsid w:val="00E55F1B"/>
    <w:rsid w:val="00E565EA"/>
    <w:rsid w:val="00E566C1"/>
    <w:rsid w:val="00E56767"/>
    <w:rsid w:val="00E56B1C"/>
    <w:rsid w:val="00E570B7"/>
    <w:rsid w:val="00E57444"/>
    <w:rsid w:val="00E5774E"/>
    <w:rsid w:val="00E5777D"/>
    <w:rsid w:val="00E5799C"/>
    <w:rsid w:val="00E60969"/>
    <w:rsid w:val="00E60D5D"/>
    <w:rsid w:val="00E60FF2"/>
    <w:rsid w:val="00E61025"/>
    <w:rsid w:val="00E61680"/>
    <w:rsid w:val="00E6189A"/>
    <w:rsid w:val="00E61915"/>
    <w:rsid w:val="00E61D35"/>
    <w:rsid w:val="00E621F4"/>
    <w:rsid w:val="00E62648"/>
    <w:rsid w:val="00E628C0"/>
    <w:rsid w:val="00E631AE"/>
    <w:rsid w:val="00E63CA5"/>
    <w:rsid w:val="00E63ECD"/>
    <w:rsid w:val="00E64111"/>
    <w:rsid w:val="00E647F6"/>
    <w:rsid w:val="00E64DD3"/>
    <w:rsid w:val="00E64F43"/>
    <w:rsid w:val="00E651D9"/>
    <w:rsid w:val="00E65B4A"/>
    <w:rsid w:val="00E65C55"/>
    <w:rsid w:val="00E661E3"/>
    <w:rsid w:val="00E6647A"/>
    <w:rsid w:val="00E66AE2"/>
    <w:rsid w:val="00E66F56"/>
    <w:rsid w:val="00E6730F"/>
    <w:rsid w:val="00E67980"/>
    <w:rsid w:val="00E706C1"/>
    <w:rsid w:val="00E706FE"/>
    <w:rsid w:val="00E709CF"/>
    <w:rsid w:val="00E70DEE"/>
    <w:rsid w:val="00E71438"/>
    <w:rsid w:val="00E71547"/>
    <w:rsid w:val="00E72811"/>
    <w:rsid w:val="00E72C46"/>
    <w:rsid w:val="00E72CCF"/>
    <w:rsid w:val="00E738F3"/>
    <w:rsid w:val="00E73BB2"/>
    <w:rsid w:val="00E742AA"/>
    <w:rsid w:val="00E74840"/>
    <w:rsid w:val="00E74C79"/>
    <w:rsid w:val="00E7523B"/>
    <w:rsid w:val="00E75796"/>
    <w:rsid w:val="00E75ABA"/>
    <w:rsid w:val="00E764EC"/>
    <w:rsid w:val="00E766EE"/>
    <w:rsid w:val="00E76771"/>
    <w:rsid w:val="00E76A1E"/>
    <w:rsid w:val="00E76B0A"/>
    <w:rsid w:val="00E7721E"/>
    <w:rsid w:val="00E77324"/>
    <w:rsid w:val="00E779BA"/>
    <w:rsid w:val="00E779CE"/>
    <w:rsid w:val="00E80684"/>
    <w:rsid w:val="00E810E1"/>
    <w:rsid w:val="00E816B5"/>
    <w:rsid w:val="00E81B5C"/>
    <w:rsid w:val="00E82092"/>
    <w:rsid w:val="00E82104"/>
    <w:rsid w:val="00E826F1"/>
    <w:rsid w:val="00E82A01"/>
    <w:rsid w:val="00E82ACA"/>
    <w:rsid w:val="00E82BE2"/>
    <w:rsid w:val="00E82C0E"/>
    <w:rsid w:val="00E8313A"/>
    <w:rsid w:val="00E833F3"/>
    <w:rsid w:val="00E84A86"/>
    <w:rsid w:val="00E85972"/>
    <w:rsid w:val="00E867AE"/>
    <w:rsid w:val="00E87732"/>
    <w:rsid w:val="00E87C7B"/>
    <w:rsid w:val="00E87DF8"/>
    <w:rsid w:val="00E87E56"/>
    <w:rsid w:val="00E904C4"/>
    <w:rsid w:val="00E906DA"/>
    <w:rsid w:val="00E907B1"/>
    <w:rsid w:val="00E907E8"/>
    <w:rsid w:val="00E91BE3"/>
    <w:rsid w:val="00E91CC1"/>
    <w:rsid w:val="00E9214B"/>
    <w:rsid w:val="00E92271"/>
    <w:rsid w:val="00E922D3"/>
    <w:rsid w:val="00E924B9"/>
    <w:rsid w:val="00E9285D"/>
    <w:rsid w:val="00E92987"/>
    <w:rsid w:val="00E92D92"/>
    <w:rsid w:val="00E93411"/>
    <w:rsid w:val="00E934E0"/>
    <w:rsid w:val="00E93BE6"/>
    <w:rsid w:val="00E953DD"/>
    <w:rsid w:val="00E953DF"/>
    <w:rsid w:val="00E95856"/>
    <w:rsid w:val="00E96407"/>
    <w:rsid w:val="00E964E8"/>
    <w:rsid w:val="00E965C1"/>
    <w:rsid w:val="00E965DB"/>
    <w:rsid w:val="00E96D32"/>
    <w:rsid w:val="00E97038"/>
    <w:rsid w:val="00E97EF2"/>
    <w:rsid w:val="00EA05F2"/>
    <w:rsid w:val="00EA067E"/>
    <w:rsid w:val="00EA0C48"/>
    <w:rsid w:val="00EA1440"/>
    <w:rsid w:val="00EA2D4F"/>
    <w:rsid w:val="00EA316A"/>
    <w:rsid w:val="00EA33B1"/>
    <w:rsid w:val="00EA3623"/>
    <w:rsid w:val="00EA383E"/>
    <w:rsid w:val="00EA3864"/>
    <w:rsid w:val="00EA38A8"/>
    <w:rsid w:val="00EA3A1B"/>
    <w:rsid w:val="00EA3B93"/>
    <w:rsid w:val="00EA3C46"/>
    <w:rsid w:val="00EA3D59"/>
    <w:rsid w:val="00EA40A8"/>
    <w:rsid w:val="00EA40CC"/>
    <w:rsid w:val="00EA4136"/>
    <w:rsid w:val="00EA42CE"/>
    <w:rsid w:val="00EA46C4"/>
    <w:rsid w:val="00EA477B"/>
    <w:rsid w:val="00EA510E"/>
    <w:rsid w:val="00EA579C"/>
    <w:rsid w:val="00EA5D75"/>
    <w:rsid w:val="00EA62BD"/>
    <w:rsid w:val="00EA667A"/>
    <w:rsid w:val="00EA697C"/>
    <w:rsid w:val="00EA7933"/>
    <w:rsid w:val="00EA7C79"/>
    <w:rsid w:val="00EB047D"/>
    <w:rsid w:val="00EB0844"/>
    <w:rsid w:val="00EB0E98"/>
    <w:rsid w:val="00EB13B9"/>
    <w:rsid w:val="00EB1BCE"/>
    <w:rsid w:val="00EB1F49"/>
    <w:rsid w:val="00EB2678"/>
    <w:rsid w:val="00EB2DA6"/>
    <w:rsid w:val="00EB32DE"/>
    <w:rsid w:val="00EB3505"/>
    <w:rsid w:val="00EB4727"/>
    <w:rsid w:val="00EB4957"/>
    <w:rsid w:val="00EB4FA1"/>
    <w:rsid w:val="00EB541D"/>
    <w:rsid w:val="00EB54ED"/>
    <w:rsid w:val="00EB5974"/>
    <w:rsid w:val="00EB619C"/>
    <w:rsid w:val="00EB6839"/>
    <w:rsid w:val="00EB6859"/>
    <w:rsid w:val="00EB68BF"/>
    <w:rsid w:val="00EB68C2"/>
    <w:rsid w:val="00EB6D4F"/>
    <w:rsid w:val="00EB6EF2"/>
    <w:rsid w:val="00EB71A3"/>
    <w:rsid w:val="00EB7A4F"/>
    <w:rsid w:val="00EB7D92"/>
    <w:rsid w:val="00EC02E6"/>
    <w:rsid w:val="00EC0808"/>
    <w:rsid w:val="00EC087C"/>
    <w:rsid w:val="00EC0DC9"/>
    <w:rsid w:val="00EC0F3F"/>
    <w:rsid w:val="00EC0F6D"/>
    <w:rsid w:val="00EC12A6"/>
    <w:rsid w:val="00EC1531"/>
    <w:rsid w:val="00EC156A"/>
    <w:rsid w:val="00EC1940"/>
    <w:rsid w:val="00EC1C2A"/>
    <w:rsid w:val="00EC260B"/>
    <w:rsid w:val="00EC2C9D"/>
    <w:rsid w:val="00EC3216"/>
    <w:rsid w:val="00EC33F3"/>
    <w:rsid w:val="00EC369E"/>
    <w:rsid w:val="00EC3EE9"/>
    <w:rsid w:val="00EC41FA"/>
    <w:rsid w:val="00EC4765"/>
    <w:rsid w:val="00EC4BE5"/>
    <w:rsid w:val="00EC4E63"/>
    <w:rsid w:val="00EC5340"/>
    <w:rsid w:val="00EC5961"/>
    <w:rsid w:val="00EC5EFA"/>
    <w:rsid w:val="00EC5F3D"/>
    <w:rsid w:val="00EC614C"/>
    <w:rsid w:val="00EC649C"/>
    <w:rsid w:val="00EC733D"/>
    <w:rsid w:val="00EC74CC"/>
    <w:rsid w:val="00ED0128"/>
    <w:rsid w:val="00ED03DA"/>
    <w:rsid w:val="00ED07A4"/>
    <w:rsid w:val="00ED0E2E"/>
    <w:rsid w:val="00ED1024"/>
    <w:rsid w:val="00ED1456"/>
    <w:rsid w:val="00ED19CC"/>
    <w:rsid w:val="00ED23B3"/>
    <w:rsid w:val="00ED38CC"/>
    <w:rsid w:val="00ED42C8"/>
    <w:rsid w:val="00ED453E"/>
    <w:rsid w:val="00ED4699"/>
    <w:rsid w:val="00ED515D"/>
    <w:rsid w:val="00ED5217"/>
    <w:rsid w:val="00ED5820"/>
    <w:rsid w:val="00ED5974"/>
    <w:rsid w:val="00ED5B13"/>
    <w:rsid w:val="00ED6037"/>
    <w:rsid w:val="00ED6A85"/>
    <w:rsid w:val="00ED6B81"/>
    <w:rsid w:val="00ED6D8B"/>
    <w:rsid w:val="00ED76F3"/>
    <w:rsid w:val="00ED7D7E"/>
    <w:rsid w:val="00ED7DDD"/>
    <w:rsid w:val="00EE09D1"/>
    <w:rsid w:val="00EE1182"/>
    <w:rsid w:val="00EE142B"/>
    <w:rsid w:val="00EE1A0C"/>
    <w:rsid w:val="00EE1C6E"/>
    <w:rsid w:val="00EE227B"/>
    <w:rsid w:val="00EE28F5"/>
    <w:rsid w:val="00EE2917"/>
    <w:rsid w:val="00EE2977"/>
    <w:rsid w:val="00EE29A3"/>
    <w:rsid w:val="00EE31CC"/>
    <w:rsid w:val="00EE3250"/>
    <w:rsid w:val="00EE33AB"/>
    <w:rsid w:val="00EE3720"/>
    <w:rsid w:val="00EE3A0A"/>
    <w:rsid w:val="00EE3CDE"/>
    <w:rsid w:val="00EE3D86"/>
    <w:rsid w:val="00EE3F70"/>
    <w:rsid w:val="00EE3F9C"/>
    <w:rsid w:val="00EE41E6"/>
    <w:rsid w:val="00EE4233"/>
    <w:rsid w:val="00EE49DF"/>
    <w:rsid w:val="00EE4B1E"/>
    <w:rsid w:val="00EE5363"/>
    <w:rsid w:val="00EE54FF"/>
    <w:rsid w:val="00EE61A0"/>
    <w:rsid w:val="00EE743D"/>
    <w:rsid w:val="00EE75D9"/>
    <w:rsid w:val="00EE776F"/>
    <w:rsid w:val="00EE778B"/>
    <w:rsid w:val="00EE79B5"/>
    <w:rsid w:val="00EE7AA4"/>
    <w:rsid w:val="00EE7AB3"/>
    <w:rsid w:val="00EE7BD1"/>
    <w:rsid w:val="00EE7E3D"/>
    <w:rsid w:val="00EF03B0"/>
    <w:rsid w:val="00EF05D4"/>
    <w:rsid w:val="00EF069E"/>
    <w:rsid w:val="00EF0DDC"/>
    <w:rsid w:val="00EF0EF9"/>
    <w:rsid w:val="00EF1171"/>
    <w:rsid w:val="00EF19C7"/>
    <w:rsid w:val="00EF1B1C"/>
    <w:rsid w:val="00EF1C53"/>
    <w:rsid w:val="00EF1E89"/>
    <w:rsid w:val="00EF2CAA"/>
    <w:rsid w:val="00EF2CB7"/>
    <w:rsid w:val="00EF3487"/>
    <w:rsid w:val="00EF364B"/>
    <w:rsid w:val="00EF3A31"/>
    <w:rsid w:val="00EF413F"/>
    <w:rsid w:val="00EF4743"/>
    <w:rsid w:val="00EF4768"/>
    <w:rsid w:val="00EF4827"/>
    <w:rsid w:val="00EF4B0A"/>
    <w:rsid w:val="00EF4DCE"/>
    <w:rsid w:val="00EF4E4B"/>
    <w:rsid w:val="00EF5203"/>
    <w:rsid w:val="00EF582B"/>
    <w:rsid w:val="00EF5AF4"/>
    <w:rsid w:val="00EF6872"/>
    <w:rsid w:val="00EF6B6B"/>
    <w:rsid w:val="00EF7661"/>
    <w:rsid w:val="00EF7939"/>
    <w:rsid w:val="00EF7E5F"/>
    <w:rsid w:val="00F00927"/>
    <w:rsid w:val="00F009AD"/>
    <w:rsid w:val="00F00B51"/>
    <w:rsid w:val="00F01133"/>
    <w:rsid w:val="00F02C73"/>
    <w:rsid w:val="00F034DC"/>
    <w:rsid w:val="00F04307"/>
    <w:rsid w:val="00F04381"/>
    <w:rsid w:val="00F049A5"/>
    <w:rsid w:val="00F04BCC"/>
    <w:rsid w:val="00F05026"/>
    <w:rsid w:val="00F0539F"/>
    <w:rsid w:val="00F056E1"/>
    <w:rsid w:val="00F059C1"/>
    <w:rsid w:val="00F06C41"/>
    <w:rsid w:val="00F10AAC"/>
    <w:rsid w:val="00F10CF7"/>
    <w:rsid w:val="00F10DCA"/>
    <w:rsid w:val="00F10E3D"/>
    <w:rsid w:val="00F11247"/>
    <w:rsid w:val="00F114C7"/>
    <w:rsid w:val="00F11B46"/>
    <w:rsid w:val="00F11F57"/>
    <w:rsid w:val="00F11FE8"/>
    <w:rsid w:val="00F12157"/>
    <w:rsid w:val="00F12564"/>
    <w:rsid w:val="00F1272B"/>
    <w:rsid w:val="00F128CC"/>
    <w:rsid w:val="00F12926"/>
    <w:rsid w:val="00F133C1"/>
    <w:rsid w:val="00F1378B"/>
    <w:rsid w:val="00F138C7"/>
    <w:rsid w:val="00F13FA6"/>
    <w:rsid w:val="00F1460C"/>
    <w:rsid w:val="00F14B7E"/>
    <w:rsid w:val="00F155F2"/>
    <w:rsid w:val="00F15635"/>
    <w:rsid w:val="00F15AC1"/>
    <w:rsid w:val="00F15E21"/>
    <w:rsid w:val="00F15F53"/>
    <w:rsid w:val="00F16032"/>
    <w:rsid w:val="00F160D8"/>
    <w:rsid w:val="00F1667D"/>
    <w:rsid w:val="00F16B78"/>
    <w:rsid w:val="00F1763F"/>
    <w:rsid w:val="00F176A5"/>
    <w:rsid w:val="00F20085"/>
    <w:rsid w:val="00F203D0"/>
    <w:rsid w:val="00F2040D"/>
    <w:rsid w:val="00F20C18"/>
    <w:rsid w:val="00F20D43"/>
    <w:rsid w:val="00F21806"/>
    <w:rsid w:val="00F21F17"/>
    <w:rsid w:val="00F22389"/>
    <w:rsid w:val="00F22B71"/>
    <w:rsid w:val="00F22DA0"/>
    <w:rsid w:val="00F235C0"/>
    <w:rsid w:val="00F23BA0"/>
    <w:rsid w:val="00F23D1C"/>
    <w:rsid w:val="00F23FDF"/>
    <w:rsid w:val="00F242A1"/>
    <w:rsid w:val="00F24580"/>
    <w:rsid w:val="00F24896"/>
    <w:rsid w:val="00F25EA5"/>
    <w:rsid w:val="00F26183"/>
    <w:rsid w:val="00F264F6"/>
    <w:rsid w:val="00F264F9"/>
    <w:rsid w:val="00F268E5"/>
    <w:rsid w:val="00F2715F"/>
    <w:rsid w:val="00F27276"/>
    <w:rsid w:val="00F27357"/>
    <w:rsid w:val="00F275C7"/>
    <w:rsid w:val="00F3056F"/>
    <w:rsid w:val="00F306E4"/>
    <w:rsid w:val="00F307B7"/>
    <w:rsid w:val="00F307E1"/>
    <w:rsid w:val="00F307E5"/>
    <w:rsid w:val="00F30A67"/>
    <w:rsid w:val="00F310B7"/>
    <w:rsid w:val="00F31E67"/>
    <w:rsid w:val="00F32354"/>
    <w:rsid w:val="00F331FD"/>
    <w:rsid w:val="00F33810"/>
    <w:rsid w:val="00F33EFB"/>
    <w:rsid w:val="00F34050"/>
    <w:rsid w:val="00F34230"/>
    <w:rsid w:val="00F34A36"/>
    <w:rsid w:val="00F35B80"/>
    <w:rsid w:val="00F35D9D"/>
    <w:rsid w:val="00F35E46"/>
    <w:rsid w:val="00F36054"/>
    <w:rsid w:val="00F360C0"/>
    <w:rsid w:val="00F3670A"/>
    <w:rsid w:val="00F36FB0"/>
    <w:rsid w:val="00F37047"/>
    <w:rsid w:val="00F37113"/>
    <w:rsid w:val="00F37371"/>
    <w:rsid w:val="00F373D7"/>
    <w:rsid w:val="00F3741E"/>
    <w:rsid w:val="00F37D44"/>
    <w:rsid w:val="00F40649"/>
    <w:rsid w:val="00F4068F"/>
    <w:rsid w:val="00F40823"/>
    <w:rsid w:val="00F4089D"/>
    <w:rsid w:val="00F40D8D"/>
    <w:rsid w:val="00F41696"/>
    <w:rsid w:val="00F41A60"/>
    <w:rsid w:val="00F41F03"/>
    <w:rsid w:val="00F42808"/>
    <w:rsid w:val="00F42A8D"/>
    <w:rsid w:val="00F42B74"/>
    <w:rsid w:val="00F42E9A"/>
    <w:rsid w:val="00F43B7E"/>
    <w:rsid w:val="00F43C95"/>
    <w:rsid w:val="00F444BF"/>
    <w:rsid w:val="00F44B76"/>
    <w:rsid w:val="00F44C49"/>
    <w:rsid w:val="00F44C5E"/>
    <w:rsid w:val="00F44FAF"/>
    <w:rsid w:val="00F457E6"/>
    <w:rsid w:val="00F46295"/>
    <w:rsid w:val="00F466A3"/>
    <w:rsid w:val="00F46AB9"/>
    <w:rsid w:val="00F46EAE"/>
    <w:rsid w:val="00F472CE"/>
    <w:rsid w:val="00F473C4"/>
    <w:rsid w:val="00F47564"/>
    <w:rsid w:val="00F4790B"/>
    <w:rsid w:val="00F4794D"/>
    <w:rsid w:val="00F47DE4"/>
    <w:rsid w:val="00F50120"/>
    <w:rsid w:val="00F50382"/>
    <w:rsid w:val="00F503B0"/>
    <w:rsid w:val="00F507CD"/>
    <w:rsid w:val="00F5088E"/>
    <w:rsid w:val="00F50FA1"/>
    <w:rsid w:val="00F51C17"/>
    <w:rsid w:val="00F51C58"/>
    <w:rsid w:val="00F51E5D"/>
    <w:rsid w:val="00F523DD"/>
    <w:rsid w:val="00F52CC4"/>
    <w:rsid w:val="00F52E9B"/>
    <w:rsid w:val="00F53466"/>
    <w:rsid w:val="00F53877"/>
    <w:rsid w:val="00F53912"/>
    <w:rsid w:val="00F53A04"/>
    <w:rsid w:val="00F54C44"/>
    <w:rsid w:val="00F54C50"/>
    <w:rsid w:val="00F5513B"/>
    <w:rsid w:val="00F551BE"/>
    <w:rsid w:val="00F55303"/>
    <w:rsid w:val="00F55C6F"/>
    <w:rsid w:val="00F5630B"/>
    <w:rsid w:val="00F563CB"/>
    <w:rsid w:val="00F5671A"/>
    <w:rsid w:val="00F56A29"/>
    <w:rsid w:val="00F56C82"/>
    <w:rsid w:val="00F56DC8"/>
    <w:rsid w:val="00F57708"/>
    <w:rsid w:val="00F601F1"/>
    <w:rsid w:val="00F602C1"/>
    <w:rsid w:val="00F60396"/>
    <w:rsid w:val="00F6054E"/>
    <w:rsid w:val="00F60AD7"/>
    <w:rsid w:val="00F61238"/>
    <w:rsid w:val="00F616E4"/>
    <w:rsid w:val="00F6177F"/>
    <w:rsid w:val="00F61B33"/>
    <w:rsid w:val="00F6263C"/>
    <w:rsid w:val="00F641DC"/>
    <w:rsid w:val="00F64553"/>
    <w:rsid w:val="00F649E6"/>
    <w:rsid w:val="00F64C29"/>
    <w:rsid w:val="00F6546C"/>
    <w:rsid w:val="00F65B2B"/>
    <w:rsid w:val="00F65E42"/>
    <w:rsid w:val="00F66C03"/>
    <w:rsid w:val="00F66F5A"/>
    <w:rsid w:val="00F6725B"/>
    <w:rsid w:val="00F67B5D"/>
    <w:rsid w:val="00F67BC7"/>
    <w:rsid w:val="00F7047A"/>
    <w:rsid w:val="00F704F3"/>
    <w:rsid w:val="00F70E91"/>
    <w:rsid w:val="00F712B8"/>
    <w:rsid w:val="00F7172D"/>
    <w:rsid w:val="00F7178F"/>
    <w:rsid w:val="00F7199D"/>
    <w:rsid w:val="00F71A34"/>
    <w:rsid w:val="00F71C64"/>
    <w:rsid w:val="00F72483"/>
    <w:rsid w:val="00F724B9"/>
    <w:rsid w:val="00F724E9"/>
    <w:rsid w:val="00F726DA"/>
    <w:rsid w:val="00F728AB"/>
    <w:rsid w:val="00F72BD4"/>
    <w:rsid w:val="00F72EC9"/>
    <w:rsid w:val="00F72EE0"/>
    <w:rsid w:val="00F7316A"/>
    <w:rsid w:val="00F73394"/>
    <w:rsid w:val="00F73676"/>
    <w:rsid w:val="00F736F1"/>
    <w:rsid w:val="00F739D9"/>
    <w:rsid w:val="00F73E8C"/>
    <w:rsid w:val="00F741F5"/>
    <w:rsid w:val="00F74859"/>
    <w:rsid w:val="00F74978"/>
    <w:rsid w:val="00F74BCD"/>
    <w:rsid w:val="00F74D80"/>
    <w:rsid w:val="00F75235"/>
    <w:rsid w:val="00F7546B"/>
    <w:rsid w:val="00F758CA"/>
    <w:rsid w:val="00F75C30"/>
    <w:rsid w:val="00F760B9"/>
    <w:rsid w:val="00F76779"/>
    <w:rsid w:val="00F76E0C"/>
    <w:rsid w:val="00F76ED7"/>
    <w:rsid w:val="00F7723E"/>
    <w:rsid w:val="00F7735E"/>
    <w:rsid w:val="00F778D1"/>
    <w:rsid w:val="00F800C1"/>
    <w:rsid w:val="00F80584"/>
    <w:rsid w:val="00F80C54"/>
    <w:rsid w:val="00F80DBA"/>
    <w:rsid w:val="00F8129D"/>
    <w:rsid w:val="00F81C44"/>
    <w:rsid w:val="00F822A9"/>
    <w:rsid w:val="00F82E2F"/>
    <w:rsid w:val="00F83CEB"/>
    <w:rsid w:val="00F83E7B"/>
    <w:rsid w:val="00F84176"/>
    <w:rsid w:val="00F8424A"/>
    <w:rsid w:val="00F843A3"/>
    <w:rsid w:val="00F844B2"/>
    <w:rsid w:val="00F849F5"/>
    <w:rsid w:val="00F85376"/>
    <w:rsid w:val="00F85AA7"/>
    <w:rsid w:val="00F85C7D"/>
    <w:rsid w:val="00F860AA"/>
    <w:rsid w:val="00F86496"/>
    <w:rsid w:val="00F86F61"/>
    <w:rsid w:val="00F87478"/>
    <w:rsid w:val="00F87803"/>
    <w:rsid w:val="00F87AE5"/>
    <w:rsid w:val="00F87B36"/>
    <w:rsid w:val="00F87F67"/>
    <w:rsid w:val="00F906E5"/>
    <w:rsid w:val="00F9079D"/>
    <w:rsid w:val="00F909CD"/>
    <w:rsid w:val="00F90D5E"/>
    <w:rsid w:val="00F90F34"/>
    <w:rsid w:val="00F913BD"/>
    <w:rsid w:val="00F91E90"/>
    <w:rsid w:val="00F920E9"/>
    <w:rsid w:val="00F926E1"/>
    <w:rsid w:val="00F92E75"/>
    <w:rsid w:val="00F92EBC"/>
    <w:rsid w:val="00F932EA"/>
    <w:rsid w:val="00F93312"/>
    <w:rsid w:val="00F934CD"/>
    <w:rsid w:val="00F9354A"/>
    <w:rsid w:val="00F94AE5"/>
    <w:rsid w:val="00F952D5"/>
    <w:rsid w:val="00F95303"/>
    <w:rsid w:val="00F9544A"/>
    <w:rsid w:val="00F954A9"/>
    <w:rsid w:val="00F95E7B"/>
    <w:rsid w:val="00F96382"/>
    <w:rsid w:val="00F96603"/>
    <w:rsid w:val="00F96759"/>
    <w:rsid w:val="00F97312"/>
    <w:rsid w:val="00F97CFA"/>
    <w:rsid w:val="00F97D72"/>
    <w:rsid w:val="00FA00ED"/>
    <w:rsid w:val="00FA0558"/>
    <w:rsid w:val="00FA06F4"/>
    <w:rsid w:val="00FA075C"/>
    <w:rsid w:val="00FA15D5"/>
    <w:rsid w:val="00FA17A6"/>
    <w:rsid w:val="00FA2091"/>
    <w:rsid w:val="00FA21D2"/>
    <w:rsid w:val="00FA2233"/>
    <w:rsid w:val="00FA2EA1"/>
    <w:rsid w:val="00FA3133"/>
    <w:rsid w:val="00FA37EE"/>
    <w:rsid w:val="00FA39DE"/>
    <w:rsid w:val="00FA4099"/>
    <w:rsid w:val="00FA423E"/>
    <w:rsid w:val="00FA47AA"/>
    <w:rsid w:val="00FA4AEA"/>
    <w:rsid w:val="00FA4E24"/>
    <w:rsid w:val="00FA4E90"/>
    <w:rsid w:val="00FA50EF"/>
    <w:rsid w:val="00FA573E"/>
    <w:rsid w:val="00FA577C"/>
    <w:rsid w:val="00FA5B30"/>
    <w:rsid w:val="00FA60E1"/>
    <w:rsid w:val="00FA6878"/>
    <w:rsid w:val="00FA6E13"/>
    <w:rsid w:val="00FA7714"/>
    <w:rsid w:val="00FB0590"/>
    <w:rsid w:val="00FB0AB7"/>
    <w:rsid w:val="00FB0EC7"/>
    <w:rsid w:val="00FB14A3"/>
    <w:rsid w:val="00FB1631"/>
    <w:rsid w:val="00FB169B"/>
    <w:rsid w:val="00FB2021"/>
    <w:rsid w:val="00FB2033"/>
    <w:rsid w:val="00FB206D"/>
    <w:rsid w:val="00FB24E1"/>
    <w:rsid w:val="00FB2A9F"/>
    <w:rsid w:val="00FB3794"/>
    <w:rsid w:val="00FB38D6"/>
    <w:rsid w:val="00FB4A3B"/>
    <w:rsid w:val="00FB4A63"/>
    <w:rsid w:val="00FB5013"/>
    <w:rsid w:val="00FB51C1"/>
    <w:rsid w:val="00FB5284"/>
    <w:rsid w:val="00FB569C"/>
    <w:rsid w:val="00FB5CA2"/>
    <w:rsid w:val="00FB5F4C"/>
    <w:rsid w:val="00FB62F8"/>
    <w:rsid w:val="00FB6987"/>
    <w:rsid w:val="00FB6C54"/>
    <w:rsid w:val="00FB6C67"/>
    <w:rsid w:val="00FB6DA2"/>
    <w:rsid w:val="00FB7157"/>
    <w:rsid w:val="00FB7286"/>
    <w:rsid w:val="00FC0EFC"/>
    <w:rsid w:val="00FC10B0"/>
    <w:rsid w:val="00FC14E2"/>
    <w:rsid w:val="00FC18C2"/>
    <w:rsid w:val="00FC1C50"/>
    <w:rsid w:val="00FC2930"/>
    <w:rsid w:val="00FC2933"/>
    <w:rsid w:val="00FC29A1"/>
    <w:rsid w:val="00FC2ACB"/>
    <w:rsid w:val="00FC2AD5"/>
    <w:rsid w:val="00FC3516"/>
    <w:rsid w:val="00FC39C1"/>
    <w:rsid w:val="00FC3CD7"/>
    <w:rsid w:val="00FC3D20"/>
    <w:rsid w:val="00FC40E8"/>
    <w:rsid w:val="00FC4213"/>
    <w:rsid w:val="00FC4333"/>
    <w:rsid w:val="00FC43E3"/>
    <w:rsid w:val="00FC43E7"/>
    <w:rsid w:val="00FC4488"/>
    <w:rsid w:val="00FC472A"/>
    <w:rsid w:val="00FC5033"/>
    <w:rsid w:val="00FC50BC"/>
    <w:rsid w:val="00FC50E9"/>
    <w:rsid w:val="00FC533B"/>
    <w:rsid w:val="00FC561D"/>
    <w:rsid w:val="00FC5CB6"/>
    <w:rsid w:val="00FC61E0"/>
    <w:rsid w:val="00FC6342"/>
    <w:rsid w:val="00FC6509"/>
    <w:rsid w:val="00FC6557"/>
    <w:rsid w:val="00FC6AFD"/>
    <w:rsid w:val="00FC70BD"/>
    <w:rsid w:val="00FC7660"/>
    <w:rsid w:val="00FC7A38"/>
    <w:rsid w:val="00FC7B12"/>
    <w:rsid w:val="00FD043D"/>
    <w:rsid w:val="00FD0C3A"/>
    <w:rsid w:val="00FD118E"/>
    <w:rsid w:val="00FD148B"/>
    <w:rsid w:val="00FD14DA"/>
    <w:rsid w:val="00FD1731"/>
    <w:rsid w:val="00FD190A"/>
    <w:rsid w:val="00FD193C"/>
    <w:rsid w:val="00FD1992"/>
    <w:rsid w:val="00FD1EFD"/>
    <w:rsid w:val="00FD1FB1"/>
    <w:rsid w:val="00FD2129"/>
    <w:rsid w:val="00FD2311"/>
    <w:rsid w:val="00FD23CC"/>
    <w:rsid w:val="00FD23FB"/>
    <w:rsid w:val="00FD2B94"/>
    <w:rsid w:val="00FD2BE9"/>
    <w:rsid w:val="00FD2FC4"/>
    <w:rsid w:val="00FD3EBB"/>
    <w:rsid w:val="00FD458F"/>
    <w:rsid w:val="00FD4897"/>
    <w:rsid w:val="00FD4E6E"/>
    <w:rsid w:val="00FD51B3"/>
    <w:rsid w:val="00FD56E1"/>
    <w:rsid w:val="00FD58F2"/>
    <w:rsid w:val="00FD5B9F"/>
    <w:rsid w:val="00FD5DAD"/>
    <w:rsid w:val="00FD6E40"/>
    <w:rsid w:val="00FD72A5"/>
    <w:rsid w:val="00FD7681"/>
    <w:rsid w:val="00FD7ACC"/>
    <w:rsid w:val="00FE036E"/>
    <w:rsid w:val="00FE05DD"/>
    <w:rsid w:val="00FE08B7"/>
    <w:rsid w:val="00FE0BB2"/>
    <w:rsid w:val="00FE1581"/>
    <w:rsid w:val="00FE1B63"/>
    <w:rsid w:val="00FE1D0F"/>
    <w:rsid w:val="00FE2EE7"/>
    <w:rsid w:val="00FE4C6A"/>
    <w:rsid w:val="00FE4CF6"/>
    <w:rsid w:val="00FE53C0"/>
    <w:rsid w:val="00FE614D"/>
    <w:rsid w:val="00FE6197"/>
    <w:rsid w:val="00FE6C7F"/>
    <w:rsid w:val="00FE7531"/>
    <w:rsid w:val="00FE754E"/>
    <w:rsid w:val="00FE7A2B"/>
    <w:rsid w:val="00FF05BD"/>
    <w:rsid w:val="00FF09A0"/>
    <w:rsid w:val="00FF0F05"/>
    <w:rsid w:val="00FF12D6"/>
    <w:rsid w:val="00FF1551"/>
    <w:rsid w:val="00FF16A8"/>
    <w:rsid w:val="00FF1C90"/>
    <w:rsid w:val="00FF27F6"/>
    <w:rsid w:val="00FF2821"/>
    <w:rsid w:val="00FF3C44"/>
    <w:rsid w:val="00FF3D57"/>
    <w:rsid w:val="00FF3F20"/>
    <w:rsid w:val="00FF4487"/>
    <w:rsid w:val="00FF4513"/>
    <w:rsid w:val="00FF49A3"/>
    <w:rsid w:val="00FF49E7"/>
    <w:rsid w:val="00FF4C09"/>
    <w:rsid w:val="00FF5250"/>
    <w:rsid w:val="00FF5CEE"/>
    <w:rsid w:val="00FF73CB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color="white">
      <v:fill color="white" on="f"/>
      <v:stroke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2BF763"/>
  <w15:docId w15:val="{A07B7DFC-3DEA-41CE-98F6-6B44E932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84F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84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84FF0"/>
    <w:rPr>
      <w:kern w:val="2"/>
      <w:sz w:val="21"/>
      <w:szCs w:val="22"/>
    </w:rPr>
  </w:style>
  <w:style w:type="table" w:styleId="a7">
    <w:name w:val="Table Grid"/>
    <w:basedOn w:val="a1"/>
    <w:uiPriority w:val="59"/>
    <w:rsid w:val="004F0A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B2F3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71F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71F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4419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4198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4198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4198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4198E"/>
    <w:rPr>
      <w:b/>
      <w:bCs/>
      <w:kern w:val="2"/>
      <w:sz w:val="21"/>
      <w:szCs w:val="22"/>
    </w:rPr>
  </w:style>
  <w:style w:type="paragraph" w:styleId="af0">
    <w:name w:val="Note Heading"/>
    <w:basedOn w:val="a"/>
    <w:next w:val="a"/>
    <w:link w:val="af1"/>
    <w:rsid w:val="007E1995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記 (文字)"/>
    <w:link w:val="af0"/>
    <w:rsid w:val="007E1995"/>
    <w:rPr>
      <w:kern w:val="2"/>
      <w:sz w:val="24"/>
      <w:szCs w:val="24"/>
      <w:lang w:val="x-none" w:eastAsia="x-none"/>
    </w:rPr>
  </w:style>
  <w:style w:type="paragraph" w:styleId="af2">
    <w:name w:val="Closing"/>
    <w:basedOn w:val="a"/>
    <w:link w:val="af3"/>
    <w:rsid w:val="007E1995"/>
    <w:pPr>
      <w:jc w:val="right"/>
    </w:pPr>
    <w:rPr>
      <w:sz w:val="24"/>
      <w:szCs w:val="24"/>
      <w:lang w:val="x-none" w:eastAsia="x-none"/>
    </w:rPr>
  </w:style>
  <w:style w:type="character" w:customStyle="1" w:styleId="af3">
    <w:name w:val="結語 (文字)"/>
    <w:link w:val="af2"/>
    <w:rsid w:val="007E1995"/>
    <w:rPr>
      <w:kern w:val="2"/>
      <w:sz w:val="24"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4E0A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6664D-0D62-4758-BC29-0719F21B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9A2D4414.dotm</Template>
  <TotalTime>143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京田辺市役所</cp:lastModifiedBy>
  <cp:revision>16</cp:revision>
  <cp:lastPrinted>2021-04-02T08:46:00Z</cp:lastPrinted>
  <dcterms:created xsi:type="dcterms:W3CDTF">2024-03-28T09:40:00Z</dcterms:created>
  <dcterms:modified xsi:type="dcterms:W3CDTF">2024-08-20T04:13:00Z</dcterms:modified>
</cp:coreProperties>
</file>