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08FF9" w14:textId="3C29450D" w:rsidR="00EF4827" w:rsidRPr="00886AA2" w:rsidRDefault="00EF4827" w:rsidP="00EF4827">
      <w:pPr>
        <w:jc w:val="right"/>
        <w:rPr>
          <w:rFonts w:asciiTheme="minorEastAsia" w:eastAsiaTheme="minorEastAsia" w:hAnsiTheme="minorEastAsia"/>
          <w:sz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</w:rPr>
        <w:t>（様式</w:t>
      </w:r>
      <w:r w:rsidR="00CA633F">
        <w:rPr>
          <w:rFonts w:asciiTheme="minorEastAsia" w:eastAsiaTheme="minorEastAsia" w:hAnsiTheme="minorEastAsia" w:hint="eastAsia"/>
          <w:sz w:val="24"/>
        </w:rPr>
        <w:t>８</w:t>
      </w:r>
      <w:bookmarkStart w:id="1" w:name="_GoBack"/>
      <w:bookmarkEnd w:id="1"/>
      <w:r w:rsidRPr="00886AA2">
        <w:rPr>
          <w:rFonts w:asciiTheme="minorEastAsia" w:eastAsiaTheme="minorEastAsia" w:hAnsiTheme="minorEastAsia" w:hint="eastAsia"/>
          <w:sz w:val="24"/>
        </w:rPr>
        <w:t>）</w:t>
      </w:r>
    </w:p>
    <w:p w14:paraId="701E02F0" w14:textId="77777777" w:rsidR="007E1995" w:rsidRPr="00EF4827" w:rsidRDefault="007E1995" w:rsidP="00E5110E">
      <w:pPr>
        <w:snapToGrid w:val="0"/>
        <w:ind w:right="630"/>
        <w:jc w:val="center"/>
        <w:rPr>
          <w:rFonts w:asciiTheme="minorEastAsia" w:eastAsiaTheme="minorEastAsia" w:hAnsiTheme="minorEastAsia"/>
          <w:kern w:val="0"/>
          <w:sz w:val="32"/>
          <w:szCs w:val="28"/>
        </w:rPr>
      </w:pPr>
      <w:r w:rsidRPr="00EF4827">
        <w:rPr>
          <w:rFonts w:asciiTheme="minorEastAsia" w:eastAsiaTheme="minorEastAsia" w:hAnsiTheme="minorEastAsia" w:hint="eastAsia"/>
          <w:kern w:val="0"/>
          <w:sz w:val="32"/>
          <w:szCs w:val="28"/>
        </w:rPr>
        <w:t>長期損益計画書（基礎資料）</w:t>
      </w:r>
    </w:p>
    <w:p w14:paraId="26654E01" w14:textId="77777777" w:rsidR="00EF4827" w:rsidRDefault="00EF4827" w:rsidP="00B31CC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DC9F8CD" w14:textId="00294E1F" w:rsidR="007E1995" w:rsidRPr="00EF4827" w:rsidRDefault="007E1995" w:rsidP="00B31CC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EF4827">
        <w:rPr>
          <w:rFonts w:asciiTheme="minorEastAsia" w:eastAsiaTheme="minorEastAsia" w:hAnsiTheme="minorEastAsia" w:hint="eastAsia"/>
          <w:sz w:val="24"/>
          <w:szCs w:val="24"/>
        </w:rPr>
        <w:t>（主な収入の根拠）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7E1995" w:rsidRPr="00A262FA" w14:paraId="01AE30E9" w14:textId="77777777" w:rsidTr="00B31CC6">
        <w:trPr>
          <w:trHeight w:val="5645"/>
          <w:jc w:val="center"/>
        </w:trPr>
        <w:tc>
          <w:tcPr>
            <w:tcW w:w="9235" w:type="dxa"/>
            <w:shd w:val="clear" w:color="auto" w:fill="auto"/>
          </w:tcPr>
          <w:p w14:paraId="785AB087" w14:textId="57893446" w:rsidR="007E1995" w:rsidRPr="00A262FA" w:rsidRDefault="00CC220B" w:rsidP="00B31CC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主な収入の積算根拠を項目ごとに</w:t>
            </w:r>
            <w:r w:rsidR="00720EFE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分かり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やすく記入してください。</w:t>
            </w:r>
          </w:p>
          <w:p w14:paraId="4A332626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74B6A6E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33EC3A6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9E467EE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A74113D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1C6540F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093A9E0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BE8DBD3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462B9C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203C030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4F0B3F9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1353CB0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265EE9F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B803CEC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2E2225" w14:textId="77777777" w:rsidR="007E1995" w:rsidRPr="00EF4827" w:rsidRDefault="007E1995" w:rsidP="00B31CC6">
      <w:pPr>
        <w:jc w:val="left"/>
        <w:rPr>
          <w:rFonts w:asciiTheme="minorEastAsia" w:eastAsiaTheme="minorEastAsia" w:hAnsiTheme="minorEastAsia"/>
          <w:sz w:val="24"/>
        </w:rPr>
      </w:pPr>
      <w:r w:rsidRPr="00EF4827">
        <w:rPr>
          <w:rFonts w:asciiTheme="minorEastAsia" w:eastAsiaTheme="minorEastAsia" w:hAnsiTheme="minorEastAsia" w:hint="eastAsia"/>
          <w:sz w:val="24"/>
        </w:rPr>
        <w:t>（主な支出の根拠）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7E1995" w:rsidRPr="00A262FA" w14:paraId="4C04E80F" w14:textId="77777777" w:rsidTr="00B31CC6">
        <w:trPr>
          <w:trHeight w:val="5455"/>
          <w:jc w:val="center"/>
        </w:trPr>
        <w:tc>
          <w:tcPr>
            <w:tcW w:w="9235" w:type="dxa"/>
            <w:shd w:val="clear" w:color="auto" w:fill="auto"/>
          </w:tcPr>
          <w:p w14:paraId="72E0C725" w14:textId="00E75C59" w:rsidR="007E1995" w:rsidRPr="00A262FA" w:rsidRDefault="00CC220B" w:rsidP="00B31CC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主な支出の積算根拠を項目ごとに</w:t>
            </w:r>
            <w:r w:rsidR="00720EFE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分かり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やすく記入してください。</w:t>
            </w:r>
          </w:p>
          <w:p w14:paraId="3444D140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F1C5300" w14:textId="77777777" w:rsidR="00F728AB" w:rsidRPr="00A262FA" w:rsidRDefault="00F728AB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CA8FD2C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A05301D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413AC0A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1BBDDDD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F3B4625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FFED1A1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DBD05AC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78F7ED0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700B79F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191223B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7DB189D" w14:textId="77777777" w:rsidR="002E3561" w:rsidRPr="00A262FA" w:rsidRDefault="002E3561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C52B560" w14:textId="1C60D589" w:rsidR="007E1995" w:rsidRPr="00A262FA" w:rsidRDefault="007E1995" w:rsidP="00B31CC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0"/>
    </w:tbl>
    <w:p w14:paraId="12A67BB7" w14:textId="4F79559E" w:rsidR="007E1995" w:rsidRPr="00A262FA" w:rsidRDefault="007E1995" w:rsidP="000F08C8">
      <w:pPr>
        <w:ind w:right="840"/>
        <w:rPr>
          <w:rFonts w:asciiTheme="minorEastAsia" w:eastAsiaTheme="minorEastAsia" w:hAnsiTheme="minorEastAsia"/>
        </w:rPr>
      </w:pPr>
    </w:p>
    <w:sectPr w:rsidR="007E1995" w:rsidRPr="00A262FA" w:rsidSect="004F52F6">
      <w:footerReference w:type="default" r:id="rId8"/>
      <w:footerReference w:type="first" r:id="rId9"/>
      <w:pgSz w:w="11906" w:h="16838" w:code="9"/>
      <w:pgMar w:top="1134" w:right="1361" w:bottom="1134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D1657C" w:rsidRDefault="00D1657C" w:rsidP="00C84FF0">
      <w:r>
        <w:separator/>
      </w:r>
    </w:p>
  </w:endnote>
  <w:endnote w:type="continuationSeparator" w:id="0">
    <w:p w14:paraId="2D80650F" w14:textId="77777777" w:rsidR="00D1657C" w:rsidRDefault="00D1657C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705"/>
      <w:docPartObj>
        <w:docPartGallery w:val="Page Numbers (Bottom of Page)"/>
        <w:docPartUnique/>
      </w:docPartObj>
    </w:sdtPr>
    <w:sdtEndPr/>
    <w:sdtContent>
      <w:p w14:paraId="2604506E" w14:textId="707111FC" w:rsidR="00D1657C" w:rsidRDefault="00D165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33F" w:rsidRPr="00CA633F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2D00F5E" w14:textId="77777777" w:rsidR="00D1657C" w:rsidRDefault="00D165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C51A1" w14:textId="77777777" w:rsidR="00D1657C" w:rsidRDefault="00D1657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D1657C" w:rsidRDefault="00D1657C" w:rsidP="00C84FF0">
      <w:r>
        <w:separator/>
      </w:r>
    </w:p>
  </w:footnote>
  <w:footnote w:type="continuationSeparator" w:id="0">
    <w:p w14:paraId="5EB6CA70" w14:textId="77777777" w:rsidR="00D1657C" w:rsidRDefault="00D1657C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7736"/>
    <w:rsid w:val="000E78D8"/>
    <w:rsid w:val="000F0672"/>
    <w:rsid w:val="000F08C8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7D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2DE3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984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4042"/>
    <w:rsid w:val="006041D6"/>
    <w:rsid w:val="0060459F"/>
    <w:rsid w:val="00604622"/>
    <w:rsid w:val="00605056"/>
    <w:rsid w:val="00605191"/>
    <w:rsid w:val="006053CF"/>
    <w:rsid w:val="006057B6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59E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6AA2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95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4E8F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2FA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33F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220B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A00"/>
    <w:rsid w:val="00D02D7D"/>
    <w:rsid w:val="00D03438"/>
    <w:rsid w:val="00D03509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7C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0CC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A0A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827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9A1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FDE3-43C7-4770-AC5E-A6ED7B3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9A2D4414.dotm</Template>
  <TotalTime>144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15</cp:revision>
  <cp:lastPrinted>2021-04-02T08:46:00Z</cp:lastPrinted>
  <dcterms:created xsi:type="dcterms:W3CDTF">2024-03-28T09:40:00Z</dcterms:created>
  <dcterms:modified xsi:type="dcterms:W3CDTF">2024-08-20T04:12:00Z</dcterms:modified>
</cp:coreProperties>
</file>