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DE281" w14:textId="374BCE73" w:rsidR="0073159E" w:rsidRPr="00886AA2" w:rsidRDefault="0073159E" w:rsidP="0073159E">
      <w:pPr>
        <w:jc w:val="right"/>
        <w:rPr>
          <w:rFonts w:asciiTheme="minorEastAsia" w:eastAsiaTheme="minorEastAsia" w:hAnsiTheme="minorEastAsia"/>
          <w:sz w:val="24"/>
        </w:rPr>
      </w:pPr>
      <w:bookmarkStart w:id="0" w:name="_Hlk156383203"/>
      <w:r>
        <w:rPr>
          <w:rFonts w:asciiTheme="minorEastAsia" w:eastAsiaTheme="minorEastAsia" w:hAnsiTheme="minorEastAsia" w:hint="eastAsia"/>
          <w:sz w:val="24"/>
        </w:rPr>
        <w:t>（様式</w:t>
      </w:r>
      <w:r w:rsidR="000E689B">
        <w:rPr>
          <w:rFonts w:asciiTheme="minorEastAsia" w:eastAsiaTheme="minorEastAsia" w:hAnsiTheme="minorEastAsia" w:hint="eastAsia"/>
          <w:sz w:val="24"/>
        </w:rPr>
        <w:t>７</w:t>
      </w:r>
      <w:r w:rsidRPr="00886AA2">
        <w:rPr>
          <w:rFonts w:asciiTheme="minorEastAsia" w:eastAsiaTheme="minorEastAsia" w:hAnsiTheme="minorEastAsia" w:hint="eastAsia"/>
          <w:sz w:val="24"/>
        </w:rPr>
        <w:t>）</w:t>
      </w:r>
    </w:p>
    <w:p w14:paraId="7F134AF9" w14:textId="48E48B40" w:rsidR="007E1995" w:rsidRPr="0073159E" w:rsidRDefault="007E1995" w:rsidP="007E1995">
      <w:pPr>
        <w:spacing w:afterLines="50" w:after="180"/>
        <w:ind w:right="630"/>
        <w:jc w:val="center"/>
        <w:rPr>
          <w:rFonts w:asciiTheme="minorEastAsia" w:eastAsiaTheme="minorEastAsia" w:hAnsiTheme="minorEastAsia"/>
          <w:kern w:val="0"/>
          <w:sz w:val="32"/>
          <w:szCs w:val="28"/>
        </w:rPr>
      </w:pPr>
      <w:r w:rsidRPr="0073159E">
        <w:rPr>
          <w:rFonts w:asciiTheme="minorEastAsia" w:eastAsiaTheme="minorEastAsia" w:hAnsiTheme="minorEastAsia" w:hint="eastAsia"/>
          <w:kern w:val="0"/>
          <w:sz w:val="32"/>
          <w:szCs w:val="28"/>
        </w:rPr>
        <w:t>資金調達計画書</w:t>
      </w:r>
    </w:p>
    <w:p w14:paraId="22301DAE" w14:textId="77777777" w:rsidR="007E1995" w:rsidRPr="002A2DE3" w:rsidRDefault="007E1995" w:rsidP="007E1995">
      <w:pPr>
        <w:spacing w:beforeLines="50" w:before="180"/>
        <w:jc w:val="right"/>
        <w:rPr>
          <w:rFonts w:asciiTheme="minorEastAsia" w:eastAsiaTheme="minorEastAsia" w:hAnsiTheme="minorEastAsia"/>
          <w:sz w:val="24"/>
          <w:szCs w:val="21"/>
        </w:rPr>
      </w:pPr>
      <w:r w:rsidRPr="002A2DE3">
        <w:rPr>
          <w:rFonts w:asciiTheme="minorEastAsia" w:eastAsiaTheme="minorEastAsia" w:hAnsiTheme="minorEastAsia" w:hint="eastAsia"/>
          <w:sz w:val="24"/>
          <w:szCs w:val="21"/>
        </w:rPr>
        <w:t>（単位：百万円）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431"/>
        <w:gridCol w:w="1467"/>
        <w:gridCol w:w="3778"/>
      </w:tblGrid>
      <w:tr w:rsidR="007E1995" w:rsidRPr="00EE3A0A" w14:paraId="33106A8E" w14:textId="77777777" w:rsidTr="00EE3A0A">
        <w:trPr>
          <w:trHeight w:val="454"/>
          <w:jc w:val="center"/>
        </w:trPr>
        <w:tc>
          <w:tcPr>
            <w:tcW w:w="3964" w:type="dxa"/>
            <w:gridSpan w:val="2"/>
            <w:shd w:val="clear" w:color="auto" w:fill="E7E6E6" w:themeFill="background2"/>
            <w:vAlign w:val="center"/>
          </w:tcPr>
          <w:p w14:paraId="2AEF735B" w14:textId="351582EF" w:rsidR="007E1995" w:rsidRPr="00EE3A0A" w:rsidRDefault="007E1995" w:rsidP="00EE3A0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A0A">
              <w:rPr>
                <w:rFonts w:asciiTheme="minorEastAsia" w:eastAsiaTheme="minorEastAsia" w:hAnsiTheme="minorEastAsia" w:hint="eastAsia"/>
                <w:sz w:val="24"/>
                <w:szCs w:val="24"/>
              </w:rPr>
              <w:t>項</w:t>
            </w:r>
            <w:r w:rsidR="00EE3A0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E3A0A">
              <w:rPr>
                <w:rFonts w:asciiTheme="minorEastAsia" w:eastAsia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1467" w:type="dxa"/>
            <w:shd w:val="clear" w:color="auto" w:fill="E7E6E6" w:themeFill="background2"/>
            <w:vAlign w:val="center"/>
          </w:tcPr>
          <w:p w14:paraId="3F29270D" w14:textId="154CD408" w:rsidR="007E1995" w:rsidRPr="00EE3A0A" w:rsidRDefault="007E1995" w:rsidP="00EE3A0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A0A">
              <w:rPr>
                <w:rFonts w:asciiTheme="minorEastAsia" w:eastAsiaTheme="minorEastAsia" w:hAnsiTheme="minorEastAsia" w:hint="eastAsia"/>
                <w:sz w:val="24"/>
                <w:szCs w:val="24"/>
              </w:rPr>
              <w:t>金</w:t>
            </w:r>
            <w:r w:rsidR="00EE3A0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E3A0A">
              <w:rPr>
                <w:rFonts w:asciiTheme="minorEastAsia" w:eastAsia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3778" w:type="dxa"/>
            <w:shd w:val="clear" w:color="auto" w:fill="E7E6E6" w:themeFill="background2"/>
            <w:vAlign w:val="center"/>
          </w:tcPr>
          <w:p w14:paraId="28CBF205" w14:textId="77777777" w:rsidR="007E1995" w:rsidRPr="00EE3A0A" w:rsidRDefault="007E1995" w:rsidP="00EE3A0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A0A">
              <w:rPr>
                <w:rFonts w:asciiTheme="minorEastAsia" w:eastAsiaTheme="minorEastAsia" w:hAnsiTheme="minorEastAsia" w:hint="eastAsia"/>
                <w:sz w:val="24"/>
                <w:szCs w:val="24"/>
              </w:rPr>
              <w:t>調達先</w:t>
            </w:r>
          </w:p>
        </w:tc>
      </w:tr>
      <w:tr w:rsidR="007E1995" w:rsidRPr="00EE3A0A" w14:paraId="524E8E3D" w14:textId="77777777" w:rsidTr="00EF4827">
        <w:trPr>
          <w:trHeight w:val="454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7D4A108" w14:textId="4208D513" w:rsidR="007E1995" w:rsidRPr="00EE3A0A" w:rsidRDefault="00EE3A0A" w:rsidP="00EE3A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１　</w:t>
            </w:r>
            <w:r w:rsidR="007E1995" w:rsidRPr="00EE3A0A">
              <w:rPr>
                <w:rFonts w:asciiTheme="minorEastAsia" w:eastAsiaTheme="minorEastAsia" w:hAnsiTheme="minorEastAsia" w:hint="eastAsia"/>
                <w:sz w:val="24"/>
                <w:szCs w:val="24"/>
              </w:rPr>
              <w:t>自己資金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3326268" w14:textId="77777777" w:rsidR="007E1995" w:rsidRPr="00EE3A0A" w:rsidRDefault="007E1995" w:rsidP="00EF4827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4EF619F4" w14:textId="77777777" w:rsidR="007E1995" w:rsidRPr="00EE3A0A" w:rsidRDefault="007E1995" w:rsidP="00EE3A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E1995" w:rsidRPr="00EE3A0A" w14:paraId="4CF1CA72" w14:textId="77777777" w:rsidTr="00EF4827">
        <w:trPr>
          <w:trHeight w:val="454"/>
          <w:jc w:val="center"/>
        </w:trPr>
        <w:tc>
          <w:tcPr>
            <w:tcW w:w="533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AB3A9E1" w14:textId="669CBAC2" w:rsidR="007E1995" w:rsidRPr="00EE3A0A" w:rsidRDefault="007E1995" w:rsidP="00EE3A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A0A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3431" w:type="dxa"/>
            <w:tcBorders>
              <w:left w:val="nil"/>
            </w:tcBorders>
            <w:shd w:val="clear" w:color="auto" w:fill="auto"/>
            <w:vAlign w:val="center"/>
          </w:tcPr>
          <w:p w14:paraId="4988EFE9" w14:textId="764909A5" w:rsidR="007E1995" w:rsidRPr="00EE3A0A" w:rsidRDefault="007E1995" w:rsidP="00EE3A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A0A">
              <w:rPr>
                <w:rFonts w:asciiTheme="minorEastAsia" w:eastAsiaTheme="minorEastAsia" w:hAnsiTheme="minorEastAsia" w:hint="eastAsia"/>
                <w:sz w:val="24"/>
                <w:szCs w:val="24"/>
              </w:rPr>
              <w:t>借入金</w:t>
            </w:r>
            <w:r w:rsidR="002612FB" w:rsidRPr="00EE3A0A"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、</w:t>
            </w:r>
            <w:r w:rsidRPr="00EE3A0A">
              <w:rPr>
                <w:rFonts w:asciiTheme="minorEastAsia" w:eastAsiaTheme="minorEastAsia" w:hAnsiTheme="minorEastAsia" w:hint="eastAsia"/>
                <w:sz w:val="24"/>
                <w:szCs w:val="24"/>
              </w:rPr>
              <w:t>社債等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56888F3" w14:textId="77777777" w:rsidR="007E1995" w:rsidRPr="00EE3A0A" w:rsidRDefault="007E1995" w:rsidP="00EF4827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365A9ACF" w14:textId="77777777" w:rsidR="007E1995" w:rsidRPr="00EE3A0A" w:rsidRDefault="007E1995" w:rsidP="00EE3A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E1995" w:rsidRPr="00EE3A0A" w14:paraId="58A93D63" w14:textId="77777777" w:rsidTr="00EF4827">
        <w:trPr>
          <w:trHeight w:val="454"/>
          <w:jc w:val="center"/>
        </w:trPr>
        <w:tc>
          <w:tcPr>
            <w:tcW w:w="533" w:type="dxa"/>
            <w:vMerge/>
            <w:shd w:val="clear" w:color="auto" w:fill="auto"/>
            <w:vAlign w:val="center"/>
          </w:tcPr>
          <w:p w14:paraId="72F049AF" w14:textId="77777777" w:rsidR="007E1995" w:rsidRPr="00EE3A0A" w:rsidRDefault="007E1995" w:rsidP="00EE3A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0747A95A" w14:textId="77777777" w:rsidR="007E1995" w:rsidRPr="00EE3A0A" w:rsidRDefault="007E1995" w:rsidP="00EE3A0A">
            <w:pPr>
              <w:pStyle w:val="af4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3388F06" w14:textId="77777777" w:rsidR="007E1995" w:rsidRPr="00EE3A0A" w:rsidRDefault="007E1995" w:rsidP="00EF4827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0BD3D544" w14:textId="77777777" w:rsidR="007E1995" w:rsidRPr="00EE3A0A" w:rsidRDefault="007E1995" w:rsidP="00EE3A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E1995" w:rsidRPr="00EE3A0A" w14:paraId="78DE0435" w14:textId="77777777" w:rsidTr="00EF4827">
        <w:trPr>
          <w:trHeight w:val="454"/>
          <w:jc w:val="center"/>
        </w:trPr>
        <w:tc>
          <w:tcPr>
            <w:tcW w:w="533" w:type="dxa"/>
            <w:vMerge/>
            <w:shd w:val="clear" w:color="auto" w:fill="auto"/>
            <w:vAlign w:val="center"/>
          </w:tcPr>
          <w:p w14:paraId="6FA4D4D5" w14:textId="77777777" w:rsidR="007E1995" w:rsidRPr="00EE3A0A" w:rsidRDefault="007E1995" w:rsidP="00EE3A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2185CF5D" w14:textId="77777777" w:rsidR="007E1995" w:rsidRPr="00EE3A0A" w:rsidRDefault="007E1995" w:rsidP="00EE3A0A">
            <w:pPr>
              <w:pStyle w:val="af4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2570F07D" w14:textId="77777777" w:rsidR="007E1995" w:rsidRPr="00EE3A0A" w:rsidRDefault="007E1995" w:rsidP="00EF4827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78C6ACBF" w14:textId="77777777" w:rsidR="007E1995" w:rsidRPr="00EE3A0A" w:rsidRDefault="007E1995" w:rsidP="00EE3A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E1995" w:rsidRPr="00EE3A0A" w14:paraId="32726A9A" w14:textId="77777777" w:rsidTr="00EF4827">
        <w:trPr>
          <w:trHeight w:val="454"/>
          <w:jc w:val="center"/>
        </w:trPr>
        <w:tc>
          <w:tcPr>
            <w:tcW w:w="533" w:type="dxa"/>
            <w:vMerge/>
            <w:shd w:val="clear" w:color="auto" w:fill="auto"/>
            <w:vAlign w:val="center"/>
          </w:tcPr>
          <w:p w14:paraId="785469F3" w14:textId="77777777" w:rsidR="007E1995" w:rsidRPr="00EE3A0A" w:rsidRDefault="007E1995" w:rsidP="00EE3A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5971837D" w14:textId="77777777" w:rsidR="007E1995" w:rsidRPr="00EE3A0A" w:rsidRDefault="007E1995" w:rsidP="00EE3A0A">
            <w:pPr>
              <w:pStyle w:val="af4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2CE481F" w14:textId="77777777" w:rsidR="007E1995" w:rsidRPr="00EE3A0A" w:rsidRDefault="007E1995" w:rsidP="00EF4827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6EB1B4CF" w14:textId="77777777" w:rsidR="007E1995" w:rsidRPr="00EE3A0A" w:rsidRDefault="007E1995" w:rsidP="00EE3A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E1995" w:rsidRPr="00EE3A0A" w14:paraId="4DDE92F8" w14:textId="77777777" w:rsidTr="00EF4827">
        <w:trPr>
          <w:trHeight w:val="454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A706418" w14:textId="7C6D2FC2" w:rsidR="007E1995" w:rsidRPr="00EE3A0A" w:rsidRDefault="008745C6" w:rsidP="00EE3A0A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34BA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  <w:r w:rsidR="007E1995" w:rsidRPr="006234B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EE3A0A" w:rsidRPr="006234BA">
              <w:rPr>
                <w:rFonts w:asciiTheme="minorEastAsia" w:eastAsiaTheme="minorEastAsia" w:hAnsiTheme="minorEastAsia" w:hint="eastAsia"/>
                <w:sz w:val="24"/>
                <w:szCs w:val="24"/>
              </w:rPr>
              <w:t>京田辺市工事費負担金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4BCD7DD" w14:textId="77777777" w:rsidR="007E1995" w:rsidRPr="00EE3A0A" w:rsidRDefault="007E1995" w:rsidP="00EF4827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0BB22FC0" w14:textId="2407F560" w:rsidR="007E1995" w:rsidRPr="00EE3A0A" w:rsidRDefault="00EF4827" w:rsidP="00EE3A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京田辺市</w:t>
            </w:r>
          </w:p>
        </w:tc>
      </w:tr>
      <w:tr w:rsidR="007E1995" w:rsidRPr="00EE3A0A" w14:paraId="263EB722" w14:textId="77777777" w:rsidTr="00EF4827">
        <w:trPr>
          <w:trHeight w:val="454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EB9131A" w14:textId="6DAACE8D" w:rsidR="007E1995" w:rsidRPr="00EE3A0A" w:rsidRDefault="008745C6" w:rsidP="00EE3A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A0A">
              <w:rPr>
                <w:rFonts w:asciiTheme="minorEastAsia" w:eastAsiaTheme="minorEastAsia" w:hAnsiTheme="minorEastAsia" w:hint="eastAsia"/>
                <w:sz w:val="24"/>
                <w:szCs w:val="24"/>
              </w:rPr>
              <w:t>４　その他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D1EB292" w14:textId="77777777" w:rsidR="007E1995" w:rsidRPr="00EE3A0A" w:rsidRDefault="007E1995" w:rsidP="00EF4827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2DB57B0F" w14:textId="77777777" w:rsidR="007E1995" w:rsidRPr="00EE3A0A" w:rsidRDefault="007E1995" w:rsidP="00EE3A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E1995" w:rsidRPr="00EE3A0A" w14:paraId="548412E1" w14:textId="77777777" w:rsidTr="00EF4827">
        <w:trPr>
          <w:trHeight w:val="454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3286AD9" w14:textId="77777777" w:rsidR="007E1995" w:rsidRPr="00EE3A0A" w:rsidRDefault="007E1995" w:rsidP="00EE3A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A0A">
              <w:rPr>
                <w:rFonts w:asciiTheme="minorEastAsia" w:eastAsia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097D0EF" w14:textId="77777777" w:rsidR="007E1995" w:rsidRPr="00EE3A0A" w:rsidRDefault="007E1995" w:rsidP="00EF4827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3B375351" w14:textId="77777777" w:rsidR="007E1995" w:rsidRPr="00EE3A0A" w:rsidRDefault="007E1995" w:rsidP="00EE3A0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9D53460" w14:textId="3FBDDE6D" w:rsidR="007E1995" w:rsidRPr="00A262FA" w:rsidRDefault="007E1995" w:rsidP="007E1995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A262FA">
        <w:rPr>
          <w:rFonts w:asciiTheme="minorEastAsia" w:eastAsiaTheme="minorEastAsia" w:hAnsiTheme="minorEastAsia" w:hint="eastAsia"/>
          <w:sz w:val="20"/>
          <w:szCs w:val="20"/>
        </w:rPr>
        <w:t xml:space="preserve">※　</w:t>
      </w:r>
      <w:r w:rsidR="00EE3A0A">
        <w:rPr>
          <w:rFonts w:asciiTheme="minorEastAsia" w:eastAsiaTheme="minorEastAsia" w:hAnsiTheme="minorEastAsia" w:hint="eastAsia"/>
          <w:sz w:val="20"/>
          <w:szCs w:val="20"/>
        </w:rPr>
        <w:t>事業費概算書（様式</w:t>
      </w:r>
      <w:r w:rsidR="00BD50BC">
        <w:rPr>
          <w:rFonts w:asciiTheme="minorEastAsia" w:eastAsiaTheme="minorEastAsia" w:hAnsiTheme="minorEastAsia" w:hint="eastAsia"/>
          <w:sz w:val="20"/>
          <w:szCs w:val="20"/>
        </w:rPr>
        <w:t>６</w:t>
      </w:r>
      <w:r w:rsidR="00EE3A0A">
        <w:rPr>
          <w:rFonts w:asciiTheme="minorEastAsia" w:eastAsiaTheme="minorEastAsia" w:hAnsiTheme="minorEastAsia" w:hint="eastAsia"/>
          <w:sz w:val="20"/>
          <w:szCs w:val="20"/>
        </w:rPr>
        <w:t>）</w:t>
      </w:r>
      <w:r w:rsidRPr="00A262FA">
        <w:rPr>
          <w:rFonts w:asciiTheme="minorEastAsia" w:eastAsiaTheme="minorEastAsia" w:hAnsiTheme="minorEastAsia" w:hint="eastAsia"/>
          <w:sz w:val="20"/>
          <w:szCs w:val="20"/>
        </w:rPr>
        <w:t>に計上した資金額の調達内訳を記載してください。</w:t>
      </w:r>
    </w:p>
    <w:p w14:paraId="1FCBC4A0" w14:textId="77777777" w:rsidR="00EE3A0A" w:rsidRPr="00886AA2" w:rsidRDefault="00EE3A0A" w:rsidP="00EE3A0A">
      <w:pPr>
        <w:ind w:left="210" w:hangingChars="100" w:hanging="210"/>
        <w:jc w:val="left"/>
        <w:rPr>
          <w:rFonts w:asciiTheme="minorEastAsia" w:eastAsiaTheme="minorEastAsia" w:hAnsiTheme="minorEastAsia"/>
          <w:szCs w:val="20"/>
        </w:rPr>
      </w:pPr>
      <w:r w:rsidRPr="00886AA2">
        <w:rPr>
          <w:rFonts w:asciiTheme="minorEastAsia" w:eastAsiaTheme="minorEastAsia" w:hAnsiTheme="minorEastAsia" w:hint="eastAsia"/>
          <w:szCs w:val="20"/>
        </w:rPr>
        <w:t>※　必要な項目があれば適宜、</w:t>
      </w:r>
      <w:r>
        <w:rPr>
          <w:rFonts w:asciiTheme="minorEastAsia" w:eastAsiaTheme="minorEastAsia" w:hAnsiTheme="minorEastAsia" w:hint="eastAsia"/>
          <w:szCs w:val="20"/>
        </w:rPr>
        <w:t>表を</w:t>
      </w:r>
      <w:r w:rsidRPr="00886AA2">
        <w:rPr>
          <w:rFonts w:asciiTheme="minorEastAsia" w:eastAsiaTheme="minorEastAsia" w:hAnsiTheme="minorEastAsia" w:hint="eastAsia"/>
          <w:szCs w:val="20"/>
        </w:rPr>
        <w:t>追加又は</w:t>
      </w:r>
      <w:r>
        <w:rPr>
          <w:rFonts w:asciiTheme="minorEastAsia" w:eastAsiaTheme="minorEastAsia" w:hAnsiTheme="minorEastAsia" w:hint="eastAsia"/>
          <w:szCs w:val="20"/>
        </w:rPr>
        <w:t>修正し</w:t>
      </w:r>
      <w:r w:rsidRPr="00886AA2">
        <w:rPr>
          <w:rFonts w:asciiTheme="minorEastAsia" w:eastAsiaTheme="minorEastAsia" w:hAnsiTheme="minorEastAsia" w:hint="eastAsia"/>
          <w:color w:val="0070C0"/>
          <w:szCs w:val="20"/>
        </w:rPr>
        <w:t>、</w:t>
      </w:r>
      <w:r w:rsidRPr="00886AA2">
        <w:rPr>
          <w:rFonts w:asciiTheme="minorEastAsia" w:eastAsiaTheme="minorEastAsia" w:hAnsiTheme="minorEastAsia" w:hint="eastAsia"/>
          <w:szCs w:val="20"/>
        </w:rPr>
        <w:t>分かりやすく記入してください。</w:t>
      </w:r>
    </w:p>
    <w:p w14:paraId="4FFA61E3" w14:textId="54ABB2A8" w:rsidR="007E1995" w:rsidRDefault="007E1995" w:rsidP="007E1995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A262FA">
        <w:rPr>
          <w:rFonts w:asciiTheme="minorEastAsia" w:eastAsiaTheme="minorEastAsia" w:hAnsiTheme="minorEastAsia" w:hint="eastAsia"/>
          <w:sz w:val="20"/>
          <w:szCs w:val="20"/>
        </w:rPr>
        <w:t>※　「借入金・社債等」は</w:t>
      </w:r>
      <w:r w:rsidR="00D23C5C" w:rsidRPr="00A262FA">
        <w:rPr>
          <w:rFonts w:asciiTheme="minorEastAsia" w:eastAsiaTheme="minorEastAsia" w:hAnsiTheme="minorEastAsia" w:hint="eastAsia"/>
          <w:color w:val="0070C0"/>
          <w:sz w:val="20"/>
          <w:szCs w:val="20"/>
        </w:rPr>
        <w:t>、</w:t>
      </w:r>
      <w:r w:rsidRPr="00A262FA">
        <w:rPr>
          <w:rFonts w:asciiTheme="minorEastAsia" w:eastAsiaTheme="minorEastAsia" w:hAnsiTheme="minorEastAsia" w:hint="eastAsia"/>
          <w:sz w:val="20"/>
          <w:szCs w:val="20"/>
        </w:rPr>
        <w:t>調達先ごとに記入</w:t>
      </w:r>
      <w:r w:rsidR="00720EFE" w:rsidRPr="00A262FA">
        <w:rPr>
          <w:rFonts w:asciiTheme="minorEastAsia" w:eastAsiaTheme="minorEastAsia" w:hAnsiTheme="minorEastAsia" w:hint="eastAsia"/>
          <w:sz w:val="20"/>
          <w:szCs w:val="20"/>
        </w:rPr>
        <w:t>してください</w:t>
      </w:r>
      <w:r w:rsidRPr="00A262FA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3C0239AA" w14:textId="77777777" w:rsidR="00EE3A0A" w:rsidRPr="00A262FA" w:rsidRDefault="00EE3A0A" w:rsidP="007E1995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538A189B" w14:textId="77777777" w:rsidR="007E1995" w:rsidRPr="00EF4827" w:rsidRDefault="007E1995" w:rsidP="007E1995">
      <w:pPr>
        <w:rPr>
          <w:rFonts w:asciiTheme="minorEastAsia" w:eastAsiaTheme="minorEastAsia" w:hAnsiTheme="minorEastAsia"/>
          <w:sz w:val="24"/>
        </w:rPr>
      </w:pPr>
      <w:r w:rsidRPr="00EF4827">
        <w:rPr>
          <w:rFonts w:asciiTheme="minorEastAsia" w:eastAsiaTheme="minorEastAsia" w:hAnsiTheme="minorEastAsia" w:hint="eastAsia"/>
          <w:sz w:val="24"/>
        </w:rPr>
        <w:t>（借入金・社債等内訳）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E1995" w:rsidRPr="00A262FA" w14:paraId="0FC36CE7" w14:textId="77777777" w:rsidTr="00E77427">
        <w:trPr>
          <w:trHeight w:val="6576"/>
        </w:trPr>
        <w:tc>
          <w:tcPr>
            <w:tcW w:w="9214" w:type="dxa"/>
            <w:shd w:val="clear" w:color="auto" w:fill="auto"/>
          </w:tcPr>
          <w:p w14:paraId="0DBC5D4E" w14:textId="501B8C21" w:rsidR="00EE3A0A" w:rsidRDefault="00EF4827" w:rsidP="00EF482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※</w:t>
            </w:r>
            <w:r w:rsidR="007E1995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借入金</w:t>
            </w:r>
            <w:r w:rsidR="00D23C5C" w:rsidRPr="00A262FA">
              <w:rPr>
                <w:rFonts w:asciiTheme="minorEastAsia" w:eastAsiaTheme="minorEastAsia" w:hAnsiTheme="minorEastAsia" w:hint="eastAsia"/>
                <w:color w:val="0070C0"/>
                <w:sz w:val="20"/>
                <w:szCs w:val="20"/>
              </w:rPr>
              <w:t>、</w:t>
            </w:r>
            <w:r w:rsidR="007E1995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社債等について</w:t>
            </w:r>
            <w:r w:rsidR="00D23C5C" w:rsidRPr="00A262FA">
              <w:rPr>
                <w:rFonts w:asciiTheme="minorEastAsia" w:eastAsiaTheme="minorEastAsia" w:hAnsiTheme="minorEastAsia" w:hint="eastAsia"/>
                <w:color w:val="0070C0"/>
                <w:sz w:val="20"/>
                <w:szCs w:val="20"/>
              </w:rPr>
              <w:t>、</w:t>
            </w:r>
            <w:r w:rsidR="007E1995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調達先ごとに借入時期</w:t>
            </w:r>
            <w:r w:rsidR="00D23C5C" w:rsidRPr="00A262FA">
              <w:rPr>
                <w:rFonts w:asciiTheme="minorEastAsia" w:eastAsiaTheme="minorEastAsia" w:hAnsiTheme="minorEastAsia" w:hint="eastAsia"/>
                <w:color w:val="0070C0"/>
                <w:sz w:val="20"/>
                <w:szCs w:val="20"/>
              </w:rPr>
              <w:t>、</w:t>
            </w:r>
            <w:r w:rsidR="007E1995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金利（固定・変動）</w:t>
            </w:r>
            <w:r w:rsidR="00D23C5C" w:rsidRPr="00A262FA">
              <w:rPr>
                <w:rFonts w:asciiTheme="minorEastAsia" w:eastAsiaTheme="minorEastAsia" w:hAnsiTheme="minorEastAsia" w:hint="eastAsia"/>
                <w:color w:val="0070C0"/>
                <w:sz w:val="20"/>
                <w:szCs w:val="20"/>
              </w:rPr>
              <w:t>、</w:t>
            </w:r>
            <w:r w:rsidR="007E1995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返済方法（元金均等・元利均等）</w:t>
            </w:r>
            <w:r w:rsidR="00D23C5C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償還年限などを記入し、</w:t>
            </w:r>
            <w:r w:rsidR="001909FB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別途</w:t>
            </w:r>
            <w:r w:rsidR="00D23C5C" w:rsidRPr="00A262FA">
              <w:rPr>
                <w:rFonts w:asciiTheme="minorEastAsia" w:eastAsiaTheme="minorEastAsia" w:hAnsiTheme="minorEastAsia" w:hint="eastAsia"/>
                <w:color w:val="0070C0"/>
                <w:sz w:val="20"/>
                <w:szCs w:val="20"/>
              </w:rPr>
              <w:t>、</w:t>
            </w:r>
            <w:r w:rsidR="002A2DE3">
              <w:rPr>
                <w:rFonts w:asciiTheme="minorEastAsia" w:eastAsiaTheme="minorEastAsia" w:hAnsiTheme="minorEastAsia" w:hint="eastAsia"/>
                <w:sz w:val="20"/>
                <w:szCs w:val="20"/>
              </w:rPr>
              <w:t>返済予定表を添付してください。</w:t>
            </w:r>
          </w:p>
          <w:p w14:paraId="0D07A2BC" w14:textId="450516D7" w:rsidR="002A2DE3" w:rsidRPr="002A2DE3" w:rsidRDefault="00EF4827" w:rsidP="00EF482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※</w:t>
            </w:r>
            <w:r w:rsidR="002A2DE3">
              <w:rPr>
                <w:rFonts w:asciiTheme="minorEastAsia" w:eastAsiaTheme="minorEastAsia" w:hAnsiTheme="minorEastAsia" w:hint="eastAsia"/>
                <w:sz w:val="20"/>
                <w:szCs w:val="20"/>
              </w:rPr>
              <w:t>京田辺市工事</w:t>
            </w:r>
            <w:r w:rsidR="00BD50BC">
              <w:rPr>
                <w:rFonts w:asciiTheme="minorEastAsia" w:eastAsiaTheme="minorEastAsia" w:hAnsiTheme="minorEastAsia" w:hint="eastAsia"/>
                <w:sz w:val="20"/>
                <w:szCs w:val="20"/>
              </w:rPr>
              <w:t>費</w:t>
            </w:r>
            <w:r w:rsidR="002A2DE3">
              <w:rPr>
                <w:rFonts w:asciiTheme="minorEastAsia" w:eastAsiaTheme="minorEastAsia" w:hAnsiTheme="minorEastAsia" w:hint="eastAsia"/>
                <w:sz w:val="20"/>
                <w:szCs w:val="20"/>
              </w:rPr>
              <w:t>負担金を希望する場合は、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工事費内訳を記載し</w:t>
            </w:r>
            <w:r w:rsidR="00CC220B">
              <w:rPr>
                <w:rFonts w:asciiTheme="minorEastAsia" w:eastAsiaTheme="minorEastAsia" w:hAnsiTheme="minorEastAsia" w:hint="eastAsia"/>
                <w:sz w:val="20"/>
                <w:szCs w:val="20"/>
              </w:rPr>
              <w:t>、本市工事</w:t>
            </w:r>
            <w:r w:rsidR="00BD50BC">
              <w:rPr>
                <w:rFonts w:asciiTheme="minorEastAsia" w:eastAsiaTheme="minorEastAsia" w:hAnsiTheme="minorEastAsia" w:hint="eastAsia"/>
                <w:sz w:val="20"/>
                <w:szCs w:val="20"/>
              </w:rPr>
              <w:t>費</w:t>
            </w:r>
            <w:bookmarkStart w:id="1" w:name="_GoBack"/>
            <w:bookmarkEnd w:id="1"/>
            <w:r w:rsidR="00CC220B">
              <w:rPr>
                <w:rFonts w:asciiTheme="minorEastAsia" w:eastAsiaTheme="minorEastAsia" w:hAnsiTheme="minorEastAsia" w:hint="eastAsia"/>
                <w:sz w:val="20"/>
                <w:szCs w:val="20"/>
              </w:rPr>
              <w:t>負担金の充当箇所及び負担割合等の考え方を記載</w:t>
            </w:r>
            <w:r w:rsidRPr="00EF4827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してください。</w:t>
            </w:r>
          </w:p>
          <w:p w14:paraId="428FE6AA" w14:textId="77777777" w:rsidR="00EE3A0A" w:rsidRPr="00CC220B" w:rsidRDefault="00EE3A0A" w:rsidP="00EE3A0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6B7AF0D" w14:textId="2471FE62" w:rsidR="00EE3A0A" w:rsidRPr="00EE3A0A" w:rsidRDefault="00EE3A0A" w:rsidP="00EE3A0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bookmarkEnd w:id="0"/>
    </w:tbl>
    <w:p w14:paraId="12A67BB7" w14:textId="5DBC1787" w:rsidR="007E1995" w:rsidRPr="00A262FA" w:rsidRDefault="007E1995" w:rsidP="00E77427">
      <w:pPr>
        <w:ind w:right="840"/>
        <w:rPr>
          <w:rFonts w:asciiTheme="minorEastAsia" w:eastAsiaTheme="minorEastAsia" w:hAnsiTheme="minorEastAsia"/>
        </w:rPr>
      </w:pPr>
    </w:p>
    <w:sectPr w:rsidR="007E1995" w:rsidRPr="00A262FA" w:rsidSect="004F52F6">
      <w:footerReference w:type="default" r:id="rId8"/>
      <w:footerReference w:type="first" r:id="rId9"/>
      <w:pgSz w:w="11906" w:h="16838" w:code="9"/>
      <w:pgMar w:top="1134" w:right="1361" w:bottom="1134" w:left="136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C30FE" w14:textId="77777777" w:rsidR="00D1657C" w:rsidRDefault="00D1657C" w:rsidP="00C84FF0">
      <w:r>
        <w:separator/>
      </w:r>
    </w:p>
  </w:endnote>
  <w:endnote w:type="continuationSeparator" w:id="0">
    <w:p w14:paraId="2D80650F" w14:textId="77777777" w:rsidR="00D1657C" w:rsidRDefault="00D1657C" w:rsidP="00C8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353705"/>
      <w:docPartObj>
        <w:docPartGallery w:val="Page Numbers (Bottom of Page)"/>
        <w:docPartUnique/>
      </w:docPartObj>
    </w:sdtPr>
    <w:sdtEndPr/>
    <w:sdtContent>
      <w:p w14:paraId="2604506E" w14:textId="707111FC" w:rsidR="00D1657C" w:rsidRDefault="00D165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BC" w:rsidRPr="00BD50BC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72D00F5E" w14:textId="77777777" w:rsidR="00D1657C" w:rsidRDefault="00D165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C51A1" w14:textId="77777777" w:rsidR="00D1657C" w:rsidRDefault="00D1657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56713" w14:textId="77777777" w:rsidR="00D1657C" w:rsidRDefault="00D1657C" w:rsidP="00C84FF0">
      <w:r>
        <w:separator/>
      </w:r>
    </w:p>
  </w:footnote>
  <w:footnote w:type="continuationSeparator" w:id="0">
    <w:p w14:paraId="5EB6CA70" w14:textId="77777777" w:rsidR="00D1657C" w:rsidRDefault="00D1657C" w:rsidP="00C8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F0BB2"/>
    <w:multiLevelType w:val="hybridMultilevel"/>
    <w:tmpl w:val="9FB8BD82"/>
    <w:lvl w:ilvl="0" w:tplc="761444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 fill="f" fillcolor="white" strokecolor="white">
      <v:fill color="white" on="f"/>
      <v:stroke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C7"/>
    <w:rsid w:val="0000018E"/>
    <w:rsid w:val="000008ED"/>
    <w:rsid w:val="00000D0A"/>
    <w:rsid w:val="00000FAE"/>
    <w:rsid w:val="00001040"/>
    <w:rsid w:val="0000109A"/>
    <w:rsid w:val="000015DE"/>
    <w:rsid w:val="00001607"/>
    <w:rsid w:val="000016AA"/>
    <w:rsid w:val="00001B87"/>
    <w:rsid w:val="00001D30"/>
    <w:rsid w:val="0000243C"/>
    <w:rsid w:val="0000253C"/>
    <w:rsid w:val="000028EC"/>
    <w:rsid w:val="00002A46"/>
    <w:rsid w:val="00003074"/>
    <w:rsid w:val="00004154"/>
    <w:rsid w:val="0000459D"/>
    <w:rsid w:val="000047C1"/>
    <w:rsid w:val="00004A5B"/>
    <w:rsid w:val="000050A0"/>
    <w:rsid w:val="000059EB"/>
    <w:rsid w:val="00005E43"/>
    <w:rsid w:val="00005F86"/>
    <w:rsid w:val="00006EBF"/>
    <w:rsid w:val="000070F2"/>
    <w:rsid w:val="00007343"/>
    <w:rsid w:val="00007344"/>
    <w:rsid w:val="00007A71"/>
    <w:rsid w:val="00007B09"/>
    <w:rsid w:val="00010770"/>
    <w:rsid w:val="00010F47"/>
    <w:rsid w:val="00011881"/>
    <w:rsid w:val="0001210B"/>
    <w:rsid w:val="000123A1"/>
    <w:rsid w:val="00012587"/>
    <w:rsid w:val="00012A2D"/>
    <w:rsid w:val="00012D8F"/>
    <w:rsid w:val="00012F79"/>
    <w:rsid w:val="000130F0"/>
    <w:rsid w:val="000139D4"/>
    <w:rsid w:val="000140DE"/>
    <w:rsid w:val="00014194"/>
    <w:rsid w:val="00014812"/>
    <w:rsid w:val="0001505D"/>
    <w:rsid w:val="000152B9"/>
    <w:rsid w:val="000154D2"/>
    <w:rsid w:val="0001564F"/>
    <w:rsid w:val="00015873"/>
    <w:rsid w:val="00015CEB"/>
    <w:rsid w:val="0001608D"/>
    <w:rsid w:val="00016208"/>
    <w:rsid w:val="0001625E"/>
    <w:rsid w:val="00016925"/>
    <w:rsid w:val="00016E9C"/>
    <w:rsid w:val="00016EDF"/>
    <w:rsid w:val="0001723B"/>
    <w:rsid w:val="00017E7D"/>
    <w:rsid w:val="000203D6"/>
    <w:rsid w:val="00020513"/>
    <w:rsid w:val="00020568"/>
    <w:rsid w:val="000205C3"/>
    <w:rsid w:val="000207AE"/>
    <w:rsid w:val="00020B23"/>
    <w:rsid w:val="00020B3C"/>
    <w:rsid w:val="00020D4E"/>
    <w:rsid w:val="0002140D"/>
    <w:rsid w:val="000218B9"/>
    <w:rsid w:val="00021CAA"/>
    <w:rsid w:val="00021EF9"/>
    <w:rsid w:val="00022009"/>
    <w:rsid w:val="0002230D"/>
    <w:rsid w:val="00022567"/>
    <w:rsid w:val="00022CD8"/>
    <w:rsid w:val="00022E3C"/>
    <w:rsid w:val="0002333B"/>
    <w:rsid w:val="00023680"/>
    <w:rsid w:val="00023A83"/>
    <w:rsid w:val="00023DFE"/>
    <w:rsid w:val="00025162"/>
    <w:rsid w:val="00025A52"/>
    <w:rsid w:val="00025B6A"/>
    <w:rsid w:val="00026352"/>
    <w:rsid w:val="0002681E"/>
    <w:rsid w:val="00026FF9"/>
    <w:rsid w:val="00027744"/>
    <w:rsid w:val="00027788"/>
    <w:rsid w:val="0002791F"/>
    <w:rsid w:val="00027B31"/>
    <w:rsid w:val="00027EB2"/>
    <w:rsid w:val="0003028F"/>
    <w:rsid w:val="000310B8"/>
    <w:rsid w:val="00031FA2"/>
    <w:rsid w:val="0003245C"/>
    <w:rsid w:val="00032539"/>
    <w:rsid w:val="0003283A"/>
    <w:rsid w:val="00032C91"/>
    <w:rsid w:val="00032D59"/>
    <w:rsid w:val="00033C02"/>
    <w:rsid w:val="00033F63"/>
    <w:rsid w:val="00035524"/>
    <w:rsid w:val="00035A99"/>
    <w:rsid w:val="00035AB5"/>
    <w:rsid w:val="00035D49"/>
    <w:rsid w:val="00035F0B"/>
    <w:rsid w:val="00036005"/>
    <w:rsid w:val="00036117"/>
    <w:rsid w:val="00036BF0"/>
    <w:rsid w:val="00037910"/>
    <w:rsid w:val="00037EB3"/>
    <w:rsid w:val="00040124"/>
    <w:rsid w:val="0004081C"/>
    <w:rsid w:val="00040C48"/>
    <w:rsid w:val="0004123C"/>
    <w:rsid w:val="00041462"/>
    <w:rsid w:val="00041497"/>
    <w:rsid w:val="000416F7"/>
    <w:rsid w:val="000419F2"/>
    <w:rsid w:val="00041DDD"/>
    <w:rsid w:val="0004221D"/>
    <w:rsid w:val="000427A7"/>
    <w:rsid w:val="000428C6"/>
    <w:rsid w:val="00042FCF"/>
    <w:rsid w:val="00043793"/>
    <w:rsid w:val="00043B69"/>
    <w:rsid w:val="00043BF4"/>
    <w:rsid w:val="00043FFF"/>
    <w:rsid w:val="0004549C"/>
    <w:rsid w:val="000454A7"/>
    <w:rsid w:val="000454CA"/>
    <w:rsid w:val="00045658"/>
    <w:rsid w:val="000463BA"/>
    <w:rsid w:val="0004687C"/>
    <w:rsid w:val="00046D65"/>
    <w:rsid w:val="00046EB9"/>
    <w:rsid w:val="00046F6D"/>
    <w:rsid w:val="000472DE"/>
    <w:rsid w:val="0004739F"/>
    <w:rsid w:val="000474F3"/>
    <w:rsid w:val="00050001"/>
    <w:rsid w:val="00050009"/>
    <w:rsid w:val="00050537"/>
    <w:rsid w:val="0005146D"/>
    <w:rsid w:val="000514B5"/>
    <w:rsid w:val="00051BE7"/>
    <w:rsid w:val="00051D9D"/>
    <w:rsid w:val="00052625"/>
    <w:rsid w:val="0005287E"/>
    <w:rsid w:val="00052893"/>
    <w:rsid w:val="00053647"/>
    <w:rsid w:val="000543E4"/>
    <w:rsid w:val="00054665"/>
    <w:rsid w:val="0005529E"/>
    <w:rsid w:val="00055499"/>
    <w:rsid w:val="00055CD5"/>
    <w:rsid w:val="000560F9"/>
    <w:rsid w:val="000561CB"/>
    <w:rsid w:val="00056398"/>
    <w:rsid w:val="0005714A"/>
    <w:rsid w:val="00057498"/>
    <w:rsid w:val="00057925"/>
    <w:rsid w:val="00057CDB"/>
    <w:rsid w:val="00057F88"/>
    <w:rsid w:val="000602CF"/>
    <w:rsid w:val="00060737"/>
    <w:rsid w:val="0006081D"/>
    <w:rsid w:val="00060A3D"/>
    <w:rsid w:val="00060BB1"/>
    <w:rsid w:val="00060C62"/>
    <w:rsid w:val="00061BC9"/>
    <w:rsid w:val="00061CF6"/>
    <w:rsid w:val="00061D2A"/>
    <w:rsid w:val="00061EA9"/>
    <w:rsid w:val="00061F72"/>
    <w:rsid w:val="00062357"/>
    <w:rsid w:val="0006245F"/>
    <w:rsid w:val="00062FFE"/>
    <w:rsid w:val="0006348F"/>
    <w:rsid w:val="00063495"/>
    <w:rsid w:val="00063524"/>
    <w:rsid w:val="000637C3"/>
    <w:rsid w:val="000639BF"/>
    <w:rsid w:val="00063AD7"/>
    <w:rsid w:val="00063E03"/>
    <w:rsid w:val="00063E4B"/>
    <w:rsid w:val="000640FA"/>
    <w:rsid w:val="000649AE"/>
    <w:rsid w:val="00064CBA"/>
    <w:rsid w:val="00064E83"/>
    <w:rsid w:val="0006543E"/>
    <w:rsid w:val="00065AD7"/>
    <w:rsid w:val="0006602E"/>
    <w:rsid w:val="00066380"/>
    <w:rsid w:val="00066A64"/>
    <w:rsid w:val="00067935"/>
    <w:rsid w:val="00067CEF"/>
    <w:rsid w:val="000704F0"/>
    <w:rsid w:val="000710A9"/>
    <w:rsid w:val="000716E4"/>
    <w:rsid w:val="00071B0E"/>
    <w:rsid w:val="00071F95"/>
    <w:rsid w:val="0007271E"/>
    <w:rsid w:val="000728E8"/>
    <w:rsid w:val="0007298F"/>
    <w:rsid w:val="00072A63"/>
    <w:rsid w:val="00072EE2"/>
    <w:rsid w:val="00072F5F"/>
    <w:rsid w:val="0007300B"/>
    <w:rsid w:val="00073264"/>
    <w:rsid w:val="000741FC"/>
    <w:rsid w:val="0007420B"/>
    <w:rsid w:val="000743EE"/>
    <w:rsid w:val="000745AF"/>
    <w:rsid w:val="000745D0"/>
    <w:rsid w:val="0007490B"/>
    <w:rsid w:val="00074F79"/>
    <w:rsid w:val="000750F3"/>
    <w:rsid w:val="000754CF"/>
    <w:rsid w:val="00075BB0"/>
    <w:rsid w:val="00075CDE"/>
    <w:rsid w:val="00075DEC"/>
    <w:rsid w:val="00075E40"/>
    <w:rsid w:val="00076186"/>
    <w:rsid w:val="00076998"/>
    <w:rsid w:val="00076ACB"/>
    <w:rsid w:val="00077216"/>
    <w:rsid w:val="000777BE"/>
    <w:rsid w:val="000800C6"/>
    <w:rsid w:val="00080623"/>
    <w:rsid w:val="00080DAC"/>
    <w:rsid w:val="00080DB5"/>
    <w:rsid w:val="000819FF"/>
    <w:rsid w:val="00081D3F"/>
    <w:rsid w:val="00081E1E"/>
    <w:rsid w:val="0008216B"/>
    <w:rsid w:val="000824A3"/>
    <w:rsid w:val="00082687"/>
    <w:rsid w:val="000826D6"/>
    <w:rsid w:val="0008288F"/>
    <w:rsid w:val="00082A6C"/>
    <w:rsid w:val="00082BA9"/>
    <w:rsid w:val="000840B1"/>
    <w:rsid w:val="0008448F"/>
    <w:rsid w:val="0008560C"/>
    <w:rsid w:val="00085893"/>
    <w:rsid w:val="00085DB0"/>
    <w:rsid w:val="00085E34"/>
    <w:rsid w:val="0008679F"/>
    <w:rsid w:val="000868C6"/>
    <w:rsid w:val="000868EB"/>
    <w:rsid w:val="000869BB"/>
    <w:rsid w:val="000872CA"/>
    <w:rsid w:val="00087A7F"/>
    <w:rsid w:val="00087D35"/>
    <w:rsid w:val="00087EDD"/>
    <w:rsid w:val="00090A5D"/>
    <w:rsid w:val="00090B05"/>
    <w:rsid w:val="00090F25"/>
    <w:rsid w:val="0009101A"/>
    <w:rsid w:val="000914ED"/>
    <w:rsid w:val="0009169E"/>
    <w:rsid w:val="00091BF0"/>
    <w:rsid w:val="00091EA8"/>
    <w:rsid w:val="00091F99"/>
    <w:rsid w:val="000923DC"/>
    <w:rsid w:val="0009298E"/>
    <w:rsid w:val="000929CB"/>
    <w:rsid w:val="0009302D"/>
    <w:rsid w:val="00093411"/>
    <w:rsid w:val="00093619"/>
    <w:rsid w:val="00093B84"/>
    <w:rsid w:val="00093CA8"/>
    <w:rsid w:val="00094146"/>
    <w:rsid w:val="00094279"/>
    <w:rsid w:val="0009463A"/>
    <w:rsid w:val="00094F07"/>
    <w:rsid w:val="0009554A"/>
    <w:rsid w:val="000957BC"/>
    <w:rsid w:val="00095A03"/>
    <w:rsid w:val="00095BE6"/>
    <w:rsid w:val="00095C89"/>
    <w:rsid w:val="00095CE3"/>
    <w:rsid w:val="00095D59"/>
    <w:rsid w:val="00096957"/>
    <w:rsid w:val="0009695F"/>
    <w:rsid w:val="00096EF5"/>
    <w:rsid w:val="00096F9A"/>
    <w:rsid w:val="00096FDF"/>
    <w:rsid w:val="00097D92"/>
    <w:rsid w:val="000A1170"/>
    <w:rsid w:val="000A140F"/>
    <w:rsid w:val="000A18F8"/>
    <w:rsid w:val="000A1B86"/>
    <w:rsid w:val="000A1F00"/>
    <w:rsid w:val="000A2A14"/>
    <w:rsid w:val="000A2D0A"/>
    <w:rsid w:val="000A2F25"/>
    <w:rsid w:val="000A3075"/>
    <w:rsid w:val="000A3373"/>
    <w:rsid w:val="000A3425"/>
    <w:rsid w:val="000A3608"/>
    <w:rsid w:val="000A3965"/>
    <w:rsid w:val="000A4044"/>
    <w:rsid w:val="000A4091"/>
    <w:rsid w:val="000A4305"/>
    <w:rsid w:val="000A45BC"/>
    <w:rsid w:val="000A4923"/>
    <w:rsid w:val="000A4D45"/>
    <w:rsid w:val="000A4E43"/>
    <w:rsid w:val="000A537F"/>
    <w:rsid w:val="000A5456"/>
    <w:rsid w:val="000A55B8"/>
    <w:rsid w:val="000A5D24"/>
    <w:rsid w:val="000A5E31"/>
    <w:rsid w:val="000A6167"/>
    <w:rsid w:val="000A62C6"/>
    <w:rsid w:val="000A6645"/>
    <w:rsid w:val="000A68C4"/>
    <w:rsid w:val="000A6BC5"/>
    <w:rsid w:val="000A6D45"/>
    <w:rsid w:val="000A6E7A"/>
    <w:rsid w:val="000A6EAF"/>
    <w:rsid w:val="000A6F56"/>
    <w:rsid w:val="000A70F3"/>
    <w:rsid w:val="000A7472"/>
    <w:rsid w:val="000A74EC"/>
    <w:rsid w:val="000A7977"/>
    <w:rsid w:val="000A7FCF"/>
    <w:rsid w:val="000B16A7"/>
    <w:rsid w:val="000B1F39"/>
    <w:rsid w:val="000B2223"/>
    <w:rsid w:val="000B3138"/>
    <w:rsid w:val="000B3A4B"/>
    <w:rsid w:val="000B3ABD"/>
    <w:rsid w:val="000B3C96"/>
    <w:rsid w:val="000B4073"/>
    <w:rsid w:val="000B4074"/>
    <w:rsid w:val="000B438F"/>
    <w:rsid w:val="000B45D8"/>
    <w:rsid w:val="000B46A4"/>
    <w:rsid w:val="000B4935"/>
    <w:rsid w:val="000B4AB3"/>
    <w:rsid w:val="000B5167"/>
    <w:rsid w:val="000B574D"/>
    <w:rsid w:val="000B5887"/>
    <w:rsid w:val="000B6088"/>
    <w:rsid w:val="000B6773"/>
    <w:rsid w:val="000B6AE4"/>
    <w:rsid w:val="000B6F2B"/>
    <w:rsid w:val="000B7D92"/>
    <w:rsid w:val="000B7EF1"/>
    <w:rsid w:val="000C0827"/>
    <w:rsid w:val="000C0E5C"/>
    <w:rsid w:val="000C163B"/>
    <w:rsid w:val="000C1A5C"/>
    <w:rsid w:val="000C1F9B"/>
    <w:rsid w:val="000C2093"/>
    <w:rsid w:val="000C24BC"/>
    <w:rsid w:val="000C2A92"/>
    <w:rsid w:val="000C2EFF"/>
    <w:rsid w:val="000C2F12"/>
    <w:rsid w:val="000C2F95"/>
    <w:rsid w:val="000C34AB"/>
    <w:rsid w:val="000C37E7"/>
    <w:rsid w:val="000C3966"/>
    <w:rsid w:val="000C531C"/>
    <w:rsid w:val="000C6430"/>
    <w:rsid w:val="000C6547"/>
    <w:rsid w:val="000C6800"/>
    <w:rsid w:val="000C7558"/>
    <w:rsid w:val="000D0729"/>
    <w:rsid w:val="000D0C13"/>
    <w:rsid w:val="000D2214"/>
    <w:rsid w:val="000D2BB9"/>
    <w:rsid w:val="000D2E09"/>
    <w:rsid w:val="000D2FAA"/>
    <w:rsid w:val="000D33BF"/>
    <w:rsid w:val="000D378A"/>
    <w:rsid w:val="000D3B8D"/>
    <w:rsid w:val="000D3E3F"/>
    <w:rsid w:val="000D4ADA"/>
    <w:rsid w:val="000D4C70"/>
    <w:rsid w:val="000D4ECD"/>
    <w:rsid w:val="000D5155"/>
    <w:rsid w:val="000D520C"/>
    <w:rsid w:val="000D5685"/>
    <w:rsid w:val="000D56A6"/>
    <w:rsid w:val="000D5D81"/>
    <w:rsid w:val="000D615F"/>
    <w:rsid w:val="000D64A6"/>
    <w:rsid w:val="000D64F1"/>
    <w:rsid w:val="000D6862"/>
    <w:rsid w:val="000D6EF5"/>
    <w:rsid w:val="000D797A"/>
    <w:rsid w:val="000D7AC6"/>
    <w:rsid w:val="000D7AD0"/>
    <w:rsid w:val="000E04AB"/>
    <w:rsid w:val="000E0BC4"/>
    <w:rsid w:val="000E0CCA"/>
    <w:rsid w:val="000E129E"/>
    <w:rsid w:val="000E158C"/>
    <w:rsid w:val="000E163F"/>
    <w:rsid w:val="000E19D0"/>
    <w:rsid w:val="000E1A6D"/>
    <w:rsid w:val="000E2276"/>
    <w:rsid w:val="000E2384"/>
    <w:rsid w:val="000E24AD"/>
    <w:rsid w:val="000E290A"/>
    <w:rsid w:val="000E30A0"/>
    <w:rsid w:val="000E384B"/>
    <w:rsid w:val="000E38D7"/>
    <w:rsid w:val="000E3FAB"/>
    <w:rsid w:val="000E5360"/>
    <w:rsid w:val="000E689B"/>
    <w:rsid w:val="000E7736"/>
    <w:rsid w:val="000E78D8"/>
    <w:rsid w:val="000F0672"/>
    <w:rsid w:val="000F0FB3"/>
    <w:rsid w:val="000F1914"/>
    <w:rsid w:val="000F21E9"/>
    <w:rsid w:val="000F2696"/>
    <w:rsid w:val="000F2AEA"/>
    <w:rsid w:val="000F2C48"/>
    <w:rsid w:val="000F2ECA"/>
    <w:rsid w:val="000F3008"/>
    <w:rsid w:val="000F3011"/>
    <w:rsid w:val="000F3C53"/>
    <w:rsid w:val="000F48B4"/>
    <w:rsid w:val="000F4905"/>
    <w:rsid w:val="000F4929"/>
    <w:rsid w:val="000F4E04"/>
    <w:rsid w:val="000F4EE4"/>
    <w:rsid w:val="000F5192"/>
    <w:rsid w:val="000F51D9"/>
    <w:rsid w:val="000F5225"/>
    <w:rsid w:val="000F5418"/>
    <w:rsid w:val="000F54B9"/>
    <w:rsid w:val="000F553C"/>
    <w:rsid w:val="000F5652"/>
    <w:rsid w:val="000F624E"/>
    <w:rsid w:val="000F62A9"/>
    <w:rsid w:val="000F6994"/>
    <w:rsid w:val="000F6B42"/>
    <w:rsid w:val="000F7049"/>
    <w:rsid w:val="000F70E8"/>
    <w:rsid w:val="000F7960"/>
    <w:rsid w:val="000F79DA"/>
    <w:rsid w:val="000F7B84"/>
    <w:rsid w:val="0010049A"/>
    <w:rsid w:val="00100817"/>
    <w:rsid w:val="001008A4"/>
    <w:rsid w:val="001009DA"/>
    <w:rsid w:val="00100A0F"/>
    <w:rsid w:val="0010180B"/>
    <w:rsid w:val="001025D4"/>
    <w:rsid w:val="00102C37"/>
    <w:rsid w:val="0010300F"/>
    <w:rsid w:val="001033E2"/>
    <w:rsid w:val="00103E2F"/>
    <w:rsid w:val="00103EC5"/>
    <w:rsid w:val="0010428E"/>
    <w:rsid w:val="001046A9"/>
    <w:rsid w:val="001055AE"/>
    <w:rsid w:val="00105833"/>
    <w:rsid w:val="00105C95"/>
    <w:rsid w:val="00105CD3"/>
    <w:rsid w:val="00106F3D"/>
    <w:rsid w:val="00107118"/>
    <w:rsid w:val="00107A58"/>
    <w:rsid w:val="00107C1A"/>
    <w:rsid w:val="00107EE2"/>
    <w:rsid w:val="00107F5D"/>
    <w:rsid w:val="00110115"/>
    <w:rsid w:val="0011066D"/>
    <w:rsid w:val="00110A37"/>
    <w:rsid w:val="00110DE9"/>
    <w:rsid w:val="00110F85"/>
    <w:rsid w:val="00110FB2"/>
    <w:rsid w:val="00112149"/>
    <w:rsid w:val="001126FF"/>
    <w:rsid w:val="001127FD"/>
    <w:rsid w:val="001129AF"/>
    <w:rsid w:val="001129E4"/>
    <w:rsid w:val="00112DCF"/>
    <w:rsid w:val="00112EBA"/>
    <w:rsid w:val="00113E35"/>
    <w:rsid w:val="0011414C"/>
    <w:rsid w:val="00114461"/>
    <w:rsid w:val="0011486D"/>
    <w:rsid w:val="00114AFC"/>
    <w:rsid w:val="00114B9A"/>
    <w:rsid w:val="00114CFA"/>
    <w:rsid w:val="00115171"/>
    <w:rsid w:val="001151FE"/>
    <w:rsid w:val="00115868"/>
    <w:rsid w:val="001158EA"/>
    <w:rsid w:val="0011607C"/>
    <w:rsid w:val="0011617B"/>
    <w:rsid w:val="001161B7"/>
    <w:rsid w:val="001161FF"/>
    <w:rsid w:val="00116661"/>
    <w:rsid w:val="00116EE1"/>
    <w:rsid w:val="001171B7"/>
    <w:rsid w:val="0011756B"/>
    <w:rsid w:val="00117A82"/>
    <w:rsid w:val="00117E36"/>
    <w:rsid w:val="00120275"/>
    <w:rsid w:val="001209B4"/>
    <w:rsid w:val="00121423"/>
    <w:rsid w:val="00121B28"/>
    <w:rsid w:val="0012214D"/>
    <w:rsid w:val="00122198"/>
    <w:rsid w:val="001224B0"/>
    <w:rsid w:val="001227CD"/>
    <w:rsid w:val="00122A8F"/>
    <w:rsid w:val="00122D07"/>
    <w:rsid w:val="00123073"/>
    <w:rsid w:val="00123250"/>
    <w:rsid w:val="0012336F"/>
    <w:rsid w:val="001233EB"/>
    <w:rsid w:val="001235C6"/>
    <w:rsid w:val="00123823"/>
    <w:rsid w:val="00123902"/>
    <w:rsid w:val="001239CF"/>
    <w:rsid w:val="00123F7A"/>
    <w:rsid w:val="00124849"/>
    <w:rsid w:val="001250CC"/>
    <w:rsid w:val="00125E48"/>
    <w:rsid w:val="001263FD"/>
    <w:rsid w:val="00127121"/>
    <w:rsid w:val="0012720C"/>
    <w:rsid w:val="00127251"/>
    <w:rsid w:val="00127594"/>
    <w:rsid w:val="001275D3"/>
    <w:rsid w:val="00127736"/>
    <w:rsid w:val="0012797C"/>
    <w:rsid w:val="001279D3"/>
    <w:rsid w:val="00127AC7"/>
    <w:rsid w:val="00127CA4"/>
    <w:rsid w:val="00127EFE"/>
    <w:rsid w:val="00127F27"/>
    <w:rsid w:val="00127FD6"/>
    <w:rsid w:val="0013007E"/>
    <w:rsid w:val="001306C9"/>
    <w:rsid w:val="00130765"/>
    <w:rsid w:val="0013093C"/>
    <w:rsid w:val="00130D8A"/>
    <w:rsid w:val="00131362"/>
    <w:rsid w:val="0013161D"/>
    <w:rsid w:val="001316B2"/>
    <w:rsid w:val="00132270"/>
    <w:rsid w:val="0013255C"/>
    <w:rsid w:val="0013305E"/>
    <w:rsid w:val="001334C1"/>
    <w:rsid w:val="00133AD6"/>
    <w:rsid w:val="00133D42"/>
    <w:rsid w:val="0013417F"/>
    <w:rsid w:val="00134CD4"/>
    <w:rsid w:val="00134DD4"/>
    <w:rsid w:val="00134E82"/>
    <w:rsid w:val="00135145"/>
    <w:rsid w:val="001355F5"/>
    <w:rsid w:val="00135815"/>
    <w:rsid w:val="001358BB"/>
    <w:rsid w:val="00136A13"/>
    <w:rsid w:val="00136DAE"/>
    <w:rsid w:val="00136F7E"/>
    <w:rsid w:val="0013763B"/>
    <w:rsid w:val="00137DBB"/>
    <w:rsid w:val="00140E5F"/>
    <w:rsid w:val="0014142F"/>
    <w:rsid w:val="00141BEE"/>
    <w:rsid w:val="0014238B"/>
    <w:rsid w:val="00142600"/>
    <w:rsid w:val="00142718"/>
    <w:rsid w:val="00142784"/>
    <w:rsid w:val="00143030"/>
    <w:rsid w:val="00143106"/>
    <w:rsid w:val="001431B1"/>
    <w:rsid w:val="00143457"/>
    <w:rsid w:val="001434B2"/>
    <w:rsid w:val="00144129"/>
    <w:rsid w:val="001442DD"/>
    <w:rsid w:val="001448EF"/>
    <w:rsid w:val="0014538A"/>
    <w:rsid w:val="00145427"/>
    <w:rsid w:val="0014586B"/>
    <w:rsid w:val="00145ED7"/>
    <w:rsid w:val="00146377"/>
    <w:rsid w:val="001465D2"/>
    <w:rsid w:val="001465E8"/>
    <w:rsid w:val="00146862"/>
    <w:rsid w:val="001469DD"/>
    <w:rsid w:val="00146B7D"/>
    <w:rsid w:val="00146E1C"/>
    <w:rsid w:val="001472FD"/>
    <w:rsid w:val="0014789B"/>
    <w:rsid w:val="001479F3"/>
    <w:rsid w:val="00147A8F"/>
    <w:rsid w:val="00151098"/>
    <w:rsid w:val="00151C87"/>
    <w:rsid w:val="00151F8C"/>
    <w:rsid w:val="00152036"/>
    <w:rsid w:val="001521A7"/>
    <w:rsid w:val="0015301E"/>
    <w:rsid w:val="0015312B"/>
    <w:rsid w:val="0015427C"/>
    <w:rsid w:val="001544F9"/>
    <w:rsid w:val="00154665"/>
    <w:rsid w:val="00154C4E"/>
    <w:rsid w:val="00155395"/>
    <w:rsid w:val="001557E9"/>
    <w:rsid w:val="00155886"/>
    <w:rsid w:val="00155A1D"/>
    <w:rsid w:val="00155BE8"/>
    <w:rsid w:val="00155DA0"/>
    <w:rsid w:val="00156287"/>
    <w:rsid w:val="00156459"/>
    <w:rsid w:val="0015667E"/>
    <w:rsid w:val="0015671E"/>
    <w:rsid w:val="0015672F"/>
    <w:rsid w:val="0015680A"/>
    <w:rsid w:val="00156B9A"/>
    <w:rsid w:val="00156D66"/>
    <w:rsid w:val="0015717E"/>
    <w:rsid w:val="00157D58"/>
    <w:rsid w:val="00157DB3"/>
    <w:rsid w:val="00160B0B"/>
    <w:rsid w:val="00160BDF"/>
    <w:rsid w:val="00160CAD"/>
    <w:rsid w:val="00160FBF"/>
    <w:rsid w:val="0016147B"/>
    <w:rsid w:val="00161AC5"/>
    <w:rsid w:val="00161B2C"/>
    <w:rsid w:val="00162070"/>
    <w:rsid w:val="00162205"/>
    <w:rsid w:val="00162337"/>
    <w:rsid w:val="0016247D"/>
    <w:rsid w:val="00162B93"/>
    <w:rsid w:val="001632D8"/>
    <w:rsid w:val="00163D48"/>
    <w:rsid w:val="00164093"/>
    <w:rsid w:val="001643D7"/>
    <w:rsid w:val="00164529"/>
    <w:rsid w:val="001646EC"/>
    <w:rsid w:val="001647CD"/>
    <w:rsid w:val="00164B47"/>
    <w:rsid w:val="00164C51"/>
    <w:rsid w:val="00164EDF"/>
    <w:rsid w:val="00164F74"/>
    <w:rsid w:val="00165B5E"/>
    <w:rsid w:val="00165C78"/>
    <w:rsid w:val="0016612F"/>
    <w:rsid w:val="00166156"/>
    <w:rsid w:val="00166A08"/>
    <w:rsid w:val="001673E6"/>
    <w:rsid w:val="0016790F"/>
    <w:rsid w:val="0017016E"/>
    <w:rsid w:val="0017033A"/>
    <w:rsid w:val="00170396"/>
    <w:rsid w:val="001703F5"/>
    <w:rsid w:val="001708E7"/>
    <w:rsid w:val="00170970"/>
    <w:rsid w:val="001709B2"/>
    <w:rsid w:val="00170E15"/>
    <w:rsid w:val="001711AA"/>
    <w:rsid w:val="0017185C"/>
    <w:rsid w:val="00171E22"/>
    <w:rsid w:val="00172420"/>
    <w:rsid w:val="001725A4"/>
    <w:rsid w:val="001726DD"/>
    <w:rsid w:val="00173469"/>
    <w:rsid w:val="0017374A"/>
    <w:rsid w:val="0017386E"/>
    <w:rsid w:val="00173A19"/>
    <w:rsid w:val="00173F7D"/>
    <w:rsid w:val="00173FB5"/>
    <w:rsid w:val="00174022"/>
    <w:rsid w:val="001741C9"/>
    <w:rsid w:val="0017428A"/>
    <w:rsid w:val="001746C0"/>
    <w:rsid w:val="001749EC"/>
    <w:rsid w:val="00174CBF"/>
    <w:rsid w:val="00174EFA"/>
    <w:rsid w:val="00175089"/>
    <w:rsid w:val="00175DE4"/>
    <w:rsid w:val="00176618"/>
    <w:rsid w:val="00176EC6"/>
    <w:rsid w:val="001776FB"/>
    <w:rsid w:val="00177AA5"/>
    <w:rsid w:val="00180934"/>
    <w:rsid w:val="00180A2E"/>
    <w:rsid w:val="00182764"/>
    <w:rsid w:val="00182A62"/>
    <w:rsid w:val="00182BE9"/>
    <w:rsid w:val="00182CE9"/>
    <w:rsid w:val="001832C8"/>
    <w:rsid w:val="0018365B"/>
    <w:rsid w:val="00183943"/>
    <w:rsid w:val="00183AF2"/>
    <w:rsid w:val="00183FD7"/>
    <w:rsid w:val="00184CBC"/>
    <w:rsid w:val="001851D4"/>
    <w:rsid w:val="00185FD1"/>
    <w:rsid w:val="001874F8"/>
    <w:rsid w:val="0019001E"/>
    <w:rsid w:val="00190397"/>
    <w:rsid w:val="0019041B"/>
    <w:rsid w:val="00190794"/>
    <w:rsid w:val="001907CC"/>
    <w:rsid w:val="001908C6"/>
    <w:rsid w:val="001909FB"/>
    <w:rsid w:val="0019127C"/>
    <w:rsid w:val="00191502"/>
    <w:rsid w:val="00191DE8"/>
    <w:rsid w:val="00192254"/>
    <w:rsid w:val="001935CB"/>
    <w:rsid w:val="00193AC1"/>
    <w:rsid w:val="0019465F"/>
    <w:rsid w:val="0019493D"/>
    <w:rsid w:val="00194C3E"/>
    <w:rsid w:val="00194D97"/>
    <w:rsid w:val="00194F5D"/>
    <w:rsid w:val="001955B6"/>
    <w:rsid w:val="00195F78"/>
    <w:rsid w:val="00196210"/>
    <w:rsid w:val="001963F8"/>
    <w:rsid w:val="001968DB"/>
    <w:rsid w:val="00196ED2"/>
    <w:rsid w:val="001971D1"/>
    <w:rsid w:val="0019775B"/>
    <w:rsid w:val="001A0307"/>
    <w:rsid w:val="001A036E"/>
    <w:rsid w:val="001A03A4"/>
    <w:rsid w:val="001A0F84"/>
    <w:rsid w:val="001A15B5"/>
    <w:rsid w:val="001A1D58"/>
    <w:rsid w:val="001A27BA"/>
    <w:rsid w:val="001A2A0A"/>
    <w:rsid w:val="001A2B61"/>
    <w:rsid w:val="001A3132"/>
    <w:rsid w:val="001A3CC7"/>
    <w:rsid w:val="001A3D48"/>
    <w:rsid w:val="001A437A"/>
    <w:rsid w:val="001A4E35"/>
    <w:rsid w:val="001A50ED"/>
    <w:rsid w:val="001A529E"/>
    <w:rsid w:val="001A52E3"/>
    <w:rsid w:val="001A532D"/>
    <w:rsid w:val="001A6075"/>
    <w:rsid w:val="001A6788"/>
    <w:rsid w:val="001A6983"/>
    <w:rsid w:val="001A69C8"/>
    <w:rsid w:val="001A6BF0"/>
    <w:rsid w:val="001A6D37"/>
    <w:rsid w:val="001A6D64"/>
    <w:rsid w:val="001A6E69"/>
    <w:rsid w:val="001A6FFF"/>
    <w:rsid w:val="001A7245"/>
    <w:rsid w:val="001A7546"/>
    <w:rsid w:val="001A75AD"/>
    <w:rsid w:val="001A765F"/>
    <w:rsid w:val="001A78B7"/>
    <w:rsid w:val="001A7906"/>
    <w:rsid w:val="001A7A7A"/>
    <w:rsid w:val="001A7D81"/>
    <w:rsid w:val="001B0295"/>
    <w:rsid w:val="001B06FD"/>
    <w:rsid w:val="001B1203"/>
    <w:rsid w:val="001B15CC"/>
    <w:rsid w:val="001B1707"/>
    <w:rsid w:val="001B1835"/>
    <w:rsid w:val="001B1931"/>
    <w:rsid w:val="001B1AA6"/>
    <w:rsid w:val="001B1AB5"/>
    <w:rsid w:val="001B1D99"/>
    <w:rsid w:val="001B1E44"/>
    <w:rsid w:val="001B2429"/>
    <w:rsid w:val="001B264A"/>
    <w:rsid w:val="001B2BB7"/>
    <w:rsid w:val="001B3284"/>
    <w:rsid w:val="001B49CD"/>
    <w:rsid w:val="001B4D5F"/>
    <w:rsid w:val="001B50A4"/>
    <w:rsid w:val="001B53D1"/>
    <w:rsid w:val="001B5685"/>
    <w:rsid w:val="001B5A8F"/>
    <w:rsid w:val="001B6B6A"/>
    <w:rsid w:val="001B6BA7"/>
    <w:rsid w:val="001B6C8E"/>
    <w:rsid w:val="001B72E3"/>
    <w:rsid w:val="001B743B"/>
    <w:rsid w:val="001B74D3"/>
    <w:rsid w:val="001B74D7"/>
    <w:rsid w:val="001B7B42"/>
    <w:rsid w:val="001B7C56"/>
    <w:rsid w:val="001B7DFC"/>
    <w:rsid w:val="001B7E73"/>
    <w:rsid w:val="001B7EEA"/>
    <w:rsid w:val="001C0078"/>
    <w:rsid w:val="001C0201"/>
    <w:rsid w:val="001C0527"/>
    <w:rsid w:val="001C0563"/>
    <w:rsid w:val="001C07F6"/>
    <w:rsid w:val="001C0ABA"/>
    <w:rsid w:val="001C1050"/>
    <w:rsid w:val="001C14BC"/>
    <w:rsid w:val="001C1F6E"/>
    <w:rsid w:val="001C226C"/>
    <w:rsid w:val="001C2685"/>
    <w:rsid w:val="001C2852"/>
    <w:rsid w:val="001C2932"/>
    <w:rsid w:val="001C2A06"/>
    <w:rsid w:val="001C2DAF"/>
    <w:rsid w:val="001C33E8"/>
    <w:rsid w:val="001C3D58"/>
    <w:rsid w:val="001C47D9"/>
    <w:rsid w:val="001C48CA"/>
    <w:rsid w:val="001C4AFA"/>
    <w:rsid w:val="001C5033"/>
    <w:rsid w:val="001C50F9"/>
    <w:rsid w:val="001C566A"/>
    <w:rsid w:val="001C59A2"/>
    <w:rsid w:val="001C63FD"/>
    <w:rsid w:val="001C6821"/>
    <w:rsid w:val="001C6828"/>
    <w:rsid w:val="001C6BD4"/>
    <w:rsid w:val="001C7560"/>
    <w:rsid w:val="001C7604"/>
    <w:rsid w:val="001C7622"/>
    <w:rsid w:val="001C785A"/>
    <w:rsid w:val="001D03F3"/>
    <w:rsid w:val="001D067E"/>
    <w:rsid w:val="001D06C5"/>
    <w:rsid w:val="001D0B0B"/>
    <w:rsid w:val="001D12DC"/>
    <w:rsid w:val="001D17CF"/>
    <w:rsid w:val="001D1DBE"/>
    <w:rsid w:val="001D1F4E"/>
    <w:rsid w:val="001D2328"/>
    <w:rsid w:val="001D2CAA"/>
    <w:rsid w:val="001D3136"/>
    <w:rsid w:val="001D3160"/>
    <w:rsid w:val="001D35DB"/>
    <w:rsid w:val="001D3F12"/>
    <w:rsid w:val="001D3F60"/>
    <w:rsid w:val="001D47C2"/>
    <w:rsid w:val="001D481F"/>
    <w:rsid w:val="001D4E27"/>
    <w:rsid w:val="001D4F52"/>
    <w:rsid w:val="001D506A"/>
    <w:rsid w:val="001D51BC"/>
    <w:rsid w:val="001D589D"/>
    <w:rsid w:val="001D5946"/>
    <w:rsid w:val="001D5D58"/>
    <w:rsid w:val="001D5F92"/>
    <w:rsid w:val="001D604E"/>
    <w:rsid w:val="001D6057"/>
    <w:rsid w:val="001D6503"/>
    <w:rsid w:val="001D7089"/>
    <w:rsid w:val="001D76FE"/>
    <w:rsid w:val="001E00E9"/>
    <w:rsid w:val="001E0DF6"/>
    <w:rsid w:val="001E12BF"/>
    <w:rsid w:val="001E1394"/>
    <w:rsid w:val="001E1F10"/>
    <w:rsid w:val="001E21B9"/>
    <w:rsid w:val="001E2268"/>
    <w:rsid w:val="001E2DF8"/>
    <w:rsid w:val="001E302B"/>
    <w:rsid w:val="001E3696"/>
    <w:rsid w:val="001E380F"/>
    <w:rsid w:val="001E3851"/>
    <w:rsid w:val="001E3C5D"/>
    <w:rsid w:val="001E4ED1"/>
    <w:rsid w:val="001E5208"/>
    <w:rsid w:val="001E5524"/>
    <w:rsid w:val="001E5A72"/>
    <w:rsid w:val="001E5C45"/>
    <w:rsid w:val="001E5F2B"/>
    <w:rsid w:val="001E6747"/>
    <w:rsid w:val="001E69AC"/>
    <w:rsid w:val="001E6A63"/>
    <w:rsid w:val="001E6C79"/>
    <w:rsid w:val="001E6E11"/>
    <w:rsid w:val="001E6F27"/>
    <w:rsid w:val="001E7832"/>
    <w:rsid w:val="001F0298"/>
    <w:rsid w:val="001F0676"/>
    <w:rsid w:val="001F089C"/>
    <w:rsid w:val="001F0A63"/>
    <w:rsid w:val="001F1C58"/>
    <w:rsid w:val="001F1E04"/>
    <w:rsid w:val="001F2172"/>
    <w:rsid w:val="001F244C"/>
    <w:rsid w:val="001F2987"/>
    <w:rsid w:val="001F2E49"/>
    <w:rsid w:val="001F305C"/>
    <w:rsid w:val="001F4B1C"/>
    <w:rsid w:val="001F5851"/>
    <w:rsid w:val="001F6325"/>
    <w:rsid w:val="001F66A3"/>
    <w:rsid w:val="001F6740"/>
    <w:rsid w:val="001F68D9"/>
    <w:rsid w:val="001F69FA"/>
    <w:rsid w:val="001F7277"/>
    <w:rsid w:val="001F7FFC"/>
    <w:rsid w:val="0020032B"/>
    <w:rsid w:val="0020043E"/>
    <w:rsid w:val="002005BA"/>
    <w:rsid w:val="00200B43"/>
    <w:rsid w:val="00200FC8"/>
    <w:rsid w:val="002012D1"/>
    <w:rsid w:val="00201440"/>
    <w:rsid w:val="00201A66"/>
    <w:rsid w:val="00201F3C"/>
    <w:rsid w:val="00202471"/>
    <w:rsid w:val="0020253B"/>
    <w:rsid w:val="00202CCC"/>
    <w:rsid w:val="00202E68"/>
    <w:rsid w:val="002033A6"/>
    <w:rsid w:val="002033F5"/>
    <w:rsid w:val="0020356F"/>
    <w:rsid w:val="00203B18"/>
    <w:rsid w:val="00203F58"/>
    <w:rsid w:val="00204574"/>
    <w:rsid w:val="002059A2"/>
    <w:rsid w:val="00205C6B"/>
    <w:rsid w:val="00205D8B"/>
    <w:rsid w:val="00206494"/>
    <w:rsid w:val="002067E3"/>
    <w:rsid w:val="00206CC6"/>
    <w:rsid w:val="00206E22"/>
    <w:rsid w:val="00207300"/>
    <w:rsid w:val="0020737B"/>
    <w:rsid w:val="00207907"/>
    <w:rsid w:val="00207957"/>
    <w:rsid w:val="002112A6"/>
    <w:rsid w:val="00211820"/>
    <w:rsid w:val="002119EF"/>
    <w:rsid w:val="0021281C"/>
    <w:rsid w:val="00212CEF"/>
    <w:rsid w:val="002138E1"/>
    <w:rsid w:val="002140D1"/>
    <w:rsid w:val="00214509"/>
    <w:rsid w:val="002146D4"/>
    <w:rsid w:val="00214757"/>
    <w:rsid w:val="0021598F"/>
    <w:rsid w:val="00215D10"/>
    <w:rsid w:val="00216BB5"/>
    <w:rsid w:val="002179CC"/>
    <w:rsid w:val="00217A06"/>
    <w:rsid w:val="00217FC1"/>
    <w:rsid w:val="00220292"/>
    <w:rsid w:val="00220423"/>
    <w:rsid w:val="002206AC"/>
    <w:rsid w:val="002207A6"/>
    <w:rsid w:val="002208A6"/>
    <w:rsid w:val="00220976"/>
    <w:rsid w:val="00220BE8"/>
    <w:rsid w:val="00220DFD"/>
    <w:rsid w:val="00221293"/>
    <w:rsid w:val="00221367"/>
    <w:rsid w:val="00221AFF"/>
    <w:rsid w:val="00221DFD"/>
    <w:rsid w:val="00222233"/>
    <w:rsid w:val="0022265F"/>
    <w:rsid w:val="00222C74"/>
    <w:rsid w:val="00222D7E"/>
    <w:rsid w:val="00222F4E"/>
    <w:rsid w:val="00223737"/>
    <w:rsid w:val="002239D2"/>
    <w:rsid w:val="00223FEC"/>
    <w:rsid w:val="002242BE"/>
    <w:rsid w:val="002242DC"/>
    <w:rsid w:val="0022432D"/>
    <w:rsid w:val="002245C9"/>
    <w:rsid w:val="00224DCF"/>
    <w:rsid w:val="00225209"/>
    <w:rsid w:val="00225385"/>
    <w:rsid w:val="00225732"/>
    <w:rsid w:val="00225D55"/>
    <w:rsid w:val="0022629E"/>
    <w:rsid w:val="00227B89"/>
    <w:rsid w:val="0023009E"/>
    <w:rsid w:val="002300D2"/>
    <w:rsid w:val="0023022B"/>
    <w:rsid w:val="00230606"/>
    <w:rsid w:val="00230DC8"/>
    <w:rsid w:val="002311C4"/>
    <w:rsid w:val="002318D4"/>
    <w:rsid w:val="00231B3E"/>
    <w:rsid w:val="00232404"/>
    <w:rsid w:val="00232B8A"/>
    <w:rsid w:val="00232D10"/>
    <w:rsid w:val="00233583"/>
    <w:rsid w:val="002337E3"/>
    <w:rsid w:val="00233F90"/>
    <w:rsid w:val="00234517"/>
    <w:rsid w:val="0023474F"/>
    <w:rsid w:val="002347A9"/>
    <w:rsid w:val="00234E7D"/>
    <w:rsid w:val="00235233"/>
    <w:rsid w:val="00235AFC"/>
    <w:rsid w:val="00235E40"/>
    <w:rsid w:val="0023672C"/>
    <w:rsid w:val="00236E85"/>
    <w:rsid w:val="00236EBD"/>
    <w:rsid w:val="00236F44"/>
    <w:rsid w:val="0023700B"/>
    <w:rsid w:val="00237036"/>
    <w:rsid w:val="00237080"/>
    <w:rsid w:val="0023726C"/>
    <w:rsid w:val="0023760D"/>
    <w:rsid w:val="00237AE1"/>
    <w:rsid w:val="00237BD1"/>
    <w:rsid w:val="002400F1"/>
    <w:rsid w:val="00240246"/>
    <w:rsid w:val="002403E2"/>
    <w:rsid w:val="0024052F"/>
    <w:rsid w:val="00240DA7"/>
    <w:rsid w:val="00240FC8"/>
    <w:rsid w:val="0024165C"/>
    <w:rsid w:val="00241E51"/>
    <w:rsid w:val="00241F7F"/>
    <w:rsid w:val="0024273F"/>
    <w:rsid w:val="00242F51"/>
    <w:rsid w:val="002430FE"/>
    <w:rsid w:val="0024341B"/>
    <w:rsid w:val="002437E1"/>
    <w:rsid w:val="00244266"/>
    <w:rsid w:val="00244688"/>
    <w:rsid w:val="00244A26"/>
    <w:rsid w:val="00244C69"/>
    <w:rsid w:val="002454E1"/>
    <w:rsid w:val="00245D9C"/>
    <w:rsid w:val="00245F20"/>
    <w:rsid w:val="0024609A"/>
    <w:rsid w:val="002460CA"/>
    <w:rsid w:val="002461B9"/>
    <w:rsid w:val="00246898"/>
    <w:rsid w:val="00246D2F"/>
    <w:rsid w:val="002470C6"/>
    <w:rsid w:val="002475B5"/>
    <w:rsid w:val="002476DD"/>
    <w:rsid w:val="002476E2"/>
    <w:rsid w:val="0024781C"/>
    <w:rsid w:val="00250108"/>
    <w:rsid w:val="00250130"/>
    <w:rsid w:val="00250232"/>
    <w:rsid w:val="0025038A"/>
    <w:rsid w:val="00250406"/>
    <w:rsid w:val="00250843"/>
    <w:rsid w:val="00250CEE"/>
    <w:rsid w:val="00251296"/>
    <w:rsid w:val="0025181F"/>
    <w:rsid w:val="0025183A"/>
    <w:rsid w:val="00251B61"/>
    <w:rsid w:val="00251CAE"/>
    <w:rsid w:val="00251D4D"/>
    <w:rsid w:val="00251E74"/>
    <w:rsid w:val="00252336"/>
    <w:rsid w:val="0025233E"/>
    <w:rsid w:val="00252611"/>
    <w:rsid w:val="00252724"/>
    <w:rsid w:val="00252C07"/>
    <w:rsid w:val="00252E24"/>
    <w:rsid w:val="00253037"/>
    <w:rsid w:val="00253472"/>
    <w:rsid w:val="002536D8"/>
    <w:rsid w:val="0025391E"/>
    <w:rsid w:val="00254CDA"/>
    <w:rsid w:val="00255260"/>
    <w:rsid w:val="00255465"/>
    <w:rsid w:val="00255A24"/>
    <w:rsid w:val="00255A81"/>
    <w:rsid w:val="002560DE"/>
    <w:rsid w:val="00256FBC"/>
    <w:rsid w:val="0025703D"/>
    <w:rsid w:val="002571B9"/>
    <w:rsid w:val="002575C0"/>
    <w:rsid w:val="0025767C"/>
    <w:rsid w:val="002579CA"/>
    <w:rsid w:val="00257CA5"/>
    <w:rsid w:val="00257CC4"/>
    <w:rsid w:val="00257EE8"/>
    <w:rsid w:val="00257F06"/>
    <w:rsid w:val="00257F11"/>
    <w:rsid w:val="002601A8"/>
    <w:rsid w:val="00260788"/>
    <w:rsid w:val="00260890"/>
    <w:rsid w:val="00260B2D"/>
    <w:rsid w:val="002612FB"/>
    <w:rsid w:val="0026164C"/>
    <w:rsid w:val="00261971"/>
    <w:rsid w:val="00261D5F"/>
    <w:rsid w:val="00261DEB"/>
    <w:rsid w:val="00262160"/>
    <w:rsid w:val="002628DE"/>
    <w:rsid w:val="00262D32"/>
    <w:rsid w:val="00262F92"/>
    <w:rsid w:val="00262FD6"/>
    <w:rsid w:val="00263053"/>
    <w:rsid w:val="0026347B"/>
    <w:rsid w:val="0026486D"/>
    <w:rsid w:val="00264C6F"/>
    <w:rsid w:val="00265145"/>
    <w:rsid w:val="0026517A"/>
    <w:rsid w:val="002652E9"/>
    <w:rsid w:val="002653C1"/>
    <w:rsid w:val="00265444"/>
    <w:rsid w:val="00265E37"/>
    <w:rsid w:val="0026649F"/>
    <w:rsid w:val="002665C4"/>
    <w:rsid w:val="0026681E"/>
    <w:rsid w:val="00266A57"/>
    <w:rsid w:val="0026765A"/>
    <w:rsid w:val="00267AF3"/>
    <w:rsid w:val="00267E29"/>
    <w:rsid w:val="00270412"/>
    <w:rsid w:val="002705AA"/>
    <w:rsid w:val="00270687"/>
    <w:rsid w:val="002712DC"/>
    <w:rsid w:val="00271C4D"/>
    <w:rsid w:val="00272061"/>
    <w:rsid w:val="002724EF"/>
    <w:rsid w:val="002726FC"/>
    <w:rsid w:val="00272D11"/>
    <w:rsid w:val="002732B7"/>
    <w:rsid w:val="002733A0"/>
    <w:rsid w:val="00273DA9"/>
    <w:rsid w:val="00273F18"/>
    <w:rsid w:val="00274438"/>
    <w:rsid w:val="0027472E"/>
    <w:rsid w:val="00274ACF"/>
    <w:rsid w:val="00274DD9"/>
    <w:rsid w:val="0027550E"/>
    <w:rsid w:val="002755A4"/>
    <w:rsid w:val="002768C8"/>
    <w:rsid w:val="00276C50"/>
    <w:rsid w:val="002771A3"/>
    <w:rsid w:val="0027750A"/>
    <w:rsid w:val="0028007B"/>
    <w:rsid w:val="00280158"/>
    <w:rsid w:val="00280327"/>
    <w:rsid w:val="0028069B"/>
    <w:rsid w:val="002807D9"/>
    <w:rsid w:val="00281090"/>
    <w:rsid w:val="0028112C"/>
    <w:rsid w:val="00281307"/>
    <w:rsid w:val="00281308"/>
    <w:rsid w:val="00281B1B"/>
    <w:rsid w:val="00281BE5"/>
    <w:rsid w:val="00281BEC"/>
    <w:rsid w:val="00281C98"/>
    <w:rsid w:val="002821B9"/>
    <w:rsid w:val="0028252B"/>
    <w:rsid w:val="00282566"/>
    <w:rsid w:val="0028318A"/>
    <w:rsid w:val="0028363A"/>
    <w:rsid w:val="00283704"/>
    <w:rsid w:val="0028371D"/>
    <w:rsid w:val="00283C68"/>
    <w:rsid w:val="00284A9D"/>
    <w:rsid w:val="0028536E"/>
    <w:rsid w:val="002857FD"/>
    <w:rsid w:val="00285829"/>
    <w:rsid w:val="002859BD"/>
    <w:rsid w:val="002865E7"/>
    <w:rsid w:val="00286A3D"/>
    <w:rsid w:val="00286E0A"/>
    <w:rsid w:val="00287156"/>
    <w:rsid w:val="002873F8"/>
    <w:rsid w:val="002873FF"/>
    <w:rsid w:val="00287A8E"/>
    <w:rsid w:val="00287AF5"/>
    <w:rsid w:val="00287FE1"/>
    <w:rsid w:val="00290641"/>
    <w:rsid w:val="00290CFA"/>
    <w:rsid w:val="00290DBC"/>
    <w:rsid w:val="00290E89"/>
    <w:rsid w:val="00292385"/>
    <w:rsid w:val="002926BC"/>
    <w:rsid w:val="002929A9"/>
    <w:rsid w:val="00292DCD"/>
    <w:rsid w:val="002934DC"/>
    <w:rsid w:val="00293796"/>
    <w:rsid w:val="00293BB3"/>
    <w:rsid w:val="00293D68"/>
    <w:rsid w:val="00293D98"/>
    <w:rsid w:val="00294152"/>
    <w:rsid w:val="0029420E"/>
    <w:rsid w:val="002944DE"/>
    <w:rsid w:val="00294B01"/>
    <w:rsid w:val="00295728"/>
    <w:rsid w:val="002961F1"/>
    <w:rsid w:val="002967A6"/>
    <w:rsid w:val="00296BB3"/>
    <w:rsid w:val="00296E54"/>
    <w:rsid w:val="00296F3A"/>
    <w:rsid w:val="002976C0"/>
    <w:rsid w:val="00297BA6"/>
    <w:rsid w:val="002A0045"/>
    <w:rsid w:val="002A02B5"/>
    <w:rsid w:val="002A0321"/>
    <w:rsid w:val="002A06C4"/>
    <w:rsid w:val="002A0732"/>
    <w:rsid w:val="002A0DDF"/>
    <w:rsid w:val="002A1154"/>
    <w:rsid w:val="002A1207"/>
    <w:rsid w:val="002A145F"/>
    <w:rsid w:val="002A188C"/>
    <w:rsid w:val="002A1D84"/>
    <w:rsid w:val="002A2039"/>
    <w:rsid w:val="002A2925"/>
    <w:rsid w:val="002A29DC"/>
    <w:rsid w:val="002A2B10"/>
    <w:rsid w:val="002A2DE3"/>
    <w:rsid w:val="002A3AC5"/>
    <w:rsid w:val="002A3DD4"/>
    <w:rsid w:val="002A3FFB"/>
    <w:rsid w:val="002A4433"/>
    <w:rsid w:val="002A46A6"/>
    <w:rsid w:val="002A4825"/>
    <w:rsid w:val="002A4A65"/>
    <w:rsid w:val="002A4A84"/>
    <w:rsid w:val="002A54C8"/>
    <w:rsid w:val="002A5D35"/>
    <w:rsid w:val="002A657E"/>
    <w:rsid w:val="002A6B8E"/>
    <w:rsid w:val="002A6CF5"/>
    <w:rsid w:val="002A6D70"/>
    <w:rsid w:val="002A70BD"/>
    <w:rsid w:val="002A78C5"/>
    <w:rsid w:val="002A7C89"/>
    <w:rsid w:val="002B03A4"/>
    <w:rsid w:val="002B156E"/>
    <w:rsid w:val="002B15CC"/>
    <w:rsid w:val="002B17AD"/>
    <w:rsid w:val="002B2998"/>
    <w:rsid w:val="002B2B32"/>
    <w:rsid w:val="002B3EDA"/>
    <w:rsid w:val="002B4049"/>
    <w:rsid w:val="002B4092"/>
    <w:rsid w:val="002B40EF"/>
    <w:rsid w:val="002B415D"/>
    <w:rsid w:val="002B4163"/>
    <w:rsid w:val="002B45EB"/>
    <w:rsid w:val="002B4A3C"/>
    <w:rsid w:val="002B4BC6"/>
    <w:rsid w:val="002B5171"/>
    <w:rsid w:val="002B5349"/>
    <w:rsid w:val="002B54B4"/>
    <w:rsid w:val="002B5A3A"/>
    <w:rsid w:val="002B5E2B"/>
    <w:rsid w:val="002B6026"/>
    <w:rsid w:val="002B6A0F"/>
    <w:rsid w:val="002B6EF0"/>
    <w:rsid w:val="002B6F91"/>
    <w:rsid w:val="002B7014"/>
    <w:rsid w:val="002B72A1"/>
    <w:rsid w:val="002C030B"/>
    <w:rsid w:val="002C038E"/>
    <w:rsid w:val="002C0DBF"/>
    <w:rsid w:val="002C168D"/>
    <w:rsid w:val="002C1BF2"/>
    <w:rsid w:val="002C280A"/>
    <w:rsid w:val="002C2E84"/>
    <w:rsid w:val="002C303E"/>
    <w:rsid w:val="002C3237"/>
    <w:rsid w:val="002C33B7"/>
    <w:rsid w:val="002C3A82"/>
    <w:rsid w:val="002C3FB9"/>
    <w:rsid w:val="002C4236"/>
    <w:rsid w:val="002C4642"/>
    <w:rsid w:val="002C4A19"/>
    <w:rsid w:val="002C4AC3"/>
    <w:rsid w:val="002C4BBE"/>
    <w:rsid w:val="002C523C"/>
    <w:rsid w:val="002C587C"/>
    <w:rsid w:val="002C5969"/>
    <w:rsid w:val="002C5A25"/>
    <w:rsid w:val="002C5E21"/>
    <w:rsid w:val="002C5FED"/>
    <w:rsid w:val="002C624D"/>
    <w:rsid w:val="002C6536"/>
    <w:rsid w:val="002C6944"/>
    <w:rsid w:val="002C6F8A"/>
    <w:rsid w:val="002C6FB9"/>
    <w:rsid w:val="002C7055"/>
    <w:rsid w:val="002C72C1"/>
    <w:rsid w:val="002C75E8"/>
    <w:rsid w:val="002C7D2D"/>
    <w:rsid w:val="002C7D92"/>
    <w:rsid w:val="002D01B9"/>
    <w:rsid w:val="002D068C"/>
    <w:rsid w:val="002D0E9D"/>
    <w:rsid w:val="002D125B"/>
    <w:rsid w:val="002D12C1"/>
    <w:rsid w:val="002D170D"/>
    <w:rsid w:val="002D1CAD"/>
    <w:rsid w:val="002D240D"/>
    <w:rsid w:val="002D2E1F"/>
    <w:rsid w:val="002D36DC"/>
    <w:rsid w:val="002D396F"/>
    <w:rsid w:val="002D408F"/>
    <w:rsid w:val="002D40A5"/>
    <w:rsid w:val="002D4151"/>
    <w:rsid w:val="002D41C1"/>
    <w:rsid w:val="002D462D"/>
    <w:rsid w:val="002D4A20"/>
    <w:rsid w:val="002D4ABC"/>
    <w:rsid w:val="002D4FA4"/>
    <w:rsid w:val="002D4FDA"/>
    <w:rsid w:val="002D52FD"/>
    <w:rsid w:val="002D5395"/>
    <w:rsid w:val="002D5496"/>
    <w:rsid w:val="002D5800"/>
    <w:rsid w:val="002D5E26"/>
    <w:rsid w:val="002D62F3"/>
    <w:rsid w:val="002D663D"/>
    <w:rsid w:val="002D6812"/>
    <w:rsid w:val="002D6929"/>
    <w:rsid w:val="002D69CC"/>
    <w:rsid w:val="002D6B2B"/>
    <w:rsid w:val="002D7299"/>
    <w:rsid w:val="002D7BAF"/>
    <w:rsid w:val="002D7FD0"/>
    <w:rsid w:val="002E02C0"/>
    <w:rsid w:val="002E0330"/>
    <w:rsid w:val="002E03EB"/>
    <w:rsid w:val="002E064C"/>
    <w:rsid w:val="002E093A"/>
    <w:rsid w:val="002E0BDA"/>
    <w:rsid w:val="002E0FC3"/>
    <w:rsid w:val="002E10F8"/>
    <w:rsid w:val="002E1234"/>
    <w:rsid w:val="002E18A9"/>
    <w:rsid w:val="002E25C2"/>
    <w:rsid w:val="002E2B0F"/>
    <w:rsid w:val="002E2D1C"/>
    <w:rsid w:val="002E3561"/>
    <w:rsid w:val="002E37D0"/>
    <w:rsid w:val="002E392E"/>
    <w:rsid w:val="002E3961"/>
    <w:rsid w:val="002E3C87"/>
    <w:rsid w:val="002E3DCA"/>
    <w:rsid w:val="002E4090"/>
    <w:rsid w:val="002E4213"/>
    <w:rsid w:val="002E4356"/>
    <w:rsid w:val="002E4515"/>
    <w:rsid w:val="002E4DED"/>
    <w:rsid w:val="002E5260"/>
    <w:rsid w:val="002E5466"/>
    <w:rsid w:val="002E59B9"/>
    <w:rsid w:val="002E5AD2"/>
    <w:rsid w:val="002E6A70"/>
    <w:rsid w:val="002E6D4F"/>
    <w:rsid w:val="002E6EB4"/>
    <w:rsid w:val="002E6EC8"/>
    <w:rsid w:val="002E706A"/>
    <w:rsid w:val="002E7487"/>
    <w:rsid w:val="002E74D7"/>
    <w:rsid w:val="002E7C3A"/>
    <w:rsid w:val="002E7E30"/>
    <w:rsid w:val="002F00A1"/>
    <w:rsid w:val="002F049D"/>
    <w:rsid w:val="002F06DC"/>
    <w:rsid w:val="002F09FE"/>
    <w:rsid w:val="002F0F42"/>
    <w:rsid w:val="002F0FDA"/>
    <w:rsid w:val="002F10D0"/>
    <w:rsid w:val="002F1784"/>
    <w:rsid w:val="002F17B4"/>
    <w:rsid w:val="002F2054"/>
    <w:rsid w:val="002F2393"/>
    <w:rsid w:val="002F24F7"/>
    <w:rsid w:val="002F26DB"/>
    <w:rsid w:val="002F2803"/>
    <w:rsid w:val="002F2DC9"/>
    <w:rsid w:val="002F3C62"/>
    <w:rsid w:val="002F40C0"/>
    <w:rsid w:val="002F47AC"/>
    <w:rsid w:val="002F485F"/>
    <w:rsid w:val="002F4A33"/>
    <w:rsid w:val="002F5126"/>
    <w:rsid w:val="002F5212"/>
    <w:rsid w:val="002F5434"/>
    <w:rsid w:val="002F54B0"/>
    <w:rsid w:val="002F58F9"/>
    <w:rsid w:val="002F596F"/>
    <w:rsid w:val="002F59CE"/>
    <w:rsid w:val="002F68EE"/>
    <w:rsid w:val="002F6DE1"/>
    <w:rsid w:val="0030080B"/>
    <w:rsid w:val="003015BD"/>
    <w:rsid w:val="00301903"/>
    <w:rsid w:val="00301B6A"/>
    <w:rsid w:val="00301EB5"/>
    <w:rsid w:val="00302788"/>
    <w:rsid w:val="00302938"/>
    <w:rsid w:val="00302989"/>
    <w:rsid w:val="00302FA5"/>
    <w:rsid w:val="003035BA"/>
    <w:rsid w:val="00303CD6"/>
    <w:rsid w:val="00303D15"/>
    <w:rsid w:val="00304040"/>
    <w:rsid w:val="00304F3C"/>
    <w:rsid w:val="003053AF"/>
    <w:rsid w:val="003055F0"/>
    <w:rsid w:val="00305696"/>
    <w:rsid w:val="00305A88"/>
    <w:rsid w:val="00306A05"/>
    <w:rsid w:val="00306F32"/>
    <w:rsid w:val="003075B3"/>
    <w:rsid w:val="003079CA"/>
    <w:rsid w:val="00310298"/>
    <w:rsid w:val="00310304"/>
    <w:rsid w:val="00310D8F"/>
    <w:rsid w:val="00310D99"/>
    <w:rsid w:val="0031220A"/>
    <w:rsid w:val="003125A6"/>
    <w:rsid w:val="00312686"/>
    <w:rsid w:val="00312890"/>
    <w:rsid w:val="00312C73"/>
    <w:rsid w:val="00312EE9"/>
    <w:rsid w:val="0031334B"/>
    <w:rsid w:val="00313691"/>
    <w:rsid w:val="00314238"/>
    <w:rsid w:val="00314559"/>
    <w:rsid w:val="00314AA8"/>
    <w:rsid w:val="00315098"/>
    <w:rsid w:val="00315132"/>
    <w:rsid w:val="00315780"/>
    <w:rsid w:val="003159B4"/>
    <w:rsid w:val="00316141"/>
    <w:rsid w:val="00316861"/>
    <w:rsid w:val="003168F7"/>
    <w:rsid w:val="00316915"/>
    <w:rsid w:val="00316DE0"/>
    <w:rsid w:val="00316E49"/>
    <w:rsid w:val="003172FA"/>
    <w:rsid w:val="00317970"/>
    <w:rsid w:val="00317A9A"/>
    <w:rsid w:val="00317B76"/>
    <w:rsid w:val="00317C2A"/>
    <w:rsid w:val="00317C93"/>
    <w:rsid w:val="0032017C"/>
    <w:rsid w:val="003204A6"/>
    <w:rsid w:val="003208AE"/>
    <w:rsid w:val="00320D9C"/>
    <w:rsid w:val="0032107D"/>
    <w:rsid w:val="00321221"/>
    <w:rsid w:val="0032155C"/>
    <w:rsid w:val="00321969"/>
    <w:rsid w:val="00321DCE"/>
    <w:rsid w:val="0032217B"/>
    <w:rsid w:val="003226D2"/>
    <w:rsid w:val="00322C5F"/>
    <w:rsid w:val="0032325D"/>
    <w:rsid w:val="00323941"/>
    <w:rsid w:val="003239F0"/>
    <w:rsid w:val="003239FD"/>
    <w:rsid w:val="00323E49"/>
    <w:rsid w:val="003240AA"/>
    <w:rsid w:val="0032452B"/>
    <w:rsid w:val="00324692"/>
    <w:rsid w:val="00324A83"/>
    <w:rsid w:val="003250CB"/>
    <w:rsid w:val="0032531B"/>
    <w:rsid w:val="00325961"/>
    <w:rsid w:val="00325A31"/>
    <w:rsid w:val="00325D09"/>
    <w:rsid w:val="00325D8B"/>
    <w:rsid w:val="00325E81"/>
    <w:rsid w:val="003262B0"/>
    <w:rsid w:val="003268F4"/>
    <w:rsid w:val="003269CB"/>
    <w:rsid w:val="00326B99"/>
    <w:rsid w:val="00326E36"/>
    <w:rsid w:val="0032719D"/>
    <w:rsid w:val="00327AE2"/>
    <w:rsid w:val="00327EC9"/>
    <w:rsid w:val="00327F9F"/>
    <w:rsid w:val="0033014E"/>
    <w:rsid w:val="0033053D"/>
    <w:rsid w:val="003305E9"/>
    <w:rsid w:val="0033073A"/>
    <w:rsid w:val="00330C1F"/>
    <w:rsid w:val="003325C7"/>
    <w:rsid w:val="0033338D"/>
    <w:rsid w:val="003333EA"/>
    <w:rsid w:val="0033366E"/>
    <w:rsid w:val="003336C9"/>
    <w:rsid w:val="00333A1E"/>
    <w:rsid w:val="00333C49"/>
    <w:rsid w:val="00333DC3"/>
    <w:rsid w:val="00334640"/>
    <w:rsid w:val="00334A67"/>
    <w:rsid w:val="0033517B"/>
    <w:rsid w:val="00335662"/>
    <w:rsid w:val="0033592C"/>
    <w:rsid w:val="00335CC4"/>
    <w:rsid w:val="00336054"/>
    <w:rsid w:val="00336ACA"/>
    <w:rsid w:val="00336C48"/>
    <w:rsid w:val="00336CB6"/>
    <w:rsid w:val="00337AB9"/>
    <w:rsid w:val="00337B1C"/>
    <w:rsid w:val="003401DF"/>
    <w:rsid w:val="003413AA"/>
    <w:rsid w:val="003413C2"/>
    <w:rsid w:val="00341ADD"/>
    <w:rsid w:val="00341C78"/>
    <w:rsid w:val="00342447"/>
    <w:rsid w:val="00342641"/>
    <w:rsid w:val="003432FA"/>
    <w:rsid w:val="003438CD"/>
    <w:rsid w:val="0034392D"/>
    <w:rsid w:val="00343984"/>
    <w:rsid w:val="00343C67"/>
    <w:rsid w:val="0034488E"/>
    <w:rsid w:val="0034495D"/>
    <w:rsid w:val="00344EA3"/>
    <w:rsid w:val="003452B0"/>
    <w:rsid w:val="003452C9"/>
    <w:rsid w:val="00345351"/>
    <w:rsid w:val="00345A78"/>
    <w:rsid w:val="00345DC7"/>
    <w:rsid w:val="0034618D"/>
    <w:rsid w:val="00346688"/>
    <w:rsid w:val="00346AEB"/>
    <w:rsid w:val="00346F2B"/>
    <w:rsid w:val="00347002"/>
    <w:rsid w:val="00347500"/>
    <w:rsid w:val="00347B66"/>
    <w:rsid w:val="00347C6C"/>
    <w:rsid w:val="00347E39"/>
    <w:rsid w:val="0035035E"/>
    <w:rsid w:val="003504C7"/>
    <w:rsid w:val="003509B2"/>
    <w:rsid w:val="003510E8"/>
    <w:rsid w:val="0035150C"/>
    <w:rsid w:val="003515EC"/>
    <w:rsid w:val="00351649"/>
    <w:rsid w:val="00351AAA"/>
    <w:rsid w:val="00351C98"/>
    <w:rsid w:val="00352176"/>
    <w:rsid w:val="0035230F"/>
    <w:rsid w:val="00352C31"/>
    <w:rsid w:val="00352C3C"/>
    <w:rsid w:val="003532A3"/>
    <w:rsid w:val="00353916"/>
    <w:rsid w:val="00353BA2"/>
    <w:rsid w:val="00353F5B"/>
    <w:rsid w:val="00353F8C"/>
    <w:rsid w:val="00354134"/>
    <w:rsid w:val="00354147"/>
    <w:rsid w:val="003547E7"/>
    <w:rsid w:val="00355036"/>
    <w:rsid w:val="00355206"/>
    <w:rsid w:val="0035524A"/>
    <w:rsid w:val="003559A9"/>
    <w:rsid w:val="003559B0"/>
    <w:rsid w:val="003563A1"/>
    <w:rsid w:val="003569F1"/>
    <w:rsid w:val="00356D03"/>
    <w:rsid w:val="0035753F"/>
    <w:rsid w:val="00360925"/>
    <w:rsid w:val="00360ABB"/>
    <w:rsid w:val="003612AC"/>
    <w:rsid w:val="003612BA"/>
    <w:rsid w:val="003612BD"/>
    <w:rsid w:val="00363077"/>
    <w:rsid w:val="003631DB"/>
    <w:rsid w:val="00363D5E"/>
    <w:rsid w:val="00363E92"/>
    <w:rsid w:val="0036571D"/>
    <w:rsid w:val="003657B7"/>
    <w:rsid w:val="0036706A"/>
    <w:rsid w:val="003670A0"/>
    <w:rsid w:val="00367110"/>
    <w:rsid w:val="003679AA"/>
    <w:rsid w:val="00370100"/>
    <w:rsid w:val="00370203"/>
    <w:rsid w:val="003717A7"/>
    <w:rsid w:val="00371DDA"/>
    <w:rsid w:val="00371E4F"/>
    <w:rsid w:val="00372005"/>
    <w:rsid w:val="0037208A"/>
    <w:rsid w:val="00372635"/>
    <w:rsid w:val="003726EE"/>
    <w:rsid w:val="0037290C"/>
    <w:rsid w:val="00372A5F"/>
    <w:rsid w:val="00372C8C"/>
    <w:rsid w:val="003731A1"/>
    <w:rsid w:val="00373412"/>
    <w:rsid w:val="0037418D"/>
    <w:rsid w:val="003745AB"/>
    <w:rsid w:val="00374866"/>
    <w:rsid w:val="00374A14"/>
    <w:rsid w:val="00374DBA"/>
    <w:rsid w:val="0037504F"/>
    <w:rsid w:val="00375218"/>
    <w:rsid w:val="0037526C"/>
    <w:rsid w:val="003758B3"/>
    <w:rsid w:val="0037618B"/>
    <w:rsid w:val="00376391"/>
    <w:rsid w:val="0037665D"/>
    <w:rsid w:val="003767CC"/>
    <w:rsid w:val="00376840"/>
    <w:rsid w:val="00376CCD"/>
    <w:rsid w:val="00376D2E"/>
    <w:rsid w:val="00377534"/>
    <w:rsid w:val="00377696"/>
    <w:rsid w:val="003777D4"/>
    <w:rsid w:val="00377EC4"/>
    <w:rsid w:val="0038057E"/>
    <w:rsid w:val="00380B4A"/>
    <w:rsid w:val="00381CE2"/>
    <w:rsid w:val="00381F49"/>
    <w:rsid w:val="00382091"/>
    <w:rsid w:val="0038227C"/>
    <w:rsid w:val="00382284"/>
    <w:rsid w:val="00382B44"/>
    <w:rsid w:val="00382BAC"/>
    <w:rsid w:val="00382CA8"/>
    <w:rsid w:val="003830F2"/>
    <w:rsid w:val="00384193"/>
    <w:rsid w:val="003846CC"/>
    <w:rsid w:val="00384FE4"/>
    <w:rsid w:val="00385F1C"/>
    <w:rsid w:val="003866B4"/>
    <w:rsid w:val="00386BD2"/>
    <w:rsid w:val="00386F01"/>
    <w:rsid w:val="003872A8"/>
    <w:rsid w:val="0038794D"/>
    <w:rsid w:val="00387EB3"/>
    <w:rsid w:val="00387EDA"/>
    <w:rsid w:val="003908C0"/>
    <w:rsid w:val="0039105F"/>
    <w:rsid w:val="003911F7"/>
    <w:rsid w:val="0039121A"/>
    <w:rsid w:val="00391287"/>
    <w:rsid w:val="003913BB"/>
    <w:rsid w:val="00391918"/>
    <w:rsid w:val="00391C5D"/>
    <w:rsid w:val="00391DBD"/>
    <w:rsid w:val="00391F89"/>
    <w:rsid w:val="00392C42"/>
    <w:rsid w:val="00393149"/>
    <w:rsid w:val="003931D9"/>
    <w:rsid w:val="00393203"/>
    <w:rsid w:val="00393506"/>
    <w:rsid w:val="00393584"/>
    <w:rsid w:val="00393769"/>
    <w:rsid w:val="00393A37"/>
    <w:rsid w:val="00393A4F"/>
    <w:rsid w:val="00393D35"/>
    <w:rsid w:val="00393F3C"/>
    <w:rsid w:val="003940C2"/>
    <w:rsid w:val="00394604"/>
    <w:rsid w:val="0039512E"/>
    <w:rsid w:val="00396161"/>
    <w:rsid w:val="00396557"/>
    <w:rsid w:val="003966DF"/>
    <w:rsid w:val="0039737F"/>
    <w:rsid w:val="0039752E"/>
    <w:rsid w:val="00397CA6"/>
    <w:rsid w:val="00397DF5"/>
    <w:rsid w:val="003A04F4"/>
    <w:rsid w:val="003A0807"/>
    <w:rsid w:val="003A0914"/>
    <w:rsid w:val="003A1595"/>
    <w:rsid w:val="003A19F5"/>
    <w:rsid w:val="003A25AD"/>
    <w:rsid w:val="003A277E"/>
    <w:rsid w:val="003A2D67"/>
    <w:rsid w:val="003A34F4"/>
    <w:rsid w:val="003A376B"/>
    <w:rsid w:val="003A4374"/>
    <w:rsid w:val="003A455E"/>
    <w:rsid w:val="003A45C4"/>
    <w:rsid w:val="003A4842"/>
    <w:rsid w:val="003A48C7"/>
    <w:rsid w:val="003A4C5B"/>
    <w:rsid w:val="003A5807"/>
    <w:rsid w:val="003A584F"/>
    <w:rsid w:val="003A5AB7"/>
    <w:rsid w:val="003A5B43"/>
    <w:rsid w:val="003A5ED3"/>
    <w:rsid w:val="003A67B4"/>
    <w:rsid w:val="003A6864"/>
    <w:rsid w:val="003A6C89"/>
    <w:rsid w:val="003A6F88"/>
    <w:rsid w:val="003B02B6"/>
    <w:rsid w:val="003B0572"/>
    <w:rsid w:val="003B0590"/>
    <w:rsid w:val="003B0C57"/>
    <w:rsid w:val="003B17BC"/>
    <w:rsid w:val="003B1B0A"/>
    <w:rsid w:val="003B2B13"/>
    <w:rsid w:val="003B2D50"/>
    <w:rsid w:val="003B2FF0"/>
    <w:rsid w:val="003B38A9"/>
    <w:rsid w:val="003B49EE"/>
    <w:rsid w:val="003B4A25"/>
    <w:rsid w:val="003B537F"/>
    <w:rsid w:val="003B5BCE"/>
    <w:rsid w:val="003B5DB8"/>
    <w:rsid w:val="003B5ED4"/>
    <w:rsid w:val="003B60A3"/>
    <w:rsid w:val="003B6370"/>
    <w:rsid w:val="003B64FA"/>
    <w:rsid w:val="003B67C5"/>
    <w:rsid w:val="003B69C0"/>
    <w:rsid w:val="003B6E48"/>
    <w:rsid w:val="003B718A"/>
    <w:rsid w:val="003B759E"/>
    <w:rsid w:val="003B7919"/>
    <w:rsid w:val="003B7B3B"/>
    <w:rsid w:val="003B7C65"/>
    <w:rsid w:val="003C00EA"/>
    <w:rsid w:val="003C0169"/>
    <w:rsid w:val="003C0526"/>
    <w:rsid w:val="003C081E"/>
    <w:rsid w:val="003C0A64"/>
    <w:rsid w:val="003C0F9B"/>
    <w:rsid w:val="003C135F"/>
    <w:rsid w:val="003C137B"/>
    <w:rsid w:val="003C16D3"/>
    <w:rsid w:val="003C18B9"/>
    <w:rsid w:val="003C207F"/>
    <w:rsid w:val="003C25FE"/>
    <w:rsid w:val="003C28B1"/>
    <w:rsid w:val="003C292C"/>
    <w:rsid w:val="003C2FAE"/>
    <w:rsid w:val="003C338F"/>
    <w:rsid w:val="003C3632"/>
    <w:rsid w:val="003C36FF"/>
    <w:rsid w:val="003C3B6E"/>
    <w:rsid w:val="003C3CA9"/>
    <w:rsid w:val="003C3CE6"/>
    <w:rsid w:val="003C3F45"/>
    <w:rsid w:val="003C43A6"/>
    <w:rsid w:val="003C440B"/>
    <w:rsid w:val="003C4477"/>
    <w:rsid w:val="003C452E"/>
    <w:rsid w:val="003C4962"/>
    <w:rsid w:val="003C4EF8"/>
    <w:rsid w:val="003C549E"/>
    <w:rsid w:val="003C5800"/>
    <w:rsid w:val="003C5DA3"/>
    <w:rsid w:val="003C644C"/>
    <w:rsid w:val="003C661A"/>
    <w:rsid w:val="003C76C7"/>
    <w:rsid w:val="003D001D"/>
    <w:rsid w:val="003D0405"/>
    <w:rsid w:val="003D0732"/>
    <w:rsid w:val="003D1316"/>
    <w:rsid w:val="003D195B"/>
    <w:rsid w:val="003D1CC4"/>
    <w:rsid w:val="003D1E0D"/>
    <w:rsid w:val="003D35F4"/>
    <w:rsid w:val="003D392E"/>
    <w:rsid w:val="003D3EB8"/>
    <w:rsid w:val="003D41A6"/>
    <w:rsid w:val="003D4613"/>
    <w:rsid w:val="003D4679"/>
    <w:rsid w:val="003D46CA"/>
    <w:rsid w:val="003D47C2"/>
    <w:rsid w:val="003D4AF9"/>
    <w:rsid w:val="003D4C2A"/>
    <w:rsid w:val="003D506D"/>
    <w:rsid w:val="003D5D33"/>
    <w:rsid w:val="003D5D80"/>
    <w:rsid w:val="003D65B5"/>
    <w:rsid w:val="003D666E"/>
    <w:rsid w:val="003D68C0"/>
    <w:rsid w:val="003D7BE6"/>
    <w:rsid w:val="003D7EB7"/>
    <w:rsid w:val="003E0B93"/>
    <w:rsid w:val="003E11AB"/>
    <w:rsid w:val="003E12A6"/>
    <w:rsid w:val="003E183C"/>
    <w:rsid w:val="003E2A55"/>
    <w:rsid w:val="003E2CB5"/>
    <w:rsid w:val="003E2DD3"/>
    <w:rsid w:val="003E306D"/>
    <w:rsid w:val="003E3460"/>
    <w:rsid w:val="003E34B0"/>
    <w:rsid w:val="003E35DE"/>
    <w:rsid w:val="003E4078"/>
    <w:rsid w:val="003E5253"/>
    <w:rsid w:val="003E6743"/>
    <w:rsid w:val="003E7A4A"/>
    <w:rsid w:val="003E7C74"/>
    <w:rsid w:val="003F038C"/>
    <w:rsid w:val="003F048B"/>
    <w:rsid w:val="003F083F"/>
    <w:rsid w:val="003F09B6"/>
    <w:rsid w:val="003F1061"/>
    <w:rsid w:val="003F144E"/>
    <w:rsid w:val="003F1D03"/>
    <w:rsid w:val="003F220F"/>
    <w:rsid w:val="003F277B"/>
    <w:rsid w:val="003F2796"/>
    <w:rsid w:val="003F2C0B"/>
    <w:rsid w:val="003F2C7C"/>
    <w:rsid w:val="003F2F1F"/>
    <w:rsid w:val="003F2FB9"/>
    <w:rsid w:val="003F3696"/>
    <w:rsid w:val="003F39E8"/>
    <w:rsid w:val="003F4320"/>
    <w:rsid w:val="003F4423"/>
    <w:rsid w:val="003F4603"/>
    <w:rsid w:val="003F4727"/>
    <w:rsid w:val="003F4EC8"/>
    <w:rsid w:val="003F51A2"/>
    <w:rsid w:val="003F54E9"/>
    <w:rsid w:val="003F587A"/>
    <w:rsid w:val="003F5DB7"/>
    <w:rsid w:val="003F6516"/>
    <w:rsid w:val="003F680E"/>
    <w:rsid w:val="003F6852"/>
    <w:rsid w:val="003F68BD"/>
    <w:rsid w:val="003F6998"/>
    <w:rsid w:val="003F6AD9"/>
    <w:rsid w:val="003F6CAB"/>
    <w:rsid w:val="003F71B6"/>
    <w:rsid w:val="003F72DA"/>
    <w:rsid w:val="003F7B42"/>
    <w:rsid w:val="003F7E98"/>
    <w:rsid w:val="003F7FE9"/>
    <w:rsid w:val="00400726"/>
    <w:rsid w:val="00400953"/>
    <w:rsid w:val="0040106E"/>
    <w:rsid w:val="004014DA"/>
    <w:rsid w:val="004018F5"/>
    <w:rsid w:val="00401A3B"/>
    <w:rsid w:val="00401A88"/>
    <w:rsid w:val="004024B5"/>
    <w:rsid w:val="00402B59"/>
    <w:rsid w:val="00402C6B"/>
    <w:rsid w:val="00403028"/>
    <w:rsid w:val="00403428"/>
    <w:rsid w:val="004034B0"/>
    <w:rsid w:val="00403573"/>
    <w:rsid w:val="004035CB"/>
    <w:rsid w:val="00403705"/>
    <w:rsid w:val="00403832"/>
    <w:rsid w:val="00403E1F"/>
    <w:rsid w:val="00403F34"/>
    <w:rsid w:val="0040450F"/>
    <w:rsid w:val="00404589"/>
    <w:rsid w:val="00404724"/>
    <w:rsid w:val="00404781"/>
    <w:rsid w:val="00404A76"/>
    <w:rsid w:val="0040518D"/>
    <w:rsid w:val="00405426"/>
    <w:rsid w:val="00405F5F"/>
    <w:rsid w:val="0040653D"/>
    <w:rsid w:val="00406763"/>
    <w:rsid w:val="00406927"/>
    <w:rsid w:val="00406F9D"/>
    <w:rsid w:val="00406FA4"/>
    <w:rsid w:val="00406FA9"/>
    <w:rsid w:val="004071A3"/>
    <w:rsid w:val="00407A33"/>
    <w:rsid w:val="00407AC9"/>
    <w:rsid w:val="00407B17"/>
    <w:rsid w:val="00407E3F"/>
    <w:rsid w:val="00407E6F"/>
    <w:rsid w:val="00407EF8"/>
    <w:rsid w:val="004102EF"/>
    <w:rsid w:val="00410334"/>
    <w:rsid w:val="004105C8"/>
    <w:rsid w:val="00410B60"/>
    <w:rsid w:val="00410BE6"/>
    <w:rsid w:val="00411341"/>
    <w:rsid w:val="00411BEE"/>
    <w:rsid w:val="00411FD4"/>
    <w:rsid w:val="00412844"/>
    <w:rsid w:val="00412B66"/>
    <w:rsid w:val="00412D46"/>
    <w:rsid w:val="0041305E"/>
    <w:rsid w:val="0041312E"/>
    <w:rsid w:val="0041361D"/>
    <w:rsid w:val="00413873"/>
    <w:rsid w:val="004142E7"/>
    <w:rsid w:val="0041486B"/>
    <w:rsid w:val="00414995"/>
    <w:rsid w:val="00414A08"/>
    <w:rsid w:val="00415ED1"/>
    <w:rsid w:val="00416CA7"/>
    <w:rsid w:val="00417D26"/>
    <w:rsid w:val="00417D90"/>
    <w:rsid w:val="00417DC6"/>
    <w:rsid w:val="004200C0"/>
    <w:rsid w:val="004201E3"/>
    <w:rsid w:val="004203E3"/>
    <w:rsid w:val="0042058C"/>
    <w:rsid w:val="004205B9"/>
    <w:rsid w:val="00420A15"/>
    <w:rsid w:val="00420C09"/>
    <w:rsid w:val="0042146A"/>
    <w:rsid w:val="004216BA"/>
    <w:rsid w:val="00421FD0"/>
    <w:rsid w:val="00422244"/>
    <w:rsid w:val="00422453"/>
    <w:rsid w:val="004227FB"/>
    <w:rsid w:val="00422A7E"/>
    <w:rsid w:val="00422D61"/>
    <w:rsid w:val="00422F14"/>
    <w:rsid w:val="00423A0B"/>
    <w:rsid w:val="00423ABA"/>
    <w:rsid w:val="0042469E"/>
    <w:rsid w:val="004250C2"/>
    <w:rsid w:val="0042511F"/>
    <w:rsid w:val="00425138"/>
    <w:rsid w:val="0042574C"/>
    <w:rsid w:val="00425EB4"/>
    <w:rsid w:val="0042600D"/>
    <w:rsid w:val="0042633F"/>
    <w:rsid w:val="004265BE"/>
    <w:rsid w:val="00426C54"/>
    <w:rsid w:val="00427838"/>
    <w:rsid w:val="004278E8"/>
    <w:rsid w:val="00427B53"/>
    <w:rsid w:val="0043000B"/>
    <w:rsid w:val="00430CF1"/>
    <w:rsid w:val="00430D59"/>
    <w:rsid w:val="00430E99"/>
    <w:rsid w:val="00430FF9"/>
    <w:rsid w:val="0043127B"/>
    <w:rsid w:val="0043131B"/>
    <w:rsid w:val="00431457"/>
    <w:rsid w:val="0043165F"/>
    <w:rsid w:val="004318E8"/>
    <w:rsid w:val="004324A7"/>
    <w:rsid w:val="0043296A"/>
    <w:rsid w:val="00432B94"/>
    <w:rsid w:val="00433301"/>
    <w:rsid w:val="004333DB"/>
    <w:rsid w:val="00433460"/>
    <w:rsid w:val="00433501"/>
    <w:rsid w:val="00434505"/>
    <w:rsid w:val="00434B9A"/>
    <w:rsid w:val="00435906"/>
    <w:rsid w:val="00436059"/>
    <w:rsid w:val="0043643E"/>
    <w:rsid w:val="00436716"/>
    <w:rsid w:val="004404C6"/>
    <w:rsid w:val="00440657"/>
    <w:rsid w:val="00440A0D"/>
    <w:rsid w:val="00440E45"/>
    <w:rsid w:val="004413B9"/>
    <w:rsid w:val="0044198E"/>
    <w:rsid w:val="00441D3B"/>
    <w:rsid w:val="004420DF"/>
    <w:rsid w:val="004423A9"/>
    <w:rsid w:val="0044254C"/>
    <w:rsid w:val="00442CAA"/>
    <w:rsid w:val="0044360E"/>
    <w:rsid w:val="00443D27"/>
    <w:rsid w:val="00443FD0"/>
    <w:rsid w:val="004441E5"/>
    <w:rsid w:val="004444C1"/>
    <w:rsid w:val="00444CF0"/>
    <w:rsid w:val="00445289"/>
    <w:rsid w:val="0044612E"/>
    <w:rsid w:val="004461DE"/>
    <w:rsid w:val="004463D1"/>
    <w:rsid w:val="004464B9"/>
    <w:rsid w:val="004465E2"/>
    <w:rsid w:val="00446C6C"/>
    <w:rsid w:val="00446CED"/>
    <w:rsid w:val="00446D38"/>
    <w:rsid w:val="00446E50"/>
    <w:rsid w:val="00446F32"/>
    <w:rsid w:val="004471B4"/>
    <w:rsid w:val="00447D27"/>
    <w:rsid w:val="00447E0B"/>
    <w:rsid w:val="00447F64"/>
    <w:rsid w:val="00450084"/>
    <w:rsid w:val="0045031B"/>
    <w:rsid w:val="004503A9"/>
    <w:rsid w:val="004508B9"/>
    <w:rsid w:val="004512E4"/>
    <w:rsid w:val="004514EE"/>
    <w:rsid w:val="00451973"/>
    <w:rsid w:val="00451EBC"/>
    <w:rsid w:val="004521E1"/>
    <w:rsid w:val="004525E8"/>
    <w:rsid w:val="00452692"/>
    <w:rsid w:val="0045290C"/>
    <w:rsid w:val="00452F91"/>
    <w:rsid w:val="00453516"/>
    <w:rsid w:val="00453DEA"/>
    <w:rsid w:val="0045418F"/>
    <w:rsid w:val="00454309"/>
    <w:rsid w:val="00454371"/>
    <w:rsid w:val="0045469F"/>
    <w:rsid w:val="00454876"/>
    <w:rsid w:val="00454B8D"/>
    <w:rsid w:val="00454D21"/>
    <w:rsid w:val="00455B83"/>
    <w:rsid w:val="004560AE"/>
    <w:rsid w:val="0045614F"/>
    <w:rsid w:val="00456352"/>
    <w:rsid w:val="0045636C"/>
    <w:rsid w:val="0045705F"/>
    <w:rsid w:val="004570E1"/>
    <w:rsid w:val="00457195"/>
    <w:rsid w:val="004574B6"/>
    <w:rsid w:val="00457BF1"/>
    <w:rsid w:val="00457D0D"/>
    <w:rsid w:val="00457FC9"/>
    <w:rsid w:val="00460AFA"/>
    <w:rsid w:val="00460D8B"/>
    <w:rsid w:val="00460FAB"/>
    <w:rsid w:val="00461329"/>
    <w:rsid w:val="004617EC"/>
    <w:rsid w:val="00461972"/>
    <w:rsid w:val="004620FB"/>
    <w:rsid w:val="0046213A"/>
    <w:rsid w:val="00462363"/>
    <w:rsid w:val="00462B53"/>
    <w:rsid w:val="00462C43"/>
    <w:rsid w:val="00463024"/>
    <w:rsid w:val="0046314F"/>
    <w:rsid w:val="00463412"/>
    <w:rsid w:val="004636F4"/>
    <w:rsid w:val="00463AB3"/>
    <w:rsid w:val="00463F8C"/>
    <w:rsid w:val="00464A04"/>
    <w:rsid w:val="00464A4D"/>
    <w:rsid w:val="00464BC7"/>
    <w:rsid w:val="00464F43"/>
    <w:rsid w:val="00465102"/>
    <w:rsid w:val="00465434"/>
    <w:rsid w:val="00465444"/>
    <w:rsid w:val="004654C4"/>
    <w:rsid w:val="0046577C"/>
    <w:rsid w:val="004658E4"/>
    <w:rsid w:val="00465D26"/>
    <w:rsid w:val="004661EF"/>
    <w:rsid w:val="0046677D"/>
    <w:rsid w:val="004669C3"/>
    <w:rsid w:val="00466A3D"/>
    <w:rsid w:val="004679E4"/>
    <w:rsid w:val="004707E4"/>
    <w:rsid w:val="00470819"/>
    <w:rsid w:val="004709CB"/>
    <w:rsid w:val="00470BFA"/>
    <w:rsid w:val="00470F62"/>
    <w:rsid w:val="00471468"/>
    <w:rsid w:val="004715EB"/>
    <w:rsid w:val="00471BAE"/>
    <w:rsid w:val="00472240"/>
    <w:rsid w:val="004724A5"/>
    <w:rsid w:val="004724E5"/>
    <w:rsid w:val="00472D90"/>
    <w:rsid w:val="00472E2A"/>
    <w:rsid w:val="004732A2"/>
    <w:rsid w:val="00473671"/>
    <w:rsid w:val="00473C6D"/>
    <w:rsid w:val="00474171"/>
    <w:rsid w:val="0047445C"/>
    <w:rsid w:val="00474C3F"/>
    <w:rsid w:val="00474C65"/>
    <w:rsid w:val="0047510E"/>
    <w:rsid w:val="004752D9"/>
    <w:rsid w:val="00475545"/>
    <w:rsid w:val="00475AF2"/>
    <w:rsid w:val="004760FB"/>
    <w:rsid w:val="0047639C"/>
    <w:rsid w:val="004765DA"/>
    <w:rsid w:val="00476938"/>
    <w:rsid w:val="00476946"/>
    <w:rsid w:val="004769D0"/>
    <w:rsid w:val="00476F14"/>
    <w:rsid w:val="00477FF2"/>
    <w:rsid w:val="0048044A"/>
    <w:rsid w:val="00480473"/>
    <w:rsid w:val="0048064D"/>
    <w:rsid w:val="0048098F"/>
    <w:rsid w:val="00480E79"/>
    <w:rsid w:val="004810D9"/>
    <w:rsid w:val="004811C2"/>
    <w:rsid w:val="00481B4E"/>
    <w:rsid w:val="00481F1E"/>
    <w:rsid w:val="00481F5E"/>
    <w:rsid w:val="004823C5"/>
    <w:rsid w:val="004827D8"/>
    <w:rsid w:val="00482B69"/>
    <w:rsid w:val="00482BC3"/>
    <w:rsid w:val="00482F74"/>
    <w:rsid w:val="00483860"/>
    <w:rsid w:val="0048453E"/>
    <w:rsid w:val="00485174"/>
    <w:rsid w:val="0048531D"/>
    <w:rsid w:val="0048573A"/>
    <w:rsid w:val="0048659B"/>
    <w:rsid w:val="00486850"/>
    <w:rsid w:val="004876F1"/>
    <w:rsid w:val="0048782E"/>
    <w:rsid w:val="00487A7D"/>
    <w:rsid w:val="00487BDB"/>
    <w:rsid w:val="00487DB0"/>
    <w:rsid w:val="00487E20"/>
    <w:rsid w:val="00490880"/>
    <w:rsid w:val="00490E99"/>
    <w:rsid w:val="004918FF"/>
    <w:rsid w:val="00491AF9"/>
    <w:rsid w:val="004927E4"/>
    <w:rsid w:val="0049339E"/>
    <w:rsid w:val="00493841"/>
    <w:rsid w:val="00493897"/>
    <w:rsid w:val="00493A5B"/>
    <w:rsid w:val="00494111"/>
    <w:rsid w:val="00494845"/>
    <w:rsid w:val="00495401"/>
    <w:rsid w:val="004958E9"/>
    <w:rsid w:val="0049601E"/>
    <w:rsid w:val="0049649F"/>
    <w:rsid w:val="004965B2"/>
    <w:rsid w:val="004965FC"/>
    <w:rsid w:val="00496645"/>
    <w:rsid w:val="004967C7"/>
    <w:rsid w:val="00496DD4"/>
    <w:rsid w:val="004974FA"/>
    <w:rsid w:val="00497530"/>
    <w:rsid w:val="00497776"/>
    <w:rsid w:val="004977C1"/>
    <w:rsid w:val="00497B66"/>
    <w:rsid w:val="004A0081"/>
    <w:rsid w:val="004A0D68"/>
    <w:rsid w:val="004A114F"/>
    <w:rsid w:val="004A185A"/>
    <w:rsid w:val="004A1FB6"/>
    <w:rsid w:val="004A2505"/>
    <w:rsid w:val="004A276D"/>
    <w:rsid w:val="004A2EBB"/>
    <w:rsid w:val="004A3055"/>
    <w:rsid w:val="004A3B5D"/>
    <w:rsid w:val="004A4046"/>
    <w:rsid w:val="004A4693"/>
    <w:rsid w:val="004A483C"/>
    <w:rsid w:val="004A4E35"/>
    <w:rsid w:val="004A4FD1"/>
    <w:rsid w:val="004A5190"/>
    <w:rsid w:val="004A51E7"/>
    <w:rsid w:val="004A5901"/>
    <w:rsid w:val="004A5C93"/>
    <w:rsid w:val="004A60DA"/>
    <w:rsid w:val="004A6546"/>
    <w:rsid w:val="004A673D"/>
    <w:rsid w:val="004A6984"/>
    <w:rsid w:val="004A6C55"/>
    <w:rsid w:val="004A7939"/>
    <w:rsid w:val="004A7C0B"/>
    <w:rsid w:val="004B037B"/>
    <w:rsid w:val="004B03E2"/>
    <w:rsid w:val="004B04C9"/>
    <w:rsid w:val="004B084D"/>
    <w:rsid w:val="004B0C00"/>
    <w:rsid w:val="004B166C"/>
    <w:rsid w:val="004B1A5E"/>
    <w:rsid w:val="004B1DBA"/>
    <w:rsid w:val="004B1DF7"/>
    <w:rsid w:val="004B2889"/>
    <w:rsid w:val="004B2BEC"/>
    <w:rsid w:val="004B2F32"/>
    <w:rsid w:val="004B34E5"/>
    <w:rsid w:val="004B3A0D"/>
    <w:rsid w:val="004B4044"/>
    <w:rsid w:val="004B4363"/>
    <w:rsid w:val="004B44BE"/>
    <w:rsid w:val="004B48C2"/>
    <w:rsid w:val="004B48E4"/>
    <w:rsid w:val="004B490A"/>
    <w:rsid w:val="004B49FD"/>
    <w:rsid w:val="004B4DA7"/>
    <w:rsid w:val="004B5569"/>
    <w:rsid w:val="004B5651"/>
    <w:rsid w:val="004B59D8"/>
    <w:rsid w:val="004B5ED0"/>
    <w:rsid w:val="004B651A"/>
    <w:rsid w:val="004B6581"/>
    <w:rsid w:val="004B694F"/>
    <w:rsid w:val="004B69C4"/>
    <w:rsid w:val="004B72A2"/>
    <w:rsid w:val="004B76CA"/>
    <w:rsid w:val="004B7D5A"/>
    <w:rsid w:val="004B7E89"/>
    <w:rsid w:val="004C0370"/>
    <w:rsid w:val="004C03BA"/>
    <w:rsid w:val="004C0A3B"/>
    <w:rsid w:val="004C0CA3"/>
    <w:rsid w:val="004C0CC5"/>
    <w:rsid w:val="004C0ED4"/>
    <w:rsid w:val="004C1322"/>
    <w:rsid w:val="004C1378"/>
    <w:rsid w:val="004C1D7C"/>
    <w:rsid w:val="004C214C"/>
    <w:rsid w:val="004C2163"/>
    <w:rsid w:val="004C253F"/>
    <w:rsid w:val="004C27D3"/>
    <w:rsid w:val="004C2920"/>
    <w:rsid w:val="004C3212"/>
    <w:rsid w:val="004C3A58"/>
    <w:rsid w:val="004C3C1F"/>
    <w:rsid w:val="004C3D3D"/>
    <w:rsid w:val="004C3FD9"/>
    <w:rsid w:val="004C42A3"/>
    <w:rsid w:val="004C44F1"/>
    <w:rsid w:val="004C452D"/>
    <w:rsid w:val="004C473F"/>
    <w:rsid w:val="004C4788"/>
    <w:rsid w:val="004C4BD9"/>
    <w:rsid w:val="004C4F87"/>
    <w:rsid w:val="004C5962"/>
    <w:rsid w:val="004C5B28"/>
    <w:rsid w:val="004C5C14"/>
    <w:rsid w:val="004C61A0"/>
    <w:rsid w:val="004C6215"/>
    <w:rsid w:val="004C6599"/>
    <w:rsid w:val="004C6DDF"/>
    <w:rsid w:val="004C6E2B"/>
    <w:rsid w:val="004C7296"/>
    <w:rsid w:val="004C73F9"/>
    <w:rsid w:val="004C77E3"/>
    <w:rsid w:val="004C77EA"/>
    <w:rsid w:val="004C7A35"/>
    <w:rsid w:val="004C7EC4"/>
    <w:rsid w:val="004D0120"/>
    <w:rsid w:val="004D06C2"/>
    <w:rsid w:val="004D0F29"/>
    <w:rsid w:val="004D150D"/>
    <w:rsid w:val="004D202B"/>
    <w:rsid w:val="004D2482"/>
    <w:rsid w:val="004D2525"/>
    <w:rsid w:val="004D2620"/>
    <w:rsid w:val="004D2E41"/>
    <w:rsid w:val="004D2E6A"/>
    <w:rsid w:val="004D31B4"/>
    <w:rsid w:val="004D3537"/>
    <w:rsid w:val="004D3C06"/>
    <w:rsid w:val="004D3E78"/>
    <w:rsid w:val="004D4307"/>
    <w:rsid w:val="004D4650"/>
    <w:rsid w:val="004D5164"/>
    <w:rsid w:val="004D53E6"/>
    <w:rsid w:val="004D5439"/>
    <w:rsid w:val="004D5526"/>
    <w:rsid w:val="004D5FD6"/>
    <w:rsid w:val="004D633F"/>
    <w:rsid w:val="004D67D8"/>
    <w:rsid w:val="004D67FA"/>
    <w:rsid w:val="004D6D7C"/>
    <w:rsid w:val="004D6E31"/>
    <w:rsid w:val="004D7307"/>
    <w:rsid w:val="004D73F3"/>
    <w:rsid w:val="004E0435"/>
    <w:rsid w:val="004E06B7"/>
    <w:rsid w:val="004E0A72"/>
    <w:rsid w:val="004E0C3B"/>
    <w:rsid w:val="004E0FE1"/>
    <w:rsid w:val="004E1CA8"/>
    <w:rsid w:val="004E1D5B"/>
    <w:rsid w:val="004E204D"/>
    <w:rsid w:val="004E2F71"/>
    <w:rsid w:val="004E3501"/>
    <w:rsid w:val="004E3AA9"/>
    <w:rsid w:val="004E3BF5"/>
    <w:rsid w:val="004E3F66"/>
    <w:rsid w:val="004E4438"/>
    <w:rsid w:val="004E4903"/>
    <w:rsid w:val="004E49A1"/>
    <w:rsid w:val="004E5B3F"/>
    <w:rsid w:val="004E6105"/>
    <w:rsid w:val="004E623C"/>
    <w:rsid w:val="004E660D"/>
    <w:rsid w:val="004E6F51"/>
    <w:rsid w:val="004E71A3"/>
    <w:rsid w:val="004E7CE7"/>
    <w:rsid w:val="004F00D6"/>
    <w:rsid w:val="004F035F"/>
    <w:rsid w:val="004F0AB3"/>
    <w:rsid w:val="004F0EDD"/>
    <w:rsid w:val="004F1015"/>
    <w:rsid w:val="004F1192"/>
    <w:rsid w:val="004F13FF"/>
    <w:rsid w:val="004F1A20"/>
    <w:rsid w:val="004F1B58"/>
    <w:rsid w:val="004F1D81"/>
    <w:rsid w:val="004F211C"/>
    <w:rsid w:val="004F27BE"/>
    <w:rsid w:val="004F2948"/>
    <w:rsid w:val="004F31EE"/>
    <w:rsid w:val="004F329B"/>
    <w:rsid w:val="004F3585"/>
    <w:rsid w:val="004F3903"/>
    <w:rsid w:val="004F40B7"/>
    <w:rsid w:val="004F462A"/>
    <w:rsid w:val="004F4A91"/>
    <w:rsid w:val="004F4AAE"/>
    <w:rsid w:val="004F4BFE"/>
    <w:rsid w:val="004F52F6"/>
    <w:rsid w:val="004F5772"/>
    <w:rsid w:val="004F5ACC"/>
    <w:rsid w:val="004F6018"/>
    <w:rsid w:val="004F609E"/>
    <w:rsid w:val="004F714F"/>
    <w:rsid w:val="004F72F1"/>
    <w:rsid w:val="004F7355"/>
    <w:rsid w:val="004F7FED"/>
    <w:rsid w:val="005003AB"/>
    <w:rsid w:val="00500895"/>
    <w:rsid w:val="0050097E"/>
    <w:rsid w:val="00500BDC"/>
    <w:rsid w:val="005010C9"/>
    <w:rsid w:val="0050155F"/>
    <w:rsid w:val="00501B4D"/>
    <w:rsid w:val="00501F17"/>
    <w:rsid w:val="00502E82"/>
    <w:rsid w:val="00502F68"/>
    <w:rsid w:val="005032A2"/>
    <w:rsid w:val="00503839"/>
    <w:rsid w:val="00503C7E"/>
    <w:rsid w:val="00503D44"/>
    <w:rsid w:val="00503FC3"/>
    <w:rsid w:val="00503FD5"/>
    <w:rsid w:val="00504175"/>
    <w:rsid w:val="005042A6"/>
    <w:rsid w:val="005042C1"/>
    <w:rsid w:val="005044D5"/>
    <w:rsid w:val="00504F53"/>
    <w:rsid w:val="0050617C"/>
    <w:rsid w:val="005061FD"/>
    <w:rsid w:val="00506774"/>
    <w:rsid w:val="005069A6"/>
    <w:rsid w:val="00506B56"/>
    <w:rsid w:val="00506C32"/>
    <w:rsid w:val="00506D89"/>
    <w:rsid w:val="005076DD"/>
    <w:rsid w:val="005079BB"/>
    <w:rsid w:val="00507E2E"/>
    <w:rsid w:val="005105AD"/>
    <w:rsid w:val="005106C9"/>
    <w:rsid w:val="00511A92"/>
    <w:rsid w:val="005127FE"/>
    <w:rsid w:val="0051284B"/>
    <w:rsid w:val="00513023"/>
    <w:rsid w:val="00513AE4"/>
    <w:rsid w:val="00513B6F"/>
    <w:rsid w:val="00513B8F"/>
    <w:rsid w:val="00513CF1"/>
    <w:rsid w:val="00513FFE"/>
    <w:rsid w:val="00514521"/>
    <w:rsid w:val="005145B1"/>
    <w:rsid w:val="005150FD"/>
    <w:rsid w:val="005151CB"/>
    <w:rsid w:val="005157E1"/>
    <w:rsid w:val="00515D78"/>
    <w:rsid w:val="0051664C"/>
    <w:rsid w:val="005168E2"/>
    <w:rsid w:val="0051695D"/>
    <w:rsid w:val="00516F31"/>
    <w:rsid w:val="00517215"/>
    <w:rsid w:val="00517607"/>
    <w:rsid w:val="00517861"/>
    <w:rsid w:val="005178F2"/>
    <w:rsid w:val="00520086"/>
    <w:rsid w:val="005202B3"/>
    <w:rsid w:val="0052042F"/>
    <w:rsid w:val="00520614"/>
    <w:rsid w:val="0052062E"/>
    <w:rsid w:val="00520E7A"/>
    <w:rsid w:val="0052109E"/>
    <w:rsid w:val="00521210"/>
    <w:rsid w:val="005213B7"/>
    <w:rsid w:val="005213D8"/>
    <w:rsid w:val="00521582"/>
    <w:rsid w:val="00521584"/>
    <w:rsid w:val="00521970"/>
    <w:rsid w:val="00521A56"/>
    <w:rsid w:val="00521C2D"/>
    <w:rsid w:val="00522160"/>
    <w:rsid w:val="00522342"/>
    <w:rsid w:val="005224D5"/>
    <w:rsid w:val="005224F2"/>
    <w:rsid w:val="005228C5"/>
    <w:rsid w:val="0052299A"/>
    <w:rsid w:val="00522A28"/>
    <w:rsid w:val="00522B5C"/>
    <w:rsid w:val="00522D44"/>
    <w:rsid w:val="00522E98"/>
    <w:rsid w:val="0052352C"/>
    <w:rsid w:val="00523923"/>
    <w:rsid w:val="00523956"/>
    <w:rsid w:val="00523980"/>
    <w:rsid w:val="005241B4"/>
    <w:rsid w:val="00524246"/>
    <w:rsid w:val="005245BC"/>
    <w:rsid w:val="0052475E"/>
    <w:rsid w:val="00524C47"/>
    <w:rsid w:val="00525018"/>
    <w:rsid w:val="0052547A"/>
    <w:rsid w:val="005255EE"/>
    <w:rsid w:val="00525680"/>
    <w:rsid w:val="0052597B"/>
    <w:rsid w:val="0052652A"/>
    <w:rsid w:val="005268F3"/>
    <w:rsid w:val="00526D97"/>
    <w:rsid w:val="005274D3"/>
    <w:rsid w:val="00527872"/>
    <w:rsid w:val="00527984"/>
    <w:rsid w:val="00530203"/>
    <w:rsid w:val="00530277"/>
    <w:rsid w:val="0053072E"/>
    <w:rsid w:val="0053092D"/>
    <w:rsid w:val="00530B3C"/>
    <w:rsid w:val="00530D91"/>
    <w:rsid w:val="00530DFC"/>
    <w:rsid w:val="00530FF1"/>
    <w:rsid w:val="0053113A"/>
    <w:rsid w:val="005311AE"/>
    <w:rsid w:val="00531D59"/>
    <w:rsid w:val="0053286A"/>
    <w:rsid w:val="00532A18"/>
    <w:rsid w:val="00532A79"/>
    <w:rsid w:val="00533592"/>
    <w:rsid w:val="00533D21"/>
    <w:rsid w:val="00533EAE"/>
    <w:rsid w:val="00534734"/>
    <w:rsid w:val="0053541D"/>
    <w:rsid w:val="005356EC"/>
    <w:rsid w:val="00535B9A"/>
    <w:rsid w:val="00536433"/>
    <w:rsid w:val="00536A6A"/>
    <w:rsid w:val="00536AE3"/>
    <w:rsid w:val="00537E8F"/>
    <w:rsid w:val="00540823"/>
    <w:rsid w:val="005409FE"/>
    <w:rsid w:val="00540C20"/>
    <w:rsid w:val="00540D44"/>
    <w:rsid w:val="00540FCC"/>
    <w:rsid w:val="00541004"/>
    <w:rsid w:val="00541259"/>
    <w:rsid w:val="0054126C"/>
    <w:rsid w:val="005414E3"/>
    <w:rsid w:val="0054170A"/>
    <w:rsid w:val="00541780"/>
    <w:rsid w:val="00541848"/>
    <w:rsid w:val="00541949"/>
    <w:rsid w:val="005425D0"/>
    <w:rsid w:val="00542CD7"/>
    <w:rsid w:val="00542D1C"/>
    <w:rsid w:val="0054333C"/>
    <w:rsid w:val="005439DD"/>
    <w:rsid w:val="00543A48"/>
    <w:rsid w:val="005447E2"/>
    <w:rsid w:val="00544A08"/>
    <w:rsid w:val="00544E5D"/>
    <w:rsid w:val="00544E7A"/>
    <w:rsid w:val="00544F19"/>
    <w:rsid w:val="0054585A"/>
    <w:rsid w:val="00545933"/>
    <w:rsid w:val="00545B07"/>
    <w:rsid w:val="00545EA3"/>
    <w:rsid w:val="00545F37"/>
    <w:rsid w:val="00546032"/>
    <w:rsid w:val="005462AE"/>
    <w:rsid w:val="0054635A"/>
    <w:rsid w:val="005464AF"/>
    <w:rsid w:val="00546569"/>
    <w:rsid w:val="0054656B"/>
    <w:rsid w:val="00546AAE"/>
    <w:rsid w:val="00546BA4"/>
    <w:rsid w:val="0054737B"/>
    <w:rsid w:val="00547A82"/>
    <w:rsid w:val="00547CBD"/>
    <w:rsid w:val="00547D8F"/>
    <w:rsid w:val="005502D4"/>
    <w:rsid w:val="005504DB"/>
    <w:rsid w:val="005506F0"/>
    <w:rsid w:val="00550C02"/>
    <w:rsid w:val="005511E7"/>
    <w:rsid w:val="00551883"/>
    <w:rsid w:val="00551911"/>
    <w:rsid w:val="00551D9F"/>
    <w:rsid w:val="005520B6"/>
    <w:rsid w:val="005526DE"/>
    <w:rsid w:val="00553203"/>
    <w:rsid w:val="00553742"/>
    <w:rsid w:val="00553D82"/>
    <w:rsid w:val="00553EE6"/>
    <w:rsid w:val="005540EB"/>
    <w:rsid w:val="00555265"/>
    <w:rsid w:val="005553EE"/>
    <w:rsid w:val="00555582"/>
    <w:rsid w:val="005555E9"/>
    <w:rsid w:val="00555919"/>
    <w:rsid w:val="00555D02"/>
    <w:rsid w:val="00556719"/>
    <w:rsid w:val="005576CF"/>
    <w:rsid w:val="00557A0E"/>
    <w:rsid w:val="00560066"/>
    <w:rsid w:val="0056006F"/>
    <w:rsid w:val="005603CF"/>
    <w:rsid w:val="00561136"/>
    <w:rsid w:val="0056151D"/>
    <w:rsid w:val="00561693"/>
    <w:rsid w:val="00561FB8"/>
    <w:rsid w:val="005624B1"/>
    <w:rsid w:val="00562546"/>
    <w:rsid w:val="00562AAD"/>
    <w:rsid w:val="00563238"/>
    <w:rsid w:val="00563891"/>
    <w:rsid w:val="00564058"/>
    <w:rsid w:val="005642FC"/>
    <w:rsid w:val="0056447A"/>
    <w:rsid w:val="005644E8"/>
    <w:rsid w:val="00564C25"/>
    <w:rsid w:val="00565A7D"/>
    <w:rsid w:val="005660A3"/>
    <w:rsid w:val="005661D1"/>
    <w:rsid w:val="005665E7"/>
    <w:rsid w:val="005676D4"/>
    <w:rsid w:val="00567798"/>
    <w:rsid w:val="00567D30"/>
    <w:rsid w:val="005709FE"/>
    <w:rsid w:val="00570C5A"/>
    <w:rsid w:val="0057157B"/>
    <w:rsid w:val="00571EF3"/>
    <w:rsid w:val="00571F19"/>
    <w:rsid w:val="00572A06"/>
    <w:rsid w:val="00573394"/>
    <w:rsid w:val="005733C1"/>
    <w:rsid w:val="00573427"/>
    <w:rsid w:val="00573828"/>
    <w:rsid w:val="00573898"/>
    <w:rsid w:val="00573AD8"/>
    <w:rsid w:val="00573E9C"/>
    <w:rsid w:val="00573F8A"/>
    <w:rsid w:val="0057402A"/>
    <w:rsid w:val="005740C6"/>
    <w:rsid w:val="0057468F"/>
    <w:rsid w:val="0057484C"/>
    <w:rsid w:val="00574ADA"/>
    <w:rsid w:val="00574AF2"/>
    <w:rsid w:val="00574B45"/>
    <w:rsid w:val="005758B2"/>
    <w:rsid w:val="00575AD1"/>
    <w:rsid w:val="00575BA7"/>
    <w:rsid w:val="00575E30"/>
    <w:rsid w:val="0057605F"/>
    <w:rsid w:val="005765EC"/>
    <w:rsid w:val="00576A7E"/>
    <w:rsid w:val="00576EC4"/>
    <w:rsid w:val="0057765E"/>
    <w:rsid w:val="005776F4"/>
    <w:rsid w:val="00577834"/>
    <w:rsid w:val="005805D5"/>
    <w:rsid w:val="00580AB1"/>
    <w:rsid w:val="00580C0D"/>
    <w:rsid w:val="00580EC8"/>
    <w:rsid w:val="00580ED4"/>
    <w:rsid w:val="00580FC1"/>
    <w:rsid w:val="0058117D"/>
    <w:rsid w:val="00581E54"/>
    <w:rsid w:val="00582248"/>
    <w:rsid w:val="005826D7"/>
    <w:rsid w:val="005829DD"/>
    <w:rsid w:val="00583007"/>
    <w:rsid w:val="005830CF"/>
    <w:rsid w:val="005830F1"/>
    <w:rsid w:val="0058338C"/>
    <w:rsid w:val="0058362F"/>
    <w:rsid w:val="005837D1"/>
    <w:rsid w:val="005837FC"/>
    <w:rsid w:val="00583822"/>
    <w:rsid w:val="005858BE"/>
    <w:rsid w:val="00586044"/>
    <w:rsid w:val="0058664F"/>
    <w:rsid w:val="00586A88"/>
    <w:rsid w:val="005876DE"/>
    <w:rsid w:val="00587915"/>
    <w:rsid w:val="00587C7A"/>
    <w:rsid w:val="0059052F"/>
    <w:rsid w:val="0059063C"/>
    <w:rsid w:val="00590CDC"/>
    <w:rsid w:val="00590FBA"/>
    <w:rsid w:val="005914CF"/>
    <w:rsid w:val="0059154B"/>
    <w:rsid w:val="0059186D"/>
    <w:rsid w:val="00591A6B"/>
    <w:rsid w:val="00591AA6"/>
    <w:rsid w:val="00591AC3"/>
    <w:rsid w:val="00591C54"/>
    <w:rsid w:val="00592019"/>
    <w:rsid w:val="00592034"/>
    <w:rsid w:val="005927D3"/>
    <w:rsid w:val="005929C1"/>
    <w:rsid w:val="005929E0"/>
    <w:rsid w:val="00592A36"/>
    <w:rsid w:val="00592B70"/>
    <w:rsid w:val="00592BF2"/>
    <w:rsid w:val="00592D53"/>
    <w:rsid w:val="0059319D"/>
    <w:rsid w:val="005935D3"/>
    <w:rsid w:val="00593706"/>
    <w:rsid w:val="005938B6"/>
    <w:rsid w:val="00593B05"/>
    <w:rsid w:val="00593E72"/>
    <w:rsid w:val="005940C4"/>
    <w:rsid w:val="00594587"/>
    <w:rsid w:val="005946AE"/>
    <w:rsid w:val="0059470B"/>
    <w:rsid w:val="00594DA2"/>
    <w:rsid w:val="00594E94"/>
    <w:rsid w:val="00595449"/>
    <w:rsid w:val="00595538"/>
    <w:rsid w:val="00595EFF"/>
    <w:rsid w:val="00596538"/>
    <w:rsid w:val="00596778"/>
    <w:rsid w:val="00596914"/>
    <w:rsid w:val="00596E00"/>
    <w:rsid w:val="0059790C"/>
    <w:rsid w:val="005979CA"/>
    <w:rsid w:val="00597C78"/>
    <w:rsid w:val="00597E25"/>
    <w:rsid w:val="005A00F3"/>
    <w:rsid w:val="005A0371"/>
    <w:rsid w:val="005A061C"/>
    <w:rsid w:val="005A0B7C"/>
    <w:rsid w:val="005A0F29"/>
    <w:rsid w:val="005A10CB"/>
    <w:rsid w:val="005A112D"/>
    <w:rsid w:val="005A15EF"/>
    <w:rsid w:val="005A2291"/>
    <w:rsid w:val="005A2B32"/>
    <w:rsid w:val="005A2D9B"/>
    <w:rsid w:val="005A2E29"/>
    <w:rsid w:val="005A2E97"/>
    <w:rsid w:val="005A2EB4"/>
    <w:rsid w:val="005A3223"/>
    <w:rsid w:val="005A36D9"/>
    <w:rsid w:val="005A38B5"/>
    <w:rsid w:val="005A40F5"/>
    <w:rsid w:val="005A4168"/>
    <w:rsid w:val="005A48F7"/>
    <w:rsid w:val="005A4D83"/>
    <w:rsid w:val="005A52DD"/>
    <w:rsid w:val="005A541D"/>
    <w:rsid w:val="005A557F"/>
    <w:rsid w:val="005A5956"/>
    <w:rsid w:val="005A5B4A"/>
    <w:rsid w:val="005A63BB"/>
    <w:rsid w:val="005A653C"/>
    <w:rsid w:val="005A660E"/>
    <w:rsid w:val="005A6A62"/>
    <w:rsid w:val="005A6C83"/>
    <w:rsid w:val="005A6CE9"/>
    <w:rsid w:val="005A73FD"/>
    <w:rsid w:val="005A7C96"/>
    <w:rsid w:val="005A7D1A"/>
    <w:rsid w:val="005A7F23"/>
    <w:rsid w:val="005B02D9"/>
    <w:rsid w:val="005B03A2"/>
    <w:rsid w:val="005B06F8"/>
    <w:rsid w:val="005B0794"/>
    <w:rsid w:val="005B0AFE"/>
    <w:rsid w:val="005B0D25"/>
    <w:rsid w:val="005B0FA2"/>
    <w:rsid w:val="005B141C"/>
    <w:rsid w:val="005B15D0"/>
    <w:rsid w:val="005B2023"/>
    <w:rsid w:val="005B2848"/>
    <w:rsid w:val="005B28A7"/>
    <w:rsid w:val="005B2BA1"/>
    <w:rsid w:val="005B30B8"/>
    <w:rsid w:val="005B44E5"/>
    <w:rsid w:val="005B466B"/>
    <w:rsid w:val="005B4759"/>
    <w:rsid w:val="005B4790"/>
    <w:rsid w:val="005B49DE"/>
    <w:rsid w:val="005B4C60"/>
    <w:rsid w:val="005B5CE9"/>
    <w:rsid w:val="005B5D10"/>
    <w:rsid w:val="005B5F80"/>
    <w:rsid w:val="005B63AD"/>
    <w:rsid w:val="005B68D0"/>
    <w:rsid w:val="005B6F8F"/>
    <w:rsid w:val="005B7206"/>
    <w:rsid w:val="005B74E2"/>
    <w:rsid w:val="005B7566"/>
    <w:rsid w:val="005B7AF3"/>
    <w:rsid w:val="005C060D"/>
    <w:rsid w:val="005C0C15"/>
    <w:rsid w:val="005C0E7A"/>
    <w:rsid w:val="005C1255"/>
    <w:rsid w:val="005C1694"/>
    <w:rsid w:val="005C1863"/>
    <w:rsid w:val="005C191C"/>
    <w:rsid w:val="005C1B64"/>
    <w:rsid w:val="005C1B6B"/>
    <w:rsid w:val="005C1BF6"/>
    <w:rsid w:val="005C2580"/>
    <w:rsid w:val="005C2B1D"/>
    <w:rsid w:val="005C35A9"/>
    <w:rsid w:val="005C35DF"/>
    <w:rsid w:val="005C3AA6"/>
    <w:rsid w:val="005C3D15"/>
    <w:rsid w:val="005C3D5C"/>
    <w:rsid w:val="005C434B"/>
    <w:rsid w:val="005C43FF"/>
    <w:rsid w:val="005C47E9"/>
    <w:rsid w:val="005C4B79"/>
    <w:rsid w:val="005C4C7C"/>
    <w:rsid w:val="005C5726"/>
    <w:rsid w:val="005C60E8"/>
    <w:rsid w:val="005C7725"/>
    <w:rsid w:val="005C797E"/>
    <w:rsid w:val="005C7C34"/>
    <w:rsid w:val="005D073E"/>
    <w:rsid w:val="005D0797"/>
    <w:rsid w:val="005D0996"/>
    <w:rsid w:val="005D0F09"/>
    <w:rsid w:val="005D117D"/>
    <w:rsid w:val="005D1A39"/>
    <w:rsid w:val="005D1F2B"/>
    <w:rsid w:val="005D255B"/>
    <w:rsid w:val="005D2F1F"/>
    <w:rsid w:val="005D3251"/>
    <w:rsid w:val="005D3CD9"/>
    <w:rsid w:val="005D4212"/>
    <w:rsid w:val="005D4885"/>
    <w:rsid w:val="005D4C75"/>
    <w:rsid w:val="005D4EB1"/>
    <w:rsid w:val="005D5548"/>
    <w:rsid w:val="005D6024"/>
    <w:rsid w:val="005D6055"/>
    <w:rsid w:val="005D6196"/>
    <w:rsid w:val="005D6322"/>
    <w:rsid w:val="005D64BD"/>
    <w:rsid w:val="005D65FC"/>
    <w:rsid w:val="005D688E"/>
    <w:rsid w:val="005D734A"/>
    <w:rsid w:val="005D764C"/>
    <w:rsid w:val="005D7BE3"/>
    <w:rsid w:val="005E0006"/>
    <w:rsid w:val="005E00BE"/>
    <w:rsid w:val="005E0220"/>
    <w:rsid w:val="005E034B"/>
    <w:rsid w:val="005E05B2"/>
    <w:rsid w:val="005E0A5D"/>
    <w:rsid w:val="005E0D1B"/>
    <w:rsid w:val="005E10B5"/>
    <w:rsid w:val="005E10D7"/>
    <w:rsid w:val="005E14CD"/>
    <w:rsid w:val="005E15B0"/>
    <w:rsid w:val="005E17FF"/>
    <w:rsid w:val="005E187E"/>
    <w:rsid w:val="005E19A0"/>
    <w:rsid w:val="005E1C04"/>
    <w:rsid w:val="005E1DFA"/>
    <w:rsid w:val="005E2165"/>
    <w:rsid w:val="005E2270"/>
    <w:rsid w:val="005E22C5"/>
    <w:rsid w:val="005E2491"/>
    <w:rsid w:val="005E36D4"/>
    <w:rsid w:val="005E376D"/>
    <w:rsid w:val="005E3859"/>
    <w:rsid w:val="005E4CC9"/>
    <w:rsid w:val="005E4E14"/>
    <w:rsid w:val="005E4F1A"/>
    <w:rsid w:val="005E5636"/>
    <w:rsid w:val="005E59BF"/>
    <w:rsid w:val="005E5FAF"/>
    <w:rsid w:val="005E634C"/>
    <w:rsid w:val="005E6762"/>
    <w:rsid w:val="005E6AA2"/>
    <w:rsid w:val="005E6F56"/>
    <w:rsid w:val="005E728D"/>
    <w:rsid w:val="005E74E0"/>
    <w:rsid w:val="005E7A77"/>
    <w:rsid w:val="005E7FC1"/>
    <w:rsid w:val="005F02C2"/>
    <w:rsid w:val="005F03E2"/>
    <w:rsid w:val="005F0A40"/>
    <w:rsid w:val="005F0C95"/>
    <w:rsid w:val="005F1DEC"/>
    <w:rsid w:val="005F25B8"/>
    <w:rsid w:val="005F2927"/>
    <w:rsid w:val="005F29A3"/>
    <w:rsid w:val="005F2AB5"/>
    <w:rsid w:val="005F2AD6"/>
    <w:rsid w:val="005F31BA"/>
    <w:rsid w:val="005F35EB"/>
    <w:rsid w:val="005F3A93"/>
    <w:rsid w:val="005F3ACB"/>
    <w:rsid w:val="005F3BFA"/>
    <w:rsid w:val="005F3EAA"/>
    <w:rsid w:val="005F4A4B"/>
    <w:rsid w:val="005F4C2A"/>
    <w:rsid w:val="005F4FA9"/>
    <w:rsid w:val="005F5BED"/>
    <w:rsid w:val="005F5EAC"/>
    <w:rsid w:val="005F6226"/>
    <w:rsid w:val="005F6511"/>
    <w:rsid w:val="005F6942"/>
    <w:rsid w:val="005F76AB"/>
    <w:rsid w:val="005F7B50"/>
    <w:rsid w:val="005F7B76"/>
    <w:rsid w:val="006000C9"/>
    <w:rsid w:val="006002EC"/>
    <w:rsid w:val="006002EE"/>
    <w:rsid w:val="00601957"/>
    <w:rsid w:val="00601B0C"/>
    <w:rsid w:val="00601BE7"/>
    <w:rsid w:val="00601BEB"/>
    <w:rsid w:val="00602580"/>
    <w:rsid w:val="00602794"/>
    <w:rsid w:val="0060358F"/>
    <w:rsid w:val="00604042"/>
    <w:rsid w:val="006041D6"/>
    <w:rsid w:val="0060459F"/>
    <w:rsid w:val="00604622"/>
    <w:rsid w:val="00605056"/>
    <w:rsid w:val="00605191"/>
    <w:rsid w:val="006053CF"/>
    <w:rsid w:val="006057B6"/>
    <w:rsid w:val="00606F36"/>
    <w:rsid w:val="0060700B"/>
    <w:rsid w:val="006070E4"/>
    <w:rsid w:val="006075D2"/>
    <w:rsid w:val="006078CF"/>
    <w:rsid w:val="00607AAE"/>
    <w:rsid w:val="00610D3E"/>
    <w:rsid w:val="00610E9A"/>
    <w:rsid w:val="00611F81"/>
    <w:rsid w:val="00611F8F"/>
    <w:rsid w:val="006124E4"/>
    <w:rsid w:val="0061295A"/>
    <w:rsid w:val="00612CA5"/>
    <w:rsid w:val="00612D1A"/>
    <w:rsid w:val="00612E3F"/>
    <w:rsid w:val="0061325E"/>
    <w:rsid w:val="00613610"/>
    <w:rsid w:val="0061381A"/>
    <w:rsid w:val="006139F0"/>
    <w:rsid w:val="00613BB1"/>
    <w:rsid w:val="00614471"/>
    <w:rsid w:val="006144D0"/>
    <w:rsid w:val="006147ED"/>
    <w:rsid w:val="00614905"/>
    <w:rsid w:val="00614DA2"/>
    <w:rsid w:val="00614F65"/>
    <w:rsid w:val="0061546D"/>
    <w:rsid w:val="00615DF1"/>
    <w:rsid w:val="00615EED"/>
    <w:rsid w:val="00616086"/>
    <w:rsid w:val="006169A4"/>
    <w:rsid w:val="00616B65"/>
    <w:rsid w:val="00617639"/>
    <w:rsid w:val="00617FA4"/>
    <w:rsid w:val="006208E9"/>
    <w:rsid w:val="00621E23"/>
    <w:rsid w:val="00621F85"/>
    <w:rsid w:val="006223E4"/>
    <w:rsid w:val="006227F1"/>
    <w:rsid w:val="00622A30"/>
    <w:rsid w:val="00622B07"/>
    <w:rsid w:val="00622F4A"/>
    <w:rsid w:val="006234BA"/>
    <w:rsid w:val="0062362D"/>
    <w:rsid w:val="00623EE5"/>
    <w:rsid w:val="00624146"/>
    <w:rsid w:val="006241FB"/>
    <w:rsid w:val="00624226"/>
    <w:rsid w:val="006245F8"/>
    <w:rsid w:val="00624731"/>
    <w:rsid w:val="006248CB"/>
    <w:rsid w:val="00624A7E"/>
    <w:rsid w:val="00626452"/>
    <w:rsid w:val="006264D9"/>
    <w:rsid w:val="00626AA8"/>
    <w:rsid w:val="00626CF2"/>
    <w:rsid w:val="00626D8F"/>
    <w:rsid w:val="0062713B"/>
    <w:rsid w:val="006274F0"/>
    <w:rsid w:val="0062770F"/>
    <w:rsid w:val="00627B30"/>
    <w:rsid w:val="00627B66"/>
    <w:rsid w:val="00630327"/>
    <w:rsid w:val="006306E0"/>
    <w:rsid w:val="00630849"/>
    <w:rsid w:val="006308B5"/>
    <w:rsid w:val="00630972"/>
    <w:rsid w:val="00630B9F"/>
    <w:rsid w:val="00631326"/>
    <w:rsid w:val="00631C36"/>
    <w:rsid w:val="006325AE"/>
    <w:rsid w:val="006325DE"/>
    <w:rsid w:val="00633422"/>
    <w:rsid w:val="006337BF"/>
    <w:rsid w:val="006347AA"/>
    <w:rsid w:val="006348C0"/>
    <w:rsid w:val="0063547F"/>
    <w:rsid w:val="00636151"/>
    <w:rsid w:val="006364FF"/>
    <w:rsid w:val="00636502"/>
    <w:rsid w:val="006369E9"/>
    <w:rsid w:val="00636ED6"/>
    <w:rsid w:val="0063757B"/>
    <w:rsid w:val="00637B8A"/>
    <w:rsid w:val="00637D8A"/>
    <w:rsid w:val="00640516"/>
    <w:rsid w:val="00640571"/>
    <w:rsid w:val="006409F0"/>
    <w:rsid w:val="00640C44"/>
    <w:rsid w:val="00641DD7"/>
    <w:rsid w:val="00641E2A"/>
    <w:rsid w:val="006420D3"/>
    <w:rsid w:val="0064226A"/>
    <w:rsid w:val="0064306F"/>
    <w:rsid w:val="0064329B"/>
    <w:rsid w:val="00643437"/>
    <w:rsid w:val="00643A07"/>
    <w:rsid w:val="00643B96"/>
    <w:rsid w:val="0064408A"/>
    <w:rsid w:val="00644452"/>
    <w:rsid w:val="00644830"/>
    <w:rsid w:val="00644B7D"/>
    <w:rsid w:val="0064556B"/>
    <w:rsid w:val="00645D71"/>
    <w:rsid w:val="00645DB9"/>
    <w:rsid w:val="00646747"/>
    <w:rsid w:val="00646786"/>
    <w:rsid w:val="00647D1E"/>
    <w:rsid w:val="00647DF6"/>
    <w:rsid w:val="00650027"/>
    <w:rsid w:val="0065092C"/>
    <w:rsid w:val="00650AC6"/>
    <w:rsid w:val="00651747"/>
    <w:rsid w:val="00651955"/>
    <w:rsid w:val="00651E32"/>
    <w:rsid w:val="00652844"/>
    <w:rsid w:val="006529B7"/>
    <w:rsid w:val="00652AB3"/>
    <w:rsid w:val="00652C1A"/>
    <w:rsid w:val="00652F22"/>
    <w:rsid w:val="006543BF"/>
    <w:rsid w:val="00654536"/>
    <w:rsid w:val="00654908"/>
    <w:rsid w:val="00654AF7"/>
    <w:rsid w:val="00654D36"/>
    <w:rsid w:val="0065597B"/>
    <w:rsid w:val="00656574"/>
    <w:rsid w:val="0065673D"/>
    <w:rsid w:val="00656A52"/>
    <w:rsid w:val="00657247"/>
    <w:rsid w:val="00657466"/>
    <w:rsid w:val="00657C99"/>
    <w:rsid w:val="00660405"/>
    <w:rsid w:val="0066067A"/>
    <w:rsid w:val="00661497"/>
    <w:rsid w:val="00661685"/>
    <w:rsid w:val="00661C00"/>
    <w:rsid w:val="00661CCA"/>
    <w:rsid w:val="00661D06"/>
    <w:rsid w:val="00662342"/>
    <w:rsid w:val="0066247B"/>
    <w:rsid w:val="006625E2"/>
    <w:rsid w:val="00662623"/>
    <w:rsid w:val="00662783"/>
    <w:rsid w:val="00663037"/>
    <w:rsid w:val="00663462"/>
    <w:rsid w:val="006638D3"/>
    <w:rsid w:val="006639FE"/>
    <w:rsid w:val="00663B5C"/>
    <w:rsid w:val="00663D93"/>
    <w:rsid w:val="00663F5B"/>
    <w:rsid w:val="006642FD"/>
    <w:rsid w:val="0066433F"/>
    <w:rsid w:val="0066499B"/>
    <w:rsid w:val="00665393"/>
    <w:rsid w:val="00665DA2"/>
    <w:rsid w:val="006661D4"/>
    <w:rsid w:val="0066626B"/>
    <w:rsid w:val="00666D0B"/>
    <w:rsid w:val="00666EA7"/>
    <w:rsid w:val="00667771"/>
    <w:rsid w:val="00667E02"/>
    <w:rsid w:val="00670E05"/>
    <w:rsid w:val="00670E5D"/>
    <w:rsid w:val="00670FF0"/>
    <w:rsid w:val="00671335"/>
    <w:rsid w:val="00671836"/>
    <w:rsid w:val="00671C81"/>
    <w:rsid w:val="00671F35"/>
    <w:rsid w:val="006726AC"/>
    <w:rsid w:val="00672A26"/>
    <w:rsid w:val="00672E1B"/>
    <w:rsid w:val="00672EA2"/>
    <w:rsid w:val="006734CF"/>
    <w:rsid w:val="0067358C"/>
    <w:rsid w:val="00673A09"/>
    <w:rsid w:val="00673E26"/>
    <w:rsid w:val="00673FF4"/>
    <w:rsid w:val="0067403C"/>
    <w:rsid w:val="00674930"/>
    <w:rsid w:val="006749C9"/>
    <w:rsid w:val="0067539A"/>
    <w:rsid w:val="00675677"/>
    <w:rsid w:val="0067573D"/>
    <w:rsid w:val="00675E88"/>
    <w:rsid w:val="00676A86"/>
    <w:rsid w:val="006771BC"/>
    <w:rsid w:val="0067774A"/>
    <w:rsid w:val="00677771"/>
    <w:rsid w:val="006802D3"/>
    <w:rsid w:val="006805F6"/>
    <w:rsid w:val="00680898"/>
    <w:rsid w:val="00680A8F"/>
    <w:rsid w:val="00681163"/>
    <w:rsid w:val="0068138A"/>
    <w:rsid w:val="0068143B"/>
    <w:rsid w:val="006814E3"/>
    <w:rsid w:val="0068168D"/>
    <w:rsid w:val="00681706"/>
    <w:rsid w:val="00681A6A"/>
    <w:rsid w:val="0068227A"/>
    <w:rsid w:val="006822B6"/>
    <w:rsid w:val="00682987"/>
    <w:rsid w:val="00682B5E"/>
    <w:rsid w:val="00682ED8"/>
    <w:rsid w:val="00682F5C"/>
    <w:rsid w:val="006836CC"/>
    <w:rsid w:val="00683E38"/>
    <w:rsid w:val="00684374"/>
    <w:rsid w:val="00684381"/>
    <w:rsid w:val="0068446D"/>
    <w:rsid w:val="006845EF"/>
    <w:rsid w:val="006848E9"/>
    <w:rsid w:val="00684BEE"/>
    <w:rsid w:val="00684C93"/>
    <w:rsid w:val="00685268"/>
    <w:rsid w:val="006856D3"/>
    <w:rsid w:val="006858B9"/>
    <w:rsid w:val="00685EA8"/>
    <w:rsid w:val="00686184"/>
    <w:rsid w:val="006869CE"/>
    <w:rsid w:val="00686A4C"/>
    <w:rsid w:val="00687075"/>
    <w:rsid w:val="00687470"/>
    <w:rsid w:val="00687578"/>
    <w:rsid w:val="0068787B"/>
    <w:rsid w:val="00687AAF"/>
    <w:rsid w:val="00690299"/>
    <w:rsid w:val="006905AF"/>
    <w:rsid w:val="0069094F"/>
    <w:rsid w:val="00690E9C"/>
    <w:rsid w:val="00691222"/>
    <w:rsid w:val="006916C5"/>
    <w:rsid w:val="00691791"/>
    <w:rsid w:val="00691947"/>
    <w:rsid w:val="00691955"/>
    <w:rsid w:val="00691A53"/>
    <w:rsid w:val="00692177"/>
    <w:rsid w:val="0069219D"/>
    <w:rsid w:val="006925A8"/>
    <w:rsid w:val="0069264C"/>
    <w:rsid w:val="0069289E"/>
    <w:rsid w:val="00692E85"/>
    <w:rsid w:val="00692FA3"/>
    <w:rsid w:val="006930C6"/>
    <w:rsid w:val="00693F47"/>
    <w:rsid w:val="00693F89"/>
    <w:rsid w:val="00694F40"/>
    <w:rsid w:val="006953F5"/>
    <w:rsid w:val="006954FA"/>
    <w:rsid w:val="006958B2"/>
    <w:rsid w:val="0069605F"/>
    <w:rsid w:val="00696232"/>
    <w:rsid w:val="0069674D"/>
    <w:rsid w:val="006970A5"/>
    <w:rsid w:val="00697385"/>
    <w:rsid w:val="00697397"/>
    <w:rsid w:val="006973F8"/>
    <w:rsid w:val="0069759F"/>
    <w:rsid w:val="00697FDE"/>
    <w:rsid w:val="006A009E"/>
    <w:rsid w:val="006A01DB"/>
    <w:rsid w:val="006A0678"/>
    <w:rsid w:val="006A0719"/>
    <w:rsid w:val="006A0BDF"/>
    <w:rsid w:val="006A0EAD"/>
    <w:rsid w:val="006A1370"/>
    <w:rsid w:val="006A1486"/>
    <w:rsid w:val="006A17B3"/>
    <w:rsid w:val="006A18BE"/>
    <w:rsid w:val="006A1F21"/>
    <w:rsid w:val="006A2F73"/>
    <w:rsid w:val="006A3529"/>
    <w:rsid w:val="006A364E"/>
    <w:rsid w:val="006A3B68"/>
    <w:rsid w:val="006A3F83"/>
    <w:rsid w:val="006A4079"/>
    <w:rsid w:val="006A408B"/>
    <w:rsid w:val="006A44F3"/>
    <w:rsid w:val="006A4A4A"/>
    <w:rsid w:val="006A527E"/>
    <w:rsid w:val="006A55AC"/>
    <w:rsid w:val="006A5B63"/>
    <w:rsid w:val="006A5F3E"/>
    <w:rsid w:val="006A65A4"/>
    <w:rsid w:val="006A65B1"/>
    <w:rsid w:val="006A7023"/>
    <w:rsid w:val="006A706B"/>
    <w:rsid w:val="006A7CAC"/>
    <w:rsid w:val="006A7DE3"/>
    <w:rsid w:val="006B00CC"/>
    <w:rsid w:val="006B05D6"/>
    <w:rsid w:val="006B0D11"/>
    <w:rsid w:val="006B18B7"/>
    <w:rsid w:val="006B194E"/>
    <w:rsid w:val="006B1B13"/>
    <w:rsid w:val="006B219A"/>
    <w:rsid w:val="006B23E5"/>
    <w:rsid w:val="006B3360"/>
    <w:rsid w:val="006B3BD0"/>
    <w:rsid w:val="006B3F0C"/>
    <w:rsid w:val="006B4E9A"/>
    <w:rsid w:val="006B5A26"/>
    <w:rsid w:val="006B5BA7"/>
    <w:rsid w:val="006B5BCE"/>
    <w:rsid w:val="006B605D"/>
    <w:rsid w:val="006B6323"/>
    <w:rsid w:val="006B6843"/>
    <w:rsid w:val="006B6BE5"/>
    <w:rsid w:val="006B762D"/>
    <w:rsid w:val="006B7727"/>
    <w:rsid w:val="006B79F0"/>
    <w:rsid w:val="006B7A82"/>
    <w:rsid w:val="006B7F3D"/>
    <w:rsid w:val="006C057A"/>
    <w:rsid w:val="006C084D"/>
    <w:rsid w:val="006C17A0"/>
    <w:rsid w:val="006C1999"/>
    <w:rsid w:val="006C1A70"/>
    <w:rsid w:val="006C1DE3"/>
    <w:rsid w:val="006C225F"/>
    <w:rsid w:val="006C2396"/>
    <w:rsid w:val="006C2A8E"/>
    <w:rsid w:val="006C2ED3"/>
    <w:rsid w:val="006C3286"/>
    <w:rsid w:val="006C434B"/>
    <w:rsid w:val="006C43C7"/>
    <w:rsid w:val="006C479E"/>
    <w:rsid w:val="006C49A1"/>
    <w:rsid w:val="006C522C"/>
    <w:rsid w:val="006C6614"/>
    <w:rsid w:val="006C6D06"/>
    <w:rsid w:val="006C6DC0"/>
    <w:rsid w:val="006C70D1"/>
    <w:rsid w:val="006D0051"/>
    <w:rsid w:val="006D011B"/>
    <w:rsid w:val="006D01C5"/>
    <w:rsid w:val="006D0B0A"/>
    <w:rsid w:val="006D0B0B"/>
    <w:rsid w:val="006D0F36"/>
    <w:rsid w:val="006D1188"/>
    <w:rsid w:val="006D1596"/>
    <w:rsid w:val="006D2006"/>
    <w:rsid w:val="006D2213"/>
    <w:rsid w:val="006D23C6"/>
    <w:rsid w:val="006D29C3"/>
    <w:rsid w:val="006D2A5C"/>
    <w:rsid w:val="006D3435"/>
    <w:rsid w:val="006D3596"/>
    <w:rsid w:val="006D3C2D"/>
    <w:rsid w:val="006D3ED1"/>
    <w:rsid w:val="006D43C9"/>
    <w:rsid w:val="006D4609"/>
    <w:rsid w:val="006D4671"/>
    <w:rsid w:val="006D477D"/>
    <w:rsid w:val="006D47F9"/>
    <w:rsid w:val="006D4AD1"/>
    <w:rsid w:val="006D4DE9"/>
    <w:rsid w:val="006D4E4F"/>
    <w:rsid w:val="006D5B11"/>
    <w:rsid w:val="006D66A2"/>
    <w:rsid w:val="006D6958"/>
    <w:rsid w:val="006D6FB5"/>
    <w:rsid w:val="006D70DA"/>
    <w:rsid w:val="006D735A"/>
    <w:rsid w:val="006D738E"/>
    <w:rsid w:val="006D7482"/>
    <w:rsid w:val="006D7CB1"/>
    <w:rsid w:val="006E0123"/>
    <w:rsid w:val="006E0160"/>
    <w:rsid w:val="006E06F9"/>
    <w:rsid w:val="006E0889"/>
    <w:rsid w:val="006E0AE5"/>
    <w:rsid w:val="006E0F51"/>
    <w:rsid w:val="006E11D8"/>
    <w:rsid w:val="006E14B5"/>
    <w:rsid w:val="006E1671"/>
    <w:rsid w:val="006E1BFE"/>
    <w:rsid w:val="006E2661"/>
    <w:rsid w:val="006E28CE"/>
    <w:rsid w:val="006E293F"/>
    <w:rsid w:val="006E2F5D"/>
    <w:rsid w:val="006E31DB"/>
    <w:rsid w:val="006E3648"/>
    <w:rsid w:val="006E3AEA"/>
    <w:rsid w:val="006E4A58"/>
    <w:rsid w:val="006E4A5D"/>
    <w:rsid w:val="006E4E76"/>
    <w:rsid w:val="006E5765"/>
    <w:rsid w:val="006E5A6D"/>
    <w:rsid w:val="006E5D5A"/>
    <w:rsid w:val="006E5E3E"/>
    <w:rsid w:val="006E63D4"/>
    <w:rsid w:val="006E6A56"/>
    <w:rsid w:val="006E6CC4"/>
    <w:rsid w:val="006E72DD"/>
    <w:rsid w:val="006E7783"/>
    <w:rsid w:val="006E7CD1"/>
    <w:rsid w:val="006F0484"/>
    <w:rsid w:val="006F04DB"/>
    <w:rsid w:val="006F0612"/>
    <w:rsid w:val="006F0709"/>
    <w:rsid w:val="006F0A5A"/>
    <w:rsid w:val="006F0C55"/>
    <w:rsid w:val="006F0F97"/>
    <w:rsid w:val="006F110D"/>
    <w:rsid w:val="006F12CB"/>
    <w:rsid w:val="006F1308"/>
    <w:rsid w:val="006F2027"/>
    <w:rsid w:val="006F25D9"/>
    <w:rsid w:val="006F2B52"/>
    <w:rsid w:val="006F2FE0"/>
    <w:rsid w:val="006F37C9"/>
    <w:rsid w:val="006F3D72"/>
    <w:rsid w:val="006F4161"/>
    <w:rsid w:val="006F457C"/>
    <w:rsid w:val="006F4977"/>
    <w:rsid w:val="006F4C31"/>
    <w:rsid w:val="006F51E5"/>
    <w:rsid w:val="006F5B11"/>
    <w:rsid w:val="006F5D03"/>
    <w:rsid w:val="006F7166"/>
    <w:rsid w:val="006F71CB"/>
    <w:rsid w:val="006F7319"/>
    <w:rsid w:val="006F755B"/>
    <w:rsid w:val="006F78D2"/>
    <w:rsid w:val="00700094"/>
    <w:rsid w:val="00701259"/>
    <w:rsid w:val="007017CD"/>
    <w:rsid w:val="007025D8"/>
    <w:rsid w:val="00702696"/>
    <w:rsid w:val="00703277"/>
    <w:rsid w:val="00703717"/>
    <w:rsid w:val="0070404F"/>
    <w:rsid w:val="00704EA3"/>
    <w:rsid w:val="00705430"/>
    <w:rsid w:val="007059A9"/>
    <w:rsid w:val="00705B35"/>
    <w:rsid w:val="00705C0D"/>
    <w:rsid w:val="00706FF0"/>
    <w:rsid w:val="00707A10"/>
    <w:rsid w:val="00707A8F"/>
    <w:rsid w:val="0071008A"/>
    <w:rsid w:val="00710BDB"/>
    <w:rsid w:val="00710F08"/>
    <w:rsid w:val="00712083"/>
    <w:rsid w:val="007128FA"/>
    <w:rsid w:val="007129B0"/>
    <w:rsid w:val="00712B16"/>
    <w:rsid w:val="00712CBF"/>
    <w:rsid w:val="00712E15"/>
    <w:rsid w:val="00713655"/>
    <w:rsid w:val="00713773"/>
    <w:rsid w:val="0071388E"/>
    <w:rsid w:val="00713B96"/>
    <w:rsid w:val="007144F9"/>
    <w:rsid w:val="007148AB"/>
    <w:rsid w:val="0071494C"/>
    <w:rsid w:val="00714A54"/>
    <w:rsid w:val="00714FA0"/>
    <w:rsid w:val="00716829"/>
    <w:rsid w:val="007171F3"/>
    <w:rsid w:val="007173DB"/>
    <w:rsid w:val="00717620"/>
    <w:rsid w:val="0071787D"/>
    <w:rsid w:val="00717C17"/>
    <w:rsid w:val="00717CD7"/>
    <w:rsid w:val="00717CE1"/>
    <w:rsid w:val="007200FB"/>
    <w:rsid w:val="0072011F"/>
    <w:rsid w:val="00720192"/>
    <w:rsid w:val="007204C7"/>
    <w:rsid w:val="007207E3"/>
    <w:rsid w:val="00720B1D"/>
    <w:rsid w:val="00720C74"/>
    <w:rsid w:val="00720D15"/>
    <w:rsid w:val="00720EFE"/>
    <w:rsid w:val="0072139E"/>
    <w:rsid w:val="007213CB"/>
    <w:rsid w:val="0072146A"/>
    <w:rsid w:val="00721C5C"/>
    <w:rsid w:val="00721F66"/>
    <w:rsid w:val="007229B7"/>
    <w:rsid w:val="007234A3"/>
    <w:rsid w:val="007235BE"/>
    <w:rsid w:val="007236AD"/>
    <w:rsid w:val="00723A1B"/>
    <w:rsid w:val="00724148"/>
    <w:rsid w:val="00724308"/>
    <w:rsid w:val="007243F2"/>
    <w:rsid w:val="0072492A"/>
    <w:rsid w:val="007249E9"/>
    <w:rsid w:val="00724A2D"/>
    <w:rsid w:val="00724DC6"/>
    <w:rsid w:val="00724EEF"/>
    <w:rsid w:val="00724F16"/>
    <w:rsid w:val="0072517C"/>
    <w:rsid w:val="007254D8"/>
    <w:rsid w:val="00726184"/>
    <w:rsid w:val="00726A59"/>
    <w:rsid w:val="007271B7"/>
    <w:rsid w:val="00727206"/>
    <w:rsid w:val="00727269"/>
    <w:rsid w:val="00727282"/>
    <w:rsid w:val="007276FC"/>
    <w:rsid w:val="00727969"/>
    <w:rsid w:val="00727B57"/>
    <w:rsid w:val="0073159E"/>
    <w:rsid w:val="007317D4"/>
    <w:rsid w:val="0073181B"/>
    <w:rsid w:val="007319CF"/>
    <w:rsid w:val="00731E6C"/>
    <w:rsid w:val="00732150"/>
    <w:rsid w:val="0073221C"/>
    <w:rsid w:val="0073314D"/>
    <w:rsid w:val="00733185"/>
    <w:rsid w:val="00734764"/>
    <w:rsid w:val="007349CD"/>
    <w:rsid w:val="00735B5F"/>
    <w:rsid w:val="00735BD9"/>
    <w:rsid w:val="00736092"/>
    <w:rsid w:val="007362FD"/>
    <w:rsid w:val="007363EF"/>
    <w:rsid w:val="007367A9"/>
    <w:rsid w:val="00736CBA"/>
    <w:rsid w:val="00737A5C"/>
    <w:rsid w:val="00737AAD"/>
    <w:rsid w:val="00737C52"/>
    <w:rsid w:val="0074029C"/>
    <w:rsid w:val="0074036D"/>
    <w:rsid w:val="00740584"/>
    <w:rsid w:val="007405D9"/>
    <w:rsid w:val="007415D8"/>
    <w:rsid w:val="0074168B"/>
    <w:rsid w:val="00742C89"/>
    <w:rsid w:val="00742DB4"/>
    <w:rsid w:val="0074374D"/>
    <w:rsid w:val="0074376C"/>
    <w:rsid w:val="00743B3F"/>
    <w:rsid w:val="0074468D"/>
    <w:rsid w:val="00744812"/>
    <w:rsid w:val="00744BC4"/>
    <w:rsid w:val="00745139"/>
    <w:rsid w:val="007451EA"/>
    <w:rsid w:val="007457DA"/>
    <w:rsid w:val="007465D3"/>
    <w:rsid w:val="00746A22"/>
    <w:rsid w:val="0074777B"/>
    <w:rsid w:val="00747C67"/>
    <w:rsid w:val="0075082E"/>
    <w:rsid w:val="007509FE"/>
    <w:rsid w:val="00750ED3"/>
    <w:rsid w:val="00750EDB"/>
    <w:rsid w:val="00751075"/>
    <w:rsid w:val="0075119E"/>
    <w:rsid w:val="00751E11"/>
    <w:rsid w:val="0075202C"/>
    <w:rsid w:val="007528F1"/>
    <w:rsid w:val="00752925"/>
    <w:rsid w:val="00752A7C"/>
    <w:rsid w:val="00752E6D"/>
    <w:rsid w:val="00752F5A"/>
    <w:rsid w:val="007532D6"/>
    <w:rsid w:val="00753367"/>
    <w:rsid w:val="007535B4"/>
    <w:rsid w:val="00753B5F"/>
    <w:rsid w:val="00753C87"/>
    <w:rsid w:val="00753DA9"/>
    <w:rsid w:val="00753ED8"/>
    <w:rsid w:val="007540DA"/>
    <w:rsid w:val="00754538"/>
    <w:rsid w:val="007546D1"/>
    <w:rsid w:val="007549C7"/>
    <w:rsid w:val="00754F35"/>
    <w:rsid w:val="00755169"/>
    <w:rsid w:val="00755423"/>
    <w:rsid w:val="00755558"/>
    <w:rsid w:val="00755959"/>
    <w:rsid w:val="00755C37"/>
    <w:rsid w:val="00755C8B"/>
    <w:rsid w:val="00755E99"/>
    <w:rsid w:val="00757344"/>
    <w:rsid w:val="00757A75"/>
    <w:rsid w:val="00757EA1"/>
    <w:rsid w:val="0076015E"/>
    <w:rsid w:val="0076084F"/>
    <w:rsid w:val="00760A40"/>
    <w:rsid w:val="00760B89"/>
    <w:rsid w:val="00761499"/>
    <w:rsid w:val="007620CC"/>
    <w:rsid w:val="0076212A"/>
    <w:rsid w:val="00762685"/>
    <w:rsid w:val="00763105"/>
    <w:rsid w:val="007634F5"/>
    <w:rsid w:val="00763BA9"/>
    <w:rsid w:val="00763C54"/>
    <w:rsid w:val="00764032"/>
    <w:rsid w:val="00764421"/>
    <w:rsid w:val="00764445"/>
    <w:rsid w:val="00764934"/>
    <w:rsid w:val="00764935"/>
    <w:rsid w:val="0076558E"/>
    <w:rsid w:val="00765670"/>
    <w:rsid w:val="00765894"/>
    <w:rsid w:val="00765E4E"/>
    <w:rsid w:val="0076637C"/>
    <w:rsid w:val="00766725"/>
    <w:rsid w:val="00766BDB"/>
    <w:rsid w:val="0076750A"/>
    <w:rsid w:val="00767E48"/>
    <w:rsid w:val="00767FB8"/>
    <w:rsid w:val="00770045"/>
    <w:rsid w:val="00770E72"/>
    <w:rsid w:val="00772192"/>
    <w:rsid w:val="007721E2"/>
    <w:rsid w:val="0077220A"/>
    <w:rsid w:val="0077248B"/>
    <w:rsid w:val="007724CA"/>
    <w:rsid w:val="0077292F"/>
    <w:rsid w:val="00772E1D"/>
    <w:rsid w:val="00772EEF"/>
    <w:rsid w:val="00773179"/>
    <w:rsid w:val="00773A35"/>
    <w:rsid w:val="00773A76"/>
    <w:rsid w:val="00773AC9"/>
    <w:rsid w:val="007741EC"/>
    <w:rsid w:val="0077453E"/>
    <w:rsid w:val="00774C46"/>
    <w:rsid w:val="007757F7"/>
    <w:rsid w:val="00776018"/>
    <w:rsid w:val="0077616F"/>
    <w:rsid w:val="007761F1"/>
    <w:rsid w:val="00776A76"/>
    <w:rsid w:val="00776B1E"/>
    <w:rsid w:val="00776C90"/>
    <w:rsid w:val="00776F4F"/>
    <w:rsid w:val="007773EE"/>
    <w:rsid w:val="007773F5"/>
    <w:rsid w:val="00777724"/>
    <w:rsid w:val="00780021"/>
    <w:rsid w:val="007803A4"/>
    <w:rsid w:val="007808E5"/>
    <w:rsid w:val="00780D41"/>
    <w:rsid w:val="00780FC7"/>
    <w:rsid w:val="0078121E"/>
    <w:rsid w:val="00781345"/>
    <w:rsid w:val="00781387"/>
    <w:rsid w:val="007814CA"/>
    <w:rsid w:val="00781E16"/>
    <w:rsid w:val="00781E3F"/>
    <w:rsid w:val="00781E58"/>
    <w:rsid w:val="00781E7E"/>
    <w:rsid w:val="0078218A"/>
    <w:rsid w:val="007823DF"/>
    <w:rsid w:val="0078394C"/>
    <w:rsid w:val="00783AC7"/>
    <w:rsid w:val="00783C98"/>
    <w:rsid w:val="007845F5"/>
    <w:rsid w:val="00784644"/>
    <w:rsid w:val="00784820"/>
    <w:rsid w:val="007852D4"/>
    <w:rsid w:val="0078535E"/>
    <w:rsid w:val="007853F8"/>
    <w:rsid w:val="00785A5B"/>
    <w:rsid w:val="00785AC9"/>
    <w:rsid w:val="00785D0A"/>
    <w:rsid w:val="0078686C"/>
    <w:rsid w:val="00786D05"/>
    <w:rsid w:val="00786ED0"/>
    <w:rsid w:val="007879BE"/>
    <w:rsid w:val="00787FCA"/>
    <w:rsid w:val="0079039D"/>
    <w:rsid w:val="007903D9"/>
    <w:rsid w:val="007905ED"/>
    <w:rsid w:val="00790B23"/>
    <w:rsid w:val="00790B63"/>
    <w:rsid w:val="00791355"/>
    <w:rsid w:val="00791CE9"/>
    <w:rsid w:val="00791E5C"/>
    <w:rsid w:val="007922AE"/>
    <w:rsid w:val="00792465"/>
    <w:rsid w:val="00792972"/>
    <w:rsid w:val="00793174"/>
    <w:rsid w:val="00793674"/>
    <w:rsid w:val="00793803"/>
    <w:rsid w:val="00793E69"/>
    <w:rsid w:val="00793F44"/>
    <w:rsid w:val="0079417D"/>
    <w:rsid w:val="007944CC"/>
    <w:rsid w:val="007945B1"/>
    <w:rsid w:val="007946C2"/>
    <w:rsid w:val="00794D82"/>
    <w:rsid w:val="00796003"/>
    <w:rsid w:val="00796238"/>
    <w:rsid w:val="00796C2A"/>
    <w:rsid w:val="00796D12"/>
    <w:rsid w:val="00796DFB"/>
    <w:rsid w:val="00797F8C"/>
    <w:rsid w:val="007A0339"/>
    <w:rsid w:val="007A0DC0"/>
    <w:rsid w:val="007A0FCA"/>
    <w:rsid w:val="007A13E3"/>
    <w:rsid w:val="007A1744"/>
    <w:rsid w:val="007A1B04"/>
    <w:rsid w:val="007A1E98"/>
    <w:rsid w:val="007A25B6"/>
    <w:rsid w:val="007A27C6"/>
    <w:rsid w:val="007A2AD6"/>
    <w:rsid w:val="007A3152"/>
    <w:rsid w:val="007A33AC"/>
    <w:rsid w:val="007A3873"/>
    <w:rsid w:val="007A3AAC"/>
    <w:rsid w:val="007A3BC9"/>
    <w:rsid w:val="007A3C70"/>
    <w:rsid w:val="007A45C0"/>
    <w:rsid w:val="007A46FD"/>
    <w:rsid w:val="007A4A72"/>
    <w:rsid w:val="007A4C2D"/>
    <w:rsid w:val="007A5389"/>
    <w:rsid w:val="007A5548"/>
    <w:rsid w:val="007A5AB7"/>
    <w:rsid w:val="007A5B44"/>
    <w:rsid w:val="007A5CC8"/>
    <w:rsid w:val="007A5D6C"/>
    <w:rsid w:val="007A60FF"/>
    <w:rsid w:val="007A67FD"/>
    <w:rsid w:val="007A698F"/>
    <w:rsid w:val="007A7695"/>
    <w:rsid w:val="007A76A4"/>
    <w:rsid w:val="007A77FF"/>
    <w:rsid w:val="007B04DB"/>
    <w:rsid w:val="007B0537"/>
    <w:rsid w:val="007B1CB9"/>
    <w:rsid w:val="007B1F1E"/>
    <w:rsid w:val="007B1FBD"/>
    <w:rsid w:val="007B2504"/>
    <w:rsid w:val="007B2924"/>
    <w:rsid w:val="007B2B04"/>
    <w:rsid w:val="007B2CE3"/>
    <w:rsid w:val="007B30DE"/>
    <w:rsid w:val="007B392E"/>
    <w:rsid w:val="007B39D8"/>
    <w:rsid w:val="007B3A94"/>
    <w:rsid w:val="007B3C22"/>
    <w:rsid w:val="007B3EC0"/>
    <w:rsid w:val="007B44F8"/>
    <w:rsid w:val="007B4A53"/>
    <w:rsid w:val="007B4B78"/>
    <w:rsid w:val="007B4CEF"/>
    <w:rsid w:val="007B5693"/>
    <w:rsid w:val="007B6273"/>
    <w:rsid w:val="007B6584"/>
    <w:rsid w:val="007B6794"/>
    <w:rsid w:val="007B6FD3"/>
    <w:rsid w:val="007B721B"/>
    <w:rsid w:val="007B73D7"/>
    <w:rsid w:val="007B753D"/>
    <w:rsid w:val="007B7B60"/>
    <w:rsid w:val="007B7C98"/>
    <w:rsid w:val="007B7CFC"/>
    <w:rsid w:val="007B7EA6"/>
    <w:rsid w:val="007B7EE7"/>
    <w:rsid w:val="007C0450"/>
    <w:rsid w:val="007C0961"/>
    <w:rsid w:val="007C124E"/>
    <w:rsid w:val="007C12FE"/>
    <w:rsid w:val="007C13B9"/>
    <w:rsid w:val="007C172E"/>
    <w:rsid w:val="007C1D08"/>
    <w:rsid w:val="007C2652"/>
    <w:rsid w:val="007C280C"/>
    <w:rsid w:val="007C2E04"/>
    <w:rsid w:val="007C2E7E"/>
    <w:rsid w:val="007C2FAF"/>
    <w:rsid w:val="007C3081"/>
    <w:rsid w:val="007C3170"/>
    <w:rsid w:val="007C32FE"/>
    <w:rsid w:val="007C334B"/>
    <w:rsid w:val="007C3506"/>
    <w:rsid w:val="007C35FE"/>
    <w:rsid w:val="007C4498"/>
    <w:rsid w:val="007C5059"/>
    <w:rsid w:val="007C55C4"/>
    <w:rsid w:val="007C59AC"/>
    <w:rsid w:val="007C5EC7"/>
    <w:rsid w:val="007C67B2"/>
    <w:rsid w:val="007C6CB5"/>
    <w:rsid w:val="007C6E64"/>
    <w:rsid w:val="007C71E3"/>
    <w:rsid w:val="007C73BE"/>
    <w:rsid w:val="007C78F6"/>
    <w:rsid w:val="007C7B92"/>
    <w:rsid w:val="007C7DCC"/>
    <w:rsid w:val="007D0865"/>
    <w:rsid w:val="007D0AEA"/>
    <w:rsid w:val="007D0CDE"/>
    <w:rsid w:val="007D1ACA"/>
    <w:rsid w:val="007D1DDB"/>
    <w:rsid w:val="007D1FB4"/>
    <w:rsid w:val="007D21EC"/>
    <w:rsid w:val="007D2288"/>
    <w:rsid w:val="007D278B"/>
    <w:rsid w:val="007D2A1A"/>
    <w:rsid w:val="007D33FC"/>
    <w:rsid w:val="007D36A4"/>
    <w:rsid w:val="007D3849"/>
    <w:rsid w:val="007D3DA8"/>
    <w:rsid w:val="007D3ED8"/>
    <w:rsid w:val="007D430C"/>
    <w:rsid w:val="007D477F"/>
    <w:rsid w:val="007D515F"/>
    <w:rsid w:val="007D5221"/>
    <w:rsid w:val="007D5725"/>
    <w:rsid w:val="007D589A"/>
    <w:rsid w:val="007D5CFA"/>
    <w:rsid w:val="007D5E55"/>
    <w:rsid w:val="007D5EC8"/>
    <w:rsid w:val="007D5ECB"/>
    <w:rsid w:val="007D611C"/>
    <w:rsid w:val="007D674F"/>
    <w:rsid w:val="007D6BC7"/>
    <w:rsid w:val="007D6EC1"/>
    <w:rsid w:val="007D7578"/>
    <w:rsid w:val="007D7953"/>
    <w:rsid w:val="007D79BE"/>
    <w:rsid w:val="007D7EE1"/>
    <w:rsid w:val="007E00E2"/>
    <w:rsid w:val="007E0727"/>
    <w:rsid w:val="007E0CF6"/>
    <w:rsid w:val="007E12E9"/>
    <w:rsid w:val="007E1539"/>
    <w:rsid w:val="007E1995"/>
    <w:rsid w:val="007E1EF5"/>
    <w:rsid w:val="007E21C9"/>
    <w:rsid w:val="007E2224"/>
    <w:rsid w:val="007E29E7"/>
    <w:rsid w:val="007E2A58"/>
    <w:rsid w:val="007E2B79"/>
    <w:rsid w:val="007E2DA9"/>
    <w:rsid w:val="007E2E03"/>
    <w:rsid w:val="007E315F"/>
    <w:rsid w:val="007E3FAF"/>
    <w:rsid w:val="007E4374"/>
    <w:rsid w:val="007E4D9F"/>
    <w:rsid w:val="007E4EE0"/>
    <w:rsid w:val="007E5137"/>
    <w:rsid w:val="007E55D0"/>
    <w:rsid w:val="007E57F8"/>
    <w:rsid w:val="007E58CF"/>
    <w:rsid w:val="007E5CC4"/>
    <w:rsid w:val="007E602A"/>
    <w:rsid w:val="007E60D7"/>
    <w:rsid w:val="007E7DC1"/>
    <w:rsid w:val="007F0984"/>
    <w:rsid w:val="007F0C43"/>
    <w:rsid w:val="007F1B42"/>
    <w:rsid w:val="007F2559"/>
    <w:rsid w:val="007F262F"/>
    <w:rsid w:val="007F2CE0"/>
    <w:rsid w:val="007F33E1"/>
    <w:rsid w:val="007F35B2"/>
    <w:rsid w:val="007F36A6"/>
    <w:rsid w:val="007F38D0"/>
    <w:rsid w:val="007F3962"/>
    <w:rsid w:val="007F3C80"/>
    <w:rsid w:val="007F3FEB"/>
    <w:rsid w:val="007F432E"/>
    <w:rsid w:val="007F44BD"/>
    <w:rsid w:val="007F45E2"/>
    <w:rsid w:val="007F4639"/>
    <w:rsid w:val="007F4655"/>
    <w:rsid w:val="007F4657"/>
    <w:rsid w:val="007F46D6"/>
    <w:rsid w:val="007F530C"/>
    <w:rsid w:val="007F53AB"/>
    <w:rsid w:val="007F55CC"/>
    <w:rsid w:val="007F56D3"/>
    <w:rsid w:val="007F591D"/>
    <w:rsid w:val="007F5AA6"/>
    <w:rsid w:val="007F5D04"/>
    <w:rsid w:val="007F60F9"/>
    <w:rsid w:val="007F6212"/>
    <w:rsid w:val="007F6879"/>
    <w:rsid w:val="007F6BD5"/>
    <w:rsid w:val="007F6EAF"/>
    <w:rsid w:val="007F77D8"/>
    <w:rsid w:val="007F7D48"/>
    <w:rsid w:val="00800926"/>
    <w:rsid w:val="008012DE"/>
    <w:rsid w:val="0080147E"/>
    <w:rsid w:val="0080149B"/>
    <w:rsid w:val="008015C6"/>
    <w:rsid w:val="0080162D"/>
    <w:rsid w:val="00802090"/>
    <w:rsid w:val="00802A6D"/>
    <w:rsid w:val="008042C5"/>
    <w:rsid w:val="00804518"/>
    <w:rsid w:val="008047BF"/>
    <w:rsid w:val="008048B9"/>
    <w:rsid w:val="00804C2F"/>
    <w:rsid w:val="008055BE"/>
    <w:rsid w:val="00805AE3"/>
    <w:rsid w:val="0080609D"/>
    <w:rsid w:val="008061A2"/>
    <w:rsid w:val="00806390"/>
    <w:rsid w:val="00807093"/>
    <w:rsid w:val="00807393"/>
    <w:rsid w:val="00810302"/>
    <w:rsid w:val="00810DE3"/>
    <w:rsid w:val="00811845"/>
    <w:rsid w:val="0081200E"/>
    <w:rsid w:val="0081225D"/>
    <w:rsid w:val="008134C7"/>
    <w:rsid w:val="0081399C"/>
    <w:rsid w:val="00813F2B"/>
    <w:rsid w:val="008146A1"/>
    <w:rsid w:val="008147F7"/>
    <w:rsid w:val="00814ECD"/>
    <w:rsid w:val="00815210"/>
    <w:rsid w:val="00815F99"/>
    <w:rsid w:val="0081609B"/>
    <w:rsid w:val="00816228"/>
    <w:rsid w:val="0081671F"/>
    <w:rsid w:val="0081687A"/>
    <w:rsid w:val="008173C2"/>
    <w:rsid w:val="00817902"/>
    <w:rsid w:val="00817BA7"/>
    <w:rsid w:val="008205C1"/>
    <w:rsid w:val="00820B45"/>
    <w:rsid w:val="008211EA"/>
    <w:rsid w:val="00821346"/>
    <w:rsid w:val="008218EA"/>
    <w:rsid w:val="00821A1F"/>
    <w:rsid w:val="00821E87"/>
    <w:rsid w:val="00822144"/>
    <w:rsid w:val="00822155"/>
    <w:rsid w:val="0082265F"/>
    <w:rsid w:val="0082268B"/>
    <w:rsid w:val="008227DC"/>
    <w:rsid w:val="00822A28"/>
    <w:rsid w:val="00822BF2"/>
    <w:rsid w:val="00822E60"/>
    <w:rsid w:val="008236D3"/>
    <w:rsid w:val="00823C4C"/>
    <w:rsid w:val="00823FC8"/>
    <w:rsid w:val="008248A5"/>
    <w:rsid w:val="00824BBB"/>
    <w:rsid w:val="0082528A"/>
    <w:rsid w:val="00825307"/>
    <w:rsid w:val="00826157"/>
    <w:rsid w:val="00826186"/>
    <w:rsid w:val="00826526"/>
    <w:rsid w:val="008271F6"/>
    <w:rsid w:val="00827625"/>
    <w:rsid w:val="0083032F"/>
    <w:rsid w:val="00831009"/>
    <w:rsid w:val="00831B92"/>
    <w:rsid w:val="0083207A"/>
    <w:rsid w:val="0083232E"/>
    <w:rsid w:val="008324DE"/>
    <w:rsid w:val="00832A3D"/>
    <w:rsid w:val="00833184"/>
    <w:rsid w:val="008337C5"/>
    <w:rsid w:val="00833CD5"/>
    <w:rsid w:val="00833DE3"/>
    <w:rsid w:val="00834AF9"/>
    <w:rsid w:val="00834CBE"/>
    <w:rsid w:val="0083516C"/>
    <w:rsid w:val="008356CA"/>
    <w:rsid w:val="008357D9"/>
    <w:rsid w:val="00835906"/>
    <w:rsid w:val="0083598E"/>
    <w:rsid w:val="00836415"/>
    <w:rsid w:val="00836FFA"/>
    <w:rsid w:val="0083721E"/>
    <w:rsid w:val="0083753C"/>
    <w:rsid w:val="00837606"/>
    <w:rsid w:val="008376E5"/>
    <w:rsid w:val="00837869"/>
    <w:rsid w:val="00837895"/>
    <w:rsid w:val="00837AEC"/>
    <w:rsid w:val="00837B5A"/>
    <w:rsid w:val="00837C68"/>
    <w:rsid w:val="00840B0E"/>
    <w:rsid w:val="00840F2F"/>
    <w:rsid w:val="00840F36"/>
    <w:rsid w:val="00841093"/>
    <w:rsid w:val="00841213"/>
    <w:rsid w:val="0084129E"/>
    <w:rsid w:val="00841494"/>
    <w:rsid w:val="00841FA7"/>
    <w:rsid w:val="0084219A"/>
    <w:rsid w:val="00842301"/>
    <w:rsid w:val="0084246E"/>
    <w:rsid w:val="00842497"/>
    <w:rsid w:val="008428DA"/>
    <w:rsid w:val="00842B02"/>
    <w:rsid w:val="00842B09"/>
    <w:rsid w:val="00842BF6"/>
    <w:rsid w:val="00842ECE"/>
    <w:rsid w:val="00842FC3"/>
    <w:rsid w:val="0084379C"/>
    <w:rsid w:val="00843EF6"/>
    <w:rsid w:val="008442DC"/>
    <w:rsid w:val="00844F23"/>
    <w:rsid w:val="0084504E"/>
    <w:rsid w:val="008452B8"/>
    <w:rsid w:val="0084539E"/>
    <w:rsid w:val="0084542B"/>
    <w:rsid w:val="008457CA"/>
    <w:rsid w:val="0084665D"/>
    <w:rsid w:val="00846802"/>
    <w:rsid w:val="0084743F"/>
    <w:rsid w:val="0084765E"/>
    <w:rsid w:val="00847AE7"/>
    <w:rsid w:val="00847AED"/>
    <w:rsid w:val="00847D1C"/>
    <w:rsid w:val="00847D1F"/>
    <w:rsid w:val="008508A3"/>
    <w:rsid w:val="00850EB0"/>
    <w:rsid w:val="00850F7C"/>
    <w:rsid w:val="00851581"/>
    <w:rsid w:val="00851F42"/>
    <w:rsid w:val="00852935"/>
    <w:rsid w:val="00852AB5"/>
    <w:rsid w:val="008531DC"/>
    <w:rsid w:val="00853407"/>
    <w:rsid w:val="008535FC"/>
    <w:rsid w:val="008544D1"/>
    <w:rsid w:val="00854508"/>
    <w:rsid w:val="00854A8E"/>
    <w:rsid w:val="00854B56"/>
    <w:rsid w:val="00854D0C"/>
    <w:rsid w:val="00854DC8"/>
    <w:rsid w:val="00855AC8"/>
    <w:rsid w:val="008564E8"/>
    <w:rsid w:val="008567FC"/>
    <w:rsid w:val="00856831"/>
    <w:rsid w:val="00856A1A"/>
    <w:rsid w:val="00856CDD"/>
    <w:rsid w:val="00856DC3"/>
    <w:rsid w:val="0085719C"/>
    <w:rsid w:val="008573B6"/>
    <w:rsid w:val="00857906"/>
    <w:rsid w:val="00857CE8"/>
    <w:rsid w:val="00860047"/>
    <w:rsid w:val="00860412"/>
    <w:rsid w:val="008607C0"/>
    <w:rsid w:val="00860918"/>
    <w:rsid w:val="00860CDA"/>
    <w:rsid w:val="00860DB3"/>
    <w:rsid w:val="008616BA"/>
    <w:rsid w:val="0086175A"/>
    <w:rsid w:val="00861BFD"/>
    <w:rsid w:val="008620E9"/>
    <w:rsid w:val="008621AE"/>
    <w:rsid w:val="0086260B"/>
    <w:rsid w:val="00862F71"/>
    <w:rsid w:val="0086354B"/>
    <w:rsid w:val="0086398C"/>
    <w:rsid w:val="00863A08"/>
    <w:rsid w:val="00863BA7"/>
    <w:rsid w:val="00863FAC"/>
    <w:rsid w:val="008640D7"/>
    <w:rsid w:val="00864911"/>
    <w:rsid w:val="008657C3"/>
    <w:rsid w:val="00865FB0"/>
    <w:rsid w:val="0086639D"/>
    <w:rsid w:val="008663FD"/>
    <w:rsid w:val="00866798"/>
    <w:rsid w:val="008667A3"/>
    <w:rsid w:val="00866A6F"/>
    <w:rsid w:val="00866AE8"/>
    <w:rsid w:val="00870436"/>
    <w:rsid w:val="008709C0"/>
    <w:rsid w:val="008712C3"/>
    <w:rsid w:val="008712D5"/>
    <w:rsid w:val="00871A53"/>
    <w:rsid w:val="00871D5A"/>
    <w:rsid w:val="00872082"/>
    <w:rsid w:val="0087292A"/>
    <w:rsid w:val="008739C6"/>
    <w:rsid w:val="00873CBB"/>
    <w:rsid w:val="0087434D"/>
    <w:rsid w:val="008745C6"/>
    <w:rsid w:val="00874B8B"/>
    <w:rsid w:val="00874F64"/>
    <w:rsid w:val="0087515A"/>
    <w:rsid w:val="008756BC"/>
    <w:rsid w:val="00876213"/>
    <w:rsid w:val="008762D3"/>
    <w:rsid w:val="00876BEA"/>
    <w:rsid w:val="00876C43"/>
    <w:rsid w:val="00876C77"/>
    <w:rsid w:val="00877883"/>
    <w:rsid w:val="00877FB1"/>
    <w:rsid w:val="00880061"/>
    <w:rsid w:val="00880200"/>
    <w:rsid w:val="0088042A"/>
    <w:rsid w:val="008807FB"/>
    <w:rsid w:val="008808A5"/>
    <w:rsid w:val="00880AC5"/>
    <w:rsid w:val="00881BC4"/>
    <w:rsid w:val="00882074"/>
    <w:rsid w:val="0088232A"/>
    <w:rsid w:val="008824DC"/>
    <w:rsid w:val="008827FA"/>
    <w:rsid w:val="00882848"/>
    <w:rsid w:val="00882993"/>
    <w:rsid w:val="008829C2"/>
    <w:rsid w:val="00882F4E"/>
    <w:rsid w:val="00883159"/>
    <w:rsid w:val="008838FC"/>
    <w:rsid w:val="00883A72"/>
    <w:rsid w:val="00883A74"/>
    <w:rsid w:val="00883C00"/>
    <w:rsid w:val="008841FF"/>
    <w:rsid w:val="008845BE"/>
    <w:rsid w:val="00884CC8"/>
    <w:rsid w:val="00884CE0"/>
    <w:rsid w:val="0088514B"/>
    <w:rsid w:val="008852A4"/>
    <w:rsid w:val="0088541B"/>
    <w:rsid w:val="008858C9"/>
    <w:rsid w:val="00885A38"/>
    <w:rsid w:val="00885C61"/>
    <w:rsid w:val="00886916"/>
    <w:rsid w:val="00886AA2"/>
    <w:rsid w:val="008870BC"/>
    <w:rsid w:val="008877CB"/>
    <w:rsid w:val="00887B58"/>
    <w:rsid w:val="00887DDC"/>
    <w:rsid w:val="008908F3"/>
    <w:rsid w:val="008912A1"/>
    <w:rsid w:val="008913A2"/>
    <w:rsid w:val="00891647"/>
    <w:rsid w:val="0089209A"/>
    <w:rsid w:val="00892249"/>
    <w:rsid w:val="008924BD"/>
    <w:rsid w:val="00892B21"/>
    <w:rsid w:val="00893290"/>
    <w:rsid w:val="008932FF"/>
    <w:rsid w:val="00893338"/>
    <w:rsid w:val="0089361A"/>
    <w:rsid w:val="008936E6"/>
    <w:rsid w:val="008937BA"/>
    <w:rsid w:val="00893971"/>
    <w:rsid w:val="00893CA1"/>
    <w:rsid w:val="00893F23"/>
    <w:rsid w:val="0089440E"/>
    <w:rsid w:val="008948BA"/>
    <w:rsid w:val="00894A07"/>
    <w:rsid w:val="00894A2F"/>
    <w:rsid w:val="00894B8C"/>
    <w:rsid w:val="0089537F"/>
    <w:rsid w:val="0089541A"/>
    <w:rsid w:val="0089557E"/>
    <w:rsid w:val="0089576F"/>
    <w:rsid w:val="00895EE6"/>
    <w:rsid w:val="008961F3"/>
    <w:rsid w:val="008964AF"/>
    <w:rsid w:val="00896960"/>
    <w:rsid w:val="00896C92"/>
    <w:rsid w:val="00897799"/>
    <w:rsid w:val="008978C8"/>
    <w:rsid w:val="00897995"/>
    <w:rsid w:val="00897AD4"/>
    <w:rsid w:val="00897E93"/>
    <w:rsid w:val="008A0011"/>
    <w:rsid w:val="008A0045"/>
    <w:rsid w:val="008A04E1"/>
    <w:rsid w:val="008A08BC"/>
    <w:rsid w:val="008A0C27"/>
    <w:rsid w:val="008A0D36"/>
    <w:rsid w:val="008A107C"/>
    <w:rsid w:val="008A1213"/>
    <w:rsid w:val="008A163D"/>
    <w:rsid w:val="008A1F38"/>
    <w:rsid w:val="008A20BF"/>
    <w:rsid w:val="008A21FD"/>
    <w:rsid w:val="008A27BA"/>
    <w:rsid w:val="008A2B1D"/>
    <w:rsid w:val="008A2BF7"/>
    <w:rsid w:val="008A36A9"/>
    <w:rsid w:val="008A400C"/>
    <w:rsid w:val="008A4288"/>
    <w:rsid w:val="008A47D9"/>
    <w:rsid w:val="008A4AF0"/>
    <w:rsid w:val="008A4B8C"/>
    <w:rsid w:val="008A4C4E"/>
    <w:rsid w:val="008A51B6"/>
    <w:rsid w:val="008A52CD"/>
    <w:rsid w:val="008A53C0"/>
    <w:rsid w:val="008A5B3F"/>
    <w:rsid w:val="008A5D88"/>
    <w:rsid w:val="008A5E0D"/>
    <w:rsid w:val="008A5F18"/>
    <w:rsid w:val="008A63CD"/>
    <w:rsid w:val="008A6C96"/>
    <w:rsid w:val="008A6ECA"/>
    <w:rsid w:val="008A718A"/>
    <w:rsid w:val="008A7484"/>
    <w:rsid w:val="008B0560"/>
    <w:rsid w:val="008B0ACB"/>
    <w:rsid w:val="008B0B86"/>
    <w:rsid w:val="008B0C73"/>
    <w:rsid w:val="008B0D07"/>
    <w:rsid w:val="008B0D0E"/>
    <w:rsid w:val="008B105D"/>
    <w:rsid w:val="008B2032"/>
    <w:rsid w:val="008B2464"/>
    <w:rsid w:val="008B26FC"/>
    <w:rsid w:val="008B2D2D"/>
    <w:rsid w:val="008B2E86"/>
    <w:rsid w:val="008B2FF1"/>
    <w:rsid w:val="008B30EA"/>
    <w:rsid w:val="008B31B0"/>
    <w:rsid w:val="008B46D4"/>
    <w:rsid w:val="008B4B57"/>
    <w:rsid w:val="008B4B70"/>
    <w:rsid w:val="008B4FFE"/>
    <w:rsid w:val="008B581D"/>
    <w:rsid w:val="008B58E5"/>
    <w:rsid w:val="008B5AAA"/>
    <w:rsid w:val="008B5C41"/>
    <w:rsid w:val="008B6C87"/>
    <w:rsid w:val="008B7071"/>
    <w:rsid w:val="008B715E"/>
    <w:rsid w:val="008B75F4"/>
    <w:rsid w:val="008B79DA"/>
    <w:rsid w:val="008C02F8"/>
    <w:rsid w:val="008C07C1"/>
    <w:rsid w:val="008C0D06"/>
    <w:rsid w:val="008C0E6C"/>
    <w:rsid w:val="008C1481"/>
    <w:rsid w:val="008C14B1"/>
    <w:rsid w:val="008C1AE8"/>
    <w:rsid w:val="008C254D"/>
    <w:rsid w:val="008C2551"/>
    <w:rsid w:val="008C2843"/>
    <w:rsid w:val="008C302B"/>
    <w:rsid w:val="008C306F"/>
    <w:rsid w:val="008C33A4"/>
    <w:rsid w:val="008C33FD"/>
    <w:rsid w:val="008C3526"/>
    <w:rsid w:val="008C371A"/>
    <w:rsid w:val="008C3B27"/>
    <w:rsid w:val="008C3C92"/>
    <w:rsid w:val="008C3F12"/>
    <w:rsid w:val="008C41C5"/>
    <w:rsid w:val="008C4B24"/>
    <w:rsid w:val="008C53DA"/>
    <w:rsid w:val="008C553B"/>
    <w:rsid w:val="008C58DE"/>
    <w:rsid w:val="008C5E0F"/>
    <w:rsid w:val="008C5ED9"/>
    <w:rsid w:val="008C5F79"/>
    <w:rsid w:val="008C6108"/>
    <w:rsid w:val="008C69BF"/>
    <w:rsid w:val="008C6E43"/>
    <w:rsid w:val="008C6FBE"/>
    <w:rsid w:val="008C7912"/>
    <w:rsid w:val="008C7AF1"/>
    <w:rsid w:val="008C7DF8"/>
    <w:rsid w:val="008D0585"/>
    <w:rsid w:val="008D0854"/>
    <w:rsid w:val="008D0CEF"/>
    <w:rsid w:val="008D0F19"/>
    <w:rsid w:val="008D1186"/>
    <w:rsid w:val="008D11CD"/>
    <w:rsid w:val="008D1342"/>
    <w:rsid w:val="008D2233"/>
    <w:rsid w:val="008D23B3"/>
    <w:rsid w:val="008D2AB5"/>
    <w:rsid w:val="008D2AC4"/>
    <w:rsid w:val="008D2D21"/>
    <w:rsid w:val="008D357A"/>
    <w:rsid w:val="008D36E0"/>
    <w:rsid w:val="008D3B6C"/>
    <w:rsid w:val="008D3C07"/>
    <w:rsid w:val="008D47C5"/>
    <w:rsid w:val="008D4D71"/>
    <w:rsid w:val="008D4EDA"/>
    <w:rsid w:val="008D57D3"/>
    <w:rsid w:val="008D5E80"/>
    <w:rsid w:val="008D6975"/>
    <w:rsid w:val="008D6E72"/>
    <w:rsid w:val="008D733D"/>
    <w:rsid w:val="008D7B80"/>
    <w:rsid w:val="008E03E5"/>
    <w:rsid w:val="008E09D2"/>
    <w:rsid w:val="008E1468"/>
    <w:rsid w:val="008E1F54"/>
    <w:rsid w:val="008E1F6E"/>
    <w:rsid w:val="008E2001"/>
    <w:rsid w:val="008E20B9"/>
    <w:rsid w:val="008E2296"/>
    <w:rsid w:val="008E2495"/>
    <w:rsid w:val="008E2585"/>
    <w:rsid w:val="008E2647"/>
    <w:rsid w:val="008E2B9F"/>
    <w:rsid w:val="008E2E08"/>
    <w:rsid w:val="008E33CF"/>
    <w:rsid w:val="008E34B5"/>
    <w:rsid w:val="008E3718"/>
    <w:rsid w:val="008E416A"/>
    <w:rsid w:val="008E41C3"/>
    <w:rsid w:val="008E4A6C"/>
    <w:rsid w:val="008E53A8"/>
    <w:rsid w:val="008E53FE"/>
    <w:rsid w:val="008E5A23"/>
    <w:rsid w:val="008E65EF"/>
    <w:rsid w:val="008E6687"/>
    <w:rsid w:val="008E6A19"/>
    <w:rsid w:val="008E7A87"/>
    <w:rsid w:val="008F0092"/>
    <w:rsid w:val="008F0AA5"/>
    <w:rsid w:val="008F1138"/>
    <w:rsid w:val="008F1709"/>
    <w:rsid w:val="008F19DC"/>
    <w:rsid w:val="008F1EE1"/>
    <w:rsid w:val="008F1F79"/>
    <w:rsid w:val="008F2027"/>
    <w:rsid w:val="008F2F59"/>
    <w:rsid w:val="008F31BF"/>
    <w:rsid w:val="008F31DB"/>
    <w:rsid w:val="008F350E"/>
    <w:rsid w:val="008F35C9"/>
    <w:rsid w:val="008F3642"/>
    <w:rsid w:val="008F3AC9"/>
    <w:rsid w:val="008F4995"/>
    <w:rsid w:val="008F49D2"/>
    <w:rsid w:val="008F5037"/>
    <w:rsid w:val="008F54E6"/>
    <w:rsid w:val="008F5A27"/>
    <w:rsid w:val="008F6213"/>
    <w:rsid w:val="008F6301"/>
    <w:rsid w:val="008F63D6"/>
    <w:rsid w:val="008F672A"/>
    <w:rsid w:val="008F6815"/>
    <w:rsid w:val="008F6E77"/>
    <w:rsid w:val="008F73E2"/>
    <w:rsid w:val="008F7EB8"/>
    <w:rsid w:val="009001C9"/>
    <w:rsid w:val="0090022A"/>
    <w:rsid w:val="00900304"/>
    <w:rsid w:val="009006B5"/>
    <w:rsid w:val="00900710"/>
    <w:rsid w:val="00900E2C"/>
    <w:rsid w:val="0090124D"/>
    <w:rsid w:val="00901509"/>
    <w:rsid w:val="009015BD"/>
    <w:rsid w:val="00901E9D"/>
    <w:rsid w:val="009020AB"/>
    <w:rsid w:val="009023A7"/>
    <w:rsid w:val="00902773"/>
    <w:rsid w:val="009029B7"/>
    <w:rsid w:val="00902F3D"/>
    <w:rsid w:val="0090305B"/>
    <w:rsid w:val="009031D5"/>
    <w:rsid w:val="0090348E"/>
    <w:rsid w:val="00903588"/>
    <w:rsid w:val="00903618"/>
    <w:rsid w:val="0090367B"/>
    <w:rsid w:val="00903CDC"/>
    <w:rsid w:val="0090439F"/>
    <w:rsid w:val="009055CB"/>
    <w:rsid w:val="00905973"/>
    <w:rsid w:val="00905BB7"/>
    <w:rsid w:val="00905D19"/>
    <w:rsid w:val="00905F25"/>
    <w:rsid w:val="009063D4"/>
    <w:rsid w:val="0090646B"/>
    <w:rsid w:val="009065CA"/>
    <w:rsid w:val="00907BAC"/>
    <w:rsid w:val="00907CB3"/>
    <w:rsid w:val="00907E7E"/>
    <w:rsid w:val="00910C00"/>
    <w:rsid w:val="00911183"/>
    <w:rsid w:val="00911512"/>
    <w:rsid w:val="009116DD"/>
    <w:rsid w:val="00911A82"/>
    <w:rsid w:val="009120AF"/>
    <w:rsid w:val="00912202"/>
    <w:rsid w:val="009128A9"/>
    <w:rsid w:val="0091297A"/>
    <w:rsid w:val="00912AF9"/>
    <w:rsid w:val="00913DD5"/>
    <w:rsid w:val="00914E0D"/>
    <w:rsid w:val="00914F07"/>
    <w:rsid w:val="00915343"/>
    <w:rsid w:val="0091585A"/>
    <w:rsid w:val="00916728"/>
    <w:rsid w:val="00916748"/>
    <w:rsid w:val="009169CB"/>
    <w:rsid w:val="00916F99"/>
    <w:rsid w:val="009179F4"/>
    <w:rsid w:val="00920060"/>
    <w:rsid w:val="00920145"/>
    <w:rsid w:val="009203B4"/>
    <w:rsid w:val="009204CE"/>
    <w:rsid w:val="009205C5"/>
    <w:rsid w:val="0092083D"/>
    <w:rsid w:val="00920919"/>
    <w:rsid w:val="009215D3"/>
    <w:rsid w:val="009218B6"/>
    <w:rsid w:val="00921E19"/>
    <w:rsid w:val="00922A5B"/>
    <w:rsid w:val="00922F39"/>
    <w:rsid w:val="0092356A"/>
    <w:rsid w:val="00923A35"/>
    <w:rsid w:val="00923D87"/>
    <w:rsid w:val="00923FA9"/>
    <w:rsid w:val="00924347"/>
    <w:rsid w:val="009244F3"/>
    <w:rsid w:val="00924BD2"/>
    <w:rsid w:val="009250E4"/>
    <w:rsid w:val="00925573"/>
    <w:rsid w:val="0092561A"/>
    <w:rsid w:val="009257C2"/>
    <w:rsid w:val="0092587F"/>
    <w:rsid w:val="00925A0D"/>
    <w:rsid w:val="009260E9"/>
    <w:rsid w:val="00926231"/>
    <w:rsid w:val="00926F8C"/>
    <w:rsid w:val="00927E89"/>
    <w:rsid w:val="00930315"/>
    <w:rsid w:val="0093080B"/>
    <w:rsid w:val="009309E5"/>
    <w:rsid w:val="00930F3C"/>
    <w:rsid w:val="009315B8"/>
    <w:rsid w:val="00931949"/>
    <w:rsid w:val="00932448"/>
    <w:rsid w:val="00932503"/>
    <w:rsid w:val="00932770"/>
    <w:rsid w:val="009333E1"/>
    <w:rsid w:val="00933BB4"/>
    <w:rsid w:val="0093573F"/>
    <w:rsid w:val="00935D97"/>
    <w:rsid w:val="009368F8"/>
    <w:rsid w:val="009369D0"/>
    <w:rsid w:val="00936A43"/>
    <w:rsid w:val="00936D55"/>
    <w:rsid w:val="00937098"/>
    <w:rsid w:val="0093759F"/>
    <w:rsid w:val="00937C3C"/>
    <w:rsid w:val="00940759"/>
    <w:rsid w:val="00940A39"/>
    <w:rsid w:val="00940B8C"/>
    <w:rsid w:val="00940D67"/>
    <w:rsid w:val="00941937"/>
    <w:rsid w:val="009420F3"/>
    <w:rsid w:val="0094228D"/>
    <w:rsid w:val="0094235D"/>
    <w:rsid w:val="009428CC"/>
    <w:rsid w:val="00942ACC"/>
    <w:rsid w:val="0094317B"/>
    <w:rsid w:val="00943701"/>
    <w:rsid w:val="00943793"/>
    <w:rsid w:val="009444A2"/>
    <w:rsid w:val="00944AB8"/>
    <w:rsid w:val="00944DC6"/>
    <w:rsid w:val="009456F3"/>
    <w:rsid w:val="00945926"/>
    <w:rsid w:val="00946591"/>
    <w:rsid w:val="0094667F"/>
    <w:rsid w:val="0094674F"/>
    <w:rsid w:val="00947284"/>
    <w:rsid w:val="0094751D"/>
    <w:rsid w:val="00950148"/>
    <w:rsid w:val="00950A00"/>
    <w:rsid w:val="00950F12"/>
    <w:rsid w:val="00951009"/>
    <w:rsid w:val="00951025"/>
    <w:rsid w:val="00951111"/>
    <w:rsid w:val="009512EA"/>
    <w:rsid w:val="0095165A"/>
    <w:rsid w:val="00951842"/>
    <w:rsid w:val="009524C5"/>
    <w:rsid w:val="00952A84"/>
    <w:rsid w:val="00952E79"/>
    <w:rsid w:val="00952FB2"/>
    <w:rsid w:val="0095302F"/>
    <w:rsid w:val="009534E6"/>
    <w:rsid w:val="009543FE"/>
    <w:rsid w:val="009550AC"/>
    <w:rsid w:val="00955143"/>
    <w:rsid w:val="00955B95"/>
    <w:rsid w:val="00955D5C"/>
    <w:rsid w:val="0095660E"/>
    <w:rsid w:val="00956971"/>
    <w:rsid w:val="009569FF"/>
    <w:rsid w:val="00956CCA"/>
    <w:rsid w:val="00957544"/>
    <w:rsid w:val="00957B72"/>
    <w:rsid w:val="00957C21"/>
    <w:rsid w:val="00957C2E"/>
    <w:rsid w:val="00960560"/>
    <w:rsid w:val="0096063D"/>
    <w:rsid w:val="00960B90"/>
    <w:rsid w:val="00960EA9"/>
    <w:rsid w:val="00962E64"/>
    <w:rsid w:val="00962F49"/>
    <w:rsid w:val="009632E5"/>
    <w:rsid w:val="009635E4"/>
    <w:rsid w:val="009636B4"/>
    <w:rsid w:val="0096370D"/>
    <w:rsid w:val="00963C36"/>
    <w:rsid w:val="00963C95"/>
    <w:rsid w:val="00963F72"/>
    <w:rsid w:val="0096401E"/>
    <w:rsid w:val="00964045"/>
    <w:rsid w:val="00964145"/>
    <w:rsid w:val="00964798"/>
    <w:rsid w:val="00964D80"/>
    <w:rsid w:val="00965372"/>
    <w:rsid w:val="00965CFE"/>
    <w:rsid w:val="00965E1A"/>
    <w:rsid w:val="0096610A"/>
    <w:rsid w:val="0096637F"/>
    <w:rsid w:val="00966ED2"/>
    <w:rsid w:val="0096711B"/>
    <w:rsid w:val="00967366"/>
    <w:rsid w:val="009676A6"/>
    <w:rsid w:val="00967739"/>
    <w:rsid w:val="00967960"/>
    <w:rsid w:val="009701AE"/>
    <w:rsid w:val="009710A2"/>
    <w:rsid w:val="009719D0"/>
    <w:rsid w:val="00971A90"/>
    <w:rsid w:val="0097233E"/>
    <w:rsid w:val="00972889"/>
    <w:rsid w:val="00972C0C"/>
    <w:rsid w:val="00972DA9"/>
    <w:rsid w:val="0097322A"/>
    <w:rsid w:val="00973412"/>
    <w:rsid w:val="009739C0"/>
    <w:rsid w:val="00973C8F"/>
    <w:rsid w:val="00973EA4"/>
    <w:rsid w:val="00974228"/>
    <w:rsid w:val="00974431"/>
    <w:rsid w:val="00974995"/>
    <w:rsid w:val="00975188"/>
    <w:rsid w:val="00975277"/>
    <w:rsid w:val="00975400"/>
    <w:rsid w:val="00975DB3"/>
    <w:rsid w:val="00975F9C"/>
    <w:rsid w:val="00976054"/>
    <w:rsid w:val="00976551"/>
    <w:rsid w:val="00976703"/>
    <w:rsid w:val="0097742F"/>
    <w:rsid w:val="00977770"/>
    <w:rsid w:val="00977A7C"/>
    <w:rsid w:val="00977B6F"/>
    <w:rsid w:val="00977D87"/>
    <w:rsid w:val="0098005F"/>
    <w:rsid w:val="0098022A"/>
    <w:rsid w:val="00980A7A"/>
    <w:rsid w:val="00980BC3"/>
    <w:rsid w:val="00980C79"/>
    <w:rsid w:val="00981064"/>
    <w:rsid w:val="009813FA"/>
    <w:rsid w:val="0098193F"/>
    <w:rsid w:val="009819C8"/>
    <w:rsid w:val="009820AE"/>
    <w:rsid w:val="00982141"/>
    <w:rsid w:val="00982181"/>
    <w:rsid w:val="0098226E"/>
    <w:rsid w:val="0098239D"/>
    <w:rsid w:val="00982E72"/>
    <w:rsid w:val="00982EBC"/>
    <w:rsid w:val="00982ED9"/>
    <w:rsid w:val="00983344"/>
    <w:rsid w:val="00983505"/>
    <w:rsid w:val="0098363B"/>
    <w:rsid w:val="009837F7"/>
    <w:rsid w:val="00983EBD"/>
    <w:rsid w:val="00984221"/>
    <w:rsid w:val="00984307"/>
    <w:rsid w:val="009843E7"/>
    <w:rsid w:val="0098466E"/>
    <w:rsid w:val="00984726"/>
    <w:rsid w:val="00984BF2"/>
    <w:rsid w:val="00984D1D"/>
    <w:rsid w:val="009854F4"/>
    <w:rsid w:val="00985944"/>
    <w:rsid w:val="00985D11"/>
    <w:rsid w:val="009864F8"/>
    <w:rsid w:val="00986542"/>
    <w:rsid w:val="00986A5F"/>
    <w:rsid w:val="00986FDC"/>
    <w:rsid w:val="009870B8"/>
    <w:rsid w:val="00987F72"/>
    <w:rsid w:val="00990105"/>
    <w:rsid w:val="0099017B"/>
    <w:rsid w:val="0099046D"/>
    <w:rsid w:val="009905FA"/>
    <w:rsid w:val="009909DA"/>
    <w:rsid w:val="00990AFD"/>
    <w:rsid w:val="00990B09"/>
    <w:rsid w:val="00990BE4"/>
    <w:rsid w:val="00990F86"/>
    <w:rsid w:val="00991142"/>
    <w:rsid w:val="00991496"/>
    <w:rsid w:val="009918BA"/>
    <w:rsid w:val="00991B72"/>
    <w:rsid w:val="00991C17"/>
    <w:rsid w:val="00991C98"/>
    <w:rsid w:val="00991D9E"/>
    <w:rsid w:val="00991F72"/>
    <w:rsid w:val="00992531"/>
    <w:rsid w:val="00992604"/>
    <w:rsid w:val="00992926"/>
    <w:rsid w:val="00993294"/>
    <w:rsid w:val="009935B4"/>
    <w:rsid w:val="009943D8"/>
    <w:rsid w:val="009943E0"/>
    <w:rsid w:val="009947C2"/>
    <w:rsid w:val="00995128"/>
    <w:rsid w:val="00995131"/>
    <w:rsid w:val="009954AE"/>
    <w:rsid w:val="00995523"/>
    <w:rsid w:val="00995631"/>
    <w:rsid w:val="00995A1C"/>
    <w:rsid w:val="00995D99"/>
    <w:rsid w:val="009964E1"/>
    <w:rsid w:val="00996A13"/>
    <w:rsid w:val="00996A45"/>
    <w:rsid w:val="00996AD6"/>
    <w:rsid w:val="00996BCF"/>
    <w:rsid w:val="00996E14"/>
    <w:rsid w:val="00997619"/>
    <w:rsid w:val="009A048C"/>
    <w:rsid w:val="009A0E4B"/>
    <w:rsid w:val="009A0EAC"/>
    <w:rsid w:val="009A1396"/>
    <w:rsid w:val="009A1A7D"/>
    <w:rsid w:val="009A1E7A"/>
    <w:rsid w:val="009A23C0"/>
    <w:rsid w:val="009A28AC"/>
    <w:rsid w:val="009A2F22"/>
    <w:rsid w:val="009A2FD4"/>
    <w:rsid w:val="009A3095"/>
    <w:rsid w:val="009A3959"/>
    <w:rsid w:val="009A3A4F"/>
    <w:rsid w:val="009A3D8E"/>
    <w:rsid w:val="009A3E1B"/>
    <w:rsid w:val="009A4186"/>
    <w:rsid w:val="009A49DD"/>
    <w:rsid w:val="009A4B8A"/>
    <w:rsid w:val="009A5168"/>
    <w:rsid w:val="009A611B"/>
    <w:rsid w:val="009A661E"/>
    <w:rsid w:val="009A6A1A"/>
    <w:rsid w:val="009A6F70"/>
    <w:rsid w:val="009A726D"/>
    <w:rsid w:val="009B0141"/>
    <w:rsid w:val="009B02F6"/>
    <w:rsid w:val="009B0801"/>
    <w:rsid w:val="009B0C5A"/>
    <w:rsid w:val="009B0D77"/>
    <w:rsid w:val="009B11CC"/>
    <w:rsid w:val="009B128D"/>
    <w:rsid w:val="009B15A1"/>
    <w:rsid w:val="009B18F0"/>
    <w:rsid w:val="009B230B"/>
    <w:rsid w:val="009B23C2"/>
    <w:rsid w:val="009B32EB"/>
    <w:rsid w:val="009B36D2"/>
    <w:rsid w:val="009B396F"/>
    <w:rsid w:val="009B39BF"/>
    <w:rsid w:val="009B4092"/>
    <w:rsid w:val="009B4149"/>
    <w:rsid w:val="009B4828"/>
    <w:rsid w:val="009B55FA"/>
    <w:rsid w:val="009B57D3"/>
    <w:rsid w:val="009B59DD"/>
    <w:rsid w:val="009B5A6A"/>
    <w:rsid w:val="009B5E16"/>
    <w:rsid w:val="009B67A4"/>
    <w:rsid w:val="009B6AA9"/>
    <w:rsid w:val="009B6C2A"/>
    <w:rsid w:val="009B729F"/>
    <w:rsid w:val="009B771E"/>
    <w:rsid w:val="009B789A"/>
    <w:rsid w:val="009B796B"/>
    <w:rsid w:val="009C049A"/>
    <w:rsid w:val="009C0678"/>
    <w:rsid w:val="009C06FE"/>
    <w:rsid w:val="009C0999"/>
    <w:rsid w:val="009C0D4F"/>
    <w:rsid w:val="009C1155"/>
    <w:rsid w:val="009C1768"/>
    <w:rsid w:val="009C1C17"/>
    <w:rsid w:val="009C1F72"/>
    <w:rsid w:val="009C2095"/>
    <w:rsid w:val="009C20B5"/>
    <w:rsid w:val="009C211A"/>
    <w:rsid w:val="009C22A4"/>
    <w:rsid w:val="009C22C2"/>
    <w:rsid w:val="009C236E"/>
    <w:rsid w:val="009C242F"/>
    <w:rsid w:val="009C26AC"/>
    <w:rsid w:val="009C2753"/>
    <w:rsid w:val="009C290E"/>
    <w:rsid w:val="009C2DCB"/>
    <w:rsid w:val="009C2E87"/>
    <w:rsid w:val="009C33A5"/>
    <w:rsid w:val="009C4AAB"/>
    <w:rsid w:val="009C5958"/>
    <w:rsid w:val="009C5FDC"/>
    <w:rsid w:val="009C62AE"/>
    <w:rsid w:val="009C6334"/>
    <w:rsid w:val="009C636F"/>
    <w:rsid w:val="009D0191"/>
    <w:rsid w:val="009D0461"/>
    <w:rsid w:val="009D0B25"/>
    <w:rsid w:val="009D0BD3"/>
    <w:rsid w:val="009D1229"/>
    <w:rsid w:val="009D132A"/>
    <w:rsid w:val="009D1AF3"/>
    <w:rsid w:val="009D1BE9"/>
    <w:rsid w:val="009D1FE2"/>
    <w:rsid w:val="009D21F9"/>
    <w:rsid w:val="009D22C7"/>
    <w:rsid w:val="009D25FD"/>
    <w:rsid w:val="009D27D8"/>
    <w:rsid w:val="009D2C6A"/>
    <w:rsid w:val="009D2F4B"/>
    <w:rsid w:val="009D33E7"/>
    <w:rsid w:val="009D343F"/>
    <w:rsid w:val="009D3B7E"/>
    <w:rsid w:val="009D3F38"/>
    <w:rsid w:val="009D4089"/>
    <w:rsid w:val="009D4197"/>
    <w:rsid w:val="009D440D"/>
    <w:rsid w:val="009D49D2"/>
    <w:rsid w:val="009D4E2C"/>
    <w:rsid w:val="009D4EAD"/>
    <w:rsid w:val="009D4F56"/>
    <w:rsid w:val="009D4FBB"/>
    <w:rsid w:val="009D500C"/>
    <w:rsid w:val="009D5299"/>
    <w:rsid w:val="009D5467"/>
    <w:rsid w:val="009D57DE"/>
    <w:rsid w:val="009D6561"/>
    <w:rsid w:val="009D6703"/>
    <w:rsid w:val="009D678B"/>
    <w:rsid w:val="009D6E1B"/>
    <w:rsid w:val="009D716D"/>
    <w:rsid w:val="009D7687"/>
    <w:rsid w:val="009D76C6"/>
    <w:rsid w:val="009E024E"/>
    <w:rsid w:val="009E0403"/>
    <w:rsid w:val="009E04B2"/>
    <w:rsid w:val="009E061A"/>
    <w:rsid w:val="009E0643"/>
    <w:rsid w:val="009E071D"/>
    <w:rsid w:val="009E1447"/>
    <w:rsid w:val="009E2199"/>
    <w:rsid w:val="009E232E"/>
    <w:rsid w:val="009E23EE"/>
    <w:rsid w:val="009E2A7E"/>
    <w:rsid w:val="009E2CF2"/>
    <w:rsid w:val="009E38D9"/>
    <w:rsid w:val="009E3B6E"/>
    <w:rsid w:val="009E3CF0"/>
    <w:rsid w:val="009E3DCB"/>
    <w:rsid w:val="009E439B"/>
    <w:rsid w:val="009E43E9"/>
    <w:rsid w:val="009E51D5"/>
    <w:rsid w:val="009E535C"/>
    <w:rsid w:val="009E53F3"/>
    <w:rsid w:val="009E53F6"/>
    <w:rsid w:val="009E5F61"/>
    <w:rsid w:val="009E6D13"/>
    <w:rsid w:val="009E70A1"/>
    <w:rsid w:val="009E73E9"/>
    <w:rsid w:val="009E78C0"/>
    <w:rsid w:val="009E7D72"/>
    <w:rsid w:val="009F0214"/>
    <w:rsid w:val="009F030A"/>
    <w:rsid w:val="009F033F"/>
    <w:rsid w:val="009F0624"/>
    <w:rsid w:val="009F0F96"/>
    <w:rsid w:val="009F1036"/>
    <w:rsid w:val="009F1245"/>
    <w:rsid w:val="009F135C"/>
    <w:rsid w:val="009F16D1"/>
    <w:rsid w:val="009F197E"/>
    <w:rsid w:val="009F1BBD"/>
    <w:rsid w:val="009F202F"/>
    <w:rsid w:val="009F28A9"/>
    <w:rsid w:val="009F2CB5"/>
    <w:rsid w:val="009F2EB9"/>
    <w:rsid w:val="009F332A"/>
    <w:rsid w:val="009F3740"/>
    <w:rsid w:val="009F39D2"/>
    <w:rsid w:val="009F3D5C"/>
    <w:rsid w:val="009F3DBF"/>
    <w:rsid w:val="009F3EBB"/>
    <w:rsid w:val="009F43E3"/>
    <w:rsid w:val="009F4E8F"/>
    <w:rsid w:val="009F501A"/>
    <w:rsid w:val="009F5495"/>
    <w:rsid w:val="009F57A1"/>
    <w:rsid w:val="009F5DD7"/>
    <w:rsid w:val="009F5ECC"/>
    <w:rsid w:val="009F64BC"/>
    <w:rsid w:val="009F6E33"/>
    <w:rsid w:val="009F6FB6"/>
    <w:rsid w:val="009F74C9"/>
    <w:rsid w:val="009F75B9"/>
    <w:rsid w:val="009F7FCC"/>
    <w:rsid w:val="00A00352"/>
    <w:rsid w:val="00A00FE3"/>
    <w:rsid w:val="00A01121"/>
    <w:rsid w:val="00A02082"/>
    <w:rsid w:val="00A03BA3"/>
    <w:rsid w:val="00A04C3B"/>
    <w:rsid w:val="00A058F6"/>
    <w:rsid w:val="00A05B5C"/>
    <w:rsid w:val="00A06BEB"/>
    <w:rsid w:val="00A075B8"/>
    <w:rsid w:val="00A07B51"/>
    <w:rsid w:val="00A07B9E"/>
    <w:rsid w:val="00A10B08"/>
    <w:rsid w:val="00A10C29"/>
    <w:rsid w:val="00A11288"/>
    <w:rsid w:val="00A1140A"/>
    <w:rsid w:val="00A11449"/>
    <w:rsid w:val="00A115D5"/>
    <w:rsid w:val="00A1172A"/>
    <w:rsid w:val="00A11985"/>
    <w:rsid w:val="00A119A1"/>
    <w:rsid w:val="00A11A80"/>
    <w:rsid w:val="00A11A8E"/>
    <w:rsid w:val="00A11C50"/>
    <w:rsid w:val="00A12002"/>
    <w:rsid w:val="00A122CA"/>
    <w:rsid w:val="00A12582"/>
    <w:rsid w:val="00A12C38"/>
    <w:rsid w:val="00A12C7F"/>
    <w:rsid w:val="00A1306D"/>
    <w:rsid w:val="00A131B6"/>
    <w:rsid w:val="00A13293"/>
    <w:rsid w:val="00A1330C"/>
    <w:rsid w:val="00A134FA"/>
    <w:rsid w:val="00A13620"/>
    <w:rsid w:val="00A13900"/>
    <w:rsid w:val="00A143A2"/>
    <w:rsid w:val="00A14965"/>
    <w:rsid w:val="00A158BE"/>
    <w:rsid w:val="00A15E11"/>
    <w:rsid w:val="00A15E77"/>
    <w:rsid w:val="00A15ED7"/>
    <w:rsid w:val="00A1634A"/>
    <w:rsid w:val="00A166E0"/>
    <w:rsid w:val="00A1670A"/>
    <w:rsid w:val="00A16856"/>
    <w:rsid w:val="00A169FA"/>
    <w:rsid w:val="00A17D14"/>
    <w:rsid w:val="00A17E67"/>
    <w:rsid w:val="00A17E6F"/>
    <w:rsid w:val="00A20225"/>
    <w:rsid w:val="00A20363"/>
    <w:rsid w:val="00A20868"/>
    <w:rsid w:val="00A21388"/>
    <w:rsid w:val="00A213AF"/>
    <w:rsid w:val="00A21410"/>
    <w:rsid w:val="00A21493"/>
    <w:rsid w:val="00A2196F"/>
    <w:rsid w:val="00A21A38"/>
    <w:rsid w:val="00A21E17"/>
    <w:rsid w:val="00A21F51"/>
    <w:rsid w:val="00A2286B"/>
    <w:rsid w:val="00A230B9"/>
    <w:rsid w:val="00A23B77"/>
    <w:rsid w:val="00A23C7E"/>
    <w:rsid w:val="00A24566"/>
    <w:rsid w:val="00A24587"/>
    <w:rsid w:val="00A249EB"/>
    <w:rsid w:val="00A24A35"/>
    <w:rsid w:val="00A24DD5"/>
    <w:rsid w:val="00A24E86"/>
    <w:rsid w:val="00A25549"/>
    <w:rsid w:val="00A257F6"/>
    <w:rsid w:val="00A25A26"/>
    <w:rsid w:val="00A25BD4"/>
    <w:rsid w:val="00A25C97"/>
    <w:rsid w:val="00A262FA"/>
    <w:rsid w:val="00A26A90"/>
    <w:rsid w:val="00A27383"/>
    <w:rsid w:val="00A2795A"/>
    <w:rsid w:val="00A27D86"/>
    <w:rsid w:val="00A27EA7"/>
    <w:rsid w:val="00A27F6B"/>
    <w:rsid w:val="00A30AE9"/>
    <w:rsid w:val="00A31CE3"/>
    <w:rsid w:val="00A31CFD"/>
    <w:rsid w:val="00A31DCC"/>
    <w:rsid w:val="00A31FB8"/>
    <w:rsid w:val="00A325F9"/>
    <w:rsid w:val="00A32F5F"/>
    <w:rsid w:val="00A33256"/>
    <w:rsid w:val="00A33799"/>
    <w:rsid w:val="00A34D91"/>
    <w:rsid w:val="00A35137"/>
    <w:rsid w:val="00A35B50"/>
    <w:rsid w:val="00A35DD8"/>
    <w:rsid w:val="00A35EBF"/>
    <w:rsid w:val="00A36223"/>
    <w:rsid w:val="00A36DB8"/>
    <w:rsid w:val="00A372F8"/>
    <w:rsid w:val="00A37548"/>
    <w:rsid w:val="00A40130"/>
    <w:rsid w:val="00A40F10"/>
    <w:rsid w:val="00A412B0"/>
    <w:rsid w:val="00A41347"/>
    <w:rsid w:val="00A414E0"/>
    <w:rsid w:val="00A41B94"/>
    <w:rsid w:val="00A41E8B"/>
    <w:rsid w:val="00A41EA1"/>
    <w:rsid w:val="00A4242C"/>
    <w:rsid w:val="00A426A1"/>
    <w:rsid w:val="00A426F9"/>
    <w:rsid w:val="00A42992"/>
    <w:rsid w:val="00A42DCA"/>
    <w:rsid w:val="00A42DD9"/>
    <w:rsid w:val="00A437CB"/>
    <w:rsid w:val="00A43940"/>
    <w:rsid w:val="00A43AD6"/>
    <w:rsid w:val="00A43D77"/>
    <w:rsid w:val="00A4404A"/>
    <w:rsid w:val="00A441BF"/>
    <w:rsid w:val="00A442FA"/>
    <w:rsid w:val="00A445D5"/>
    <w:rsid w:val="00A44EE4"/>
    <w:rsid w:val="00A4543B"/>
    <w:rsid w:val="00A454A2"/>
    <w:rsid w:val="00A46078"/>
    <w:rsid w:val="00A46142"/>
    <w:rsid w:val="00A4627C"/>
    <w:rsid w:val="00A4648E"/>
    <w:rsid w:val="00A464E2"/>
    <w:rsid w:val="00A46612"/>
    <w:rsid w:val="00A46858"/>
    <w:rsid w:val="00A46F0B"/>
    <w:rsid w:val="00A46FF5"/>
    <w:rsid w:val="00A472A1"/>
    <w:rsid w:val="00A472E7"/>
    <w:rsid w:val="00A473D9"/>
    <w:rsid w:val="00A47431"/>
    <w:rsid w:val="00A47F7A"/>
    <w:rsid w:val="00A50206"/>
    <w:rsid w:val="00A5033F"/>
    <w:rsid w:val="00A5037B"/>
    <w:rsid w:val="00A50541"/>
    <w:rsid w:val="00A50B77"/>
    <w:rsid w:val="00A50E50"/>
    <w:rsid w:val="00A51186"/>
    <w:rsid w:val="00A5278E"/>
    <w:rsid w:val="00A527AE"/>
    <w:rsid w:val="00A5280B"/>
    <w:rsid w:val="00A52A94"/>
    <w:rsid w:val="00A52B53"/>
    <w:rsid w:val="00A52C0A"/>
    <w:rsid w:val="00A52C50"/>
    <w:rsid w:val="00A52F04"/>
    <w:rsid w:val="00A53369"/>
    <w:rsid w:val="00A53600"/>
    <w:rsid w:val="00A53C89"/>
    <w:rsid w:val="00A53F77"/>
    <w:rsid w:val="00A54170"/>
    <w:rsid w:val="00A54821"/>
    <w:rsid w:val="00A54F12"/>
    <w:rsid w:val="00A5512F"/>
    <w:rsid w:val="00A55601"/>
    <w:rsid w:val="00A55B9F"/>
    <w:rsid w:val="00A55EE7"/>
    <w:rsid w:val="00A5646F"/>
    <w:rsid w:val="00A564EE"/>
    <w:rsid w:val="00A56693"/>
    <w:rsid w:val="00A5682D"/>
    <w:rsid w:val="00A574E0"/>
    <w:rsid w:val="00A57814"/>
    <w:rsid w:val="00A57C78"/>
    <w:rsid w:val="00A57E87"/>
    <w:rsid w:val="00A6034C"/>
    <w:rsid w:val="00A6099E"/>
    <w:rsid w:val="00A60C35"/>
    <w:rsid w:val="00A61822"/>
    <w:rsid w:val="00A61D57"/>
    <w:rsid w:val="00A62071"/>
    <w:rsid w:val="00A621A8"/>
    <w:rsid w:val="00A62447"/>
    <w:rsid w:val="00A6279C"/>
    <w:rsid w:val="00A62EDD"/>
    <w:rsid w:val="00A640B0"/>
    <w:rsid w:val="00A65787"/>
    <w:rsid w:val="00A65A9B"/>
    <w:rsid w:val="00A65B41"/>
    <w:rsid w:val="00A668F1"/>
    <w:rsid w:val="00A66D09"/>
    <w:rsid w:val="00A679B9"/>
    <w:rsid w:val="00A67B11"/>
    <w:rsid w:val="00A701CA"/>
    <w:rsid w:val="00A70275"/>
    <w:rsid w:val="00A70496"/>
    <w:rsid w:val="00A704A6"/>
    <w:rsid w:val="00A70714"/>
    <w:rsid w:val="00A70A87"/>
    <w:rsid w:val="00A70D94"/>
    <w:rsid w:val="00A71012"/>
    <w:rsid w:val="00A71055"/>
    <w:rsid w:val="00A71084"/>
    <w:rsid w:val="00A71494"/>
    <w:rsid w:val="00A718BA"/>
    <w:rsid w:val="00A71939"/>
    <w:rsid w:val="00A721A3"/>
    <w:rsid w:val="00A722F0"/>
    <w:rsid w:val="00A729C1"/>
    <w:rsid w:val="00A72A2F"/>
    <w:rsid w:val="00A73966"/>
    <w:rsid w:val="00A74295"/>
    <w:rsid w:val="00A746FD"/>
    <w:rsid w:val="00A749AA"/>
    <w:rsid w:val="00A74C72"/>
    <w:rsid w:val="00A758D7"/>
    <w:rsid w:val="00A758D9"/>
    <w:rsid w:val="00A759A2"/>
    <w:rsid w:val="00A759E2"/>
    <w:rsid w:val="00A759FB"/>
    <w:rsid w:val="00A75E05"/>
    <w:rsid w:val="00A764E9"/>
    <w:rsid w:val="00A767C1"/>
    <w:rsid w:val="00A76D3B"/>
    <w:rsid w:val="00A771BB"/>
    <w:rsid w:val="00A7726F"/>
    <w:rsid w:val="00A7774F"/>
    <w:rsid w:val="00A77955"/>
    <w:rsid w:val="00A77A13"/>
    <w:rsid w:val="00A77A61"/>
    <w:rsid w:val="00A77ABD"/>
    <w:rsid w:val="00A80B35"/>
    <w:rsid w:val="00A80BD5"/>
    <w:rsid w:val="00A80CC1"/>
    <w:rsid w:val="00A8144D"/>
    <w:rsid w:val="00A81470"/>
    <w:rsid w:val="00A81ADC"/>
    <w:rsid w:val="00A81B4A"/>
    <w:rsid w:val="00A81E85"/>
    <w:rsid w:val="00A81EE4"/>
    <w:rsid w:val="00A8218A"/>
    <w:rsid w:val="00A827A2"/>
    <w:rsid w:val="00A82D2A"/>
    <w:rsid w:val="00A83089"/>
    <w:rsid w:val="00A835A3"/>
    <w:rsid w:val="00A84342"/>
    <w:rsid w:val="00A84501"/>
    <w:rsid w:val="00A849A3"/>
    <w:rsid w:val="00A84F68"/>
    <w:rsid w:val="00A8523F"/>
    <w:rsid w:val="00A8563F"/>
    <w:rsid w:val="00A85B3E"/>
    <w:rsid w:val="00A85EF8"/>
    <w:rsid w:val="00A86B74"/>
    <w:rsid w:val="00A86BF0"/>
    <w:rsid w:val="00A86DF5"/>
    <w:rsid w:val="00A8734B"/>
    <w:rsid w:val="00A874CE"/>
    <w:rsid w:val="00A87F17"/>
    <w:rsid w:val="00A906CD"/>
    <w:rsid w:val="00A9079D"/>
    <w:rsid w:val="00A90827"/>
    <w:rsid w:val="00A90857"/>
    <w:rsid w:val="00A90CB3"/>
    <w:rsid w:val="00A90D23"/>
    <w:rsid w:val="00A90F3E"/>
    <w:rsid w:val="00A90FBB"/>
    <w:rsid w:val="00A910C7"/>
    <w:rsid w:val="00A91121"/>
    <w:rsid w:val="00A914F5"/>
    <w:rsid w:val="00A91642"/>
    <w:rsid w:val="00A917A2"/>
    <w:rsid w:val="00A917BF"/>
    <w:rsid w:val="00A91A2A"/>
    <w:rsid w:val="00A92858"/>
    <w:rsid w:val="00A92F34"/>
    <w:rsid w:val="00A92FE0"/>
    <w:rsid w:val="00A93A93"/>
    <w:rsid w:val="00A94637"/>
    <w:rsid w:val="00A949C4"/>
    <w:rsid w:val="00A94B9D"/>
    <w:rsid w:val="00A94C18"/>
    <w:rsid w:val="00A94E2D"/>
    <w:rsid w:val="00A95120"/>
    <w:rsid w:val="00A95202"/>
    <w:rsid w:val="00A95690"/>
    <w:rsid w:val="00A96350"/>
    <w:rsid w:val="00A96549"/>
    <w:rsid w:val="00A9661C"/>
    <w:rsid w:val="00A96CC1"/>
    <w:rsid w:val="00A96F4A"/>
    <w:rsid w:val="00A9707B"/>
    <w:rsid w:val="00A9714E"/>
    <w:rsid w:val="00A975EC"/>
    <w:rsid w:val="00A975F5"/>
    <w:rsid w:val="00AA006A"/>
    <w:rsid w:val="00AA013F"/>
    <w:rsid w:val="00AA0CF3"/>
    <w:rsid w:val="00AA11C6"/>
    <w:rsid w:val="00AA1A96"/>
    <w:rsid w:val="00AA221C"/>
    <w:rsid w:val="00AA229E"/>
    <w:rsid w:val="00AA23C9"/>
    <w:rsid w:val="00AA2425"/>
    <w:rsid w:val="00AA2C4C"/>
    <w:rsid w:val="00AA2FFE"/>
    <w:rsid w:val="00AA304A"/>
    <w:rsid w:val="00AA3087"/>
    <w:rsid w:val="00AA33FA"/>
    <w:rsid w:val="00AA3585"/>
    <w:rsid w:val="00AA3993"/>
    <w:rsid w:val="00AA42D1"/>
    <w:rsid w:val="00AA4590"/>
    <w:rsid w:val="00AA4A03"/>
    <w:rsid w:val="00AA50C1"/>
    <w:rsid w:val="00AA52E0"/>
    <w:rsid w:val="00AA575F"/>
    <w:rsid w:val="00AA5F61"/>
    <w:rsid w:val="00AA6613"/>
    <w:rsid w:val="00AA6874"/>
    <w:rsid w:val="00AA750C"/>
    <w:rsid w:val="00AA75B0"/>
    <w:rsid w:val="00AA778C"/>
    <w:rsid w:val="00AA78F7"/>
    <w:rsid w:val="00AA7A7F"/>
    <w:rsid w:val="00AB0778"/>
    <w:rsid w:val="00AB150E"/>
    <w:rsid w:val="00AB18C5"/>
    <w:rsid w:val="00AB1BF3"/>
    <w:rsid w:val="00AB1C17"/>
    <w:rsid w:val="00AB1EA8"/>
    <w:rsid w:val="00AB2047"/>
    <w:rsid w:val="00AB20D4"/>
    <w:rsid w:val="00AB2A80"/>
    <w:rsid w:val="00AB31AB"/>
    <w:rsid w:val="00AB433F"/>
    <w:rsid w:val="00AB4437"/>
    <w:rsid w:val="00AB494A"/>
    <w:rsid w:val="00AB4C87"/>
    <w:rsid w:val="00AB4D8B"/>
    <w:rsid w:val="00AB5264"/>
    <w:rsid w:val="00AB5481"/>
    <w:rsid w:val="00AB5659"/>
    <w:rsid w:val="00AB5848"/>
    <w:rsid w:val="00AB5DED"/>
    <w:rsid w:val="00AB5E20"/>
    <w:rsid w:val="00AB620C"/>
    <w:rsid w:val="00AB6245"/>
    <w:rsid w:val="00AB637A"/>
    <w:rsid w:val="00AB65EF"/>
    <w:rsid w:val="00AB6879"/>
    <w:rsid w:val="00AB6D04"/>
    <w:rsid w:val="00AB6D75"/>
    <w:rsid w:val="00AB7849"/>
    <w:rsid w:val="00AB7958"/>
    <w:rsid w:val="00AB7F80"/>
    <w:rsid w:val="00AB7FEE"/>
    <w:rsid w:val="00AC0807"/>
    <w:rsid w:val="00AC0987"/>
    <w:rsid w:val="00AC0A28"/>
    <w:rsid w:val="00AC1367"/>
    <w:rsid w:val="00AC18D9"/>
    <w:rsid w:val="00AC20CC"/>
    <w:rsid w:val="00AC23D9"/>
    <w:rsid w:val="00AC27AC"/>
    <w:rsid w:val="00AC3B05"/>
    <w:rsid w:val="00AC3D8F"/>
    <w:rsid w:val="00AC419C"/>
    <w:rsid w:val="00AC42BE"/>
    <w:rsid w:val="00AC42E8"/>
    <w:rsid w:val="00AC4557"/>
    <w:rsid w:val="00AC457C"/>
    <w:rsid w:val="00AC46DB"/>
    <w:rsid w:val="00AC4A9A"/>
    <w:rsid w:val="00AC4E9E"/>
    <w:rsid w:val="00AC4F06"/>
    <w:rsid w:val="00AC4FC7"/>
    <w:rsid w:val="00AC518E"/>
    <w:rsid w:val="00AC529F"/>
    <w:rsid w:val="00AC5323"/>
    <w:rsid w:val="00AC56B6"/>
    <w:rsid w:val="00AC648D"/>
    <w:rsid w:val="00AC64F3"/>
    <w:rsid w:val="00AC6AA0"/>
    <w:rsid w:val="00AC71F0"/>
    <w:rsid w:val="00AC7787"/>
    <w:rsid w:val="00AC7CF7"/>
    <w:rsid w:val="00AD025C"/>
    <w:rsid w:val="00AD07E3"/>
    <w:rsid w:val="00AD0A36"/>
    <w:rsid w:val="00AD157E"/>
    <w:rsid w:val="00AD1602"/>
    <w:rsid w:val="00AD16E4"/>
    <w:rsid w:val="00AD1A1B"/>
    <w:rsid w:val="00AD1E8A"/>
    <w:rsid w:val="00AD1EC5"/>
    <w:rsid w:val="00AD2058"/>
    <w:rsid w:val="00AD23E7"/>
    <w:rsid w:val="00AD265C"/>
    <w:rsid w:val="00AD2859"/>
    <w:rsid w:val="00AD2F7A"/>
    <w:rsid w:val="00AD31B2"/>
    <w:rsid w:val="00AD31D6"/>
    <w:rsid w:val="00AD354B"/>
    <w:rsid w:val="00AD3681"/>
    <w:rsid w:val="00AD4141"/>
    <w:rsid w:val="00AD4188"/>
    <w:rsid w:val="00AD4408"/>
    <w:rsid w:val="00AD4A2D"/>
    <w:rsid w:val="00AD4D4D"/>
    <w:rsid w:val="00AD561D"/>
    <w:rsid w:val="00AD5D1D"/>
    <w:rsid w:val="00AD61A9"/>
    <w:rsid w:val="00AD67F7"/>
    <w:rsid w:val="00AD6F9E"/>
    <w:rsid w:val="00AD70FF"/>
    <w:rsid w:val="00AD7CA6"/>
    <w:rsid w:val="00AE01CB"/>
    <w:rsid w:val="00AE03CE"/>
    <w:rsid w:val="00AE0775"/>
    <w:rsid w:val="00AE0CB4"/>
    <w:rsid w:val="00AE0F69"/>
    <w:rsid w:val="00AE109A"/>
    <w:rsid w:val="00AE1AD3"/>
    <w:rsid w:val="00AE1DBA"/>
    <w:rsid w:val="00AE1F01"/>
    <w:rsid w:val="00AE2820"/>
    <w:rsid w:val="00AE2BA5"/>
    <w:rsid w:val="00AE2C6F"/>
    <w:rsid w:val="00AE2D38"/>
    <w:rsid w:val="00AE32E0"/>
    <w:rsid w:val="00AE3860"/>
    <w:rsid w:val="00AE3AE6"/>
    <w:rsid w:val="00AE3DE6"/>
    <w:rsid w:val="00AE415B"/>
    <w:rsid w:val="00AE430B"/>
    <w:rsid w:val="00AE44E8"/>
    <w:rsid w:val="00AE4FBD"/>
    <w:rsid w:val="00AE51BF"/>
    <w:rsid w:val="00AE55CA"/>
    <w:rsid w:val="00AE564D"/>
    <w:rsid w:val="00AE567D"/>
    <w:rsid w:val="00AE59EC"/>
    <w:rsid w:val="00AE5D80"/>
    <w:rsid w:val="00AE5EDB"/>
    <w:rsid w:val="00AE5FCB"/>
    <w:rsid w:val="00AE620A"/>
    <w:rsid w:val="00AE64AA"/>
    <w:rsid w:val="00AE67C2"/>
    <w:rsid w:val="00AE6BE2"/>
    <w:rsid w:val="00AE6DE8"/>
    <w:rsid w:val="00AE6E12"/>
    <w:rsid w:val="00AE6E25"/>
    <w:rsid w:val="00AF00EA"/>
    <w:rsid w:val="00AF00F9"/>
    <w:rsid w:val="00AF05D2"/>
    <w:rsid w:val="00AF06E0"/>
    <w:rsid w:val="00AF0CAD"/>
    <w:rsid w:val="00AF0D7D"/>
    <w:rsid w:val="00AF1828"/>
    <w:rsid w:val="00AF1B02"/>
    <w:rsid w:val="00AF1B39"/>
    <w:rsid w:val="00AF1CDF"/>
    <w:rsid w:val="00AF21FC"/>
    <w:rsid w:val="00AF2837"/>
    <w:rsid w:val="00AF2A2D"/>
    <w:rsid w:val="00AF2D41"/>
    <w:rsid w:val="00AF2EB9"/>
    <w:rsid w:val="00AF2FBD"/>
    <w:rsid w:val="00AF333E"/>
    <w:rsid w:val="00AF33F2"/>
    <w:rsid w:val="00AF364D"/>
    <w:rsid w:val="00AF38CD"/>
    <w:rsid w:val="00AF3FEF"/>
    <w:rsid w:val="00AF4025"/>
    <w:rsid w:val="00AF40DC"/>
    <w:rsid w:val="00AF4426"/>
    <w:rsid w:val="00AF4594"/>
    <w:rsid w:val="00AF482C"/>
    <w:rsid w:val="00AF4D23"/>
    <w:rsid w:val="00AF4D34"/>
    <w:rsid w:val="00AF4DC5"/>
    <w:rsid w:val="00AF52CB"/>
    <w:rsid w:val="00AF5A5E"/>
    <w:rsid w:val="00AF5BFC"/>
    <w:rsid w:val="00AF5E2E"/>
    <w:rsid w:val="00AF6132"/>
    <w:rsid w:val="00AF68C6"/>
    <w:rsid w:val="00AF693B"/>
    <w:rsid w:val="00AF6C7A"/>
    <w:rsid w:val="00AF7213"/>
    <w:rsid w:val="00AF7265"/>
    <w:rsid w:val="00AF78DE"/>
    <w:rsid w:val="00AF7946"/>
    <w:rsid w:val="00AF7ACE"/>
    <w:rsid w:val="00AF7DFE"/>
    <w:rsid w:val="00B008A7"/>
    <w:rsid w:val="00B01097"/>
    <w:rsid w:val="00B011D9"/>
    <w:rsid w:val="00B014EA"/>
    <w:rsid w:val="00B0155C"/>
    <w:rsid w:val="00B02196"/>
    <w:rsid w:val="00B025D5"/>
    <w:rsid w:val="00B028DC"/>
    <w:rsid w:val="00B02FEF"/>
    <w:rsid w:val="00B035DC"/>
    <w:rsid w:val="00B04269"/>
    <w:rsid w:val="00B0441B"/>
    <w:rsid w:val="00B04C31"/>
    <w:rsid w:val="00B05781"/>
    <w:rsid w:val="00B0659F"/>
    <w:rsid w:val="00B06890"/>
    <w:rsid w:val="00B06BD3"/>
    <w:rsid w:val="00B0702C"/>
    <w:rsid w:val="00B073AC"/>
    <w:rsid w:val="00B07A7F"/>
    <w:rsid w:val="00B07C81"/>
    <w:rsid w:val="00B07E11"/>
    <w:rsid w:val="00B10476"/>
    <w:rsid w:val="00B10DA0"/>
    <w:rsid w:val="00B1128D"/>
    <w:rsid w:val="00B11BC9"/>
    <w:rsid w:val="00B11C8B"/>
    <w:rsid w:val="00B12850"/>
    <w:rsid w:val="00B12AC4"/>
    <w:rsid w:val="00B12ADA"/>
    <w:rsid w:val="00B13045"/>
    <w:rsid w:val="00B134A9"/>
    <w:rsid w:val="00B13EE3"/>
    <w:rsid w:val="00B13F35"/>
    <w:rsid w:val="00B13F40"/>
    <w:rsid w:val="00B14223"/>
    <w:rsid w:val="00B146BD"/>
    <w:rsid w:val="00B14D77"/>
    <w:rsid w:val="00B14DE9"/>
    <w:rsid w:val="00B14E77"/>
    <w:rsid w:val="00B154A3"/>
    <w:rsid w:val="00B15812"/>
    <w:rsid w:val="00B15991"/>
    <w:rsid w:val="00B15D39"/>
    <w:rsid w:val="00B15E2A"/>
    <w:rsid w:val="00B16087"/>
    <w:rsid w:val="00B166C2"/>
    <w:rsid w:val="00B169AD"/>
    <w:rsid w:val="00B16A76"/>
    <w:rsid w:val="00B16B19"/>
    <w:rsid w:val="00B17454"/>
    <w:rsid w:val="00B1758D"/>
    <w:rsid w:val="00B178E5"/>
    <w:rsid w:val="00B17B0B"/>
    <w:rsid w:val="00B17D1C"/>
    <w:rsid w:val="00B17D26"/>
    <w:rsid w:val="00B20258"/>
    <w:rsid w:val="00B2064D"/>
    <w:rsid w:val="00B208C1"/>
    <w:rsid w:val="00B20FDC"/>
    <w:rsid w:val="00B211BF"/>
    <w:rsid w:val="00B21F18"/>
    <w:rsid w:val="00B21F3C"/>
    <w:rsid w:val="00B2210B"/>
    <w:rsid w:val="00B222EC"/>
    <w:rsid w:val="00B23054"/>
    <w:rsid w:val="00B232D9"/>
    <w:rsid w:val="00B23563"/>
    <w:rsid w:val="00B23EB9"/>
    <w:rsid w:val="00B240B6"/>
    <w:rsid w:val="00B24A25"/>
    <w:rsid w:val="00B24E94"/>
    <w:rsid w:val="00B25CAC"/>
    <w:rsid w:val="00B25E5D"/>
    <w:rsid w:val="00B26080"/>
    <w:rsid w:val="00B264CD"/>
    <w:rsid w:val="00B266C5"/>
    <w:rsid w:val="00B267AC"/>
    <w:rsid w:val="00B275A5"/>
    <w:rsid w:val="00B27B07"/>
    <w:rsid w:val="00B27E02"/>
    <w:rsid w:val="00B30781"/>
    <w:rsid w:val="00B30818"/>
    <w:rsid w:val="00B3098C"/>
    <w:rsid w:val="00B30BB2"/>
    <w:rsid w:val="00B30E2F"/>
    <w:rsid w:val="00B31628"/>
    <w:rsid w:val="00B31BF3"/>
    <w:rsid w:val="00B31CC6"/>
    <w:rsid w:val="00B31E20"/>
    <w:rsid w:val="00B32329"/>
    <w:rsid w:val="00B32EC7"/>
    <w:rsid w:val="00B33473"/>
    <w:rsid w:val="00B33674"/>
    <w:rsid w:val="00B34382"/>
    <w:rsid w:val="00B34D68"/>
    <w:rsid w:val="00B35020"/>
    <w:rsid w:val="00B353D2"/>
    <w:rsid w:val="00B36F4D"/>
    <w:rsid w:val="00B374E1"/>
    <w:rsid w:val="00B379D4"/>
    <w:rsid w:val="00B37B5F"/>
    <w:rsid w:val="00B37CB3"/>
    <w:rsid w:val="00B37DB1"/>
    <w:rsid w:val="00B40AD4"/>
    <w:rsid w:val="00B40D7A"/>
    <w:rsid w:val="00B41560"/>
    <w:rsid w:val="00B41ADA"/>
    <w:rsid w:val="00B421A5"/>
    <w:rsid w:val="00B42335"/>
    <w:rsid w:val="00B42544"/>
    <w:rsid w:val="00B427B3"/>
    <w:rsid w:val="00B42813"/>
    <w:rsid w:val="00B42BD5"/>
    <w:rsid w:val="00B42E73"/>
    <w:rsid w:val="00B43D78"/>
    <w:rsid w:val="00B44041"/>
    <w:rsid w:val="00B44C35"/>
    <w:rsid w:val="00B44F56"/>
    <w:rsid w:val="00B45953"/>
    <w:rsid w:val="00B4598F"/>
    <w:rsid w:val="00B45A35"/>
    <w:rsid w:val="00B45B19"/>
    <w:rsid w:val="00B45B4C"/>
    <w:rsid w:val="00B45CC7"/>
    <w:rsid w:val="00B45CE7"/>
    <w:rsid w:val="00B463E2"/>
    <w:rsid w:val="00B4657E"/>
    <w:rsid w:val="00B46D1B"/>
    <w:rsid w:val="00B46E36"/>
    <w:rsid w:val="00B47000"/>
    <w:rsid w:val="00B474B7"/>
    <w:rsid w:val="00B4760E"/>
    <w:rsid w:val="00B47A73"/>
    <w:rsid w:val="00B47CCC"/>
    <w:rsid w:val="00B47EA8"/>
    <w:rsid w:val="00B5084F"/>
    <w:rsid w:val="00B50BC9"/>
    <w:rsid w:val="00B51119"/>
    <w:rsid w:val="00B51992"/>
    <w:rsid w:val="00B51F14"/>
    <w:rsid w:val="00B51FD2"/>
    <w:rsid w:val="00B52041"/>
    <w:rsid w:val="00B52137"/>
    <w:rsid w:val="00B53321"/>
    <w:rsid w:val="00B533CF"/>
    <w:rsid w:val="00B534D5"/>
    <w:rsid w:val="00B535DF"/>
    <w:rsid w:val="00B53943"/>
    <w:rsid w:val="00B53E48"/>
    <w:rsid w:val="00B53EDF"/>
    <w:rsid w:val="00B53F20"/>
    <w:rsid w:val="00B5481E"/>
    <w:rsid w:val="00B55581"/>
    <w:rsid w:val="00B5608C"/>
    <w:rsid w:val="00B566FC"/>
    <w:rsid w:val="00B56A52"/>
    <w:rsid w:val="00B56E63"/>
    <w:rsid w:val="00B57063"/>
    <w:rsid w:val="00B57AF6"/>
    <w:rsid w:val="00B57AFE"/>
    <w:rsid w:val="00B57B35"/>
    <w:rsid w:val="00B57B64"/>
    <w:rsid w:val="00B601D7"/>
    <w:rsid w:val="00B6054C"/>
    <w:rsid w:val="00B61556"/>
    <w:rsid w:val="00B6195B"/>
    <w:rsid w:val="00B6207F"/>
    <w:rsid w:val="00B62567"/>
    <w:rsid w:val="00B62688"/>
    <w:rsid w:val="00B62BED"/>
    <w:rsid w:val="00B630D5"/>
    <w:rsid w:val="00B631A0"/>
    <w:rsid w:val="00B6321D"/>
    <w:rsid w:val="00B6323C"/>
    <w:rsid w:val="00B63EBC"/>
    <w:rsid w:val="00B64834"/>
    <w:rsid w:val="00B64F9C"/>
    <w:rsid w:val="00B65BB1"/>
    <w:rsid w:val="00B661FD"/>
    <w:rsid w:val="00B662EA"/>
    <w:rsid w:val="00B66B5F"/>
    <w:rsid w:val="00B66B95"/>
    <w:rsid w:val="00B66FCE"/>
    <w:rsid w:val="00B6722B"/>
    <w:rsid w:val="00B67266"/>
    <w:rsid w:val="00B6778B"/>
    <w:rsid w:val="00B701A4"/>
    <w:rsid w:val="00B70B4B"/>
    <w:rsid w:val="00B70D7F"/>
    <w:rsid w:val="00B71151"/>
    <w:rsid w:val="00B713C3"/>
    <w:rsid w:val="00B71B89"/>
    <w:rsid w:val="00B71B9C"/>
    <w:rsid w:val="00B71BF5"/>
    <w:rsid w:val="00B71D48"/>
    <w:rsid w:val="00B71EB2"/>
    <w:rsid w:val="00B71F23"/>
    <w:rsid w:val="00B7224E"/>
    <w:rsid w:val="00B72561"/>
    <w:rsid w:val="00B72A7E"/>
    <w:rsid w:val="00B72E1B"/>
    <w:rsid w:val="00B731E1"/>
    <w:rsid w:val="00B73678"/>
    <w:rsid w:val="00B739C4"/>
    <w:rsid w:val="00B73BF0"/>
    <w:rsid w:val="00B73ECF"/>
    <w:rsid w:val="00B74C1D"/>
    <w:rsid w:val="00B75590"/>
    <w:rsid w:val="00B75653"/>
    <w:rsid w:val="00B759E2"/>
    <w:rsid w:val="00B75A51"/>
    <w:rsid w:val="00B75DB2"/>
    <w:rsid w:val="00B769B5"/>
    <w:rsid w:val="00B770E3"/>
    <w:rsid w:val="00B77E4C"/>
    <w:rsid w:val="00B801F7"/>
    <w:rsid w:val="00B80366"/>
    <w:rsid w:val="00B80535"/>
    <w:rsid w:val="00B8059F"/>
    <w:rsid w:val="00B80708"/>
    <w:rsid w:val="00B80FFA"/>
    <w:rsid w:val="00B810E1"/>
    <w:rsid w:val="00B81227"/>
    <w:rsid w:val="00B81488"/>
    <w:rsid w:val="00B81D83"/>
    <w:rsid w:val="00B82D41"/>
    <w:rsid w:val="00B82D63"/>
    <w:rsid w:val="00B82EFC"/>
    <w:rsid w:val="00B82F91"/>
    <w:rsid w:val="00B83631"/>
    <w:rsid w:val="00B84E19"/>
    <w:rsid w:val="00B85255"/>
    <w:rsid w:val="00B85393"/>
    <w:rsid w:val="00B85569"/>
    <w:rsid w:val="00B8569D"/>
    <w:rsid w:val="00B857E7"/>
    <w:rsid w:val="00B85AD7"/>
    <w:rsid w:val="00B85EE4"/>
    <w:rsid w:val="00B8636E"/>
    <w:rsid w:val="00B871EE"/>
    <w:rsid w:val="00B8742D"/>
    <w:rsid w:val="00B879E0"/>
    <w:rsid w:val="00B87F1B"/>
    <w:rsid w:val="00B901FA"/>
    <w:rsid w:val="00B9047D"/>
    <w:rsid w:val="00B90599"/>
    <w:rsid w:val="00B908AA"/>
    <w:rsid w:val="00B91686"/>
    <w:rsid w:val="00B91EE3"/>
    <w:rsid w:val="00B9219C"/>
    <w:rsid w:val="00B92230"/>
    <w:rsid w:val="00B9241E"/>
    <w:rsid w:val="00B92973"/>
    <w:rsid w:val="00B929B8"/>
    <w:rsid w:val="00B9359E"/>
    <w:rsid w:val="00B93C40"/>
    <w:rsid w:val="00B93CD5"/>
    <w:rsid w:val="00B93E0D"/>
    <w:rsid w:val="00B9416B"/>
    <w:rsid w:val="00B943A1"/>
    <w:rsid w:val="00B944A3"/>
    <w:rsid w:val="00B94661"/>
    <w:rsid w:val="00B94E13"/>
    <w:rsid w:val="00B94EC1"/>
    <w:rsid w:val="00B952BB"/>
    <w:rsid w:val="00B95D9B"/>
    <w:rsid w:val="00B9629B"/>
    <w:rsid w:val="00B9646A"/>
    <w:rsid w:val="00B964C6"/>
    <w:rsid w:val="00B96CC1"/>
    <w:rsid w:val="00B96D1E"/>
    <w:rsid w:val="00B96E93"/>
    <w:rsid w:val="00B97FC0"/>
    <w:rsid w:val="00BA040B"/>
    <w:rsid w:val="00BA09A9"/>
    <w:rsid w:val="00BA0CE8"/>
    <w:rsid w:val="00BA0D5E"/>
    <w:rsid w:val="00BA0D64"/>
    <w:rsid w:val="00BA0E20"/>
    <w:rsid w:val="00BA12C1"/>
    <w:rsid w:val="00BA15F8"/>
    <w:rsid w:val="00BA1B3D"/>
    <w:rsid w:val="00BA1C6C"/>
    <w:rsid w:val="00BA2176"/>
    <w:rsid w:val="00BA21EF"/>
    <w:rsid w:val="00BA25D9"/>
    <w:rsid w:val="00BA2D75"/>
    <w:rsid w:val="00BA2E7A"/>
    <w:rsid w:val="00BA2FB3"/>
    <w:rsid w:val="00BA3D67"/>
    <w:rsid w:val="00BA3E29"/>
    <w:rsid w:val="00BA3F66"/>
    <w:rsid w:val="00BA449B"/>
    <w:rsid w:val="00BA4D1F"/>
    <w:rsid w:val="00BA55FA"/>
    <w:rsid w:val="00BA5710"/>
    <w:rsid w:val="00BA5B89"/>
    <w:rsid w:val="00BA5FD0"/>
    <w:rsid w:val="00BA63E8"/>
    <w:rsid w:val="00BA65B8"/>
    <w:rsid w:val="00BA69B6"/>
    <w:rsid w:val="00BA6CB6"/>
    <w:rsid w:val="00BA6D0A"/>
    <w:rsid w:val="00BA7753"/>
    <w:rsid w:val="00BA778C"/>
    <w:rsid w:val="00BA7999"/>
    <w:rsid w:val="00BA7AE4"/>
    <w:rsid w:val="00BA7C89"/>
    <w:rsid w:val="00BA7F16"/>
    <w:rsid w:val="00BB024D"/>
    <w:rsid w:val="00BB036D"/>
    <w:rsid w:val="00BB063C"/>
    <w:rsid w:val="00BB0795"/>
    <w:rsid w:val="00BB10D6"/>
    <w:rsid w:val="00BB12F1"/>
    <w:rsid w:val="00BB1C9F"/>
    <w:rsid w:val="00BB1F16"/>
    <w:rsid w:val="00BB273A"/>
    <w:rsid w:val="00BB2886"/>
    <w:rsid w:val="00BB29C6"/>
    <w:rsid w:val="00BB318E"/>
    <w:rsid w:val="00BB35E4"/>
    <w:rsid w:val="00BB3963"/>
    <w:rsid w:val="00BB3B6B"/>
    <w:rsid w:val="00BB403A"/>
    <w:rsid w:val="00BB45C8"/>
    <w:rsid w:val="00BB50EC"/>
    <w:rsid w:val="00BB5FCB"/>
    <w:rsid w:val="00BB68C6"/>
    <w:rsid w:val="00BB693B"/>
    <w:rsid w:val="00BB69C3"/>
    <w:rsid w:val="00BB6C16"/>
    <w:rsid w:val="00BB7603"/>
    <w:rsid w:val="00BB7AB2"/>
    <w:rsid w:val="00BC007C"/>
    <w:rsid w:val="00BC02EA"/>
    <w:rsid w:val="00BC058E"/>
    <w:rsid w:val="00BC059F"/>
    <w:rsid w:val="00BC0AE0"/>
    <w:rsid w:val="00BC0BF4"/>
    <w:rsid w:val="00BC0C36"/>
    <w:rsid w:val="00BC169E"/>
    <w:rsid w:val="00BC16FA"/>
    <w:rsid w:val="00BC17B6"/>
    <w:rsid w:val="00BC1915"/>
    <w:rsid w:val="00BC227F"/>
    <w:rsid w:val="00BC286B"/>
    <w:rsid w:val="00BC2A88"/>
    <w:rsid w:val="00BC2E17"/>
    <w:rsid w:val="00BC2F16"/>
    <w:rsid w:val="00BC30EE"/>
    <w:rsid w:val="00BC32E1"/>
    <w:rsid w:val="00BC357D"/>
    <w:rsid w:val="00BC3A07"/>
    <w:rsid w:val="00BC46F0"/>
    <w:rsid w:val="00BC4D80"/>
    <w:rsid w:val="00BC536B"/>
    <w:rsid w:val="00BC5DF1"/>
    <w:rsid w:val="00BC5E74"/>
    <w:rsid w:val="00BC5FF2"/>
    <w:rsid w:val="00BC63A9"/>
    <w:rsid w:val="00BC6692"/>
    <w:rsid w:val="00BC6914"/>
    <w:rsid w:val="00BC6A5A"/>
    <w:rsid w:val="00BC6C30"/>
    <w:rsid w:val="00BC6CD1"/>
    <w:rsid w:val="00BC6DBB"/>
    <w:rsid w:val="00BC6E6C"/>
    <w:rsid w:val="00BC7503"/>
    <w:rsid w:val="00BC7505"/>
    <w:rsid w:val="00BC7745"/>
    <w:rsid w:val="00BD0053"/>
    <w:rsid w:val="00BD0260"/>
    <w:rsid w:val="00BD09C2"/>
    <w:rsid w:val="00BD0C46"/>
    <w:rsid w:val="00BD1701"/>
    <w:rsid w:val="00BD1A8C"/>
    <w:rsid w:val="00BD1E36"/>
    <w:rsid w:val="00BD2156"/>
    <w:rsid w:val="00BD3186"/>
    <w:rsid w:val="00BD3B26"/>
    <w:rsid w:val="00BD4658"/>
    <w:rsid w:val="00BD46D0"/>
    <w:rsid w:val="00BD48AA"/>
    <w:rsid w:val="00BD50BC"/>
    <w:rsid w:val="00BD555C"/>
    <w:rsid w:val="00BD5FD5"/>
    <w:rsid w:val="00BD6476"/>
    <w:rsid w:val="00BD6633"/>
    <w:rsid w:val="00BD6671"/>
    <w:rsid w:val="00BD72F1"/>
    <w:rsid w:val="00BD78AA"/>
    <w:rsid w:val="00BD7EEA"/>
    <w:rsid w:val="00BE0504"/>
    <w:rsid w:val="00BE05B1"/>
    <w:rsid w:val="00BE08D2"/>
    <w:rsid w:val="00BE11DF"/>
    <w:rsid w:val="00BE1940"/>
    <w:rsid w:val="00BE1AF0"/>
    <w:rsid w:val="00BE1B15"/>
    <w:rsid w:val="00BE1DC7"/>
    <w:rsid w:val="00BE2C17"/>
    <w:rsid w:val="00BE2EBB"/>
    <w:rsid w:val="00BE3156"/>
    <w:rsid w:val="00BE3A6F"/>
    <w:rsid w:val="00BE4E27"/>
    <w:rsid w:val="00BE5071"/>
    <w:rsid w:val="00BE50BB"/>
    <w:rsid w:val="00BE52E3"/>
    <w:rsid w:val="00BE5668"/>
    <w:rsid w:val="00BE6466"/>
    <w:rsid w:val="00BE7136"/>
    <w:rsid w:val="00BE7341"/>
    <w:rsid w:val="00BE7517"/>
    <w:rsid w:val="00BE7866"/>
    <w:rsid w:val="00BE7FDC"/>
    <w:rsid w:val="00BF0068"/>
    <w:rsid w:val="00BF0295"/>
    <w:rsid w:val="00BF06F0"/>
    <w:rsid w:val="00BF09ED"/>
    <w:rsid w:val="00BF0B2E"/>
    <w:rsid w:val="00BF0E8A"/>
    <w:rsid w:val="00BF1178"/>
    <w:rsid w:val="00BF14E6"/>
    <w:rsid w:val="00BF1F33"/>
    <w:rsid w:val="00BF21AE"/>
    <w:rsid w:val="00BF258C"/>
    <w:rsid w:val="00BF28FB"/>
    <w:rsid w:val="00BF2DA1"/>
    <w:rsid w:val="00BF2FAA"/>
    <w:rsid w:val="00BF33E2"/>
    <w:rsid w:val="00BF355B"/>
    <w:rsid w:val="00BF36FF"/>
    <w:rsid w:val="00BF377D"/>
    <w:rsid w:val="00BF3970"/>
    <w:rsid w:val="00BF3FBB"/>
    <w:rsid w:val="00BF4261"/>
    <w:rsid w:val="00BF44E0"/>
    <w:rsid w:val="00BF45CB"/>
    <w:rsid w:val="00BF48A0"/>
    <w:rsid w:val="00BF5413"/>
    <w:rsid w:val="00BF56AA"/>
    <w:rsid w:val="00BF5CD8"/>
    <w:rsid w:val="00BF61A5"/>
    <w:rsid w:val="00BF675F"/>
    <w:rsid w:val="00BF6B24"/>
    <w:rsid w:val="00BF6F02"/>
    <w:rsid w:val="00BF77F2"/>
    <w:rsid w:val="00BF799A"/>
    <w:rsid w:val="00BF7AD6"/>
    <w:rsid w:val="00BF7EC6"/>
    <w:rsid w:val="00BF7FB4"/>
    <w:rsid w:val="00C007B6"/>
    <w:rsid w:val="00C0106C"/>
    <w:rsid w:val="00C016C7"/>
    <w:rsid w:val="00C01F41"/>
    <w:rsid w:val="00C0230B"/>
    <w:rsid w:val="00C02A25"/>
    <w:rsid w:val="00C03150"/>
    <w:rsid w:val="00C03C21"/>
    <w:rsid w:val="00C0416F"/>
    <w:rsid w:val="00C04DAE"/>
    <w:rsid w:val="00C05463"/>
    <w:rsid w:val="00C056E5"/>
    <w:rsid w:val="00C0575E"/>
    <w:rsid w:val="00C05F41"/>
    <w:rsid w:val="00C060D9"/>
    <w:rsid w:val="00C063D6"/>
    <w:rsid w:val="00C064C0"/>
    <w:rsid w:val="00C06930"/>
    <w:rsid w:val="00C06A47"/>
    <w:rsid w:val="00C06EF8"/>
    <w:rsid w:val="00C06FEE"/>
    <w:rsid w:val="00C072DE"/>
    <w:rsid w:val="00C07568"/>
    <w:rsid w:val="00C07D8B"/>
    <w:rsid w:val="00C10238"/>
    <w:rsid w:val="00C102DD"/>
    <w:rsid w:val="00C10AC4"/>
    <w:rsid w:val="00C1140B"/>
    <w:rsid w:val="00C11798"/>
    <w:rsid w:val="00C11A93"/>
    <w:rsid w:val="00C127A2"/>
    <w:rsid w:val="00C12873"/>
    <w:rsid w:val="00C1371C"/>
    <w:rsid w:val="00C1385D"/>
    <w:rsid w:val="00C13A23"/>
    <w:rsid w:val="00C13A56"/>
    <w:rsid w:val="00C13A75"/>
    <w:rsid w:val="00C13AE7"/>
    <w:rsid w:val="00C141FB"/>
    <w:rsid w:val="00C14BB8"/>
    <w:rsid w:val="00C14BD6"/>
    <w:rsid w:val="00C14DF6"/>
    <w:rsid w:val="00C154C7"/>
    <w:rsid w:val="00C157A6"/>
    <w:rsid w:val="00C15870"/>
    <w:rsid w:val="00C15E70"/>
    <w:rsid w:val="00C15F7A"/>
    <w:rsid w:val="00C168BA"/>
    <w:rsid w:val="00C16A6D"/>
    <w:rsid w:val="00C16AFC"/>
    <w:rsid w:val="00C1735F"/>
    <w:rsid w:val="00C17C9D"/>
    <w:rsid w:val="00C17E35"/>
    <w:rsid w:val="00C203B6"/>
    <w:rsid w:val="00C2076A"/>
    <w:rsid w:val="00C20CA0"/>
    <w:rsid w:val="00C20F07"/>
    <w:rsid w:val="00C21150"/>
    <w:rsid w:val="00C219F3"/>
    <w:rsid w:val="00C21D04"/>
    <w:rsid w:val="00C22162"/>
    <w:rsid w:val="00C22902"/>
    <w:rsid w:val="00C22923"/>
    <w:rsid w:val="00C22E13"/>
    <w:rsid w:val="00C22FC6"/>
    <w:rsid w:val="00C23EBF"/>
    <w:rsid w:val="00C24671"/>
    <w:rsid w:val="00C25B97"/>
    <w:rsid w:val="00C25C8B"/>
    <w:rsid w:val="00C25F3B"/>
    <w:rsid w:val="00C26623"/>
    <w:rsid w:val="00C267C3"/>
    <w:rsid w:val="00C268A7"/>
    <w:rsid w:val="00C26F51"/>
    <w:rsid w:val="00C271B5"/>
    <w:rsid w:val="00C2745F"/>
    <w:rsid w:val="00C277A5"/>
    <w:rsid w:val="00C306EB"/>
    <w:rsid w:val="00C30735"/>
    <w:rsid w:val="00C30F27"/>
    <w:rsid w:val="00C31258"/>
    <w:rsid w:val="00C314C6"/>
    <w:rsid w:val="00C31657"/>
    <w:rsid w:val="00C31878"/>
    <w:rsid w:val="00C32510"/>
    <w:rsid w:val="00C3274F"/>
    <w:rsid w:val="00C32876"/>
    <w:rsid w:val="00C32E5C"/>
    <w:rsid w:val="00C33120"/>
    <w:rsid w:val="00C33DBF"/>
    <w:rsid w:val="00C33FF6"/>
    <w:rsid w:val="00C3492E"/>
    <w:rsid w:val="00C35315"/>
    <w:rsid w:val="00C35622"/>
    <w:rsid w:val="00C35A49"/>
    <w:rsid w:val="00C35A4A"/>
    <w:rsid w:val="00C3672F"/>
    <w:rsid w:val="00C37072"/>
    <w:rsid w:val="00C373D5"/>
    <w:rsid w:val="00C402FE"/>
    <w:rsid w:val="00C40444"/>
    <w:rsid w:val="00C4058C"/>
    <w:rsid w:val="00C409D3"/>
    <w:rsid w:val="00C40A40"/>
    <w:rsid w:val="00C40F94"/>
    <w:rsid w:val="00C41292"/>
    <w:rsid w:val="00C417C8"/>
    <w:rsid w:val="00C41AC5"/>
    <w:rsid w:val="00C41EEE"/>
    <w:rsid w:val="00C41FF1"/>
    <w:rsid w:val="00C42042"/>
    <w:rsid w:val="00C421D7"/>
    <w:rsid w:val="00C42534"/>
    <w:rsid w:val="00C425F4"/>
    <w:rsid w:val="00C426FB"/>
    <w:rsid w:val="00C428F6"/>
    <w:rsid w:val="00C42ED9"/>
    <w:rsid w:val="00C43052"/>
    <w:rsid w:val="00C438E4"/>
    <w:rsid w:val="00C43A5D"/>
    <w:rsid w:val="00C43B18"/>
    <w:rsid w:val="00C43F1B"/>
    <w:rsid w:val="00C43FE9"/>
    <w:rsid w:val="00C44160"/>
    <w:rsid w:val="00C4441A"/>
    <w:rsid w:val="00C4462E"/>
    <w:rsid w:val="00C4481F"/>
    <w:rsid w:val="00C44DA9"/>
    <w:rsid w:val="00C44FB3"/>
    <w:rsid w:val="00C452A2"/>
    <w:rsid w:val="00C45517"/>
    <w:rsid w:val="00C45BE2"/>
    <w:rsid w:val="00C45F8D"/>
    <w:rsid w:val="00C4620A"/>
    <w:rsid w:val="00C46686"/>
    <w:rsid w:val="00C46842"/>
    <w:rsid w:val="00C4692B"/>
    <w:rsid w:val="00C46D93"/>
    <w:rsid w:val="00C46F0D"/>
    <w:rsid w:val="00C5046F"/>
    <w:rsid w:val="00C504BA"/>
    <w:rsid w:val="00C50770"/>
    <w:rsid w:val="00C5179F"/>
    <w:rsid w:val="00C51B6B"/>
    <w:rsid w:val="00C522BE"/>
    <w:rsid w:val="00C52669"/>
    <w:rsid w:val="00C526C7"/>
    <w:rsid w:val="00C52A79"/>
    <w:rsid w:val="00C52CE1"/>
    <w:rsid w:val="00C53198"/>
    <w:rsid w:val="00C53355"/>
    <w:rsid w:val="00C53382"/>
    <w:rsid w:val="00C53F05"/>
    <w:rsid w:val="00C54C62"/>
    <w:rsid w:val="00C54DE5"/>
    <w:rsid w:val="00C55601"/>
    <w:rsid w:val="00C557BD"/>
    <w:rsid w:val="00C558BE"/>
    <w:rsid w:val="00C55AA1"/>
    <w:rsid w:val="00C56597"/>
    <w:rsid w:val="00C5661D"/>
    <w:rsid w:val="00C566AD"/>
    <w:rsid w:val="00C5706F"/>
    <w:rsid w:val="00C5743C"/>
    <w:rsid w:val="00C57A5A"/>
    <w:rsid w:val="00C57AE2"/>
    <w:rsid w:val="00C607A8"/>
    <w:rsid w:val="00C60C34"/>
    <w:rsid w:val="00C61243"/>
    <w:rsid w:val="00C619CD"/>
    <w:rsid w:val="00C62395"/>
    <w:rsid w:val="00C62606"/>
    <w:rsid w:val="00C629B7"/>
    <w:rsid w:val="00C62D5F"/>
    <w:rsid w:val="00C62E29"/>
    <w:rsid w:val="00C638C5"/>
    <w:rsid w:val="00C639BC"/>
    <w:rsid w:val="00C63E3A"/>
    <w:rsid w:val="00C63F3F"/>
    <w:rsid w:val="00C64029"/>
    <w:rsid w:val="00C64050"/>
    <w:rsid w:val="00C6446C"/>
    <w:rsid w:val="00C653DC"/>
    <w:rsid w:val="00C662A5"/>
    <w:rsid w:val="00C6632D"/>
    <w:rsid w:val="00C66936"/>
    <w:rsid w:val="00C669D8"/>
    <w:rsid w:val="00C66ECD"/>
    <w:rsid w:val="00C66F86"/>
    <w:rsid w:val="00C6700C"/>
    <w:rsid w:val="00C676D3"/>
    <w:rsid w:val="00C67D89"/>
    <w:rsid w:val="00C67F96"/>
    <w:rsid w:val="00C7015E"/>
    <w:rsid w:val="00C70430"/>
    <w:rsid w:val="00C712AE"/>
    <w:rsid w:val="00C71A4E"/>
    <w:rsid w:val="00C71EE1"/>
    <w:rsid w:val="00C72BB5"/>
    <w:rsid w:val="00C72E35"/>
    <w:rsid w:val="00C735E9"/>
    <w:rsid w:val="00C73998"/>
    <w:rsid w:val="00C73E48"/>
    <w:rsid w:val="00C740E9"/>
    <w:rsid w:val="00C74594"/>
    <w:rsid w:val="00C74B25"/>
    <w:rsid w:val="00C74DBD"/>
    <w:rsid w:val="00C75184"/>
    <w:rsid w:val="00C752CD"/>
    <w:rsid w:val="00C7539E"/>
    <w:rsid w:val="00C75519"/>
    <w:rsid w:val="00C75560"/>
    <w:rsid w:val="00C7581B"/>
    <w:rsid w:val="00C759A0"/>
    <w:rsid w:val="00C75A31"/>
    <w:rsid w:val="00C75CAB"/>
    <w:rsid w:val="00C76227"/>
    <w:rsid w:val="00C76384"/>
    <w:rsid w:val="00C7674E"/>
    <w:rsid w:val="00C76EDB"/>
    <w:rsid w:val="00C772CE"/>
    <w:rsid w:val="00C77449"/>
    <w:rsid w:val="00C7747C"/>
    <w:rsid w:val="00C77480"/>
    <w:rsid w:val="00C778D8"/>
    <w:rsid w:val="00C8027E"/>
    <w:rsid w:val="00C809A5"/>
    <w:rsid w:val="00C80B9A"/>
    <w:rsid w:val="00C80F78"/>
    <w:rsid w:val="00C80F7D"/>
    <w:rsid w:val="00C80F82"/>
    <w:rsid w:val="00C81B2D"/>
    <w:rsid w:val="00C81B5F"/>
    <w:rsid w:val="00C81DC2"/>
    <w:rsid w:val="00C81EBF"/>
    <w:rsid w:val="00C81F42"/>
    <w:rsid w:val="00C82545"/>
    <w:rsid w:val="00C82912"/>
    <w:rsid w:val="00C846E3"/>
    <w:rsid w:val="00C84A0E"/>
    <w:rsid w:val="00C84AC7"/>
    <w:rsid w:val="00C84FF0"/>
    <w:rsid w:val="00C853A0"/>
    <w:rsid w:val="00C858CD"/>
    <w:rsid w:val="00C85A35"/>
    <w:rsid w:val="00C85F31"/>
    <w:rsid w:val="00C860FB"/>
    <w:rsid w:val="00C86F65"/>
    <w:rsid w:val="00C87E97"/>
    <w:rsid w:val="00C90622"/>
    <w:rsid w:val="00C909FC"/>
    <w:rsid w:val="00C90F26"/>
    <w:rsid w:val="00C91054"/>
    <w:rsid w:val="00C91158"/>
    <w:rsid w:val="00C915C9"/>
    <w:rsid w:val="00C9198A"/>
    <w:rsid w:val="00C91DB4"/>
    <w:rsid w:val="00C920A4"/>
    <w:rsid w:val="00C92B9C"/>
    <w:rsid w:val="00C92BF2"/>
    <w:rsid w:val="00C92D80"/>
    <w:rsid w:val="00C932FC"/>
    <w:rsid w:val="00C93779"/>
    <w:rsid w:val="00C93BB7"/>
    <w:rsid w:val="00C93C9B"/>
    <w:rsid w:val="00C93ECD"/>
    <w:rsid w:val="00C94ACA"/>
    <w:rsid w:val="00C950C8"/>
    <w:rsid w:val="00C951BD"/>
    <w:rsid w:val="00C95837"/>
    <w:rsid w:val="00C9588F"/>
    <w:rsid w:val="00C95B95"/>
    <w:rsid w:val="00C95BB7"/>
    <w:rsid w:val="00C95F46"/>
    <w:rsid w:val="00C9613C"/>
    <w:rsid w:val="00C967DD"/>
    <w:rsid w:val="00C96A37"/>
    <w:rsid w:val="00C97017"/>
    <w:rsid w:val="00C9731E"/>
    <w:rsid w:val="00C97C8E"/>
    <w:rsid w:val="00C97CBC"/>
    <w:rsid w:val="00CA02F7"/>
    <w:rsid w:val="00CA0AD8"/>
    <w:rsid w:val="00CA11E4"/>
    <w:rsid w:val="00CA11F7"/>
    <w:rsid w:val="00CA15B6"/>
    <w:rsid w:val="00CA178B"/>
    <w:rsid w:val="00CA1895"/>
    <w:rsid w:val="00CA18C7"/>
    <w:rsid w:val="00CA1DC9"/>
    <w:rsid w:val="00CA1F96"/>
    <w:rsid w:val="00CA23BC"/>
    <w:rsid w:val="00CA26F4"/>
    <w:rsid w:val="00CA2FB9"/>
    <w:rsid w:val="00CA39B3"/>
    <w:rsid w:val="00CA3CA5"/>
    <w:rsid w:val="00CA3D5C"/>
    <w:rsid w:val="00CA3DFA"/>
    <w:rsid w:val="00CA415C"/>
    <w:rsid w:val="00CA424E"/>
    <w:rsid w:val="00CA482D"/>
    <w:rsid w:val="00CA4893"/>
    <w:rsid w:val="00CA48FC"/>
    <w:rsid w:val="00CA4C24"/>
    <w:rsid w:val="00CA4E72"/>
    <w:rsid w:val="00CA5BAE"/>
    <w:rsid w:val="00CA5E6E"/>
    <w:rsid w:val="00CA5F82"/>
    <w:rsid w:val="00CA6E10"/>
    <w:rsid w:val="00CA6E14"/>
    <w:rsid w:val="00CA76ED"/>
    <w:rsid w:val="00CA7BD7"/>
    <w:rsid w:val="00CB0A97"/>
    <w:rsid w:val="00CB10E8"/>
    <w:rsid w:val="00CB129E"/>
    <w:rsid w:val="00CB1345"/>
    <w:rsid w:val="00CB162B"/>
    <w:rsid w:val="00CB1D84"/>
    <w:rsid w:val="00CB2161"/>
    <w:rsid w:val="00CB2560"/>
    <w:rsid w:val="00CB2C1A"/>
    <w:rsid w:val="00CB35DA"/>
    <w:rsid w:val="00CB3888"/>
    <w:rsid w:val="00CB3A7B"/>
    <w:rsid w:val="00CB3DD1"/>
    <w:rsid w:val="00CB3E18"/>
    <w:rsid w:val="00CB3E46"/>
    <w:rsid w:val="00CB40EA"/>
    <w:rsid w:val="00CB4242"/>
    <w:rsid w:val="00CB44D2"/>
    <w:rsid w:val="00CB4BB9"/>
    <w:rsid w:val="00CB4EC6"/>
    <w:rsid w:val="00CB4EFC"/>
    <w:rsid w:val="00CB5259"/>
    <w:rsid w:val="00CB56B7"/>
    <w:rsid w:val="00CB5984"/>
    <w:rsid w:val="00CB6372"/>
    <w:rsid w:val="00CB63C7"/>
    <w:rsid w:val="00CB65BB"/>
    <w:rsid w:val="00CB7220"/>
    <w:rsid w:val="00CB74D9"/>
    <w:rsid w:val="00CB7B4F"/>
    <w:rsid w:val="00CB7BFE"/>
    <w:rsid w:val="00CB7E55"/>
    <w:rsid w:val="00CC0053"/>
    <w:rsid w:val="00CC013A"/>
    <w:rsid w:val="00CC0816"/>
    <w:rsid w:val="00CC0A30"/>
    <w:rsid w:val="00CC0AF8"/>
    <w:rsid w:val="00CC208A"/>
    <w:rsid w:val="00CC20A9"/>
    <w:rsid w:val="00CC2107"/>
    <w:rsid w:val="00CC21D9"/>
    <w:rsid w:val="00CC220B"/>
    <w:rsid w:val="00CC35CF"/>
    <w:rsid w:val="00CC434A"/>
    <w:rsid w:val="00CC455A"/>
    <w:rsid w:val="00CC4602"/>
    <w:rsid w:val="00CC5249"/>
    <w:rsid w:val="00CC5382"/>
    <w:rsid w:val="00CC53F1"/>
    <w:rsid w:val="00CC548B"/>
    <w:rsid w:val="00CC5F88"/>
    <w:rsid w:val="00CC61A5"/>
    <w:rsid w:val="00CC6579"/>
    <w:rsid w:val="00CC6919"/>
    <w:rsid w:val="00CC6947"/>
    <w:rsid w:val="00CC69E3"/>
    <w:rsid w:val="00CC6DF0"/>
    <w:rsid w:val="00CC6F9A"/>
    <w:rsid w:val="00CC73F2"/>
    <w:rsid w:val="00CC7C9B"/>
    <w:rsid w:val="00CD00E1"/>
    <w:rsid w:val="00CD022A"/>
    <w:rsid w:val="00CD035F"/>
    <w:rsid w:val="00CD0454"/>
    <w:rsid w:val="00CD0FA4"/>
    <w:rsid w:val="00CD10E3"/>
    <w:rsid w:val="00CD12AE"/>
    <w:rsid w:val="00CD18D9"/>
    <w:rsid w:val="00CD1BCC"/>
    <w:rsid w:val="00CD2B7C"/>
    <w:rsid w:val="00CD2F32"/>
    <w:rsid w:val="00CD30CE"/>
    <w:rsid w:val="00CD3312"/>
    <w:rsid w:val="00CD37FB"/>
    <w:rsid w:val="00CD38D8"/>
    <w:rsid w:val="00CD3B15"/>
    <w:rsid w:val="00CD4620"/>
    <w:rsid w:val="00CD467D"/>
    <w:rsid w:val="00CD48E6"/>
    <w:rsid w:val="00CD4AC1"/>
    <w:rsid w:val="00CD4AF8"/>
    <w:rsid w:val="00CD4D23"/>
    <w:rsid w:val="00CD4DB1"/>
    <w:rsid w:val="00CD5035"/>
    <w:rsid w:val="00CD509A"/>
    <w:rsid w:val="00CD51BA"/>
    <w:rsid w:val="00CD5381"/>
    <w:rsid w:val="00CD54BC"/>
    <w:rsid w:val="00CD54E1"/>
    <w:rsid w:val="00CD5890"/>
    <w:rsid w:val="00CD5F28"/>
    <w:rsid w:val="00CD6750"/>
    <w:rsid w:val="00CD6C5E"/>
    <w:rsid w:val="00CD6EDC"/>
    <w:rsid w:val="00CD6F8D"/>
    <w:rsid w:val="00CD7081"/>
    <w:rsid w:val="00CD7206"/>
    <w:rsid w:val="00CD75D1"/>
    <w:rsid w:val="00CD7D2B"/>
    <w:rsid w:val="00CD7EDE"/>
    <w:rsid w:val="00CE0040"/>
    <w:rsid w:val="00CE09A3"/>
    <w:rsid w:val="00CE0F88"/>
    <w:rsid w:val="00CE21AC"/>
    <w:rsid w:val="00CE22E3"/>
    <w:rsid w:val="00CE24ED"/>
    <w:rsid w:val="00CE2855"/>
    <w:rsid w:val="00CE2B16"/>
    <w:rsid w:val="00CE2D43"/>
    <w:rsid w:val="00CE2FB9"/>
    <w:rsid w:val="00CE3199"/>
    <w:rsid w:val="00CE3233"/>
    <w:rsid w:val="00CE3500"/>
    <w:rsid w:val="00CE3542"/>
    <w:rsid w:val="00CE3AD0"/>
    <w:rsid w:val="00CE3DAA"/>
    <w:rsid w:val="00CE3FE3"/>
    <w:rsid w:val="00CE40FC"/>
    <w:rsid w:val="00CE4130"/>
    <w:rsid w:val="00CE4681"/>
    <w:rsid w:val="00CE4990"/>
    <w:rsid w:val="00CE525A"/>
    <w:rsid w:val="00CE5D15"/>
    <w:rsid w:val="00CE5D4F"/>
    <w:rsid w:val="00CE6149"/>
    <w:rsid w:val="00CE63B3"/>
    <w:rsid w:val="00CE64A3"/>
    <w:rsid w:val="00CE6EEA"/>
    <w:rsid w:val="00CE71CA"/>
    <w:rsid w:val="00CE74E0"/>
    <w:rsid w:val="00CE77C0"/>
    <w:rsid w:val="00CE7B24"/>
    <w:rsid w:val="00CF0666"/>
    <w:rsid w:val="00CF0AFD"/>
    <w:rsid w:val="00CF1135"/>
    <w:rsid w:val="00CF18E7"/>
    <w:rsid w:val="00CF197E"/>
    <w:rsid w:val="00CF1C63"/>
    <w:rsid w:val="00CF1CE1"/>
    <w:rsid w:val="00CF1E3A"/>
    <w:rsid w:val="00CF1EA6"/>
    <w:rsid w:val="00CF214C"/>
    <w:rsid w:val="00CF253C"/>
    <w:rsid w:val="00CF28B6"/>
    <w:rsid w:val="00CF296B"/>
    <w:rsid w:val="00CF2BBB"/>
    <w:rsid w:val="00CF2F81"/>
    <w:rsid w:val="00CF3823"/>
    <w:rsid w:val="00CF50AB"/>
    <w:rsid w:val="00CF5337"/>
    <w:rsid w:val="00CF53B1"/>
    <w:rsid w:val="00CF56B4"/>
    <w:rsid w:val="00CF63A4"/>
    <w:rsid w:val="00CF66B3"/>
    <w:rsid w:val="00CF690A"/>
    <w:rsid w:val="00CF6AB2"/>
    <w:rsid w:val="00CF6C91"/>
    <w:rsid w:val="00CF6D5C"/>
    <w:rsid w:val="00CF7C5A"/>
    <w:rsid w:val="00D00B5C"/>
    <w:rsid w:val="00D00E4D"/>
    <w:rsid w:val="00D00FB2"/>
    <w:rsid w:val="00D010AB"/>
    <w:rsid w:val="00D01255"/>
    <w:rsid w:val="00D015DC"/>
    <w:rsid w:val="00D01656"/>
    <w:rsid w:val="00D01882"/>
    <w:rsid w:val="00D019BC"/>
    <w:rsid w:val="00D019EA"/>
    <w:rsid w:val="00D02592"/>
    <w:rsid w:val="00D02A00"/>
    <w:rsid w:val="00D02D7D"/>
    <w:rsid w:val="00D03438"/>
    <w:rsid w:val="00D03509"/>
    <w:rsid w:val="00D0353F"/>
    <w:rsid w:val="00D037D6"/>
    <w:rsid w:val="00D03D8A"/>
    <w:rsid w:val="00D04215"/>
    <w:rsid w:val="00D0469C"/>
    <w:rsid w:val="00D046A5"/>
    <w:rsid w:val="00D0517C"/>
    <w:rsid w:val="00D0568A"/>
    <w:rsid w:val="00D05723"/>
    <w:rsid w:val="00D063FC"/>
    <w:rsid w:val="00D0670E"/>
    <w:rsid w:val="00D0711B"/>
    <w:rsid w:val="00D074F5"/>
    <w:rsid w:val="00D076DD"/>
    <w:rsid w:val="00D0792A"/>
    <w:rsid w:val="00D07B98"/>
    <w:rsid w:val="00D10C99"/>
    <w:rsid w:val="00D10FE7"/>
    <w:rsid w:val="00D11343"/>
    <w:rsid w:val="00D118CC"/>
    <w:rsid w:val="00D11EA0"/>
    <w:rsid w:val="00D11FCD"/>
    <w:rsid w:val="00D12222"/>
    <w:rsid w:val="00D12454"/>
    <w:rsid w:val="00D128E5"/>
    <w:rsid w:val="00D1293F"/>
    <w:rsid w:val="00D12972"/>
    <w:rsid w:val="00D12CCC"/>
    <w:rsid w:val="00D1330F"/>
    <w:rsid w:val="00D13311"/>
    <w:rsid w:val="00D1339D"/>
    <w:rsid w:val="00D13842"/>
    <w:rsid w:val="00D13B89"/>
    <w:rsid w:val="00D13E18"/>
    <w:rsid w:val="00D14466"/>
    <w:rsid w:val="00D145BA"/>
    <w:rsid w:val="00D14718"/>
    <w:rsid w:val="00D14920"/>
    <w:rsid w:val="00D14DB4"/>
    <w:rsid w:val="00D156AD"/>
    <w:rsid w:val="00D15DAC"/>
    <w:rsid w:val="00D161C0"/>
    <w:rsid w:val="00D1657C"/>
    <w:rsid w:val="00D165A3"/>
    <w:rsid w:val="00D16609"/>
    <w:rsid w:val="00D16B55"/>
    <w:rsid w:val="00D17AED"/>
    <w:rsid w:val="00D17F19"/>
    <w:rsid w:val="00D17F77"/>
    <w:rsid w:val="00D20148"/>
    <w:rsid w:val="00D204CE"/>
    <w:rsid w:val="00D215AD"/>
    <w:rsid w:val="00D215F6"/>
    <w:rsid w:val="00D21625"/>
    <w:rsid w:val="00D216C3"/>
    <w:rsid w:val="00D21828"/>
    <w:rsid w:val="00D2185C"/>
    <w:rsid w:val="00D219C9"/>
    <w:rsid w:val="00D21D20"/>
    <w:rsid w:val="00D21DEF"/>
    <w:rsid w:val="00D21F25"/>
    <w:rsid w:val="00D222A9"/>
    <w:rsid w:val="00D223E3"/>
    <w:rsid w:val="00D22429"/>
    <w:rsid w:val="00D224E0"/>
    <w:rsid w:val="00D2259A"/>
    <w:rsid w:val="00D22AFF"/>
    <w:rsid w:val="00D22C4D"/>
    <w:rsid w:val="00D22C91"/>
    <w:rsid w:val="00D22CF6"/>
    <w:rsid w:val="00D23A6E"/>
    <w:rsid w:val="00D23AB2"/>
    <w:rsid w:val="00D23C5C"/>
    <w:rsid w:val="00D23EE8"/>
    <w:rsid w:val="00D23F6F"/>
    <w:rsid w:val="00D2401A"/>
    <w:rsid w:val="00D24361"/>
    <w:rsid w:val="00D25587"/>
    <w:rsid w:val="00D25C9C"/>
    <w:rsid w:val="00D267CA"/>
    <w:rsid w:val="00D26C8E"/>
    <w:rsid w:val="00D271CE"/>
    <w:rsid w:val="00D27994"/>
    <w:rsid w:val="00D27D25"/>
    <w:rsid w:val="00D30011"/>
    <w:rsid w:val="00D30437"/>
    <w:rsid w:val="00D30686"/>
    <w:rsid w:val="00D30C47"/>
    <w:rsid w:val="00D3125C"/>
    <w:rsid w:val="00D31312"/>
    <w:rsid w:val="00D3174D"/>
    <w:rsid w:val="00D31862"/>
    <w:rsid w:val="00D31F4C"/>
    <w:rsid w:val="00D32561"/>
    <w:rsid w:val="00D328B7"/>
    <w:rsid w:val="00D3298B"/>
    <w:rsid w:val="00D32C97"/>
    <w:rsid w:val="00D334D7"/>
    <w:rsid w:val="00D336D9"/>
    <w:rsid w:val="00D34020"/>
    <w:rsid w:val="00D3437F"/>
    <w:rsid w:val="00D34F40"/>
    <w:rsid w:val="00D3579B"/>
    <w:rsid w:val="00D3599D"/>
    <w:rsid w:val="00D35B0A"/>
    <w:rsid w:val="00D35CF1"/>
    <w:rsid w:val="00D36068"/>
    <w:rsid w:val="00D3618E"/>
    <w:rsid w:val="00D3684A"/>
    <w:rsid w:val="00D36B03"/>
    <w:rsid w:val="00D37023"/>
    <w:rsid w:val="00D3759F"/>
    <w:rsid w:val="00D40A21"/>
    <w:rsid w:val="00D40D0E"/>
    <w:rsid w:val="00D40E1D"/>
    <w:rsid w:val="00D40F2C"/>
    <w:rsid w:val="00D41AE6"/>
    <w:rsid w:val="00D41DC4"/>
    <w:rsid w:val="00D41FC2"/>
    <w:rsid w:val="00D42025"/>
    <w:rsid w:val="00D4206F"/>
    <w:rsid w:val="00D4233F"/>
    <w:rsid w:val="00D42508"/>
    <w:rsid w:val="00D42814"/>
    <w:rsid w:val="00D43043"/>
    <w:rsid w:val="00D433D0"/>
    <w:rsid w:val="00D43710"/>
    <w:rsid w:val="00D43C13"/>
    <w:rsid w:val="00D43CD3"/>
    <w:rsid w:val="00D44017"/>
    <w:rsid w:val="00D4418A"/>
    <w:rsid w:val="00D44E85"/>
    <w:rsid w:val="00D44F41"/>
    <w:rsid w:val="00D45484"/>
    <w:rsid w:val="00D45B47"/>
    <w:rsid w:val="00D45F14"/>
    <w:rsid w:val="00D46211"/>
    <w:rsid w:val="00D46617"/>
    <w:rsid w:val="00D46871"/>
    <w:rsid w:val="00D468FD"/>
    <w:rsid w:val="00D46CCD"/>
    <w:rsid w:val="00D46D3B"/>
    <w:rsid w:val="00D47400"/>
    <w:rsid w:val="00D47C3A"/>
    <w:rsid w:val="00D50068"/>
    <w:rsid w:val="00D5087B"/>
    <w:rsid w:val="00D50E95"/>
    <w:rsid w:val="00D517C9"/>
    <w:rsid w:val="00D51885"/>
    <w:rsid w:val="00D51BD3"/>
    <w:rsid w:val="00D51EB6"/>
    <w:rsid w:val="00D52273"/>
    <w:rsid w:val="00D524A9"/>
    <w:rsid w:val="00D527BE"/>
    <w:rsid w:val="00D52EEA"/>
    <w:rsid w:val="00D52FC2"/>
    <w:rsid w:val="00D53E95"/>
    <w:rsid w:val="00D53F16"/>
    <w:rsid w:val="00D54050"/>
    <w:rsid w:val="00D542B9"/>
    <w:rsid w:val="00D5434D"/>
    <w:rsid w:val="00D546D4"/>
    <w:rsid w:val="00D5491C"/>
    <w:rsid w:val="00D54B5A"/>
    <w:rsid w:val="00D54CC7"/>
    <w:rsid w:val="00D54FA6"/>
    <w:rsid w:val="00D55A63"/>
    <w:rsid w:val="00D55C9C"/>
    <w:rsid w:val="00D5609C"/>
    <w:rsid w:val="00D5614C"/>
    <w:rsid w:val="00D56DF9"/>
    <w:rsid w:val="00D57AE8"/>
    <w:rsid w:val="00D57F8A"/>
    <w:rsid w:val="00D60421"/>
    <w:rsid w:val="00D6044F"/>
    <w:rsid w:val="00D605D3"/>
    <w:rsid w:val="00D60762"/>
    <w:rsid w:val="00D6091D"/>
    <w:rsid w:val="00D60B2B"/>
    <w:rsid w:val="00D60B37"/>
    <w:rsid w:val="00D611E4"/>
    <w:rsid w:val="00D62245"/>
    <w:rsid w:val="00D628BE"/>
    <w:rsid w:val="00D62D18"/>
    <w:rsid w:val="00D62D9E"/>
    <w:rsid w:val="00D632A0"/>
    <w:rsid w:val="00D63476"/>
    <w:rsid w:val="00D63885"/>
    <w:rsid w:val="00D64422"/>
    <w:rsid w:val="00D655AF"/>
    <w:rsid w:val="00D657B2"/>
    <w:rsid w:val="00D65ACD"/>
    <w:rsid w:val="00D66CFE"/>
    <w:rsid w:val="00D66E33"/>
    <w:rsid w:val="00D66E34"/>
    <w:rsid w:val="00D671CA"/>
    <w:rsid w:val="00D676F0"/>
    <w:rsid w:val="00D677D6"/>
    <w:rsid w:val="00D67AAA"/>
    <w:rsid w:val="00D67F61"/>
    <w:rsid w:val="00D70D61"/>
    <w:rsid w:val="00D71879"/>
    <w:rsid w:val="00D71C36"/>
    <w:rsid w:val="00D71DAB"/>
    <w:rsid w:val="00D72959"/>
    <w:rsid w:val="00D72CA7"/>
    <w:rsid w:val="00D72D3A"/>
    <w:rsid w:val="00D72DA9"/>
    <w:rsid w:val="00D73004"/>
    <w:rsid w:val="00D73408"/>
    <w:rsid w:val="00D73B7D"/>
    <w:rsid w:val="00D73D4E"/>
    <w:rsid w:val="00D73F51"/>
    <w:rsid w:val="00D73FFF"/>
    <w:rsid w:val="00D7406A"/>
    <w:rsid w:val="00D741E9"/>
    <w:rsid w:val="00D74382"/>
    <w:rsid w:val="00D7481A"/>
    <w:rsid w:val="00D74E78"/>
    <w:rsid w:val="00D74FFB"/>
    <w:rsid w:val="00D75480"/>
    <w:rsid w:val="00D75AB7"/>
    <w:rsid w:val="00D75AC7"/>
    <w:rsid w:val="00D75ACC"/>
    <w:rsid w:val="00D75D3D"/>
    <w:rsid w:val="00D75FFD"/>
    <w:rsid w:val="00D762FF"/>
    <w:rsid w:val="00D76576"/>
    <w:rsid w:val="00D7682E"/>
    <w:rsid w:val="00D76F04"/>
    <w:rsid w:val="00D77317"/>
    <w:rsid w:val="00D80C24"/>
    <w:rsid w:val="00D81198"/>
    <w:rsid w:val="00D81FC0"/>
    <w:rsid w:val="00D82098"/>
    <w:rsid w:val="00D82202"/>
    <w:rsid w:val="00D8256E"/>
    <w:rsid w:val="00D8348D"/>
    <w:rsid w:val="00D83BD3"/>
    <w:rsid w:val="00D83D93"/>
    <w:rsid w:val="00D84046"/>
    <w:rsid w:val="00D84667"/>
    <w:rsid w:val="00D84AEE"/>
    <w:rsid w:val="00D84AFF"/>
    <w:rsid w:val="00D85381"/>
    <w:rsid w:val="00D855FC"/>
    <w:rsid w:val="00D857F9"/>
    <w:rsid w:val="00D85CE3"/>
    <w:rsid w:val="00D860AC"/>
    <w:rsid w:val="00D864BE"/>
    <w:rsid w:val="00D869CE"/>
    <w:rsid w:val="00D86B00"/>
    <w:rsid w:val="00D86B81"/>
    <w:rsid w:val="00D86BD5"/>
    <w:rsid w:val="00D901A4"/>
    <w:rsid w:val="00D901C6"/>
    <w:rsid w:val="00D91238"/>
    <w:rsid w:val="00D91627"/>
    <w:rsid w:val="00D91A1B"/>
    <w:rsid w:val="00D92614"/>
    <w:rsid w:val="00D9288D"/>
    <w:rsid w:val="00D928B9"/>
    <w:rsid w:val="00D93139"/>
    <w:rsid w:val="00D93483"/>
    <w:rsid w:val="00D9357B"/>
    <w:rsid w:val="00D93753"/>
    <w:rsid w:val="00D93885"/>
    <w:rsid w:val="00D94430"/>
    <w:rsid w:val="00D94756"/>
    <w:rsid w:val="00D94DFE"/>
    <w:rsid w:val="00D956B3"/>
    <w:rsid w:val="00D961D4"/>
    <w:rsid w:val="00D96422"/>
    <w:rsid w:val="00D965A2"/>
    <w:rsid w:val="00D96BC1"/>
    <w:rsid w:val="00D96C44"/>
    <w:rsid w:val="00D96ED1"/>
    <w:rsid w:val="00D96EEE"/>
    <w:rsid w:val="00D9724D"/>
    <w:rsid w:val="00D974A2"/>
    <w:rsid w:val="00D97524"/>
    <w:rsid w:val="00D9769A"/>
    <w:rsid w:val="00D97798"/>
    <w:rsid w:val="00D97880"/>
    <w:rsid w:val="00DA06BE"/>
    <w:rsid w:val="00DA09EA"/>
    <w:rsid w:val="00DA0D4F"/>
    <w:rsid w:val="00DA0E66"/>
    <w:rsid w:val="00DA10B4"/>
    <w:rsid w:val="00DA113F"/>
    <w:rsid w:val="00DA1650"/>
    <w:rsid w:val="00DA18BA"/>
    <w:rsid w:val="00DA191E"/>
    <w:rsid w:val="00DA1B3D"/>
    <w:rsid w:val="00DA1D85"/>
    <w:rsid w:val="00DA1E71"/>
    <w:rsid w:val="00DA1ECD"/>
    <w:rsid w:val="00DA25B1"/>
    <w:rsid w:val="00DA2980"/>
    <w:rsid w:val="00DA2EE9"/>
    <w:rsid w:val="00DA31F7"/>
    <w:rsid w:val="00DA33C0"/>
    <w:rsid w:val="00DA3542"/>
    <w:rsid w:val="00DA3887"/>
    <w:rsid w:val="00DA431F"/>
    <w:rsid w:val="00DA4330"/>
    <w:rsid w:val="00DA4667"/>
    <w:rsid w:val="00DA5491"/>
    <w:rsid w:val="00DA560E"/>
    <w:rsid w:val="00DA5D72"/>
    <w:rsid w:val="00DA6CDB"/>
    <w:rsid w:val="00DA6F2A"/>
    <w:rsid w:val="00DA70D9"/>
    <w:rsid w:val="00DA73B9"/>
    <w:rsid w:val="00DA73ED"/>
    <w:rsid w:val="00DA7B67"/>
    <w:rsid w:val="00DB0784"/>
    <w:rsid w:val="00DB123D"/>
    <w:rsid w:val="00DB144B"/>
    <w:rsid w:val="00DB1CE6"/>
    <w:rsid w:val="00DB1FC4"/>
    <w:rsid w:val="00DB2008"/>
    <w:rsid w:val="00DB2405"/>
    <w:rsid w:val="00DB255B"/>
    <w:rsid w:val="00DB267D"/>
    <w:rsid w:val="00DB27DE"/>
    <w:rsid w:val="00DB2BDB"/>
    <w:rsid w:val="00DB3BD4"/>
    <w:rsid w:val="00DB3D90"/>
    <w:rsid w:val="00DB3F66"/>
    <w:rsid w:val="00DB5051"/>
    <w:rsid w:val="00DB51C7"/>
    <w:rsid w:val="00DB5484"/>
    <w:rsid w:val="00DB584C"/>
    <w:rsid w:val="00DB5C44"/>
    <w:rsid w:val="00DB650D"/>
    <w:rsid w:val="00DB6834"/>
    <w:rsid w:val="00DB6ABE"/>
    <w:rsid w:val="00DB6BB5"/>
    <w:rsid w:val="00DB6CE5"/>
    <w:rsid w:val="00DB7191"/>
    <w:rsid w:val="00DB73FF"/>
    <w:rsid w:val="00DB7438"/>
    <w:rsid w:val="00DB7524"/>
    <w:rsid w:val="00DB7FA3"/>
    <w:rsid w:val="00DC0668"/>
    <w:rsid w:val="00DC096D"/>
    <w:rsid w:val="00DC0A47"/>
    <w:rsid w:val="00DC0A49"/>
    <w:rsid w:val="00DC0AF8"/>
    <w:rsid w:val="00DC0D71"/>
    <w:rsid w:val="00DC0E74"/>
    <w:rsid w:val="00DC0EE7"/>
    <w:rsid w:val="00DC12BF"/>
    <w:rsid w:val="00DC1434"/>
    <w:rsid w:val="00DC161D"/>
    <w:rsid w:val="00DC1B62"/>
    <w:rsid w:val="00DC1F5D"/>
    <w:rsid w:val="00DC2C05"/>
    <w:rsid w:val="00DC2D94"/>
    <w:rsid w:val="00DC3ACA"/>
    <w:rsid w:val="00DC3B76"/>
    <w:rsid w:val="00DC3DB2"/>
    <w:rsid w:val="00DC3FF4"/>
    <w:rsid w:val="00DC43E7"/>
    <w:rsid w:val="00DC469A"/>
    <w:rsid w:val="00DC4CAB"/>
    <w:rsid w:val="00DC4CB1"/>
    <w:rsid w:val="00DC4D1B"/>
    <w:rsid w:val="00DC514A"/>
    <w:rsid w:val="00DC5234"/>
    <w:rsid w:val="00DC52F9"/>
    <w:rsid w:val="00DC5434"/>
    <w:rsid w:val="00DC5D5D"/>
    <w:rsid w:val="00DC67B4"/>
    <w:rsid w:val="00DC6A06"/>
    <w:rsid w:val="00DC6D6A"/>
    <w:rsid w:val="00DC6FF0"/>
    <w:rsid w:val="00DC702C"/>
    <w:rsid w:val="00DC70A4"/>
    <w:rsid w:val="00DC718A"/>
    <w:rsid w:val="00DC76F6"/>
    <w:rsid w:val="00DC77AF"/>
    <w:rsid w:val="00DC77CF"/>
    <w:rsid w:val="00DC7B38"/>
    <w:rsid w:val="00DC7BDD"/>
    <w:rsid w:val="00DD00A3"/>
    <w:rsid w:val="00DD00DA"/>
    <w:rsid w:val="00DD0694"/>
    <w:rsid w:val="00DD0BC1"/>
    <w:rsid w:val="00DD0F00"/>
    <w:rsid w:val="00DD1152"/>
    <w:rsid w:val="00DD13B4"/>
    <w:rsid w:val="00DD20AF"/>
    <w:rsid w:val="00DD25BD"/>
    <w:rsid w:val="00DD28E4"/>
    <w:rsid w:val="00DD2A49"/>
    <w:rsid w:val="00DD2FC8"/>
    <w:rsid w:val="00DD32E3"/>
    <w:rsid w:val="00DD3C45"/>
    <w:rsid w:val="00DD4028"/>
    <w:rsid w:val="00DD4AFE"/>
    <w:rsid w:val="00DD4FB4"/>
    <w:rsid w:val="00DD5E95"/>
    <w:rsid w:val="00DD702D"/>
    <w:rsid w:val="00DD7F20"/>
    <w:rsid w:val="00DD7FAF"/>
    <w:rsid w:val="00DE0AE6"/>
    <w:rsid w:val="00DE103F"/>
    <w:rsid w:val="00DE1105"/>
    <w:rsid w:val="00DE178D"/>
    <w:rsid w:val="00DE20EB"/>
    <w:rsid w:val="00DE255D"/>
    <w:rsid w:val="00DE262D"/>
    <w:rsid w:val="00DE2D4C"/>
    <w:rsid w:val="00DE335A"/>
    <w:rsid w:val="00DE3965"/>
    <w:rsid w:val="00DE3EFF"/>
    <w:rsid w:val="00DE3F66"/>
    <w:rsid w:val="00DE404B"/>
    <w:rsid w:val="00DE4C43"/>
    <w:rsid w:val="00DE4E8D"/>
    <w:rsid w:val="00DE5119"/>
    <w:rsid w:val="00DE5436"/>
    <w:rsid w:val="00DE545B"/>
    <w:rsid w:val="00DE557E"/>
    <w:rsid w:val="00DE56FC"/>
    <w:rsid w:val="00DE57F4"/>
    <w:rsid w:val="00DE5CA9"/>
    <w:rsid w:val="00DE5CE4"/>
    <w:rsid w:val="00DE62FC"/>
    <w:rsid w:val="00DE6385"/>
    <w:rsid w:val="00DE641B"/>
    <w:rsid w:val="00DE6D1D"/>
    <w:rsid w:val="00DE6DA5"/>
    <w:rsid w:val="00DE6F4E"/>
    <w:rsid w:val="00DE7134"/>
    <w:rsid w:val="00DE7539"/>
    <w:rsid w:val="00DE7C9E"/>
    <w:rsid w:val="00DE7D67"/>
    <w:rsid w:val="00DF068D"/>
    <w:rsid w:val="00DF0C71"/>
    <w:rsid w:val="00DF0C77"/>
    <w:rsid w:val="00DF0F46"/>
    <w:rsid w:val="00DF16C5"/>
    <w:rsid w:val="00DF221B"/>
    <w:rsid w:val="00DF2400"/>
    <w:rsid w:val="00DF247D"/>
    <w:rsid w:val="00DF26A9"/>
    <w:rsid w:val="00DF27C6"/>
    <w:rsid w:val="00DF34CF"/>
    <w:rsid w:val="00DF3A48"/>
    <w:rsid w:val="00DF4A97"/>
    <w:rsid w:val="00DF4AB1"/>
    <w:rsid w:val="00DF4C03"/>
    <w:rsid w:val="00DF4EBC"/>
    <w:rsid w:val="00DF5D96"/>
    <w:rsid w:val="00DF6296"/>
    <w:rsid w:val="00DF641D"/>
    <w:rsid w:val="00DF65C2"/>
    <w:rsid w:val="00DF6B55"/>
    <w:rsid w:val="00DF6C58"/>
    <w:rsid w:val="00DF73CB"/>
    <w:rsid w:val="00DF73D4"/>
    <w:rsid w:val="00DF76EF"/>
    <w:rsid w:val="00DF79D0"/>
    <w:rsid w:val="00E006D1"/>
    <w:rsid w:val="00E00BA7"/>
    <w:rsid w:val="00E01294"/>
    <w:rsid w:val="00E018F0"/>
    <w:rsid w:val="00E01D20"/>
    <w:rsid w:val="00E01F94"/>
    <w:rsid w:val="00E02541"/>
    <w:rsid w:val="00E0268C"/>
    <w:rsid w:val="00E02745"/>
    <w:rsid w:val="00E029FD"/>
    <w:rsid w:val="00E02E55"/>
    <w:rsid w:val="00E03778"/>
    <w:rsid w:val="00E03B3A"/>
    <w:rsid w:val="00E03BD5"/>
    <w:rsid w:val="00E040CF"/>
    <w:rsid w:val="00E040E6"/>
    <w:rsid w:val="00E0425D"/>
    <w:rsid w:val="00E043DD"/>
    <w:rsid w:val="00E044A0"/>
    <w:rsid w:val="00E0463B"/>
    <w:rsid w:val="00E04929"/>
    <w:rsid w:val="00E0649C"/>
    <w:rsid w:val="00E0681D"/>
    <w:rsid w:val="00E068C9"/>
    <w:rsid w:val="00E070B4"/>
    <w:rsid w:val="00E073AD"/>
    <w:rsid w:val="00E07557"/>
    <w:rsid w:val="00E07673"/>
    <w:rsid w:val="00E07A98"/>
    <w:rsid w:val="00E07E2D"/>
    <w:rsid w:val="00E104F6"/>
    <w:rsid w:val="00E10D71"/>
    <w:rsid w:val="00E10D80"/>
    <w:rsid w:val="00E10F98"/>
    <w:rsid w:val="00E11CB2"/>
    <w:rsid w:val="00E125F1"/>
    <w:rsid w:val="00E12717"/>
    <w:rsid w:val="00E127F3"/>
    <w:rsid w:val="00E13967"/>
    <w:rsid w:val="00E13BC0"/>
    <w:rsid w:val="00E13C0F"/>
    <w:rsid w:val="00E13D68"/>
    <w:rsid w:val="00E1491D"/>
    <w:rsid w:val="00E14F3A"/>
    <w:rsid w:val="00E15263"/>
    <w:rsid w:val="00E153AB"/>
    <w:rsid w:val="00E15586"/>
    <w:rsid w:val="00E15652"/>
    <w:rsid w:val="00E1572F"/>
    <w:rsid w:val="00E15CDB"/>
    <w:rsid w:val="00E160F0"/>
    <w:rsid w:val="00E161E0"/>
    <w:rsid w:val="00E16B38"/>
    <w:rsid w:val="00E17908"/>
    <w:rsid w:val="00E2160F"/>
    <w:rsid w:val="00E216EC"/>
    <w:rsid w:val="00E22188"/>
    <w:rsid w:val="00E2223B"/>
    <w:rsid w:val="00E22431"/>
    <w:rsid w:val="00E2275D"/>
    <w:rsid w:val="00E22838"/>
    <w:rsid w:val="00E22B97"/>
    <w:rsid w:val="00E22C23"/>
    <w:rsid w:val="00E22DD9"/>
    <w:rsid w:val="00E22E5A"/>
    <w:rsid w:val="00E2368A"/>
    <w:rsid w:val="00E23774"/>
    <w:rsid w:val="00E237BA"/>
    <w:rsid w:val="00E23C1E"/>
    <w:rsid w:val="00E23DD0"/>
    <w:rsid w:val="00E2406D"/>
    <w:rsid w:val="00E240ED"/>
    <w:rsid w:val="00E2426F"/>
    <w:rsid w:val="00E247BA"/>
    <w:rsid w:val="00E25218"/>
    <w:rsid w:val="00E254E2"/>
    <w:rsid w:val="00E25AB1"/>
    <w:rsid w:val="00E25F9D"/>
    <w:rsid w:val="00E26753"/>
    <w:rsid w:val="00E26E03"/>
    <w:rsid w:val="00E26E96"/>
    <w:rsid w:val="00E26FA0"/>
    <w:rsid w:val="00E27C76"/>
    <w:rsid w:val="00E27F9B"/>
    <w:rsid w:val="00E30391"/>
    <w:rsid w:val="00E30A05"/>
    <w:rsid w:val="00E315DC"/>
    <w:rsid w:val="00E31640"/>
    <w:rsid w:val="00E317D5"/>
    <w:rsid w:val="00E323B4"/>
    <w:rsid w:val="00E323ED"/>
    <w:rsid w:val="00E3256A"/>
    <w:rsid w:val="00E3256B"/>
    <w:rsid w:val="00E325D1"/>
    <w:rsid w:val="00E3268A"/>
    <w:rsid w:val="00E32B35"/>
    <w:rsid w:val="00E3341B"/>
    <w:rsid w:val="00E33BEC"/>
    <w:rsid w:val="00E33E96"/>
    <w:rsid w:val="00E33F31"/>
    <w:rsid w:val="00E351BD"/>
    <w:rsid w:val="00E3549E"/>
    <w:rsid w:val="00E35A75"/>
    <w:rsid w:val="00E35ABD"/>
    <w:rsid w:val="00E35BCF"/>
    <w:rsid w:val="00E363BA"/>
    <w:rsid w:val="00E36468"/>
    <w:rsid w:val="00E36560"/>
    <w:rsid w:val="00E36726"/>
    <w:rsid w:val="00E368B4"/>
    <w:rsid w:val="00E36E93"/>
    <w:rsid w:val="00E36EFF"/>
    <w:rsid w:val="00E376F1"/>
    <w:rsid w:val="00E37AAE"/>
    <w:rsid w:val="00E37BA7"/>
    <w:rsid w:val="00E407A6"/>
    <w:rsid w:val="00E407C1"/>
    <w:rsid w:val="00E4117E"/>
    <w:rsid w:val="00E41280"/>
    <w:rsid w:val="00E41B96"/>
    <w:rsid w:val="00E41F98"/>
    <w:rsid w:val="00E421E9"/>
    <w:rsid w:val="00E422BC"/>
    <w:rsid w:val="00E42C8F"/>
    <w:rsid w:val="00E43643"/>
    <w:rsid w:val="00E439C4"/>
    <w:rsid w:val="00E43A51"/>
    <w:rsid w:val="00E43BBF"/>
    <w:rsid w:val="00E44523"/>
    <w:rsid w:val="00E44561"/>
    <w:rsid w:val="00E450A5"/>
    <w:rsid w:val="00E45928"/>
    <w:rsid w:val="00E45F02"/>
    <w:rsid w:val="00E45F29"/>
    <w:rsid w:val="00E46082"/>
    <w:rsid w:val="00E4608F"/>
    <w:rsid w:val="00E46852"/>
    <w:rsid w:val="00E469CB"/>
    <w:rsid w:val="00E46D6B"/>
    <w:rsid w:val="00E46EE2"/>
    <w:rsid w:val="00E46FD4"/>
    <w:rsid w:val="00E47461"/>
    <w:rsid w:val="00E47758"/>
    <w:rsid w:val="00E478B0"/>
    <w:rsid w:val="00E47B8D"/>
    <w:rsid w:val="00E47C0A"/>
    <w:rsid w:val="00E47EC3"/>
    <w:rsid w:val="00E502EF"/>
    <w:rsid w:val="00E50A63"/>
    <w:rsid w:val="00E50B17"/>
    <w:rsid w:val="00E50B98"/>
    <w:rsid w:val="00E50BA3"/>
    <w:rsid w:val="00E5110E"/>
    <w:rsid w:val="00E5195D"/>
    <w:rsid w:val="00E5199A"/>
    <w:rsid w:val="00E51F1E"/>
    <w:rsid w:val="00E527E3"/>
    <w:rsid w:val="00E52D80"/>
    <w:rsid w:val="00E5369A"/>
    <w:rsid w:val="00E53A1A"/>
    <w:rsid w:val="00E53DDB"/>
    <w:rsid w:val="00E53E47"/>
    <w:rsid w:val="00E546DD"/>
    <w:rsid w:val="00E54770"/>
    <w:rsid w:val="00E54BAD"/>
    <w:rsid w:val="00E54CC2"/>
    <w:rsid w:val="00E55639"/>
    <w:rsid w:val="00E559EF"/>
    <w:rsid w:val="00E55A72"/>
    <w:rsid w:val="00E55F1B"/>
    <w:rsid w:val="00E565EA"/>
    <w:rsid w:val="00E566C1"/>
    <w:rsid w:val="00E56767"/>
    <w:rsid w:val="00E56B1C"/>
    <w:rsid w:val="00E570B7"/>
    <w:rsid w:val="00E57444"/>
    <w:rsid w:val="00E5774E"/>
    <w:rsid w:val="00E5777D"/>
    <w:rsid w:val="00E5799C"/>
    <w:rsid w:val="00E60969"/>
    <w:rsid w:val="00E60D5D"/>
    <w:rsid w:val="00E60FF2"/>
    <w:rsid w:val="00E61025"/>
    <w:rsid w:val="00E61680"/>
    <w:rsid w:val="00E6189A"/>
    <w:rsid w:val="00E61915"/>
    <w:rsid w:val="00E61D35"/>
    <w:rsid w:val="00E621F4"/>
    <w:rsid w:val="00E62648"/>
    <w:rsid w:val="00E628C0"/>
    <w:rsid w:val="00E631AE"/>
    <w:rsid w:val="00E63CA5"/>
    <w:rsid w:val="00E63ECD"/>
    <w:rsid w:val="00E64111"/>
    <w:rsid w:val="00E647F6"/>
    <w:rsid w:val="00E64DD3"/>
    <w:rsid w:val="00E64F43"/>
    <w:rsid w:val="00E651D9"/>
    <w:rsid w:val="00E65B4A"/>
    <w:rsid w:val="00E65C55"/>
    <w:rsid w:val="00E661E3"/>
    <w:rsid w:val="00E6647A"/>
    <w:rsid w:val="00E66AE2"/>
    <w:rsid w:val="00E66F56"/>
    <w:rsid w:val="00E6730F"/>
    <w:rsid w:val="00E67980"/>
    <w:rsid w:val="00E706C1"/>
    <w:rsid w:val="00E706FE"/>
    <w:rsid w:val="00E709CF"/>
    <w:rsid w:val="00E70DEE"/>
    <w:rsid w:val="00E71438"/>
    <w:rsid w:val="00E71547"/>
    <w:rsid w:val="00E72811"/>
    <w:rsid w:val="00E72C46"/>
    <w:rsid w:val="00E72CCF"/>
    <w:rsid w:val="00E738F3"/>
    <w:rsid w:val="00E73BB2"/>
    <w:rsid w:val="00E742AA"/>
    <w:rsid w:val="00E74840"/>
    <w:rsid w:val="00E74C79"/>
    <w:rsid w:val="00E7523B"/>
    <w:rsid w:val="00E75796"/>
    <w:rsid w:val="00E75ABA"/>
    <w:rsid w:val="00E764EC"/>
    <w:rsid w:val="00E766EE"/>
    <w:rsid w:val="00E76771"/>
    <w:rsid w:val="00E76A1E"/>
    <w:rsid w:val="00E76B0A"/>
    <w:rsid w:val="00E7721E"/>
    <w:rsid w:val="00E77324"/>
    <w:rsid w:val="00E77427"/>
    <w:rsid w:val="00E779BA"/>
    <w:rsid w:val="00E779CE"/>
    <w:rsid w:val="00E80684"/>
    <w:rsid w:val="00E810E1"/>
    <w:rsid w:val="00E816B5"/>
    <w:rsid w:val="00E81B5C"/>
    <w:rsid w:val="00E82092"/>
    <w:rsid w:val="00E82104"/>
    <w:rsid w:val="00E826F1"/>
    <w:rsid w:val="00E82A01"/>
    <w:rsid w:val="00E82ACA"/>
    <w:rsid w:val="00E82BE2"/>
    <w:rsid w:val="00E82C0E"/>
    <w:rsid w:val="00E8313A"/>
    <w:rsid w:val="00E833F3"/>
    <w:rsid w:val="00E84A86"/>
    <w:rsid w:val="00E85972"/>
    <w:rsid w:val="00E867AE"/>
    <w:rsid w:val="00E87732"/>
    <w:rsid w:val="00E87C7B"/>
    <w:rsid w:val="00E87DF8"/>
    <w:rsid w:val="00E87E56"/>
    <w:rsid w:val="00E904C4"/>
    <w:rsid w:val="00E906DA"/>
    <w:rsid w:val="00E907B1"/>
    <w:rsid w:val="00E907E8"/>
    <w:rsid w:val="00E91BE3"/>
    <w:rsid w:val="00E91CC1"/>
    <w:rsid w:val="00E9214B"/>
    <w:rsid w:val="00E92271"/>
    <w:rsid w:val="00E922D3"/>
    <w:rsid w:val="00E924B9"/>
    <w:rsid w:val="00E9285D"/>
    <w:rsid w:val="00E92987"/>
    <w:rsid w:val="00E92D92"/>
    <w:rsid w:val="00E93411"/>
    <w:rsid w:val="00E934E0"/>
    <w:rsid w:val="00E93BE6"/>
    <w:rsid w:val="00E953DD"/>
    <w:rsid w:val="00E953DF"/>
    <w:rsid w:val="00E95856"/>
    <w:rsid w:val="00E96407"/>
    <w:rsid w:val="00E964E8"/>
    <w:rsid w:val="00E965C1"/>
    <w:rsid w:val="00E965DB"/>
    <w:rsid w:val="00E96D32"/>
    <w:rsid w:val="00E97038"/>
    <w:rsid w:val="00E97EF2"/>
    <w:rsid w:val="00EA05F2"/>
    <w:rsid w:val="00EA067E"/>
    <w:rsid w:val="00EA0C48"/>
    <w:rsid w:val="00EA1440"/>
    <w:rsid w:val="00EA2D4F"/>
    <w:rsid w:val="00EA316A"/>
    <w:rsid w:val="00EA33B1"/>
    <w:rsid w:val="00EA3623"/>
    <w:rsid w:val="00EA383E"/>
    <w:rsid w:val="00EA3864"/>
    <w:rsid w:val="00EA38A8"/>
    <w:rsid w:val="00EA3A1B"/>
    <w:rsid w:val="00EA3B93"/>
    <w:rsid w:val="00EA3C46"/>
    <w:rsid w:val="00EA3D59"/>
    <w:rsid w:val="00EA40A8"/>
    <w:rsid w:val="00EA40CC"/>
    <w:rsid w:val="00EA4136"/>
    <w:rsid w:val="00EA42CE"/>
    <w:rsid w:val="00EA46C4"/>
    <w:rsid w:val="00EA477B"/>
    <w:rsid w:val="00EA510E"/>
    <w:rsid w:val="00EA579C"/>
    <w:rsid w:val="00EA5D75"/>
    <w:rsid w:val="00EA62BD"/>
    <w:rsid w:val="00EA667A"/>
    <w:rsid w:val="00EA697C"/>
    <w:rsid w:val="00EA7933"/>
    <w:rsid w:val="00EA7C79"/>
    <w:rsid w:val="00EB047D"/>
    <w:rsid w:val="00EB0844"/>
    <w:rsid w:val="00EB0E98"/>
    <w:rsid w:val="00EB13B9"/>
    <w:rsid w:val="00EB1BCE"/>
    <w:rsid w:val="00EB1F49"/>
    <w:rsid w:val="00EB2678"/>
    <w:rsid w:val="00EB2DA6"/>
    <w:rsid w:val="00EB32DE"/>
    <w:rsid w:val="00EB3505"/>
    <w:rsid w:val="00EB4727"/>
    <w:rsid w:val="00EB4957"/>
    <w:rsid w:val="00EB4FA1"/>
    <w:rsid w:val="00EB541D"/>
    <w:rsid w:val="00EB54ED"/>
    <w:rsid w:val="00EB5974"/>
    <w:rsid w:val="00EB619C"/>
    <w:rsid w:val="00EB6839"/>
    <w:rsid w:val="00EB6859"/>
    <w:rsid w:val="00EB68BF"/>
    <w:rsid w:val="00EB68C2"/>
    <w:rsid w:val="00EB6D4F"/>
    <w:rsid w:val="00EB6EF2"/>
    <w:rsid w:val="00EB71A3"/>
    <w:rsid w:val="00EB7A4F"/>
    <w:rsid w:val="00EB7D92"/>
    <w:rsid w:val="00EC02E6"/>
    <w:rsid w:val="00EC0808"/>
    <w:rsid w:val="00EC087C"/>
    <w:rsid w:val="00EC0DC9"/>
    <w:rsid w:val="00EC0F3F"/>
    <w:rsid w:val="00EC0F6D"/>
    <w:rsid w:val="00EC12A6"/>
    <w:rsid w:val="00EC1531"/>
    <w:rsid w:val="00EC156A"/>
    <w:rsid w:val="00EC1940"/>
    <w:rsid w:val="00EC1C2A"/>
    <w:rsid w:val="00EC260B"/>
    <w:rsid w:val="00EC2C9D"/>
    <w:rsid w:val="00EC3216"/>
    <w:rsid w:val="00EC33F3"/>
    <w:rsid w:val="00EC369E"/>
    <w:rsid w:val="00EC3EE9"/>
    <w:rsid w:val="00EC41FA"/>
    <w:rsid w:val="00EC4765"/>
    <w:rsid w:val="00EC4BE5"/>
    <w:rsid w:val="00EC4E63"/>
    <w:rsid w:val="00EC5340"/>
    <w:rsid w:val="00EC5961"/>
    <w:rsid w:val="00EC5EFA"/>
    <w:rsid w:val="00EC5F3D"/>
    <w:rsid w:val="00EC614C"/>
    <w:rsid w:val="00EC649C"/>
    <w:rsid w:val="00EC733D"/>
    <w:rsid w:val="00EC74CC"/>
    <w:rsid w:val="00ED0128"/>
    <w:rsid w:val="00ED03DA"/>
    <w:rsid w:val="00ED07A4"/>
    <w:rsid w:val="00ED0E2E"/>
    <w:rsid w:val="00ED1024"/>
    <w:rsid w:val="00ED1456"/>
    <w:rsid w:val="00ED19CC"/>
    <w:rsid w:val="00ED23B3"/>
    <w:rsid w:val="00ED38CC"/>
    <w:rsid w:val="00ED42C8"/>
    <w:rsid w:val="00ED453E"/>
    <w:rsid w:val="00ED4699"/>
    <w:rsid w:val="00ED515D"/>
    <w:rsid w:val="00ED5217"/>
    <w:rsid w:val="00ED5820"/>
    <w:rsid w:val="00ED5974"/>
    <w:rsid w:val="00ED5B13"/>
    <w:rsid w:val="00ED6037"/>
    <w:rsid w:val="00ED6A85"/>
    <w:rsid w:val="00ED6B81"/>
    <w:rsid w:val="00ED6D8B"/>
    <w:rsid w:val="00ED76F3"/>
    <w:rsid w:val="00ED7D7E"/>
    <w:rsid w:val="00ED7DDD"/>
    <w:rsid w:val="00EE09D1"/>
    <w:rsid w:val="00EE1182"/>
    <w:rsid w:val="00EE142B"/>
    <w:rsid w:val="00EE1A0C"/>
    <w:rsid w:val="00EE1C6E"/>
    <w:rsid w:val="00EE227B"/>
    <w:rsid w:val="00EE28F5"/>
    <w:rsid w:val="00EE2917"/>
    <w:rsid w:val="00EE2977"/>
    <w:rsid w:val="00EE29A3"/>
    <w:rsid w:val="00EE31CC"/>
    <w:rsid w:val="00EE3250"/>
    <w:rsid w:val="00EE33AB"/>
    <w:rsid w:val="00EE3720"/>
    <w:rsid w:val="00EE3A0A"/>
    <w:rsid w:val="00EE3CDE"/>
    <w:rsid w:val="00EE3D86"/>
    <w:rsid w:val="00EE3F70"/>
    <w:rsid w:val="00EE3F9C"/>
    <w:rsid w:val="00EE41E6"/>
    <w:rsid w:val="00EE4233"/>
    <w:rsid w:val="00EE49DF"/>
    <w:rsid w:val="00EE4B1E"/>
    <w:rsid w:val="00EE5363"/>
    <w:rsid w:val="00EE54FF"/>
    <w:rsid w:val="00EE61A0"/>
    <w:rsid w:val="00EE743D"/>
    <w:rsid w:val="00EE75D9"/>
    <w:rsid w:val="00EE776F"/>
    <w:rsid w:val="00EE778B"/>
    <w:rsid w:val="00EE79B5"/>
    <w:rsid w:val="00EE7AA4"/>
    <w:rsid w:val="00EE7AB3"/>
    <w:rsid w:val="00EE7BD1"/>
    <w:rsid w:val="00EE7E3D"/>
    <w:rsid w:val="00EF03B0"/>
    <w:rsid w:val="00EF05D4"/>
    <w:rsid w:val="00EF069E"/>
    <w:rsid w:val="00EF0DDC"/>
    <w:rsid w:val="00EF0EF9"/>
    <w:rsid w:val="00EF1171"/>
    <w:rsid w:val="00EF19C7"/>
    <w:rsid w:val="00EF1B1C"/>
    <w:rsid w:val="00EF1C53"/>
    <w:rsid w:val="00EF1E89"/>
    <w:rsid w:val="00EF2CAA"/>
    <w:rsid w:val="00EF2CB7"/>
    <w:rsid w:val="00EF3487"/>
    <w:rsid w:val="00EF364B"/>
    <w:rsid w:val="00EF3A31"/>
    <w:rsid w:val="00EF413F"/>
    <w:rsid w:val="00EF4743"/>
    <w:rsid w:val="00EF4768"/>
    <w:rsid w:val="00EF4827"/>
    <w:rsid w:val="00EF4B0A"/>
    <w:rsid w:val="00EF4DCE"/>
    <w:rsid w:val="00EF4E4B"/>
    <w:rsid w:val="00EF5203"/>
    <w:rsid w:val="00EF582B"/>
    <w:rsid w:val="00EF5AF4"/>
    <w:rsid w:val="00EF6872"/>
    <w:rsid w:val="00EF6B6B"/>
    <w:rsid w:val="00EF7661"/>
    <w:rsid w:val="00EF7939"/>
    <w:rsid w:val="00EF7E5F"/>
    <w:rsid w:val="00F00927"/>
    <w:rsid w:val="00F009AD"/>
    <w:rsid w:val="00F00B51"/>
    <w:rsid w:val="00F01133"/>
    <w:rsid w:val="00F02C73"/>
    <w:rsid w:val="00F034DC"/>
    <w:rsid w:val="00F04307"/>
    <w:rsid w:val="00F04381"/>
    <w:rsid w:val="00F049A5"/>
    <w:rsid w:val="00F04BCC"/>
    <w:rsid w:val="00F05026"/>
    <w:rsid w:val="00F0539F"/>
    <w:rsid w:val="00F056E1"/>
    <w:rsid w:val="00F059C1"/>
    <w:rsid w:val="00F06C41"/>
    <w:rsid w:val="00F10AAC"/>
    <w:rsid w:val="00F10CF7"/>
    <w:rsid w:val="00F10DCA"/>
    <w:rsid w:val="00F10E3D"/>
    <w:rsid w:val="00F11247"/>
    <w:rsid w:val="00F114C7"/>
    <w:rsid w:val="00F11B46"/>
    <w:rsid w:val="00F11F57"/>
    <w:rsid w:val="00F11FE8"/>
    <w:rsid w:val="00F12157"/>
    <w:rsid w:val="00F12564"/>
    <w:rsid w:val="00F1272B"/>
    <w:rsid w:val="00F128CC"/>
    <w:rsid w:val="00F12926"/>
    <w:rsid w:val="00F133C1"/>
    <w:rsid w:val="00F1378B"/>
    <w:rsid w:val="00F138C7"/>
    <w:rsid w:val="00F13FA6"/>
    <w:rsid w:val="00F1460C"/>
    <w:rsid w:val="00F14B7E"/>
    <w:rsid w:val="00F155F2"/>
    <w:rsid w:val="00F15635"/>
    <w:rsid w:val="00F15AC1"/>
    <w:rsid w:val="00F15E21"/>
    <w:rsid w:val="00F15F53"/>
    <w:rsid w:val="00F16032"/>
    <w:rsid w:val="00F160D8"/>
    <w:rsid w:val="00F1667D"/>
    <w:rsid w:val="00F16B78"/>
    <w:rsid w:val="00F1763F"/>
    <w:rsid w:val="00F176A5"/>
    <w:rsid w:val="00F20085"/>
    <w:rsid w:val="00F203D0"/>
    <w:rsid w:val="00F2040D"/>
    <w:rsid w:val="00F20C18"/>
    <w:rsid w:val="00F20D43"/>
    <w:rsid w:val="00F21806"/>
    <w:rsid w:val="00F21F17"/>
    <w:rsid w:val="00F22389"/>
    <w:rsid w:val="00F22B71"/>
    <w:rsid w:val="00F22DA0"/>
    <w:rsid w:val="00F235C0"/>
    <w:rsid w:val="00F23BA0"/>
    <w:rsid w:val="00F23D1C"/>
    <w:rsid w:val="00F23FDF"/>
    <w:rsid w:val="00F242A1"/>
    <w:rsid w:val="00F24580"/>
    <w:rsid w:val="00F24896"/>
    <w:rsid w:val="00F25EA5"/>
    <w:rsid w:val="00F26183"/>
    <w:rsid w:val="00F264F6"/>
    <w:rsid w:val="00F264F9"/>
    <w:rsid w:val="00F268E5"/>
    <w:rsid w:val="00F2715F"/>
    <w:rsid w:val="00F27276"/>
    <w:rsid w:val="00F27357"/>
    <w:rsid w:val="00F275C7"/>
    <w:rsid w:val="00F3056F"/>
    <w:rsid w:val="00F306E4"/>
    <w:rsid w:val="00F307B7"/>
    <w:rsid w:val="00F307E1"/>
    <w:rsid w:val="00F307E5"/>
    <w:rsid w:val="00F30A67"/>
    <w:rsid w:val="00F310B7"/>
    <w:rsid w:val="00F31E67"/>
    <w:rsid w:val="00F32354"/>
    <w:rsid w:val="00F331FD"/>
    <w:rsid w:val="00F33810"/>
    <w:rsid w:val="00F33EFB"/>
    <w:rsid w:val="00F34050"/>
    <w:rsid w:val="00F34230"/>
    <w:rsid w:val="00F34A36"/>
    <w:rsid w:val="00F35B80"/>
    <w:rsid w:val="00F35D9D"/>
    <w:rsid w:val="00F35E46"/>
    <w:rsid w:val="00F36054"/>
    <w:rsid w:val="00F360C0"/>
    <w:rsid w:val="00F3670A"/>
    <w:rsid w:val="00F36FB0"/>
    <w:rsid w:val="00F37047"/>
    <w:rsid w:val="00F37113"/>
    <w:rsid w:val="00F37371"/>
    <w:rsid w:val="00F373D7"/>
    <w:rsid w:val="00F3741E"/>
    <w:rsid w:val="00F37D44"/>
    <w:rsid w:val="00F40649"/>
    <w:rsid w:val="00F4068F"/>
    <w:rsid w:val="00F40823"/>
    <w:rsid w:val="00F4089D"/>
    <w:rsid w:val="00F40D8D"/>
    <w:rsid w:val="00F41696"/>
    <w:rsid w:val="00F41A60"/>
    <w:rsid w:val="00F41F03"/>
    <w:rsid w:val="00F42808"/>
    <w:rsid w:val="00F42A8D"/>
    <w:rsid w:val="00F42B74"/>
    <w:rsid w:val="00F42E9A"/>
    <w:rsid w:val="00F43B7E"/>
    <w:rsid w:val="00F43C95"/>
    <w:rsid w:val="00F444BF"/>
    <w:rsid w:val="00F44B76"/>
    <w:rsid w:val="00F44C49"/>
    <w:rsid w:val="00F44C5E"/>
    <w:rsid w:val="00F44FAF"/>
    <w:rsid w:val="00F457E6"/>
    <w:rsid w:val="00F46295"/>
    <w:rsid w:val="00F466A3"/>
    <w:rsid w:val="00F46AB9"/>
    <w:rsid w:val="00F46EAE"/>
    <w:rsid w:val="00F472CE"/>
    <w:rsid w:val="00F473C4"/>
    <w:rsid w:val="00F47564"/>
    <w:rsid w:val="00F4790B"/>
    <w:rsid w:val="00F4794D"/>
    <w:rsid w:val="00F47DE4"/>
    <w:rsid w:val="00F50120"/>
    <w:rsid w:val="00F50382"/>
    <w:rsid w:val="00F503B0"/>
    <w:rsid w:val="00F507CD"/>
    <w:rsid w:val="00F5088E"/>
    <w:rsid w:val="00F50FA1"/>
    <w:rsid w:val="00F51C17"/>
    <w:rsid w:val="00F51C58"/>
    <w:rsid w:val="00F51E5D"/>
    <w:rsid w:val="00F523DD"/>
    <w:rsid w:val="00F52CC4"/>
    <w:rsid w:val="00F52E9B"/>
    <w:rsid w:val="00F53466"/>
    <w:rsid w:val="00F53877"/>
    <w:rsid w:val="00F53912"/>
    <w:rsid w:val="00F53A04"/>
    <w:rsid w:val="00F54C44"/>
    <w:rsid w:val="00F54C50"/>
    <w:rsid w:val="00F5513B"/>
    <w:rsid w:val="00F551BE"/>
    <w:rsid w:val="00F55303"/>
    <w:rsid w:val="00F55C6F"/>
    <w:rsid w:val="00F5630B"/>
    <w:rsid w:val="00F563CB"/>
    <w:rsid w:val="00F5671A"/>
    <w:rsid w:val="00F56A29"/>
    <w:rsid w:val="00F56C82"/>
    <w:rsid w:val="00F56DC8"/>
    <w:rsid w:val="00F57708"/>
    <w:rsid w:val="00F601F1"/>
    <w:rsid w:val="00F602C1"/>
    <w:rsid w:val="00F60396"/>
    <w:rsid w:val="00F6054E"/>
    <w:rsid w:val="00F60AD7"/>
    <w:rsid w:val="00F61238"/>
    <w:rsid w:val="00F616E4"/>
    <w:rsid w:val="00F6177F"/>
    <w:rsid w:val="00F61B33"/>
    <w:rsid w:val="00F6263C"/>
    <w:rsid w:val="00F641DC"/>
    <w:rsid w:val="00F64553"/>
    <w:rsid w:val="00F649E6"/>
    <w:rsid w:val="00F64C29"/>
    <w:rsid w:val="00F6546C"/>
    <w:rsid w:val="00F65B2B"/>
    <w:rsid w:val="00F65E42"/>
    <w:rsid w:val="00F66C03"/>
    <w:rsid w:val="00F66F5A"/>
    <w:rsid w:val="00F6725B"/>
    <w:rsid w:val="00F67B5D"/>
    <w:rsid w:val="00F67BC7"/>
    <w:rsid w:val="00F7047A"/>
    <w:rsid w:val="00F704F3"/>
    <w:rsid w:val="00F70E91"/>
    <w:rsid w:val="00F712B8"/>
    <w:rsid w:val="00F7172D"/>
    <w:rsid w:val="00F7178F"/>
    <w:rsid w:val="00F7199D"/>
    <w:rsid w:val="00F71A34"/>
    <w:rsid w:val="00F71C64"/>
    <w:rsid w:val="00F72483"/>
    <w:rsid w:val="00F724B9"/>
    <w:rsid w:val="00F724E9"/>
    <w:rsid w:val="00F726DA"/>
    <w:rsid w:val="00F728AB"/>
    <w:rsid w:val="00F72BD4"/>
    <w:rsid w:val="00F72EC9"/>
    <w:rsid w:val="00F72EE0"/>
    <w:rsid w:val="00F7316A"/>
    <w:rsid w:val="00F73394"/>
    <w:rsid w:val="00F73676"/>
    <w:rsid w:val="00F736F1"/>
    <w:rsid w:val="00F739D9"/>
    <w:rsid w:val="00F73E8C"/>
    <w:rsid w:val="00F741F5"/>
    <w:rsid w:val="00F74859"/>
    <w:rsid w:val="00F74978"/>
    <w:rsid w:val="00F74BCD"/>
    <w:rsid w:val="00F74D80"/>
    <w:rsid w:val="00F75235"/>
    <w:rsid w:val="00F7546B"/>
    <w:rsid w:val="00F758CA"/>
    <w:rsid w:val="00F75C30"/>
    <w:rsid w:val="00F760B9"/>
    <w:rsid w:val="00F76779"/>
    <w:rsid w:val="00F76E0C"/>
    <w:rsid w:val="00F76ED7"/>
    <w:rsid w:val="00F7723E"/>
    <w:rsid w:val="00F7735E"/>
    <w:rsid w:val="00F778D1"/>
    <w:rsid w:val="00F800C1"/>
    <w:rsid w:val="00F80584"/>
    <w:rsid w:val="00F80C54"/>
    <w:rsid w:val="00F80DBA"/>
    <w:rsid w:val="00F8129D"/>
    <w:rsid w:val="00F81C44"/>
    <w:rsid w:val="00F822A9"/>
    <w:rsid w:val="00F82E2F"/>
    <w:rsid w:val="00F83CEB"/>
    <w:rsid w:val="00F83E7B"/>
    <w:rsid w:val="00F84176"/>
    <w:rsid w:val="00F8424A"/>
    <w:rsid w:val="00F843A3"/>
    <w:rsid w:val="00F844B2"/>
    <w:rsid w:val="00F849F5"/>
    <w:rsid w:val="00F85376"/>
    <w:rsid w:val="00F85AA7"/>
    <w:rsid w:val="00F85C7D"/>
    <w:rsid w:val="00F860AA"/>
    <w:rsid w:val="00F86496"/>
    <w:rsid w:val="00F86F61"/>
    <w:rsid w:val="00F87478"/>
    <w:rsid w:val="00F87803"/>
    <w:rsid w:val="00F87AE5"/>
    <w:rsid w:val="00F87B36"/>
    <w:rsid w:val="00F87F67"/>
    <w:rsid w:val="00F906E5"/>
    <w:rsid w:val="00F9079D"/>
    <w:rsid w:val="00F909CD"/>
    <w:rsid w:val="00F90D5E"/>
    <w:rsid w:val="00F90F34"/>
    <w:rsid w:val="00F913BD"/>
    <w:rsid w:val="00F91E90"/>
    <w:rsid w:val="00F920E9"/>
    <w:rsid w:val="00F926E1"/>
    <w:rsid w:val="00F92E75"/>
    <w:rsid w:val="00F92EBC"/>
    <w:rsid w:val="00F932EA"/>
    <w:rsid w:val="00F93312"/>
    <w:rsid w:val="00F934CD"/>
    <w:rsid w:val="00F9354A"/>
    <w:rsid w:val="00F94AE5"/>
    <w:rsid w:val="00F952D5"/>
    <w:rsid w:val="00F95303"/>
    <w:rsid w:val="00F9544A"/>
    <w:rsid w:val="00F954A9"/>
    <w:rsid w:val="00F95E7B"/>
    <w:rsid w:val="00F96382"/>
    <w:rsid w:val="00F96603"/>
    <w:rsid w:val="00F96759"/>
    <w:rsid w:val="00F97312"/>
    <w:rsid w:val="00F97CFA"/>
    <w:rsid w:val="00F97D72"/>
    <w:rsid w:val="00FA00ED"/>
    <w:rsid w:val="00FA0558"/>
    <w:rsid w:val="00FA06F4"/>
    <w:rsid w:val="00FA075C"/>
    <w:rsid w:val="00FA15D5"/>
    <w:rsid w:val="00FA17A6"/>
    <w:rsid w:val="00FA2091"/>
    <w:rsid w:val="00FA21D2"/>
    <w:rsid w:val="00FA2233"/>
    <w:rsid w:val="00FA2EA1"/>
    <w:rsid w:val="00FA3133"/>
    <w:rsid w:val="00FA37EE"/>
    <w:rsid w:val="00FA39DE"/>
    <w:rsid w:val="00FA4099"/>
    <w:rsid w:val="00FA423E"/>
    <w:rsid w:val="00FA47AA"/>
    <w:rsid w:val="00FA4AEA"/>
    <w:rsid w:val="00FA4E24"/>
    <w:rsid w:val="00FA4E90"/>
    <w:rsid w:val="00FA50EF"/>
    <w:rsid w:val="00FA573E"/>
    <w:rsid w:val="00FA577C"/>
    <w:rsid w:val="00FA5B30"/>
    <w:rsid w:val="00FA60E1"/>
    <w:rsid w:val="00FA6878"/>
    <w:rsid w:val="00FA6E13"/>
    <w:rsid w:val="00FA7714"/>
    <w:rsid w:val="00FB0590"/>
    <w:rsid w:val="00FB0AB7"/>
    <w:rsid w:val="00FB0EC7"/>
    <w:rsid w:val="00FB14A3"/>
    <w:rsid w:val="00FB1631"/>
    <w:rsid w:val="00FB169B"/>
    <w:rsid w:val="00FB2021"/>
    <w:rsid w:val="00FB2033"/>
    <w:rsid w:val="00FB206D"/>
    <w:rsid w:val="00FB24E1"/>
    <w:rsid w:val="00FB2A9F"/>
    <w:rsid w:val="00FB3794"/>
    <w:rsid w:val="00FB38D6"/>
    <w:rsid w:val="00FB4A3B"/>
    <w:rsid w:val="00FB4A63"/>
    <w:rsid w:val="00FB5013"/>
    <w:rsid w:val="00FB51C1"/>
    <w:rsid w:val="00FB5284"/>
    <w:rsid w:val="00FB569C"/>
    <w:rsid w:val="00FB5CA2"/>
    <w:rsid w:val="00FB5F4C"/>
    <w:rsid w:val="00FB62F8"/>
    <w:rsid w:val="00FB6987"/>
    <w:rsid w:val="00FB6C54"/>
    <w:rsid w:val="00FB6C67"/>
    <w:rsid w:val="00FB6DA2"/>
    <w:rsid w:val="00FB7157"/>
    <w:rsid w:val="00FB7286"/>
    <w:rsid w:val="00FC0EFC"/>
    <w:rsid w:val="00FC10B0"/>
    <w:rsid w:val="00FC14E2"/>
    <w:rsid w:val="00FC18C2"/>
    <w:rsid w:val="00FC1C50"/>
    <w:rsid w:val="00FC2930"/>
    <w:rsid w:val="00FC2933"/>
    <w:rsid w:val="00FC29A1"/>
    <w:rsid w:val="00FC2ACB"/>
    <w:rsid w:val="00FC2AD5"/>
    <w:rsid w:val="00FC3516"/>
    <w:rsid w:val="00FC39C1"/>
    <w:rsid w:val="00FC3CD7"/>
    <w:rsid w:val="00FC3D20"/>
    <w:rsid w:val="00FC40E8"/>
    <w:rsid w:val="00FC4213"/>
    <w:rsid w:val="00FC4333"/>
    <w:rsid w:val="00FC43E3"/>
    <w:rsid w:val="00FC43E7"/>
    <w:rsid w:val="00FC4488"/>
    <w:rsid w:val="00FC472A"/>
    <w:rsid w:val="00FC5033"/>
    <w:rsid w:val="00FC50BC"/>
    <w:rsid w:val="00FC50E9"/>
    <w:rsid w:val="00FC533B"/>
    <w:rsid w:val="00FC561D"/>
    <w:rsid w:val="00FC5CB6"/>
    <w:rsid w:val="00FC61E0"/>
    <w:rsid w:val="00FC6342"/>
    <w:rsid w:val="00FC6509"/>
    <w:rsid w:val="00FC6557"/>
    <w:rsid w:val="00FC6AFD"/>
    <w:rsid w:val="00FC70BD"/>
    <w:rsid w:val="00FC7660"/>
    <w:rsid w:val="00FC7A38"/>
    <w:rsid w:val="00FC7B12"/>
    <w:rsid w:val="00FD043D"/>
    <w:rsid w:val="00FD0C3A"/>
    <w:rsid w:val="00FD118E"/>
    <w:rsid w:val="00FD148B"/>
    <w:rsid w:val="00FD14DA"/>
    <w:rsid w:val="00FD1731"/>
    <w:rsid w:val="00FD190A"/>
    <w:rsid w:val="00FD193C"/>
    <w:rsid w:val="00FD1992"/>
    <w:rsid w:val="00FD1EFD"/>
    <w:rsid w:val="00FD1FB1"/>
    <w:rsid w:val="00FD2129"/>
    <w:rsid w:val="00FD2311"/>
    <w:rsid w:val="00FD23CC"/>
    <w:rsid w:val="00FD23FB"/>
    <w:rsid w:val="00FD2B94"/>
    <w:rsid w:val="00FD2BE9"/>
    <w:rsid w:val="00FD2FC4"/>
    <w:rsid w:val="00FD3EBB"/>
    <w:rsid w:val="00FD458F"/>
    <w:rsid w:val="00FD4897"/>
    <w:rsid w:val="00FD4E6E"/>
    <w:rsid w:val="00FD51B3"/>
    <w:rsid w:val="00FD56E1"/>
    <w:rsid w:val="00FD58F2"/>
    <w:rsid w:val="00FD5B9F"/>
    <w:rsid w:val="00FD5DAD"/>
    <w:rsid w:val="00FD6E40"/>
    <w:rsid w:val="00FD72A5"/>
    <w:rsid w:val="00FD7681"/>
    <w:rsid w:val="00FD7ACC"/>
    <w:rsid w:val="00FE036E"/>
    <w:rsid w:val="00FE05DD"/>
    <w:rsid w:val="00FE08B7"/>
    <w:rsid w:val="00FE0BB2"/>
    <w:rsid w:val="00FE1581"/>
    <w:rsid w:val="00FE1B63"/>
    <w:rsid w:val="00FE1D0F"/>
    <w:rsid w:val="00FE2EE7"/>
    <w:rsid w:val="00FE4C6A"/>
    <w:rsid w:val="00FE4CF6"/>
    <w:rsid w:val="00FE53C0"/>
    <w:rsid w:val="00FE614D"/>
    <w:rsid w:val="00FE6197"/>
    <w:rsid w:val="00FE6C7F"/>
    <w:rsid w:val="00FE7531"/>
    <w:rsid w:val="00FE754E"/>
    <w:rsid w:val="00FE7A2B"/>
    <w:rsid w:val="00FF05BD"/>
    <w:rsid w:val="00FF09A0"/>
    <w:rsid w:val="00FF0F05"/>
    <w:rsid w:val="00FF12D6"/>
    <w:rsid w:val="00FF1551"/>
    <w:rsid w:val="00FF16A8"/>
    <w:rsid w:val="00FF1C90"/>
    <w:rsid w:val="00FF27F6"/>
    <w:rsid w:val="00FF2821"/>
    <w:rsid w:val="00FF3C44"/>
    <w:rsid w:val="00FF3D57"/>
    <w:rsid w:val="00FF3F20"/>
    <w:rsid w:val="00FF4487"/>
    <w:rsid w:val="00FF4513"/>
    <w:rsid w:val="00FF49A3"/>
    <w:rsid w:val="00FF49E7"/>
    <w:rsid w:val="00FF4C09"/>
    <w:rsid w:val="00FF5250"/>
    <w:rsid w:val="00FF5CEE"/>
    <w:rsid w:val="00FF73CB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white">
      <v:fill color="white" on="f"/>
      <v:stroke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2BF763"/>
  <w15:docId w15:val="{A07B7DFC-3DEA-41CE-98F6-6B44E932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F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84F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84F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84FF0"/>
    <w:rPr>
      <w:kern w:val="2"/>
      <w:sz w:val="21"/>
      <w:szCs w:val="22"/>
    </w:rPr>
  </w:style>
  <w:style w:type="table" w:styleId="a7">
    <w:name w:val="Table Grid"/>
    <w:basedOn w:val="a1"/>
    <w:uiPriority w:val="59"/>
    <w:rsid w:val="004F0A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4B2F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71F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271F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4419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4198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4198E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4198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4198E"/>
    <w:rPr>
      <w:b/>
      <w:bCs/>
      <w:kern w:val="2"/>
      <w:sz w:val="21"/>
      <w:szCs w:val="22"/>
    </w:rPr>
  </w:style>
  <w:style w:type="paragraph" w:styleId="af0">
    <w:name w:val="Note Heading"/>
    <w:basedOn w:val="a"/>
    <w:next w:val="a"/>
    <w:link w:val="af1"/>
    <w:rsid w:val="007E1995"/>
    <w:pPr>
      <w:jc w:val="center"/>
    </w:pPr>
    <w:rPr>
      <w:sz w:val="24"/>
      <w:szCs w:val="24"/>
      <w:lang w:val="x-none" w:eastAsia="x-none"/>
    </w:rPr>
  </w:style>
  <w:style w:type="character" w:customStyle="1" w:styleId="af1">
    <w:name w:val="記 (文字)"/>
    <w:link w:val="af0"/>
    <w:rsid w:val="007E1995"/>
    <w:rPr>
      <w:kern w:val="2"/>
      <w:sz w:val="24"/>
      <w:szCs w:val="24"/>
      <w:lang w:val="x-none" w:eastAsia="x-none"/>
    </w:rPr>
  </w:style>
  <w:style w:type="paragraph" w:styleId="af2">
    <w:name w:val="Closing"/>
    <w:basedOn w:val="a"/>
    <w:link w:val="af3"/>
    <w:rsid w:val="007E1995"/>
    <w:pPr>
      <w:jc w:val="right"/>
    </w:pPr>
    <w:rPr>
      <w:sz w:val="24"/>
      <w:szCs w:val="24"/>
      <w:lang w:val="x-none" w:eastAsia="x-none"/>
    </w:rPr>
  </w:style>
  <w:style w:type="character" w:customStyle="1" w:styleId="af3">
    <w:name w:val="結語 (文字)"/>
    <w:link w:val="af2"/>
    <w:rsid w:val="007E1995"/>
    <w:rPr>
      <w:kern w:val="2"/>
      <w:sz w:val="24"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4E0A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4680A-DDF3-4B54-8F07-5B6BA7BB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9F4B50DA.dotm</Template>
  <TotalTime>149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京田辺市役所</cp:lastModifiedBy>
  <cp:revision>20</cp:revision>
  <cp:lastPrinted>2021-04-02T08:46:00Z</cp:lastPrinted>
  <dcterms:created xsi:type="dcterms:W3CDTF">2024-03-28T09:40:00Z</dcterms:created>
  <dcterms:modified xsi:type="dcterms:W3CDTF">2024-08-22T07:46:00Z</dcterms:modified>
</cp:coreProperties>
</file>