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98DD1" w14:textId="6993B4E6" w:rsidR="00134E82" w:rsidRPr="00886AA2" w:rsidRDefault="004114DD" w:rsidP="007E1995">
      <w:pPr>
        <w:jc w:val="right"/>
        <w:rPr>
          <w:rFonts w:asciiTheme="minorEastAsia" w:eastAsiaTheme="minorEastAsia" w:hAnsiTheme="minorEastAsia"/>
          <w:sz w:val="24"/>
        </w:rPr>
      </w:pPr>
      <w:bookmarkStart w:id="0" w:name="_Hlk156383203"/>
      <w:r>
        <w:rPr>
          <w:rFonts w:asciiTheme="minorEastAsia" w:eastAsiaTheme="minorEastAsia" w:hAnsiTheme="minorEastAsia" w:hint="eastAsia"/>
          <w:sz w:val="24"/>
        </w:rPr>
        <w:t>（様式６</w:t>
      </w:r>
      <w:r w:rsidR="00886AA2" w:rsidRPr="00886AA2">
        <w:rPr>
          <w:rFonts w:asciiTheme="minorEastAsia" w:eastAsiaTheme="minorEastAsia" w:hAnsiTheme="minorEastAsia" w:hint="eastAsia"/>
          <w:sz w:val="24"/>
        </w:rPr>
        <w:t>）</w:t>
      </w:r>
    </w:p>
    <w:p w14:paraId="3E44CF68" w14:textId="77777777" w:rsidR="007E1995" w:rsidRPr="00343984" w:rsidRDefault="007E1995" w:rsidP="00886AA2">
      <w:pPr>
        <w:spacing w:afterLines="50" w:after="180"/>
        <w:jc w:val="center"/>
        <w:rPr>
          <w:rFonts w:asciiTheme="minorEastAsia" w:eastAsiaTheme="minorEastAsia" w:hAnsiTheme="minorEastAsia"/>
          <w:sz w:val="32"/>
          <w:szCs w:val="28"/>
        </w:rPr>
      </w:pPr>
      <w:r w:rsidRPr="00343984">
        <w:rPr>
          <w:rFonts w:asciiTheme="minorEastAsia" w:eastAsiaTheme="minorEastAsia" w:hAnsiTheme="minorEastAsia" w:hint="eastAsia"/>
          <w:kern w:val="0"/>
          <w:sz w:val="32"/>
          <w:szCs w:val="28"/>
        </w:rPr>
        <w:t>事業費概算書（初期投資）</w:t>
      </w:r>
    </w:p>
    <w:p w14:paraId="70D59608" w14:textId="0E347E0C" w:rsidR="007E1995" w:rsidRPr="00886AA2" w:rsidRDefault="007E1995" w:rsidP="00886AA2">
      <w:pPr>
        <w:wordWrap w:val="0"/>
        <w:spacing w:beforeLines="50" w:before="180"/>
        <w:ind w:rightChars="525" w:right="1103"/>
        <w:jc w:val="right"/>
        <w:rPr>
          <w:rFonts w:asciiTheme="minorEastAsia" w:eastAsiaTheme="minorEastAsia" w:hAnsiTheme="minorEastAsia"/>
          <w:sz w:val="24"/>
          <w:szCs w:val="20"/>
        </w:rPr>
      </w:pPr>
      <w:r w:rsidRPr="00886AA2">
        <w:rPr>
          <w:rFonts w:asciiTheme="minorEastAsia" w:eastAsiaTheme="minorEastAsia" w:hAnsiTheme="minorEastAsia" w:hint="eastAsia"/>
          <w:sz w:val="24"/>
          <w:szCs w:val="20"/>
        </w:rPr>
        <w:t>（単位：百万円）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552"/>
      </w:tblGrid>
      <w:tr w:rsidR="007E1995" w:rsidRPr="00886AA2" w14:paraId="4463BE62" w14:textId="77777777" w:rsidTr="00886AA2">
        <w:trPr>
          <w:trHeight w:val="454"/>
        </w:trPr>
        <w:tc>
          <w:tcPr>
            <w:tcW w:w="5665" w:type="dxa"/>
            <w:shd w:val="clear" w:color="auto" w:fill="E7E6E6" w:themeFill="background2"/>
            <w:vAlign w:val="center"/>
          </w:tcPr>
          <w:p w14:paraId="4CE99529" w14:textId="49260825" w:rsidR="007E1995" w:rsidRPr="00886AA2" w:rsidRDefault="007E1995" w:rsidP="00886A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6AA2">
              <w:rPr>
                <w:rFonts w:asciiTheme="minorEastAsia" w:eastAsiaTheme="minorEastAsia" w:hAnsiTheme="minorEastAsia" w:hint="eastAsia"/>
                <w:sz w:val="24"/>
              </w:rPr>
              <w:t>項</w:t>
            </w:r>
            <w:r w:rsidR="00886AA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886AA2">
              <w:rPr>
                <w:rFonts w:asciiTheme="minorEastAsia" w:eastAsiaTheme="minorEastAsia" w:hAnsiTheme="minorEastAsia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80C213C" w14:textId="5313427D" w:rsidR="007E1995" w:rsidRPr="00886AA2" w:rsidRDefault="007E1995" w:rsidP="00886A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6AA2">
              <w:rPr>
                <w:rFonts w:asciiTheme="minorEastAsia" w:eastAsiaTheme="minorEastAsia" w:hAnsiTheme="minorEastAsia" w:hint="eastAsia"/>
                <w:sz w:val="24"/>
              </w:rPr>
              <w:t>金</w:t>
            </w:r>
            <w:r w:rsidR="00886AA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886AA2">
              <w:rPr>
                <w:rFonts w:asciiTheme="minorEastAsia" w:eastAsiaTheme="minorEastAsia" w:hAnsiTheme="minorEastAsia" w:hint="eastAsia"/>
                <w:sz w:val="24"/>
              </w:rPr>
              <w:t>額</w:t>
            </w:r>
          </w:p>
        </w:tc>
      </w:tr>
      <w:tr w:rsidR="008852A4" w:rsidRPr="00886AA2" w14:paraId="3D0FAE90" w14:textId="77777777" w:rsidTr="00886AA2">
        <w:trPr>
          <w:trHeight w:val="454"/>
        </w:trPr>
        <w:tc>
          <w:tcPr>
            <w:tcW w:w="5665" w:type="dxa"/>
            <w:shd w:val="clear" w:color="auto" w:fill="auto"/>
            <w:vAlign w:val="center"/>
          </w:tcPr>
          <w:p w14:paraId="418B894C" w14:textId="210990CA" w:rsidR="008852A4" w:rsidRPr="00886AA2" w:rsidRDefault="008852A4" w:rsidP="00886AA2">
            <w:pPr>
              <w:rPr>
                <w:rFonts w:asciiTheme="minorEastAsia" w:eastAsiaTheme="minorEastAsia" w:hAnsiTheme="minorEastAsia"/>
                <w:sz w:val="24"/>
              </w:rPr>
            </w:pPr>
            <w:r w:rsidRPr="00886AA2">
              <w:rPr>
                <w:rFonts w:asciiTheme="minorEastAsia" w:eastAsiaTheme="minorEastAsia" w:hAnsiTheme="minorEastAsia" w:hint="eastAsia"/>
                <w:sz w:val="24"/>
              </w:rPr>
              <w:t>１　設備</w:t>
            </w:r>
            <w:r w:rsidR="00886AA2" w:rsidRPr="00886AA2">
              <w:rPr>
                <w:rFonts w:asciiTheme="minorEastAsia" w:eastAsiaTheme="minorEastAsia" w:hAnsiTheme="minorEastAsia" w:hint="eastAsia"/>
                <w:color w:val="0070C0"/>
                <w:sz w:val="24"/>
              </w:rPr>
              <w:t>・</w:t>
            </w:r>
            <w:r w:rsidRPr="00886AA2">
              <w:rPr>
                <w:rFonts w:asciiTheme="minorEastAsia" w:eastAsiaTheme="minorEastAsia" w:hAnsiTheme="minorEastAsia" w:hint="eastAsia"/>
                <w:sz w:val="24"/>
              </w:rPr>
              <w:t>内装</w:t>
            </w:r>
            <w:r w:rsidR="00886AA2" w:rsidRPr="00886AA2">
              <w:rPr>
                <w:rFonts w:asciiTheme="minorEastAsia" w:eastAsiaTheme="minorEastAsia" w:hAnsiTheme="minorEastAsia" w:hint="eastAsia"/>
                <w:color w:val="0070C0"/>
                <w:sz w:val="24"/>
              </w:rPr>
              <w:t>・</w:t>
            </w:r>
            <w:r w:rsidRPr="00886AA2">
              <w:rPr>
                <w:rFonts w:asciiTheme="minorEastAsia" w:eastAsiaTheme="minorEastAsia" w:hAnsiTheme="minorEastAsia" w:hint="eastAsia"/>
                <w:sz w:val="24"/>
              </w:rPr>
              <w:t>調度品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1EFE54" w14:textId="77777777" w:rsidR="008852A4" w:rsidRPr="00886AA2" w:rsidRDefault="008852A4" w:rsidP="00886AA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52A4" w:rsidRPr="00886AA2" w14:paraId="79156F04" w14:textId="77777777" w:rsidTr="00886AA2">
        <w:trPr>
          <w:trHeight w:val="454"/>
        </w:trPr>
        <w:tc>
          <w:tcPr>
            <w:tcW w:w="5665" w:type="dxa"/>
            <w:shd w:val="clear" w:color="auto" w:fill="auto"/>
            <w:vAlign w:val="center"/>
          </w:tcPr>
          <w:p w14:paraId="6DBCD7CE" w14:textId="535F4095" w:rsidR="008852A4" w:rsidRPr="0073159E" w:rsidRDefault="008852A4" w:rsidP="00886AA2">
            <w:pPr>
              <w:rPr>
                <w:rFonts w:asciiTheme="minorEastAsia" w:eastAsiaTheme="minorEastAsia" w:hAnsiTheme="minorEastAsia"/>
                <w:sz w:val="24"/>
              </w:rPr>
            </w:pPr>
            <w:r w:rsidRPr="0073159E">
              <w:rPr>
                <w:rFonts w:asciiTheme="minorEastAsia" w:eastAsiaTheme="minorEastAsia" w:hAnsiTheme="minorEastAsia" w:hint="eastAsia"/>
                <w:sz w:val="24"/>
              </w:rPr>
              <w:t xml:space="preserve">２　</w:t>
            </w:r>
            <w:r w:rsidR="00135796">
              <w:rPr>
                <w:rFonts w:asciiTheme="minorEastAsia" w:eastAsiaTheme="minorEastAsia" w:hAnsiTheme="minorEastAsia" w:hint="eastAsia"/>
                <w:sz w:val="24"/>
              </w:rPr>
              <w:t>現</w:t>
            </w:r>
            <w:r w:rsidR="0045636C" w:rsidRPr="0073159E">
              <w:rPr>
                <w:rFonts w:asciiTheme="minorEastAsia" w:eastAsiaTheme="minorEastAsia" w:hAnsiTheme="minorEastAsia" w:hint="eastAsia"/>
                <w:sz w:val="24"/>
              </w:rPr>
              <w:t>施設</w:t>
            </w:r>
            <w:r w:rsidR="00886AA2" w:rsidRPr="0073159E">
              <w:rPr>
                <w:rFonts w:asciiTheme="minorEastAsia" w:eastAsiaTheme="minorEastAsia" w:hAnsiTheme="minorEastAsia" w:hint="eastAsia"/>
                <w:sz w:val="24"/>
              </w:rPr>
              <w:t>の撤去</w:t>
            </w:r>
            <w:r w:rsidRPr="0073159E">
              <w:rPr>
                <w:rFonts w:asciiTheme="minorEastAsia" w:eastAsiaTheme="minorEastAsia" w:hAnsiTheme="minorEastAsia" w:hint="eastAsia"/>
                <w:sz w:val="24"/>
              </w:rPr>
              <w:t>費用</w:t>
            </w:r>
            <w:r w:rsidR="00886AA2" w:rsidRPr="0073159E">
              <w:rPr>
                <w:rFonts w:asciiTheme="minorEastAsia" w:eastAsiaTheme="minorEastAsia" w:hAnsiTheme="minorEastAsia" w:hint="eastAsia"/>
                <w:sz w:val="24"/>
              </w:rPr>
              <w:t>（備品除く）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AFF34D" w14:textId="77777777" w:rsidR="008852A4" w:rsidRPr="00886AA2" w:rsidRDefault="008852A4" w:rsidP="00886AA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6AA2" w:rsidRPr="00886AA2" w14:paraId="5F293A50" w14:textId="77777777" w:rsidTr="00886AA2">
        <w:trPr>
          <w:trHeight w:val="454"/>
        </w:trPr>
        <w:tc>
          <w:tcPr>
            <w:tcW w:w="5665" w:type="dxa"/>
            <w:shd w:val="clear" w:color="auto" w:fill="auto"/>
            <w:vAlign w:val="center"/>
          </w:tcPr>
          <w:p w14:paraId="2AC78AD0" w14:textId="02BA602E" w:rsidR="00886AA2" w:rsidRPr="0073159E" w:rsidRDefault="00886AA2" w:rsidP="00886AA2">
            <w:pPr>
              <w:rPr>
                <w:rFonts w:asciiTheme="minorEastAsia" w:eastAsiaTheme="minorEastAsia" w:hAnsiTheme="minorEastAsia"/>
                <w:sz w:val="24"/>
              </w:rPr>
            </w:pPr>
            <w:r w:rsidRPr="0073159E">
              <w:rPr>
                <w:rFonts w:asciiTheme="minorEastAsia" w:eastAsiaTheme="minorEastAsia" w:hAnsiTheme="minorEastAsia" w:hint="eastAsia"/>
                <w:sz w:val="24"/>
              </w:rPr>
              <w:t xml:space="preserve">３　</w:t>
            </w:r>
            <w:r w:rsidR="00135796">
              <w:rPr>
                <w:rFonts w:asciiTheme="minorEastAsia" w:eastAsiaTheme="minorEastAsia" w:hAnsiTheme="minorEastAsia" w:hint="eastAsia"/>
                <w:sz w:val="24"/>
              </w:rPr>
              <w:t>現</w:t>
            </w:r>
            <w:bookmarkStart w:id="1" w:name="_GoBack"/>
            <w:bookmarkEnd w:id="1"/>
            <w:r w:rsidRPr="0073159E">
              <w:rPr>
                <w:rFonts w:asciiTheme="minorEastAsia" w:eastAsiaTheme="minorEastAsia" w:hAnsiTheme="minorEastAsia" w:hint="eastAsia"/>
                <w:sz w:val="24"/>
              </w:rPr>
              <w:t>施設の改修費用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251F29" w14:textId="77777777" w:rsidR="00886AA2" w:rsidRPr="00886AA2" w:rsidRDefault="00886AA2" w:rsidP="00886AA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52A4" w:rsidRPr="00886AA2" w14:paraId="165F8775" w14:textId="77777777" w:rsidTr="00886AA2">
        <w:trPr>
          <w:trHeight w:val="454"/>
        </w:trPr>
        <w:tc>
          <w:tcPr>
            <w:tcW w:w="5665" w:type="dxa"/>
            <w:shd w:val="clear" w:color="auto" w:fill="auto"/>
            <w:vAlign w:val="center"/>
          </w:tcPr>
          <w:p w14:paraId="6454BBF0" w14:textId="53718749" w:rsidR="008852A4" w:rsidRPr="0073159E" w:rsidRDefault="00886AA2" w:rsidP="00886AA2">
            <w:pPr>
              <w:rPr>
                <w:rFonts w:asciiTheme="minorEastAsia" w:eastAsiaTheme="minorEastAsia" w:hAnsiTheme="minorEastAsia"/>
                <w:sz w:val="24"/>
              </w:rPr>
            </w:pPr>
            <w:r w:rsidRPr="0073159E"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8852A4" w:rsidRPr="0073159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FF4487" w:rsidRPr="0073159E">
              <w:rPr>
                <w:rFonts w:asciiTheme="minorEastAsia" w:eastAsiaTheme="minorEastAsia" w:hAnsiTheme="minorEastAsia" w:hint="eastAsia"/>
                <w:sz w:val="24"/>
              </w:rPr>
              <w:t>新設</w:t>
            </w:r>
            <w:r w:rsidR="0045636C" w:rsidRPr="0073159E">
              <w:rPr>
                <w:rFonts w:asciiTheme="minorEastAsia" w:eastAsiaTheme="minorEastAsia" w:hAnsiTheme="minorEastAsia" w:hint="eastAsia"/>
                <w:sz w:val="24"/>
              </w:rPr>
              <w:t>建物</w:t>
            </w:r>
            <w:r w:rsidR="00FF4487" w:rsidRPr="0073159E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73159E">
              <w:rPr>
                <w:rFonts w:asciiTheme="minorEastAsia" w:eastAsiaTheme="minorEastAsia" w:hAnsiTheme="minorEastAsia" w:hint="eastAsia"/>
                <w:sz w:val="24"/>
              </w:rPr>
              <w:t>の建築費用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BACD37" w14:textId="77777777" w:rsidR="008852A4" w:rsidRPr="00886AA2" w:rsidRDefault="008852A4" w:rsidP="00886AA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52A4" w:rsidRPr="00886AA2" w14:paraId="07F34E4B" w14:textId="77777777" w:rsidTr="00886AA2">
        <w:trPr>
          <w:trHeight w:val="454"/>
        </w:trPr>
        <w:tc>
          <w:tcPr>
            <w:tcW w:w="5665" w:type="dxa"/>
            <w:shd w:val="clear" w:color="auto" w:fill="auto"/>
            <w:vAlign w:val="center"/>
          </w:tcPr>
          <w:p w14:paraId="1DA8A02F" w14:textId="302EB24E" w:rsidR="008852A4" w:rsidRPr="0073159E" w:rsidRDefault="00886AA2" w:rsidP="00886AA2">
            <w:pPr>
              <w:rPr>
                <w:rFonts w:asciiTheme="minorEastAsia" w:eastAsiaTheme="minorEastAsia" w:hAnsiTheme="minorEastAsia"/>
                <w:sz w:val="24"/>
              </w:rPr>
            </w:pPr>
            <w:r w:rsidRPr="0073159E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8852A4" w:rsidRPr="0073159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3159E">
              <w:rPr>
                <w:rFonts w:asciiTheme="minorEastAsia" w:eastAsiaTheme="minorEastAsia" w:hAnsiTheme="minorEastAsia" w:hint="eastAsia"/>
                <w:sz w:val="24"/>
              </w:rPr>
              <w:t>整備・活用可能区域の造成費用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15E4B1" w14:textId="77777777" w:rsidR="008852A4" w:rsidRPr="00886AA2" w:rsidRDefault="008852A4" w:rsidP="00886AA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52A4" w:rsidRPr="00886AA2" w14:paraId="275EB712" w14:textId="77777777" w:rsidTr="00886AA2">
        <w:trPr>
          <w:trHeight w:val="454"/>
        </w:trPr>
        <w:tc>
          <w:tcPr>
            <w:tcW w:w="5665" w:type="dxa"/>
            <w:shd w:val="clear" w:color="auto" w:fill="auto"/>
            <w:vAlign w:val="center"/>
          </w:tcPr>
          <w:p w14:paraId="1C0F4D9E" w14:textId="1AB9586E" w:rsidR="008852A4" w:rsidRPr="00886AA2" w:rsidRDefault="00886AA2" w:rsidP="00886AA2">
            <w:pPr>
              <w:rPr>
                <w:rFonts w:asciiTheme="minorEastAsia" w:eastAsiaTheme="minorEastAsia" w:hAnsiTheme="minorEastAsia"/>
                <w:sz w:val="24"/>
              </w:rPr>
            </w:pPr>
            <w:r w:rsidRPr="00886AA2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FF4487" w:rsidRPr="00886AA2">
              <w:rPr>
                <w:rFonts w:asciiTheme="minorEastAsia" w:eastAsiaTheme="minorEastAsia" w:hAnsiTheme="minorEastAsia" w:hint="eastAsia"/>
                <w:sz w:val="24"/>
              </w:rPr>
              <w:t xml:space="preserve">　その他経費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　　　　　　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216CFC" w14:textId="77777777" w:rsidR="008852A4" w:rsidRPr="00886AA2" w:rsidRDefault="008852A4" w:rsidP="00886AA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1995" w:rsidRPr="00886AA2" w14:paraId="1EEE55BE" w14:textId="77777777" w:rsidTr="00886AA2">
        <w:trPr>
          <w:trHeight w:val="454"/>
        </w:trPr>
        <w:tc>
          <w:tcPr>
            <w:tcW w:w="5665" w:type="dxa"/>
            <w:shd w:val="clear" w:color="auto" w:fill="auto"/>
            <w:vAlign w:val="center"/>
          </w:tcPr>
          <w:p w14:paraId="77A1F7DD" w14:textId="24EAA774" w:rsidR="007E1995" w:rsidRPr="00886AA2" w:rsidRDefault="007E1995" w:rsidP="00886A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6AA2">
              <w:rPr>
                <w:rFonts w:asciiTheme="minorEastAsia" w:eastAsiaTheme="minorEastAsia" w:hAnsiTheme="minorEastAsia" w:hint="eastAsia"/>
                <w:sz w:val="24"/>
              </w:rPr>
              <w:t>合</w:t>
            </w:r>
            <w:r w:rsidR="00886AA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886AA2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AEE0AF" w14:textId="77777777" w:rsidR="007E1995" w:rsidRPr="00886AA2" w:rsidRDefault="007E1995" w:rsidP="00886AA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85C2E65" w14:textId="4596E9AF" w:rsidR="007E1995" w:rsidRPr="00886AA2" w:rsidRDefault="00886AA2" w:rsidP="007E1995">
      <w:pPr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※　事業開始までの必要な資金額を計上してください。</w:t>
      </w:r>
    </w:p>
    <w:p w14:paraId="436CA066" w14:textId="7A979676" w:rsidR="007E1995" w:rsidRPr="00886AA2" w:rsidRDefault="007E1995" w:rsidP="008852A4">
      <w:pPr>
        <w:ind w:left="210" w:hangingChars="100" w:hanging="210"/>
        <w:jc w:val="left"/>
        <w:rPr>
          <w:rFonts w:asciiTheme="minorEastAsia" w:eastAsiaTheme="minorEastAsia" w:hAnsiTheme="minorEastAsia"/>
          <w:szCs w:val="20"/>
        </w:rPr>
      </w:pPr>
      <w:r w:rsidRPr="00886AA2">
        <w:rPr>
          <w:rFonts w:asciiTheme="minorEastAsia" w:eastAsiaTheme="minorEastAsia" w:hAnsiTheme="minorEastAsia" w:hint="eastAsia"/>
          <w:szCs w:val="20"/>
        </w:rPr>
        <w:t xml:space="preserve">※　</w:t>
      </w:r>
      <w:r w:rsidR="008852A4" w:rsidRPr="00886AA2">
        <w:rPr>
          <w:rFonts w:asciiTheme="minorEastAsia" w:eastAsiaTheme="minorEastAsia" w:hAnsiTheme="minorEastAsia" w:hint="eastAsia"/>
          <w:szCs w:val="20"/>
        </w:rPr>
        <w:t>必要な項目があれば</w:t>
      </w:r>
      <w:r w:rsidR="00343984" w:rsidRPr="00886AA2">
        <w:rPr>
          <w:rFonts w:asciiTheme="minorEastAsia" w:eastAsiaTheme="minorEastAsia" w:hAnsiTheme="minorEastAsia" w:hint="eastAsia"/>
          <w:szCs w:val="20"/>
        </w:rPr>
        <w:t>適宜、</w:t>
      </w:r>
      <w:r w:rsidR="00886AA2">
        <w:rPr>
          <w:rFonts w:asciiTheme="minorEastAsia" w:eastAsiaTheme="minorEastAsia" w:hAnsiTheme="minorEastAsia" w:hint="eastAsia"/>
          <w:szCs w:val="20"/>
        </w:rPr>
        <w:t>表を</w:t>
      </w:r>
      <w:r w:rsidR="008852A4" w:rsidRPr="00886AA2">
        <w:rPr>
          <w:rFonts w:asciiTheme="minorEastAsia" w:eastAsiaTheme="minorEastAsia" w:hAnsiTheme="minorEastAsia" w:hint="eastAsia"/>
          <w:szCs w:val="20"/>
        </w:rPr>
        <w:t>追加又は</w:t>
      </w:r>
      <w:r w:rsidR="00886AA2">
        <w:rPr>
          <w:rFonts w:asciiTheme="minorEastAsia" w:eastAsiaTheme="minorEastAsia" w:hAnsiTheme="minorEastAsia" w:hint="eastAsia"/>
          <w:szCs w:val="20"/>
        </w:rPr>
        <w:t>修正し</w:t>
      </w:r>
      <w:r w:rsidR="00D23C5C" w:rsidRPr="00886AA2">
        <w:rPr>
          <w:rFonts w:asciiTheme="minorEastAsia" w:eastAsiaTheme="minorEastAsia" w:hAnsiTheme="minorEastAsia" w:hint="eastAsia"/>
          <w:color w:val="0070C0"/>
          <w:szCs w:val="20"/>
        </w:rPr>
        <w:t>、</w:t>
      </w:r>
      <w:r w:rsidR="005A112D" w:rsidRPr="00886AA2">
        <w:rPr>
          <w:rFonts w:asciiTheme="minorEastAsia" w:eastAsiaTheme="minorEastAsia" w:hAnsiTheme="minorEastAsia" w:hint="eastAsia"/>
          <w:szCs w:val="20"/>
        </w:rPr>
        <w:t>分かり</w:t>
      </w:r>
      <w:r w:rsidRPr="00886AA2">
        <w:rPr>
          <w:rFonts w:asciiTheme="minorEastAsia" w:eastAsiaTheme="minorEastAsia" w:hAnsiTheme="minorEastAsia" w:hint="eastAsia"/>
          <w:szCs w:val="20"/>
        </w:rPr>
        <w:t>やすく記入してください。</w:t>
      </w:r>
    </w:p>
    <w:p w14:paraId="1FF3CE41" w14:textId="71CA6248" w:rsidR="008852A4" w:rsidRPr="00A262FA" w:rsidRDefault="008852A4" w:rsidP="008852A4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14:paraId="39523C60" w14:textId="77777777" w:rsidR="007E1995" w:rsidRPr="00A262FA" w:rsidRDefault="007E1995" w:rsidP="007E1995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A262FA">
        <w:rPr>
          <w:rFonts w:asciiTheme="minorEastAsia" w:eastAsiaTheme="minorEastAsia" w:hAnsiTheme="minorEastAsia" w:hint="eastAsia"/>
          <w:sz w:val="24"/>
          <w:szCs w:val="24"/>
        </w:rPr>
        <w:t>（支出経費内訳）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7E1995" w:rsidRPr="00A262FA" w14:paraId="78DB306E" w14:textId="77777777" w:rsidTr="00EE3A0A">
        <w:trPr>
          <w:trHeight w:val="7427"/>
        </w:trPr>
        <w:tc>
          <w:tcPr>
            <w:tcW w:w="8504" w:type="dxa"/>
            <w:shd w:val="clear" w:color="auto" w:fill="auto"/>
          </w:tcPr>
          <w:p w14:paraId="28503D6B" w14:textId="1B0F5780" w:rsidR="007E1995" w:rsidRDefault="00EF4827" w:rsidP="00EF482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  <w:r w:rsidR="0073159E">
              <w:rPr>
                <w:rFonts w:asciiTheme="minorEastAsia" w:eastAsiaTheme="minorEastAsia" w:hAnsiTheme="minorEastAsia" w:hint="eastAsia"/>
                <w:sz w:val="20"/>
                <w:szCs w:val="20"/>
              </w:rPr>
              <w:t>上記項目の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内訳書</w:t>
            </w:r>
            <w:r w:rsidR="00D23C5C" w:rsidRPr="00A262FA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、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見積書等があれば</w:t>
            </w:r>
            <w:r w:rsidR="00D23C5C" w:rsidRPr="00A262FA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、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それを添付いただいても</w:t>
            </w:r>
            <w:r w:rsidR="00720EFE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構いません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5D625F82" w14:textId="77777777" w:rsidR="00886AA2" w:rsidRDefault="00886AA2" w:rsidP="00303D1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1F6F238" w14:textId="77777777" w:rsidR="0073159E" w:rsidRDefault="0073159E" w:rsidP="00303D1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ABB272F" w14:textId="667B1116" w:rsidR="0073159E" w:rsidRPr="0073159E" w:rsidRDefault="0073159E" w:rsidP="00303D1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12A67BB7" w14:textId="6A3245F3" w:rsidR="007E1995" w:rsidRPr="00A262FA" w:rsidRDefault="007E1995" w:rsidP="009B47C6">
      <w:pPr>
        <w:rPr>
          <w:rFonts w:asciiTheme="minorEastAsia" w:eastAsiaTheme="minorEastAsia" w:hAnsiTheme="minorEastAsia"/>
        </w:rPr>
      </w:pPr>
    </w:p>
    <w:sectPr w:rsidR="007E1995" w:rsidRPr="00A262FA" w:rsidSect="004F52F6">
      <w:footerReference w:type="default" r:id="rId8"/>
      <w:footerReference w:type="first" r:id="rId9"/>
      <w:pgSz w:w="11906" w:h="16838" w:code="9"/>
      <w:pgMar w:top="1134" w:right="1361" w:bottom="1134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30FE" w14:textId="77777777" w:rsidR="00D1657C" w:rsidRDefault="00D1657C" w:rsidP="00C84FF0">
      <w:r>
        <w:separator/>
      </w:r>
    </w:p>
  </w:endnote>
  <w:endnote w:type="continuationSeparator" w:id="0">
    <w:p w14:paraId="2D80650F" w14:textId="77777777" w:rsidR="00D1657C" w:rsidRDefault="00D1657C" w:rsidP="00C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353705"/>
      <w:docPartObj>
        <w:docPartGallery w:val="Page Numbers (Bottom of Page)"/>
        <w:docPartUnique/>
      </w:docPartObj>
    </w:sdtPr>
    <w:sdtEndPr/>
    <w:sdtContent>
      <w:p w14:paraId="2604506E" w14:textId="707111FC" w:rsidR="00D1657C" w:rsidRDefault="00D165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796" w:rsidRPr="00135796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72D00F5E" w14:textId="77777777" w:rsidR="00D1657C" w:rsidRDefault="00D165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C51A1" w14:textId="77777777" w:rsidR="00D1657C" w:rsidRDefault="00D1657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6713" w14:textId="77777777" w:rsidR="00D1657C" w:rsidRDefault="00D1657C" w:rsidP="00C84FF0">
      <w:r>
        <w:separator/>
      </w:r>
    </w:p>
  </w:footnote>
  <w:footnote w:type="continuationSeparator" w:id="0">
    <w:p w14:paraId="5EB6CA70" w14:textId="77777777" w:rsidR="00D1657C" w:rsidRDefault="00D1657C" w:rsidP="00C8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0BB2"/>
    <w:multiLevelType w:val="hybridMultilevel"/>
    <w:tmpl w:val="9FB8BD82"/>
    <w:lvl w:ilvl="0" w:tplc="761444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7"/>
    <w:rsid w:val="0000018E"/>
    <w:rsid w:val="000008ED"/>
    <w:rsid w:val="00000D0A"/>
    <w:rsid w:val="00000FAE"/>
    <w:rsid w:val="00001040"/>
    <w:rsid w:val="0000109A"/>
    <w:rsid w:val="000015DE"/>
    <w:rsid w:val="00001607"/>
    <w:rsid w:val="000016AA"/>
    <w:rsid w:val="00001B87"/>
    <w:rsid w:val="00001D30"/>
    <w:rsid w:val="0000243C"/>
    <w:rsid w:val="0000253C"/>
    <w:rsid w:val="000028EC"/>
    <w:rsid w:val="00002A46"/>
    <w:rsid w:val="00003074"/>
    <w:rsid w:val="00004154"/>
    <w:rsid w:val="0000459D"/>
    <w:rsid w:val="000047C1"/>
    <w:rsid w:val="00004A5B"/>
    <w:rsid w:val="000050A0"/>
    <w:rsid w:val="000059EB"/>
    <w:rsid w:val="00005E43"/>
    <w:rsid w:val="00005F86"/>
    <w:rsid w:val="00006EBF"/>
    <w:rsid w:val="000070F2"/>
    <w:rsid w:val="00007343"/>
    <w:rsid w:val="00007344"/>
    <w:rsid w:val="00007A71"/>
    <w:rsid w:val="00007B09"/>
    <w:rsid w:val="00010770"/>
    <w:rsid w:val="00010F47"/>
    <w:rsid w:val="00011881"/>
    <w:rsid w:val="0001210B"/>
    <w:rsid w:val="000123A1"/>
    <w:rsid w:val="00012587"/>
    <w:rsid w:val="00012A2D"/>
    <w:rsid w:val="00012D8F"/>
    <w:rsid w:val="00012F79"/>
    <w:rsid w:val="000130F0"/>
    <w:rsid w:val="000139D4"/>
    <w:rsid w:val="000140DE"/>
    <w:rsid w:val="00014194"/>
    <w:rsid w:val="00014812"/>
    <w:rsid w:val="0001505D"/>
    <w:rsid w:val="000152B9"/>
    <w:rsid w:val="000154D2"/>
    <w:rsid w:val="0001564F"/>
    <w:rsid w:val="00015873"/>
    <w:rsid w:val="00015CEB"/>
    <w:rsid w:val="0001608D"/>
    <w:rsid w:val="00016208"/>
    <w:rsid w:val="0001625E"/>
    <w:rsid w:val="00016925"/>
    <w:rsid w:val="00016E9C"/>
    <w:rsid w:val="00016EDF"/>
    <w:rsid w:val="0001723B"/>
    <w:rsid w:val="00017E7D"/>
    <w:rsid w:val="000203D6"/>
    <w:rsid w:val="00020513"/>
    <w:rsid w:val="00020568"/>
    <w:rsid w:val="000205C3"/>
    <w:rsid w:val="000207AE"/>
    <w:rsid w:val="00020B23"/>
    <w:rsid w:val="00020B3C"/>
    <w:rsid w:val="00020D4E"/>
    <w:rsid w:val="0002140D"/>
    <w:rsid w:val="000218B9"/>
    <w:rsid w:val="00021CAA"/>
    <w:rsid w:val="00021EF9"/>
    <w:rsid w:val="00022009"/>
    <w:rsid w:val="0002230D"/>
    <w:rsid w:val="00022567"/>
    <w:rsid w:val="00022CD8"/>
    <w:rsid w:val="00022E3C"/>
    <w:rsid w:val="0002333B"/>
    <w:rsid w:val="00023680"/>
    <w:rsid w:val="00023A83"/>
    <w:rsid w:val="00023DFE"/>
    <w:rsid w:val="00025162"/>
    <w:rsid w:val="00025A52"/>
    <w:rsid w:val="00025B6A"/>
    <w:rsid w:val="00026352"/>
    <w:rsid w:val="0002681E"/>
    <w:rsid w:val="00026FF9"/>
    <w:rsid w:val="00027744"/>
    <w:rsid w:val="00027788"/>
    <w:rsid w:val="0002791F"/>
    <w:rsid w:val="00027B31"/>
    <w:rsid w:val="00027EB2"/>
    <w:rsid w:val="0003028F"/>
    <w:rsid w:val="000310B8"/>
    <w:rsid w:val="00031FA2"/>
    <w:rsid w:val="0003245C"/>
    <w:rsid w:val="00032539"/>
    <w:rsid w:val="0003283A"/>
    <w:rsid w:val="00032C91"/>
    <w:rsid w:val="00032D59"/>
    <w:rsid w:val="00033C02"/>
    <w:rsid w:val="00033F63"/>
    <w:rsid w:val="00035524"/>
    <w:rsid w:val="00035A99"/>
    <w:rsid w:val="00035AB5"/>
    <w:rsid w:val="00035D49"/>
    <w:rsid w:val="00035F0B"/>
    <w:rsid w:val="00036005"/>
    <w:rsid w:val="00036117"/>
    <w:rsid w:val="00036BF0"/>
    <w:rsid w:val="00037910"/>
    <w:rsid w:val="00037EB3"/>
    <w:rsid w:val="00040124"/>
    <w:rsid w:val="0004081C"/>
    <w:rsid w:val="00040C48"/>
    <w:rsid w:val="0004123C"/>
    <w:rsid w:val="00041462"/>
    <w:rsid w:val="00041497"/>
    <w:rsid w:val="000416F7"/>
    <w:rsid w:val="000419F2"/>
    <w:rsid w:val="00041DDD"/>
    <w:rsid w:val="0004221D"/>
    <w:rsid w:val="000427A7"/>
    <w:rsid w:val="000428C6"/>
    <w:rsid w:val="00042FCF"/>
    <w:rsid w:val="00043793"/>
    <w:rsid w:val="00043B69"/>
    <w:rsid w:val="00043BF4"/>
    <w:rsid w:val="00043FFF"/>
    <w:rsid w:val="0004549C"/>
    <w:rsid w:val="000454A7"/>
    <w:rsid w:val="000454CA"/>
    <w:rsid w:val="00045658"/>
    <w:rsid w:val="000463BA"/>
    <w:rsid w:val="0004687C"/>
    <w:rsid w:val="00046D65"/>
    <w:rsid w:val="00046EB9"/>
    <w:rsid w:val="00046F6D"/>
    <w:rsid w:val="000472DE"/>
    <w:rsid w:val="0004739F"/>
    <w:rsid w:val="000474F3"/>
    <w:rsid w:val="00050001"/>
    <w:rsid w:val="00050009"/>
    <w:rsid w:val="00050537"/>
    <w:rsid w:val="0005146D"/>
    <w:rsid w:val="000514B5"/>
    <w:rsid w:val="00051BE7"/>
    <w:rsid w:val="00051D9D"/>
    <w:rsid w:val="00052625"/>
    <w:rsid w:val="0005287E"/>
    <w:rsid w:val="00052893"/>
    <w:rsid w:val="00053647"/>
    <w:rsid w:val="000543E4"/>
    <w:rsid w:val="00054665"/>
    <w:rsid w:val="0005529E"/>
    <w:rsid w:val="00055499"/>
    <w:rsid w:val="00055CD5"/>
    <w:rsid w:val="000560F9"/>
    <w:rsid w:val="000561CB"/>
    <w:rsid w:val="00056398"/>
    <w:rsid w:val="0005714A"/>
    <w:rsid w:val="00057498"/>
    <w:rsid w:val="00057925"/>
    <w:rsid w:val="00057CDB"/>
    <w:rsid w:val="00057F88"/>
    <w:rsid w:val="000602CF"/>
    <w:rsid w:val="00060737"/>
    <w:rsid w:val="0006081D"/>
    <w:rsid w:val="00060A3D"/>
    <w:rsid w:val="00060BB1"/>
    <w:rsid w:val="00060C62"/>
    <w:rsid w:val="00061BC9"/>
    <w:rsid w:val="00061CF6"/>
    <w:rsid w:val="00061D2A"/>
    <w:rsid w:val="00061EA9"/>
    <w:rsid w:val="00061F72"/>
    <w:rsid w:val="00062357"/>
    <w:rsid w:val="0006245F"/>
    <w:rsid w:val="00062FFE"/>
    <w:rsid w:val="0006348F"/>
    <w:rsid w:val="00063495"/>
    <w:rsid w:val="00063524"/>
    <w:rsid w:val="000637C3"/>
    <w:rsid w:val="000639BF"/>
    <w:rsid w:val="00063AD7"/>
    <w:rsid w:val="00063E03"/>
    <w:rsid w:val="00063E4B"/>
    <w:rsid w:val="000640FA"/>
    <w:rsid w:val="000649AE"/>
    <w:rsid w:val="00064CBA"/>
    <w:rsid w:val="00064E83"/>
    <w:rsid w:val="0006543E"/>
    <w:rsid w:val="00065AD7"/>
    <w:rsid w:val="0006602E"/>
    <w:rsid w:val="00066380"/>
    <w:rsid w:val="00066A64"/>
    <w:rsid w:val="00067935"/>
    <w:rsid w:val="00067CEF"/>
    <w:rsid w:val="000704F0"/>
    <w:rsid w:val="000710A9"/>
    <w:rsid w:val="000716E4"/>
    <w:rsid w:val="00071B0E"/>
    <w:rsid w:val="00071F95"/>
    <w:rsid w:val="0007271E"/>
    <w:rsid w:val="000728E8"/>
    <w:rsid w:val="0007298F"/>
    <w:rsid w:val="00072A63"/>
    <w:rsid w:val="00072EE2"/>
    <w:rsid w:val="00072F5F"/>
    <w:rsid w:val="0007300B"/>
    <w:rsid w:val="00073264"/>
    <w:rsid w:val="000741FC"/>
    <w:rsid w:val="0007420B"/>
    <w:rsid w:val="000743EE"/>
    <w:rsid w:val="000745AF"/>
    <w:rsid w:val="000745D0"/>
    <w:rsid w:val="0007490B"/>
    <w:rsid w:val="00074F79"/>
    <w:rsid w:val="000750F3"/>
    <w:rsid w:val="000754CF"/>
    <w:rsid w:val="00075BB0"/>
    <w:rsid w:val="00075CDE"/>
    <w:rsid w:val="00075DEC"/>
    <w:rsid w:val="00075E40"/>
    <w:rsid w:val="00076186"/>
    <w:rsid w:val="00076998"/>
    <w:rsid w:val="00076ACB"/>
    <w:rsid w:val="00077216"/>
    <w:rsid w:val="000777BE"/>
    <w:rsid w:val="000800C6"/>
    <w:rsid w:val="00080623"/>
    <w:rsid w:val="00080DAC"/>
    <w:rsid w:val="00080DB5"/>
    <w:rsid w:val="000819FF"/>
    <w:rsid w:val="00081D3F"/>
    <w:rsid w:val="00081E1E"/>
    <w:rsid w:val="0008216B"/>
    <w:rsid w:val="000824A3"/>
    <w:rsid w:val="00082687"/>
    <w:rsid w:val="000826D6"/>
    <w:rsid w:val="0008288F"/>
    <w:rsid w:val="00082A6C"/>
    <w:rsid w:val="00082BA9"/>
    <w:rsid w:val="000840B1"/>
    <w:rsid w:val="0008448F"/>
    <w:rsid w:val="0008560C"/>
    <w:rsid w:val="00085893"/>
    <w:rsid w:val="00085DB0"/>
    <w:rsid w:val="00085E34"/>
    <w:rsid w:val="0008679F"/>
    <w:rsid w:val="000868C6"/>
    <w:rsid w:val="000868EB"/>
    <w:rsid w:val="000869BB"/>
    <w:rsid w:val="000872CA"/>
    <w:rsid w:val="00087A7F"/>
    <w:rsid w:val="00087D35"/>
    <w:rsid w:val="00087EDD"/>
    <w:rsid w:val="00090A5D"/>
    <w:rsid w:val="00090B05"/>
    <w:rsid w:val="00090F25"/>
    <w:rsid w:val="0009101A"/>
    <w:rsid w:val="000914ED"/>
    <w:rsid w:val="0009169E"/>
    <w:rsid w:val="00091BF0"/>
    <w:rsid w:val="00091EA8"/>
    <w:rsid w:val="00091F99"/>
    <w:rsid w:val="000923DC"/>
    <w:rsid w:val="0009298E"/>
    <w:rsid w:val="000929CB"/>
    <w:rsid w:val="0009302D"/>
    <w:rsid w:val="00093411"/>
    <w:rsid w:val="00093619"/>
    <w:rsid w:val="00093B84"/>
    <w:rsid w:val="00093CA8"/>
    <w:rsid w:val="00094146"/>
    <w:rsid w:val="00094279"/>
    <w:rsid w:val="0009463A"/>
    <w:rsid w:val="00094F07"/>
    <w:rsid w:val="0009554A"/>
    <w:rsid w:val="000957BC"/>
    <w:rsid w:val="00095A03"/>
    <w:rsid w:val="00095BE6"/>
    <w:rsid w:val="00095C89"/>
    <w:rsid w:val="00095CE3"/>
    <w:rsid w:val="00095D59"/>
    <w:rsid w:val="00096957"/>
    <w:rsid w:val="0009695F"/>
    <w:rsid w:val="00096EF5"/>
    <w:rsid w:val="00096F9A"/>
    <w:rsid w:val="00096FDF"/>
    <w:rsid w:val="00097D92"/>
    <w:rsid w:val="000A1170"/>
    <w:rsid w:val="000A140F"/>
    <w:rsid w:val="000A18F8"/>
    <w:rsid w:val="000A1B86"/>
    <w:rsid w:val="000A1F00"/>
    <w:rsid w:val="000A2A14"/>
    <w:rsid w:val="000A2D0A"/>
    <w:rsid w:val="000A2F25"/>
    <w:rsid w:val="000A3075"/>
    <w:rsid w:val="000A3373"/>
    <w:rsid w:val="000A3425"/>
    <w:rsid w:val="000A3608"/>
    <w:rsid w:val="000A3965"/>
    <w:rsid w:val="000A4044"/>
    <w:rsid w:val="000A4091"/>
    <w:rsid w:val="000A4305"/>
    <w:rsid w:val="000A45BC"/>
    <w:rsid w:val="000A4923"/>
    <w:rsid w:val="000A4D45"/>
    <w:rsid w:val="000A4E43"/>
    <w:rsid w:val="000A537F"/>
    <w:rsid w:val="000A5456"/>
    <w:rsid w:val="000A55B8"/>
    <w:rsid w:val="000A5D24"/>
    <w:rsid w:val="000A5E31"/>
    <w:rsid w:val="000A6167"/>
    <w:rsid w:val="000A62C6"/>
    <w:rsid w:val="000A6645"/>
    <w:rsid w:val="000A68C4"/>
    <w:rsid w:val="000A6BC5"/>
    <w:rsid w:val="000A6D45"/>
    <w:rsid w:val="000A6E7A"/>
    <w:rsid w:val="000A6EAF"/>
    <w:rsid w:val="000A6F56"/>
    <w:rsid w:val="000A70F3"/>
    <w:rsid w:val="000A7472"/>
    <w:rsid w:val="000A74EC"/>
    <w:rsid w:val="000A7977"/>
    <w:rsid w:val="000A7FCF"/>
    <w:rsid w:val="000B16A7"/>
    <w:rsid w:val="000B1F39"/>
    <w:rsid w:val="000B2223"/>
    <w:rsid w:val="000B3138"/>
    <w:rsid w:val="000B3A4B"/>
    <w:rsid w:val="000B3ABD"/>
    <w:rsid w:val="000B3C96"/>
    <w:rsid w:val="000B4073"/>
    <w:rsid w:val="000B4074"/>
    <w:rsid w:val="000B438F"/>
    <w:rsid w:val="000B45D8"/>
    <w:rsid w:val="000B46A4"/>
    <w:rsid w:val="000B4935"/>
    <w:rsid w:val="000B4AB3"/>
    <w:rsid w:val="000B5167"/>
    <w:rsid w:val="000B574D"/>
    <w:rsid w:val="000B5887"/>
    <w:rsid w:val="000B6088"/>
    <w:rsid w:val="000B6773"/>
    <w:rsid w:val="000B6AE4"/>
    <w:rsid w:val="000B6F2B"/>
    <w:rsid w:val="000B7D92"/>
    <w:rsid w:val="000B7EF1"/>
    <w:rsid w:val="000C0827"/>
    <w:rsid w:val="000C0E5C"/>
    <w:rsid w:val="000C163B"/>
    <w:rsid w:val="000C1A5C"/>
    <w:rsid w:val="000C1F9B"/>
    <w:rsid w:val="000C2093"/>
    <w:rsid w:val="000C24BC"/>
    <w:rsid w:val="000C2A92"/>
    <w:rsid w:val="000C2EFF"/>
    <w:rsid w:val="000C2F12"/>
    <w:rsid w:val="000C2F95"/>
    <w:rsid w:val="000C34AB"/>
    <w:rsid w:val="000C37E7"/>
    <w:rsid w:val="000C3966"/>
    <w:rsid w:val="000C531C"/>
    <w:rsid w:val="000C6430"/>
    <w:rsid w:val="000C6547"/>
    <w:rsid w:val="000C6800"/>
    <w:rsid w:val="000C7558"/>
    <w:rsid w:val="000D0729"/>
    <w:rsid w:val="000D0C13"/>
    <w:rsid w:val="000D2214"/>
    <w:rsid w:val="000D2BB9"/>
    <w:rsid w:val="000D2E09"/>
    <w:rsid w:val="000D2FAA"/>
    <w:rsid w:val="000D33BF"/>
    <w:rsid w:val="000D378A"/>
    <w:rsid w:val="000D3B8D"/>
    <w:rsid w:val="000D3E3F"/>
    <w:rsid w:val="000D4ADA"/>
    <w:rsid w:val="000D4C70"/>
    <w:rsid w:val="000D4ECD"/>
    <w:rsid w:val="000D5155"/>
    <w:rsid w:val="000D520C"/>
    <w:rsid w:val="000D5685"/>
    <w:rsid w:val="000D56A6"/>
    <w:rsid w:val="000D5D81"/>
    <w:rsid w:val="000D615F"/>
    <w:rsid w:val="000D64A6"/>
    <w:rsid w:val="000D64F1"/>
    <w:rsid w:val="000D6862"/>
    <w:rsid w:val="000D6EF5"/>
    <w:rsid w:val="000D797A"/>
    <w:rsid w:val="000D7AC6"/>
    <w:rsid w:val="000D7AD0"/>
    <w:rsid w:val="000E04AB"/>
    <w:rsid w:val="000E0BC4"/>
    <w:rsid w:val="000E0CCA"/>
    <w:rsid w:val="000E129E"/>
    <w:rsid w:val="000E158C"/>
    <w:rsid w:val="000E163F"/>
    <w:rsid w:val="000E19D0"/>
    <w:rsid w:val="000E1A6D"/>
    <w:rsid w:val="000E2276"/>
    <w:rsid w:val="000E2384"/>
    <w:rsid w:val="000E24AD"/>
    <w:rsid w:val="000E290A"/>
    <w:rsid w:val="000E30A0"/>
    <w:rsid w:val="000E384B"/>
    <w:rsid w:val="000E38D7"/>
    <w:rsid w:val="000E3FAB"/>
    <w:rsid w:val="000E5360"/>
    <w:rsid w:val="000E7736"/>
    <w:rsid w:val="000E78D8"/>
    <w:rsid w:val="000F0672"/>
    <w:rsid w:val="000F0FB3"/>
    <w:rsid w:val="000F1914"/>
    <w:rsid w:val="000F21E9"/>
    <w:rsid w:val="000F2696"/>
    <w:rsid w:val="000F2AEA"/>
    <w:rsid w:val="000F2C48"/>
    <w:rsid w:val="000F2ECA"/>
    <w:rsid w:val="000F3008"/>
    <w:rsid w:val="000F3011"/>
    <w:rsid w:val="000F3C53"/>
    <w:rsid w:val="000F48B4"/>
    <w:rsid w:val="000F4905"/>
    <w:rsid w:val="000F4929"/>
    <w:rsid w:val="000F4E04"/>
    <w:rsid w:val="000F4EE4"/>
    <w:rsid w:val="000F5192"/>
    <w:rsid w:val="000F51D9"/>
    <w:rsid w:val="000F5225"/>
    <w:rsid w:val="000F5418"/>
    <w:rsid w:val="000F54B9"/>
    <w:rsid w:val="000F553C"/>
    <w:rsid w:val="000F5652"/>
    <w:rsid w:val="000F624E"/>
    <w:rsid w:val="000F62A9"/>
    <w:rsid w:val="000F6994"/>
    <w:rsid w:val="000F6B42"/>
    <w:rsid w:val="000F7049"/>
    <w:rsid w:val="000F70E8"/>
    <w:rsid w:val="000F7960"/>
    <w:rsid w:val="000F79DA"/>
    <w:rsid w:val="000F7B84"/>
    <w:rsid w:val="0010049A"/>
    <w:rsid w:val="00100817"/>
    <w:rsid w:val="001008A4"/>
    <w:rsid w:val="001009DA"/>
    <w:rsid w:val="00100A0F"/>
    <w:rsid w:val="0010180B"/>
    <w:rsid w:val="001025D4"/>
    <w:rsid w:val="00102C37"/>
    <w:rsid w:val="0010300F"/>
    <w:rsid w:val="001033E2"/>
    <w:rsid w:val="00103E2F"/>
    <w:rsid w:val="00103EC5"/>
    <w:rsid w:val="0010428E"/>
    <w:rsid w:val="001046A9"/>
    <w:rsid w:val="001055AE"/>
    <w:rsid w:val="00105833"/>
    <w:rsid w:val="00105C95"/>
    <w:rsid w:val="00105CD3"/>
    <w:rsid w:val="00106F3D"/>
    <w:rsid w:val="00107118"/>
    <w:rsid w:val="00107A58"/>
    <w:rsid w:val="00107C1A"/>
    <w:rsid w:val="00107EE2"/>
    <w:rsid w:val="00107F5D"/>
    <w:rsid w:val="00110115"/>
    <w:rsid w:val="0011066D"/>
    <w:rsid w:val="00110A37"/>
    <w:rsid w:val="00110DE9"/>
    <w:rsid w:val="00110F85"/>
    <w:rsid w:val="00110FB2"/>
    <w:rsid w:val="00112149"/>
    <w:rsid w:val="001126FF"/>
    <w:rsid w:val="001127FD"/>
    <w:rsid w:val="001129AF"/>
    <w:rsid w:val="001129E4"/>
    <w:rsid w:val="00112DCF"/>
    <w:rsid w:val="00112EBA"/>
    <w:rsid w:val="00113E35"/>
    <w:rsid w:val="0011414C"/>
    <w:rsid w:val="00114461"/>
    <w:rsid w:val="0011486D"/>
    <w:rsid w:val="00114AFC"/>
    <w:rsid w:val="00114B9A"/>
    <w:rsid w:val="00114CFA"/>
    <w:rsid w:val="00115171"/>
    <w:rsid w:val="001151FE"/>
    <w:rsid w:val="00115868"/>
    <w:rsid w:val="001158EA"/>
    <w:rsid w:val="0011607C"/>
    <w:rsid w:val="0011617B"/>
    <w:rsid w:val="001161B7"/>
    <w:rsid w:val="001161FF"/>
    <w:rsid w:val="00116661"/>
    <w:rsid w:val="00116EE1"/>
    <w:rsid w:val="001171B7"/>
    <w:rsid w:val="0011756B"/>
    <w:rsid w:val="00117A82"/>
    <w:rsid w:val="00117E36"/>
    <w:rsid w:val="00120275"/>
    <w:rsid w:val="001209B4"/>
    <w:rsid w:val="00121423"/>
    <w:rsid w:val="00121B28"/>
    <w:rsid w:val="0012214D"/>
    <w:rsid w:val="00122198"/>
    <w:rsid w:val="001224B0"/>
    <w:rsid w:val="001227CD"/>
    <w:rsid w:val="00122A8F"/>
    <w:rsid w:val="00122D07"/>
    <w:rsid w:val="00123073"/>
    <w:rsid w:val="00123250"/>
    <w:rsid w:val="0012336F"/>
    <w:rsid w:val="001233EB"/>
    <w:rsid w:val="001235C6"/>
    <w:rsid w:val="00123823"/>
    <w:rsid w:val="00123902"/>
    <w:rsid w:val="001239CF"/>
    <w:rsid w:val="00123F7A"/>
    <w:rsid w:val="00124849"/>
    <w:rsid w:val="001250CC"/>
    <w:rsid w:val="00125E48"/>
    <w:rsid w:val="001263FD"/>
    <w:rsid w:val="00127121"/>
    <w:rsid w:val="0012720C"/>
    <w:rsid w:val="00127251"/>
    <w:rsid w:val="00127594"/>
    <w:rsid w:val="001275D3"/>
    <w:rsid w:val="00127736"/>
    <w:rsid w:val="0012797C"/>
    <w:rsid w:val="001279D3"/>
    <w:rsid w:val="00127AC7"/>
    <w:rsid w:val="00127CA4"/>
    <w:rsid w:val="00127EFE"/>
    <w:rsid w:val="00127F27"/>
    <w:rsid w:val="00127FD6"/>
    <w:rsid w:val="0013007E"/>
    <w:rsid w:val="001306C9"/>
    <w:rsid w:val="00130765"/>
    <w:rsid w:val="0013093C"/>
    <w:rsid w:val="00130D8A"/>
    <w:rsid w:val="00131362"/>
    <w:rsid w:val="0013161D"/>
    <w:rsid w:val="001316B2"/>
    <w:rsid w:val="00132270"/>
    <w:rsid w:val="0013255C"/>
    <w:rsid w:val="0013305E"/>
    <w:rsid w:val="001334C1"/>
    <w:rsid w:val="00133AD6"/>
    <w:rsid w:val="00133D42"/>
    <w:rsid w:val="0013417F"/>
    <w:rsid w:val="00134CD4"/>
    <w:rsid w:val="00134DD4"/>
    <w:rsid w:val="00134E82"/>
    <w:rsid w:val="00135145"/>
    <w:rsid w:val="001355F5"/>
    <w:rsid w:val="00135796"/>
    <w:rsid w:val="00135815"/>
    <w:rsid w:val="001358BB"/>
    <w:rsid w:val="00136A13"/>
    <w:rsid w:val="00136DAE"/>
    <w:rsid w:val="00136F7E"/>
    <w:rsid w:val="0013763B"/>
    <w:rsid w:val="00137DBB"/>
    <w:rsid w:val="00140E5F"/>
    <w:rsid w:val="0014142F"/>
    <w:rsid w:val="00141BEE"/>
    <w:rsid w:val="0014238B"/>
    <w:rsid w:val="00142600"/>
    <w:rsid w:val="00142718"/>
    <w:rsid w:val="00142784"/>
    <w:rsid w:val="00143030"/>
    <w:rsid w:val="00143106"/>
    <w:rsid w:val="001431B1"/>
    <w:rsid w:val="00143457"/>
    <w:rsid w:val="001434B2"/>
    <w:rsid w:val="00144129"/>
    <w:rsid w:val="001442DD"/>
    <w:rsid w:val="001448EF"/>
    <w:rsid w:val="0014538A"/>
    <w:rsid w:val="00145427"/>
    <w:rsid w:val="0014586B"/>
    <w:rsid w:val="00145ED7"/>
    <w:rsid w:val="00146377"/>
    <w:rsid w:val="001465D2"/>
    <w:rsid w:val="001465E8"/>
    <w:rsid w:val="00146862"/>
    <w:rsid w:val="001469DD"/>
    <w:rsid w:val="00146B7D"/>
    <w:rsid w:val="00146E1C"/>
    <w:rsid w:val="001472FD"/>
    <w:rsid w:val="0014789B"/>
    <w:rsid w:val="001479F3"/>
    <w:rsid w:val="00147A8F"/>
    <w:rsid w:val="00151098"/>
    <w:rsid w:val="00151C87"/>
    <w:rsid w:val="00151F8C"/>
    <w:rsid w:val="00152036"/>
    <w:rsid w:val="001521A7"/>
    <w:rsid w:val="0015301E"/>
    <w:rsid w:val="0015312B"/>
    <w:rsid w:val="0015427C"/>
    <w:rsid w:val="001544F9"/>
    <w:rsid w:val="00154665"/>
    <w:rsid w:val="00154C4E"/>
    <w:rsid w:val="00155395"/>
    <w:rsid w:val="001557E9"/>
    <w:rsid w:val="00155886"/>
    <w:rsid w:val="00155A1D"/>
    <w:rsid w:val="00155BE8"/>
    <w:rsid w:val="00155DA0"/>
    <w:rsid w:val="00156287"/>
    <w:rsid w:val="00156459"/>
    <w:rsid w:val="0015667E"/>
    <w:rsid w:val="0015671E"/>
    <w:rsid w:val="0015672F"/>
    <w:rsid w:val="0015680A"/>
    <w:rsid w:val="00156B9A"/>
    <w:rsid w:val="00156D66"/>
    <w:rsid w:val="0015717E"/>
    <w:rsid w:val="00157D58"/>
    <w:rsid w:val="00157DB3"/>
    <w:rsid w:val="00160B0B"/>
    <w:rsid w:val="00160BDF"/>
    <w:rsid w:val="00160CAD"/>
    <w:rsid w:val="00160FBF"/>
    <w:rsid w:val="0016147B"/>
    <w:rsid w:val="00161AC5"/>
    <w:rsid w:val="00161B2C"/>
    <w:rsid w:val="00162070"/>
    <w:rsid w:val="00162205"/>
    <w:rsid w:val="00162337"/>
    <w:rsid w:val="0016247D"/>
    <w:rsid w:val="00162B93"/>
    <w:rsid w:val="001632D8"/>
    <w:rsid w:val="00163D48"/>
    <w:rsid w:val="00164093"/>
    <w:rsid w:val="001643D7"/>
    <w:rsid w:val="00164529"/>
    <w:rsid w:val="001646EC"/>
    <w:rsid w:val="001647CD"/>
    <w:rsid w:val="00164B47"/>
    <w:rsid w:val="00164C51"/>
    <w:rsid w:val="00164EDF"/>
    <w:rsid w:val="00164F74"/>
    <w:rsid w:val="00165B5E"/>
    <w:rsid w:val="00165C78"/>
    <w:rsid w:val="0016612F"/>
    <w:rsid w:val="00166156"/>
    <w:rsid w:val="00166A08"/>
    <w:rsid w:val="001673E6"/>
    <w:rsid w:val="0016790F"/>
    <w:rsid w:val="0017016E"/>
    <w:rsid w:val="0017033A"/>
    <w:rsid w:val="00170396"/>
    <w:rsid w:val="001703F5"/>
    <w:rsid w:val="001708E7"/>
    <w:rsid w:val="00170970"/>
    <w:rsid w:val="001709B2"/>
    <w:rsid w:val="00170E15"/>
    <w:rsid w:val="001711AA"/>
    <w:rsid w:val="0017185C"/>
    <w:rsid w:val="00171E22"/>
    <w:rsid w:val="00172420"/>
    <w:rsid w:val="001725A4"/>
    <w:rsid w:val="001726DD"/>
    <w:rsid w:val="00173469"/>
    <w:rsid w:val="0017374A"/>
    <w:rsid w:val="0017386E"/>
    <w:rsid w:val="00173A19"/>
    <w:rsid w:val="00173F7D"/>
    <w:rsid w:val="00173FB5"/>
    <w:rsid w:val="00174022"/>
    <w:rsid w:val="001741C9"/>
    <w:rsid w:val="0017428A"/>
    <w:rsid w:val="001746C0"/>
    <w:rsid w:val="001749EC"/>
    <w:rsid w:val="00174CBF"/>
    <w:rsid w:val="00174EFA"/>
    <w:rsid w:val="00175089"/>
    <w:rsid w:val="00175DE4"/>
    <w:rsid w:val="00176618"/>
    <w:rsid w:val="00176EC6"/>
    <w:rsid w:val="001776FB"/>
    <w:rsid w:val="00177AA5"/>
    <w:rsid w:val="00180934"/>
    <w:rsid w:val="00180A2E"/>
    <w:rsid w:val="00182764"/>
    <w:rsid w:val="00182A62"/>
    <w:rsid w:val="00182BE9"/>
    <w:rsid w:val="00182CE9"/>
    <w:rsid w:val="001832C8"/>
    <w:rsid w:val="0018365B"/>
    <w:rsid w:val="00183943"/>
    <w:rsid w:val="00183AF2"/>
    <w:rsid w:val="00183FD7"/>
    <w:rsid w:val="00184CBC"/>
    <w:rsid w:val="001851D4"/>
    <w:rsid w:val="00185FD1"/>
    <w:rsid w:val="001874F8"/>
    <w:rsid w:val="0019001E"/>
    <w:rsid w:val="00190397"/>
    <w:rsid w:val="0019041B"/>
    <w:rsid w:val="00190794"/>
    <w:rsid w:val="001907CC"/>
    <w:rsid w:val="001908C6"/>
    <w:rsid w:val="001909FB"/>
    <w:rsid w:val="0019127C"/>
    <w:rsid w:val="00191502"/>
    <w:rsid w:val="00191DE8"/>
    <w:rsid w:val="00192254"/>
    <w:rsid w:val="001935CB"/>
    <w:rsid w:val="00193AC1"/>
    <w:rsid w:val="0019465F"/>
    <w:rsid w:val="0019493D"/>
    <w:rsid w:val="00194C3E"/>
    <w:rsid w:val="00194D97"/>
    <w:rsid w:val="00194F5D"/>
    <w:rsid w:val="001955B6"/>
    <w:rsid w:val="00195F78"/>
    <w:rsid w:val="00196210"/>
    <w:rsid w:val="001963F8"/>
    <w:rsid w:val="001968DB"/>
    <w:rsid w:val="00196ED2"/>
    <w:rsid w:val="001971D1"/>
    <w:rsid w:val="0019775B"/>
    <w:rsid w:val="001A0307"/>
    <w:rsid w:val="001A036E"/>
    <w:rsid w:val="001A03A4"/>
    <w:rsid w:val="001A0F84"/>
    <w:rsid w:val="001A15B5"/>
    <w:rsid w:val="001A1D58"/>
    <w:rsid w:val="001A27BA"/>
    <w:rsid w:val="001A2A0A"/>
    <w:rsid w:val="001A2B61"/>
    <w:rsid w:val="001A3132"/>
    <w:rsid w:val="001A3CC7"/>
    <w:rsid w:val="001A3D48"/>
    <w:rsid w:val="001A437A"/>
    <w:rsid w:val="001A4E35"/>
    <w:rsid w:val="001A50ED"/>
    <w:rsid w:val="001A529E"/>
    <w:rsid w:val="001A52E3"/>
    <w:rsid w:val="001A532D"/>
    <w:rsid w:val="001A6075"/>
    <w:rsid w:val="001A6788"/>
    <w:rsid w:val="001A6983"/>
    <w:rsid w:val="001A69C8"/>
    <w:rsid w:val="001A6BF0"/>
    <w:rsid w:val="001A6D37"/>
    <w:rsid w:val="001A6D64"/>
    <w:rsid w:val="001A6E69"/>
    <w:rsid w:val="001A6FFF"/>
    <w:rsid w:val="001A7245"/>
    <w:rsid w:val="001A7546"/>
    <w:rsid w:val="001A75AD"/>
    <w:rsid w:val="001A765F"/>
    <w:rsid w:val="001A78B7"/>
    <w:rsid w:val="001A7906"/>
    <w:rsid w:val="001A7A7A"/>
    <w:rsid w:val="001A7D81"/>
    <w:rsid w:val="001B0295"/>
    <w:rsid w:val="001B06FD"/>
    <w:rsid w:val="001B1203"/>
    <w:rsid w:val="001B15CC"/>
    <w:rsid w:val="001B1707"/>
    <w:rsid w:val="001B1835"/>
    <w:rsid w:val="001B1931"/>
    <w:rsid w:val="001B1AA6"/>
    <w:rsid w:val="001B1AB5"/>
    <w:rsid w:val="001B1D99"/>
    <w:rsid w:val="001B1E44"/>
    <w:rsid w:val="001B2429"/>
    <w:rsid w:val="001B264A"/>
    <w:rsid w:val="001B2BB7"/>
    <w:rsid w:val="001B3284"/>
    <w:rsid w:val="001B49CD"/>
    <w:rsid w:val="001B4D5F"/>
    <w:rsid w:val="001B50A4"/>
    <w:rsid w:val="001B53D1"/>
    <w:rsid w:val="001B5685"/>
    <w:rsid w:val="001B5A8F"/>
    <w:rsid w:val="001B6B6A"/>
    <w:rsid w:val="001B6BA7"/>
    <w:rsid w:val="001B6C8E"/>
    <w:rsid w:val="001B72E3"/>
    <w:rsid w:val="001B743B"/>
    <w:rsid w:val="001B74D3"/>
    <w:rsid w:val="001B74D7"/>
    <w:rsid w:val="001B7B42"/>
    <w:rsid w:val="001B7C56"/>
    <w:rsid w:val="001B7DFC"/>
    <w:rsid w:val="001B7E73"/>
    <w:rsid w:val="001B7EEA"/>
    <w:rsid w:val="001C0078"/>
    <w:rsid w:val="001C0201"/>
    <w:rsid w:val="001C0527"/>
    <w:rsid w:val="001C0563"/>
    <w:rsid w:val="001C07F6"/>
    <w:rsid w:val="001C0ABA"/>
    <w:rsid w:val="001C1050"/>
    <w:rsid w:val="001C14BC"/>
    <w:rsid w:val="001C1F6E"/>
    <w:rsid w:val="001C226C"/>
    <w:rsid w:val="001C2685"/>
    <w:rsid w:val="001C2852"/>
    <w:rsid w:val="001C2932"/>
    <w:rsid w:val="001C2A06"/>
    <w:rsid w:val="001C2DAF"/>
    <w:rsid w:val="001C33E8"/>
    <w:rsid w:val="001C3D58"/>
    <w:rsid w:val="001C47D9"/>
    <w:rsid w:val="001C48CA"/>
    <w:rsid w:val="001C4AFA"/>
    <w:rsid w:val="001C5033"/>
    <w:rsid w:val="001C50F9"/>
    <w:rsid w:val="001C566A"/>
    <w:rsid w:val="001C59A2"/>
    <w:rsid w:val="001C63FD"/>
    <w:rsid w:val="001C6821"/>
    <w:rsid w:val="001C6828"/>
    <w:rsid w:val="001C6BD4"/>
    <w:rsid w:val="001C7560"/>
    <w:rsid w:val="001C7604"/>
    <w:rsid w:val="001C7622"/>
    <w:rsid w:val="001C785A"/>
    <w:rsid w:val="001D03F3"/>
    <w:rsid w:val="001D067E"/>
    <w:rsid w:val="001D06C5"/>
    <w:rsid w:val="001D0B0B"/>
    <w:rsid w:val="001D12DC"/>
    <w:rsid w:val="001D17CF"/>
    <w:rsid w:val="001D1DBE"/>
    <w:rsid w:val="001D1F4E"/>
    <w:rsid w:val="001D2328"/>
    <w:rsid w:val="001D2CAA"/>
    <w:rsid w:val="001D3136"/>
    <w:rsid w:val="001D3160"/>
    <w:rsid w:val="001D35DB"/>
    <w:rsid w:val="001D3F12"/>
    <w:rsid w:val="001D3F60"/>
    <w:rsid w:val="001D47C2"/>
    <w:rsid w:val="001D481F"/>
    <w:rsid w:val="001D4E27"/>
    <w:rsid w:val="001D4F52"/>
    <w:rsid w:val="001D506A"/>
    <w:rsid w:val="001D51BC"/>
    <w:rsid w:val="001D589D"/>
    <w:rsid w:val="001D5946"/>
    <w:rsid w:val="001D5D58"/>
    <w:rsid w:val="001D5F92"/>
    <w:rsid w:val="001D604E"/>
    <w:rsid w:val="001D6057"/>
    <w:rsid w:val="001D6503"/>
    <w:rsid w:val="001D7089"/>
    <w:rsid w:val="001D76FE"/>
    <w:rsid w:val="001E00E9"/>
    <w:rsid w:val="001E0DF6"/>
    <w:rsid w:val="001E12BF"/>
    <w:rsid w:val="001E1394"/>
    <w:rsid w:val="001E1F10"/>
    <w:rsid w:val="001E21B9"/>
    <w:rsid w:val="001E2268"/>
    <w:rsid w:val="001E2DF8"/>
    <w:rsid w:val="001E302B"/>
    <w:rsid w:val="001E3696"/>
    <w:rsid w:val="001E380F"/>
    <w:rsid w:val="001E3851"/>
    <w:rsid w:val="001E3C5D"/>
    <w:rsid w:val="001E4ED1"/>
    <w:rsid w:val="001E5208"/>
    <w:rsid w:val="001E5524"/>
    <w:rsid w:val="001E5A72"/>
    <w:rsid w:val="001E5C45"/>
    <w:rsid w:val="001E5F2B"/>
    <w:rsid w:val="001E6747"/>
    <w:rsid w:val="001E69AC"/>
    <w:rsid w:val="001E6A63"/>
    <w:rsid w:val="001E6C79"/>
    <w:rsid w:val="001E6E11"/>
    <w:rsid w:val="001E6F27"/>
    <w:rsid w:val="001E7832"/>
    <w:rsid w:val="001F0298"/>
    <w:rsid w:val="001F0676"/>
    <w:rsid w:val="001F089C"/>
    <w:rsid w:val="001F0A63"/>
    <w:rsid w:val="001F1C58"/>
    <w:rsid w:val="001F1E04"/>
    <w:rsid w:val="001F2172"/>
    <w:rsid w:val="001F244C"/>
    <w:rsid w:val="001F2987"/>
    <w:rsid w:val="001F2E49"/>
    <w:rsid w:val="001F305C"/>
    <w:rsid w:val="001F4B1C"/>
    <w:rsid w:val="001F5851"/>
    <w:rsid w:val="001F6325"/>
    <w:rsid w:val="001F66A3"/>
    <w:rsid w:val="001F6740"/>
    <w:rsid w:val="001F68D9"/>
    <w:rsid w:val="001F69FA"/>
    <w:rsid w:val="001F7277"/>
    <w:rsid w:val="001F7FFC"/>
    <w:rsid w:val="0020032B"/>
    <w:rsid w:val="0020043E"/>
    <w:rsid w:val="002005BA"/>
    <w:rsid w:val="00200B43"/>
    <w:rsid w:val="00200FC8"/>
    <w:rsid w:val="002012D1"/>
    <w:rsid w:val="00201440"/>
    <w:rsid w:val="00201A66"/>
    <w:rsid w:val="00201F3C"/>
    <w:rsid w:val="00202471"/>
    <w:rsid w:val="0020253B"/>
    <w:rsid w:val="00202CCC"/>
    <w:rsid w:val="00202E68"/>
    <w:rsid w:val="002033A6"/>
    <w:rsid w:val="002033F5"/>
    <w:rsid w:val="0020356F"/>
    <w:rsid w:val="00203B18"/>
    <w:rsid w:val="00203F58"/>
    <w:rsid w:val="00204574"/>
    <w:rsid w:val="002059A2"/>
    <w:rsid w:val="00205C6B"/>
    <w:rsid w:val="00205D8B"/>
    <w:rsid w:val="00206494"/>
    <w:rsid w:val="002067E3"/>
    <w:rsid w:val="00206CC6"/>
    <w:rsid w:val="00206E22"/>
    <w:rsid w:val="00207300"/>
    <w:rsid w:val="0020737B"/>
    <w:rsid w:val="00207907"/>
    <w:rsid w:val="00207957"/>
    <w:rsid w:val="002112A6"/>
    <w:rsid w:val="00211820"/>
    <w:rsid w:val="002119EF"/>
    <w:rsid w:val="0021281C"/>
    <w:rsid w:val="00212CEF"/>
    <w:rsid w:val="002138E1"/>
    <w:rsid w:val="002140D1"/>
    <w:rsid w:val="00214509"/>
    <w:rsid w:val="002146D4"/>
    <w:rsid w:val="00214757"/>
    <w:rsid w:val="0021598F"/>
    <w:rsid w:val="00215D10"/>
    <w:rsid w:val="00216BB5"/>
    <w:rsid w:val="002179CC"/>
    <w:rsid w:val="00217A06"/>
    <w:rsid w:val="00217FC1"/>
    <w:rsid w:val="00220292"/>
    <w:rsid w:val="00220423"/>
    <w:rsid w:val="002206AC"/>
    <w:rsid w:val="002207A6"/>
    <w:rsid w:val="002208A6"/>
    <w:rsid w:val="00220976"/>
    <w:rsid w:val="00220BE8"/>
    <w:rsid w:val="00220DFD"/>
    <w:rsid w:val="00221293"/>
    <w:rsid w:val="00221367"/>
    <w:rsid w:val="00221AFF"/>
    <w:rsid w:val="00221DFD"/>
    <w:rsid w:val="00222233"/>
    <w:rsid w:val="0022265F"/>
    <w:rsid w:val="00222C74"/>
    <w:rsid w:val="00222D7E"/>
    <w:rsid w:val="00222F4E"/>
    <w:rsid w:val="00223737"/>
    <w:rsid w:val="002239D2"/>
    <w:rsid w:val="00223FEC"/>
    <w:rsid w:val="002242BE"/>
    <w:rsid w:val="002242DC"/>
    <w:rsid w:val="0022432D"/>
    <w:rsid w:val="002245C9"/>
    <w:rsid w:val="00224DCF"/>
    <w:rsid w:val="00225209"/>
    <w:rsid w:val="00225385"/>
    <w:rsid w:val="00225732"/>
    <w:rsid w:val="00225D55"/>
    <w:rsid w:val="0022629E"/>
    <w:rsid w:val="00227B89"/>
    <w:rsid w:val="0023009E"/>
    <w:rsid w:val="002300D2"/>
    <w:rsid w:val="0023022B"/>
    <w:rsid w:val="00230606"/>
    <w:rsid w:val="00230DC8"/>
    <w:rsid w:val="002311C4"/>
    <w:rsid w:val="002318D4"/>
    <w:rsid w:val="00231B3E"/>
    <w:rsid w:val="00232404"/>
    <w:rsid w:val="00232B8A"/>
    <w:rsid w:val="00232D10"/>
    <w:rsid w:val="00233583"/>
    <w:rsid w:val="002337E3"/>
    <w:rsid w:val="00233F90"/>
    <w:rsid w:val="00234517"/>
    <w:rsid w:val="0023474F"/>
    <w:rsid w:val="002347A9"/>
    <w:rsid w:val="00234E7D"/>
    <w:rsid w:val="00235233"/>
    <w:rsid w:val="00235AFC"/>
    <w:rsid w:val="00235E40"/>
    <w:rsid w:val="0023672C"/>
    <w:rsid w:val="00236E85"/>
    <w:rsid w:val="00236EBD"/>
    <w:rsid w:val="00236F44"/>
    <w:rsid w:val="0023700B"/>
    <w:rsid w:val="00237036"/>
    <w:rsid w:val="00237080"/>
    <w:rsid w:val="0023726C"/>
    <w:rsid w:val="0023760D"/>
    <w:rsid w:val="00237AE1"/>
    <w:rsid w:val="00237BD1"/>
    <w:rsid w:val="002400F1"/>
    <w:rsid w:val="00240246"/>
    <w:rsid w:val="002403E2"/>
    <w:rsid w:val="0024052F"/>
    <w:rsid w:val="00240DA7"/>
    <w:rsid w:val="00240FC8"/>
    <w:rsid w:val="0024165C"/>
    <w:rsid w:val="00241E51"/>
    <w:rsid w:val="00241F7F"/>
    <w:rsid w:val="0024273F"/>
    <w:rsid w:val="00242F51"/>
    <w:rsid w:val="002430FE"/>
    <w:rsid w:val="0024341B"/>
    <w:rsid w:val="002437E1"/>
    <w:rsid w:val="00244266"/>
    <w:rsid w:val="00244688"/>
    <w:rsid w:val="00244A26"/>
    <w:rsid w:val="00244C69"/>
    <w:rsid w:val="002454E1"/>
    <w:rsid w:val="00245D9C"/>
    <w:rsid w:val="00245F20"/>
    <w:rsid w:val="0024609A"/>
    <w:rsid w:val="002460CA"/>
    <w:rsid w:val="002461B9"/>
    <w:rsid w:val="00246898"/>
    <w:rsid w:val="00246D2F"/>
    <w:rsid w:val="002470C6"/>
    <w:rsid w:val="002475B5"/>
    <w:rsid w:val="002476DD"/>
    <w:rsid w:val="002476E2"/>
    <w:rsid w:val="0024781C"/>
    <w:rsid w:val="00250108"/>
    <w:rsid w:val="00250130"/>
    <w:rsid w:val="00250232"/>
    <w:rsid w:val="0025038A"/>
    <w:rsid w:val="00250406"/>
    <w:rsid w:val="00250843"/>
    <w:rsid w:val="00250CEE"/>
    <w:rsid w:val="00251296"/>
    <w:rsid w:val="0025181F"/>
    <w:rsid w:val="0025183A"/>
    <w:rsid w:val="00251B61"/>
    <w:rsid w:val="00251CAE"/>
    <w:rsid w:val="00251D4D"/>
    <w:rsid w:val="00251E74"/>
    <w:rsid w:val="00252336"/>
    <w:rsid w:val="0025233E"/>
    <w:rsid w:val="00252611"/>
    <w:rsid w:val="00252724"/>
    <w:rsid w:val="00252C07"/>
    <w:rsid w:val="00252E24"/>
    <w:rsid w:val="00253037"/>
    <w:rsid w:val="00253472"/>
    <w:rsid w:val="002536D8"/>
    <w:rsid w:val="0025391E"/>
    <w:rsid w:val="00254CDA"/>
    <w:rsid w:val="00255260"/>
    <w:rsid w:val="00255465"/>
    <w:rsid w:val="00255A24"/>
    <w:rsid w:val="00255A81"/>
    <w:rsid w:val="002560DE"/>
    <w:rsid w:val="00256FBC"/>
    <w:rsid w:val="0025703D"/>
    <w:rsid w:val="002571B9"/>
    <w:rsid w:val="002575C0"/>
    <w:rsid w:val="0025767C"/>
    <w:rsid w:val="002579CA"/>
    <w:rsid w:val="00257CA5"/>
    <w:rsid w:val="00257CC4"/>
    <w:rsid w:val="00257EE8"/>
    <w:rsid w:val="00257F06"/>
    <w:rsid w:val="00257F11"/>
    <w:rsid w:val="002601A8"/>
    <w:rsid w:val="00260788"/>
    <w:rsid w:val="00260890"/>
    <w:rsid w:val="00260B2D"/>
    <w:rsid w:val="002612FB"/>
    <w:rsid w:val="0026164C"/>
    <w:rsid w:val="00261971"/>
    <w:rsid w:val="00261D5F"/>
    <w:rsid w:val="00261DEB"/>
    <w:rsid w:val="00262160"/>
    <w:rsid w:val="002628DE"/>
    <w:rsid w:val="00262D32"/>
    <w:rsid w:val="00262F92"/>
    <w:rsid w:val="00262FD6"/>
    <w:rsid w:val="00263053"/>
    <w:rsid w:val="0026347B"/>
    <w:rsid w:val="0026486D"/>
    <w:rsid w:val="00264C6F"/>
    <w:rsid w:val="00265145"/>
    <w:rsid w:val="0026517A"/>
    <w:rsid w:val="002652E9"/>
    <w:rsid w:val="002653C1"/>
    <w:rsid w:val="00265444"/>
    <w:rsid w:val="00265E37"/>
    <w:rsid w:val="0026649F"/>
    <w:rsid w:val="002665C4"/>
    <w:rsid w:val="0026681E"/>
    <w:rsid w:val="00266A57"/>
    <w:rsid w:val="0026765A"/>
    <w:rsid w:val="00267AF3"/>
    <w:rsid w:val="00267E29"/>
    <w:rsid w:val="00270412"/>
    <w:rsid w:val="002705AA"/>
    <w:rsid w:val="00270687"/>
    <w:rsid w:val="002712DC"/>
    <w:rsid w:val="00271C4D"/>
    <w:rsid w:val="00272061"/>
    <w:rsid w:val="002724EF"/>
    <w:rsid w:val="002726FC"/>
    <w:rsid w:val="00272D11"/>
    <w:rsid w:val="002732B7"/>
    <w:rsid w:val="002733A0"/>
    <w:rsid w:val="00273DA9"/>
    <w:rsid w:val="00273F18"/>
    <w:rsid w:val="00274438"/>
    <w:rsid w:val="0027472E"/>
    <w:rsid w:val="00274ACF"/>
    <w:rsid w:val="00274DD9"/>
    <w:rsid w:val="0027550E"/>
    <w:rsid w:val="002755A4"/>
    <w:rsid w:val="002768C8"/>
    <w:rsid w:val="00276C50"/>
    <w:rsid w:val="002771A3"/>
    <w:rsid w:val="0027750A"/>
    <w:rsid w:val="0028007B"/>
    <w:rsid w:val="00280158"/>
    <w:rsid w:val="00280327"/>
    <w:rsid w:val="0028069B"/>
    <w:rsid w:val="002807D9"/>
    <w:rsid w:val="00281090"/>
    <w:rsid w:val="0028112C"/>
    <w:rsid w:val="00281307"/>
    <w:rsid w:val="00281308"/>
    <w:rsid w:val="00281B1B"/>
    <w:rsid w:val="00281BE5"/>
    <w:rsid w:val="00281BEC"/>
    <w:rsid w:val="00281C98"/>
    <w:rsid w:val="002821B9"/>
    <w:rsid w:val="0028252B"/>
    <w:rsid w:val="00282566"/>
    <w:rsid w:val="0028318A"/>
    <w:rsid w:val="0028363A"/>
    <w:rsid w:val="00283704"/>
    <w:rsid w:val="0028371D"/>
    <w:rsid w:val="00283C68"/>
    <w:rsid w:val="00284A9D"/>
    <w:rsid w:val="0028536E"/>
    <w:rsid w:val="002857FD"/>
    <w:rsid w:val="00285829"/>
    <w:rsid w:val="002859BD"/>
    <w:rsid w:val="002865E7"/>
    <w:rsid w:val="00286A3D"/>
    <w:rsid w:val="00286E0A"/>
    <w:rsid w:val="00287156"/>
    <w:rsid w:val="002873F8"/>
    <w:rsid w:val="002873FF"/>
    <w:rsid w:val="00287A8E"/>
    <w:rsid w:val="00287AF5"/>
    <w:rsid w:val="00287FE1"/>
    <w:rsid w:val="00290641"/>
    <w:rsid w:val="00290CFA"/>
    <w:rsid w:val="00290DBC"/>
    <w:rsid w:val="00290E89"/>
    <w:rsid w:val="00292385"/>
    <w:rsid w:val="002926BC"/>
    <w:rsid w:val="002929A9"/>
    <w:rsid w:val="00292DCD"/>
    <w:rsid w:val="002934DC"/>
    <w:rsid w:val="00293796"/>
    <w:rsid w:val="00293BB3"/>
    <w:rsid w:val="00293D68"/>
    <w:rsid w:val="00293D98"/>
    <w:rsid w:val="00294152"/>
    <w:rsid w:val="0029420E"/>
    <w:rsid w:val="002944DE"/>
    <w:rsid w:val="00294B01"/>
    <w:rsid w:val="00295728"/>
    <w:rsid w:val="002961F1"/>
    <w:rsid w:val="002967A6"/>
    <w:rsid w:val="00296BB3"/>
    <w:rsid w:val="00296E54"/>
    <w:rsid w:val="00296F3A"/>
    <w:rsid w:val="002976C0"/>
    <w:rsid w:val="00297BA6"/>
    <w:rsid w:val="002A0045"/>
    <w:rsid w:val="002A02B5"/>
    <w:rsid w:val="002A0321"/>
    <w:rsid w:val="002A06C4"/>
    <w:rsid w:val="002A0732"/>
    <w:rsid w:val="002A0DDF"/>
    <w:rsid w:val="002A1154"/>
    <w:rsid w:val="002A1207"/>
    <w:rsid w:val="002A145F"/>
    <w:rsid w:val="002A188C"/>
    <w:rsid w:val="002A1D84"/>
    <w:rsid w:val="002A2039"/>
    <w:rsid w:val="002A2925"/>
    <w:rsid w:val="002A29DC"/>
    <w:rsid w:val="002A2B10"/>
    <w:rsid w:val="002A2DE3"/>
    <w:rsid w:val="002A3AC5"/>
    <w:rsid w:val="002A3DD4"/>
    <w:rsid w:val="002A3FFB"/>
    <w:rsid w:val="002A4433"/>
    <w:rsid w:val="002A46A6"/>
    <w:rsid w:val="002A4825"/>
    <w:rsid w:val="002A4A65"/>
    <w:rsid w:val="002A4A84"/>
    <w:rsid w:val="002A54C8"/>
    <w:rsid w:val="002A5D35"/>
    <w:rsid w:val="002A657E"/>
    <w:rsid w:val="002A6B8E"/>
    <w:rsid w:val="002A6CF5"/>
    <w:rsid w:val="002A6D70"/>
    <w:rsid w:val="002A70BD"/>
    <w:rsid w:val="002A78C5"/>
    <w:rsid w:val="002A7C89"/>
    <w:rsid w:val="002B03A4"/>
    <w:rsid w:val="002B156E"/>
    <w:rsid w:val="002B15CC"/>
    <w:rsid w:val="002B17AD"/>
    <w:rsid w:val="002B2998"/>
    <w:rsid w:val="002B2B32"/>
    <w:rsid w:val="002B3EDA"/>
    <w:rsid w:val="002B4049"/>
    <w:rsid w:val="002B4092"/>
    <w:rsid w:val="002B40EF"/>
    <w:rsid w:val="002B415D"/>
    <w:rsid w:val="002B4163"/>
    <w:rsid w:val="002B45EB"/>
    <w:rsid w:val="002B4A3C"/>
    <w:rsid w:val="002B4BC6"/>
    <w:rsid w:val="002B5171"/>
    <w:rsid w:val="002B5349"/>
    <w:rsid w:val="002B54B4"/>
    <w:rsid w:val="002B5A3A"/>
    <w:rsid w:val="002B5E2B"/>
    <w:rsid w:val="002B6026"/>
    <w:rsid w:val="002B6A0F"/>
    <w:rsid w:val="002B6EF0"/>
    <w:rsid w:val="002B6F91"/>
    <w:rsid w:val="002B7014"/>
    <w:rsid w:val="002B72A1"/>
    <w:rsid w:val="002C030B"/>
    <w:rsid w:val="002C038E"/>
    <w:rsid w:val="002C0DBF"/>
    <w:rsid w:val="002C168D"/>
    <w:rsid w:val="002C1BF2"/>
    <w:rsid w:val="002C280A"/>
    <w:rsid w:val="002C2E84"/>
    <w:rsid w:val="002C303E"/>
    <w:rsid w:val="002C3237"/>
    <w:rsid w:val="002C33B7"/>
    <w:rsid w:val="002C3A82"/>
    <w:rsid w:val="002C3FB9"/>
    <w:rsid w:val="002C4236"/>
    <w:rsid w:val="002C4642"/>
    <w:rsid w:val="002C4A19"/>
    <w:rsid w:val="002C4AC3"/>
    <w:rsid w:val="002C4BBE"/>
    <w:rsid w:val="002C523C"/>
    <w:rsid w:val="002C587C"/>
    <w:rsid w:val="002C5969"/>
    <w:rsid w:val="002C5A25"/>
    <w:rsid w:val="002C5E21"/>
    <w:rsid w:val="002C5FED"/>
    <w:rsid w:val="002C624D"/>
    <w:rsid w:val="002C6536"/>
    <w:rsid w:val="002C6944"/>
    <w:rsid w:val="002C6F8A"/>
    <w:rsid w:val="002C6FB9"/>
    <w:rsid w:val="002C7055"/>
    <w:rsid w:val="002C72C1"/>
    <w:rsid w:val="002C75E8"/>
    <w:rsid w:val="002C7D2D"/>
    <w:rsid w:val="002C7D92"/>
    <w:rsid w:val="002D01B9"/>
    <w:rsid w:val="002D068C"/>
    <w:rsid w:val="002D0E9D"/>
    <w:rsid w:val="002D125B"/>
    <w:rsid w:val="002D12C1"/>
    <w:rsid w:val="002D170D"/>
    <w:rsid w:val="002D1CAD"/>
    <w:rsid w:val="002D240D"/>
    <w:rsid w:val="002D2E1F"/>
    <w:rsid w:val="002D36DC"/>
    <w:rsid w:val="002D396F"/>
    <w:rsid w:val="002D408F"/>
    <w:rsid w:val="002D40A5"/>
    <w:rsid w:val="002D4151"/>
    <w:rsid w:val="002D41C1"/>
    <w:rsid w:val="002D462D"/>
    <w:rsid w:val="002D4A20"/>
    <w:rsid w:val="002D4ABC"/>
    <w:rsid w:val="002D4FA4"/>
    <w:rsid w:val="002D4FDA"/>
    <w:rsid w:val="002D52FD"/>
    <w:rsid w:val="002D5395"/>
    <w:rsid w:val="002D5496"/>
    <w:rsid w:val="002D5800"/>
    <w:rsid w:val="002D5E26"/>
    <w:rsid w:val="002D62F3"/>
    <w:rsid w:val="002D663D"/>
    <w:rsid w:val="002D6812"/>
    <w:rsid w:val="002D6929"/>
    <w:rsid w:val="002D69CC"/>
    <w:rsid w:val="002D6B2B"/>
    <w:rsid w:val="002D7299"/>
    <w:rsid w:val="002D7BAF"/>
    <w:rsid w:val="002D7FD0"/>
    <w:rsid w:val="002E02C0"/>
    <w:rsid w:val="002E0330"/>
    <w:rsid w:val="002E03EB"/>
    <w:rsid w:val="002E064C"/>
    <w:rsid w:val="002E093A"/>
    <w:rsid w:val="002E0BDA"/>
    <w:rsid w:val="002E0FC3"/>
    <w:rsid w:val="002E10F8"/>
    <w:rsid w:val="002E1234"/>
    <w:rsid w:val="002E18A9"/>
    <w:rsid w:val="002E25C2"/>
    <w:rsid w:val="002E2B0F"/>
    <w:rsid w:val="002E2D1C"/>
    <w:rsid w:val="002E3561"/>
    <w:rsid w:val="002E37D0"/>
    <w:rsid w:val="002E392E"/>
    <w:rsid w:val="002E3961"/>
    <w:rsid w:val="002E3C87"/>
    <w:rsid w:val="002E3DCA"/>
    <w:rsid w:val="002E4090"/>
    <w:rsid w:val="002E4213"/>
    <w:rsid w:val="002E4356"/>
    <w:rsid w:val="002E4515"/>
    <w:rsid w:val="002E4DED"/>
    <w:rsid w:val="002E5260"/>
    <w:rsid w:val="002E5466"/>
    <w:rsid w:val="002E59B9"/>
    <w:rsid w:val="002E5AD2"/>
    <w:rsid w:val="002E6A70"/>
    <w:rsid w:val="002E6D4F"/>
    <w:rsid w:val="002E6EB4"/>
    <w:rsid w:val="002E6EC8"/>
    <w:rsid w:val="002E706A"/>
    <w:rsid w:val="002E7487"/>
    <w:rsid w:val="002E74D7"/>
    <w:rsid w:val="002E7C3A"/>
    <w:rsid w:val="002E7E30"/>
    <w:rsid w:val="002F00A1"/>
    <w:rsid w:val="002F049D"/>
    <w:rsid w:val="002F06DC"/>
    <w:rsid w:val="002F09FE"/>
    <w:rsid w:val="002F0F42"/>
    <w:rsid w:val="002F0FDA"/>
    <w:rsid w:val="002F10D0"/>
    <w:rsid w:val="002F1784"/>
    <w:rsid w:val="002F17B4"/>
    <w:rsid w:val="002F2054"/>
    <w:rsid w:val="002F2393"/>
    <w:rsid w:val="002F24F7"/>
    <w:rsid w:val="002F26DB"/>
    <w:rsid w:val="002F2803"/>
    <w:rsid w:val="002F2DC9"/>
    <w:rsid w:val="002F3C62"/>
    <w:rsid w:val="002F40C0"/>
    <w:rsid w:val="002F47AC"/>
    <w:rsid w:val="002F485F"/>
    <w:rsid w:val="002F4A33"/>
    <w:rsid w:val="002F5126"/>
    <w:rsid w:val="002F5212"/>
    <w:rsid w:val="002F5434"/>
    <w:rsid w:val="002F54B0"/>
    <w:rsid w:val="002F58F9"/>
    <w:rsid w:val="002F596F"/>
    <w:rsid w:val="002F59CE"/>
    <w:rsid w:val="002F68EE"/>
    <w:rsid w:val="002F6DE1"/>
    <w:rsid w:val="0030080B"/>
    <w:rsid w:val="003015BD"/>
    <w:rsid w:val="00301903"/>
    <w:rsid w:val="00301B6A"/>
    <w:rsid w:val="00301EB5"/>
    <w:rsid w:val="00302788"/>
    <w:rsid w:val="00302938"/>
    <w:rsid w:val="00302989"/>
    <w:rsid w:val="00302FA5"/>
    <w:rsid w:val="003035BA"/>
    <w:rsid w:val="00303CD6"/>
    <w:rsid w:val="00303D15"/>
    <w:rsid w:val="00304040"/>
    <w:rsid w:val="00304F3C"/>
    <w:rsid w:val="003053AF"/>
    <w:rsid w:val="003055F0"/>
    <w:rsid w:val="00305696"/>
    <w:rsid w:val="00305A88"/>
    <w:rsid w:val="00306A05"/>
    <w:rsid w:val="00306F32"/>
    <w:rsid w:val="003075B3"/>
    <w:rsid w:val="003079CA"/>
    <w:rsid w:val="00310298"/>
    <w:rsid w:val="00310304"/>
    <w:rsid w:val="00310D8F"/>
    <w:rsid w:val="00310D99"/>
    <w:rsid w:val="0031220A"/>
    <w:rsid w:val="003125A6"/>
    <w:rsid w:val="00312686"/>
    <w:rsid w:val="00312890"/>
    <w:rsid w:val="00312C73"/>
    <w:rsid w:val="00312EE9"/>
    <w:rsid w:val="0031334B"/>
    <w:rsid w:val="00313691"/>
    <w:rsid w:val="00314238"/>
    <w:rsid w:val="00314559"/>
    <w:rsid w:val="00314AA8"/>
    <w:rsid w:val="00315098"/>
    <w:rsid w:val="00315132"/>
    <w:rsid w:val="00315780"/>
    <w:rsid w:val="003159B4"/>
    <w:rsid w:val="00316141"/>
    <w:rsid w:val="00316861"/>
    <w:rsid w:val="003168F7"/>
    <w:rsid w:val="00316915"/>
    <w:rsid w:val="00316DE0"/>
    <w:rsid w:val="00316E49"/>
    <w:rsid w:val="003172FA"/>
    <w:rsid w:val="00317970"/>
    <w:rsid w:val="00317A9A"/>
    <w:rsid w:val="00317B76"/>
    <w:rsid w:val="00317C2A"/>
    <w:rsid w:val="00317C93"/>
    <w:rsid w:val="0032017C"/>
    <w:rsid w:val="003204A6"/>
    <w:rsid w:val="003208AE"/>
    <w:rsid w:val="00320D9C"/>
    <w:rsid w:val="0032107D"/>
    <w:rsid w:val="00321221"/>
    <w:rsid w:val="0032155C"/>
    <w:rsid w:val="00321969"/>
    <w:rsid w:val="00321DCE"/>
    <w:rsid w:val="0032217B"/>
    <w:rsid w:val="003226D2"/>
    <w:rsid w:val="00322C5F"/>
    <w:rsid w:val="0032325D"/>
    <w:rsid w:val="00323941"/>
    <w:rsid w:val="003239F0"/>
    <w:rsid w:val="003239FD"/>
    <w:rsid w:val="00323E49"/>
    <w:rsid w:val="003240AA"/>
    <w:rsid w:val="0032452B"/>
    <w:rsid w:val="00324692"/>
    <w:rsid w:val="00324A83"/>
    <w:rsid w:val="003250CB"/>
    <w:rsid w:val="0032531B"/>
    <w:rsid w:val="00325961"/>
    <w:rsid w:val="00325A31"/>
    <w:rsid w:val="00325D09"/>
    <w:rsid w:val="00325D8B"/>
    <w:rsid w:val="00325E81"/>
    <w:rsid w:val="003262B0"/>
    <w:rsid w:val="003268F4"/>
    <w:rsid w:val="003269CB"/>
    <w:rsid w:val="00326B99"/>
    <w:rsid w:val="00326E36"/>
    <w:rsid w:val="0032719D"/>
    <w:rsid w:val="00327AE2"/>
    <w:rsid w:val="00327EC9"/>
    <w:rsid w:val="00327F9F"/>
    <w:rsid w:val="0033014E"/>
    <w:rsid w:val="0033053D"/>
    <w:rsid w:val="003305E9"/>
    <w:rsid w:val="0033073A"/>
    <w:rsid w:val="00330C1F"/>
    <w:rsid w:val="003325C7"/>
    <w:rsid w:val="0033338D"/>
    <w:rsid w:val="003333EA"/>
    <w:rsid w:val="0033366E"/>
    <w:rsid w:val="003336C9"/>
    <w:rsid w:val="00333A1E"/>
    <w:rsid w:val="00333C49"/>
    <w:rsid w:val="00333DC3"/>
    <w:rsid w:val="00334640"/>
    <w:rsid w:val="00334A67"/>
    <w:rsid w:val="0033517B"/>
    <w:rsid w:val="00335662"/>
    <w:rsid w:val="0033592C"/>
    <w:rsid w:val="00335CC4"/>
    <w:rsid w:val="00336054"/>
    <w:rsid w:val="00336ACA"/>
    <w:rsid w:val="00336C48"/>
    <w:rsid w:val="00336CB6"/>
    <w:rsid w:val="00337AB9"/>
    <w:rsid w:val="00337B1C"/>
    <w:rsid w:val="003401DF"/>
    <w:rsid w:val="003413AA"/>
    <w:rsid w:val="003413C2"/>
    <w:rsid w:val="00341ADD"/>
    <w:rsid w:val="00341C78"/>
    <w:rsid w:val="00342447"/>
    <w:rsid w:val="00342641"/>
    <w:rsid w:val="003432FA"/>
    <w:rsid w:val="003438CD"/>
    <w:rsid w:val="0034392D"/>
    <w:rsid w:val="00343984"/>
    <w:rsid w:val="00343C67"/>
    <w:rsid w:val="0034488E"/>
    <w:rsid w:val="0034495D"/>
    <w:rsid w:val="00344EA3"/>
    <w:rsid w:val="003452B0"/>
    <w:rsid w:val="003452C9"/>
    <w:rsid w:val="00345351"/>
    <w:rsid w:val="00345A78"/>
    <w:rsid w:val="00345DC7"/>
    <w:rsid w:val="0034618D"/>
    <w:rsid w:val="00346688"/>
    <w:rsid w:val="00346AEB"/>
    <w:rsid w:val="00346F2B"/>
    <w:rsid w:val="00347002"/>
    <w:rsid w:val="00347500"/>
    <w:rsid w:val="00347B66"/>
    <w:rsid w:val="00347C6C"/>
    <w:rsid w:val="00347E39"/>
    <w:rsid w:val="0035035E"/>
    <w:rsid w:val="003504C7"/>
    <w:rsid w:val="003509B2"/>
    <w:rsid w:val="003510E8"/>
    <w:rsid w:val="0035150C"/>
    <w:rsid w:val="003515EC"/>
    <w:rsid w:val="00351649"/>
    <w:rsid w:val="00351AAA"/>
    <w:rsid w:val="00351C98"/>
    <w:rsid w:val="00352176"/>
    <w:rsid w:val="0035230F"/>
    <w:rsid w:val="00352C31"/>
    <w:rsid w:val="00352C3C"/>
    <w:rsid w:val="003532A3"/>
    <w:rsid w:val="00353916"/>
    <w:rsid w:val="00353BA2"/>
    <w:rsid w:val="00353F5B"/>
    <w:rsid w:val="00353F8C"/>
    <w:rsid w:val="00354134"/>
    <w:rsid w:val="00354147"/>
    <w:rsid w:val="003547E7"/>
    <w:rsid w:val="00355036"/>
    <w:rsid w:val="00355206"/>
    <w:rsid w:val="0035524A"/>
    <w:rsid w:val="003559A9"/>
    <w:rsid w:val="003559B0"/>
    <w:rsid w:val="003563A1"/>
    <w:rsid w:val="003569F1"/>
    <w:rsid w:val="00356D03"/>
    <w:rsid w:val="0035753F"/>
    <w:rsid w:val="00360925"/>
    <w:rsid w:val="00360ABB"/>
    <w:rsid w:val="003612AC"/>
    <w:rsid w:val="003612BA"/>
    <w:rsid w:val="003612BD"/>
    <w:rsid w:val="00363077"/>
    <w:rsid w:val="003631DB"/>
    <w:rsid w:val="00363D5E"/>
    <w:rsid w:val="00363E92"/>
    <w:rsid w:val="0036571D"/>
    <w:rsid w:val="003657B7"/>
    <w:rsid w:val="0036706A"/>
    <w:rsid w:val="003670A0"/>
    <w:rsid w:val="00367110"/>
    <w:rsid w:val="003679AA"/>
    <w:rsid w:val="00370100"/>
    <w:rsid w:val="00370203"/>
    <w:rsid w:val="003717A7"/>
    <w:rsid w:val="00371DDA"/>
    <w:rsid w:val="00371E4F"/>
    <w:rsid w:val="00372005"/>
    <w:rsid w:val="0037208A"/>
    <w:rsid w:val="00372635"/>
    <w:rsid w:val="003726EE"/>
    <w:rsid w:val="0037290C"/>
    <w:rsid w:val="00372A5F"/>
    <w:rsid w:val="00372C8C"/>
    <w:rsid w:val="003731A1"/>
    <w:rsid w:val="00373412"/>
    <w:rsid w:val="0037418D"/>
    <w:rsid w:val="003745AB"/>
    <w:rsid w:val="00374866"/>
    <w:rsid w:val="00374A14"/>
    <w:rsid w:val="00374DBA"/>
    <w:rsid w:val="0037504F"/>
    <w:rsid w:val="00375218"/>
    <w:rsid w:val="0037526C"/>
    <w:rsid w:val="003758B3"/>
    <w:rsid w:val="0037618B"/>
    <w:rsid w:val="00376391"/>
    <w:rsid w:val="0037665D"/>
    <w:rsid w:val="003767CC"/>
    <w:rsid w:val="00376840"/>
    <w:rsid w:val="00376CCD"/>
    <w:rsid w:val="00376D2E"/>
    <w:rsid w:val="00377534"/>
    <w:rsid w:val="00377696"/>
    <w:rsid w:val="003777D4"/>
    <w:rsid w:val="00377EC4"/>
    <w:rsid w:val="0038057E"/>
    <w:rsid w:val="00380B4A"/>
    <w:rsid w:val="00381CE2"/>
    <w:rsid w:val="00381F49"/>
    <w:rsid w:val="00382091"/>
    <w:rsid w:val="0038227C"/>
    <w:rsid w:val="00382284"/>
    <w:rsid w:val="00382B44"/>
    <w:rsid w:val="00382BAC"/>
    <w:rsid w:val="00382CA8"/>
    <w:rsid w:val="003830F2"/>
    <w:rsid w:val="00384193"/>
    <w:rsid w:val="003846CC"/>
    <w:rsid w:val="00384FE4"/>
    <w:rsid w:val="00385F1C"/>
    <w:rsid w:val="003866B4"/>
    <w:rsid w:val="00386BD2"/>
    <w:rsid w:val="00386F01"/>
    <w:rsid w:val="003872A8"/>
    <w:rsid w:val="0038794D"/>
    <w:rsid w:val="00387EB3"/>
    <w:rsid w:val="00387EDA"/>
    <w:rsid w:val="003908C0"/>
    <w:rsid w:val="0039105F"/>
    <w:rsid w:val="003911F7"/>
    <w:rsid w:val="0039121A"/>
    <w:rsid w:val="00391287"/>
    <w:rsid w:val="003913BB"/>
    <w:rsid w:val="00391918"/>
    <w:rsid w:val="00391C5D"/>
    <w:rsid w:val="00391DBD"/>
    <w:rsid w:val="00391F89"/>
    <w:rsid w:val="00392C42"/>
    <w:rsid w:val="00393149"/>
    <w:rsid w:val="003931D9"/>
    <w:rsid w:val="00393203"/>
    <w:rsid w:val="00393506"/>
    <w:rsid w:val="00393584"/>
    <w:rsid w:val="00393769"/>
    <w:rsid w:val="00393A37"/>
    <w:rsid w:val="00393A4F"/>
    <w:rsid w:val="00393D35"/>
    <w:rsid w:val="00393F3C"/>
    <w:rsid w:val="003940C2"/>
    <w:rsid w:val="00394604"/>
    <w:rsid w:val="0039512E"/>
    <w:rsid w:val="00396161"/>
    <w:rsid w:val="00396557"/>
    <w:rsid w:val="003966DF"/>
    <w:rsid w:val="0039737F"/>
    <w:rsid w:val="0039752E"/>
    <w:rsid w:val="00397CA6"/>
    <w:rsid w:val="00397DF5"/>
    <w:rsid w:val="003A04F4"/>
    <w:rsid w:val="003A0807"/>
    <w:rsid w:val="003A0914"/>
    <w:rsid w:val="003A1595"/>
    <w:rsid w:val="003A19F5"/>
    <w:rsid w:val="003A25AD"/>
    <w:rsid w:val="003A277E"/>
    <w:rsid w:val="003A2D67"/>
    <w:rsid w:val="003A34F4"/>
    <w:rsid w:val="003A376B"/>
    <w:rsid w:val="003A4374"/>
    <w:rsid w:val="003A455E"/>
    <w:rsid w:val="003A45C4"/>
    <w:rsid w:val="003A4842"/>
    <w:rsid w:val="003A48C7"/>
    <w:rsid w:val="003A4C5B"/>
    <w:rsid w:val="003A5807"/>
    <w:rsid w:val="003A584F"/>
    <w:rsid w:val="003A5AB7"/>
    <w:rsid w:val="003A5B43"/>
    <w:rsid w:val="003A5ED3"/>
    <w:rsid w:val="003A67B4"/>
    <w:rsid w:val="003A6864"/>
    <w:rsid w:val="003A6C89"/>
    <w:rsid w:val="003A6F88"/>
    <w:rsid w:val="003B02B6"/>
    <w:rsid w:val="003B0572"/>
    <w:rsid w:val="003B0590"/>
    <w:rsid w:val="003B0C57"/>
    <w:rsid w:val="003B17BC"/>
    <w:rsid w:val="003B1B0A"/>
    <w:rsid w:val="003B2B13"/>
    <w:rsid w:val="003B2D50"/>
    <w:rsid w:val="003B2FF0"/>
    <w:rsid w:val="003B38A9"/>
    <w:rsid w:val="003B49EE"/>
    <w:rsid w:val="003B4A25"/>
    <w:rsid w:val="003B537F"/>
    <w:rsid w:val="003B5BCE"/>
    <w:rsid w:val="003B5DB8"/>
    <w:rsid w:val="003B5ED4"/>
    <w:rsid w:val="003B60A3"/>
    <w:rsid w:val="003B6370"/>
    <w:rsid w:val="003B64FA"/>
    <w:rsid w:val="003B67C5"/>
    <w:rsid w:val="003B69C0"/>
    <w:rsid w:val="003B6E48"/>
    <w:rsid w:val="003B718A"/>
    <w:rsid w:val="003B759E"/>
    <w:rsid w:val="003B7919"/>
    <w:rsid w:val="003B7B3B"/>
    <w:rsid w:val="003B7C65"/>
    <w:rsid w:val="003C00EA"/>
    <w:rsid w:val="003C0169"/>
    <w:rsid w:val="003C0526"/>
    <w:rsid w:val="003C081E"/>
    <w:rsid w:val="003C0A64"/>
    <w:rsid w:val="003C0F9B"/>
    <w:rsid w:val="003C135F"/>
    <w:rsid w:val="003C137B"/>
    <w:rsid w:val="003C16D3"/>
    <w:rsid w:val="003C18B9"/>
    <w:rsid w:val="003C207F"/>
    <w:rsid w:val="003C25FE"/>
    <w:rsid w:val="003C28B1"/>
    <w:rsid w:val="003C292C"/>
    <w:rsid w:val="003C2FAE"/>
    <w:rsid w:val="003C338F"/>
    <w:rsid w:val="003C3632"/>
    <w:rsid w:val="003C36FF"/>
    <w:rsid w:val="003C3B6E"/>
    <w:rsid w:val="003C3CA9"/>
    <w:rsid w:val="003C3CE6"/>
    <w:rsid w:val="003C3F45"/>
    <w:rsid w:val="003C43A6"/>
    <w:rsid w:val="003C440B"/>
    <w:rsid w:val="003C4477"/>
    <w:rsid w:val="003C452E"/>
    <w:rsid w:val="003C4962"/>
    <w:rsid w:val="003C4EF8"/>
    <w:rsid w:val="003C549E"/>
    <w:rsid w:val="003C5800"/>
    <w:rsid w:val="003C5DA3"/>
    <w:rsid w:val="003C644C"/>
    <w:rsid w:val="003C661A"/>
    <w:rsid w:val="003C76C7"/>
    <w:rsid w:val="003D001D"/>
    <w:rsid w:val="003D0405"/>
    <w:rsid w:val="003D0732"/>
    <w:rsid w:val="003D1316"/>
    <w:rsid w:val="003D195B"/>
    <w:rsid w:val="003D1CC4"/>
    <w:rsid w:val="003D1E0D"/>
    <w:rsid w:val="003D35F4"/>
    <w:rsid w:val="003D392E"/>
    <w:rsid w:val="003D3EB8"/>
    <w:rsid w:val="003D41A6"/>
    <w:rsid w:val="003D4613"/>
    <w:rsid w:val="003D4679"/>
    <w:rsid w:val="003D46CA"/>
    <w:rsid w:val="003D47C2"/>
    <w:rsid w:val="003D4AF9"/>
    <w:rsid w:val="003D4C2A"/>
    <w:rsid w:val="003D506D"/>
    <w:rsid w:val="003D5D33"/>
    <w:rsid w:val="003D5D80"/>
    <w:rsid w:val="003D65B5"/>
    <w:rsid w:val="003D666E"/>
    <w:rsid w:val="003D68C0"/>
    <w:rsid w:val="003D7BE6"/>
    <w:rsid w:val="003D7EB7"/>
    <w:rsid w:val="003E0B93"/>
    <w:rsid w:val="003E11AB"/>
    <w:rsid w:val="003E12A6"/>
    <w:rsid w:val="003E183C"/>
    <w:rsid w:val="003E2A55"/>
    <w:rsid w:val="003E2CB5"/>
    <w:rsid w:val="003E2DD3"/>
    <w:rsid w:val="003E306D"/>
    <w:rsid w:val="003E3460"/>
    <w:rsid w:val="003E34B0"/>
    <w:rsid w:val="003E35DE"/>
    <w:rsid w:val="003E4078"/>
    <w:rsid w:val="003E5253"/>
    <w:rsid w:val="003E6743"/>
    <w:rsid w:val="003E7A4A"/>
    <w:rsid w:val="003E7C74"/>
    <w:rsid w:val="003F038C"/>
    <w:rsid w:val="003F048B"/>
    <w:rsid w:val="003F083F"/>
    <w:rsid w:val="003F09B6"/>
    <w:rsid w:val="003F1061"/>
    <w:rsid w:val="003F144E"/>
    <w:rsid w:val="003F1D03"/>
    <w:rsid w:val="003F220F"/>
    <w:rsid w:val="003F277B"/>
    <w:rsid w:val="003F2796"/>
    <w:rsid w:val="003F2C0B"/>
    <w:rsid w:val="003F2C7C"/>
    <w:rsid w:val="003F2F1F"/>
    <w:rsid w:val="003F2FB9"/>
    <w:rsid w:val="003F3696"/>
    <w:rsid w:val="003F39E8"/>
    <w:rsid w:val="003F4320"/>
    <w:rsid w:val="003F4423"/>
    <w:rsid w:val="003F4603"/>
    <w:rsid w:val="003F4727"/>
    <w:rsid w:val="003F4EC8"/>
    <w:rsid w:val="003F51A2"/>
    <w:rsid w:val="003F54E9"/>
    <w:rsid w:val="003F587A"/>
    <w:rsid w:val="003F5DB7"/>
    <w:rsid w:val="003F6516"/>
    <w:rsid w:val="003F680E"/>
    <w:rsid w:val="003F6852"/>
    <w:rsid w:val="003F68BD"/>
    <w:rsid w:val="003F6998"/>
    <w:rsid w:val="003F6AD9"/>
    <w:rsid w:val="003F6CAB"/>
    <w:rsid w:val="003F71B6"/>
    <w:rsid w:val="003F72DA"/>
    <w:rsid w:val="003F7B42"/>
    <w:rsid w:val="003F7E98"/>
    <w:rsid w:val="003F7FE9"/>
    <w:rsid w:val="00400726"/>
    <w:rsid w:val="00400953"/>
    <w:rsid w:val="0040106E"/>
    <w:rsid w:val="004014DA"/>
    <w:rsid w:val="004018F5"/>
    <w:rsid w:val="00401A3B"/>
    <w:rsid w:val="00401A88"/>
    <w:rsid w:val="004024B5"/>
    <w:rsid w:val="00402B59"/>
    <w:rsid w:val="00402C6B"/>
    <w:rsid w:val="00403028"/>
    <w:rsid w:val="00403428"/>
    <w:rsid w:val="004034B0"/>
    <w:rsid w:val="00403573"/>
    <w:rsid w:val="004035CB"/>
    <w:rsid w:val="00403705"/>
    <w:rsid w:val="00403832"/>
    <w:rsid w:val="00403E1F"/>
    <w:rsid w:val="00403F34"/>
    <w:rsid w:val="0040450F"/>
    <w:rsid w:val="00404589"/>
    <w:rsid w:val="00404724"/>
    <w:rsid w:val="00404781"/>
    <w:rsid w:val="00404A76"/>
    <w:rsid w:val="0040518D"/>
    <w:rsid w:val="00405426"/>
    <w:rsid w:val="00405F5F"/>
    <w:rsid w:val="0040653D"/>
    <w:rsid w:val="00406763"/>
    <w:rsid w:val="00406927"/>
    <w:rsid w:val="00406F9D"/>
    <w:rsid w:val="00406FA4"/>
    <w:rsid w:val="00406FA9"/>
    <w:rsid w:val="004071A3"/>
    <w:rsid w:val="00407A33"/>
    <w:rsid w:val="00407AC9"/>
    <w:rsid w:val="00407B17"/>
    <w:rsid w:val="00407E3F"/>
    <w:rsid w:val="00407E6F"/>
    <w:rsid w:val="00407EF8"/>
    <w:rsid w:val="004102EF"/>
    <w:rsid w:val="00410334"/>
    <w:rsid w:val="004105C8"/>
    <w:rsid w:val="00410B60"/>
    <w:rsid w:val="00410BE6"/>
    <w:rsid w:val="00411341"/>
    <w:rsid w:val="004114DD"/>
    <w:rsid w:val="00411BEE"/>
    <w:rsid w:val="00411FD4"/>
    <w:rsid w:val="00412844"/>
    <w:rsid w:val="00412B66"/>
    <w:rsid w:val="00412D46"/>
    <w:rsid w:val="0041305E"/>
    <w:rsid w:val="0041312E"/>
    <w:rsid w:val="0041361D"/>
    <w:rsid w:val="00413873"/>
    <w:rsid w:val="004142E7"/>
    <w:rsid w:val="0041486B"/>
    <w:rsid w:val="00414995"/>
    <w:rsid w:val="00414A08"/>
    <w:rsid w:val="00415ED1"/>
    <w:rsid w:val="00416CA7"/>
    <w:rsid w:val="00417D26"/>
    <w:rsid w:val="00417D90"/>
    <w:rsid w:val="00417DC6"/>
    <w:rsid w:val="004200C0"/>
    <w:rsid w:val="004201E3"/>
    <w:rsid w:val="004203E3"/>
    <w:rsid w:val="0042058C"/>
    <w:rsid w:val="004205B9"/>
    <w:rsid w:val="00420A15"/>
    <w:rsid w:val="00420C09"/>
    <w:rsid w:val="0042146A"/>
    <w:rsid w:val="004216BA"/>
    <w:rsid w:val="00421FD0"/>
    <w:rsid w:val="00422244"/>
    <w:rsid w:val="00422453"/>
    <w:rsid w:val="004227FB"/>
    <w:rsid w:val="00422A7E"/>
    <w:rsid w:val="00422D61"/>
    <w:rsid w:val="00422F14"/>
    <w:rsid w:val="00423A0B"/>
    <w:rsid w:val="00423ABA"/>
    <w:rsid w:val="0042469E"/>
    <w:rsid w:val="004250C2"/>
    <w:rsid w:val="0042511F"/>
    <w:rsid w:val="00425138"/>
    <w:rsid w:val="0042574C"/>
    <w:rsid w:val="00425EB4"/>
    <w:rsid w:val="0042600D"/>
    <w:rsid w:val="0042633F"/>
    <w:rsid w:val="004265BE"/>
    <w:rsid w:val="00426C54"/>
    <w:rsid w:val="00427838"/>
    <w:rsid w:val="004278E8"/>
    <w:rsid w:val="00427B53"/>
    <w:rsid w:val="0043000B"/>
    <w:rsid w:val="00430CF1"/>
    <w:rsid w:val="00430D59"/>
    <w:rsid w:val="00430E99"/>
    <w:rsid w:val="00430FF9"/>
    <w:rsid w:val="0043127B"/>
    <w:rsid w:val="0043131B"/>
    <w:rsid w:val="00431457"/>
    <w:rsid w:val="0043165F"/>
    <w:rsid w:val="004318E8"/>
    <w:rsid w:val="004324A7"/>
    <w:rsid w:val="0043296A"/>
    <w:rsid w:val="00432B94"/>
    <w:rsid w:val="00433301"/>
    <w:rsid w:val="004333DB"/>
    <w:rsid w:val="00433460"/>
    <w:rsid w:val="00433501"/>
    <w:rsid w:val="00434505"/>
    <w:rsid w:val="00434B9A"/>
    <w:rsid w:val="00435906"/>
    <w:rsid w:val="00436059"/>
    <w:rsid w:val="0043643E"/>
    <w:rsid w:val="00436716"/>
    <w:rsid w:val="004404C6"/>
    <w:rsid w:val="00440657"/>
    <w:rsid w:val="00440A0D"/>
    <w:rsid w:val="00440E45"/>
    <w:rsid w:val="004413B9"/>
    <w:rsid w:val="0044198E"/>
    <w:rsid w:val="00441D3B"/>
    <w:rsid w:val="004420DF"/>
    <w:rsid w:val="004423A9"/>
    <w:rsid w:val="0044254C"/>
    <w:rsid w:val="00442CAA"/>
    <w:rsid w:val="0044360E"/>
    <w:rsid w:val="00443D27"/>
    <w:rsid w:val="00443FD0"/>
    <w:rsid w:val="004441E5"/>
    <w:rsid w:val="004444C1"/>
    <w:rsid w:val="00444CF0"/>
    <w:rsid w:val="00445289"/>
    <w:rsid w:val="0044612E"/>
    <w:rsid w:val="004461DE"/>
    <w:rsid w:val="004463D1"/>
    <w:rsid w:val="004464B9"/>
    <w:rsid w:val="004465E2"/>
    <w:rsid w:val="00446C6C"/>
    <w:rsid w:val="00446CED"/>
    <w:rsid w:val="00446D38"/>
    <w:rsid w:val="00446E50"/>
    <w:rsid w:val="00446F32"/>
    <w:rsid w:val="004471B4"/>
    <w:rsid w:val="00447D27"/>
    <w:rsid w:val="00447E0B"/>
    <w:rsid w:val="00447F64"/>
    <w:rsid w:val="00450084"/>
    <w:rsid w:val="0045031B"/>
    <w:rsid w:val="004503A9"/>
    <w:rsid w:val="004508B9"/>
    <w:rsid w:val="004512E4"/>
    <w:rsid w:val="004514EE"/>
    <w:rsid w:val="00451973"/>
    <w:rsid w:val="00451EBC"/>
    <w:rsid w:val="004521E1"/>
    <w:rsid w:val="004525E8"/>
    <w:rsid w:val="00452692"/>
    <w:rsid w:val="0045290C"/>
    <w:rsid w:val="00452F91"/>
    <w:rsid w:val="00453516"/>
    <w:rsid w:val="00453DEA"/>
    <w:rsid w:val="0045418F"/>
    <w:rsid w:val="00454309"/>
    <w:rsid w:val="00454371"/>
    <w:rsid w:val="0045469F"/>
    <w:rsid w:val="00454876"/>
    <w:rsid w:val="00454B8D"/>
    <w:rsid w:val="00454D21"/>
    <w:rsid w:val="00455B83"/>
    <w:rsid w:val="004560AE"/>
    <w:rsid w:val="0045614F"/>
    <w:rsid w:val="00456352"/>
    <w:rsid w:val="0045636C"/>
    <w:rsid w:val="0045705F"/>
    <w:rsid w:val="004570E1"/>
    <w:rsid w:val="00457195"/>
    <w:rsid w:val="004574B6"/>
    <w:rsid w:val="00457BF1"/>
    <w:rsid w:val="00457D0D"/>
    <w:rsid w:val="00457FC9"/>
    <w:rsid w:val="00460AFA"/>
    <w:rsid w:val="00460D8B"/>
    <w:rsid w:val="00460FAB"/>
    <w:rsid w:val="00461329"/>
    <w:rsid w:val="004617EC"/>
    <w:rsid w:val="00461972"/>
    <w:rsid w:val="004620FB"/>
    <w:rsid w:val="0046213A"/>
    <w:rsid w:val="00462363"/>
    <w:rsid w:val="00462B53"/>
    <w:rsid w:val="00462C43"/>
    <w:rsid w:val="00463024"/>
    <w:rsid w:val="0046314F"/>
    <w:rsid w:val="00463412"/>
    <w:rsid w:val="004636F4"/>
    <w:rsid w:val="00463AB3"/>
    <w:rsid w:val="00463F8C"/>
    <w:rsid w:val="00464A04"/>
    <w:rsid w:val="00464A4D"/>
    <w:rsid w:val="00464BC7"/>
    <w:rsid w:val="00464F43"/>
    <w:rsid w:val="00465102"/>
    <w:rsid w:val="00465434"/>
    <w:rsid w:val="00465444"/>
    <w:rsid w:val="004654C4"/>
    <w:rsid w:val="0046577C"/>
    <w:rsid w:val="004658E4"/>
    <w:rsid w:val="00465D26"/>
    <w:rsid w:val="004661EF"/>
    <w:rsid w:val="0046677D"/>
    <w:rsid w:val="004669C3"/>
    <w:rsid w:val="00466A3D"/>
    <w:rsid w:val="004679E4"/>
    <w:rsid w:val="004707E4"/>
    <w:rsid w:val="00470819"/>
    <w:rsid w:val="004709CB"/>
    <w:rsid w:val="00470BFA"/>
    <w:rsid w:val="00470F62"/>
    <w:rsid w:val="00471468"/>
    <w:rsid w:val="004715EB"/>
    <w:rsid w:val="00471BAE"/>
    <w:rsid w:val="00472240"/>
    <w:rsid w:val="004724A5"/>
    <w:rsid w:val="004724E5"/>
    <w:rsid w:val="00472D90"/>
    <w:rsid w:val="00472E2A"/>
    <w:rsid w:val="004732A2"/>
    <w:rsid w:val="00473671"/>
    <w:rsid w:val="00473C6D"/>
    <w:rsid w:val="00474171"/>
    <w:rsid w:val="0047445C"/>
    <w:rsid w:val="00474C3F"/>
    <w:rsid w:val="00474C65"/>
    <w:rsid w:val="0047510E"/>
    <w:rsid w:val="004752D9"/>
    <w:rsid w:val="00475545"/>
    <w:rsid w:val="00475AF2"/>
    <w:rsid w:val="004760FB"/>
    <w:rsid w:val="0047639C"/>
    <w:rsid w:val="004765DA"/>
    <w:rsid w:val="00476938"/>
    <w:rsid w:val="00476946"/>
    <w:rsid w:val="004769D0"/>
    <w:rsid w:val="00476F14"/>
    <w:rsid w:val="00477FF2"/>
    <w:rsid w:val="0048044A"/>
    <w:rsid w:val="00480473"/>
    <w:rsid w:val="0048064D"/>
    <w:rsid w:val="0048098F"/>
    <w:rsid w:val="00480E79"/>
    <w:rsid w:val="004810D9"/>
    <w:rsid w:val="004811C2"/>
    <w:rsid w:val="00481B4E"/>
    <w:rsid w:val="00481F1E"/>
    <w:rsid w:val="00481F5E"/>
    <w:rsid w:val="004823C5"/>
    <w:rsid w:val="004827D8"/>
    <w:rsid w:val="00482B69"/>
    <w:rsid w:val="00482BC3"/>
    <w:rsid w:val="00482F74"/>
    <w:rsid w:val="00483860"/>
    <w:rsid w:val="0048453E"/>
    <w:rsid w:val="00485174"/>
    <w:rsid w:val="0048531D"/>
    <w:rsid w:val="0048573A"/>
    <w:rsid w:val="0048659B"/>
    <w:rsid w:val="00486850"/>
    <w:rsid w:val="004876F1"/>
    <w:rsid w:val="0048782E"/>
    <w:rsid w:val="00487A7D"/>
    <w:rsid w:val="00487BDB"/>
    <w:rsid w:val="00487DB0"/>
    <w:rsid w:val="00487E20"/>
    <w:rsid w:val="00490880"/>
    <w:rsid w:val="00490E99"/>
    <w:rsid w:val="004918FF"/>
    <w:rsid w:val="00491AF9"/>
    <w:rsid w:val="004927E4"/>
    <w:rsid w:val="0049339E"/>
    <w:rsid w:val="00493841"/>
    <w:rsid w:val="00493897"/>
    <w:rsid w:val="00493A5B"/>
    <w:rsid w:val="00494845"/>
    <w:rsid w:val="00495401"/>
    <w:rsid w:val="004958E9"/>
    <w:rsid w:val="0049601E"/>
    <w:rsid w:val="0049649F"/>
    <w:rsid w:val="004965B2"/>
    <w:rsid w:val="004965FC"/>
    <w:rsid w:val="00496645"/>
    <w:rsid w:val="004967C7"/>
    <w:rsid w:val="00496DD4"/>
    <w:rsid w:val="004974FA"/>
    <w:rsid w:val="00497530"/>
    <w:rsid w:val="00497776"/>
    <w:rsid w:val="004977C1"/>
    <w:rsid w:val="00497B66"/>
    <w:rsid w:val="004A0081"/>
    <w:rsid w:val="004A0D68"/>
    <w:rsid w:val="004A114F"/>
    <w:rsid w:val="004A185A"/>
    <w:rsid w:val="004A1FB6"/>
    <w:rsid w:val="004A2505"/>
    <w:rsid w:val="004A276D"/>
    <w:rsid w:val="004A2EBB"/>
    <w:rsid w:val="004A3055"/>
    <w:rsid w:val="004A3B5D"/>
    <w:rsid w:val="004A4046"/>
    <w:rsid w:val="004A4693"/>
    <w:rsid w:val="004A483C"/>
    <w:rsid w:val="004A4E35"/>
    <w:rsid w:val="004A4FD1"/>
    <w:rsid w:val="004A5190"/>
    <w:rsid w:val="004A51E7"/>
    <w:rsid w:val="004A5901"/>
    <w:rsid w:val="004A5C93"/>
    <w:rsid w:val="004A60DA"/>
    <w:rsid w:val="004A6546"/>
    <w:rsid w:val="004A673D"/>
    <w:rsid w:val="004A6984"/>
    <w:rsid w:val="004A6C55"/>
    <w:rsid w:val="004A7939"/>
    <w:rsid w:val="004A7C0B"/>
    <w:rsid w:val="004B037B"/>
    <w:rsid w:val="004B03E2"/>
    <w:rsid w:val="004B04C9"/>
    <w:rsid w:val="004B084D"/>
    <w:rsid w:val="004B0C00"/>
    <w:rsid w:val="004B166C"/>
    <w:rsid w:val="004B1A5E"/>
    <w:rsid w:val="004B1DBA"/>
    <w:rsid w:val="004B1DF7"/>
    <w:rsid w:val="004B2889"/>
    <w:rsid w:val="004B2BEC"/>
    <w:rsid w:val="004B2F32"/>
    <w:rsid w:val="004B34E5"/>
    <w:rsid w:val="004B3A0D"/>
    <w:rsid w:val="004B4044"/>
    <w:rsid w:val="004B4363"/>
    <w:rsid w:val="004B44BE"/>
    <w:rsid w:val="004B48C2"/>
    <w:rsid w:val="004B48E4"/>
    <w:rsid w:val="004B490A"/>
    <w:rsid w:val="004B49FD"/>
    <w:rsid w:val="004B4DA7"/>
    <w:rsid w:val="004B5569"/>
    <w:rsid w:val="004B5651"/>
    <w:rsid w:val="004B59D8"/>
    <w:rsid w:val="004B5ED0"/>
    <w:rsid w:val="004B651A"/>
    <w:rsid w:val="004B6581"/>
    <w:rsid w:val="004B694F"/>
    <w:rsid w:val="004B69C4"/>
    <w:rsid w:val="004B72A2"/>
    <w:rsid w:val="004B76CA"/>
    <w:rsid w:val="004B7D5A"/>
    <w:rsid w:val="004B7E89"/>
    <w:rsid w:val="004C0370"/>
    <w:rsid w:val="004C03BA"/>
    <w:rsid w:val="004C0A3B"/>
    <w:rsid w:val="004C0CA3"/>
    <w:rsid w:val="004C0CC5"/>
    <w:rsid w:val="004C0ED4"/>
    <w:rsid w:val="004C1322"/>
    <w:rsid w:val="004C1378"/>
    <w:rsid w:val="004C1D7C"/>
    <w:rsid w:val="004C214C"/>
    <w:rsid w:val="004C2163"/>
    <w:rsid w:val="004C253F"/>
    <w:rsid w:val="004C27D3"/>
    <w:rsid w:val="004C2920"/>
    <w:rsid w:val="004C3212"/>
    <w:rsid w:val="004C3A58"/>
    <w:rsid w:val="004C3C1F"/>
    <w:rsid w:val="004C3D3D"/>
    <w:rsid w:val="004C3FD9"/>
    <w:rsid w:val="004C42A3"/>
    <w:rsid w:val="004C44F1"/>
    <w:rsid w:val="004C452D"/>
    <w:rsid w:val="004C473F"/>
    <w:rsid w:val="004C4788"/>
    <w:rsid w:val="004C4BD9"/>
    <w:rsid w:val="004C4F87"/>
    <w:rsid w:val="004C5962"/>
    <w:rsid w:val="004C5B28"/>
    <w:rsid w:val="004C5C14"/>
    <w:rsid w:val="004C61A0"/>
    <w:rsid w:val="004C6215"/>
    <w:rsid w:val="004C6599"/>
    <w:rsid w:val="004C6DDF"/>
    <w:rsid w:val="004C6E2B"/>
    <w:rsid w:val="004C7296"/>
    <w:rsid w:val="004C73F9"/>
    <w:rsid w:val="004C77E3"/>
    <w:rsid w:val="004C77EA"/>
    <w:rsid w:val="004C7A35"/>
    <w:rsid w:val="004C7EC4"/>
    <w:rsid w:val="004D0120"/>
    <w:rsid w:val="004D06C2"/>
    <w:rsid w:val="004D0F29"/>
    <w:rsid w:val="004D150D"/>
    <w:rsid w:val="004D202B"/>
    <w:rsid w:val="004D2482"/>
    <w:rsid w:val="004D2525"/>
    <w:rsid w:val="004D2620"/>
    <w:rsid w:val="004D2E41"/>
    <w:rsid w:val="004D2E6A"/>
    <w:rsid w:val="004D31B4"/>
    <w:rsid w:val="004D3537"/>
    <w:rsid w:val="004D3C06"/>
    <w:rsid w:val="004D3E78"/>
    <w:rsid w:val="004D4307"/>
    <w:rsid w:val="004D4650"/>
    <w:rsid w:val="004D5164"/>
    <w:rsid w:val="004D53E6"/>
    <w:rsid w:val="004D5439"/>
    <w:rsid w:val="004D5526"/>
    <w:rsid w:val="004D5FD6"/>
    <w:rsid w:val="004D633F"/>
    <w:rsid w:val="004D67D8"/>
    <w:rsid w:val="004D67FA"/>
    <w:rsid w:val="004D6D7C"/>
    <w:rsid w:val="004D6E31"/>
    <w:rsid w:val="004D7307"/>
    <w:rsid w:val="004D73F3"/>
    <w:rsid w:val="004E0435"/>
    <w:rsid w:val="004E06B7"/>
    <w:rsid w:val="004E0A72"/>
    <w:rsid w:val="004E0C3B"/>
    <w:rsid w:val="004E0FE1"/>
    <w:rsid w:val="004E1CA8"/>
    <w:rsid w:val="004E1D5B"/>
    <w:rsid w:val="004E204D"/>
    <w:rsid w:val="004E2F71"/>
    <w:rsid w:val="004E3501"/>
    <w:rsid w:val="004E3AA9"/>
    <w:rsid w:val="004E3BF5"/>
    <w:rsid w:val="004E3F66"/>
    <w:rsid w:val="004E4438"/>
    <w:rsid w:val="004E4903"/>
    <w:rsid w:val="004E49A1"/>
    <w:rsid w:val="004E5B3F"/>
    <w:rsid w:val="004E6105"/>
    <w:rsid w:val="004E623C"/>
    <w:rsid w:val="004E660D"/>
    <w:rsid w:val="004E6F51"/>
    <w:rsid w:val="004E71A3"/>
    <w:rsid w:val="004E7CE7"/>
    <w:rsid w:val="004F00D6"/>
    <w:rsid w:val="004F035F"/>
    <w:rsid w:val="004F0AB3"/>
    <w:rsid w:val="004F0EDD"/>
    <w:rsid w:val="004F1015"/>
    <w:rsid w:val="004F1192"/>
    <w:rsid w:val="004F13FF"/>
    <w:rsid w:val="004F1A20"/>
    <w:rsid w:val="004F1B58"/>
    <w:rsid w:val="004F1D81"/>
    <w:rsid w:val="004F211C"/>
    <w:rsid w:val="004F27BE"/>
    <w:rsid w:val="004F2948"/>
    <w:rsid w:val="004F31EE"/>
    <w:rsid w:val="004F329B"/>
    <w:rsid w:val="004F3585"/>
    <w:rsid w:val="004F3903"/>
    <w:rsid w:val="004F40B7"/>
    <w:rsid w:val="004F462A"/>
    <w:rsid w:val="004F4A91"/>
    <w:rsid w:val="004F4AAE"/>
    <w:rsid w:val="004F4BFE"/>
    <w:rsid w:val="004F52F6"/>
    <w:rsid w:val="004F5772"/>
    <w:rsid w:val="004F5ACC"/>
    <w:rsid w:val="004F6018"/>
    <w:rsid w:val="004F609E"/>
    <w:rsid w:val="004F714F"/>
    <w:rsid w:val="004F72F1"/>
    <w:rsid w:val="004F7355"/>
    <w:rsid w:val="004F7FED"/>
    <w:rsid w:val="005003AB"/>
    <w:rsid w:val="00500895"/>
    <w:rsid w:val="0050097E"/>
    <w:rsid w:val="00500BDC"/>
    <w:rsid w:val="005010C9"/>
    <w:rsid w:val="0050155F"/>
    <w:rsid w:val="00501B4D"/>
    <w:rsid w:val="00501F17"/>
    <w:rsid w:val="00502E82"/>
    <w:rsid w:val="00502F68"/>
    <w:rsid w:val="005032A2"/>
    <w:rsid w:val="00503839"/>
    <w:rsid w:val="00503C7E"/>
    <w:rsid w:val="00503D44"/>
    <w:rsid w:val="00503FC3"/>
    <w:rsid w:val="00503FD5"/>
    <w:rsid w:val="00504175"/>
    <w:rsid w:val="005042A6"/>
    <w:rsid w:val="005042C1"/>
    <w:rsid w:val="005044D5"/>
    <w:rsid w:val="00504F53"/>
    <w:rsid w:val="0050617C"/>
    <w:rsid w:val="005061FD"/>
    <w:rsid w:val="00506774"/>
    <w:rsid w:val="005069A6"/>
    <w:rsid w:val="00506B56"/>
    <w:rsid w:val="00506C32"/>
    <w:rsid w:val="00506D89"/>
    <w:rsid w:val="005076DD"/>
    <w:rsid w:val="005079BB"/>
    <w:rsid w:val="00507E2E"/>
    <w:rsid w:val="005105AD"/>
    <w:rsid w:val="005106C9"/>
    <w:rsid w:val="00511A92"/>
    <w:rsid w:val="005127FE"/>
    <w:rsid w:val="0051284B"/>
    <w:rsid w:val="00513023"/>
    <w:rsid w:val="00513AE4"/>
    <w:rsid w:val="00513B6F"/>
    <w:rsid w:val="00513B8F"/>
    <w:rsid w:val="00513CF1"/>
    <w:rsid w:val="00513FFE"/>
    <w:rsid w:val="00514521"/>
    <w:rsid w:val="005145B1"/>
    <w:rsid w:val="005150FD"/>
    <w:rsid w:val="005151CB"/>
    <w:rsid w:val="005157E1"/>
    <w:rsid w:val="00515D78"/>
    <w:rsid w:val="0051664C"/>
    <w:rsid w:val="005168E2"/>
    <w:rsid w:val="0051695D"/>
    <w:rsid w:val="00516F31"/>
    <w:rsid w:val="00517215"/>
    <w:rsid w:val="00517607"/>
    <w:rsid w:val="00517861"/>
    <w:rsid w:val="005178F2"/>
    <w:rsid w:val="00520086"/>
    <w:rsid w:val="005202B3"/>
    <w:rsid w:val="0052042F"/>
    <w:rsid w:val="00520614"/>
    <w:rsid w:val="0052062E"/>
    <w:rsid w:val="00520E7A"/>
    <w:rsid w:val="0052109E"/>
    <w:rsid w:val="00521210"/>
    <w:rsid w:val="005213B7"/>
    <w:rsid w:val="005213D8"/>
    <w:rsid w:val="00521582"/>
    <w:rsid w:val="00521584"/>
    <w:rsid w:val="00521970"/>
    <w:rsid w:val="00521A56"/>
    <w:rsid w:val="00521C2D"/>
    <w:rsid w:val="00522160"/>
    <w:rsid w:val="00522342"/>
    <w:rsid w:val="005224D5"/>
    <w:rsid w:val="005224F2"/>
    <w:rsid w:val="005228C5"/>
    <w:rsid w:val="0052299A"/>
    <w:rsid w:val="00522A28"/>
    <w:rsid w:val="00522B5C"/>
    <w:rsid w:val="00522D44"/>
    <w:rsid w:val="00522E98"/>
    <w:rsid w:val="0052352C"/>
    <w:rsid w:val="00523923"/>
    <w:rsid w:val="00523956"/>
    <w:rsid w:val="00523980"/>
    <w:rsid w:val="005241B4"/>
    <w:rsid w:val="00524246"/>
    <w:rsid w:val="005245BC"/>
    <w:rsid w:val="0052475E"/>
    <w:rsid w:val="00524C47"/>
    <w:rsid w:val="00525018"/>
    <w:rsid w:val="0052547A"/>
    <w:rsid w:val="005255EE"/>
    <w:rsid w:val="00525680"/>
    <w:rsid w:val="0052597B"/>
    <w:rsid w:val="0052652A"/>
    <w:rsid w:val="005268F3"/>
    <w:rsid w:val="00526D97"/>
    <w:rsid w:val="005274D3"/>
    <w:rsid w:val="00527872"/>
    <w:rsid w:val="00527984"/>
    <w:rsid w:val="00530203"/>
    <w:rsid w:val="00530277"/>
    <w:rsid w:val="0053072E"/>
    <w:rsid w:val="0053092D"/>
    <w:rsid w:val="00530B3C"/>
    <w:rsid w:val="00530D91"/>
    <w:rsid w:val="00530DFC"/>
    <w:rsid w:val="00530FF1"/>
    <w:rsid w:val="0053113A"/>
    <w:rsid w:val="005311AE"/>
    <w:rsid w:val="00531D59"/>
    <w:rsid w:val="0053286A"/>
    <w:rsid w:val="00532A18"/>
    <w:rsid w:val="00532A79"/>
    <w:rsid w:val="00533592"/>
    <w:rsid w:val="00533D21"/>
    <w:rsid w:val="00533EAE"/>
    <w:rsid w:val="00534734"/>
    <w:rsid w:val="0053541D"/>
    <w:rsid w:val="005356EC"/>
    <w:rsid w:val="00535B9A"/>
    <w:rsid w:val="00536433"/>
    <w:rsid w:val="00536A6A"/>
    <w:rsid w:val="00536AE3"/>
    <w:rsid w:val="00537E8F"/>
    <w:rsid w:val="00540823"/>
    <w:rsid w:val="005409FE"/>
    <w:rsid w:val="00540C20"/>
    <w:rsid w:val="00540D44"/>
    <w:rsid w:val="00540FCC"/>
    <w:rsid w:val="00541004"/>
    <w:rsid w:val="00541259"/>
    <w:rsid w:val="0054126C"/>
    <w:rsid w:val="005414E3"/>
    <w:rsid w:val="0054170A"/>
    <w:rsid w:val="00541780"/>
    <w:rsid w:val="00541848"/>
    <w:rsid w:val="00541949"/>
    <w:rsid w:val="005425D0"/>
    <w:rsid w:val="00542CD7"/>
    <w:rsid w:val="00542D1C"/>
    <w:rsid w:val="0054333C"/>
    <w:rsid w:val="005439DD"/>
    <w:rsid w:val="00543A48"/>
    <w:rsid w:val="005447E2"/>
    <w:rsid w:val="00544A08"/>
    <w:rsid w:val="00544E5D"/>
    <w:rsid w:val="00544E7A"/>
    <w:rsid w:val="00544F19"/>
    <w:rsid w:val="0054585A"/>
    <w:rsid w:val="00545933"/>
    <w:rsid w:val="00545B07"/>
    <w:rsid w:val="00545EA3"/>
    <w:rsid w:val="00545F37"/>
    <w:rsid w:val="00546032"/>
    <w:rsid w:val="005462AE"/>
    <w:rsid w:val="0054635A"/>
    <w:rsid w:val="005464AF"/>
    <w:rsid w:val="00546569"/>
    <w:rsid w:val="0054656B"/>
    <w:rsid w:val="00546AAE"/>
    <w:rsid w:val="00546BA4"/>
    <w:rsid w:val="0054737B"/>
    <w:rsid w:val="00547A82"/>
    <w:rsid w:val="00547CBD"/>
    <w:rsid w:val="00547D8F"/>
    <w:rsid w:val="005502D4"/>
    <w:rsid w:val="005504DB"/>
    <w:rsid w:val="005506F0"/>
    <w:rsid w:val="00550C02"/>
    <w:rsid w:val="005511E7"/>
    <w:rsid w:val="00551883"/>
    <w:rsid w:val="00551911"/>
    <w:rsid w:val="00551D9F"/>
    <w:rsid w:val="005520B6"/>
    <w:rsid w:val="005526DE"/>
    <w:rsid w:val="00553203"/>
    <w:rsid w:val="00553742"/>
    <w:rsid w:val="00553D82"/>
    <w:rsid w:val="00553EE6"/>
    <w:rsid w:val="005540EB"/>
    <w:rsid w:val="00555265"/>
    <w:rsid w:val="005553EE"/>
    <w:rsid w:val="00555582"/>
    <w:rsid w:val="005555E9"/>
    <w:rsid w:val="00555919"/>
    <w:rsid w:val="00555D02"/>
    <w:rsid w:val="00556719"/>
    <w:rsid w:val="005576CF"/>
    <w:rsid w:val="00557A0E"/>
    <w:rsid w:val="00560066"/>
    <w:rsid w:val="0056006F"/>
    <w:rsid w:val="005603CF"/>
    <w:rsid w:val="00561136"/>
    <w:rsid w:val="0056151D"/>
    <w:rsid w:val="00561693"/>
    <w:rsid w:val="00561FB8"/>
    <w:rsid w:val="005624B1"/>
    <w:rsid w:val="00562546"/>
    <w:rsid w:val="00562AAD"/>
    <w:rsid w:val="00563238"/>
    <w:rsid w:val="00563891"/>
    <w:rsid w:val="00564058"/>
    <w:rsid w:val="005642FC"/>
    <w:rsid w:val="0056447A"/>
    <w:rsid w:val="005644E8"/>
    <w:rsid w:val="00564C25"/>
    <w:rsid w:val="00565A7D"/>
    <w:rsid w:val="005660A3"/>
    <w:rsid w:val="005661D1"/>
    <w:rsid w:val="005665E7"/>
    <w:rsid w:val="005676D4"/>
    <w:rsid w:val="00567798"/>
    <w:rsid w:val="00567D30"/>
    <w:rsid w:val="005709FE"/>
    <w:rsid w:val="00570C5A"/>
    <w:rsid w:val="0057157B"/>
    <w:rsid w:val="00571EF3"/>
    <w:rsid w:val="00571F19"/>
    <w:rsid w:val="00572A06"/>
    <w:rsid w:val="00573394"/>
    <w:rsid w:val="005733C1"/>
    <w:rsid w:val="00573427"/>
    <w:rsid w:val="00573828"/>
    <w:rsid w:val="00573898"/>
    <w:rsid w:val="00573AD8"/>
    <w:rsid w:val="00573E9C"/>
    <w:rsid w:val="00573F8A"/>
    <w:rsid w:val="0057402A"/>
    <w:rsid w:val="005740C6"/>
    <w:rsid w:val="0057468F"/>
    <w:rsid w:val="0057484C"/>
    <w:rsid w:val="00574ADA"/>
    <w:rsid w:val="00574AF2"/>
    <w:rsid w:val="00574B45"/>
    <w:rsid w:val="005758B2"/>
    <w:rsid w:val="00575AD1"/>
    <w:rsid w:val="00575BA7"/>
    <w:rsid w:val="00575E30"/>
    <w:rsid w:val="0057605F"/>
    <w:rsid w:val="005765EC"/>
    <w:rsid w:val="00576A7E"/>
    <w:rsid w:val="00576EC4"/>
    <w:rsid w:val="0057765E"/>
    <w:rsid w:val="005776F4"/>
    <w:rsid w:val="00577834"/>
    <w:rsid w:val="005805D5"/>
    <w:rsid w:val="00580AB1"/>
    <w:rsid w:val="00580C0D"/>
    <w:rsid w:val="00580EC8"/>
    <w:rsid w:val="00580ED4"/>
    <w:rsid w:val="00580FC1"/>
    <w:rsid w:val="0058117D"/>
    <w:rsid w:val="00581E54"/>
    <w:rsid w:val="00582248"/>
    <w:rsid w:val="005826D7"/>
    <w:rsid w:val="005829DD"/>
    <w:rsid w:val="00583007"/>
    <w:rsid w:val="005830CF"/>
    <w:rsid w:val="005830F1"/>
    <w:rsid w:val="0058338C"/>
    <w:rsid w:val="0058362F"/>
    <w:rsid w:val="005837D1"/>
    <w:rsid w:val="005837FC"/>
    <w:rsid w:val="00583822"/>
    <w:rsid w:val="005858BE"/>
    <w:rsid w:val="00586044"/>
    <w:rsid w:val="0058664F"/>
    <w:rsid w:val="00586A88"/>
    <w:rsid w:val="005876DE"/>
    <w:rsid w:val="00587915"/>
    <w:rsid w:val="00587C7A"/>
    <w:rsid w:val="0059052F"/>
    <w:rsid w:val="0059063C"/>
    <w:rsid w:val="00590CDC"/>
    <w:rsid w:val="00590FBA"/>
    <w:rsid w:val="005914CF"/>
    <w:rsid w:val="0059154B"/>
    <w:rsid w:val="0059186D"/>
    <w:rsid w:val="00591A6B"/>
    <w:rsid w:val="00591AA6"/>
    <w:rsid w:val="00591AC3"/>
    <w:rsid w:val="00591C54"/>
    <w:rsid w:val="00592019"/>
    <w:rsid w:val="00592034"/>
    <w:rsid w:val="005927D3"/>
    <w:rsid w:val="005929C1"/>
    <w:rsid w:val="005929E0"/>
    <w:rsid w:val="00592A36"/>
    <w:rsid w:val="00592B70"/>
    <w:rsid w:val="00592BF2"/>
    <w:rsid w:val="00592D53"/>
    <w:rsid w:val="0059319D"/>
    <w:rsid w:val="005935D3"/>
    <w:rsid w:val="00593706"/>
    <w:rsid w:val="005938B6"/>
    <w:rsid w:val="00593B05"/>
    <w:rsid w:val="00593E72"/>
    <w:rsid w:val="005940C4"/>
    <w:rsid w:val="00594587"/>
    <w:rsid w:val="005946AE"/>
    <w:rsid w:val="0059470B"/>
    <w:rsid w:val="00594DA2"/>
    <w:rsid w:val="00594E94"/>
    <w:rsid w:val="00595449"/>
    <w:rsid w:val="00595538"/>
    <w:rsid w:val="00595EFF"/>
    <w:rsid w:val="00596538"/>
    <w:rsid w:val="00596778"/>
    <w:rsid w:val="00596914"/>
    <w:rsid w:val="00596E00"/>
    <w:rsid w:val="0059790C"/>
    <w:rsid w:val="005979CA"/>
    <w:rsid w:val="00597C78"/>
    <w:rsid w:val="00597E25"/>
    <w:rsid w:val="005A00F3"/>
    <w:rsid w:val="005A0371"/>
    <w:rsid w:val="005A061C"/>
    <w:rsid w:val="005A0B7C"/>
    <w:rsid w:val="005A0F29"/>
    <w:rsid w:val="005A10CB"/>
    <w:rsid w:val="005A112D"/>
    <w:rsid w:val="005A15EF"/>
    <w:rsid w:val="005A2291"/>
    <w:rsid w:val="005A2B32"/>
    <w:rsid w:val="005A2D9B"/>
    <w:rsid w:val="005A2E29"/>
    <w:rsid w:val="005A2E97"/>
    <w:rsid w:val="005A2EB4"/>
    <w:rsid w:val="005A3223"/>
    <w:rsid w:val="005A36D9"/>
    <w:rsid w:val="005A38B5"/>
    <w:rsid w:val="005A40F5"/>
    <w:rsid w:val="005A4168"/>
    <w:rsid w:val="005A48F7"/>
    <w:rsid w:val="005A4D83"/>
    <w:rsid w:val="005A52DD"/>
    <w:rsid w:val="005A541D"/>
    <w:rsid w:val="005A557F"/>
    <w:rsid w:val="005A5956"/>
    <w:rsid w:val="005A5B4A"/>
    <w:rsid w:val="005A63BB"/>
    <w:rsid w:val="005A653C"/>
    <w:rsid w:val="005A660E"/>
    <w:rsid w:val="005A6A62"/>
    <w:rsid w:val="005A6C83"/>
    <w:rsid w:val="005A6CE9"/>
    <w:rsid w:val="005A73FD"/>
    <w:rsid w:val="005A7C96"/>
    <w:rsid w:val="005A7D1A"/>
    <w:rsid w:val="005A7F23"/>
    <w:rsid w:val="005B02D9"/>
    <w:rsid w:val="005B03A2"/>
    <w:rsid w:val="005B06F8"/>
    <w:rsid w:val="005B0794"/>
    <w:rsid w:val="005B0AFE"/>
    <w:rsid w:val="005B0D25"/>
    <w:rsid w:val="005B0FA2"/>
    <w:rsid w:val="005B141C"/>
    <w:rsid w:val="005B15D0"/>
    <w:rsid w:val="005B2023"/>
    <w:rsid w:val="005B2848"/>
    <w:rsid w:val="005B28A7"/>
    <w:rsid w:val="005B2BA1"/>
    <w:rsid w:val="005B30B8"/>
    <w:rsid w:val="005B44E5"/>
    <w:rsid w:val="005B466B"/>
    <w:rsid w:val="005B4759"/>
    <w:rsid w:val="005B4790"/>
    <w:rsid w:val="005B49DE"/>
    <w:rsid w:val="005B4C60"/>
    <w:rsid w:val="005B5CE9"/>
    <w:rsid w:val="005B5D10"/>
    <w:rsid w:val="005B5F80"/>
    <w:rsid w:val="005B63AD"/>
    <w:rsid w:val="005B68D0"/>
    <w:rsid w:val="005B6F8F"/>
    <w:rsid w:val="005B7206"/>
    <w:rsid w:val="005B74E2"/>
    <w:rsid w:val="005B7566"/>
    <w:rsid w:val="005B7AF3"/>
    <w:rsid w:val="005C060D"/>
    <w:rsid w:val="005C0C15"/>
    <w:rsid w:val="005C0E7A"/>
    <w:rsid w:val="005C1255"/>
    <w:rsid w:val="005C1694"/>
    <w:rsid w:val="005C1863"/>
    <w:rsid w:val="005C191C"/>
    <w:rsid w:val="005C1B64"/>
    <w:rsid w:val="005C1B6B"/>
    <w:rsid w:val="005C1BF6"/>
    <w:rsid w:val="005C2580"/>
    <w:rsid w:val="005C2B1D"/>
    <w:rsid w:val="005C35A9"/>
    <w:rsid w:val="005C35DF"/>
    <w:rsid w:val="005C3AA6"/>
    <w:rsid w:val="005C3D15"/>
    <w:rsid w:val="005C3D5C"/>
    <w:rsid w:val="005C434B"/>
    <w:rsid w:val="005C43FF"/>
    <w:rsid w:val="005C47E9"/>
    <w:rsid w:val="005C4B79"/>
    <w:rsid w:val="005C4C7C"/>
    <w:rsid w:val="005C5726"/>
    <w:rsid w:val="005C60E8"/>
    <w:rsid w:val="005C7725"/>
    <w:rsid w:val="005C797E"/>
    <w:rsid w:val="005C7C34"/>
    <w:rsid w:val="005D073E"/>
    <w:rsid w:val="005D0797"/>
    <w:rsid w:val="005D0996"/>
    <w:rsid w:val="005D0F09"/>
    <w:rsid w:val="005D117D"/>
    <w:rsid w:val="005D1A39"/>
    <w:rsid w:val="005D1F2B"/>
    <w:rsid w:val="005D255B"/>
    <w:rsid w:val="005D2F1F"/>
    <w:rsid w:val="005D3251"/>
    <w:rsid w:val="005D3CD9"/>
    <w:rsid w:val="005D4212"/>
    <w:rsid w:val="005D4885"/>
    <w:rsid w:val="005D4C75"/>
    <w:rsid w:val="005D4EB1"/>
    <w:rsid w:val="005D5548"/>
    <w:rsid w:val="005D6024"/>
    <w:rsid w:val="005D6055"/>
    <w:rsid w:val="005D6196"/>
    <w:rsid w:val="005D6322"/>
    <w:rsid w:val="005D64BD"/>
    <w:rsid w:val="005D65FC"/>
    <w:rsid w:val="005D688E"/>
    <w:rsid w:val="005D734A"/>
    <w:rsid w:val="005D764C"/>
    <w:rsid w:val="005D7BE3"/>
    <w:rsid w:val="005E0006"/>
    <w:rsid w:val="005E00BE"/>
    <w:rsid w:val="005E0220"/>
    <w:rsid w:val="005E034B"/>
    <w:rsid w:val="005E05B2"/>
    <w:rsid w:val="005E0A5D"/>
    <w:rsid w:val="005E0D1B"/>
    <w:rsid w:val="005E10B5"/>
    <w:rsid w:val="005E10D7"/>
    <w:rsid w:val="005E14CD"/>
    <w:rsid w:val="005E15B0"/>
    <w:rsid w:val="005E17FF"/>
    <w:rsid w:val="005E187E"/>
    <w:rsid w:val="005E19A0"/>
    <w:rsid w:val="005E1C04"/>
    <w:rsid w:val="005E1DFA"/>
    <w:rsid w:val="005E2165"/>
    <w:rsid w:val="005E2270"/>
    <w:rsid w:val="005E22C5"/>
    <w:rsid w:val="005E2491"/>
    <w:rsid w:val="005E36D4"/>
    <w:rsid w:val="005E376D"/>
    <w:rsid w:val="005E3859"/>
    <w:rsid w:val="005E4CC9"/>
    <w:rsid w:val="005E4E14"/>
    <w:rsid w:val="005E4F1A"/>
    <w:rsid w:val="005E5636"/>
    <w:rsid w:val="005E59BF"/>
    <w:rsid w:val="005E5FAF"/>
    <w:rsid w:val="005E634C"/>
    <w:rsid w:val="005E6762"/>
    <w:rsid w:val="005E6AA2"/>
    <w:rsid w:val="005E6F56"/>
    <w:rsid w:val="005E728D"/>
    <w:rsid w:val="005E74E0"/>
    <w:rsid w:val="005E7A77"/>
    <w:rsid w:val="005E7FC1"/>
    <w:rsid w:val="005F02C2"/>
    <w:rsid w:val="005F03E2"/>
    <w:rsid w:val="005F0A40"/>
    <w:rsid w:val="005F0C95"/>
    <w:rsid w:val="005F1DEC"/>
    <w:rsid w:val="005F25B8"/>
    <w:rsid w:val="005F2927"/>
    <w:rsid w:val="005F29A3"/>
    <w:rsid w:val="005F2AB5"/>
    <w:rsid w:val="005F2AD6"/>
    <w:rsid w:val="005F31BA"/>
    <w:rsid w:val="005F35EB"/>
    <w:rsid w:val="005F3A93"/>
    <w:rsid w:val="005F3ACB"/>
    <w:rsid w:val="005F3BFA"/>
    <w:rsid w:val="005F3EAA"/>
    <w:rsid w:val="005F4A4B"/>
    <w:rsid w:val="005F4C2A"/>
    <w:rsid w:val="005F4FA9"/>
    <w:rsid w:val="005F5BED"/>
    <w:rsid w:val="005F5EAC"/>
    <w:rsid w:val="005F6226"/>
    <w:rsid w:val="005F6511"/>
    <w:rsid w:val="005F6942"/>
    <w:rsid w:val="005F76AB"/>
    <w:rsid w:val="005F7B50"/>
    <w:rsid w:val="005F7B76"/>
    <w:rsid w:val="006000C9"/>
    <w:rsid w:val="006002EC"/>
    <w:rsid w:val="006002EE"/>
    <w:rsid w:val="00601957"/>
    <w:rsid w:val="00601B0C"/>
    <w:rsid w:val="00601BE7"/>
    <w:rsid w:val="00601BEB"/>
    <w:rsid w:val="00602580"/>
    <w:rsid w:val="00602794"/>
    <w:rsid w:val="0060358F"/>
    <w:rsid w:val="00604042"/>
    <w:rsid w:val="006041D6"/>
    <w:rsid w:val="0060459F"/>
    <w:rsid w:val="00604622"/>
    <w:rsid w:val="00605056"/>
    <w:rsid w:val="00605191"/>
    <w:rsid w:val="006053CF"/>
    <w:rsid w:val="006057B6"/>
    <w:rsid w:val="00606F36"/>
    <w:rsid w:val="0060700B"/>
    <w:rsid w:val="006070E4"/>
    <w:rsid w:val="006075D2"/>
    <w:rsid w:val="006078CF"/>
    <w:rsid w:val="00607AAE"/>
    <w:rsid w:val="00610D3E"/>
    <w:rsid w:val="00610E9A"/>
    <w:rsid w:val="00611F81"/>
    <w:rsid w:val="00611F8F"/>
    <w:rsid w:val="006124E4"/>
    <w:rsid w:val="0061295A"/>
    <w:rsid w:val="00612CA5"/>
    <w:rsid w:val="00612D1A"/>
    <w:rsid w:val="00612E3F"/>
    <w:rsid w:val="0061325E"/>
    <w:rsid w:val="00613610"/>
    <w:rsid w:val="0061381A"/>
    <w:rsid w:val="006139F0"/>
    <w:rsid w:val="00613BB1"/>
    <w:rsid w:val="00614471"/>
    <w:rsid w:val="006144D0"/>
    <w:rsid w:val="006147ED"/>
    <w:rsid w:val="00614905"/>
    <w:rsid w:val="00614DA2"/>
    <w:rsid w:val="00614F65"/>
    <w:rsid w:val="0061546D"/>
    <w:rsid w:val="00615DF1"/>
    <w:rsid w:val="00615EED"/>
    <w:rsid w:val="00616086"/>
    <w:rsid w:val="006169A4"/>
    <w:rsid w:val="00616B65"/>
    <w:rsid w:val="00617639"/>
    <w:rsid w:val="00617FA4"/>
    <w:rsid w:val="006208E9"/>
    <w:rsid w:val="00621E23"/>
    <w:rsid w:val="00621F85"/>
    <w:rsid w:val="006223E4"/>
    <w:rsid w:val="006227F1"/>
    <w:rsid w:val="00622A30"/>
    <w:rsid w:val="00622B07"/>
    <w:rsid w:val="00622F4A"/>
    <w:rsid w:val="0062362D"/>
    <w:rsid w:val="00623EE5"/>
    <w:rsid w:val="00624146"/>
    <w:rsid w:val="006241FB"/>
    <w:rsid w:val="00624226"/>
    <w:rsid w:val="006245F8"/>
    <w:rsid w:val="00624731"/>
    <w:rsid w:val="006248CB"/>
    <w:rsid w:val="00624A7E"/>
    <w:rsid w:val="00626452"/>
    <w:rsid w:val="006264D9"/>
    <w:rsid w:val="00626AA8"/>
    <w:rsid w:val="00626CF2"/>
    <w:rsid w:val="00626D8F"/>
    <w:rsid w:val="0062713B"/>
    <w:rsid w:val="006274F0"/>
    <w:rsid w:val="0062770F"/>
    <w:rsid w:val="00627B30"/>
    <w:rsid w:val="00627B66"/>
    <w:rsid w:val="00630327"/>
    <w:rsid w:val="006306E0"/>
    <w:rsid w:val="00630849"/>
    <w:rsid w:val="006308B5"/>
    <w:rsid w:val="00630972"/>
    <w:rsid w:val="00630B9F"/>
    <w:rsid w:val="00631326"/>
    <w:rsid w:val="00631C36"/>
    <w:rsid w:val="006325AE"/>
    <w:rsid w:val="006325DE"/>
    <w:rsid w:val="00633422"/>
    <w:rsid w:val="006337BF"/>
    <w:rsid w:val="006347AA"/>
    <w:rsid w:val="006348C0"/>
    <w:rsid w:val="0063547F"/>
    <w:rsid w:val="00636151"/>
    <w:rsid w:val="006364FF"/>
    <w:rsid w:val="00636502"/>
    <w:rsid w:val="006369E9"/>
    <w:rsid w:val="00636ED6"/>
    <w:rsid w:val="0063757B"/>
    <w:rsid w:val="00637B8A"/>
    <w:rsid w:val="00637D8A"/>
    <w:rsid w:val="00640516"/>
    <w:rsid w:val="00640571"/>
    <w:rsid w:val="006409F0"/>
    <w:rsid w:val="00640C44"/>
    <w:rsid w:val="00641DD7"/>
    <w:rsid w:val="00641E2A"/>
    <w:rsid w:val="006420D3"/>
    <w:rsid w:val="0064226A"/>
    <w:rsid w:val="0064306F"/>
    <w:rsid w:val="0064329B"/>
    <w:rsid w:val="00643437"/>
    <w:rsid w:val="00643A07"/>
    <w:rsid w:val="00643B96"/>
    <w:rsid w:val="0064408A"/>
    <w:rsid w:val="00644452"/>
    <w:rsid w:val="00644830"/>
    <w:rsid w:val="00644B7D"/>
    <w:rsid w:val="0064556B"/>
    <w:rsid w:val="00645D71"/>
    <w:rsid w:val="00645DB9"/>
    <w:rsid w:val="00646747"/>
    <w:rsid w:val="00646786"/>
    <w:rsid w:val="00647D1E"/>
    <w:rsid w:val="00647DF6"/>
    <w:rsid w:val="00650027"/>
    <w:rsid w:val="0065092C"/>
    <w:rsid w:val="00650AC6"/>
    <w:rsid w:val="00651747"/>
    <w:rsid w:val="00651955"/>
    <w:rsid w:val="00651E32"/>
    <w:rsid w:val="00652844"/>
    <w:rsid w:val="006529B7"/>
    <w:rsid w:val="00652AB3"/>
    <w:rsid w:val="00652C1A"/>
    <w:rsid w:val="00652F22"/>
    <w:rsid w:val="006543BF"/>
    <w:rsid w:val="00654536"/>
    <w:rsid w:val="00654908"/>
    <w:rsid w:val="00654AF7"/>
    <w:rsid w:val="00654D36"/>
    <w:rsid w:val="0065597B"/>
    <w:rsid w:val="00656574"/>
    <w:rsid w:val="0065673D"/>
    <w:rsid w:val="00656A52"/>
    <w:rsid w:val="00657247"/>
    <w:rsid w:val="00657466"/>
    <w:rsid w:val="00657C99"/>
    <w:rsid w:val="00660405"/>
    <w:rsid w:val="0066067A"/>
    <w:rsid w:val="00661497"/>
    <w:rsid w:val="00661685"/>
    <w:rsid w:val="00661C00"/>
    <w:rsid w:val="00661CCA"/>
    <w:rsid w:val="00661D06"/>
    <w:rsid w:val="00662342"/>
    <w:rsid w:val="0066247B"/>
    <w:rsid w:val="006625E2"/>
    <w:rsid w:val="00662623"/>
    <w:rsid w:val="00662783"/>
    <w:rsid w:val="00663037"/>
    <w:rsid w:val="00663462"/>
    <w:rsid w:val="006638D3"/>
    <w:rsid w:val="006639FE"/>
    <w:rsid w:val="00663B5C"/>
    <w:rsid w:val="00663D93"/>
    <w:rsid w:val="00663F5B"/>
    <w:rsid w:val="006642FD"/>
    <w:rsid w:val="0066433F"/>
    <w:rsid w:val="0066499B"/>
    <w:rsid w:val="00665393"/>
    <w:rsid w:val="00665DA2"/>
    <w:rsid w:val="006661D4"/>
    <w:rsid w:val="0066626B"/>
    <w:rsid w:val="00666D0B"/>
    <w:rsid w:val="00666EA7"/>
    <w:rsid w:val="00667771"/>
    <w:rsid w:val="00667E02"/>
    <w:rsid w:val="00670E05"/>
    <w:rsid w:val="00670E5D"/>
    <w:rsid w:val="00670FF0"/>
    <w:rsid w:val="00671335"/>
    <w:rsid w:val="00671836"/>
    <w:rsid w:val="00671C81"/>
    <w:rsid w:val="00671F35"/>
    <w:rsid w:val="006726AC"/>
    <w:rsid w:val="00672A26"/>
    <w:rsid w:val="00672E1B"/>
    <w:rsid w:val="00672EA2"/>
    <w:rsid w:val="006734CF"/>
    <w:rsid w:val="0067358C"/>
    <w:rsid w:val="00673A09"/>
    <w:rsid w:val="00673E26"/>
    <w:rsid w:val="00673FF4"/>
    <w:rsid w:val="0067403C"/>
    <w:rsid w:val="00674930"/>
    <w:rsid w:val="006749C9"/>
    <w:rsid w:val="0067539A"/>
    <w:rsid w:val="00675677"/>
    <w:rsid w:val="0067573D"/>
    <w:rsid w:val="00675E88"/>
    <w:rsid w:val="00676A86"/>
    <w:rsid w:val="006771BC"/>
    <w:rsid w:val="0067774A"/>
    <w:rsid w:val="00677771"/>
    <w:rsid w:val="006802D3"/>
    <w:rsid w:val="006805F6"/>
    <w:rsid w:val="00680898"/>
    <w:rsid w:val="00680A8F"/>
    <w:rsid w:val="00681163"/>
    <w:rsid w:val="0068138A"/>
    <w:rsid w:val="0068143B"/>
    <w:rsid w:val="006814E3"/>
    <w:rsid w:val="0068168D"/>
    <w:rsid w:val="00681706"/>
    <w:rsid w:val="00681A6A"/>
    <w:rsid w:val="0068227A"/>
    <w:rsid w:val="006822B6"/>
    <w:rsid w:val="00682987"/>
    <w:rsid w:val="00682B5E"/>
    <w:rsid w:val="00682ED8"/>
    <w:rsid w:val="00682F5C"/>
    <w:rsid w:val="006836CC"/>
    <w:rsid w:val="00683E38"/>
    <w:rsid w:val="00684374"/>
    <w:rsid w:val="00684381"/>
    <w:rsid w:val="0068446D"/>
    <w:rsid w:val="006845EF"/>
    <w:rsid w:val="006848E9"/>
    <w:rsid w:val="00684BEE"/>
    <w:rsid w:val="00684C93"/>
    <w:rsid w:val="00685268"/>
    <w:rsid w:val="006856D3"/>
    <w:rsid w:val="006858B9"/>
    <w:rsid w:val="00685EA8"/>
    <w:rsid w:val="00686184"/>
    <w:rsid w:val="006869CE"/>
    <w:rsid w:val="00686A4C"/>
    <w:rsid w:val="00687075"/>
    <w:rsid w:val="00687470"/>
    <w:rsid w:val="00687578"/>
    <w:rsid w:val="0068787B"/>
    <w:rsid w:val="00687AAF"/>
    <w:rsid w:val="00690299"/>
    <w:rsid w:val="006905AF"/>
    <w:rsid w:val="0069094F"/>
    <w:rsid w:val="00690E9C"/>
    <w:rsid w:val="00691222"/>
    <w:rsid w:val="006916C5"/>
    <w:rsid w:val="00691791"/>
    <w:rsid w:val="00691947"/>
    <w:rsid w:val="00691955"/>
    <w:rsid w:val="00691A53"/>
    <w:rsid w:val="00692177"/>
    <w:rsid w:val="0069219D"/>
    <w:rsid w:val="006925A8"/>
    <w:rsid w:val="0069264C"/>
    <w:rsid w:val="0069289E"/>
    <w:rsid w:val="00692E85"/>
    <w:rsid w:val="00692FA3"/>
    <w:rsid w:val="006930C6"/>
    <w:rsid w:val="00693F47"/>
    <w:rsid w:val="00693F89"/>
    <w:rsid w:val="00694F40"/>
    <w:rsid w:val="006953F5"/>
    <w:rsid w:val="006954FA"/>
    <w:rsid w:val="006958B2"/>
    <w:rsid w:val="0069605F"/>
    <w:rsid w:val="00696232"/>
    <w:rsid w:val="0069674D"/>
    <w:rsid w:val="006970A5"/>
    <w:rsid w:val="00697385"/>
    <w:rsid w:val="00697397"/>
    <w:rsid w:val="006973F8"/>
    <w:rsid w:val="0069759F"/>
    <w:rsid w:val="00697FDE"/>
    <w:rsid w:val="006A009E"/>
    <w:rsid w:val="006A01DB"/>
    <w:rsid w:val="006A0678"/>
    <w:rsid w:val="006A0719"/>
    <w:rsid w:val="006A0BDF"/>
    <w:rsid w:val="006A0EAD"/>
    <w:rsid w:val="006A1370"/>
    <w:rsid w:val="006A1486"/>
    <w:rsid w:val="006A17B3"/>
    <w:rsid w:val="006A18BE"/>
    <w:rsid w:val="006A1F21"/>
    <w:rsid w:val="006A2F73"/>
    <w:rsid w:val="006A3529"/>
    <w:rsid w:val="006A364E"/>
    <w:rsid w:val="006A3B68"/>
    <w:rsid w:val="006A3F83"/>
    <w:rsid w:val="006A4079"/>
    <w:rsid w:val="006A408B"/>
    <w:rsid w:val="006A44F3"/>
    <w:rsid w:val="006A4A4A"/>
    <w:rsid w:val="006A527E"/>
    <w:rsid w:val="006A55AC"/>
    <w:rsid w:val="006A5B63"/>
    <w:rsid w:val="006A5F3E"/>
    <w:rsid w:val="006A65A4"/>
    <w:rsid w:val="006A65B1"/>
    <w:rsid w:val="006A7023"/>
    <w:rsid w:val="006A706B"/>
    <w:rsid w:val="006A7CAC"/>
    <w:rsid w:val="006A7DE3"/>
    <w:rsid w:val="006B00CC"/>
    <w:rsid w:val="006B05D6"/>
    <w:rsid w:val="006B0D11"/>
    <w:rsid w:val="006B18B7"/>
    <w:rsid w:val="006B194E"/>
    <w:rsid w:val="006B1B13"/>
    <w:rsid w:val="006B219A"/>
    <w:rsid w:val="006B23E5"/>
    <w:rsid w:val="006B3360"/>
    <w:rsid w:val="006B3BD0"/>
    <w:rsid w:val="006B3F0C"/>
    <w:rsid w:val="006B4E9A"/>
    <w:rsid w:val="006B5A26"/>
    <w:rsid w:val="006B5BA7"/>
    <w:rsid w:val="006B5BCE"/>
    <w:rsid w:val="006B605D"/>
    <w:rsid w:val="006B6323"/>
    <w:rsid w:val="006B6843"/>
    <w:rsid w:val="006B6BE5"/>
    <w:rsid w:val="006B762D"/>
    <w:rsid w:val="006B7727"/>
    <w:rsid w:val="006B79F0"/>
    <w:rsid w:val="006B7A82"/>
    <w:rsid w:val="006B7F3D"/>
    <w:rsid w:val="006C057A"/>
    <w:rsid w:val="006C084D"/>
    <w:rsid w:val="006C17A0"/>
    <w:rsid w:val="006C1999"/>
    <w:rsid w:val="006C1A70"/>
    <w:rsid w:val="006C1DE3"/>
    <w:rsid w:val="006C225F"/>
    <w:rsid w:val="006C2396"/>
    <w:rsid w:val="006C2A8E"/>
    <w:rsid w:val="006C2ED3"/>
    <w:rsid w:val="006C3286"/>
    <w:rsid w:val="006C434B"/>
    <w:rsid w:val="006C43C7"/>
    <w:rsid w:val="006C479E"/>
    <w:rsid w:val="006C49A1"/>
    <w:rsid w:val="006C522C"/>
    <w:rsid w:val="006C6614"/>
    <w:rsid w:val="006C6D06"/>
    <w:rsid w:val="006C6DC0"/>
    <w:rsid w:val="006C70D1"/>
    <w:rsid w:val="006D0051"/>
    <w:rsid w:val="006D011B"/>
    <w:rsid w:val="006D01C5"/>
    <w:rsid w:val="006D0B0A"/>
    <w:rsid w:val="006D0B0B"/>
    <w:rsid w:val="006D0F36"/>
    <w:rsid w:val="006D1188"/>
    <w:rsid w:val="006D1596"/>
    <w:rsid w:val="006D2006"/>
    <w:rsid w:val="006D2213"/>
    <w:rsid w:val="006D23C6"/>
    <w:rsid w:val="006D29C3"/>
    <w:rsid w:val="006D2A5C"/>
    <w:rsid w:val="006D3435"/>
    <w:rsid w:val="006D3596"/>
    <w:rsid w:val="006D3C2D"/>
    <w:rsid w:val="006D3ED1"/>
    <w:rsid w:val="006D43C9"/>
    <w:rsid w:val="006D4609"/>
    <w:rsid w:val="006D4671"/>
    <w:rsid w:val="006D477D"/>
    <w:rsid w:val="006D47F9"/>
    <w:rsid w:val="006D4AD1"/>
    <w:rsid w:val="006D4DE9"/>
    <w:rsid w:val="006D4E4F"/>
    <w:rsid w:val="006D5B11"/>
    <w:rsid w:val="006D66A2"/>
    <w:rsid w:val="006D6958"/>
    <w:rsid w:val="006D6FB5"/>
    <w:rsid w:val="006D70DA"/>
    <w:rsid w:val="006D735A"/>
    <w:rsid w:val="006D738E"/>
    <w:rsid w:val="006D7482"/>
    <w:rsid w:val="006D7CB1"/>
    <w:rsid w:val="006E0123"/>
    <w:rsid w:val="006E0160"/>
    <w:rsid w:val="006E06F9"/>
    <w:rsid w:val="006E0889"/>
    <w:rsid w:val="006E0AE5"/>
    <w:rsid w:val="006E0F51"/>
    <w:rsid w:val="006E11D8"/>
    <w:rsid w:val="006E14B5"/>
    <w:rsid w:val="006E1671"/>
    <w:rsid w:val="006E1BFE"/>
    <w:rsid w:val="006E2661"/>
    <w:rsid w:val="006E28CE"/>
    <w:rsid w:val="006E293F"/>
    <w:rsid w:val="006E2F5D"/>
    <w:rsid w:val="006E31DB"/>
    <w:rsid w:val="006E3648"/>
    <w:rsid w:val="006E3AEA"/>
    <w:rsid w:val="006E4A58"/>
    <w:rsid w:val="006E4A5D"/>
    <w:rsid w:val="006E4E76"/>
    <w:rsid w:val="006E5765"/>
    <w:rsid w:val="006E5A6D"/>
    <w:rsid w:val="006E5D5A"/>
    <w:rsid w:val="006E5E3E"/>
    <w:rsid w:val="006E63D4"/>
    <w:rsid w:val="006E6A56"/>
    <w:rsid w:val="006E6CC4"/>
    <w:rsid w:val="006E72DD"/>
    <w:rsid w:val="006E7783"/>
    <w:rsid w:val="006E7CD1"/>
    <w:rsid w:val="006F0484"/>
    <w:rsid w:val="006F04DB"/>
    <w:rsid w:val="006F0612"/>
    <w:rsid w:val="006F0709"/>
    <w:rsid w:val="006F0A5A"/>
    <w:rsid w:val="006F0C55"/>
    <w:rsid w:val="006F0F97"/>
    <w:rsid w:val="006F110D"/>
    <w:rsid w:val="006F12CB"/>
    <w:rsid w:val="006F1308"/>
    <w:rsid w:val="006F2027"/>
    <w:rsid w:val="006F25D9"/>
    <w:rsid w:val="006F2B52"/>
    <w:rsid w:val="006F2FE0"/>
    <w:rsid w:val="006F37C9"/>
    <w:rsid w:val="006F3D72"/>
    <w:rsid w:val="006F4161"/>
    <w:rsid w:val="006F457C"/>
    <w:rsid w:val="006F4977"/>
    <w:rsid w:val="006F4C31"/>
    <w:rsid w:val="006F51E5"/>
    <w:rsid w:val="006F5B11"/>
    <w:rsid w:val="006F5D03"/>
    <w:rsid w:val="006F7166"/>
    <w:rsid w:val="006F71CB"/>
    <w:rsid w:val="006F7319"/>
    <w:rsid w:val="006F755B"/>
    <w:rsid w:val="006F78D2"/>
    <w:rsid w:val="00700094"/>
    <w:rsid w:val="00701259"/>
    <w:rsid w:val="007017CD"/>
    <w:rsid w:val="007025D8"/>
    <w:rsid w:val="00702696"/>
    <w:rsid w:val="00703277"/>
    <w:rsid w:val="00703717"/>
    <w:rsid w:val="0070404F"/>
    <w:rsid w:val="00704EA3"/>
    <w:rsid w:val="00705430"/>
    <w:rsid w:val="007059A9"/>
    <w:rsid w:val="00705B35"/>
    <w:rsid w:val="00705C0D"/>
    <w:rsid w:val="00706FF0"/>
    <w:rsid w:val="00707A10"/>
    <w:rsid w:val="00707A8F"/>
    <w:rsid w:val="0071008A"/>
    <w:rsid w:val="00710BDB"/>
    <w:rsid w:val="00710F08"/>
    <w:rsid w:val="00712083"/>
    <w:rsid w:val="007128FA"/>
    <w:rsid w:val="007129B0"/>
    <w:rsid w:val="00712B16"/>
    <w:rsid w:val="00712CBF"/>
    <w:rsid w:val="00712E15"/>
    <w:rsid w:val="00713655"/>
    <w:rsid w:val="00713773"/>
    <w:rsid w:val="0071388E"/>
    <w:rsid w:val="00713B96"/>
    <w:rsid w:val="007144F9"/>
    <w:rsid w:val="007148AB"/>
    <w:rsid w:val="0071494C"/>
    <w:rsid w:val="00714A54"/>
    <w:rsid w:val="00714FA0"/>
    <w:rsid w:val="00716829"/>
    <w:rsid w:val="007171F3"/>
    <w:rsid w:val="007173DB"/>
    <w:rsid w:val="00717620"/>
    <w:rsid w:val="0071787D"/>
    <w:rsid w:val="00717C17"/>
    <w:rsid w:val="00717CD7"/>
    <w:rsid w:val="00717CE1"/>
    <w:rsid w:val="007200FB"/>
    <w:rsid w:val="0072011F"/>
    <w:rsid w:val="00720192"/>
    <w:rsid w:val="007204C7"/>
    <w:rsid w:val="007207E3"/>
    <w:rsid w:val="00720B1D"/>
    <w:rsid w:val="00720C74"/>
    <w:rsid w:val="00720D15"/>
    <w:rsid w:val="00720EFE"/>
    <w:rsid w:val="0072139E"/>
    <w:rsid w:val="007213CB"/>
    <w:rsid w:val="0072146A"/>
    <w:rsid w:val="00721C5C"/>
    <w:rsid w:val="00721F66"/>
    <w:rsid w:val="007229B7"/>
    <w:rsid w:val="007234A3"/>
    <w:rsid w:val="007235BE"/>
    <w:rsid w:val="007236AD"/>
    <w:rsid w:val="00723A1B"/>
    <w:rsid w:val="00724148"/>
    <w:rsid w:val="00724308"/>
    <w:rsid w:val="007243F2"/>
    <w:rsid w:val="0072492A"/>
    <w:rsid w:val="007249E9"/>
    <w:rsid w:val="00724A2D"/>
    <w:rsid w:val="00724DC6"/>
    <w:rsid w:val="00724EEF"/>
    <w:rsid w:val="00724F16"/>
    <w:rsid w:val="0072517C"/>
    <w:rsid w:val="007254D8"/>
    <w:rsid w:val="00726184"/>
    <w:rsid w:val="00726A59"/>
    <w:rsid w:val="007271B7"/>
    <w:rsid w:val="00727206"/>
    <w:rsid w:val="00727269"/>
    <w:rsid w:val="00727282"/>
    <w:rsid w:val="007276FC"/>
    <w:rsid w:val="00727969"/>
    <w:rsid w:val="00727B57"/>
    <w:rsid w:val="0073159E"/>
    <w:rsid w:val="007317D4"/>
    <w:rsid w:val="0073181B"/>
    <w:rsid w:val="007319CF"/>
    <w:rsid w:val="00731E6C"/>
    <w:rsid w:val="00732150"/>
    <w:rsid w:val="0073221C"/>
    <w:rsid w:val="0073314D"/>
    <w:rsid w:val="00733185"/>
    <w:rsid w:val="00734764"/>
    <w:rsid w:val="007349CD"/>
    <w:rsid w:val="00735B5F"/>
    <w:rsid w:val="00735BD9"/>
    <w:rsid w:val="00736092"/>
    <w:rsid w:val="007362FD"/>
    <w:rsid w:val="007363EF"/>
    <w:rsid w:val="007367A9"/>
    <w:rsid w:val="00736CBA"/>
    <w:rsid w:val="00737A5C"/>
    <w:rsid w:val="00737AAD"/>
    <w:rsid w:val="00737C52"/>
    <w:rsid w:val="0074029C"/>
    <w:rsid w:val="0074036D"/>
    <w:rsid w:val="00740584"/>
    <w:rsid w:val="007405D9"/>
    <w:rsid w:val="007415D8"/>
    <w:rsid w:val="0074168B"/>
    <w:rsid w:val="00742C89"/>
    <w:rsid w:val="00742DB4"/>
    <w:rsid w:val="0074374D"/>
    <w:rsid w:val="0074376C"/>
    <w:rsid w:val="00743B3F"/>
    <w:rsid w:val="0074468D"/>
    <w:rsid w:val="00744812"/>
    <w:rsid w:val="00744BC4"/>
    <w:rsid w:val="00745139"/>
    <w:rsid w:val="007451EA"/>
    <w:rsid w:val="007457DA"/>
    <w:rsid w:val="007465D3"/>
    <w:rsid w:val="00746A22"/>
    <w:rsid w:val="0074777B"/>
    <w:rsid w:val="00747C67"/>
    <w:rsid w:val="0075082E"/>
    <w:rsid w:val="007509FE"/>
    <w:rsid w:val="00750ED3"/>
    <w:rsid w:val="00750EDB"/>
    <w:rsid w:val="00751075"/>
    <w:rsid w:val="0075119E"/>
    <w:rsid w:val="00751E11"/>
    <w:rsid w:val="0075202C"/>
    <w:rsid w:val="007528F1"/>
    <w:rsid w:val="00752925"/>
    <w:rsid w:val="00752A7C"/>
    <w:rsid w:val="00752E6D"/>
    <w:rsid w:val="00752F5A"/>
    <w:rsid w:val="007532D6"/>
    <w:rsid w:val="00753367"/>
    <w:rsid w:val="007535B4"/>
    <w:rsid w:val="00753B5F"/>
    <w:rsid w:val="00753C87"/>
    <w:rsid w:val="00753DA9"/>
    <w:rsid w:val="00753ED8"/>
    <w:rsid w:val="007540DA"/>
    <w:rsid w:val="00754538"/>
    <w:rsid w:val="007546D1"/>
    <w:rsid w:val="007549C7"/>
    <w:rsid w:val="00754F35"/>
    <w:rsid w:val="00755169"/>
    <w:rsid w:val="00755423"/>
    <w:rsid w:val="00755558"/>
    <w:rsid w:val="00755959"/>
    <w:rsid w:val="00755C37"/>
    <w:rsid w:val="00755C8B"/>
    <w:rsid w:val="00755E99"/>
    <w:rsid w:val="00757344"/>
    <w:rsid w:val="00757A75"/>
    <w:rsid w:val="00757EA1"/>
    <w:rsid w:val="0076015E"/>
    <w:rsid w:val="0076084F"/>
    <w:rsid w:val="00760A40"/>
    <w:rsid w:val="00760B89"/>
    <w:rsid w:val="00761499"/>
    <w:rsid w:val="007620CC"/>
    <w:rsid w:val="0076212A"/>
    <w:rsid w:val="00762685"/>
    <w:rsid w:val="00763105"/>
    <w:rsid w:val="007634F5"/>
    <w:rsid w:val="00763BA9"/>
    <w:rsid w:val="00763C54"/>
    <w:rsid w:val="00764032"/>
    <w:rsid w:val="00764421"/>
    <w:rsid w:val="00764445"/>
    <w:rsid w:val="00764934"/>
    <w:rsid w:val="00764935"/>
    <w:rsid w:val="0076558E"/>
    <w:rsid w:val="00765670"/>
    <w:rsid w:val="00765894"/>
    <w:rsid w:val="00765E4E"/>
    <w:rsid w:val="0076637C"/>
    <w:rsid w:val="00766725"/>
    <w:rsid w:val="00766BDB"/>
    <w:rsid w:val="0076750A"/>
    <w:rsid w:val="00767E48"/>
    <w:rsid w:val="00767FB8"/>
    <w:rsid w:val="00770045"/>
    <w:rsid w:val="00770E72"/>
    <w:rsid w:val="00772192"/>
    <w:rsid w:val="007721E2"/>
    <w:rsid w:val="0077220A"/>
    <w:rsid w:val="0077248B"/>
    <w:rsid w:val="007724CA"/>
    <w:rsid w:val="0077292F"/>
    <w:rsid w:val="00772E1D"/>
    <w:rsid w:val="00772EEF"/>
    <w:rsid w:val="00773179"/>
    <w:rsid w:val="00773A35"/>
    <w:rsid w:val="00773A76"/>
    <w:rsid w:val="00773AC9"/>
    <w:rsid w:val="007741EC"/>
    <w:rsid w:val="0077453E"/>
    <w:rsid w:val="00774C46"/>
    <w:rsid w:val="007757F7"/>
    <w:rsid w:val="00776018"/>
    <w:rsid w:val="0077616F"/>
    <w:rsid w:val="007761F1"/>
    <w:rsid w:val="00776A76"/>
    <w:rsid w:val="00776B1E"/>
    <w:rsid w:val="00776C90"/>
    <w:rsid w:val="00776F4F"/>
    <w:rsid w:val="007773EE"/>
    <w:rsid w:val="007773F5"/>
    <w:rsid w:val="00777724"/>
    <w:rsid w:val="00780021"/>
    <w:rsid w:val="007803A4"/>
    <w:rsid w:val="007808E5"/>
    <w:rsid w:val="00780D41"/>
    <w:rsid w:val="00780FC7"/>
    <w:rsid w:val="0078121E"/>
    <w:rsid w:val="00781345"/>
    <w:rsid w:val="00781387"/>
    <w:rsid w:val="007814CA"/>
    <w:rsid w:val="00781E16"/>
    <w:rsid w:val="00781E3F"/>
    <w:rsid w:val="00781E58"/>
    <w:rsid w:val="00781E7E"/>
    <w:rsid w:val="0078218A"/>
    <w:rsid w:val="007823DF"/>
    <w:rsid w:val="0078394C"/>
    <w:rsid w:val="00783AC7"/>
    <w:rsid w:val="00783C98"/>
    <w:rsid w:val="007845F5"/>
    <w:rsid w:val="00784644"/>
    <w:rsid w:val="00784820"/>
    <w:rsid w:val="007852D4"/>
    <w:rsid w:val="0078535E"/>
    <w:rsid w:val="007853F8"/>
    <w:rsid w:val="00785A5B"/>
    <w:rsid w:val="00785AC9"/>
    <w:rsid w:val="00785D0A"/>
    <w:rsid w:val="0078686C"/>
    <w:rsid w:val="00786D05"/>
    <w:rsid w:val="00786ED0"/>
    <w:rsid w:val="007879BE"/>
    <w:rsid w:val="00787FCA"/>
    <w:rsid w:val="0079039D"/>
    <w:rsid w:val="007903D9"/>
    <w:rsid w:val="007905ED"/>
    <w:rsid w:val="00790B23"/>
    <w:rsid w:val="00790B63"/>
    <w:rsid w:val="00791355"/>
    <w:rsid w:val="00791CE9"/>
    <w:rsid w:val="00791E5C"/>
    <w:rsid w:val="007922AE"/>
    <w:rsid w:val="00792465"/>
    <w:rsid w:val="00792972"/>
    <w:rsid w:val="00793174"/>
    <w:rsid w:val="00793674"/>
    <w:rsid w:val="00793803"/>
    <w:rsid w:val="00793E69"/>
    <w:rsid w:val="00793F44"/>
    <w:rsid w:val="0079417D"/>
    <w:rsid w:val="007944CC"/>
    <w:rsid w:val="007945B1"/>
    <w:rsid w:val="007946C2"/>
    <w:rsid w:val="00794D82"/>
    <w:rsid w:val="00796003"/>
    <w:rsid w:val="00796238"/>
    <w:rsid w:val="00796C2A"/>
    <w:rsid w:val="00796D12"/>
    <w:rsid w:val="00796DFB"/>
    <w:rsid w:val="00797F8C"/>
    <w:rsid w:val="007A0339"/>
    <w:rsid w:val="007A0DC0"/>
    <w:rsid w:val="007A0FCA"/>
    <w:rsid w:val="007A13E3"/>
    <w:rsid w:val="007A1744"/>
    <w:rsid w:val="007A1B04"/>
    <w:rsid w:val="007A1E98"/>
    <w:rsid w:val="007A25B6"/>
    <w:rsid w:val="007A27C6"/>
    <w:rsid w:val="007A2AD6"/>
    <w:rsid w:val="007A3152"/>
    <w:rsid w:val="007A33AC"/>
    <w:rsid w:val="007A3873"/>
    <w:rsid w:val="007A3AAC"/>
    <w:rsid w:val="007A3BC9"/>
    <w:rsid w:val="007A3C70"/>
    <w:rsid w:val="007A45C0"/>
    <w:rsid w:val="007A46FD"/>
    <w:rsid w:val="007A4A72"/>
    <w:rsid w:val="007A4C2D"/>
    <w:rsid w:val="007A5389"/>
    <w:rsid w:val="007A5548"/>
    <w:rsid w:val="007A5AB7"/>
    <w:rsid w:val="007A5B44"/>
    <w:rsid w:val="007A5CC8"/>
    <w:rsid w:val="007A5D6C"/>
    <w:rsid w:val="007A60FF"/>
    <w:rsid w:val="007A67FD"/>
    <w:rsid w:val="007A698F"/>
    <w:rsid w:val="007A7695"/>
    <w:rsid w:val="007A76A4"/>
    <w:rsid w:val="007A77FF"/>
    <w:rsid w:val="007B04DB"/>
    <w:rsid w:val="007B0537"/>
    <w:rsid w:val="007B1CB9"/>
    <w:rsid w:val="007B1F1E"/>
    <w:rsid w:val="007B1FBD"/>
    <w:rsid w:val="007B2504"/>
    <w:rsid w:val="007B2924"/>
    <w:rsid w:val="007B2B04"/>
    <w:rsid w:val="007B2CE3"/>
    <w:rsid w:val="007B30DE"/>
    <w:rsid w:val="007B392E"/>
    <w:rsid w:val="007B39D8"/>
    <w:rsid w:val="007B3A94"/>
    <w:rsid w:val="007B3C22"/>
    <w:rsid w:val="007B3EC0"/>
    <w:rsid w:val="007B44F8"/>
    <w:rsid w:val="007B4A53"/>
    <w:rsid w:val="007B4B78"/>
    <w:rsid w:val="007B4CEF"/>
    <w:rsid w:val="007B5693"/>
    <w:rsid w:val="007B6273"/>
    <w:rsid w:val="007B6584"/>
    <w:rsid w:val="007B6794"/>
    <w:rsid w:val="007B6FD3"/>
    <w:rsid w:val="007B721B"/>
    <w:rsid w:val="007B73D7"/>
    <w:rsid w:val="007B753D"/>
    <w:rsid w:val="007B7B60"/>
    <w:rsid w:val="007B7C98"/>
    <w:rsid w:val="007B7CFC"/>
    <w:rsid w:val="007B7EA6"/>
    <w:rsid w:val="007B7EE7"/>
    <w:rsid w:val="007C0450"/>
    <w:rsid w:val="007C0961"/>
    <w:rsid w:val="007C124E"/>
    <w:rsid w:val="007C12FE"/>
    <w:rsid w:val="007C13B9"/>
    <w:rsid w:val="007C172E"/>
    <w:rsid w:val="007C1D08"/>
    <w:rsid w:val="007C2652"/>
    <w:rsid w:val="007C280C"/>
    <w:rsid w:val="007C2E04"/>
    <w:rsid w:val="007C2E7E"/>
    <w:rsid w:val="007C2FAF"/>
    <w:rsid w:val="007C3081"/>
    <w:rsid w:val="007C3170"/>
    <w:rsid w:val="007C32FE"/>
    <w:rsid w:val="007C334B"/>
    <w:rsid w:val="007C3506"/>
    <w:rsid w:val="007C35FE"/>
    <w:rsid w:val="007C4498"/>
    <w:rsid w:val="007C5059"/>
    <w:rsid w:val="007C55C4"/>
    <w:rsid w:val="007C59AC"/>
    <w:rsid w:val="007C5EC7"/>
    <w:rsid w:val="007C67B2"/>
    <w:rsid w:val="007C6CB5"/>
    <w:rsid w:val="007C6E64"/>
    <w:rsid w:val="007C71E3"/>
    <w:rsid w:val="007C73BE"/>
    <w:rsid w:val="007C78F6"/>
    <w:rsid w:val="007C7B92"/>
    <w:rsid w:val="007C7DCC"/>
    <w:rsid w:val="007D0865"/>
    <w:rsid w:val="007D0AEA"/>
    <w:rsid w:val="007D0CDE"/>
    <w:rsid w:val="007D1ACA"/>
    <w:rsid w:val="007D1DDB"/>
    <w:rsid w:val="007D1FB4"/>
    <w:rsid w:val="007D21EC"/>
    <w:rsid w:val="007D2288"/>
    <w:rsid w:val="007D278B"/>
    <w:rsid w:val="007D2A1A"/>
    <w:rsid w:val="007D33FC"/>
    <w:rsid w:val="007D36A4"/>
    <w:rsid w:val="007D3849"/>
    <w:rsid w:val="007D3DA8"/>
    <w:rsid w:val="007D3ED8"/>
    <w:rsid w:val="007D430C"/>
    <w:rsid w:val="007D477F"/>
    <w:rsid w:val="007D515F"/>
    <w:rsid w:val="007D5221"/>
    <w:rsid w:val="007D5725"/>
    <w:rsid w:val="007D589A"/>
    <w:rsid w:val="007D5CFA"/>
    <w:rsid w:val="007D5E55"/>
    <w:rsid w:val="007D5EC8"/>
    <w:rsid w:val="007D5ECB"/>
    <w:rsid w:val="007D611C"/>
    <w:rsid w:val="007D674F"/>
    <w:rsid w:val="007D6BC7"/>
    <w:rsid w:val="007D6EC1"/>
    <w:rsid w:val="007D7578"/>
    <w:rsid w:val="007D7953"/>
    <w:rsid w:val="007D79BE"/>
    <w:rsid w:val="007D7EE1"/>
    <w:rsid w:val="007E00E2"/>
    <w:rsid w:val="007E0727"/>
    <w:rsid w:val="007E0CF6"/>
    <w:rsid w:val="007E12E9"/>
    <w:rsid w:val="007E1539"/>
    <w:rsid w:val="007E1995"/>
    <w:rsid w:val="007E1EF5"/>
    <w:rsid w:val="007E21C9"/>
    <w:rsid w:val="007E2224"/>
    <w:rsid w:val="007E29E7"/>
    <w:rsid w:val="007E2A58"/>
    <w:rsid w:val="007E2B79"/>
    <w:rsid w:val="007E2DA9"/>
    <w:rsid w:val="007E2E03"/>
    <w:rsid w:val="007E315F"/>
    <w:rsid w:val="007E3FAF"/>
    <w:rsid w:val="007E4374"/>
    <w:rsid w:val="007E4D9F"/>
    <w:rsid w:val="007E4EE0"/>
    <w:rsid w:val="007E5137"/>
    <w:rsid w:val="007E55D0"/>
    <w:rsid w:val="007E57F8"/>
    <w:rsid w:val="007E58CF"/>
    <w:rsid w:val="007E5CC4"/>
    <w:rsid w:val="007E602A"/>
    <w:rsid w:val="007E60D7"/>
    <w:rsid w:val="007E7DC1"/>
    <w:rsid w:val="007F0984"/>
    <w:rsid w:val="007F0C43"/>
    <w:rsid w:val="007F1B42"/>
    <w:rsid w:val="007F2559"/>
    <w:rsid w:val="007F262F"/>
    <w:rsid w:val="007F2CE0"/>
    <w:rsid w:val="007F33E1"/>
    <w:rsid w:val="007F35B2"/>
    <w:rsid w:val="007F36A6"/>
    <w:rsid w:val="007F38D0"/>
    <w:rsid w:val="007F3962"/>
    <w:rsid w:val="007F3C80"/>
    <w:rsid w:val="007F3FEB"/>
    <w:rsid w:val="007F432E"/>
    <w:rsid w:val="007F44BD"/>
    <w:rsid w:val="007F45E2"/>
    <w:rsid w:val="007F4639"/>
    <w:rsid w:val="007F4655"/>
    <w:rsid w:val="007F4657"/>
    <w:rsid w:val="007F46D6"/>
    <w:rsid w:val="007F530C"/>
    <w:rsid w:val="007F53AB"/>
    <w:rsid w:val="007F55CC"/>
    <w:rsid w:val="007F56D3"/>
    <w:rsid w:val="007F591D"/>
    <w:rsid w:val="007F5AA6"/>
    <w:rsid w:val="007F5D04"/>
    <w:rsid w:val="007F60F9"/>
    <w:rsid w:val="007F6212"/>
    <w:rsid w:val="007F6879"/>
    <w:rsid w:val="007F6BD5"/>
    <w:rsid w:val="007F6EAF"/>
    <w:rsid w:val="007F77D8"/>
    <w:rsid w:val="007F7D48"/>
    <w:rsid w:val="00800926"/>
    <w:rsid w:val="008012DE"/>
    <w:rsid w:val="0080147E"/>
    <w:rsid w:val="0080149B"/>
    <w:rsid w:val="008015C6"/>
    <w:rsid w:val="0080162D"/>
    <w:rsid w:val="00802090"/>
    <w:rsid w:val="00802A6D"/>
    <w:rsid w:val="008042C5"/>
    <w:rsid w:val="00804518"/>
    <w:rsid w:val="008047BF"/>
    <w:rsid w:val="008048B9"/>
    <w:rsid w:val="00804C2F"/>
    <w:rsid w:val="008055BE"/>
    <w:rsid w:val="00805AE3"/>
    <w:rsid w:val="0080609D"/>
    <w:rsid w:val="008061A2"/>
    <w:rsid w:val="00806390"/>
    <w:rsid w:val="00807093"/>
    <w:rsid w:val="00807393"/>
    <w:rsid w:val="00810302"/>
    <w:rsid w:val="00810DE3"/>
    <w:rsid w:val="00811845"/>
    <w:rsid w:val="0081200E"/>
    <w:rsid w:val="0081225D"/>
    <w:rsid w:val="008134C7"/>
    <w:rsid w:val="0081399C"/>
    <w:rsid w:val="00813F2B"/>
    <w:rsid w:val="008146A1"/>
    <w:rsid w:val="008147F7"/>
    <w:rsid w:val="00814ECD"/>
    <w:rsid w:val="00815210"/>
    <w:rsid w:val="00815F99"/>
    <w:rsid w:val="0081609B"/>
    <w:rsid w:val="00816228"/>
    <w:rsid w:val="0081671F"/>
    <w:rsid w:val="0081687A"/>
    <w:rsid w:val="008173C2"/>
    <w:rsid w:val="00817902"/>
    <w:rsid w:val="00817BA7"/>
    <w:rsid w:val="008205C1"/>
    <w:rsid w:val="00820B45"/>
    <w:rsid w:val="008211EA"/>
    <w:rsid w:val="00821346"/>
    <w:rsid w:val="008218EA"/>
    <w:rsid w:val="00821A1F"/>
    <w:rsid w:val="00821E87"/>
    <w:rsid w:val="00822144"/>
    <w:rsid w:val="00822155"/>
    <w:rsid w:val="0082265F"/>
    <w:rsid w:val="0082268B"/>
    <w:rsid w:val="008227DC"/>
    <w:rsid w:val="00822A28"/>
    <w:rsid w:val="00822BF2"/>
    <w:rsid w:val="00822E60"/>
    <w:rsid w:val="008236D3"/>
    <w:rsid w:val="00823C4C"/>
    <w:rsid w:val="00823FC8"/>
    <w:rsid w:val="008248A5"/>
    <w:rsid w:val="00824BBB"/>
    <w:rsid w:val="0082528A"/>
    <w:rsid w:val="00825307"/>
    <w:rsid w:val="00826157"/>
    <w:rsid w:val="00826186"/>
    <w:rsid w:val="00826526"/>
    <w:rsid w:val="008271F6"/>
    <w:rsid w:val="00827625"/>
    <w:rsid w:val="0083032F"/>
    <w:rsid w:val="00831009"/>
    <w:rsid w:val="00831B92"/>
    <w:rsid w:val="0083207A"/>
    <w:rsid w:val="0083232E"/>
    <w:rsid w:val="008324DE"/>
    <w:rsid w:val="00832A3D"/>
    <w:rsid w:val="00833184"/>
    <w:rsid w:val="008337C5"/>
    <w:rsid w:val="00833CD5"/>
    <w:rsid w:val="00833DE3"/>
    <w:rsid w:val="00834AF9"/>
    <w:rsid w:val="00834CBE"/>
    <w:rsid w:val="0083516C"/>
    <w:rsid w:val="008356CA"/>
    <w:rsid w:val="008357D9"/>
    <w:rsid w:val="00835906"/>
    <w:rsid w:val="0083598E"/>
    <w:rsid w:val="00836415"/>
    <w:rsid w:val="00836FFA"/>
    <w:rsid w:val="0083721E"/>
    <w:rsid w:val="0083753C"/>
    <w:rsid w:val="00837606"/>
    <w:rsid w:val="008376E5"/>
    <w:rsid w:val="00837869"/>
    <w:rsid w:val="00837895"/>
    <w:rsid w:val="00837AEC"/>
    <w:rsid w:val="00837B5A"/>
    <w:rsid w:val="00837C68"/>
    <w:rsid w:val="00840B0E"/>
    <w:rsid w:val="00840F2F"/>
    <w:rsid w:val="00840F36"/>
    <w:rsid w:val="00841093"/>
    <w:rsid w:val="00841213"/>
    <w:rsid w:val="0084129E"/>
    <w:rsid w:val="00841494"/>
    <w:rsid w:val="00841FA7"/>
    <w:rsid w:val="0084219A"/>
    <w:rsid w:val="00842301"/>
    <w:rsid w:val="0084246E"/>
    <w:rsid w:val="00842497"/>
    <w:rsid w:val="008428DA"/>
    <w:rsid w:val="00842B02"/>
    <w:rsid w:val="00842B09"/>
    <w:rsid w:val="00842BF6"/>
    <w:rsid w:val="00842ECE"/>
    <w:rsid w:val="00842FC3"/>
    <w:rsid w:val="0084379C"/>
    <w:rsid w:val="00843EF6"/>
    <w:rsid w:val="008442DC"/>
    <w:rsid w:val="00844F23"/>
    <w:rsid w:val="0084504E"/>
    <w:rsid w:val="008452B8"/>
    <w:rsid w:val="0084539E"/>
    <w:rsid w:val="0084542B"/>
    <w:rsid w:val="008457CA"/>
    <w:rsid w:val="0084665D"/>
    <w:rsid w:val="00846802"/>
    <w:rsid w:val="0084743F"/>
    <w:rsid w:val="0084765E"/>
    <w:rsid w:val="00847AE7"/>
    <w:rsid w:val="00847AED"/>
    <w:rsid w:val="00847D1C"/>
    <w:rsid w:val="00847D1F"/>
    <w:rsid w:val="008508A3"/>
    <w:rsid w:val="00850EB0"/>
    <w:rsid w:val="00850F7C"/>
    <w:rsid w:val="00851581"/>
    <w:rsid w:val="00851F42"/>
    <w:rsid w:val="00852935"/>
    <w:rsid w:val="00852AB5"/>
    <w:rsid w:val="008531DC"/>
    <w:rsid w:val="00853407"/>
    <w:rsid w:val="008535FC"/>
    <w:rsid w:val="008544D1"/>
    <w:rsid w:val="00854508"/>
    <w:rsid w:val="00854A8E"/>
    <w:rsid w:val="00854B56"/>
    <w:rsid w:val="00854D0C"/>
    <w:rsid w:val="00854DC8"/>
    <w:rsid w:val="00855AC8"/>
    <w:rsid w:val="008564E8"/>
    <w:rsid w:val="008567FC"/>
    <w:rsid w:val="00856831"/>
    <w:rsid w:val="00856A1A"/>
    <w:rsid w:val="00856CDD"/>
    <w:rsid w:val="00856DC3"/>
    <w:rsid w:val="0085719C"/>
    <w:rsid w:val="008573B6"/>
    <w:rsid w:val="00857906"/>
    <w:rsid w:val="00857CE8"/>
    <w:rsid w:val="00860047"/>
    <w:rsid w:val="00860412"/>
    <w:rsid w:val="008607C0"/>
    <w:rsid w:val="00860918"/>
    <w:rsid w:val="00860CDA"/>
    <w:rsid w:val="00860DB3"/>
    <w:rsid w:val="008616BA"/>
    <w:rsid w:val="0086175A"/>
    <w:rsid w:val="00861BFD"/>
    <w:rsid w:val="008620E9"/>
    <w:rsid w:val="008621AE"/>
    <w:rsid w:val="0086260B"/>
    <w:rsid w:val="00862F71"/>
    <w:rsid w:val="0086354B"/>
    <w:rsid w:val="0086398C"/>
    <w:rsid w:val="00863A08"/>
    <w:rsid w:val="00863BA7"/>
    <w:rsid w:val="00863FAC"/>
    <w:rsid w:val="008640D7"/>
    <w:rsid w:val="00864911"/>
    <w:rsid w:val="008657C3"/>
    <w:rsid w:val="00865FB0"/>
    <w:rsid w:val="0086639D"/>
    <w:rsid w:val="008663FD"/>
    <w:rsid w:val="00866798"/>
    <w:rsid w:val="008667A3"/>
    <w:rsid w:val="00866A6F"/>
    <w:rsid w:val="00866AE8"/>
    <w:rsid w:val="00870436"/>
    <w:rsid w:val="008709C0"/>
    <w:rsid w:val="008712C3"/>
    <w:rsid w:val="008712D5"/>
    <w:rsid w:val="00871A53"/>
    <w:rsid w:val="00871D5A"/>
    <w:rsid w:val="00872082"/>
    <w:rsid w:val="0087292A"/>
    <w:rsid w:val="008739C6"/>
    <w:rsid w:val="00873CBB"/>
    <w:rsid w:val="0087434D"/>
    <w:rsid w:val="008745C6"/>
    <w:rsid w:val="00874B8B"/>
    <w:rsid w:val="00874F64"/>
    <w:rsid w:val="0087515A"/>
    <w:rsid w:val="008756BC"/>
    <w:rsid w:val="00876213"/>
    <w:rsid w:val="008762D3"/>
    <w:rsid w:val="00876BEA"/>
    <w:rsid w:val="00876C43"/>
    <w:rsid w:val="00876C77"/>
    <w:rsid w:val="00877883"/>
    <w:rsid w:val="00877FB1"/>
    <w:rsid w:val="00880061"/>
    <w:rsid w:val="00880200"/>
    <w:rsid w:val="0088042A"/>
    <w:rsid w:val="008807FB"/>
    <w:rsid w:val="008808A5"/>
    <w:rsid w:val="00880AC5"/>
    <w:rsid w:val="00881BC4"/>
    <w:rsid w:val="00882074"/>
    <w:rsid w:val="0088232A"/>
    <w:rsid w:val="008824DC"/>
    <w:rsid w:val="008827FA"/>
    <w:rsid w:val="00882848"/>
    <w:rsid w:val="00882993"/>
    <w:rsid w:val="008829C2"/>
    <w:rsid w:val="00882F4E"/>
    <w:rsid w:val="00883159"/>
    <w:rsid w:val="008838FC"/>
    <w:rsid w:val="00883A72"/>
    <w:rsid w:val="00883A74"/>
    <w:rsid w:val="00883C00"/>
    <w:rsid w:val="008841FF"/>
    <w:rsid w:val="008845BE"/>
    <w:rsid w:val="00884CC8"/>
    <w:rsid w:val="00884CE0"/>
    <w:rsid w:val="0088514B"/>
    <w:rsid w:val="008852A4"/>
    <w:rsid w:val="0088541B"/>
    <w:rsid w:val="008858C9"/>
    <w:rsid w:val="00885A38"/>
    <w:rsid w:val="00885C61"/>
    <w:rsid w:val="00886916"/>
    <w:rsid w:val="00886AA2"/>
    <w:rsid w:val="008870BC"/>
    <w:rsid w:val="008877CB"/>
    <w:rsid w:val="00887B58"/>
    <w:rsid w:val="00887DDC"/>
    <w:rsid w:val="008908F3"/>
    <w:rsid w:val="008912A1"/>
    <w:rsid w:val="008913A2"/>
    <w:rsid w:val="00891647"/>
    <w:rsid w:val="0089209A"/>
    <w:rsid w:val="00892249"/>
    <w:rsid w:val="008924BD"/>
    <w:rsid w:val="00892B21"/>
    <w:rsid w:val="00893290"/>
    <w:rsid w:val="008932FF"/>
    <w:rsid w:val="00893338"/>
    <w:rsid w:val="0089361A"/>
    <w:rsid w:val="008936E6"/>
    <w:rsid w:val="008937BA"/>
    <w:rsid w:val="00893971"/>
    <w:rsid w:val="00893CA1"/>
    <w:rsid w:val="00893F23"/>
    <w:rsid w:val="0089440E"/>
    <w:rsid w:val="008948BA"/>
    <w:rsid w:val="00894A07"/>
    <w:rsid w:val="00894A2F"/>
    <w:rsid w:val="00894B8C"/>
    <w:rsid w:val="0089537F"/>
    <w:rsid w:val="0089541A"/>
    <w:rsid w:val="0089557E"/>
    <w:rsid w:val="0089576F"/>
    <w:rsid w:val="00895EE6"/>
    <w:rsid w:val="008961F3"/>
    <w:rsid w:val="008964AF"/>
    <w:rsid w:val="00896960"/>
    <w:rsid w:val="00896C92"/>
    <w:rsid w:val="00897799"/>
    <w:rsid w:val="008978C8"/>
    <w:rsid w:val="00897995"/>
    <w:rsid w:val="00897AD4"/>
    <w:rsid w:val="00897E93"/>
    <w:rsid w:val="008A0011"/>
    <w:rsid w:val="008A0045"/>
    <w:rsid w:val="008A04E1"/>
    <w:rsid w:val="008A08BC"/>
    <w:rsid w:val="008A0C27"/>
    <w:rsid w:val="008A0D36"/>
    <w:rsid w:val="008A107C"/>
    <w:rsid w:val="008A1213"/>
    <w:rsid w:val="008A163D"/>
    <w:rsid w:val="008A1F38"/>
    <w:rsid w:val="008A20BF"/>
    <w:rsid w:val="008A21FD"/>
    <w:rsid w:val="008A27BA"/>
    <w:rsid w:val="008A2B1D"/>
    <w:rsid w:val="008A2BF7"/>
    <w:rsid w:val="008A36A9"/>
    <w:rsid w:val="008A400C"/>
    <w:rsid w:val="008A4288"/>
    <w:rsid w:val="008A47D9"/>
    <w:rsid w:val="008A4AF0"/>
    <w:rsid w:val="008A4B8C"/>
    <w:rsid w:val="008A4C4E"/>
    <w:rsid w:val="008A51B6"/>
    <w:rsid w:val="008A52CD"/>
    <w:rsid w:val="008A53C0"/>
    <w:rsid w:val="008A5B3F"/>
    <w:rsid w:val="008A5D88"/>
    <w:rsid w:val="008A5E0D"/>
    <w:rsid w:val="008A5F18"/>
    <w:rsid w:val="008A63CD"/>
    <w:rsid w:val="008A6C96"/>
    <w:rsid w:val="008A6ECA"/>
    <w:rsid w:val="008A718A"/>
    <w:rsid w:val="008A7484"/>
    <w:rsid w:val="008B0560"/>
    <w:rsid w:val="008B0ACB"/>
    <w:rsid w:val="008B0B86"/>
    <w:rsid w:val="008B0C73"/>
    <w:rsid w:val="008B0D07"/>
    <w:rsid w:val="008B0D0E"/>
    <w:rsid w:val="008B105D"/>
    <w:rsid w:val="008B2032"/>
    <w:rsid w:val="008B2464"/>
    <w:rsid w:val="008B26FC"/>
    <w:rsid w:val="008B2D2D"/>
    <w:rsid w:val="008B2E86"/>
    <w:rsid w:val="008B2FF1"/>
    <w:rsid w:val="008B30EA"/>
    <w:rsid w:val="008B31B0"/>
    <w:rsid w:val="008B46D4"/>
    <w:rsid w:val="008B4B57"/>
    <w:rsid w:val="008B4B70"/>
    <w:rsid w:val="008B4FFE"/>
    <w:rsid w:val="008B581D"/>
    <w:rsid w:val="008B58E5"/>
    <w:rsid w:val="008B5AAA"/>
    <w:rsid w:val="008B5C41"/>
    <w:rsid w:val="008B6C87"/>
    <w:rsid w:val="008B7071"/>
    <w:rsid w:val="008B715E"/>
    <w:rsid w:val="008B75F4"/>
    <w:rsid w:val="008B79DA"/>
    <w:rsid w:val="008C02F8"/>
    <w:rsid w:val="008C07C1"/>
    <w:rsid w:val="008C0D06"/>
    <w:rsid w:val="008C0E6C"/>
    <w:rsid w:val="008C1481"/>
    <w:rsid w:val="008C14B1"/>
    <w:rsid w:val="008C1AE8"/>
    <w:rsid w:val="008C254D"/>
    <w:rsid w:val="008C2551"/>
    <w:rsid w:val="008C2843"/>
    <w:rsid w:val="008C302B"/>
    <w:rsid w:val="008C306F"/>
    <w:rsid w:val="008C33A4"/>
    <w:rsid w:val="008C33FD"/>
    <w:rsid w:val="008C3526"/>
    <w:rsid w:val="008C371A"/>
    <w:rsid w:val="008C3B27"/>
    <w:rsid w:val="008C3C92"/>
    <w:rsid w:val="008C3F12"/>
    <w:rsid w:val="008C41C5"/>
    <w:rsid w:val="008C4B24"/>
    <w:rsid w:val="008C53DA"/>
    <w:rsid w:val="008C553B"/>
    <w:rsid w:val="008C58DE"/>
    <w:rsid w:val="008C5E0F"/>
    <w:rsid w:val="008C5ED9"/>
    <w:rsid w:val="008C5F79"/>
    <w:rsid w:val="008C6108"/>
    <w:rsid w:val="008C69BF"/>
    <w:rsid w:val="008C6E43"/>
    <w:rsid w:val="008C6FBE"/>
    <w:rsid w:val="008C7912"/>
    <w:rsid w:val="008C7AF1"/>
    <w:rsid w:val="008C7DF8"/>
    <w:rsid w:val="008D0585"/>
    <w:rsid w:val="008D0854"/>
    <w:rsid w:val="008D0CEF"/>
    <w:rsid w:val="008D0F19"/>
    <w:rsid w:val="008D1186"/>
    <w:rsid w:val="008D11CD"/>
    <w:rsid w:val="008D1342"/>
    <w:rsid w:val="008D2233"/>
    <w:rsid w:val="008D23B3"/>
    <w:rsid w:val="008D2AB5"/>
    <w:rsid w:val="008D2AC4"/>
    <w:rsid w:val="008D2D21"/>
    <w:rsid w:val="008D357A"/>
    <w:rsid w:val="008D36E0"/>
    <w:rsid w:val="008D3B6C"/>
    <w:rsid w:val="008D3C07"/>
    <w:rsid w:val="008D47C5"/>
    <w:rsid w:val="008D4D71"/>
    <w:rsid w:val="008D4EDA"/>
    <w:rsid w:val="008D57D3"/>
    <w:rsid w:val="008D5E80"/>
    <w:rsid w:val="008D6975"/>
    <w:rsid w:val="008D6E72"/>
    <w:rsid w:val="008D733D"/>
    <w:rsid w:val="008D7B80"/>
    <w:rsid w:val="008E03E5"/>
    <w:rsid w:val="008E09D2"/>
    <w:rsid w:val="008E1468"/>
    <w:rsid w:val="008E1F54"/>
    <w:rsid w:val="008E1F6E"/>
    <w:rsid w:val="008E2001"/>
    <w:rsid w:val="008E20B9"/>
    <w:rsid w:val="008E2296"/>
    <w:rsid w:val="008E2495"/>
    <w:rsid w:val="008E2585"/>
    <w:rsid w:val="008E2647"/>
    <w:rsid w:val="008E2B9F"/>
    <w:rsid w:val="008E2E08"/>
    <w:rsid w:val="008E33CF"/>
    <w:rsid w:val="008E34B5"/>
    <w:rsid w:val="008E3718"/>
    <w:rsid w:val="008E416A"/>
    <w:rsid w:val="008E41C3"/>
    <w:rsid w:val="008E4A6C"/>
    <w:rsid w:val="008E53A8"/>
    <w:rsid w:val="008E53FE"/>
    <w:rsid w:val="008E5A23"/>
    <w:rsid w:val="008E65EF"/>
    <w:rsid w:val="008E6687"/>
    <w:rsid w:val="008E6A19"/>
    <w:rsid w:val="008E7A87"/>
    <w:rsid w:val="008F0092"/>
    <w:rsid w:val="008F0AA5"/>
    <w:rsid w:val="008F1138"/>
    <w:rsid w:val="008F1709"/>
    <w:rsid w:val="008F19DC"/>
    <w:rsid w:val="008F1EE1"/>
    <w:rsid w:val="008F1F79"/>
    <w:rsid w:val="008F2027"/>
    <w:rsid w:val="008F2F59"/>
    <w:rsid w:val="008F31BF"/>
    <w:rsid w:val="008F31DB"/>
    <w:rsid w:val="008F350E"/>
    <w:rsid w:val="008F35C9"/>
    <w:rsid w:val="008F3642"/>
    <w:rsid w:val="008F3AC9"/>
    <w:rsid w:val="008F4995"/>
    <w:rsid w:val="008F49D2"/>
    <w:rsid w:val="008F5037"/>
    <w:rsid w:val="008F54E6"/>
    <w:rsid w:val="008F5A27"/>
    <w:rsid w:val="008F6213"/>
    <w:rsid w:val="008F6301"/>
    <w:rsid w:val="008F63D6"/>
    <w:rsid w:val="008F672A"/>
    <w:rsid w:val="008F6815"/>
    <w:rsid w:val="008F6E77"/>
    <w:rsid w:val="008F73E2"/>
    <w:rsid w:val="008F7EB8"/>
    <w:rsid w:val="009001C9"/>
    <w:rsid w:val="0090022A"/>
    <w:rsid w:val="00900304"/>
    <w:rsid w:val="009006B5"/>
    <w:rsid w:val="00900710"/>
    <w:rsid w:val="00900E2C"/>
    <w:rsid w:val="0090124D"/>
    <w:rsid w:val="00901509"/>
    <w:rsid w:val="009015BD"/>
    <w:rsid w:val="00901E9D"/>
    <w:rsid w:val="009020AB"/>
    <w:rsid w:val="009023A7"/>
    <w:rsid w:val="00902773"/>
    <w:rsid w:val="009029B7"/>
    <w:rsid w:val="00902F3D"/>
    <w:rsid w:val="0090305B"/>
    <w:rsid w:val="009031D5"/>
    <w:rsid w:val="0090348E"/>
    <w:rsid w:val="00903588"/>
    <w:rsid w:val="00903618"/>
    <w:rsid w:val="0090367B"/>
    <w:rsid w:val="00903CDC"/>
    <w:rsid w:val="0090439F"/>
    <w:rsid w:val="009055CB"/>
    <w:rsid w:val="00905973"/>
    <w:rsid w:val="00905BB7"/>
    <w:rsid w:val="00905D19"/>
    <w:rsid w:val="00905F25"/>
    <w:rsid w:val="009063D4"/>
    <w:rsid w:val="0090646B"/>
    <w:rsid w:val="009065CA"/>
    <w:rsid w:val="00907BAC"/>
    <w:rsid w:val="00907CB3"/>
    <w:rsid w:val="00907E7E"/>
    <w:rsid w:val="00910C00"/>
    <w:rsid w:val="00911183"/>
    <w:rsid w:val="00911512"/>
    <w:rsid w:val="009116DD"/>
    <w:rsid w:val="00911A82"/>
    <w:rsid w:val="009120AF"/>
    <w:rsid w:val="00912202"/>
    <w:rsid w:val="009128A9"/>
    <w:rsid w:val="0091297A"/>
    <w:rsid w:val="00912AF9"/>
    <w:rsid w:val="00913DD5"/>
    <w:rsid w:val="00914E0D"/>
    <w:rsid w:val="00914F07"/>
    <w:rsid w:val="00915343"/>
    <w:rsid w:val="0091585A"/>
    <w:rsid w:val="00916728"/>
    <w:rsid w:val="00916748"/>
    <w:rsid w:val="009169CB"/>
    <w:rsid w:val="00916F99"/>
    <w:rsid w:val="009179F4"/>
    <w:rsid w:val="00920060"/>
    <w:rsid w:val="00920145"/>
    <w:rsid w:val="009203B4"/>
    <w:rsid w:val="009204CE"/>
    <w:rsid w:val="009205C5"/>
    <w:rsid w:val="0092083D"/>
    <w:rsid w:val="00920919"/>
    <w:rsid w:val="009215D3"/>
    <w:rsid w:val="009218B6"/>
    <w:rsid w:val="00921E19"/>
    <w:rsid w:val="00922A5B"/>
    <w:rsid w:val="00922F39"/>
    <w:rsid w:val="0092356A"/>
    <w:rsid w:val="00923A35"/>
    <w:rsid w:val="00923D87"/>
    <w:rsid w:val="00923FA9"/>
    <w:rsid w:val="00924347"/>
    <w:rsid w:val="009244F3"/>
    <w:rsid w:val="00924BD2"/>
    <w:rsid w:val="009250E4"/>
    <w:rsid w:val="00925573"/>
    <w:rsid w:val="0092561A"/>
    <w:rsid w:val="009257C2"/>
    <w:rsid w:val="0092587F"/>
    <w:rsid w:val="00925A0D"/>
    <w:rsid w:val="009260E9"/>
    <w:rsid w:val="00926231"/>
    <w:rsid w:val="00926F8C"/>
    <w:rsid w:val="00927E89"/>
    <w:rsid w:val="00930315"/>
    <w:rsid w:val="0093080B"/>
    <w:rsid w:val="009309E5"/>
    <w:rsid w:val="00930F3C"/>
    <w:rsid w:val="009315B8"/>
    <w:rsid w:val="00931949"/>
    <w:rsid w:val="00932448"/>
    <w:rsid w:val="00932503"/>
    <w:rsid w:val="00932770"/>
    <w:rsid w:val="009333E1"/>
    <w:rsid w:val="00933BB4"/>
    <w:rsid w:val="0093573F"/>
    <w:rsid w:val="00935D97"/>
    <w:rsid w:val="009368F8"/>
    <w:rsid w:val="009369D0"/>
    <w:rsid w:val="00936A43"/>
    <w:rsid w:val="00936D55"/>
    <w:rsid w:val="00937098"/>
    <w:rsid w:val="0093759F"/>
    <w:rsid w:val="00937C3C"/>
    <w:rsid w:val="00940759"/>
    <w:rsid w:val="00940A39"/>
    <w:rsid w:val="00940B8C"/>
    <w:rsid w:val="00940D67"/>
    <w:rsid w:val="00941937"/>
    <w:rsid w:val="009420F3"/>
    <w:rsid w:val="0094228D"/>
    <w:rsid w:val="0094235D"/>
    <w:rsid w:val="009428CC"/>
    <w:rsid w:val="00942ACC"/>
    <w:rsid w:val="0094317B"/>
    <w:rsid w:val="00943701"/>
    <w:rsid w:val="00943793"/>
    <w:rsid w:val="009444A2"/>
    <w:rsid w:val="00944AB8"/>
    <w:rsid w:val="00944DC6"/>
    <w:rsid w:val="009456F3"/>
    <w:rsid w:val="00945926"/>
    <w:rsid w:val="00946591"/>
    <w:rsid w:val="0094667F"/>
    <w:rsid w:val="0094674F"/>
    <w:rsid w:val="00947284"/>
    <w:rsid w:val="0094751D"/>
    <w:rsid w:val="00950148"/>
    <w:rsid w:val="00950A00"/>
    <w:rsid w:val="00950F12"/>
    <w:rsid w:val="00951009"/>
    <w:rsid w:val="00951025"/>
    <w:rsid w:val="00951111"/>
    <w:rsid w:val="009512EA"/>
    <w:rsid w:val="0095165A"/>
    <w:rsid w:val="00951842"/>
    <w:rsid w:val="009524C5"/>
    <w:rsid w:val="00952A84"/>
    <w:rsid w:val="00952E79"/>
    <w:rsid w:val="00952FB2"/>
    <w:rsid w:val="0095302F"/>
    <w:rsid w:val="009534E6"/>
    <w:rsid w:val="009543FE"/>
    <w:rsid w:val="009550AC"/>
    <w:rsid w:val="00955143"/>
    <w:rsid w:val="00955B95"/>
    <w:rsid w:val="00955D5C"/>
    <w:rsid w:val="0095660E"/>
    <w:rsid w:val="00956971"/>
    <w:rsid w:val="009569FF"/>
    <w:rsid w:val="00956CCA"/>
    <w:rsid w:val="00957544"/>
    <w:rsid w:val="00957B72"/>
    <w:rsid w:val="00957C21"/>
    <w:rsid w:val="00957C2E"/>
    <w:rsid w:val="00960560"/>
    <w:rsid w:val="0096063D"/>
    <w:rsid w:val="00960B90"/>
    <w:rsid w:val="00960EA9"/>
    <w:rsid w:val="00962E64"/>
    <w:rsid w:val="00962F49"/>
    <w:rsid w:val="009632E5"/>
    <w:rsid w:val="009635E4"/>
    <w:rsid w:val="009636B4"/>
    <w:rsid w:val="0096370D"/>
    <w:rsid w:val="00963C36"/>
    <w:rsid w:val="00963C95"/>
    <w:rsid w:val="00963F72"/>
    <w:rsid w:val="0096401E"/>
    <w:rsid w:val="00964045"/>
    <w:rsid w:val="00964145"/>
    <w:rsid w:val="00964798"/>
    <w:rsid w:val="00964D80"/>
    <w:rsid w:val="00965372"/>
    <w:rsid w:val="00965CFE"/>
    <w:rsid w:val="00965E1A"/>
    <w:rsid w:val="0096610A"/>
    <w:rsid w:val="0096637F"/>
    <w:rsid w:val="00966ED2"/>
    <w:rsid w:val="0096711B"/>
    <w:rsid w:val="00967366"/>
    <w:rsid w:val="009676A6"/>
    <w:rsid w:val="00967739"/>
    <w:rsid w:val="00967960"/>
    <w:rsid w:val="009701AE"/>
    <w:rsid w:val="009710A2"/>
    <w:rsid w:val="009719D0"/>
    <w:rsid w:val="00971A90"/>
    <w:rsid w:val="0097233E"/>
    <w:rsid w:val="00972889"/>
    <w:rsid w:val="00972C0C"/>
    <w:rsid w:val="00972DA9"/>
    <w:rsid w:val="0097322A"/>
    <w:rsid w:val="00973412"/>
    <w:rsid w:val="009739C0"/>
    <w:rsid w:val="00973C8F"/>
    <w:rsid w:val="00973EA4"/>
    <w:rsid w:val="00974228"/>
    <w:rsid w:val="00974431"/>
    <w:rsid w:val="00974995"/>
    <w:rsid w:val="00975188"/>
    <w:rsid w:val="00975277"/>
    <w:rsid w:val="00975400"/>
    <w:rsid w:val="00975DB3"/>
    <w:rsid w:val="00975F9C"/>
    <w:rsid w:val="00976054"/>
    <w:rsid w:val="00976551"/>
    <w:rsid w:val="00976703"/>
    <w:rsid w:val="0097742F"/>
    <w:rsid w:val="00977770"/>
    <w:rsid w:val="00977A7C"/>
    <w:rsid w:val="00977B6F"/>
    <w:rsid w:val="00977D87"/>
    <w:rsid w:val="0098005F"/>
    <w:rsid w:val="0098022A"/>
    <w:rsid w:val="00980A7A"/>
    <w:rsid w:val="00980BC3"/>
    <w:rsid w:val="00980C79"/>
    <w:rsid w:val="00981064"/>
    <w:rsid w:val="009813FA"/>
    <w:rsid w:val="0098193F"/>
    <w:rsid w:val="009819C8"/>
    <w:rsid w:val="009820AE"/>
    <w:rsid w:val="00982141"/>
    <w:rsid w:val="00982181"/>
    <w:rsid w:val="0098226E"/>
    <w:rsid w:val="0098239D"/>
    <w:rsid w:val="00982E72"/>
    <w:rsid w:val="00982EBC"/>
    <w:rsid w:val="00982ED9"/>
    <w:rsid w:val="00983344"/>
    <w:rsid w:val="00983505"/>
    <w:rsid w:val="0098363B"/>
    <w:rsid w:val="009837F7"/>
    <w:rsid w:val="00983EBD"/>
    <w:rsid w:val="00984221"/>
    <w:rsid w:val="00984307"/>
    <w:rsid w:val="009843E7"/>
    <w:rsid w:val="0098466E"/>
    <w:rsid w:val="00984726"/>
    <w:rsid w:val="00984BF2"/>
    <w:rsid w:val="00984D1D"/>
    <w:rsid w:val="009854F4"/>
    <w:rsid w:val="00985944"/>
    <w:rsid w:val="00985D11"/>
    <w:rsid w:val="009864F8"/>
    <w:rsid w:val="00986542"/>
    <w:rsid w:val="00986A5F"/>
    <w:rsid w:val="00986FDC"/>
    <w:rsid w:val="009870B8"/>
    <w:rsid w:val="00987F72"/>
    <w:rsid w:val="00990105"/>
    <w:rsid w:val="0099017B"/>
    <w:rsid w:val="0099046D"/>
    <w:rsid w:val="009905FA"/>
    <w:rsid w:val="009909DA"/>
    <w:rsid w:val="00990AFD"/>
    <w:rsid w:val="00990B09"/>
    <w:rsid w:val="00990BE4"/>
    <w:rsid w:val="00990F86"/>
    <w:rsid w:val="00991142"/>
    <w:rsid w:val="00991496"/>
    <w:rsid w:val="009918BA"/>
    <w:rsid w:val="00991B72"/>
    <w:rsid w:val="00991C17"/>
    <w:rsid w:val="00991C98"/>
    <w:rsid w:val="00991D9E"/>
    <w:rsid w:val="00991F72"/>
    <w:rsid w:val="00992531"/>
    <w:rsid w:val="00992604"/>
    <w:rsid w:val="00992926"/>
    <w:rsid w:val="00993294"/>
    <w:rsid w:val="009935B4"/>
    <w:rsid w:val="009943D8"/>
    <w:rsid w:val="009943E0"/>
    <w:rsid w:val="009947C2"/>
    <w:rsid w:val="00995128"/>
    <w:rsid w:val="00995131"/>
    <w:rsid w:val="009954AE"/>
    <w:rsid w:val="00995523"/>
    <w:rsid w:val="00995631"/>
    <w:rsid w:val="00995A1C"/>
    <w:rsid w:val="00995D99"/>
    <w:rsid w:val="009964E1"/>
    <w:rsid w:val="00996A13"/>
    <w:rsid w:val="00996A45"/>
    <w:rsid w:val="00996AD6"/>
    <w:rsid w:val="00996BCF"/>
    <w:rsid w:val="00996E14"/>
    <w:rsid w:val="00997619"/>
    <w:rsid w:val="009A048C"/>
    <w:rsid w:val="009A0E4B"/>
    <w:rsid w:val="009A0EAC"/>
    <w:rsid w:val="009A1396"/>
    <w:rsid w:val="009A1A7D"/>
    <w:rsid w:val="009A1E7A"/>
    <w:rsid w:val="009A23C0"/>
    <w:rsid w:val="009A28AC"/>
    <w:rsid w:val="009A2F22"/>
    <w:rsid w:val="009A2FD4"/>
    <w:rsid w:val="009A3095"/>
    <w:rsid w:val="009A3959"/>
    <w:rsid w:val="009A3A4F"/>
    <w:rsid w:val="009A3D8E"/>
    <w:rsid w:val="009A3E1B"/>
    <w:rsid w:val="009A4186"/>
    <w:rsid w:val="009A49DD"/>
    <w:rsid w:val="009A4B8A"/>
    <w:rsid w:val="009A5168"/>
    <w:rsid w:val="009A611B"/>
    <w:rsid w:val="009A661E"/>
    <w:rsid w:val="009A6A1A"/>
    <w:rsid w:val="009A6F70"/>
    <w:rsid w:val="009A726D"/>
    <w:rsid w:val="009B0141"/>
    <w:rsid w:val="009B02F6"/>
    <w:rsid w:val="009B0801"/>
    <w:rsid w:val="009B0C5A"/>
    <w:rsid w:val="009B0D77"/>
    <w:rsid w:val="009B11CC"/>
    <w:rsid w:val="009B128D"/>
    <w:rsid w:val="009B15A1"/>
    <w:rsid w:val="009B18F0"/>
    <w:rsid w:val="009B230B"/>
    <w:rsid w:val="009B23C2"/>
    <w:rsid w:val="009B32EB"/>
    <w:rsid w:val="009B36D2"/>
    <w:rsid w:val="009B396F"/>
    <w:rsid w:val="009B39BF"/>
    <w:rsid w:val="009B4092"/>
    <w:rsid w:val="009B4149"/>
    <w:rsid w:val="009B47C6"/>
    <w:rsid w:val="009B4828"/>
    <w:rsid w:val="009B55FA"/>
    <w:rsid w:val="009B57D3"/>
    <w:rsid w:val="009B59DD"/>
    <w:rsid w:val="009B5A6A"/>
    <w:rsid w:val="009B5E16"/>
    <w:rsid w:val="009B67A4"/>
    <w:rsid w:val="009B6AA9"/>
    <w:rsid w:val="009B6C2A"/>
    <w:rsid w:val="009B729F"/>
    <w:rsid w:val="009B771E"/>
    <w:rsid w:val="009B789A"/>
    <w:rsid w:val="009B796B"/>
    <w:rsid w:val="009C049A"/>
    <w:rsid w:val="009C0678"/>
    <w:rsid w:val="009C06FE"/>
    <w:rsid w:val="009C0999"/>
    <w:rsid w:val="009C0D4F"/>
    <w:rsid w:val="009C1155"/>
    <w:rsid w:val="009C1768"/>
    <w:rsid w:val="009C1C17"/>
    <w:rsid w:val="009C1F72"/>
    <w:rsid w:val="009C2095"/>
    <w:rsid w:val="009C20B5"/>
    <w:rsid w:val="009C211A"/>
    <w:rsid w:val="009C22A4"/>
    <w:rsid w:val="009C22C2"/>
    <w:rsid w:val="009C236E"/>
    <w:rsid w:val="009C242F"/>
    <w:rsid w:val="009C26AC"/>
    <w:rsid w:val="009C2753"/>
    <w:rsid w:val="009C290E"/>
    <w:rsid w:val="009C2DCB"/>
    <w:rsid w:val="009C2E87"/>
    <w:rsid w:val="009C33A5"/>
    <w:rsid w:val="009C4AAB"/>
    <w:rsid w:val="009C5958"/>
    <w:rsid w:val="009C5FDC"/>
    <w:rsid w:val="009C62AE"/>
    <w:rsid w:val="009C6334"/>
    <w:rsid w:val="009C636F"/>
    <w:rsid w:val="009D0191"/>
    <w:rsid w:val="009D0461"/>
    <w:rsid w:val="009D0B25"/>
    <w:rsid w:val="009D0BD3"/>
    <w:rsid w:val="009D1229"/>
    <w:rsid w:val="009D132A"/>
    <w:rsid w:val="009D1AF3"/>
    <w:rsid w:val="009D1BE9"/>
    <w:rsid w:val="009D1FE2"/>
    <w:rsid w:val="009D21F9"/>
    <w:rsid w:val="009D22C7"/>
    <w:rsid w:val="009D25FD"/>
    <w:rsid w:val="009D27D8"/>
    <w:rsid w:val="009D2C6A"/>
    <w:rsid w:val="009D2F4B"/>
    <w:rsid w:val="009D33E7"/>
    <w:rsid w:val="009D343F"/>
    <w:rsid w:val="009D3B7E"/>
    <w:rsid w:val="009D3F38"/>
    <w:rsid w:val="009D4089"/>
    <w:rsid w:val="009D4197"/>
    <w:rsid w:val="009D440D"/>
    <w:rsid w:val="009D49D2"/>
    <w:rsid w:val="009D4E2C"/>
    <w:rsid w:val="009D4EAD"/>
    <w:rsid w:val="009D4F56"/>
    <w:rsid w:val="009D4FBB"/>
    <w:rsid w:val="009D500C"/>
    <w:rsid w:val="009D5299"/>
    <w:rsid w:val="009D5467"/>
    <w:rsid w:val="009D57DE"/>
    <w:rsid w:val="009D6561"/>
    <w:rsid w:val="009D6703"/>
    <w:rsid w:val="009D678B"/>
    <w:rsid w:val="009D6E1B"/>
    <w:rsid w:val="009D716D"/>
    <w:rsid w:val="009D7687"/>
    <w:rsid w:val="009D76C6"/>
    <w:rsid w:val="009E024E"/>
    <w:rsid w:val="009E0403"/>
    <w:rsid w:val="009E04B2"/>
    <w:rsid w:val="009E061A"/>
    <w:rsid w:val="009E0643"/>
    <w:rsid w:val="009E071D"/>
    <w:rsid w:val="009E1447"/>
    <w:rsid w:val="009E2199"/>
    <w:rsid w:val="009E232E"/>
    <w:rsid w:val="009E23EE"/>
    <w:rsid w:val="009E2A7E"/>
    <w:rsid w:val="009E2CF2"/>
    <w:rsid w:val="009E38D9"/>
    <w:rsid w:val="009E3B6E"/>
    <w:rsid w:val="009E3CF0"/>
    <w:rsid w:val="009E3DCB"/>
    <w:rsid w:val="009E439B"/>
    <w:rsid w:val="009E43E9"/>
    <w:rsid w:val="009E51D5"/>
    <w:rsid w:val="009E535C"/>
    <w:rsid w:val="009E53F3"/>
    <w:rsid w:val="009E53F6"/>
    <w:rsid w:val="009E5F61"/>
    <w:rsid w:val="009E6D13"/>
    <w:rsid w:val="009E70A1"/>
    <w:rsid w:val="009E73E9"/>
    <w:rsid w:val="009E78C0"/>
    <w:rsid w:val="009E7D72"/>
    <w:rsid w:val="009F0214"/>
    <w:rsid w:val="009F030A"/>
    <w:rsid w:val="009F033F"/>
    <w:rsid w:val="009F0624"/>
    <w:rsid w:val="009F0F96"/>
    <w:rsid w:val="009F1036"/>
    <w:rsid w:val="009F1245"/>
    <w:rsid w:val="009F135C"/>
    <w:rsid w:val="009F16D1"/>
    <w:rsid w:val="009F197E"/>
    <w:rsid w:val="009F1BBD"/>
    <w:rsid w:val="009F202F"/>
    <w:rsid w:val="009F28A9"/>
    <w:rsid w:val="009F2CB5"/>
    <w:rsid w:val="009F2EB9"/>
    <w:rsid w:val="009F332A"/>
    <w:rsid w:val="009F3740"/>
    <w:rsid w:val="009F39D2"/>
    <w:rsid w:val="009F3D5C"/>
    <w:rsid w:val="009F3DBF"/>
    <w:rsid w:val="009F3EBB"/>
    <w:rsid w:val="009F43E3"/>
    <w:rsid w:val="009F4E8F"/>
    <w:rsid w:val="009F501A"/>
    <w:rsid w:val="009F5495"/>
    <w:rsid w:val="009F57A1"/>
    <w:rsid w:val="009F5DD7"/>
    <w:rsid w:val="009F5ECC"/>
    <w:rsid w:val="009F64BC"/>
    <w:rsid w:val="009F6E33"/>
    <w:rsid w:val="009F6FB6"/>
    <w:rsid w:val="009F74C9"/>
    <w:rsid w:val="009F75B9"/>
    <w:rsid w:val="009F7FCC"/>
    <w:rsid w:val="00A00352"/>
    <w:rsid w:val="00A00FE3"/>
    <w:rsid w:val="00A01121"/>
    <w:rsid w:val="00A02082"/>
    <w:rsid w:val="00A03BA3"/>
    <w:rsid w:val="00A04C3B"/>
    <w:rsid w:val="00A058F6"/>
    <w:rsid w:val="00A05B5C"/>
    <w:rsid w:val="00A06BEB"/>
    <w:rsid w:val="00A075B8"/>
    <w:rsid w:val="00A07B51"/>
    <w:rsid w:val="00A07B9E"/>
    <w:rsid w:val="00A10B08"/>
    <w:rsid w:val="00A10C29"/>
    <w:rsid w:val="00A11288"/>
    <w:rsid w:val="00A1140A"/>
    <w:rsid w:val="00A11449"/>
    <w:rsid w:val="00A115D5"/>
    <w:rsid w:val="00A1172A"/>
    <w:rsid w:val="00A11985"/>
    <w:rsid w:val="00A119A1"/>
    <w:rsid w:val="00A11A80"/>
    <w:rsid w:val="00A11A8E"/>
    <w:rsid w:val="00A11C50"/>
    <w:rsid w:val="00A12002"/>
    <w:rsid w:val="00A122CA"/>
    <w:rsid w:val="00A12582"/>
    <w:rsid w:val="00A12C38"/>
    <w:rsid w:val="00A12C7F"/>
    <w:rsid w:val="00A1306D"/>
    <w:rsid w:val="00A131B6"/>
    <w:rsid w:val="00A13293"/>
    <w:rsid w:val="00A1330C"/>
    <w:rsid w:val="00A134FA"/>
    <w:rsid w:val="00A13620"/>
    <w:rsid w:val="00A13900"/>
    <w:rsid w:val="00A143A2"/>
    <w:rsid w:val="00A14965"/>
    <w:rsid w:val="00A158BE"/>
    <w:rsid w:val="00A15E11"/>
    <w:rsid w:val="00A15E77"/>
    <w:rsid w:val="00A15ED7"/>
    <w:rsid w:val="00A1634A"/>
    <w:rsid w:val="00A166E0"/>
    <w:rsid w:val="00A1670A"/>
    <w:rsid w:val="00A16856"/>
    <w:rsid w:val="00A169FA"/>
    <w:rsid w:val="00A17D14"/>
    <w:rsid w:val="00A17E67"/>
    <w:rsid w:val="00A17E6F"/>
    <w:rsid w:val="00A20225"/>
    <w:rsid w:val="00A20363"/>
    <w:rsid w:val="00A20868"/>
    <w:rsid w:val="00A21388"/>
    <w:rsid w:val="00A213AF"/>
    <w:rsid w:val="00A21410"/>
    <w:rsid w:val="00A21493"/>
    <w:rsid w:val="00A2196F"/>
    <w:rsid w:val="00A21A38"/>
    <w:rsid w:val="00A21E17"/>
    <w:rsid w:val="00A21F51"/>
    <w:rsid w:val="00A2286B"/>
    <w:rsid w:val="00A230B9"/>
    <w:rsid w:val="00A23B77"/>
    <w:rsid w:val="00A23C7E"/>
    <w:rsid w:val="00A24566"/>
    <w:rsid w:val="00A24587"/>
    <w:rsid w:val="00A249EB"/>
    <w:rsid w:val="00A24A35"/>
    <w:rsid w:val="00A24DD5"/>
    <w:rsid w:val="00A24E86"/>
    <w:rsid w:val="00A25549"/>
    <w:rsid w:val="00A257F6"/>
    <w:rsid w:val="00A25A26"/>
    <w:rsid w:val="00A25BD4"/>
    <w:rsid w:val="00A25C97"/>
    <w:rsid w:val="00A262FA"/>
    <w:rsid w:val="00A26A90"/>
    <w:rsid w:val="00A27383"/>
    <w:rsid w:val="00A2795A"/>
    <w:rsid w:val="00A27D86"/>
    <w:rsid w:val="00A27EA7"/>
    <w:rsid w:val="00A27F6B"/>
    <w:rsid w:val="00A30AE9"/>
    <w:rsid w:val="00A31CE3"/>
    <w:rsid w:val="00A31CFD"/>
    <w:rsid w:val="00A31DCC"/>
    <w:rsid w:val="00A31FB8"/>
    <w:rsid w:val="00A325F9"/>
    <w:rsid w:val="00A32F5F"/>
    <w:rsid w:val="00A33256"/>
    <w:rsid w:val="00A33799"/>
    <w:rsid w:val="00A34D91"/>
    <w:rsid w:val="00A35137"/>
    <w:rsid w:val="00A35B50"/>
    <w:rsid w:val="00A35DD8"/>
    <w:rsid w:val="00A35EBF"/>
    <w:rsid w:val="00A36223"/>
    <w:rsid w:val="00A36DB8"/>
    <w:rsid w:val="00A372F8"/>
    <w:rsid w:val="00A37548"/>
    <w:rsid w:val="00A40130"/>
    <w:rsid w:val="00A40F10"/>
    <w:rsid w:val="00A412B0"/>
    <w:rsid w:val="00A41347"/>
    <w:rsid w:val="00A414E0"/>
    <w:rsid w:val="00A41B94"/>
    <w:rsid w:val="00A41E8B"/>
    <w:rsid w:val="00A41EA1"/>
    <w:rsid w:val="00A4242C"/>
    <w:rsid w:val="00A426A1"/>
    <w:rsid w:val="00A426F9"/>
    <w:rsid w:val="00A42992"/>
    <w:rsid w:val="00A42DCA"/>
    <w:rsid w:val="00A42DD9"/>
    <w:rsid w:val="00A437CB"/>
    <w:rsid w:val="00A43940"/>
    <w:rsid w:val="00A43AD6"/>
    <w:rsid w:val="00A43D77"/>
    <w:rsid w:val="00A4404A"/>
    <w:rsid w:val="00A441BF"/>
    <w:rsid w:val="00A442FA"/>
    <w:rsid w:val="00A445D5"/>
    <w:rsid w:val="00A44EE4"/>
    <w:rsid w:val="00A4543B"/>
    <w:rsid w:val="00A454A2"/>
    <w:rsid w:val="00A46078"/>
    <w:rsid w:val="00A46142"/>
    <w:rsid w:val="00A4627C"/>
    <w:rsid w:val="00A4648E"/>
    <w:rsid w:val="00A464E2"/>
    <w:rsid w:val="00A46612"/>
    <w:rsid w:val="00A46858"/>
    <w:rsid w:val="00A46F0B"/>
    <w:rsid w:val="00A46FF5"/>
    <w:rsid w:val="00A472A1"/>
    <w:rsid w:val="00A472E7"/>
    <w:rsid w:val="00A473D9"/>
    <w:rsid w:val="00A47431"/>
    <w:rsid w:val="00A47F7A"/>
    <w:rsid w:val="00A50206"/>
    <w:rsid w:val="00A5033F"/>
    <w:rsid w:val="00A5037B"/>
    <w:rsid w:val="00A50541"/>
    <w:rsid w:val="00A50B77"/>
    <w:rsid w:val="00A50E50"/>
    <w:rsid w:val="00A51186"/>
    <w:rsid w:val="00A5278E"/>
    <w:rsid w:val="00A527AE"/>
    <w:rsid w:val="00A5280B"/>
    <w:rsid w:val="00A52A94"/>
    <w:rsid w:val="00A52B53"/>
    <w:rsid w:val="00A52C0A"/>
    <w:rsid w:val="00A52C50"/>
    <w:rsid w:val="00A52F04"/>
    <w:rsid w:val="00A53369"/>
    <w:rsid w:val="00A53600"/>
    <w:rsid w:val="00A53C89"/>
    <w:rsid w:val="00A53F77"/>
    <w:rsid w:val="00A54170"/>
    <w:rsid w:val="00A54821"/>
    <w:rsid w:val="00A54F12"/>
    <w:rsid w:val="00A5512F"/>
    <w:rsid w:val="00A55601"/>
    <w:rsid w:val="00A55B9F"/>
    <w:rsid w:val="00A55EE7"/>
    <w:rsid w:val="00A5646F"/>
    <w:rsid w:val="00A564EE"/>
    <w:rsid w:val="00A56693"/>
    <w:rsid w:val="00A5682D"/>
    <w:rsid w:val="00A574E0"/>
    <w:rsid w:val="00A57814"/>
    <w:rsid w:val="00A57C78"/>
    <w:rsid w:val="00A57E87"/>
    <w:rsid w:val="00A6034C"/>
    <w:rsid w:val="00A6099E"/>
    <w:rsid w:val="00A60C35"/>
    <w:rsid w:val="00A61822"/>
    <w:rsid w:val="00A61D57"/>
    <w:rsid w:val="00A62071"/>
    <w:rsid w:val="00A621A8"/>
    <w:rsid w:val="00A62447"/>
    <w:rsid w:val="00A6279C"/>
    <w:rsid w:val="00A62EDD"/>
    <w:rsid w:val="00A640B0"/>
    <w:rsid w:val="00A65787"/>
    <w:rsid w:val="00A65A9B"/>
    <w:rsid w:val="00A65B41"/>
    <w:rsid w:val="00A668F1"/>
    <w:rsid w:val="00A66D09"/>
    <w:rsid w:val="00A679B9"/>
    <w:rsid w:val="00A67B11"/>
    <w:rsid w:val="00A701CA"/>
    <w:rsid w:val="00A70275"/>
    <w:rsid w:val="00A70496"/>
    <w:rsid w:val="00A704A6"/>
    <w:rsid w:val="00A70714"/>
    <w:rsid w:val="00A70A87"/>
    <w:rsid w:val="00A70D94"/>
    <w:rsid w:val="00A71012"/>
    <w:rsid w:val="00A71055"/>
    <w:rsid w:val="00A71084"/>
    <w:rsid w:val="00A71494"/>
    <w:rsid w:val="00A718BA"/>
    <w:rsid w:val="00A71939"/>
    <w:rsid w:val="00A721A3"/>
    <w:rsid w:val="00A722F0"/>
    <w:rsid w:val="00A729C1"/>
    <w:rsid w:val="00A72A2F"/>
    <w:rsid w:val="00A73966"/>
    <w:rsid w:val="00A74295"/>
    <w:rsid w:val="00A746FD"/>
    <w:rsid w:val="00A749AA"/>
    <w:rsid w:val="00A74C72"/>
    <w:rsid w:val="00A758D7"/>
    <w:rsid w:val="00A758D9"/>
    <w:rsid w:val="00A759A2"/>
    <w:rsid w:val="00A759E2"/>
    <w:rsid w:val="00A759FB"/>
    <w:rsid w:val="00A75E05"/>
    <w:rsid w:val="00A764E9"/>
    <w:rsid w:val="00A767C1"/>
    <w:rsid w:val="00A76D3B"/>
    <w:rsid w:val="00A771BB"/>
    <w:rsid w:val="00A7726F"/>
    <w:rsid w:val="00A7774F"/>
    <w:rsid w:val="00A77955"/>
    <w:rsid w:val="00A77A13"/>
    <w:rsid w:val="00A77A61"/>
    <w:rsid w:val="00A77ABD"/>
    <w:rsid w:val="00A80B35"/>
    <w:rsid w:val="00A80BD5"/>
    <w:rsid w:val="00A80CC1"/>
    <w:rsid w:val="00A8144D"/>
    <w:rsid w:val="00A81470"/>
    <w:rsid w:val="00A81ADC"/>
    <w:rsid w:val="00A81B4A"/>
    <w:rsid w:val="00A81E85"/>
    <w:rsid w:val="00A81EE4"/>
    <w:rsid w:val="00A8218A"/>
    <w:rsid w:val="00A827A2"/>
    <w:rsid w:val="00A82D2A"/>
    <w:rsid w:val="00A83089"/>
    <w:rsid w:val="00A835A3"/>
    <w:rsid w:val="00A84342"/>
    <w:rsid w:val="00A84501"/>
    <w:rsid w:val="00A849A3"/>
    <w:rsid w:val="00A84F68"/>
    <w:rsid w:val="00A8523F"/>
    <w:rsid w:val="00A8563F"/>
    <w:rsid w:val="00A85B3E"/>
    <w:rsid w:val="00A85EF8"/>
    <w:rsid w:val="00A86B74"/>
    <w:rsid w:val="00A86BF0"/>
    <w:rsid w:val="00A86DF5"/>
    <w:rsid w:val="00A8734B"/>
    <w:rsid w:val="00A874CE"/>
    <w:rsid w:val="00A87F17"/>
    <w:rsid w:val="00A906CD"/>
    <w:rsid w:val="00A9079D"/>
    <w:rsid w:val="00A90827"/>
    <w:rsid w:val="00A90857"/>
    <w:rsid w:val="00A90CB3"/>
    <w:rsid w:val="00A90D23"/>
    <w:rsid w:val="00A90F3E"/>
    <w:rsid w:val="00A90FBB"/>
    <w:rsid w:val="00A910C7"/>
    <w:rsid w:val="00A91121"/>
    <w:rsid w:val="00A914F5"/>
    <w:rsid w:val="00A91642"/>
    <w:rsid w:val="00A917A2"/>
    <w:rsid w:val="00A917BF"/>
    <w:rsid w:val="00A91A2A"/>
    <w:rsid w:val="00A92858"/>
    <w:rsid w:val="00A92F34"/>
    <w:rsid w:val="00A92FE0"/>
    <w:rsid w:val="00A93A93"/>
    <w:rsid w:val="00A94637"/>
    <w:rsid w:val="00A949C4"/>
    <w:rsid w:val="00A94B9D"/>
    <w:rsid w:val="00A94C18"/>
    <w:rsid w:val="00A94E2D"/>
    <w:rsid w:val="00A95120"/>
    <w:rsid w:val="00A95202"/>
    <w:rsid w:val="00A95690"/>
    <w:rsid w:val="00A96350"/>
    <w:rsid w:val="00A96549"/>
    <w:rsid w:val="00A9661C"/>
    <w:rsid w:val="00A96CC1"/>
    <w:rsid w:val="00A96F4A"/>
    <w:rsid w:val="00A9707B"/>
    <w:rsid w:val="00A9714E"/>
    <w:rsid w:val="00A975EC"/>
    <w:rsid w:val="00A975F5"/>
    <w:rsid w:val="00AA006A"/>
    <w:rsid w:val="00AA013F"/>
    <w:rsid w:val="00AA0CF3"/>
    <w:rsid w:val="00AA11C6"/>
    <w:rsid w:val="00AA1A96"/>
    <w:rsid w:val="00AA221C"/>
    <w:rsid w:val="00AA229E"/>
    <w:rsid w:val="00AA23C9"/>
    <w:rsid w:val="00AA2425"/>
    <w:rsid w:val="00AA2C4C"/>
    <w:rsid w:val="00AA2FFE"/>
    <w:rsid w:val="00AA304A"/>
    <w:rsid w:val="00AA3087"/>
    <w:rsid w:val="00AA33FA"/>
    <w:rsid w:val="00AA3585"/>
    <w:rsid w:val="00AA3993"/>
    <w:rsid w:val="00AA42D1"/>
    <w:rsid w:val="00AA4590"/>
    <w:rsid w:val="00AA4A03"/>
    <w:rsid w:val="00AA50C1"/>
    <w:rsid w:val="00AA52E0"/>
    <w:rsid w:val="00AA575F"/>
    <w:rsid w:val="00AA5F61"/>
    <w:rsid w:val="00AA6613"/>
    <w:rsid w:val="00AA6874"/>
    <w:rsid w:val="00AA750C"/>
    <w:rsid w:val="00AA75B0"/>
    <w:rsid w:val="00AA778C"/>
    <w:rsid w:val="00AA78F7"/>
    <w:rsid w:val="00AA7A7F"/>
    <w:rsid w:val="00AB0778"/>
    <w:rsid w:val="00AB150E"/>
    <w:rsid w:val="00AB18C5"/>
    <w:rsid w:val="00AB1BF3"/>
    <w:rsid w:val="00AB1C17"/>
    <w:rsid w:val="00AB1EA8"/>
    <w:rsid w:val="00AB2047"/>
    <w:rsid w:val="00AB20D4"/>
    <w:rsid w:val="00AB2A80"/>
    <w:rsid w:val="00AB31AB"/>
    <w:rsid w:val="00AB433F"/>
    <w:rsid w:val="00AB4437"/>
    <w:rsid w:val="00AB494A"/>
    <w:rsid w:val="00AB4C87"/>
    <w:rsid w:val="00AB4D8B"/>
    <w:rsid w:val="00AB5264"/>
    <w:rsid w:val="00AB5481"/>
    <w:rsid w:val="00AB5659"/>
    <w:rsid w:val="00AB5848"/>
    <w:rsid w:val="00AB5DED"/>
    <w:rsid w:val="00AB5E20"/>
    <w:rsid w:val="00AB620C"/>
    <w:rsid w:val="00AB6245"/>
    <w:rsid w:val="00AB637A"/>
    <w:rsid w:val="00AB65EF"/>
    <w:rsid w:val="00AB6879"/>
    <w:rsid w:val="00AB6D04"/>
    <w:rsid w:val="00AB6D75"/>
    <w:rsid w:val="00AB7849"/>
    <w:rsid w:val="00AB7958"/>
    <w:rsid w:val="00AB7F80"/>
    <w:rsid w:val="00AB7FEE"/>
    <w:rsid w:val="00AC0807"/>
    <w:rsid w:val="00AC0987"/>
    <w:rsid w:val="00AC0A28"/>
    <w:rsid w:val="00AC1367"/>
    <w:rsid w:val="00AC18D9"/>
    <w:rsid w:val="00AC20CC"/>
    <w:rsid w:val="00AC23D9"/>
    <w:rsid w:val="00AC27AC"/>
    <w:rsid w:val="00AC3B05"/>
    <w:rsid w:val="00AC3D8F"/>
    <w:rsid w:val="00AC419C"/>
    <w:rsid w:val="00AC42BE"/>
    <w:rsid w:val="00AC42E8"/>
    <w:rsid w:val="00AC4557"/>
    <w:rsid w:val="00AC457C"/>
    <w:rsid w:val="00AC46DB"/>
    <w:rsid w:val="00AC4A9A"/>
    <w:rsid w:val="00AC4E9E"/>
    <w:rsid w:val="00AC4F06"/>
    <w:rsid w:val="00AC4FC7"/>
    <w:rsid w:val="00AC518E"/>
    <w:rsid w:val="00AC529F"/>
    <w:rsid w:val="00AC5323"/>
    <w:rsid w:val="00AC56B6"/>
    <w:rsid w:val="00AC648D"/>
    <w:rsid w:val="00AC64F3"/>
    <w:rsid w:val="00AC6AA0"/>
    <w:rsid w:val="00AC71F0"/>
    <w:rsid w:val="00AC7787"/>
    <w:rsid w:val="00AC7CF7"/>
    <w:rsid w:val="00AD025C"/>
    <w:rsid w:val="00AD07E3"/>
    <w:rsid w:val="00AD0A36"/>
    <w:rsid w:val="00AD157E"/>
    <w:rsid w:val="00AD1602"/>
    <w:rsid w:val="00AD16E4"/>
    <w:rsid w:val="00AD1A1B"/>
    <w:rsid w:val="00AD1E8A"/>
    <w:rsid w:val="00AD1EC5"/>
    <w:rsid w:val="00AD2058"/>
    <w:rsid w:val="00AD23E7"/>
    <w:rsid w:val="00AD265C"/>
    <w:rsid w:val="00AD2859"/>
    <w:rsid w:val="00AD2F7A"/>
    <w:rsid w:val="00AD31B2"/>
    <w:rsid w:val="00AD31D6"/>
    <w:rsid w:val="00AD354B"/>
    <w:rsid w:val="00AD3681"/>
    <w:rsid w:val="00AD4141"/>
    <w:rsid w:val="00AD4188"/>
    <w:rsid w:val="00AD4408"/>
    <w:rsid w:val="00AD4A2D"/>
    <w:rsid w:val="00AD4D4D"/>
    <w:rsid w:val="00AD561D"/>
    <w:rsid w:val="00AD5D1D"/>
    <w:rsid w:val="00AD61A9"/>
    <w:rsid w:val="00AD67F7"/>
    <w:rsid w:val="00AD6F9E"/>
    <w:rsid w:val="00AD70FF"/>
    <w:rsid w:val="00AD7CA6"/>
    <w:rsid w:val="00AE01CB"/>
    <w:rsid w:val="00AE03CE"/>
    <w:rsid w:val="00AE0775"/>
    <w:rsid w:val="00AE0CB4"/>
    <w:rsid w:val="00AE0F69"/>
    <w:rsid w:val="00AE109A"/>
    <w:rsid w:val="00AE1AD3"/>
    <w:rsid w:val="00AE1DBA"/>
    <w:rsid w:val="00AE1F01"/>
    <w:rsid w:val="00AE2820"/>
    <w:rsid w:val="00AE2BA5"/>
    <w:rsid w:val="00AE2C6F"/>
    <w:rsid w:val="00AE2D38"/>
    <w:rsid w:val="00AE32E0"/>
    <w:rsid w:val="00AE3860"/>
    <w:rsid w:val="00AE3AE6"/>
    <w:rsid w:val="00AE3DE6"/>
    <w:rsid w:val="00AE415B"/>
    <w:rsid w:val="00AE430B"/>
    <w:rsid w:val="00AE44E8"/>
    <w:rsid w:val="00AE4FBD"/>
    <w:rsid w:val="00AE51BF"/>
    <w:rsid w:val="00AE55CA"/>
    <w:rsid w:val="00AE564D"/>
    <w:rsid w:val="00AE567D"/>
    <w:rsid w:val="00AE59EC"/>
    <w:rsid w:val="00AE5D80"/>
    <w:rsid w:val="00AE5EDB"/>
    <w:rsid w:val="00AE5FCB"/>
    <w:rsid w:val="00AE620A"/>
    <w:rsid w:val="00AE64AA"/>
    <w:rsid w:val="00AE67C2"/>
    <w:rsid w:val="00AE6BE2"/>
    <w:rsid w:val="00AE6DE8"/>
    <w:rsid w:val="00AE6E12"/>
    <w:rsid w:val="00AE6E25"/>
    <w:rsid w:val="00AF00EA"/>
    <w:rsid w:val="00AF00F9"/>
    <w:rsid w:val="00AF05D2"/>
    <w:rsid w:val="00AF06E0"/>
    <w:rsid w:val="00AF0CAD"/>
    <w:rsid w:val="00AF0D7D"/>
    <w:rsid w:val="00AF1828"/>
    <w:rsid w:val="00AF1B02"/>
    <w:rsid w:val="00AF1B39"/>
    <w:rsid w:val="00AF1CDF"/>
    <w:rsid w:val="00AF21FC"/>
    <w:rsid w:val="00AF2837"/>
    <w:rsid w:val="00AF2A2D"/>
    <w:rsid w:val="00AF2D41"/>
    <w:rsid w:val="00AF2EB9"/>
    <w:rsid w:val="00AF2FBD"/>
    <w:rsid w:val="00AF333E"/>
    <w:rsid w:val="00AF33F2"/>
    <w:rsid w:val="00AF364D"/>
    <w:rsid w:val="00AF38CD"/>
    <w:rsid w:val="00AF3FEF"/>
    <w:rsid w:val="00AF4025"/>
    <w:rsid w:val="00AF40DC"/>
    <w:rsid w:val="00AF4426"/>
    <w:rsid w:val="00AF4594"/>
    <w:rsid w:val="00AF482C"/>
    <w:rsid w:val="00AF4D23"/>
    <w:rsid w:val="00AF4D34"/>
    <w:rsid w:val="00AF4DC5"/>
    <w:rsid w:val="00AF52CB"/>
    <w:rsid w:val="00AF5A5E"/>
    <w:rsid w:val="00AF5BFC"/>
    <w:rsid w:val="00AF5E2E"/>
    <w:rsid w:val="00AF6132"/>
    <w:rsid w:val="00AF68C6"/>
    <w:rsid w:val="00AF693B"/>
    <w:rsid w:val="00AF6C7A"/>
    <w:rsid w:val="00AF7213"/>
    <w:rsid w:val="00AF7265"/>
    <w:rsid w:val="00AF78DE"/>
    <w:rsid w:val="00AF7946"/>
    <w:rsid w:val="00AF7ACE"/>
    <w:rsid w:val="00AF7DFE"/>
    <w:rsid w:val="00B008A7"/>
    <w:rsid w:val="00B01097"/>
    <w:rsid w:val="00B011D9"/>
    <w:rsid w:val="00B014EA"/>
    <w:rsid w:val="00B0155C"/>
    <w:rsid w:val="00B02196"/>
    <w:rsid w:val="00B025D5"/>
    <w:rsid w:val="00B028DC"/>
    <w:rsid w:val="00B02FEF"/>
    <w:rsid w:val="00B035DC"/>
    <w:rsid w:val="00B04269"/>
    <w:rsid w:val="00B0441B"/>
    <w:rsid w:val="00B04C31"/>
    <w:rsid w:val="00B05781"/>
    <w:rsid w:val="00B0659F"/>
    <w:rsid w:val="00B06890"/>
    <w:rsid w:val="00B06BD3"/>
    <w:rsid w:val="00B0702C"/>
    <w:rsid w:val="00B073AC"/>
    <w:rsid w:val="00B07A7F"/>
    <w:rsid w:val="00B07C81"/>
    <w:rsid w:val="00B07E11"/>
    <w:rsid w:val="00B10476"/>
    <w:rsid w:val="00B10DA0"/>
    <w:rsid w:val="00B1128D"/>
    <w:rsid w:val="00B11BC9"/>
    <w:rsid w:val="00B11C8B"/>
    <w:rsid w:val="00B12850"/>
    <w:rsid w:val="00B12AC4"/>
    <w:rsid w:val="00B12ADA"/>
    <w:rsid w:val="00B13045"/>
    <w:rsid w:val="00B134A9"/>
    <w:rsid w:val="00B13EE3"/>
    <w:rsid w:val="00B13F35"/>
    <w:rsid w:val="00B13F40"/>
    <w:rsid w:val="00B14223"/>
    <w:rsid w:val="00B146BD"/>
    <w:rsid w:val="00B14D77"/>
    <w:rsid w:val="00B14DE9"/>
    <w:rsid w:val="00B14E77"/>
    <w:rsid w:val="00B154A3"/>
    <w:rsid w:val="00B15812"/>
    <w:rsid w:val="00B15991"/>
    <w:rsid w:val="00B15D39"/>
    <w:rsid w:val="00B15E2A"/>
    <w:rsid w:val="00B16087"/>
    <w:rsid w:val="00B166C2"/>
    <w:rsid w:val="00B169AD"/>
    <w:rsid w:val="00B16A76"/>
    <w:rsid w:val="00B16B19"/>
    <w:rsid w:val="00B17454"/>
    <w:rsid w:val="00B1758D"/>
    <w:rsid w:val="00B178E5"/>
    <w:rsid w:val="00B17B0B"/>
    <w:rsid w:val="00B17D1C"/>
    <w:rsid w:val="00B17D26"/>
    <w:rsid w:val="00B20258"/>
    <w:rsid w:val="00B2064D"/>
    <w:rsid w:val="00B208C1"/>
    <w:rsid w:val="00B20FDC"/>
    <w:rsid w:val="00B211BF"/>
    <w:rsid w:val="00B21F18"/>
    <w:rsid w:val="00B21F3C"/>
    <w:rsid w:val="00B2210B"/>
    <w:rsid w:val="00B222EC"/>
    <w:rsid w:val="00B23054"/>
    <w:rsid w:val="00B232D9"/>
    <w:rsid w:val="00B23563"/>
    <w:rsid w:val="00B23EB9"/>
    <w:rsid w:val="00B240B6"/>
    <w:rsid w:val="00B24A25"/>
    <w:rsid w:val="00B24E94"/>
    <w:rsid w:val="00B25CAC"/>
    <w:rsid w:val="00B25E5D"/>
    <w:rsid w:val="00B26080"/>
    <w:rsid w:val="00B264CD"/>
    <w:rsid w:val="00B266C5"/>
    <w:rsid w:val="00B267AC"/>
    <w:rsid w:val="00B275A5"/>
    <w:rsid w:val="00B27B07"/>
    <w:rsid w:val="00B27E02"/>
    <w:rsid w:val="00B30781"/>
    <w:rsid w:val="00B30818"/>
    <w:rsid w:val="00B3098C"/>
    <w:rsid w:val="00B30BB2"/>
    <w:rsid w:val="00B30E2F"/>
    <w:rsid w:val="00B31628"/>
    <w:rsid w:val="00B31BF3"/>
    <w:rsid w:val="00B31CC6"/>
    <w:rsid w:val="00B31E20"/>
    <w:rsid w:val="00B32329"/>
    <w:rsid w:val="00B32EC7"/>
    <w:rsid w:val="00B33473"/>
    <w:rsid w:val="00B33674"/>
    <w:rsid w:val="00B34382"/>
    <w:rsid w:val="00B34D68"/>
    <w:rsid w:val="00B35020"/>
    <w:rsid w:val="00B353D2"/>
    <w:rsid w:val="00B36F4D"/>
    <w:rsid w:val="00B374E1"/>
    <w:rsid w:val="00B379D4"/>
    <w:rsid w:val="00B37B5F"/>
    <w:rsid w:val="00B37CB3"/>
    <w:rsid w:val="00B37DB1"/>
    <w:rsid w:val="00B40AD4"/>
    <w:rsid w:val="00B40D7A"/>
    <w:rsid w:val="00B41560"/>
    <w:rsid w:val="00B41ADA"/>
    <w:rsid w:val="00B421A5"/>
    <w:rsid w:val="00B42335"/>
    <w:rsid w:val="00B42544"/>
    <w:rsid w:val="00B427B3"/>
    <w:rsid w:val="00B42813"/>
    <w:rsid w:val="00B42BD5"/>
    <w:rsid w:val="00B42E73"/>
    <w:rsid w:val="00B43D78"/>
    <w:rsid w:val="00B44041"/>
    <w:rsid w:val="00B44C35"/>
    <w:rsid w:val="00B44F56"/>
    <w:rsid w:val="00B45953"/>
    <w:rsid w:val="00B4598F"/>
    <w:rsid w:val="00B45A35"/>
    <w:rsid w:val="00B45B19"/>
    <w:rsid w:val="00B45B4C"/>
    <w:rsid w:val="00B45CC7"/>
    <w:rsid w:val="00B45CE7"/>
    <w:rsid w:val="00B463E2"/>
    <w:rsid w:val="00B4657E"/>
    <w:rsid w:val="00B46D1B"/>
    <w:rsid w:val="00B46E36"/>
    <w:rsid w:val="00B47000"/>
    <w:rsid w:val="00B474B7"/>
    <w:rsid w:val="00B4760E"/>
    <w:rsid w:val="00B47A73"/>
    <w:rsid w:val="00B47CCC"/>
    <w:rsid w:val="00B47EA8"/>
    <w:rsid w:val="00B5084F"/>
    <w:rsid w:val="00B50BC9"/>
    <w:rsid w:val="00B51119"/>
    <w:rsid w:val="00B51992"/>
    <w:rsid w:val="00B51F14"/>
    <w:rsid w:val="00B51FD2"/>
    <w:rsid w:val="00B52041"/>
    <w:rsid w:val="00B52137"/>
    <w:rsid w:val="00B53321"/>
    <w:rsid w:val="00B533CF"/>
    <w:rsid w:val="00B534D5"/>
    <w:rsid w:val="00B535DF"/>
    <w:rsid w:val="00B53943"/>
    <w:rsid w:val="00B53E48"/>
    <w:rsid w:val="00B53EDF"/>
    <w:rsid w:val="00B53F20"/>
    <w:rsid w:val="00B5481E"/>
    <w:rsid w:val="00B55581"/>
    <w:rsid w:val="00B5608C"/>
    <w:rsid w:val="00B566FC"/>
    <w:rsid w:val="00B56A52"/>
    <w:rsid w:val="00B56E63"/>
    <w:rsid w:val="00B57063"/>
    <w:rsid w:val="00B57AF6"/>
    <w:rsid w:val="00B57AFE"/>
    <w:rsid w:val="00B57B35"/>
    <w:rsid w:val="00B57B64"/>
    <w:rsid w:val="00B601D7"/>
    <w:rsid w:val="00B6054C"/>
    <w:rsid w:val="00B61556"/>
    <w:rsid w:val="00B6195B"/>
    <w:rsid w:val="00B6207F"/>
    <w:rsid w:val="00B62567"/>
    <w:rsid w:val="00B62688"/>
    <w:rsid w:val="00B62BED"/>
    <w:rsid w:val="00B630D5"/>
    <w:rsid w:val="00B631A0"/>
    <w:rsid w:val="00B6321D"/>
    <w:rsid w:val="00B6323C"/>
    <w:rsid w:val="00B63EBC"/>
    <w:rsid w:val="00B64834"/>
    <w:rsid w:val="00B64F9C"/>
    <w:rsid w:val="00B65BB1"/>
    <w:rsid w:val="00B661FD"/>
    <w:rsid w:val="00B662EA"/>
    <w:rsid w:val="00B66B5F"/>
    <w:rsid w:val="00B66B95"/>
    <w:rsid w:val="00B66FCE"/>
    <w:rsid w:val="00B6722B"/>
    <w:rsid w:val="00B67266"/>
    <w:rsid w:val="00B6778B"/>
    <w:rsid w:val="00B701A4"/>
    <w:rsid w:val="00B70B4B"/>
    <w:rsid w:val="00B70D7F"/>
    <w:rsid w:val="00B71151"/>
    <w:rsid w:val="00B713C3"/>
    <w:rsid w:val="00B71B89"/>
    <w:rsid w:val="00B71B9C"/>
    <w:rsid w:val="00B71BF5"/>
    <w:rsid w:val="00B71D48"/>
    <w:rsid w:val="00B71EB2"/>
    <w:rsid w:val="00B71F23"/>
    <w:rsid w:val="00B7224E"/>
    <w:rsid w:val="00B72561"/>
    <w:rsid w:val="00B72A7E"/>
    <w:rsid w:val="00B72E1B"/>
    <w:rsid w:val="00B731E1"/>
    <w:rsid w:val="00B73678"/>
    <w:rsid w:val="00B739C4"/>
    <w:rsid w:val="00B73BF0"/>
    <w:rsid w:val="00B73ECF"/>
    <w:rsid w:val="00B74C1D"/>
    <w:rsid w:val="00B75590"/>
    <w:rsid w:val="00B75653"/>
    <w:rsid w:val="00B759E2"/>
    <w:rsid w:val="00B75A51"/>
    <w:rsid w:val="00B75DB2"/>
    <w:rsid w:val="00B769B5"/>
    <w:rsid w:val="00B770E3"/>
    <w:rsid w:val="00B77E4C"/>
    <w:rsid w:val="00B801F7"/>
    <w:rsid w:val="00B80366"/>
    <w:rsid w:val="00B80535"/>
    <w:rsid w:val="00B8059F"/>
    <w:rsid w:val="00B80708"/>
    <w:rsid w:val="00B80FFA"/>
    <w:rsid w:val="00B810E1"/>
    <w:rsid w:val="00B81227"/>
    <w:rsid w:val="00B81488"/>
    <w:rsid w:val="00B81D83"/>
    <w:rsid w:val="00B82D41"/>
    <w:rsid w:val="00B82D63"/>
    <w:rsid w:val="00B82EFC"/>
    <w:rsid w:val="00B82F91"/>
    <w:rsid w:val="00B83631"/>
    <w:rsid w:val="00B84E19"/>
    <w:rsid w:val="00B85255"/>
    <w:rsid w:val="00B85393"/>
    <w:rsid w:val="00B85569"/>
    <w:rsid w:val="00B8569D"/>
    <w:rsid w:val="00B857E7"/>
    <w:rsid w:val="00B85AD7"/>
    <w:rsid w:val="00B85EE4"/>
    <w:rsid w:val="00B8636E"/>
    <w:rsid w:val="00B871EE"/>
    <w:rsid w:val="00B8742D"/>
    <w:rsid w:val="00B879E0"/>
    <w:rsid w:val="00B87F1B"/>
    <w:rsid w:val="00B901FA"/>
    <w:rsid w:val="00B9047D"/>
    <w:rsid w:val="00B90599"/>
    <w:rsid w:val="00B908AA"/>
    <w:rsid w:val="00B91686"/>
    <w:rsid w:val="00B91EE3"/>
    <w:rsid w:val="00B92230"/>
    <w:rsid w:val="00B9241E"/>
    <w:rsid w:val="00B92973"/>
    <w:rsid w:val="00B929B8"/>
    <w:rsid w:val="00B9359E"/>
    <w:rsid w:val="00B93C40"/>
    <w:rsid w:val="00B93CD5"/>
    <w:rsid w:val="00B93E0D"/>
    <w:rsid w:val="00B9416B"/>
    <w:rsid w:val="00B943A1"/>
    <w:rsid w:val="00B944A3"/>
    <w:rsid w:val="00B94661"/>
    <w:rsid w:val="00B94E13"/>
    <w:rsid w:val="00B94EC1"/>
    <w:rsid w:val="00B952BB"/>
    <w:rsid w:val="00B95D9B"/>
    <w:rsid w:val="00B9629B"/>
    <w:rsid w:val="00B9646A"/>
    <w:rsid w:val="00B964C6"/>
    <w:rsid w:val="00B96CC1"/>
    <w:rsid w:val="00B96D1E"/>
    <w:rsid w:val="00B96E93"/>
    <w:rsid w:val="00B97FC0"/>
    <w:rsid w:val="00BA040B"/>
    <w:rsid w:val="00BA09A9"/>
    <w:rsid w:val="00BA0CE8"/>
    <w:rsid w:val="00BA0D5E"/>
    <w:rsid w:val="00BA0D64"/>
    <w:rsid w:val="00BA0E20"/>
    <w:rsid w:val="00BA12C1"/>
    <w:rsid w:val="00BA15F8"/>
    <w:rsid w:val="00BA1B3D"/>
    <w:rsid w:val="00BA1C6C"/>
    <w:rsid w:val="00BA2176"/>
    <w:rsid w:val="00BA21EF"/>
    <w:rsid w:val="00BA25D9"/>
    <w:rsid w:val="00BA2D75"/>
    <w:rsid w:val="00BA2E7A"/>
    <w:rsid w:val="00BA2FB3"/>
    <w:rsid w:val="00BA3D67"/>
    <w:rsid w:val="00BA3E29"/>
    <w:rsid w:val="00BA3F66"/>
    <w:rsid w:val="00BA449B"/>
    <w:rsid w:val="00BA4D1F"/>
    <w:rsid w:val="00BA55FA"/>
    <w:rsid w:val="00BA5710"/>
    <w:rsid w:val="00BA5B89"/>
    <w:rsid w:val="00BA5FD0"/>
    <w:rsid w:val="00BA63E8"/>
    <w:rsid w:val="00BA65B8"/>
    <w:rsid w:val="00BA69B6"/>
    <w:rsid w:val="00BA6CB6"/>
    <w:rsid w:val="00BA6D0A"/>
    <w:rsid w:val="00BA7753"/>
    <w:rsid w:val="00BA778C"/>
    <w:rsid w:val="00BA7999"/>
    <w:rsid w:val="00BA7AE4"/>
    <w:rsid w:val="00BA7C89"/>
    <w:rsid w:val="00BA7F16"/>
    <w:rsid w:val="00BB024D"/>
    <w:rsid w:val="00BB036D"/>
    <w:rsid w:val="00BB063C"/>
    <w:rsid w:val="00BB0795"/>
    <w:rsid w:val="00BB10D6"/>
    <w:rsid w:val="00BB12F1"/>
    <w:rsid w:val="00BB1C9F"/>
    <w:rsid w:val="00BB1F16"/>
    <w:rsid w:val="00BB273A"/>
    <w:rsid w:val="00BB2886"/>
    <w:rsid w:val="00BB29C6"/>
    <w:rsid w:val="00BB318E"/>
    <w:rsid w:val="00BB35E4"/>
    <w:rsid w:val="00BB3963"/>
    <w:rsid w:val="00BB3B6B"/>
    <w:rsid w:val="00BB403A"/>
    <w:rsid w:val="00BB45C8"/>
    <w:rsid w:val="00BB50EC"/>
    <w:rsid w:val="00BB5FCB"/>
    <w:rsid w:val="00BB68C6"/>
    <w:rsid w:val="00BB693B"/>
    <w:rsid w:val="00BB69C3"/>
    <w:rsid w:val="00BB6C16"/>
    <w:rsid w:val="00BB7603"/>
    <w:rsid w:val="00BB7AB2"/>
    <w:rsid w:val="00BC007C"/>
    <w:rsid w:val="00BC02EA"/>
    <w:rsid w:val="00BC058E"/>
    <w:rsid w:val="00BC059F"/>
    <w:rsid w:val="00BC0AE0"/>
    <w:rsid w:val="00BC0BF4"/>
    <w:rsid w:val="00BC0C36"/>
    <w:rsid w:val="00BC169E"/>
    <w:rsid w:val="00BC16FA"/>
    <w:rsid w:val="00BC17B6"/>
    <w:rsid w:val="00BC1915"/>
    <w:rsid w:val="00BC227F"/>
    <w:rsid w:val="00BC286B"/>
    <w:rsid w:val="00BC2A88"/>
    <w:rsid w:val="00BC2E17"/>
    <w:rsid w:val="00BC2F16"/>
    <w:rsid w:val="00BC30EE"/>
    <w:rsid w:val="00BC32E1"/>
    <w:rsid w:val="00BC357D"/>
    <w:rsid w:val="00BC3A07"/>
    <w:rsid w:val="00BC46F0"/>
    <w:rsid w:val="00BC4D80"/>
    <w:rsid w:val="00BC536B"/>
    <w:rsid w:val="00BC5DF1"/>
    <w:rsid w:val="00BC5E74"/>
    <w:rsid w:val="00BC5FF2"/>
    <w:rsid w:val="00BC63A9"/>
    <w:rsid w:val="00BC6692"/>
    <w:rsid w:val="00BC6914"/>
    <w:rsid w:val="00BC6A5A"/>
    <w:rsid w:val="00BC6C30"/>
    <w:rsid w:val="00BC6CD1"/>
    <w:rsid w:val="00BC6DBB"/>
    <w:rsid w:val="00BC6E6C"/>
    <w:rsid w:val="00BC7503"/>
    <w:rsid w:val="00BC7505"/>
    <w:rsid w:val="00BC7745"/>
    <w:rsid w:val="00BD0053"/>
    <w:rsid w:val="00BD0260"/>
    <w:rsid w:val="00BD09C2"/>
    <w:rsid w:val="00BD0C46"/>
    <w:rsid w:val="00BD1701"/>
    <w:rsid w:val="00BD1A8C"/>
    <w:rsid w:val="00BD1E36"/>
    <w:rsid w:val="00BD2156"/>
    <w:rsid w:val="00BD3186"/>
    <w:rsid w:val="00BD3B26"/>
    <w:rsid w:val="00BD4658"/>
    <w:rsid w:val="00BD46D0"/>
    <w:rsid w:val="00BD48AA"/>
    <w:rsid w:val="00BD555C"/>
    <w:rsid w:val="00BD5FD5"/>
    <w:rsid w:val="00BD6476"/>
    <w:rsid w:val="00BD6633"/>
    <w:rsid w:val="00BD6671"/>
    <w:rsid w:val="00BD72F1"/>
    <w:rsid w:val="00BD78AA"/>
    <w:rsid w:val="00BD7EEA"/>
    <w:rsid w:val="00BE0504"/>
    <w:rsid w:val="00BE05B1"/>
    <w:rsid w:val="00BE08D2"/>
    <w:rsid w:val="00BE11DF"/>
    <w:rsid w:val="00BE1940"/>
    <w:rsid w:val="00BE1AF0"/>
    <w:rsid w:val="00BE1B15"/>
    <w:rsid w:val="00BE1DC7"/>
    <w:rsid w:val="00BE2C17"/>
    <w:rsid w:val="00BE2EBB"/>
    <w:rsid w:val="00BE3156"/>
    <w:rsid w:val="00BE3A6F"/>
    <w:rsid w:val="00BE4E27"/>
    <w:rsid w:val="00BE5071"/>
    <w:rsid w:val="00BE50BB"/>
    <w:rsid w:val="00BE52E3"/>
    <w:rsid w:val="00BE5668"/>
    <w:rsid w:val="00BE6466"/>
    <w:rsid w:val="00BE7136"/>
    <w:rsid w:val="00BE7341"/>
    <w:rsid w:val="00BE7517"/>
    <w:rsid w:val="00BE7866"/>
    <w:rsid w:val="00BE7FDC"/>
    <w:rsid w:val="00BF0068"/>
    <w:rsid w:val="00BF0295"/>
    <w:rsid w:val="00BF06F0"/>
    <w:rsid w:val="00BF09ED"/>
    <w:rsid w:val="00BF0B2E"/>
    <w:rsid w:val="00BF0E8A"/>
    <w:rsid w:val="00BF1178"/>
    <w:rsid w:val="00BF14E6"/>
    <w:rsid w:val="00BF1F33"/>
    <w:rsid w:val="00BF21AE"/>
    <w:rsid w:val="00BF258C"/>
    <w:rsid w:val="00BF28FB"/>
    <w:rsid w:val="00BF2DA1"/>
    <w:rsid w:val="00BF2FAA"/>
    <w:rsid w:val="00BF33E2"/>
    <w:rsid w:val="00BF355B"/>
    <w:rsid w:val="00BF36FF"/>
    <w:rsid w:val="00BF377D"/>
    <w:rsid w:val="00BF3970"/>
    <w:rsid w:val="00BF3FBB"/>
    <w:rsid w:val="00BF4261"/>
    <w:rsid w:val="00BF44E0"/>
    <w:rsid w:val="00BF45CB"/>
    <w:rsid w:val="00BF48A0"/>
    <w:rsid w:val="00BF5413"/>
    <w:rsid w:val="00BF56AA"/>
    <w:rsid w:val="00BF5CD8"/>
    <w:rsid w:val="00BF61A5"/>
    <w:rsid w:val="00BF675F"/>
    <w:rsid w:val="00BF6B24"/>
    <w:rsid w:val="00BF6F02"/>
    <w:rsid w:val="00BF77F2"/>
    <w:rsid w:val="00BF799A"/>
    <w:rsid w:val="00BF7AD6"/>
    <w:rsid w:val="00BF7EC6"/>
    <w:rsid w:val="00BF7FB4"/>
    <w:rsid w:val="00C007B6"/>
    <w:rsid w:val="00C0106C"/>
    <w:rsid w:val="00C016C7"/>
    <w:rsid w:val="00C01F41"/>
    <w:rsid w:val="00C0230B"/>
    <w:rsid w:val="00C02A25"/>
    <w:rsid w:val="00C03150"/>
    <w:rsid w:val="00C03C21"/>
    <w:rsid w:val="00C0416F"/>
    <w:rsid w:val="00C04DAE"/>
    <w:rsid w:val="00C05463"/>
    <w:rsid w:val="00C056E5"/>
    <w:rsid w:val="00C0575E"/>
    <w:rsid w:val="00C05F41"/>
    <w:rsid w:val="00C060D9"/>
    <w:rsid w:val="00C063D6"/>
    <w:rsid w:val="00C064C0"/>
    <w:rsid w:val="00C06930"/>
    <w:rsid w:val="00C06A47"/>
    <w:rsid w:val="00C06EF8"/>
    <w:rsid w:val="00C06FEE"/>
    <w:rsid w:val="00C072DE"/>
    <w:rsid w:val="00C07568"/>
    <w:rsid w:val="00C07D8B"/>
    <w:rsid w:val="00C10238"/>
    <w:rsid w:val="00C102DD"/>
    <w:rsid w:val="00C10AC4"/>
    <w:rsid w:val="00C1140B"/>
    <w:rsid w:val="00C11798"/>
    <w:rsid w:val="00C11A93"/>
    <w:rsid w:val="00C127A2"/>
    <w:rsid w:val="00C12873"/>
    <w:rsid w:val="00C1371C"/>
    <w:rsid w:val="00C1385D"/>
    <w:rsid w:val="00C13A23"/>
    <w:rsid w:val="00C13A56"/>
    <w:rsid w:val="00C13A75"/>
    <w:rsid w:val="00C13AE7"/>
    <w:rsid w:val="00C141FB"/>
    <w:rsid w:val="00C14BB8"/>
    <w:rsid w:val="00C14BD6"/>
    <w:rsid w:val="00C14DF6"/>
    <w:rsid w:val="00C154C7"/>
    <w:rsid w:val="00C157A6"/>
    <w:rsid w:val="00C15870"/>
    <w:rsid w:val="00C15E70"/>
    <w:rsid w:val="00C15F7A"/>
    <w:rsid w:val="00C168BA"/>
    <w:rsid w:val="00C16A6D"/>
    <w:rsid w:val="00C16AFC"/>
    <w:rsid w:val="00C1735F"/>
    <w:rsid w:val="00C17C9D"/>
    <w:rsid w:val="00C17E35"/>
    <w:rsid w:val="00C203B6"/>
    <w:rsid w:val="00C2076A"/>
    <w:rsid w:val="00C20CA0"/>
    <w:rsid w:val="00C20F07"/>
    <w:rsid w:val="00C21150"/>
    <w:rsid w:val="00C219F3"/>
    <w:rsid w:val="00C21D04"/>
    <w:rsid w:val="00C22162"/>
    <w:rsid w:val="00C22902"/>
    <w:rsid w:val="00C22923"/>
    <w:rsid w:val="00C22E13"/>
    <w:rsid w:val="00C22FC6"/>
    <w:rsid w:val="00C23EBF"/>
    <w:rsid w:val="00C24671"/>
    <w:rsid w:val="00C25B97"/>
    <w:rsid w:val="00C25C8B"/>
    <w:rsid w:val="00C25F3B"/>
    <w:rsid w:val="00C26623"/>
    <w:rsid w:val="00C267C3"/>
    <w:rsid w:val="00C268A7"/>
    <w:rsid w:val="00C26F51"/>
    <w:rsid w:val="00C271B5"/>
    <w:rsid w:val="00C2745F"/>
    <w:rsid w:val="00C277A5"/>
    <w:rsid w:val="00C306EB"/>
    <w:rsid w:val="00C30735"/>
    <w:rsid w:val="00C30F27"/>
    <w:rsid w:val="00C31258"/>
    <w:rsid w:val="00C314C6"/>
    <w:rsid w:val="00C31657"/>
    <w:rsid w:val="00C31878"/>
    <w:rsid w:val="00C32510"/>
    <w:rsid w:val="00C3274F"/>
    <w:rsid w:val="00C32876"/>
    <w:rsid w:val="00C32E5C"/>
    <w:rsid w:val="00C33120"/>
    <w:rsid w:val="00C33DBF"/>
    <w:rsid w:val="00C33FF6"/>
    <w:rsid w:val="00C3492E"/>
    <w:rsid w:val="00C35315"/>
    <w:rsid w:val="00C35622"/>
    <w:rsid w:val="00C35A49"/>
    <w:rsid w:val="00C35A4A"/>
    <w:rsid w:val="00C3672F"/>
    <w:rsid w:val="00C37072"/>
    <w:rsid w:val="00C373D5"/>
    <w:rsid w:val="00C402FE"/>
    <w:rsid w:val="00C40444"/>
    <w:rsid w:val="00C4058C"/>
    <w:rsid w:val="00C409D3"/>
    <w:rsid w:val="00C40A40"/>
    <w:rsid w:val="00C40F94"/>
    <w:rsid w:val="00C41292"/>
    <w:rsid w:val="00C417C8"/>
    <w:rsid w:val="00C41AC5"/>
    <w:rsid w:val="00C41EEE"/>
    <w:rsid w:val="00C41FF1"/>
    <w:rsid w:val="00C42042"/>
    <w:rsid w:val="00C421D7"/>
    <w:rsid w:val="00C42534"/>
    <w:rsid w:val="00C425F4"/>
    <w:rsid w:val="00C426FB"/>
    <w:rsid w:val="00C428F6"/>
    <w:rsid w:val="00C42ED9"/>
    <w:rsid w:val="00C43052"/>
    <w:rsid w:val="00C438E4"/>
    <w:rsid w:val="00C43A5D"/>
    <w:rsid w:val="00C43B18"/>
    <w:rsid w:val="00C43F1B"/>
    <w:rsid w:val="00C43FE9"/>
    <w:rsid w:val="00C44160"/>
    <w:rsid w:val="00C4441A"/>
    <w:rsid w:val="00C4462E"/>
    <w:rsid w:val="00C4481F"/>
    <w:rsid w:val="00C44DA9"/>
    <w:rsid w:val="00C44FB3"/>
    <w:rsid w:val="00C452A2"/>
    <w:rsid w:val="00C45517"/>
    <w:rsid w:val="00C45BE2"/>
    <w:rsid w:val="00C45F8D"/>
    <w:rsid w:val="00C4620A"/>
    <w:rsid w:val="00C46686"/>
    <w:rsid w:val="00C46842"/>
    <w:rsid w:val="00C4692B"/>
    <w:rsid w:val="00C46D93"/>
    <w:rsid w:val="00C46F0D"/>
    <w:rsid w:val="00C5046F"/>
    <w:rsid w:val="00C504BA"/>
    <w:rsid w:val="00C50770"/>
    <w:rsid w:val="00C5179F"/>
    <w:rsid w:val="00C51B6B"/>
    <w:rsid w:val="00C522BE"/>
    <w:rsid w:val="00C52669"/>
    <w:rsid w:val="00C526C7"/>
    <w:rsid w:val="00C52A79"/>
    <w:rsid w:val="00C52CE1"/>
    <w:rsid w:val="00C53198"/>
    <w:rsid w:val="00C53355"/>
    <w:rsid w:val="00C53382"/>
    <w:rsid w:val="00C53F05"/>
    <w:rsid w:val="00C54C62"/>
    <w:rsid w:val="00C54DE5"/>
    <w:rsid w:val="00C55601"/>
    <w:rsid w:val="00C557BD"/>
    <w:rsid w:val="00C558BE"/>
    <w:rsid w:val="00C55AA1"/>
    <w:rsid w:val="00C56597"/>
    <w:rsid w:val="00C5661D"/>
    <w:rsid w:val="00C566AD"/>
    <w:rsid w:val="00C5706F"/>
    <w:rsid w:val="00C5743C"/>
    <w:rsid w:val="00C57A5A"/>
    <w:rsid w:val="00C57AE2"/>
    <w:rsid w:val="00C607A8"/>
    <w:rsid w:val="00C60C34"/>
    <w:rsid w:val="00C61243"/>
    <w:rsid w:val="00C619CD"/>
    <w:rsid w:val="00C62395"/>
    <w:rsid w:val="00C62606"/>
    <w:rsid w:val="00C629B7"/>
    <w:rsid w:val="00C62D5F"/>
    <w:rsid w:val="00C62E29"/>
    <w:rsid w:val="00C638C5"/>
    <w:rsid w:val="00C639BC"/>
    <w:rsid w:val="00C63E3A"/>
    <w:rsid w:val="00C63F3F"/>
    <w:rsid w:val="00C64029"/>
    <w:rsid w:val="00C64050"/>
    <w:rsid w:val="00C6446C"/>
    <w:rsid w:val="00C653DC"/>
    <w:rsid w:val="00C662A5"/>
    <w:rsid w:val="00C6632D"/>
    <w:rsid w:val="00C66936"/>
    <w:rsid w:val="00C669D8"/>
    <w:rsid w:val="00C66ECD"/>
    <w:rsid w:val="00C66F86"/>
    <w:rsid w:val="00C6700C"/>
    <w:rsid w:val="00C676D3"/>
    <w:rsid w:val="00C67D89"/>
    <w:rsid w:val="00C67F96"/>
    <w:rsid w:val="00C7015E"/>
    <w:rsid w:val="00C70430"/>
    <w:rsid w:val="00C712AE"/>
    <w:rsid w:val="00C71A4E"/>
    <w:rsid w:val="00C71EE1"/>
    <w:rsid w:val="00C72BB5"/>
    <w:rsid w:val="00C72E35"/>
    <w:rsid w:val="00C735E9"/>
    <w:rsid w:val="00C73998"/>
    <w:rsid w:val="00C73E48"/>
    <w:rsid w:val="00C740E9"/>
    <w:rsid w:val="00C74594"/>
    <w:rsid w:val="00C74B25"/>
    <w:rsid w:val="00C74DBD"/>
    <w:rsid w:val="00C75184"/>
    <w:rsid w:val="00C752CD"/>
    <w:rsid w:val="00C7539E"/>
    <w:rsid w:val="00C75519"/>
    <w:rsid w:val="00C75560"/>
    <w:rsid w:val="00C7581B"/>
    <w:rsid w:val="00C759A0"/>
    <w:rsid w:val="00C75A31"/>
    <w:rsid w:val="00C75CAB"/>
    <w:rsid w:val="00C76227"/>
    <w:rsid w:val="00C76384"/>
    <w:rsid w:val="00C7674E"/>
    <w:rsid w:val="00C76EDB"/>
    <w:rsid w:val="00C772CE"/>
    <w:rsid w:val="00C77449"/>
    <w:rsid w:val="00C7747C"/>
    <w:rsid w:val="00C77480"/>
    <w:rsid w:val="00C778D8"/>
    <w:rsid w:val="00C8027E"/>
    <w:rsid w:val="00C809A5"/>
    <w:rsid w:val="00C80B9A"/>
    <w:rsid w:val="00C80F78"/>
    <w:rsid w:val="00C80F7D"/>
    <w:rsid w:val="00C80F82"/>
    <w:rsid w:val="00C81B2D"/>
    <w:rsid w:val="00C81B5F"/>
    <w:rsid w:val="00C81DC2"/>
    <w:rsid w:val="00C81EBF"/>
    <w:rsid w:val="00C81F42"/>
    <w:rsid w:val="00C82545"/>
    <w:rsid w:val="00C82912"/>
    <w:rsid w:val="00C846E3"/>
    <w:rsid w:val="00C84A0E"/>
    <w:rsid w:val="00C84AC7"/>
    <w:rsid w:val="00C84FF0"/>
    <w:rsid w:val="00C853A0"/>
    <w:rsid w:val="00C858CD"/>
    <w:rsid w:val="00C85A35"/>
    <w:rsid w:val="00C85F31"/>
    <w:rsid w:val="00C860FB"/>
    <w:rsid w:val="00C86F65"/>
    <w:rsid w:val="00C87E97"/>
    <w:rsid w:val="00C90622"/>
    <w:rsid w:val="00C909FC"/>
    <w:rsid w:val="00C90F26"/>
    <w:rsid w:val="00C91054"/>
    <w:rsid w:val="00C91158"/>
    <w:rsid w:val="00C915C9"/>
    <w:rsid w:val="00C9198A"/>
    <w:rsid w:val="00C91DB4"/>
    <w:rsid w:val="00C920A4"/>
    <w:rsid w:val="00C92B9C"/>
    <w:rsid w:val="00C92BF2"/>
    <w:rsid w:val="00C92D80"/>
    <w:rsid w:val="00C932FC"/>
    <w:rsid w:val="00C93779"/>
    <w:rsid w:val="00C93BB7"/>
    <w:rsid w:val="00C93C9B"/>
    <w:rsid w:val="00C93ECD"/>
    <w:rsid w:val="00C94ACA"/>
    <w:rsid w:val="00C950C8"/>
    <w:rsid w:val="00C951BD"/>
    <w:rsid w:val="00C95837"/>
    <w:rsid w:val="00C9588F"/>
    <w:rsid w:val="00C95B95"/>
    <w:rsid w:val="00C95BB7"/>
    <w:rsid w:val="00C95F46"/>
    <w:rsid w:val="00C9613C"/>
    <w:rsid w:val="00C967DD"/>
    <w:rsid w:val="00C96A37"/>
    <w:rsid w:val="00C97017"/>
    <w:rsid w:val="00C9731E"/>
    <w:rsid w:val="00C97C8E"/>
    <w:rsid w:val="00C97CBC"/>
    <w:rsid w:val="00CA02F7"/>
    <w:rsid w:val="00CA0AD8"/>
    <w:rsid w:val="00CA11E4"/>
    <w:rsid w:val="00CA11F7"/>
    <w:rsid w:val="00CA15B6"/>
    <w:rsid w:val="00CA178B"/>
    <w:rsid w:val="00CA1895"/>
    <w:rsid w:val="00CA18C7"/>
    <w:rsid w:val="00CA1DC9"/>
    <w:rsid w:val="00CA1F96"/>
    <w:rsid w:val="00CA23BC"/>
    <w:rsid w:val="00CA26F4"/>
    <w:rsid w:val="00CA2FB9"/>
    <w:rsid w:val="00CA39B3"/>
    <w:rsid w:val="00CA3CA5"/>
    <w:rsid w:val="00CA3D5C"/>
    <w:rsid w:val="00CA3DFA"/>
    <w:rsid w:val="00CA415C"/>
    <w:rsid w:val="00CA424E"/>
    <w:rsid w:val="00CA482D"/>
    <w:rsid w:val="00CA4893"/>
    <w:rsid w:val="00CA48FC"/>
    <w:rsid w:val="00CA4C24"/>
    <w:rsid w:val="00CA4E72"/>
    <w:rsid w:val="00CA5BAE"/>
    <w:rsid w:val="00CA5E6E"/>
    <w:rsid w:val="00CA5F82"/>
    <w:rsid w:val="00CA6E10"/>
    <w:rsid w:val="00CA6E14"/>
    <w:rsid w:val="00CA76ED"/>
    <w:rsid w:val="00CA7BD7"/>
    <w:rsid w:val="00CB0A97"/>
    <w:rsid w:val="00CB10E8"/>
    <w:rsid w:val="00CB129E"/>
    <w:rsid w:val="00CB1345"/>
    <w:rsid w:val="00CB162B"/>
    <w:rsid w:val="00CB1D84"/>
    <w:rsid w:val="00CB2161"/>
    <w:rsid w:val="00CB2560"/>
    <w:rsid w:val="00CB2C1A"/>
    <w:rsid w:val="00CB35DA"/>
    <w:rsid w:val="00CB3888"/>
    <w:rsid w:val="00CB3A7B"/>
    <w:rsid w:val="00CB3DD1"/>
    <w:rsid w:val="00CB3E18"/>
    <w:rsid w:val="00CB3E46"/>
    <w:rsid w:val="00CB40EA"/>
    <w:rsid w:val="00CB4242"/>
    <w:rsid w:val="00CB44D2"/>
    <w:rsid w:val="00CB4BB9"/>
    <w:rsid w:val="00CB4EC6"/>
    <w:rsid w:val="00CB4EFC"/>
    <w:rsid w:val="00CB5259"/>
    <w:rsid w:val="00CB56B7"/>
    <w:rsid w:val="00CB5984"/>
    <w:rsid w:val="00CB6372"/>
    <w:rsid w:val="00CB63C7"/>
    <w:rsid w:val="00CB65BB"/>
    <w:rsid w:val="00CB7220"/>
    <w:rsid w:val="00CB74D9"/>
    <w:rsid w:val="00CB7B4F"/>
    <w:rsid w:val="00CB7BFE"/>
    <w:rsid w:val="00CB7E55"/>
    <w:rsid w:val="00CC0053"/>
    <w:rsid w:val="00CC013A"/>
    <w:rsid w:val="00CC0816"/>
    <w:rsid w:val="00CC0A30"/>
    <w:rsid w:val="00CC0AF8"/>
    <w:rsid w:val="00CC208A"/>
    <w:rsid w:val="00CC20A9"/>
    <w:rsid w:val="00CC2107"/>
    <w:rsid w:val="00CC21D9"/>
    <w:rsid w:val="00CC220B"/>
    <w:rsid w:val="00CC35CF"/>
    <w:rsid w:val="00CC434A"/>
    <w:rsid w:val="00CC455A"/>
    <w:rsid w:val="00CC4602"/>
    <w:rsid w:val="00CC5249"/>
    <w:rsid w:val="00CC5382"/>
    <w:rsid w:val="00CC53F1"/>
    <w:rsid w:val="00CC548B"/>
    <w:rsid w:val="00CC5F88"/>
    <w:rsid w:val="00CC61A5"/>
    <w:rsid w:val="00CC6579"/>
    <w:rsid w:val="00CC6919"/>
    <w:rsid w:val="00CC6947"/>
    <w:rsid w:val="00CC69E3"/>
    <w:rsid w:val="00CC6DF0"/>
    <w:rsid w:val="00CC6F9A"/>
    <w:rsid w:val="00CC73F2"/>
    <w:rsid w:val="00CC7C9B"/>
    <w:rsid w:val="00CD00E1"/>
    <w:rsid w:val="00CD022A"/>
    <w:rsid w:val="00CD035F"/>
    <w:rsid w:val="00CD0454"/>
    <w:rsid w:val="00CD0FA4"/>
    <w:rsid w:val="00CD10E3"/>
    <w:rsid w:val="00CD12AE"/>
    <w:rsid w:val="00CD18D9"/>
    <w:rsid w:val="00CD1BCC"/>
    <w:rsid w:val="00CD2B7C"/>
    <w:rsid w:val="00CD2F32"/>
    <w:rsid w:val="00CD30CE"/>
    <w:rsid w:val="00CD3312"/>
    <w:rsid w:val="00CD37FB"/>
    <w:rsid w:val="00CD38D8"/>
    <w:rsid w:val="00CD3B15"/>
    <w:rsid w:val="00CD4620"/>
    <w:rsid w:val="00CD467D"/>
    <w:rsid w:val="00CD48E6"/>
    <w:rsid w:val="00CD4AC1"/>
    <w:rsid w:val="00CD4AF8"/>
    <w:rsid w:val="00CD4D23"/>
    <w:rsid w:val="00CD4DB1"/>
    <w:rsid w:val="00CD5035"/>
    <w:rsid w:val="00CD509A"/>
    <w:rsid w:val="00CD51BA"/>
    <w:rsid w:val="00CD5381"/>
    <w:rsid w:val="00CD54BC"/>
    <w:rsid w:val="00CD54E1"/>
    <w:rsid w:val="00CD5890"/>
    <w:rsid w:val="00CD5F28"/>
    <w:rsid w:val="00CD6750"/>
    <w:rsid w:val="00CD6C5E"/>
    <w:rsid w:val="00CD6EDC"/>
    <w:rsid w:val="00CD6F8D"/>
    <w:rsid w:val="00CD7081"/>
    <w:rsid w:val="00CD7206"/>
    <w:rsid w:val="00CD75D1"/>
    <w:rsid w:val="00CD7D2B"/>
    <w:rsid w:val="00CD7EDE"/>
    <w:rsid w:val="00CE0040"/>
    <w:rsid w:val="00CE09A3"/>
    <w:rsid w:val="00CE0F88"/>
    <w:rsid w:val="00CE21AC"/>
    <w:rsid w:val="00CE22E3"/>
    <w:rsid w:val="00CE24ED"/>
    <w:rsid w:val="00CE2855"/>
    <w:rsid w:val="00CE2B16"/>
    <w:rsid w:val="00CE2D43"/>
    <w:rsid w:val="00CE2FB9"/>
    <w:rsid w:val="00CE3199"/>
    <w:rsid w:val="00CE3233"/>
    <w:rsid w:val="00CE3500"/>
    <w:rsid w:val="00CE3542"/>
    <w:rsid w:val="00CE3AD0"/>
    <w:rsid w:val="00CE3DAA"/>
    <w:rsid w:val="00CE3FE3"/>
    <w:rsid w:val="00CE40FC"/>
    <w:rsid w:val="00CE4130"/>
    <w:rsid w:val="00CE4681"/>
    <w:rsid w:val="00CE4990"/>
    <w:rsid w:val="00CE525A"/>
    <w:rsid w:val="00CE5D15"/>
    <w:rsid w:val="00CE5D4F"/>
    <w:rsid w:val="00CE6149"/>
    <w:rsid w:val="00CE63B3"/>
    <w:rsid w:val="00CE64A3"/>
    <w:rsid w:val="00CE6EEA"/>
    <w:rsid w:val="00CE71CA"/>
    <w:rsid w:val="00CE74E0"/>
    <w:rsid w:val="00CE77C0"/>
    <w:rsid w:val="00CE7B24"/>
    <w:rsid w:val="00CF0666"/>
    <w:rsid w:val="00CF0AFD"/>
    <w:rsid w:val="00CF1135"/>
    <w:rsid w:val="00CF18E7"/>
    <w:rsid w:val="00CF197E"/>
    <w:rsid w:val="00CF1C63"/>
    <w:rsid w:val="00CF1CE1"/>
    <w:rsid w:val="00CF1E3A"/>
    <w:rsid w:val="00CF1EA6"/>
    <w:rsid w:val="00CF214C"/>
    <w:rsid w:val="00CF253C"/>
    <w:rsid w:val="00CF28B6"/>
    <w:rsid w:val="00CF296B"/>
    <w:rsid w:val="00CF2BBB"/>
    <w:rsid w:val="00CF2F81"/>
    <w:rsid w:val="00CF3823"/>
    <w:rsid w:val="00CF50AB"/>
    <w:rsid w:val="00CF5337"/>
    <w:rsid w:val="00CF53B1"/>
    <w:rsid w:val="00CF56B4"/>
    <w:rsid w:val="00CF63A4"/>
    <w:rsid w:val="00CF66B3"/>
    <w:rsid w:val="00CF690A"/>
    <w:rsid w:val="00CF6AB2"/>
    <w:rsid w:val="00CF6C91"/>
    <w:rsid w:val="00CF6D5C"/>
    <w:rsid w:val="00CF7C5A"/>
    <w:rsid w:val="00D00B5C"/>
    <w:rsid w:val="00D00E4D"/>
    <w:rsid w:val="00D00FB2"/>
    <w:rsid w:val="00D010AB"/>
    <w:rsid w:val="00D01255"/>
    <w:rsid w:val="00D015DC"/>
    <w:rsid w:val="00D01656"/>
    <w:rsid w:val="00D01882"/>
    <w:rsid w:val="00D019BC"/>
    <w:rsid w:val="00D019EA"/>
    <w:rsid w:val="00D02592"/>
    <w:rsid w:val="00D02A00"/>
    <w:rsid w:val="00D02D7D"/>
    <w:rsid w:val="00D03438"/>
    <w:rsid w:val="00D03509"/>
    <w:rsid w:val="00D037D6"/>
    <w:rsid w:val="00D03D8A"/>
    <w:rsid w:val="00D04215"/>
    <w:rsid w:val="00D0469C"/>
    <w:rsid w:val="00D046A5"/>
    <w:rsid w:val="00D0517C"/>
    <w:rsid w:val="00D0568A"/>
    <w:rsid w:val="00D05723"/>
    <w:rsid w:val="00D063FC"/>
    <w:rsid w:val="00D0670E"/>
    <w:rsid w:val="00D0711B"/>
    <w:rsid w:val="00D074F5"/>
    <w:rsid w:val="00D076DD"/>
    <w:rsid w:val="00D0792A"/>
    <w:rsid w:val="00D07B98"/>
    <w:rsid w:val="00D10C99"/>
    <w:rsid w:val="00D10FE7"/>
    <w:rsid w:val="00D11343"/>
    <w:rsid w:val="00D118CC"/>
    <w:rsid w:val="00D11EA0"/>
    <w:rsid w:val="00D11FCD"/>
    <w:rsid w:val="00D12222"/>
    <w:rsid w:val="00D12454"/>
    <w:rsid w:val="00D128E5"/>
    <w:rsid w:val="00D1293F"/>
    <w:rsid w:val="00D12972"/>
    <w:rsid w:val="00D12CCC"/>
    <w:rsid w:val="00D1330F"/>
    <w:rsid w:val="00D13311"/>
    <w:rsid w:val="00D1339D"/>
    <w:rsid w:val="00D13842"/>
    <w:rsid w:val="00D13B89"/>
    <w:rsid w:val="00D13E18"/>
    <w:rsid w:val="00D14466"/>
    <w:rsid w:val="00D145BA"/>
    <w:rsid w:val="00D14718"/>
    <w:rsid w:val="00D14920"/>
    <w:rsid w:val="00D14DB4"/>
    <w:rsid w:val="00D156AD"/>
    <w:rsid w:val="00D15DAC"/>
    <w:rsid w:val="00D161C0"/>
    <w:rsid w:val="00D1657C"/>
    <w:rsid w:val="00D165A3"/>
    <w:rsid w:val="00D16609"/>
    <w:rsid w:val="00D16B55"/>
    <w:rsid w:val="00D17AED"/>
    <w:rsid w:val="00D17F19"/>
    <w:rsid w:val="00D17F77"/>
    <w:rsid w:val="00D20148"/>
    <w:rsid w:val="00D204CE"/>
    <w:rsid w:val="00D215AD"/>
    <w:rsid w:val="00D215F6"/>
    <w:rsid w:val="00D21625"/>
    <w:rsid w:val="00D216C3"/>
    <w:rsid w:val="00D21828"/>
    <w:rsid w:val="00D2185C"/>
    <w:rsid w:val="00D219C9"/>
    <w:rsid w:val="00D21D20"/>
    <w:rsid w:val="00D21DEF"/>
    <w:rsid w:val="00D21F25"/>
    <w:rsid w:val="00D222A9"/>
    <w:rsid w:val="00D223E3"/>
    <w:rsid w:val="00D22429"/>
    <w:rsid w:val="00D224E0"/>
    <w:rsid w:val="00D2259A"/>
    <w:rsid w:val="00D22AFF"/>
    <w:rsid w:val="00D22C4D"/>
    <w:rsid w:val="00D22C91"/>
    <w:rsid w:val="00D22CF6"/>
    <w:rsid w:val="00D23A6E"/>
    <w:rsid w:val="00D23AB2"/>
    <w:rsid w:val="00D23C5C"/>
    <w:rsid w:val="00D23EE8"/>
    <w:rsid w:val="00D23F6F"/>
    <w:rsid w:val="00D2401A"/>
    <w:rsid w:val="00D24361"/>
    <w:rsid w:val="00D25587"/>
    <w:rsid w:val="00D25C9C"/>
    <w:rsid w:val="00D267CA"/>
    <w:rsid w:val="00D26C8E"/>
    <w:rsid w:val="00D271CE"/>
    <w:rsid w:val="00D27994"/>
    <w:rsid w:val="00D27D25"/>
    <w:rsid w:val="00D30011"/>
    <w:rsid w:val="00D30437"/>
    <w:rsid w:val="00D30686"/>
    <w:rsid w:val="00D30C47"/>
    <w:rsid w:val="00D3125C"/>
    <w:rsid w:val="00D31312"/>
    <w:rsid w:val="00D3174D"/>
    <w:rsid w:val="00D31862"/>
    <w:rsid w:val="00D31F4C"/>
    <w:rsid w:val="00D32561"/>
    <w:rsid w:val="00D328B7"/>
    <w:rsid w:val="00D3298B"/>
    <w:rsid w:val="00D32C97"/>
    <w:rsid w:val="00D334D7"/>
    <w:rsid w:val="00D336D9"/>
    <w:rsid w:val="00D34020"/>
    <w:rsid w:val="00D3437F"/>
    <w:rsid w:val="00D34F40"/>
    <w:rsid w:val="00D3579B"/>
    <w:rsid w:val="00D3599D"/>
    <w:rsid w:val="00D35B0A"/>
    <w:rsid w:val="00D35CF1"/>
    <w:rsid w:val="00D36068"/>
    <w:rsid w:val="00D3618E"/>
    <w:rsid w:val="00D3684A"/>
    <w:rsid w:val="00D36B03"/>
    <w:rsid w:val="00D37023"/>
    <w:rsid w:val="00D3759F"/>
    <w:rsid w:val="00D40A21"/>
    <w:rsid w:val="00D40D0E"/>
    <w:rsid w:val="00D40E1D"/>
    <w:rsid w:val="00D40F2C"/>
    <w:rsid w:val="00D41AE6"/>
    <w:rsid w:val="00D41DC4"/>
    <w:rsid w:val="00D41FC2"/>
    <w:rsid w:val="00D42025"/>
    <w:rsid w:val="00D4206F"/>
    <w:rsid w:val="00D4233F"/>
    <w:rsid w:val="00D42508"/>
    <w:rsid w:val="00D42814"/>
    <w:rsid w:val="00D43043"/>
    <w:rsid w:val="00D433D0"/>
    <w:rsid w:val="00D43710"/>
    <w:rsid w:val="00D43C13"/>
    <w:rsid w:val="00D43CD3"/>
    <w:rsid w:val="00D44017"/>
    <w:rsid w:val="00D4418A"/>
    <w:rsid w:val="00D44E85"/>
    <w:rsid w:val="00D44F41"/>
    <w:rsid w:val="00D45484"/>
    <w:rsid w:val="00D45B47"/>
    <w:rsid w:val="00D45F14"/>
    <w:rsid w:val="00D46211"/>
    <w:rsid w:val="00D46617"/>
    <w:rsid w:val="00D46871"/>
    <w:rsid w:val="00D468FD"/>
    <w:rsid w:val="00D46CCD"/>
    <w:rsid w:val="00D46D3B"/>
    <w:rsid w:val="00D47400"/>
    <w:rsid w:val="00D47C3A"/>
    <w:rsid w:val="00D50068"/>
    <w:rsid w:val="00D5087B"/>
    <w:rsid w:val="00D50E95"/>
    <w:rsid w:val="00D517C9"/>
    <w:rsid w:val="00D51885"/>
    <w:rsid w:val="00D51BD3"/>
    <w:rsid w:val="00D51EB6"/>
    <w:rsid w:val="00D52273"/>
    <w:rsid w:val="00D524A9"/>
    <w:rsid w:val="00D527BE"/>
    <w:rsid w:val="00D52EEA"/>
    <w:rsid w:val="00D52FC2"/>
    <w:rsid w:val="00D53E95"/>
    <w:rsid w:val="00D53F16"/>
    <w:rsid w:val="00D54050"/>
    <w:rsid w:val="00D542B9"/>
    <w:rsid w:val="00D5434D"/>
    <w:rsid w:val="00D546D4"/>
    <w:rsid w:val="00D5491C"/>
    <w:rsid w:val="00D54B5A"/>
    <w:rsid w:val="00D54CC7"/>
    <w:rsid w:val="00D54FA6"/>
    <w:rsid w:val="00D55A63"/>
    <w:rsid w:val="00D55C9C"/>
    <w:rsid w:val="00D5609C"/>
    <w:rsid w:val="00D5614C"/>
    <w:rsid w:val="00D56DF9"/>
    <w:rsid w:val="00D57AE8"/>
    <w:rsid w:val="00D57F8A"/>
    <w:rsid w:val="00D60421"/>
    <w:rsid w:val="00D6044F"/>
    <w:rsid w:val="00D605D3"/>
    <w:rsid w:val="00D60762"/>
    <w:rsid w:val="00D6091D"/>
    <w:rsid w:val="00D60B2B"/>
    <w:rsid w:val="00D60B37"/>
    <w:rsid w:val="00D611E4"/>
    <w:rsid w:val="00D62245"/>
    <w:rsid w:val="00D628BE"/>
    <w:rsid w:val="00D62D18"/>
    <w:rsid w:val="00D62D9E"/>
    <w:rsid w:val="00D632A0"/>
    <w:rsid w:val="00D63476"/>
    <w:rsid w:val="00D63885"/>
    <w:rsid w:val="00D64422"/>
    <w:rsid w:val="00D655AF"/>
    <w:rsid w:val="00D657B2"/>
    <w:rsid w:val="00D65ACD"/>
    <w:rsid w:val="00D66CFE"/>
    <w:rsid w:val="00D66E33"/>
    <w:rsid w:val="00D66E34"/>
    <w:rsid w:val="00D671CA"/>
    <w:rsid w:val="00D676F0"/>
    <w:rsid w:val="00D677D6"/>
    <w:rsid w:val="00D67AAA"/>
    <w:rsid w:val="00D67F61"/>
    <w:rsid w:val="00D70D61"/>
    <w:rsid w:val="00D71879"/>
    <w:rsid w:val="00D71C36"/>
    <w:rsid w:val="00D71DAB"/>
    <w:rsid w:val="00D72959"/>
    <w:rsid w:val="00D72CA7"/>
    <w:rsid w:val="00D72D3A"/>
    <w:rsid w:val="00D72DA9"/>
    <w:rsid w:val="00D73004"/>
    <w:rsid w:val="00D73408"/>
    <w:rsid w:val="00D73B7D"/>
    <w:rsid w:val="00D73D4E"/>
    <w:rsid w:val="00D73F51"/>
    <w:rsid w:val="00D73FFF"/>
    <w:rsid w:val="00D7406A"/>
    <w:rsid w:val="00D741E9"/>
    <w:rsid w:val="00D74382"/>
    <w:rsid w:val="00D7481A"/>
    <w:rsid w:val="00D74E78"/>
    <w:rsid w:val="00D74FFB"/>
    <w:rsid w:val="00D75480"/>
    <w:rsid w:val="00D75AB7"/>
    <w:rsid w:val="00D75AC7"/>
    <w:rsid w:val="00D75ACC"/>
    <w:rsid w:val="00D75D3D"/>
    <w:rsid w:val="00D75FFD"/>
    <w:rsid w:val="00D762FF"/>
    <w:rsid w:val="00D76576"/>
    <w:rsid w:val="00D7682E"/>
    <w:rsid w:val="00D76F04"/>
    <w:rsid w:val="00D77317"/>
    <w:rsid w:val="00D80C24"/>
    <w:rsid w:val="00D81198"/>
    <w:rsid w:val="00D81FC0"/>
    <w:rsid w:val="00D82098"/>
    <w:rsid w:val="00D82202"/>
    <w:rsid w:val="00D8256E"/>
    <w:rsid w:val="00D8348D"/>
    <w:rsid w:val="00D83BD3"/>
    <w:rsid w:val="00D83D93"/>
    <w:rsid w:val="00D84046"/>
    <w:rsid w:val="00D84667"/>
    <w:rsid w:val="00D84AEE"/>
    <w:rsid w:val="00D84AFF"/>
    <w:rsid w:val="00D85381"/>
    <w:rsid w:val="00D855FC"/>
    <w:rsid w:val="00D857F9"/>
    <w:rsid w:val="00D85CE3"/>
    <w:rsid w:val="00D860AC"/>
    <w:rsid w:val="00D864BE"/>
    <w:rsid w:val="00D869CE"/>
    <w:rsid w:val="00D86B00"/>
    <w:rsid w:val="00D86B81"/>
    <w:rsid w:val="00D86BD5"/>
    <w:rsid w:val="00D901A4"/>
    <w:rsid w:val="00D901C6"/>
    <w:rsid w:val="00D91238"/>
    <w:rsid w:val="00D91627"/>
    <w:rsid w:val="00D91A1B"/>
    <w:rsid w:val="00D92614"/>
    <w:rsid w:val="00D9288D"/>
    <w:rsid w:val="00D928B9"/>
    <w:rsid w:val="00D93139"/>
    <w:rsid w:val="00D93483"/>
    <w:rsid w:val="00D9357B"/>
    <w:rsid w:val="00D93753"/>
    <w:rsid w:val="00D93885"/>
    <w:rsid w:val="00D94430"/>
    <w:rsid w:val="00D94756"/>
    <w:rsid w:val="00D94DFE"/>
    <w:rsid w:val="00D956B3"/>
    <w:rsid w:val="00D961D4"/>
    <w:rsid w:val="00D96422"/>
    <w:rsid w:val="00D965A2"/>
    <w:rsid w:val="00D96BC1"/>
    <w:rsid w:val="00D96C44"/>
    <w:rsid w:val="00D96ED1"/>
    <w:rsid w:val="00D96EEE"/>
    <w:rsid w:val="00D9724D"/>
    <w:rsid w:val="00D974A2"/>
    <w:rsid w:val="00D97524"/>
    <w:rsid w:val="00D9769A"/>
    <w:rsid w:val="00D97798"/>
    <w:rsid w:val="00D97880"/>
    <w:rsid w:val="00DA06BE"/>
    <w:rsid w:val="00DA09EA"/>
    <w:rsid w:val="00DA0D4F"/>
    <w:rsid w:val="00DA0E66"/>
    <w:rsid w:val="00DA10B4"/>
    <w:rsid w:val="00DA113F"/>
    <w:rsid w:val="00DA1650"/>
    <w:rsid w:val="00DA18BA"/>
    <w:rsid w:val="00DA191E"/>
    <w:rsid w:val="00DA1B3D"/>
    <w:rsid w:val="00DA1D85"/>
    <w:rsid w:val="00DA1E71"/>
    <w:rsid w:val="00DA1ECD"/>
    <w:rsid w:val="00DA25B1"/>
    <w:rsid w:val="00DA2980"/>
    <w:rsid w:val="00DA2EE9"/>
    <w:rsid w:val="00DA31F7"/>
    <w:rsid w:val="00DA33C0"/>
    <w:rsid w:val="00DA3542"/>
    <w:rsid w:val="00DA3887"/>
    <w:rsid w:val="00DA431F"/>
    <w:rsid w:val="00DA4330"/>
    <w:rsid w:val="00DA4667"/>
    <w:rsid w:val="00DA5491"/>
    <w:rsid w:val="00DA560E"/>
    <w:rsid w:val="00DA5D72"/>
    <w:rsid w:val="00DA6CDB"/>
    <w:rsid w:val="00DA6F2A"/>
    <w:rsid w:val="00DA70D9"/>
    <w:rsid w:val="00DA73B9"/>
    <w:rsid w:val="00DA73ED"/>
    <w:rsid w:val="00DA7B67"/>
    <w:rsid w:val="00DB0784"/>
    <w:rsid w:val="00DB123D"/>
    <w:rsid w:val="00DB144B"/>
    <w:rsid w:val="00DB1CE6"/>
    <w:rsid w:val="00DB1FC4"/>
    <w:rsid w:val="00DB2008"/>
    <w:rsid w:val="00DB2405"/>
    <w:rsid w:val="00DB255B"/>
    <w:rsid w:val="00DB267D"/>
    <w:rsid w:val="00DB27DE"/>
    <w:rsid w:val="00DB2BDB"/>
    <w:rsid w:val="00DB3BD4"/>
    <w:rsid w:val="00DB3D90"/>
    <w:rsid w:val="00DB3F66"/>
    <w:rsid w:val="00DB5051"/>
    <w:rsid w:val="00DB51C7"/>
    <w:rsid w:val="00DB5484"/>
    <w:rsid w:val="00DB584C"/>
    <w:rsid w:val="00DB5C44"/>
    <w:rsid w:val="00DB650D"/>
    <w:rsid w:val="00DB6834"/>
    <w:rsid w:val="00DB6ABE"/>
    <w:rsid w:val="00DB6BB5"/>
    <w:rsid w:val="00DB6CE5"/>
    <w:rsid w:val="00DB7191"/>
    <w:rsid w:val="00DB73FF"/>
    <w:rsid w:val="00DB7438"/>
    <w:rsid w:val="00DB7524"/>
    <w:rsid w:val="00DB7FA3"/>
    <w:rsid w:val="00DC0668"/>
    <w:rsid w:val="00DC096D"/>
    <w:rsid w:val="00DC0A47"/>
    <w:rsid w:val="00DC0A49"/>
    <w:rsid w:val="00DC0AF8"/>
    <w:rsid w:val="00DC0D71"/>
    <w:rsid w:val="00DC0E74"/>
    <w:rsid w:val="00DC0EE7"/>
    <w:rsid w:val="00DC12BF"/>
    <w:rsid w:val="00DC1434"/>
    <w:rsid w:val="00DC161D"/>
    <w:rsid w:val="00DC1B62"/>
    <w:rsid w:val="00DC1F5D"/>
    <w:rsid w:val="00DC2C05"/>
    <w:rsid w:val="00DC2D94"/>
    <w:rsid w:val="00DC3ACA"/>
    <w:rsid w:val="00DC3B76"/>
    <w:rsid w:val="00DC3DB2"/>
    <w:rsid w:val="00DC3FF4"/>
    <w:rsid w:val="00DC43E7"/>
    <w:rsid w:val="00DC469A"/>
    <w:rsid w:val="00DC4CAB"/>
    <w:rsid w:val="00DC4CB1"/>
    <w:rsid w:val="00DC4D1B"/>
    <w:rsid w:val="00DC514A"/>
    <w:rsid w:val="00DC5234"/>
    <w:rsid w:val="00DC52F9"/>
    <w:rsid w:val="00DC5434"/>
    <w:rsid w:val="00DC5D5D"/>
    <w:rsid w:val="00DC67B4"/>
    <w:rsid w:val="00DC6A06"/>
    <w:rsid w:val="00DC6D6A"/>
    <w:rsid w:val="00DC6FF0"/>
    <w:rsid w:val="00DC702C"/>
    <w:rsid w:val="00DC70A4"/>
    <w:rsid w:val="00DC718A"/>
    <w:rsid w:val="00DC76F6"/>
    <w:rsid w:val="00DC77AF"/>
    <w:rsid w:val="00DC77CF"/>
    <w:rsid w:val="00DC7B38"/>
    <w:rsid w:val="00DC7BDD"/>
    <w:rsid w:val="00DD00A3"/>
    <w:rsid w:val="00DD00DA"/>
    <w:rsid w:val="00DD0694"/>
    <w:rsid w:val="00DD0BC1"/>
    <w:rsid w:val="00DD0F00"/>
    <w:rsid w:val="00DD1152"/>
    <w:rsid w:val="00DD13B4"/>
    <w:rsid w:val="00DD20AF"/>
    <w:rsid w:val="00DD25BD"/>
    <w:rsid w:val="00DD28E4"/>
    <w:rsid w:val="00DD2A49"/>
    <w:rsid w:val="00DD2FC8"/>
    <w:rsid w:val="00DD32E3"/>
    <w:rsid w:val="00DD3C45"/>
    <w:rsid w:val="00DD4028"/>
    <w:rsid w:val="00DD4AFE"/>
    <w:rsid w:val="00DD4FB4"/>
    <w:rsid w:val="00DD5E95"/>
    <w:rsid w:val="00DD702D"/>
    <w:rsid w:val="00DD7F20"/>
    <w:rsid w:val="00DD7FAF"/>
    <w:rsid w:val="00DE0AE6"/>
    <w:rsid w:val="00DE103F"/>
    <w:rsid w:val="00DE1105"/>
    <w:rsid w:val="00DE178D"/>
    <w:rsid w:val="00DE20EB"/>
    <w:rsid w:val="00DE255D"/>
    <w:rsid w:val="00DE262D"/>
    <w:rsid w:val="00DE2D4C"/>
    <w:rsid w:val="00DE335A"/>
    <w:rsid w:val="00DE3965"/>
    <w:rsid w:val="00DE3EFF"/>
    <w:rsid w:val="00DE3F66"/>
    <w:rsid w:val="00DE404B"/>
    <w:rsid w:val="00DE4C43"/>
    <w:rsid w:val="00DE4E8D"/>
    <w:rsid w:val="00DE5119"/>
    <w:rsid w:val="00DE5436"/>
    <w:rsid w:val="00DE545B"/>
    <w:rsid w:val="00DE557E"/>
    <w:rsid w:val="00DE56FC"/>
    <w:rsid w:val="00DE57F4"/>
    <w:rsid w:val="00DE5CA9"/>
    <w:rsid w:val="00DE5CE4"/>
    <w:rsid w:val="00DE62FC"/>
    <w:rsid w:val="00DE6385"/>
    <w:rsid w:val="00DE641B"/>
    <w:rsid w:val="00DE6D1D"/>
    <w:rsid w:val="00DE6DA5"/>
    <w:rsid w:val="00DE6F4E"/>
    <w:rsid w:val="00DE7134"/>
    <w:rsid w:val="00DE7539"/>
    <w:rsid w:val="00DE7C9E"/>
    <w:rsid w:val="00DE7D67"/>
    <w:rsid w:val="00DF068D"/>
    <w:rsid w:val="00DF0C71"/>
    <w:rsid w:val="00DF0C77"/>
    <w:rsid w:val="00DF0F46"/>
    <w:rsid w:val="00DF16C5"/>
    <w:rsid w:val="00DF221B"/>
    <w:rsid w:val="00DF2400"/>
    <w:rsid w:val="00DF247D"/>
    <w:rsid w:val="00DF26A9"/>
    <w:rsid w:val="00DF27C6"/>
    <w:rsid w:val="00DF34CF"/>
    <w:rsid w:val="00DF3A48"/>
    <w:rsid w:val="00DF4A97"/>
    <w:rsid w:val="00DF4AB1"/>
    <w:rsid w:val="00DF4C03"/>
    <w:rsid w:val="00DF4EBC"/>
    <w:rsid w:val="00DF5D96"/>
    <w:rsid w:val="00DF6296"/>
    <w:rsid w:val="00DF641D"/>
    <w:rsid w:val="00DF65C2"/>
    <w:rsid w:val="00DF6B55"/>
    <w:rsid w:val="00DF6C58"/>
    <w:rsid w:val="00DF73CB"/>
    <w:rsid w:val="00DF73D4"/>
    <w:rsid w:val="00DF76EF"/>
    <w:rsid w:val="00DF79D0"/>
    <w:rsid w:val="00E006D1"/>
    <w:rsid w:val="00E00BA7"/>
    <w:rsid w:val="00E01294"/>
    <w:rsid w:val="00E018F0"/>
    <w:rsid w:val="00E01D20"/>
    <w:rsid w:val="00E01F94"/>
    <w:rsid w:val="00E02541"/>
    <w:rsid w:val="00E0268C"/>
    <w:rsid w:val="00E02745"/>
    <w:rsid w:val="00E029FD"/>
    <w:rsid w:val="00E02E55"/>
    <w:rsid w:val="00E03778"/>
    <w:rsid w:val="00E03B3A"/>
    <w:rsid w:val="00E03BD5"/>
    <w:rsid w:val="00E040CF"/>
    <w:rsid w:val="00E040E6"/>
    <w:rsid w:val="00E0425D"/>
    <w:rsid w:val="00E043DD"/>
    <w:rsid w:val="00E044A0"/>
    <w:rsid w:val="00E0463B"/>
    <w:rsid w:val="00E04929"/>
    <w:rsid w:val="00E0649C"/>
    <w:rsid w:val="00E0681D"/>
    <w:rsid w:val="00E068C9"/>
    <w:rsid w:val="00E070B4"/>
    <w:rsid w:val="00E073AD"/>
    <w:rsid w:val="00E07557"/>
    <w:rsid w:val="00E07673"/>
    <w:rsid w:val="00E07A98"/>
    <w:rsid w:val="00E07E2D"/>
    <w:rsid w:val="00E104F6"/>
    <w:rsid w:val="00E10D71"/>
    <w:rsid w:val="00E10D80"/>
    <w:rsid w:val="00E10F98"/>
    <w:rsid w:val="00E11CB2"/>
    <w:rsid w:val="00E125F1"/>
    <w:rsid w:val="00E12717"/>
    <w:rsid w:val="00E127F3"/>
    <w:rsid w:val="00E13967"/>
    <w:rsid w:val="00E13BC0"/>
    <w:rsid w:val="00E13C0F"/>
    <w:rsid w:val="00E13D68"/>
    <w:rsid w:val="00E1491D"/>
    <w:rsid w:val="00E14F3A"/>
    <w:rsid w:val="00E15263"/>
    <w:rsid w:val="00E153AB"/>
    <w:rsid w:val="00E15586"/>
    <w:rsid w:val="00E15652"/>
    <w:rsid w:val="00E1572F"/>
    <w:rsid w:val="00E15CDB"/>
    <w:rsid w:val="00E160F0"/>
    <w:rsid w:val="00E161E0"/>
    <w:rsid w:val="00E16B38"/>
    <w:rsid w:val="00E17908"/>
    <w:rsid w:val="00E2160F"/>
    <w:rsid w:val="00E216EC"/>
    <w:rsid w:val="00E22188"/>
    <w:rsid w:val="00E2223B"/>
    <w:rsid w:val="00E22431"/>
    <w:rsid w:val="00E2275D"/>
    <w:rsid w:val="00E22838"/>
    <w:rsid w:val="00E22B97"/>
    <w:rsid w:val="00E22C23"/>
    <w:rsid w:val="00E22DD9"/>
    <w:rsid w:val="00E22E5A"/>
    <w:rsid w:val="00E2368A"/>
    <w:rsid w:val="00E23774"/>
    <w:rsid w:val="00E237BA"/>
    <w:rsid w:val="00E23C1E"/>
    <w:rsid w:val="00E23DD0"/>
    <w:rsid w:val="00E2406D"/>
    <w:rsid w:val="00E240ED"/>
    <w:rsid w:val="00E2426F"/>
    <w:rsid w:val="00E247BA"/>
    <w:rsid w:val="00E25218"/>
    <w:rsid w:val="00E254E2"/>
    <w:rsid w:val="00E25AB1"/>
    <w:rsid w:val="00E25F9D"/>
    <w:rsid w:val="00E26753"/>
    <w:rsid w:val="00E26E03"/>
    <w:rsid w:val="00E26E96"/>
    <w:rsid w:val="00E26FA0"/>
    <w:rsid w:val="00E27C76"/>
    <w:rsid w:val="00E27F9B"/>
    <w:rsid w:val="00E30391"/>
    <w:rsid w:val="00E30A05"/>
    <w:rsid w:val="00E315DC"/>
    <w:rsid w:val="00E31640"/>
    <w:rsid w:val="00E317D5"/>
    <w:rsid w:val="00E323B4"/>
    <w:rsid w:val="00E323ED"/>
    <w:rsid w:val="00E3256A"/>
    <w:rsid w:val="00E3256B"/>
    <w:rsid w:val="00E325D1"/>
    <w:rsid w:val="00E3268A"/>
    <w:rsid w:val="00E32B35"/>
    <w:rsid w:val="00E3341B"/>
    <w:rsid w:val="00E33BEC"/>
    <w:rsid w:val="00E33E96"/>
    <w:rsid w:val="00E33F31"/>
    <w:rsid w:val="00E351BD"/>
    <w:rsid w:val="00E3549E"/>
    <w:rsid w:val="00E35A75"/>
    <w:rsid w:val="00E35ABD"/>
    <w:rsid w:val="00E35BCF"/>
    <w:rsid w:val="00E363BA"/>
    <w:rsid w:val="00E36468"/>
    <w:rsid w:val="00E36560"/>
    <w:rsid w:val="00E36726"/>
    <w:rsid w:val="00E368B4"/>
    <w:rsid w:val="00E36E93"/>
    <w:rsid w:val="00E36EFF"/>
    <w:rsid w:val="00E376F1"/>
    <w:rsid w:val="00E37AAE"/>
    <w:rsid w:val="00E37BA7"/>
    <w:rsid w:val="00E407A6"/>
    <w:rsid w:val="00E407C1"/>
    <w:rsid w:val="00E4117E"/>
    <w:rsid w:val="00E41280"/>
    <w:rsid w:val="00E41B96"/>
    <w:rsid w:val="00E41F98"/>
    <w:rsid w:val="00E421E9"/>
    <w:rsid w:val="00E422BC"/>
    <w:rsid w:val="00E42C8F"/>
    <w:rsid w:val="00E43643"/>
    <w:rsid w:val="00E439C4"/>
    <w:rsid w:val="00E43A51"/>
    <w:rsid w:val="00E43BBF"/>
    <w:rsid w:val="00E44523"/>
    <w:rsid w:val="00E44561"/>
    <w:rsid w:val="00E450A5"/>
    <w:rsid w:val="00E45928"/>
    <w:rsid w:val="00E45F02"/>
    <w:rsid w:val="00E45F29"/>
    <w:rsid w:val="00E46082"/>
    <w:rsid w:val="00E4608F"/>
    <w:rsid w:val="00E46852"/>
    <w:rsid w:val="00E469CB"/>
    <w:rsid w:val="00E46D6B"/>
    <w:rsid w:val="00E46EE2"/>
    <w:rsid w:val="00E46FD4"/>
    <w:rsid w:val="00E47461"/>
    <w:rsid w:val="00E47758"/>
    <w:rsid w:val="00E478B0"/>
    <w:rsid w:val="00E47B8D"/>
    <w:rsid w:val="00E47C0A"/>
    <w:rsid w:val="00E47EC3"/>
    <w:rsid w:val="00E502EF"/>
    <w:rsid w:val="00E50A63"/>
    <w:rsid w:val="00E50B17"/>
    <w:rsid w:val="00E50B98"/>
    <w:rsid w:val="00E50BA3"/>
    <w:rsid w:val="00E5110E"/>
    <w:rsid w:val="00E5195D"/>
    <w:rsid w:val="00E5199A"/>
    <w:rsid w:val="00E51F1E"/>
    <w:rsid w:val="00E527E3"/>
    <w:rsid w:val="00E52D80"/>
    <w:rsid w:val="00E5369A"/>
    <w:rsid w:val="00E53A1A"/>
    <w:rsid w:val="00E53DDB"/>
    <w:rsid w:val="00E53E47"/>
    <w:rsid w:val="00E546DD"/>
    <w:rsid w:val="00E54770"/>
    <w:rsid w:val="00E54BAD"/>
    <w:rsid w:val="00E54CC2"/>
    <w:rsid w:val="00E55639"/>
    <w:rsid w:val="00E559EF"/>
    <w:rsid w:val="00E55A72"/>
    <w:rsid w:val="00E55F1B"/>
    <w:rsid w:val="00E565EA"/>
    <w:rsid w:val="00E566C1"/>
    <w:rsid w:val="00E56767"/>
    <w:rsid w:val="00E56B1C"/>
    <w:rsid w:val="00E570B7"/>
    <w:rsid w:val="00E57444"/>
    <w:rsid w:val="00E5774E"/>
    <w:rsid w:val="00E5777D"/>
    <w:rsid w:val="00E5799C"/>
    <w:rsid w:val="00E60969"/>
    <w:rsid w:val="00E60D5D"/>
    <w:rsid w:val="00E60FF2"/>
    <w:rsid w:val="00E61025"/>
    <w:rsid w:val="00E61680"/>
    <w:rsid w:val="00E6189A"/>
    <w:rsid w:val="00E61915"/>
    <w:rsid w:val="00E61D35"/>
    <w:rsid w:val="00E621F4"/>
    <w:rsid w:val="00E62648"/>
    <w:rsid w:val="00E628C0"/>
    <w:rsid w:val="00E631AE"/>
    <w:rsid w:val="00E63CA5"/>
    <w:rsid w:val="00E63ECD"/>
    <w:rsid w:val="00E64111"/>
    <w:rsid w:val="00E647F6"/>
    <w:rsid w:val="00E64DD3"/>
    <w:rsid w:val="00E64F43"/>
    <w:rsid w:val="00E651D9"/>
    <w:rsid w:val="00E65B4A"/>
    <w:rsid w:val="00E65C55"/>
    <w:rsid w:val="00E661E3"/>
    <w:rsid w:val="00E6647A"/>
    <w:rsid w:val="00E66AE2"/>
    <w:rsid w:val="00E66F56"/>
    <w:rsid w:val="00E6730F"/>
    <w:rsid w:val="00E67980"/>
    <w:rsid w:val="00E706C1"/>
    <w:rsid w:val="00E706FE"/>
    <w:rsid w:val="00E709CF"/>
    <w:rsid w:val="00E70DEE"/>
    <w:rsid w:val="00E71438"/>
    <w:rsid w:val="00E71547"/>
    <w:rsid w:val="00E72811"/>
    <w:rsid w:val="00E72C46"/>
    <w:rsid w:val="00E72CCF"/>
    <w:rsid w:val="00E738F3"/>
    <w:rsid w:val="00E73BB2"/>
    <w:rsid w:val="00E742AA"/>
    <w:rsid w:val="00E74840"/>
    <w:rsid w:val="00E74C79"/>
    <w:rsid w:val="00E7523B"/>
    <w:rsid w:val="00E75796"/>
    <w:rsid w:val="00E75ABA"/>
    <w:rsid w:val="00E764EC"/>
    <w:rsid w:val="00E766EE"/>
    <w:rsid w:val="00E76771"/>
    <w:rsid w:val="00E76A1E"/>
    <w:rsid w:val="00E76B0A"/>
    <w:rsid w:val="00E7721E"/>
    <w:rsid w:val="00E77324"/>
    <w:rsid w:val="00E779BA"/>
    <w:rsid w:val="00E779CE"/>
    <w:rsid w:val="00E80684"/>
    <w:rsid w:val="00E810E1"/>
    <w:rsid w:val="00E816B5"/>
    <w:rsid w:val="00E81B5C"/>
    <w:rsid w:val="00E82092"/>
    <w:rsid w:val="00E82104"/>
    <w:rsid w:val="00E826F1"/>
    <w:rsid w:val="00E82A01"/>
    <w:rsid w:val="00E82ACA"/>
    <w:rsid w:val="00E82BE2"/>
    <w:rsid w:val="00E82C0E"/>
    <w:rsid w:val="00E8313A"/>
    <w:rsid w:val="00E833F3"/>
    <w:rsid w:val="00E84A86"/>
    <w:rsid w:val="00E85972"/>
    <w:rsid w:val="00E867AE"/>
    <w:rsid w:val="00E87732"/>
    <w:rsid w:val="00E87C7B"/>
    <w:rsid w:val="00E87DF8"/>
    <w:rsid w:val="00E87E56"/>
    <w:rsid w:val="00E904C4"/>
    <w:rsid w:val="00E906DA"/>
    <w:rsid w:val="00E907B1"/>
    <w:rsid w:val="00E907E8"/>
    <w:rsid w:val="00E91BE3"/>
    <w:rsid w:val="00E91CC1"/>
    <w:rsid w:val="00E9214B"/>
    <w:rsid w:val="00E92271"/>
    <w:rsid w:val="00E922D3"/>
    <w:rsid w:val="00E924B9"/>
    <w:rsid w:val="00E9285D"/>
    <w:rsid w:val="00E92987"/>
    <w:rsid w:val="00E92D92"/>
    <w:rsid w:val="00E93411"/>
    <w:rsid w:val="00E934E0"/>
    <w:rsid w:val="00E93BE6"/>
    <w:rsid w:val="00E953DD"/>
    <w:rsid w:val="00E953DF"/>
    <w:rsid w:val="00E95856"/>
    <w:rsid w:val="00E96407"/>
    <w:rsid w:val="00E964E8"/>
    <w:rsid w:val="00E965C1"/>
    <w:rsid w:val="00E965DB"/>
    <w:rsid w:val="00E96D32"/>
    <w:rsid w:val="00E97038"/>
    <w:rsid w:val="00E97EF2"/>
    <w:rsid w:val="00EA05F2"/>
    <w:rsid w:val="00EA067E"/>
    <w:rsid w:val="00EA0C48"/>
    <w:rsid w:val="00EA1440"/>
    <w:rsid w:val="00EA2D4F"/>
    <w:rsid w:val="00EA316A"/>
    <w:rsid w:val="00EA33B1"/>
    <w:rsid w:val="00EA3623"/>
    <w:rsid w:val="00EA383E"/>
    <w:rsid w:val="00EA3864"/>
    <w:rsid w:val="00EA38A8"/>
    <w:rsid w:val="00EA3A1B"/>
    <w:rsid w:val="00EA3B93"/>
    <w:rsid w:val="00EA3C46"/>
    <w:rsid w:val="00EA3D59"/>
    <w:rsid w:val="00EA40A8"/>
    <w:rsid w:val="00EA40CC"/>
    <w:rsid w:val="00EA4136"/>
    <w:rsid w:val="00EA42CE"/>
    <w:rsid w:val="00EA46C4"/>
    <w:rsid w:val="00EA477B"/>
    <w:rsid w:val="00EA510E"/>
    <w:rsid w:val="00EA579C"/>
    <w:rsid w:val="00EA5D75"/>
    <w:rsid w:val="00EA62BD"/>
    <w:rsid w:val="00EA667A"/>
    <w:rsid w:val="00EA697C"/>
    <w:rsid w:val="00EA7933"/>
    <w:rsid w:val="00EA7C79"/>
    <w:rsid w:val="00EB047D"/>
    <w:rsid w:val="00EB0844"/>
    <w:rsid w:val="00EB0E98"/>
    <w:rsid w:val="00EB13B9"/>
    <w:rsid w:val="00EB1BCE"/>
    <w:rsid w:val="00EB1F49"/>
    <w:rsid w:val="00EB2678"/>
    <w:rsid w:val="00EB2DA6"/>
    <w:rsid w:val="00EB32DE"/>
    <w:rsid w:val="00EB3505"/>
    <w:rsid w:val="00EB4727"/>
    <w:rsid w:val="00EB4957"/>
    <w:rsid w:val="00EB4FA1"/>
    <w:rsid w:val="00EB541D"/>
    <w:rsid w:val="00EB54ED"/>
    <w:rsid w:val="00EB5974"/>
    <w:rsid w:val="00EB619C"/>
    <w:rsid w:val="00EB6839"/>
    <w:rsid w:val="00EB6859"/>
    <w:rsid w:val="00EB68BF"/>
    <w:rsid w:val="00EB68C2"/>
    <w:rsid w:val="00EB6D4F"/>
    <w:rsid w:val="00EB6EF2"/>
    <w:rsid w:val="00EB71A3"/>
    <w:rsid w:val="00EB7A4F"/>
    <w:rsid w:val="00EB7D92"/>
    <w:rsid w:val="00EC02E6"/>
    <w:rsid w:val="00EC0808"/>
    <w:rsid w:val="00EC087C"/>
    <w:rsid w:val="00EC0DC9"/>
    <w:rsid w:val="00EC0F3F"/>
    <w:rsid w:val="00EC0F6D"/>
    <w:rsid w:val="00EC12A6"/>
    <w:rsid w:val="00EC1531"/>
    <w:rsid w:val="00EC156A"/>
    <w:rsid w:val="00EC1940"/>
    <w:rsid w:val="00EC1C2A"/>
    <w:rsid w:val="00EC260B"/>
    <w:rsid w:val="00EC2C9D"/>
    <w:rsid w:val="00EC3216"/>
    <w:rsid w:val="00EC33F3"/>
    <w:rsid w:val="00EC369E"/>
    <w:rsid w:val="00EC3EE9"/>
    <w:rsid w:val="00EC41FA"/>
    <w:rsid w:val="00EC4765"/>
    <w:rsid w:val="00EC4BE5"/>
    <w:rsid w:val="00EC4E63"/>
    <w:rsid w:val="00EC5340"/>
    <w:rsid w:val="00EC5961"/>
    <w:rsid w:val="00EC5EFA"/>
    <w:rsid w:val="00EC5F3D"/>
    <w:rsid w:val="00EC614C"/>
    <w:rsid w:val="00EC649C"/>
    <w:rsid w:val="00EC733D"/>
    <w:rsid w:val="00EC74CC"/>
    <w:rsid w:val="00ED0128"/>
    <w:rsid w:val="00ED03DA"/>
    <w:rsid w:val="00ED07A4"/>
    <w:rsid w:val="00ED0E2E"/>
    <w:rsid w:val="00ED1024"/>
    <w:rsid w:val="00ED1456"/>
    <w:rsid w:val="00ED19CC"/>
    <w:rsid w:val="00ED23B3"/>
    <w:rsid w:val="00ED38CC"/>
    <w:rsid w:val="00ED42C8"/>
    <w:rsid w:val="00ED453E"/>
    <w:rsid w:val="00ED4699"/>
    <w:rsid w:val="00ED515D"/>
    <w:rsid w:val="00ED5217"/>
    <w:rsid w:val="00ED5820"/>
    <w:rsid w:val="00ED5974"/>
    <w:rsid w:val="00ED5B13"/>
    <w:rsid w:val="00ED6037"/>
    <w:rsid w:val="00ED6A85"/>
    <w:rsid w:val="00ED6B81"/>
    <w:rsid w:val="00ED6D8B"/>
    <w:rsid w:val="00ED76F3"/>
    <w:rsid w:val="00ED7D7E"/>
    <w:rsid w:val="00ED7DDD"/>
    <w:rsid w:val="00EE09D1"/>
    <w:rsid w:val="00EE1182"/>
    <w:rsid w:val="00EE142B"/>
    <w:rsid w:val="00EE1A0C"/>
    <w:rsid w:val="00EE1C6E"/>
    <w:rsid w:val="00EE227B"/>
    <w:rsid w:val="00EE28F5"/>
    <w:rsid w:val="00EE2917"/>
    <w:rsid w:val="00EE2977"/>
    <w:rsid w:val="00EE29A3"/>
    <w:rsid w:val="00EE31CC"/>
    <w:rsid w:val="00EE3250"/>
    <w:rsid w:val="00EE33AB"/>
    <w:rsid w:val="00EE3720"/>
    <w:rsid w:val="00EE3A0A"/>
    <w:rsid w:val="00EE3CDE"/>
    <w:rsid w:val="00EE3D86"/>
    <w:rsid w:val="00EE3F70"/>
    <w:rsid w:val="00EE3F9C"/>
    <w:rsid w:val="00EE41E6"/>
    <w:rsid w:val="00EE4233"/>
    <w:rsid w:val="00EE49DF"/>
    <w:rsid w:val="00EE4B1E"/>
    <w:rsid w:val="00EE5363"/>
    <w:rsid w:val="00EE54FF"/>
    <w:rsid w:val="00EE61A0"/>
    <w:rsid w:val="00EE743D"/>
    <w:rsid w:val="00EE75D9"/>
    <w:rsid w:val="00EE776F"/>
    <w:rsid w:val="00EE778B"/>
    <w:rsid w:val="00EE79B5"/>
    <w:rsid w:val="00EE7AA4"/>
    <w:rsid w:val="00EE7AB3"/>
    <w:rsid w:val="00EE7BD1"/>
    <w:rsid w:val="00EE7E3D"/>
    <w:rsid w:val="00EF03B0"/>
    <w:rsid w:val="00EF05D4"/>
    <w:rsid w:val="00EF069E"/>
    <w:rsid w:val="00EF0DDC"/>
    <w:rsid w:val="00EF0EF9"/>
    <w:rsid w:val="00EF1171"/>
    <w:rsid w:val="00EF19C7"/>
    <w:rsid w:val="00EF1B1C"/>
    <w:rsid w:val="00EF1C53"/>
    <w:rsid w:val="00EF1E89"/>
    <w:rsid w:val="00EF2CAA"/>
    <w:rsid w:val="00EF2CB7"/>
    <w:rsid w:val="00EF3487"/>
    <w:rsid w:val="00EF364B"/>
    <w:rsid w:val="00EF3A31"/>
    <w:rsid w:val="00EF413F"/>
    <w:rsid w:val="00EF4743"/>
    <w:rsid w:val="00EF4768"/>
    <w:rsid w:val="00EF4827"/>
    <w:rsid w:val="00EF4B0A"/>
    <w:rsid w:val="00EF4DCE"/>
    <w:rsid w:val="00EF4E4B"/>
    <w:rsid w:val="00EF5203"/>
    <w:rsid w:val="00EF582B"/>
    <w:rsid w:val="00EF5AF4"/>
    <w:rsid w:val="00EF6872"/>
    <w:rsid w:val="00EF6B6B"/>
    <w:rsid w:val="00EF7661"/>
    <w:rsid w:val="00EF7939"/>
    <w:rsid w:val="00EF7E5F"/>
    <w:rsid w:val="00F00927"/>
    <w:rsid w:val="00F009AD"/>
    <w:rsid w:val="00F00B51"/>
    <w:rsid w:val="00F01133"/>
    <w:rsid w:val="00F02C73"/>
    <w:rsid w:val="00F034DC"/>
    <w:rsid w:val="00F04307"/>
    <w:rsid w:val="00F04381"/>
    <w:rsid w:val="00F049A5"/>
    <w:rsid w:val="00F04BCC"/>
    <w:rsid w:val="00F05026"/>
    <w:rsid w:val="00F0539F"/>
    <w:rsid w:val="00F056E1"/>
    <w:rsid w:val="00F059C1"/>
    <w:rsid w:val="00F06C41"/>
    <w:rsid w:val="00F10AAC"/>
    <w:rsid w:val="00F10CF7"/>
    <w:rsid w:val="00F10DCA"/>
    <w:rsid w:val="00F10E3D"/>
    <w:rsid w:val="00F11247"/>
    <w:rsid w:val="00F114C7"/>
    <w:rsid w:val="00F11B46"/>
    <w:rsid w:val="00F11F57"/>
    <w:rsid w:val="00F11FE8"/>
    <w:rsid w:val="00F12157"/>
    <w:rsid w:val="00F12564"/>
    <w:rsid w:val="00F1272B"/>
    <w:rsid w:val="00F128CC"/>
    <w:rsid w:val="00F12926"/>
    <w:rsid w:val="00F133C1"/>
    <w:rsid w:val="00F1378B"/>
    <w:rsid w:val="00F138C7"/>
    <w:rsid w:val="00F13FA6"/>
    <w:rsid w:val="00F1460C"/>
    <w:rsid w:val="00F14B7E"/>
    <w:rsid w:val="00F155F2"/>
    <w:rsid w:val="00F15635"/>
    <w:rsid w:val="00F15AC1"/>
    <w:rsid w:val="00F15E21"/>
    <w:rsid w:val="00F15F53"/>
    <w:rsid w:val="00F16032"/>
    <w:rsid w:val="00F160D8"/>
    <w:rsid w:val="00F1667D"/>
    <w:rsid w:val="00F16B78"/>
    <w:rsid w:val="00F1763F"/>
    <w:rsid w:val="00F176A5"/>
    <w:rsid w:val="00F20085"/>
    <w:rsid w:val="00F203D0"/>
    <w:rsid w:val="00F2040D"/>
    <w:rsid w:val="00F20C18"/>
    <w:rsid w:val="00F20D43"/>
    <w:rsid w:val="00F21806"/>
    <w:rsid w:val="00F21F17"/>
    <w:rsid w:val="00F22389"/>
    <w:rsid w:val="00F22B71"/>
    <w:rsid w:val="00F22DA0"/>
    <w:rsid w:val="00F235C0"/>
    <w:rsid w:val="00F23BA0"/>
    <w:rsid w:val="00F23D1C"/>
    <w:rsid w:val="00F23FDF"/>
    <w:rsid w:val="00F242A1"/>
    <w:rsid w:val="00F24580"/>
    <w:rsid w:val="00F24896"/>
    <w:rsid w:val="00F25EA5"/>
    <w:rsid w:val="00F26183"/>
    <w:rsid w:val="00F264F6"/>
    <w:rsid w:val="00F264F9"/>
    <w:rsid w:val="00F268E5"/>
    <w:rsid w:val="00F2715F"/>
    <w:rsid w:val="00F27276"/>
    <w:rsid w:val="00F27357"/>
    <w:rsid w:val="00F275C7"/>
    <w:rsid w:val="00F3056F"/>
    <w:rsid w:val="00F306E4"/>
    <w:rsid w:val="00F307B7"/>
    <w:rsid w:val="00F307E1"/>
    <w:rsid w:val="00F307E5"/>
    <w:rsid w:val="00F30A67"/>
    <w:rsid w:val="00F310B7"/>
    <w:rsid w:val="00F31E67"/>
    <w:rsid w:val="00F32354"/>
    <w:rsid w:val="00F331FD"/>
    <w:rsid w:val="00F33810"/>
    <w:rsid w:val="00F33EFB"/>
    <w:rsid w:val="00F34050"/>
    <w:rsid w:val="00F34230"/>
    <w:rsid w:val="00F34A36"/>
    <w:rsid w:val="00F35B80"/>
    <w:rsid w:val="00F35D9D"/>
    <w:rsid w:val="00F35E46"/>
    <w:rsid w:val="00F36054"/>
    <w:rsid w:val="00F360C0"/>
    <w:rsid w:val="00F3670A"/>
    <w:rsid w:val="00F36FB0"/>
    <w:rsid w:val="00F37047"/>
    <w:rsid w:val="00F37113"/>
    <w:rsid w:val="00F37371"/>
    <w:rsid w:val="00F373D7"/>
    <w:rsid w:val="00F3741E"/>
    <w:rsid w:val="00F37D44"/>
    <w:rsid w:val="00F40649"/>
    <w:rsid w:val="00F4068F"/>
    <w:rsid w:val="00F40823"/>
    <w:rsid w:val="00F4089D"/>
    <w:rsid w:val="00F40D8D"/>
    <w:rsid w:val="00F41696"/>
    <w:rsid w:val="00F41A60"/>
    <w:rsid w:val="00F41F03"/>
    <w:rsid w:val="00F42808"/>
    <w:rsid w:val="00F42A8D"/>
    <w:rsid w:val="00F42B74"/>
    <w:rsid w:val="00F42E9A"/>
    <w:rsid w:val="00F43B7E"/>
    <w:rsid w:val="00F43C95"/>
    <w:rsid w:val="00F444BF"/>
    <w:rsid w:val="00F44B76"/>
    <w:rsid w:val="00F44C49"/>
    <w:rsid w:val="00F44C5E"/>
    <w:rsid w:val="00F44FAF"/>
    <w:rsid w:val="00F457E6"/>
    <w:rsid w:val="00F46295"/>
    <w:rsid w:val="00F466A3"/>
    <w:rsid w:val="00F46AB9"/>
    <w:rsid w:val="00F46EAE"/>
    <w:rsid w:val="00F472CE"/>
    <w:rsid w:val="00F473C4"/>
    <w:rsid w:val="00F47564"/>
    <w:rsid w:val="00F4790B"/>
    <w:rsid w:val="00F4794D"/>
    <w:rsid w:val="00F47DE4"/>
    <w:rsid w:val="00F50120"/>
    <w:rsid w:val="00F50382"/>
    <w:rsid w:val="00F503B0"/>
    <w:rsid w:val="00F507CD"/>
    <w:rsid w:val="00F5088E"/>
    <w:rsid w:val="00F50FA1"/>
    <w:rsid w:val="00F51C17"/>
    <w:rsid w:val="00F51C58"/>
    <w:rsid w:val="00F51E5D"/>
    <w:rsid w:val="00F523DD"/>
    <w:rsid w:val="00F52CC4"/>
    <w:rsid w:val="00F52E9B"/>
    <w:rsid w:val="00F53466"/>
    <w:rsid w:val="00F53877"/>
    <w:rsid w:val="00F53912"/>
    <w:rsid w:val="00F53A04"/>
    <w:rsid w:val="00F54C44"/>
    <w:rsid w:val="00F54C50"/>
    <w:rsid w:val="00F5513B"/>
    <w:rsid w:val="00F551BE"/>
    <w:rsid w:val="00F55303"/>
    <w:rsid w:val="00F55C6F"/>
    <w:rsid w:val="00F5630B"/>
    <w:rsid w:val="00F563CB"/>
    <w:rsid w:val="00F5671A"/>
    <w:rsid w:val="00F56A29"/>
    <w:rsid w:val="00F56C82"/>
    <w:rsid w:val="00F56DC8"/>
    <w:rsid w:val="00F57708"/>
    <w:rsid w:val="00F601F1"/>
    <w:rsid w:val="00F602C1"/>
    <w:rsid w:val="00F60396"/>
    <w:rsid w:val="00F6054E"/>
    <w:rsid w:val="00F60AD7"/>
    <w:rsid w:val="00F61238"/>
    <w:rsid w:val="00F616E4"/>
    <w:rsid w:val="00F6177F"/>
    <w:rsid w:val="00F61B33"/>
    <w:rsid w:val="00F6263C"/>
    <w:rsid w:val="00F641DC"/>
    <w:rsid w:val="00F64553"/>
    <w:rsid w:val="00F649E6"/>
    <w:rsid w:val="00F64C29"/>
    <w:rsid w:val="00F6546C"/>
    <w:rsid w:val="00F65B2B"/>
    <w:rsid w:val="00F65E42"/>
    <w:rsid w:val="00F66C03"/>
    <w:rsid w:val="00F66F5A"/>
    <w:rsid w:val="00F6725B"/>
    <w:rsid w:val="00F67B5D"/>
    <w:rsid w:val="00F67BC7"/>
    <w:rsid w:val="00F7047A"/>
    <w:rsid w:val="00F704F3"/>
    <w:rsid w:val="00F70E91"/>
    <w:rsid w:val="00F712B8"/>
    <w:rsid w:val="00F7172D"/>
    <w:rsid w:val="00F7178F"/>
    <w:rsid w:val="00F7199D"/>
    <w:rsid w:val="00F71A34"/>
    <w:rsid w:val="00F71C64"/>
    <w:rsid w:val="00F72483"/>
    <w:rsid w:val="00F724B9"/>
    <w:rsid w:val="00F724E9"/>
    <w:rsid w:val="00F726DA"/>
    <w:rsid w:val="00F728AB"/>
    <w:rsid w:val="00F72BD4"/>
    <w:rsid w:val="00F72EC9"/>
    <w:rsid w:val="00F72EE0"/>
    <w:rsid w:val="00F7316A"/>
    <w:rsid w:val="00F73394"/>
    <w:rsid w:val="00F73676"/>
    <w:rsid w:val="00F736F1"/>
    <w:rsid w:val="00F739D9"/>
    <w:rsid w:val="00F73E8C"/>
    <w:rsid w:val="00F741F5"/>
    <w:rsid w:val="00F74859"/>
    <w:rsid w:val="00F74978"/>
    <w:rsid w:val="00F74BCD"/>
    <w:rsid w:val="00F74D80"/>
    <w:rsid w:val="00F75235"/>
    <w:rsid w:val="00F7546B"/>
    <w:rsid w:val="00F758CA"/>
    <w:rsid w:val="00F75C30"/>
    <w:rsid w:val="00F760B9"/>
    <w:rsid w:val="00F76779"/>
    <w:rsid w:val="00F76E0C"/>
    <w:rsid w:val="00F76ED7"/>
    <w:rsid w:val="00F7723E"/>
    <w:rsid w:val="00F7735E"/>
    <w:rsid w:val="00F778D1"/>
    <w:rsid w:val="00F800C1"/>
    <w:rsid w:val="00F80584"/>
    <w:rsid w:val="00F80C54"/>
    <w:rsid w:val="00F80DBA"/>
    <w:rsid w:val="00F8129D"/>
    <w:rsid w:val="00F81C44"/>
    <w:rsid w:val="00F822A9"/>
    <w:rsid w:val="00F82E2F"/>
    <w:rsid w:val="00F83CEB"/>
    <w:rsid w:val="00F83E7B"/>
    <w:rsid w:val="00F84176"/>
    <w:rsid w:val="00F8424A"/>
    <w:rsid w:val="00F843A3"/>
    <w:rsid w:val="00F844B2"/>
    <w:rsid w:val="00F849F5"/>
    <w:rsid w:val="00F85376"/>
    <w:rsid w:val="00F85AA7"/>
    <w:rsid w:val="00F85C7D"/>
    <w:rsid w:val="00F860AA"/>
    <w:rsid w:val="00F86496"/>
    <w:rsid w:val="00F86F61"/>
    <w:rsid w:val="00F87478"/>
    <w:rsid w:val="00F87803"/>
    <w:rsid w:val="00F87AE5"/>
    <w:rsid w:val="00F87B36"/>
    <w:rsid w:val="00F87F67"/>
    <w:rsid w:val="00F906E5"/>
    <w:rsid w:val="00F9079D"/>
    <w:rsid w:val="00F909CD"/>
    <w:rsid w:val="00F90D5E"/>
    <w:rsid w:val="00F90F34"/>
    <w:rsid w:val="00F913BD"/>
    <w:rsid w:val="00F91E90"/>
    <w:rsid w:val="00F920E9"/>
    <w:rsid w:val="00F926E1"/>
    <w:rsid w:val="00F92E75"/>
    <w:rsid w:val="00F92EBC"/>
    <w:rsid w:val="00F932EA"/>
    <w:rsid w:val="00F93312"/>
    <w:rsid w:val="00F934CD"/>
    <w:rsid w:val="00F9354A"/>
    <w:rsid w:val="00F94AE5"/>
    <w:rsid w:val="00F952D5"/>
    <w:rsid w:val="00F95303"/>
    <w:rsid w:val="00F9544A"/>
    <w:rsid w:val="00F954A9"/>
    <w:rsid w:val="00F95E7B"/>
    <w:rsid w:val="00F96382"/>
    <w:rsid w:val="00F96603"/>
    <w:rsid w:val="00F96759"/>
    <w:rsid w:val="00F97312"/>
    <w:rsid w:val="00F97CFA"/>
    <w:rsid w:val="00F97D72"/>
    <w:rsid w:val="00FA00ED"/>
    <w:rsid w:val="00FA0558"/>
    <w:rsid w:val="00FA06F4"/>
    <w:rsid w:val="00FA075C"/>
    <w:rsid w:val="00FA15D5"/>
    <w:rsid w:val="00FA17A6"/>
    <w:rsid w:val="00FA2091"/>
    <w:rsid w:val="00FA21D2"/>
    <w:rsid w:val="00FA2233"/>
    <w:rsid w:val="00FA2EA1"/>
    <w:rsid w:val="00FA3133"/>
    <w:rsid w:val="00FA37EE"/>
    <w:rsid w:val="00FA39DE"/>
    <w:rsid w:val="00FA4099"/>
    <w:rsid w:val="00FA423E"/>
    <w:rsid w:val="00FA47AA"/>
    <w:rsid w:val="00FA4AEA"/>
    <w:rsid w:val="00FA4E24"/>
    <w:rsid w:val="00FA4E90"/>
    <w:rsid w:val="00FA50EF"/>
    <w:rsid w:val="00FA573E"/>
    <w:rsid w:val="00FA577C"/>
    <w:rsid w:val="00FA5B30"/>
    <w:rsid w:val="00FA60E1"/>
    <w:rsid w:val="00FA6878"/>
    <w:rsid w:val="00FA6E13"/>
    <w:rsid w:val="00FA7714"/>
    <w:rsid w:val="00FB0590"/>
    <w:rsid w:val="00FB0AB7"/>
    <w:rsid w:val="00FB0EC7"/>
    <w:rsid w:val="00FB14A3"/>
    <w:rsid w:val="00FB1631"/>
    <w:rsid w:val="00FB169B"/>
    <w:rsid w:val="00FB2021"/>
    <w:rsid w:val="00FB2033"/>
    <w:rsid w:val="00FB206D"/>
    <w:rsid w:val="00FB24E1"/>
    <w:rsid w:val="00FB2A9F"/>
    <w:rsid w:val="00FB3794"/>
    <w:rsid w:val="00FB38D6"/>
    <w:rsid w:val="00FB4A3B"/>
    <w:rsid w:val="00FB4A63"/>
    <w:rsid w:val="00FB5013"/>
    <w:rsid w:val="00FB51C1"/>
    <w:rsid w:val="00FB5284"/>
    <w:rsid w:val="00FB569C"/>
    <w:rsid w:val="00FB5CA2"/>
    <w:rsid w:val="00FB5F4C"/>
    <w:rsid w:val="00FB62F8"/>
    <w:rsid w:val="00FB6987"/>
    <w:rsid w:val="00FB6C54"/>
    <w:rsid w:val="00FB6C67"/>
    <w:rsid w:val="00FB6DA2"/>
    <w:rsid w:val="00FB7157"/>
    <w:rsid w:val="00FB7286"/>
    <w:rsid w:val="00FC0EFC"/>
    <w:rsid w:val="00FC10B0"/>
    <w:rsid w:val="00FC14E2"/>
    <w:rsid w:val="00FC18C2"/>
    <w:rsid w:val="00FC1C50"/>
    <w:rsid w:val="00FC2930"/>
    <w:rsid w:val="00FC2933"/>
    <w:rsid w:val="00FC29A1"/>
    <w:rsid w:val="00FC2ACB"/>
    <w:rsid w:val="00FC2AD5"/>
    <w:rsid w:val="00FC3516"/>
    <w:rsid w:val="00FC39C1"/>
    <w:rsid w:val="00FC3CD7"/>
    <w:rsid w:val="00FC3D20"/>
    <w:rsid w:val="00FC40E8"/>
    <w:rsid w:val="00FC4213"/>
    <w:rsid w:val="00FC4333"/>
    <w:rsid w:val="00FC43E3"/>
    <w:rsid w:val="00FC43E7"/>
    <w:rsid w:val="00FC4488"/>
    <w:rsid w:val="00FC472A"/>
    <w:rsid w:val="00FC5033"/>
    <w:rsid w:val="00FC50BC"/>
    <w:rsid w:val="00FC50E9"/>
    <w:rsid w:val="00FC533B"/>
    <w:rsid w:val="00FC561D"/>
    <w:rsid w:val="00FC5CB6"/>
    <w:rsid w:val="00FC61E0"/>
    <w:rsid w:val="00FC6342"/>
    <w:rsid w:val="00FC6509"/>
    <w:rsid w:val="00FC6557"/>
    <w:rsid w:val="00FC6AFD"/>
    <w:rsid w:val="00FC70BD"/>
    <w:rsid w:val="00FC7660"/>
    <w:rsid w:val="00FC7A38"/>
    <w:rsid w:val="00FC7B12"/>
    <w:rsid w:val="00FD043D"/>
    <w:rsid w:val="00FD0C3A"/>
    <w:rsid w:val="00FD118E"/>
    <w:rsid w:val="00FD148B"/>
    <w:rsid w:val="00FD14DA"/>
    <w:rsid w:val="00FD1731"/>
    <w:rsid w:val="00FD190A"/>
    <w:rsid w:val="00FD193C"/>
    <w:rsid w:val="00FD1992"/>
    <w:rsid w:val="00FD1EFD"/>
    <w:rsid w:val="00FD1FB1"/>
    <w:rsid w:val="00FD2129"/>
    <w:rsid w:val="00FD2311"/>
    <w:rsid w:val="00FD23CC"/>
    <w:rsid w:val="00FD23FB"/>
    <w:rsid w:val="00FD2B94"/>
    <w:rsid w:val="00FD2BE9"/>
    <w:rsid w:val="00FD2FC4"/>
    <w:rsid w:val="00FD3EBB"/>
    <w:rsid w:val="00FD458F"/>
    <w:rsid w:val="00FD4897"/>
    <w:rsid w:val="00FD4E6E"/>
    <w:rsid w:val="00FD51B3"/>
    <w:rsid w:val="00FD56E1"/>
    <w:rsid w:val="00FD58F2"/>
    <w:rsid w:val="00FD5B9F"/>
    <w:rsid w:val="00FD5DAD"/>
    <w:rsid w:val="00FD6E40"/>
    <w:rsid w:val="00FD72A5"/>
    <w:rsid w:val="00FD7681"/>
    <w:rsid w:val="00FD7ACC"/>
    <w:rsid w:val="00FE036E"/>
    <w:rsid w:val="00FE05DD"/>
    <w:rsid w:val="00FE08B7"/>
    <w:rsid w:val="00FE0BB2"/>
    <w:rsid w:val="00FE1581"/>
    <w:rsid w:val="00FE1B63"/>
    <w:rsid w:val="00FE1D0F"/>
    <w:rsid w:val="00FE2EE7"/>
    <w:rsid w:val="00FE4C6A"/>
    <w:rsid w:val="00FE4CF6"/>
    <w:rsid w:val="00FE53C0"/>
    <w:rsid w:val="00FE614D"/>
    <w:rsid w:val="00FE6197"/>
    <w:rsid w:val="00FE6C7F"/>
    <w:rsid w:val="00FE7531"/>
    <w:rsid w:val="00FE754E"/>
    <w:rsid w:val="00FE7A2B"/>
    <w:rsid w:val="00FF05BD"/>
    <w:rsid w:val="00FF09A0"/>
    <w:rsid w:val="00FF0F05"/>
    <w:rsid w:val="00FF12D6"/>
    <w:rsid w:val="00FF1551"/>
    <w:rsid w:val="00FF16A8"/>
    <w:rsid w:val="00FF1C90"/>
    <w:rsid w:val="00FF27F6"/>
    <w:rsid w:val="00FF2821"/>
    <w:rsid w:val="00FF3C44"/>
    <w:rsid w:val="00FF3D57"/>
    <w:rsid w:val="00FF3F20"/>
    <w:rsid w:val="00FF4487"/>
    <w:rsid w:val="00FF4513"/>
    <w:rsid w:val="00FF49A3"/>
    <w:rsid w:val="00FF49E7"/>
    <w:rsid w:val="00FF4C09"/>
    <w:rsid w:val="00FF5250"/>
    <w:rsid w:val="00FF5CEE"/>
    <w:rsid w:val="00FF73C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white">
      <v:fill color="white" on="f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2BF763"/>
  <w15:docId w15:val="{A07B7DFC-3DEA-41CE-98F6-6B44E93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4F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4FF0"/>
    <w:rPr>
      <w:kern w:val="2"/>
      <w:sz w:val="21"/>
      <w:szCs w:val="22"/>
    </w:rPr>
  </w:style>
  <w:style w:type="table" w:styleId="a7">
    <w:name w:val="Table Grid"/>
    <w:basedOn w:val="a1"/>
    <w:uiPriority w:val="59"/>
    <w:rsid w:val="004F0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B2F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71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419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19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4198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9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4198E"/>
    <w:rPr>
      <w:b/>
      <w:bCs/>
      <w:kern w:val="2"/>
      <w:sz w:val="21"/>
      <w:szCs w:val="22"/>
    </w:rPr>
  </w:style>
  <w:style w:type="paragraph" w:styleId="af0">
    <w:name w:val="Note Heading"/>
    <w:basedOn w:val="a"/>
    <w:next w:val="a"/>
    <w:link w:val="af1"/>
    <w:rsid w:val="007E1995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記 (文字)"/>
    <w:link w:val="af0"/>
    <w:rsid w:val="007E1995"/>
    <w:rPr>
      <w:kern w:val="2"/>
      <w:sz w:val="24"/>
      <w:szCs w:val="24"/>
      <w:lang w:val="x-none" w:eastAsia="x-none"/>
    </w:rPr>
  </w:style>
  <w:style w:type="paragraph" w:styleId="af2">
    <w:name w:val="Closing"/>
    <w:basedOn w:val="a"/>
    <w:link w:val="af3"/>
    <w:rsid w:val="007E1995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7E1995"/>
    <w:rPr>
      <w:kern w:val="2"/>
      <w:sz w:val="24"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4E0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F4BB-C34C-4344-8625-EFE47746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D5933E6F.dotm</Template>
  <TotalTime>143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京田辺市役所</cp:lastModifiedBy>
  <cp:revision>16</cp:revision>
  <cp:lastPrinted>2024-08-20T04:12:00Z</cp:lastPrinted>
  <dcterms:created xsi:type="dcterms:W3CDTF">2024-03-28T09:40:00Z</dcterms:created>
  <dcterms:modified xsi:type="dcterms:W3CDTF">2024-08-22T07:45:00Z</dcterms:modified>
</cp:coreProperties>
</file>