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2B84" w14:textId="55D62055" w:rsidR="000D407C" w:rsidRDefault="0015210F" w:rsidP="0015210F">
      <w:pPr>
        <w:jc w:val="left"/>
        <w:rPr>
          <w:rFonts w:hAnsi="ＭＳ 明朝"/>
        </w:rPr>
      </w:pPr>
      <w:r>
        <w:rPr>
          <w:rFonts w:hAnsi="ＭＳ 明朝" w:hint="eastAsia"/>
        </w:rPr>
        <w:t>活用計画</w:t>
      </w:r>
      <w:r w:rsidR="007013A8">
        <w:rPr>
          <w:rFonts w:hAnsi="ＭＳ 明朝" w:hint="eastAsia"/>
        </w:rPr>
        <w:t>書</w:t>
      </w:r>
      <w:r>
        <w:rPr>
          <w:rFonts w:hAnsi="ＭＳ 明朝" w:hint="eastAsia"/>
        </w:rPr>
        <w:t>（詳細）　　　　　　　　　　　　　　　　　　　　　（様式５－１</w:t>
      </w:r>
      <w:r w:rsidR="00EC1924">
        <w:rPr>
          <w:rFonts w:hAnsi="ＭＳ 明朝" w:hint="eastAsia"/>
        </w:rPr>
        <w:t>）</w:t>
      </w:r>
    </w:p>
    <w:tbl>
      <w:tblPr>
        <w:tblStyle w:val="a9"/>
        <w:tblW w:w="0" w:type="auto"/>
        <w:tblLook w:val="04A0" w:firstRow="1" w:lastRow="0" w:firstColumn="1" w:lastColumn="0" w:noHBand="0" w:noVBand="1"/>
      </w:tblPr>
      <w:tblGrid>
        <w:gridCol w:w="9059"/>
      </w:tblGrid>
      <w:tr w:rsidR="00EF2967" w14:paraId="0C4560E8" w14:textId="77777777" w:rsidTr="00EF2967">
        <w:trPr>
          <w:trHeight w:val="680"/>
        </w:trPr>
        <w:tc>
          <w:tcPr>
            <w:tcW w:w="9059" w:type="dxa"/>
            <w:shd w:val="clear" w:color="auto" w:fill="000000" w:themeFill="text1"/>
            <w:vAlign w:val="center"/>
          </w:tcPr>
          <w:p w14:paraId="0CAAB744" w14:textId="159D1153" w:rsidR="00EF2967" w:rsidRPr="00EF2967" w:rsidRDefault="00EF2967" w:rsidP="00EF2967">
            <w:pPr>
              <w:widowControl/>
              <w:rPr>
                <w:rFonts w:ascii="ＭＳ ゴシック" w:eastAsia="ＭＳ ゴシック" w:hAnsi="ＭＳ ゴシック"/>
                <w:color w:val="FFFFFF" w:themeColor="background1"/>
              </w:rPr>
            </w:pPr>
            <w:r w:rsidRPr="00EF2967">
              <w:rPr>
                <w:rFonts w:ascii="ＭＳ ゴシック" w:eastAsia="ＭＳ ゴシック" w:hAnsi="ＭＳ ゴシック"/>
                <w:color w:val="FFFFFF" w:themeColor="background1"/>
              </w:rPr>
              <w:t>１　事業構想</w:t>
            </w:r>
          </w:p>
        </w:tc>
      </w:tr>
      <w:tr w:rsidR="00EF2967" w14:paraId="0136C17B" w14:textId="77777777" w:rsidTr="00EF2967">
        <w:trPr>
          <w:trHeight w:val="567"/>
        </w:trPr>
        <w:tc>
          <w:tcPr>
            <w:tcW w:w="9059" w:type="dxa"/>
            <w:shd w:val="clear" w:color="auto" w:fill="E7E6E6" w:themeFill="background2"/>
            <w:vAlign w:val="center"/>
          </w:tcPr>
          <w:p w14:paraId="5CA35668" w14:textId="2ED9DEB8" w:rsidR="00EF2967" w:rsidRPr="00EF2967" w:rsidRDefault="00EF2967" w:rsidP="005C66AB">
            <w:pPr>
              <w:widowControl/>
              <w:ind w:firstLineChars="100" w:firstLine="210"/>
              <w:rPr>
                <w:rFonts w:hAnsi="ＭＳ 明朝"/>
                <w:sz w:val="21"/>
              </w:rPr>
            </w:pPr>
            <w:r w:rsidRPr="00EF2967">
              <w:rPr>
                <w:rFonts w:hAnsi="ＭＳ 明朝"/>
                <w:sz w:val="21"/>
              </w:rPr>
              <w:t>事業全体の構想</w:t>
            </w:r>
            <w:r w:rsidR="007013A8">
              <w:rPr>
                <w:rFonts w:hAnsi="ＭＳ 明朝"/>
                <w:sz w:val="21"/>
              </w:rPr>
              <w:t>及びコンセプト</w:t>
            </w:r>
            <w:r w:rsidRPr="00EF2967">
              <w:rPr>
                <w:rFonts w:hAnsi="ＭＳ 明朝"/>
                <w:sz w:val="21"/>
              </w:rPr>
              <w:t>を記載してください。</w:t>
            </w:r>
          </w:p>
        </w:tc>
      </w:tr>
      <w:tr w:rsidR="00EF2967" w14:paraId="0BEEE8F2" w14:textId="77777777" w:rsidTr="00EC1924">
        <w:trPr>
          <w:trHeight w:val="12756"/>
        </w:trPr>
        <w:tc>
          <w:tcPr>
            <w:tcW w:w="9059" w:type="dxa"/>
          </w:tcPr>
          <w:p w14:paraId="3B663E1C" w14:textId="77777777" w:rsidR="00CA7F3F" w:rsidRPr="0015210F" w:rsidRDefault="00CA7F3F" w:rsidP="00CA7F3F">
            <w:pPr>
              <w:widowControl/>
              <w:spacing w:line="280" w:lineRule="exact"/>
              <w:jc w:val="left"/>
              <w:rPr>
                <w:rFonts w:ascii="ＭＳ ゴシック" w:eastAsia="ＭＳ ゴシック" w:hAnsi="ＭＳ ゴシック"/>
                <w:sz w:val="21"/>
              </w:rPr>
            </w:pPr>
          </w:p>
          <w:p w14:paraId="3E4C05B8" w14:textId="03846579" w:rsidR="0015210F" w:rsidRPr="0015210F" w:rsidRDefault="0015210F" w:rsidP="00CA7F3F">
            <w:pPr>
              <w:widowControl/>
              <w:spacing w:line="280" w:lineRule="exact"/>
              <w:jc w:val="left"/>
              <w:rPr>
                <w:rFonts w:ascii="ＭＳ ゴシック" w:eastAsia="ＭＳ ゴシック" w:hAnsi="ＭＳ ゴシック"/>
                <w:sz w:val="21"/>
              </w:rPr>
            </w:pPr>
          </w:p>
          <w:p w14:paraId="7375DEBD" w14:textId="059B1962" w:rsidR="0015210F" w:rsidRPr="0015210F" w:rsidRDefault="0015210F" w:rsidP="00CA7F3F">
            <w:pPr>
              <w:widowControl/>
              <w:spacing w:line="280" w:lineRule="exact"/>
              <w:jc w:val="left"/>
              <w:rPr>
                <w:rFonts w:ascii="ＭＳ ゴシック" w:eastAsia="ＭＳ ゴシック" w:hAnsi="ＭＳ ゴシック"/>
                <w:sz w:val="21"/>
              </w:rPr>
            </w:pPr>
          </w:p>
        </w:tc>
      </w:tr>
    </w:tbl>
    <w:p w14:paraId="5164C78A" w14:textId="507F742C" w:rsidR="00EC1924" w:rsidRPr="001E3CBD" w:rsidRDefault="0015210F">
      <w:pPr>
        <w:widowControl/>
        <w:jc w:val="left"/>
        <w:rPr>
          <w:rFonts w:hAnsi="ＭＳ 明朝"/>
          <w:sz w:val="21"/>
        </w:rPr>
      </w:pPr>
      <w:r w:rsidRPr="001E3CBD">
        <w:rPr>
          <w:rFonts w:hAnsi="ＭＳ 明朝"/>
          <w:sz w:val="20"/>
        </w:rPr>
        <w:t>※別添資料を添付していただ</w:t>
      </w:r>
      <w:r w:rsidR="00876061">
        <w:rPr>
          <w:rFonts w:hAnsi="ＭＳ 明朝"/>
          <w:sz w:val="20"/>
        </w:rPr>
        <w:t>い</w:t>
      </w:r>
      <w:r w:rsidRPr="001E3CBD">
        <w:rPr>
          <w:rFonts w:hAnsi="ＭＳ 明朝"/>
          <w:sz w:val="20"/>
        </w:rPr>
        <w:t>ても構いません。</w:t>
      </w:r>
      <w:r w:rsidR="00EC1924" w:rsidRPr="001E3CBD">
        <w:rPr>
          <w:rFonts w:hAnsi="ＭＳ 明朝"/>
          <w:sz w:val="21"/>
        </w:rPr>
        <w:br w:type="page"/>
      </w:r>
    </w:p>
    <w:p w14:paraId="41A29502" w14:textId="618BC391" w:rsidR="00D67EEA" w:rsidRDefault="00D67EEA" w:rsidP="00D67EEA">
      <w:pPr>
        <w:jc w:val="left"/>
        <w:rPr>
          <w:rFonts w:hAnsi="ＭＳ 明朝"/>
        </w:rPr>
      </w:pPr>
      <w:r>
        <w:rPr>
          <w:rFonts w:hAnsi="ＭＳ 明朝" w:hint="eastAsia"/>
        </w:rPr>
        <w:lastRenderedPageBreak/>
        <w:t>活用計画</w:t>
      </w:r>
      <w:r w:rsidR="007013A8">
        <w:rPr>
          <w:rFonts w:hAnsi="ＭＳ 明朝" w:hint="eastAsia"/>
        </w:rPr>
        <w:t>書</w:t>
      </w:r>
      <w:r>
        <w:rPr>
          <w:rFonts w:hAnsi="ＭＳ 明朝" w:hint="eastAsia"/>
        </w:rPr>
        <w:t>（詳細）　　　　　　　　　　　　　　　　　　　　　（様式５－２）</w:t>
      </w:r>
    </w:p>
    <w:tbl>
      <w:tblPr>
        <w:tblStyle w:val="a9"/>
        <w:tblW w:w="0" w:type="auto"/>
        <w:tblLook w:val="04A0" w:firstRow="1" w:lastRow="0" w:firstColumn="1" w:lastColumn="0" w:noHBand="0" w:noVBand="1"/>
      </w:tblPr>
      <w:tblGrid>
        <w:gridCol w:w="9059"/>
      </w:tblGrid>
      <w:tr w:rsidR="005C66AB" w14:paraId="788F135D" w14:textId="77777777" w:rsidTr="005C66AB">
        <w:trPr>
          <w:trHeight w:val="680"/>
        </w:trPr>
        <w:tc>
          <w:tcPr>
            <w:tcW w:w="9059" w:type="dxa"/>
            <w:shd w:val="clear" w:color="auto" w:fill="000000" w:themeFill="text1"/>
            <w:vAlign w:val="center"/>
          </w:tcPr>
          <w:p w14:paraId="235E6D2D" w14:textId="45DDDF57" w:rsidR="005C66AB" w:rsidRPr="00EF2967" w:rsidRDefault="0015210F" w:rsidP="005C66AB">
            <w:pPr>
              <w:widowControl/>
              <w:rPr>
                <w:rFonts w:ascii="ＭＳ ゴシック" w:eastAsia="ＭＳ ゴシック" w:hAnsi="ＭＳ ゴシック"/>
                <w:color w:val="FFFFFF" w:themeColor="background1"/>
              </w:rPr>
            </w:pPr>
            <w:r>
              <w:rPr>
                <w:rFonts w:ascii="ＭＳ ゴシック" w:eastAsia="ＭＳ ゴシック" w:hAnsi="ＭＳ ゴシック"/>
                <w:color w:val="FFFFFF" w:themeColor="background1"/>
              </w:rPr>
              <w:t>２</w:t>
            </w:r>
            <w:r w:rsidR="005C66AB">
              <w:rPr>
                <w:rFonts w:ascii="ＭＳ ゴシック" w:eastAsia="ＭＳ ゴシック" w:hAnsi="ＭＳ ゴシック"/>
                <w:color w:val="FFFFFF" w:themeColor="background1"/>
              </w:rPr>
              <w:t xml:space="preserve">　事業内容</w:t>
            </w:r>
          </w:p>
        </w:tc>
      </w:tr>
      <w:tr w:rsidR="005C66AB" w:rsidRPr="0015210F" w14:paraId="66E9FB13" w14:textId="77777777" w:rsidTr="005C66AB">
        <w:trPr>
          <w:trHeight w:val="567"/>
        </w:trPr>
        <w:tc>
          <w:tcPr>
            <w:tcW w:w="9059" w:type="dxa"/>
            <w:shd w:val="clear" w:color="auto" w:fill="E7E6E6" w:themeFill="background2"/>
            <w:vAlign w:val="center"/>
          </w:tcPr>
          <w:p w14:paraId="38D4A453" w14:textId="66FFD5A8" w:rsidR="005C66AB" w:rsidRDefault="0015210F" w:rsidP="0015210F">
            <w:pPr>
              <w:widowControl/>
              <w:spacing w:line="320" w:lineRule="exact"/>
              <w:ind w:firstLineChars="100" w:firstLine="200"/>
              <w:rPr>
                <w:rFonts w:hAnsi="ＭＳ 明朝"/>
                <w:sz w:val="21"/>
              </w:rPr>
            </w:pPr>
            <w:r>
              <w:rPr>
                <w:rFonts w:hint="eastAsia"/>
                <w:sz w:val="20"/>
              </w:rPr>
              <w:t>募集要項「</w:t>
            </w:r>
            <w:r w:rsidR="007A568B">
              <w:rPr>
                <w:rFonts w:hint="eastAsia"/>
                <w:sz w:val="20"/>
              </w:rPr>
              <w:t>Ⅲ</w:t>
            </w:r>
            <w:r>
              <w:rPr>
                <w:rFonts w:hint="eastAsia"/>
                <w:sz w:val="20"/>
              </w:rPr>
              <w:t>提案を求める内容」に加えて</w:t>
            </w:r>
            <w:r>
              <w:rPr>
                <w:sz w:val="20"/>
              </w:rPr>
              <w:t>、</w:t>
            </w:r>
            <w:r w:rsidR="005C66AB">
              <w:rPr>
                <w:rFonts w:hAnsi="ＭＳ 明朝"/>
                <w:sz w:val="21"/>
              </w:rPr>
              <w:t>業種・業態、事業種別、主要対象顧客、市民向けサービス、営業時間など事業内容の詳細を記載してください。</w:t>
            </w:r>
          </w:p>
          <w:p w14:paraId="23E6C395" w14:textId="4FFDE8FA" w:rsidR="0015210F" w:rsidRPr="0015210F" w:rsidRDefault="007A568B" w:rsidP="007A568B">
            <w:pPr>
              <w:widowControl/>
              <w:spacing w:line="320" w:lineRule="exact"/>
              <w:ind w:firstLineChars="100" w:firstLine="200"/>
              <w:rPr>
                <w:sz w:val="20"/>
              </w:rPr>
            </w:pPr>
            <w:r>
              <w:rPr>
                <w:rFonts w:hint="eastAsia"/>
                <w:sz w:val="20"/>
              </w:rPr>
              <w:t>事業がイメージできる図面・パース等を添付して</w:t>
            </w:r>
            <w:r w:rsidR="0015210F" w:rsidRPr="0015210F">
              <w:rPr>
                <w:rFonts w:hint="eastAsia"/>
                <w:sz w:val="20"/>
              </w:rPr>
              <w:t>ください。</w:t>
            </w:r>
          </w:p>
        </w:tc>
      </w:tr>
      <w:tr w:rsidR="005C66AB" w14:paraId="037E2EF4" w14:textId="77777777" w:rsidTr="00413AAE">
        <w:trPr>
          <w:trHeight w:val="12472"/>
        </w:trPr>
        <w:tc>
          <w:tcPr>
            <w:tcW w:w="9059" w:type="dxa"/>
          </w:tcPr>
          <w:p w14:paraId="728FDC7C" w14:textId="77777777" w:rsidR="005C66AB" w:rsidRPr="0015210F" w:rsidRDefault="005C66AB" w:rsidP="0015210F">
            <w:pPr>
              <w:widowControl/>
              <w:spacing w:line="280" w:lineRule="exact"/>
              <w:jc w:val="left"/>
              <w:rPr>
                <w:rFonts w:ascii="ＭＳ ゴシック" w:eastAsia="ＭＳ ゴシック" w:hAnsi="ＭＳ ゴシック"/>
                <w:sz w:val="21"/>
              </w:rPr>
            </w:pPr>
          </w:p>
          <w:p w14:paraId="140A67B4" w14:textId="77777777" w:rsidR="0015210F" w:rsidRPr="0015210F" w:rsidRDefault="0015210F" w:rsidP="0015210F">
            <w:pPr>
              <w:widowControl/>
              <w:spacing w:line="280" w:lineRule="exact"/>
              <w:jc w:val="left"/>
              <w:rPr>
                <w:rFonts w:ascii="ＭＳ ゴシック" w:eastAsia="ＭＳ ゴシック" w:hAnsi="ＭＳ ゴシック"/>
                <w:sz w:val="21"/>
              </w:rPr>
            </w:pPr>
          </w:p>
          <w:p w14:paraId="3D731876" w14:textId="77777777" w:rsidR="0015210F" w:rsidRPr="0015210F" w:rsidRDefault="0015210F" w:rsidP="0015210F">
            <w:pPr>
              <w:widowControl/>
              <w:spacing w:line="280" w:lineRule="exact"/>
              <w:jc w:val="left"/>
              <w:rPr>
                <w:rFonts w:ascii="ＭＳ ゴシック" w:eastAsia="ＭＳ ゴシック" w:hAnsi="ＭＳ ゴシック"/>
                <w:sz w:val="21"/>
              </w:rPr>
            </w:pPr>
          </w:p>
        </w:tc>
      </w:tr>
    </w:tbl>
    <w:p w14:paraId="6F01C0A3" w14:textId="747B618C" w:rsidR="0015210F" w:rsidRPr="001E3CBD" w:rsidRDefault="0015210F" w:rsidP="0015210F">
      <w:pPr>
        <w:widowControl/>
        <w:jc w:val="left"/>
        <w:rPr>
          <w:rFonts w:hAnsi="ＭＳ 明朝"/>
          <w:sz w:val="21"/>
        </w:rPr>
      </w:pPr>
      <w:r w:rsidRPr="001E3CBD">
        <w:rPr>
          <w:rFonts w:hAnsi="ＭＳ 明朝"/>
          <w:sz w:val="20"/>
        </w:rPr>
        <w:t>※別添資料を添付していただ</w:t>
      </w:r>
      <w:r w:rsidR="00876061">
        <w:rPr>
          <w:rFonts w:hAnsi="ＭＳ 明朝"/>
          <w:sz w:val="20"/>
        </w:rPr>
        <w:t>い</w:t>
      </w:r>
      <w:r w:rsidRPr="001E3CBD">
        <w:rPr>
          <w:rFonts w:hAnsi="ＭＳ 明朝"/>
          <w:sz w:val="20"/>
        </w:rPr>
        <w:t>ても構いません。</w:t>
      </w:r>
      <w:r w:rsidRPr="001E3CBD">
        <w:rPr>
          <w:rFonts w:hAnsi="ＭＳ 明朝"/>
          <w:sz w:val="21"/>
        </w:rPr>
        <w:br w:type="page"/>
      </w:r>
    </w:p>
    <w:p w14:paraId="3C51B7C8" w14:textId="09445443" w:rsidR="00D67EEA" w:rsidRDefault="00D67EEA" w:rsidP="00D67EEA">
      <w:pPr>
        <w:jc w:val="left"/>
        <w:rPr>
          <w:rFonts w:hAnsi="ＭＳ 明朝"/>
        </w:rPr>
      </w:pPr>
      <w:r>
        <w:rPr>
          <w:rFonts w:hAnsi="ＭＳ 明朝" w:hint="eastAsia"/>
        </w:rPr>
        <w:lastRenderedPageBreak/>
        <w:t>活用計画</w:t>
      </w:r>
      <w:r w:rsidR="007013A8">
        <w:rPr>
          <w:rFonts w:hAnsi="ＭＳ 明朝" w:hint="eastAsia"/>
        </w:rPr>
        <w:t>書</w:t>
      </w:r>
      <w:r>
        <w:rPr>
          <w:rFonts w:hAnsi="ＭＳ 明朝" w:hint="eastAsia"/>
        </w:rPr>
        <w:t>（詳細）　　　　　　　　　　　　　　　　　　　　　（様式５－３）</w:t>
      </w:r>
    </w:p>
    <w:tbl>
      <w:tblPr>
        <w:tblStyle w:val="a9"/>
        <w:tblW w:w="0" w:type="auto"/>
        <w:tblLook w:val="04A0" w:firstRow="1" w:lastRow="0" w:firstColumn="1" w:lastColumn="0" w:noHBand="0" w:noVBand="1"/>
      </w:tblPr>
      <w:tblGrid>
        <w:gridCol w:w="9059"/>
      </w:tblGrid>
      <w:tr w:rsidR="00D67EEA" w14:paraId="0EE14A05" w14:textId="77777777" w:rsidTr="00D67EEA">
        <w:trPr>
          <w:trHeight w:val="680"/>
        </w:trPr>
        <w:tc>
          <w:tcPr>
            <w:tcW w:w="9059" w:type="dxa"/>
            <w:shd w:val="clear" w:color="auto" w:fill="000000" w:themeFill="text1"/>
            <w:vAlign w:val="center"/>
          </w:tcPr>
          <w:p w14:paraId="26045298" w14:textId="7AAA1847" w:rsidR="00D67EEA" w:rsidRPr="00EF2967" w:rsidRDefault="00D67EEA" w:rsidP="00D67EEA">
            <w:pPr>
              <w:widowControl/>
              <w:rPr>
                <w:rFonts w:ascii="ＭＳ ゴシック" w:eastAsia="ＭＳ ゴシック" w:hAnsi="ＭＳ ゴシック"/>
                <w:color w:val="FFFFFF" w:themeColor="background1"/>
              </w:rPr>
            </w:pPr>
            <w:r>
              <w:rPr>
                <w:rFonts w:ascii="ＭＳ ゴシック" w:eastAsia="ＭＳ ゴシック" w:hAnsi="ＭＳ ゴシック"/>
                <w:color w:val="FFFFFF" w:themeColor="background1"/>
              </w:rPr>
              <w:t>３　管理運営計画</w:t>
            </w:r>
          </w:p>
        </w:tc>
      </w:tr>
      <w:tr w:rsidR="00D67EEA" w:rsidRPr="00D67EEA" w14:paraId="7F1EE178" w14:textId="77777777" w:rsidTr="00D67EEA">
        <w:trPr>
          <w:trHeight w:val="567"/>
        </w:trPr>
        <w:tc>
          <w:tcPr>
            <w:tcW w:w="9059" w:type="dxa"/>
            <w:shd w:val="clear" w:color="auto" w:fill="E7E6E6" w:themeFill="background2"/>
            <w:vAlign w:val="center"/>
          </w:tcPr>
          <w:p w14:paraId="24C044DF" w14:textId="45F0799C" w:rsidR="00D67EEA" w:rsidRPr="0015210F" w:rsidRDefault="00D67EEA" w:rsidP="00D67EEA">
            <w:pPr>
              <w:widowControl/>
              <w:spacing w:line="320" w:lineRule="exact"/>
              <w:ind w:firstLineChars="100" w:firstLine="200"/>
              <w:rPr>
                <w:sz w:val="20"/>
              </w:rPr>
            </w:pPr>
            <w:r>
              <w:rPr>
                <w:rFonts w:hint="eastAsia"/>
                <w:sz w:val="20"/>
              </w:rPr>
              <w:t>事業の管理運営の主体・体制、関連事業者との関係性などについて記載してください。</w:t>
            </w:r>
          </w:p>
        </w:tc>
      </w:tr>
      <w:tr w:rsidR="00D67EEA" w14:paraId="1F838755" w14:textId="77777777" w:rsidTr="00413AAE">
        <w:trPr>
          <w:trHeight w:val="12813"/>
        </w:trPr>
        <w:tc>
          <w:tcPr>
            <w:tcW w:w="9059" w:type="dxa"/>
          </w:tcPr>
          <w:p w14:paraId="5EBCBD37" w14:textId="77777777" w:rsidR="00D67EEA" w:rsidRPr="0015210F" w:rsidRDefault="00D67EEA" w:rsidP="00D67EEA">
            <w:pPr>
              <w:widowControl/>
              <w:spacing w:line="280" w:lineRule="exact"/>
              <w:jc w:val="left"/>
              <w:rPr>
                <w:rFonts w:ascii="ＭＳ ゴシック" w:eastAsia="ＭＳ ゴシック" w:hAnsi="ＭＳ ゴシック"/>
                <w:sz w:val="21"/>
              </w:rPr>
            </w:pPr>
          </w:p>
          <w:p w14:paraId="09B3D44E" w14:textId="77777777" w:rsidR="00D67EEA" w:rsidRPr="0015210F" w:rsidRDefault="00D67EEA" w:rsidP="00D67EEA">
            <w:pPr>
              <w:widowControl/>
              <w:spacing w:line="280" w:lineRule="exact"/>
              <w:jc w:val="left"/>
              <w:rPr>
                <w:rFonts w:ascii="ＭＳ ゴシック" w:eastAsia="ＭＳ ゴシック" w:hAnsi="ＭＳ ゴシック"/>
                <w:sz w:val="21"/>
              </w:rPr>
            </w:pPr>
          </w:p>
          <w:p w14:paraId="52E46856" w14:textId="77777777" w:rsidR="00D67EEA" w:rsidRPr="0015210F" w:rsidRDefault="00D67EEA" w:rsidP="00D67EEA">
            <w:pPr>
              <w:widowControl/>
              <w:spacing w:line="280" w:lineRule="exact"/>
              <w:jc w:val="left"/>
              <w:rPr>
                <w:rFonts w:ascii="ＭＳ ゴシック" w:eastAsia="ＭＳ ゴシック" w:hAnsi="ＭＳ ゴシック"/>
                <w:sz w:val="21"/>
              </w:rPr>
            </w:pPr>
          </w:p>
        </w:tc>
      </w:tr>
    </w:tbl>
    <w:p w14:paraId="13EB846D" w14:textId="21C1CB62" w:rsidR="00D67EEA" w:rsidRPr="001E3CBD" w:rsidRDefault="00D67EEA" w:rsidP="00D67EEA">
      <w:pPr>
        <w:widowControl/>
        <w:jc w:val="left"/>
        <w:rPr>
          <w:rFonts w:hAnsi="ＭＳ 明朝"/>
          <w:sz w:val="21"/>
        </w:rPr>
      </w:pPr>
      <w:r w:rsidRPr="001E3CBD">
        <w:rPr>
          <w:rFonts w:hAnsi="ＭＳ 明朝"/>
          <w:sz w:val="20"/>
        </w:rPr>
        <w:t>※別添資料を添付していただ</w:t>
      </w:r>
      <w:r w:rsidR="00876061">
        <w:rPr>
          <w:rFonts w:hAnsi="ＭＳ 明朝"/>
          <w:sz w:val="20"/>
        </w:rPr>
        <w:t>い</w:t>
      </w:r>
      <w:r w:rsidRPr="001E3CBD">
        <w:rPr>
          <w:rFonts w:hAnsi="ＭＳ 明朝"/>
          <w:sz w:val="20"/>
        </w:rPr>
        <w:t>ても構いません。</w:t>
      </w:r>
      <w:r w:rsidRPr="001E3CBD">
        <w:rPr>
          <w:rFonts w:hAnsi="ＭＳ 明朝"/>
          <w:sz w:val="21"/>
        </w:rPr>
        <w:br w:type="page"/>
      </w:r>
    </w:p>
    <w:p w14:paraId="6D1CDB15" w14:textId="58BF2637" w:rsidR="00D67EEA" w:rsidRDefault="00D67EEA" w:rsidP="00D67EEA">
      <w:pPr>
        <w:jc w:val="left"/>
        <w:rPr>
          <w:rFonts w:hAnsi="ＭＳ 明朝"/>
        </w:rPr>
      </w:pPr>
      <w:r>
        <w:rPr>
          <w:rFonts w:hAnsi="ＭＳ 明朝" w:hint="eastAsia"/>
        </w:rPr>
        <w:lastRenderedPageBreak/>
        <w:t>活用計画</w:t>
      </w:r>
      <w:r w:rsidR="007013A8">
        <w:rPr>
          <w:rFonts w:hAnsi="ＭＳ 明朝" w:hint="eastAsia"/>
        </w:rPr>
        <w:t>書</w:t>
      </w:r>
      <w:r>
        <w:rPr>
          <w:rFonts w:hAnsi="ＭＳ 明朝" w:hint="eastAsia"/>
        </w:rPr>
        <w:t>（詳細）　　　　　　　　　　　　　　　　　　　　　（様式５－４）</w:t>
      </w:r>
    </w:p>
    <w:tbl>
      <w:tblPr>
        <w:tblStyle w:val="a9"/>
        <w:tblW w:w="0" w:type="auto"/>
        <w:tblLook w:val="04A0" w:firstRow="1" w:lastRow="0" w:firstColumn="1" w:lastColumn="0" w:noHBand="0" w:noVBand="1"/>
      </w:tblPr>
      <w:tblGrid>
        <w:gridCol w:w="3068"/>
        <w:gridCol w:w="5991"/>
      </w:tblGrid>
      <w:tr w:rsidR="00D67EEA" w14:paraId="3194BB82" w14:textId="77777777" w:rsidTr="00D67EEA">
        <w:trPr>
          <w:trHeight w:val="680"/>
        </w:trPr>
        <w:tc>
          <w:tcPr>
            <w:tcW w:w="9059" w:type="dxa"/>
            <w:gridSpan w:val="2"/>
            <w:shd w:val="clear" w:color="auto" w:fill="000000" w:themeFill="text1"/>
            <w:vAlign w:val="center"/>
          </w:tcPr>
          <w:p w14:paraId="070DA58D" w14:textId="0CF6F038" w:rsidR="00D67EEA" w:rsidRPr="00EF2967" w:rsidRDefault="00D67EEA" w:rsidP="00D67EEA">
            <w:pPr>
              <w:widowControl/>
              <w:rPr>
                <w:rFonts w:ascii="ＭＳ ゴシック" w:eastAsia="ＭＳ ゴシック" w:hAnsi="ＭＳ ゴシック"/>
                <w:color w:val="FFFFFF" w:themeColor="background1"/>
              </w:rPr>
            </w:pPr>
            <w:r>
              <w:rPr>
                <w:rFonts w:ascii="ＭＳ ゴシック" w:eastAsia="ＭＳ ゴシック" w:hAnsi="ＭＳ ゴシック"/>
                <w:color w:val="FFFFFF" w:themeColor="background1"/>
              </w:rPr>
              <w:t xml:space="preserve">４　</w:t>
            </w:r>
            <w:r w:rsidRPr="00D67EEA">
              <w:rPr>
                <w:rFonts w:ascii="ＭＳ ゴシック" w:eastAsia="ＭＳ ゴシック" w:hAnsi="ＭＳ ゴシック" w:hint="eastAsia"/>
                <w:color w:val="FFFFFF" w:themeColor="background1"/>
              </w:rPr>
              <w:t>現施設の施設整備用計画（図面・パース等含む）</w:t>
            </w:r>
          </w:p>
        </w:tc>
      </w:tr>
      <w:tr w:rsidR="00D67EEA" w:rsidRPr="00D67EEA" w14:paraId="03BDAC4A" w14:textId="77777777" w:rsidTr="00D67EEA">
        <w:trPr>
          <w:trHeight w:val="567"/>
        </w:trPr>
        <w:tc>
          <w:tcPr>
            <w:tcW w:w="9059" w:type="dxa"/>
            <w:gridSpan w:val="2"/>
            <w:shd w:val="clear" w:color="auto" w:fill="E7E6E6" w:themeFill="background2"/>
            <w:vAlign w:val="center"/>
          </w:tcPr>
          <w:p w14:paraId="0815D7BC" w14:textId="77777777" w:rsidR="00D67EEA" w:rsidRDefault="00D67EEA" w:rsidP="00D67EEA">
            <w:pPr>
              <w:widowControl/>
              <w:spacing w:line="320" w:lineRule="exact"/>
              <w:ind w:firstLineChars="100" w:firstLine="200"/>
              <w:rPr>
                <w:sz w:val="20"/>
              </w:rPr>
            </w:pPr>
            <w:r>
              <w:rPr>
                <w:rFonts w:hint="eastAsia"/>
                <w:sz w:val="20"/>
              </w:rPr>
              <w:t>現施設のリニューアルによる施設機能の充実につながる計画を具体的に記載してください。</w:t>
            </w:r>
          </w:p>
          <w:p w14:paraId="31EA474A" w14:textId="51771FF8" w:rsidR="00D67EEA" w:rsidRPr="0015210F" w:rsidRDefault="00D67EEA" w:rsidP="00D67EEA">
            <w:pPr>
              <w:widowControl/>
              <w:spacing w:line="320" w:lineRule="exact"/>
              <w:ind w:firstLineChars="100" w:firstLine="200"/>
              <w:rPr>
                <w:sz w:val="20"/>
              </w:rPr>
            </w:pPr>
            <w:r>
              <w:rPr>
                <w:rFonts w:hint="eastAsia"/>
                <w:sz w:val="20"/>
              </w:rPr>
              <w:t>整備後の</w:t>
            </w:r>
            <w:r w:rsidR="007A568B">
              <w:rPr>
                <w:rFonts w:hint="eastAsia"/>
                <w:sz w:val="20"/>
              </w:rPr>
              <w:t>イメージできる図面・パース等を添付して</w:t>
            </w:r>
            <w:r w:rsidRPr="0015210F">
              <w:rPr>
                <w:rFonts w:hint="eastAsia"/>
                <w:sz w:val="20"/>
              </w:rPr>
              <w:t>ください。</w:t>
            </w:r>
          </w:p>
        </w:tc>
      </w:tr>
      <w:tr w:rsidR="00D67EEA" w14:paraId="5AF4B1B8" w14:textId="77777777" w:rsidTr="00413AAE">
        <w:trPr>
          <w:trHeight w:val="10772"/>
        </w:trPr>
        <w:tc>
          <w:tcPr>
            <w:tcW w:w="9059" w:type="dxa"/>
            <w:gridSpan w:val="2"/>
          </w:tcPr>
          <w:p w14:paraId="1E875486" w14:textId="77777777" w:rsidR="00D67EEA" w:rsidRPr="00D67EEA" w:rsidRDefault="00D67EEA" w:rsidP="00D67EEA">
            <w:pPr>
              <w:widowControl/>
              <w:spacing w:line="280" w:lineRule="exact"/>
              <w:jc w:val="left"/>
              <w:rPr>
                <w:rFonts w:ascii="ＭＳ ゴシック" w:eastAsia="ＭＳ ゴシック" w:hAnsi="ＭＳ ゴシック"/>
                <w:sz w:val="21"/>
              </w:rPr>
            </w:pPr>
          </w:p>
          <w:p w14:paraId="48C250A7" w14:textId="77777777" w:rsidR="00D67EEA" w:rsidRPr="0015210F" w:rsidRDefault="00D67EEA" w:rsidP="00D67EEA">
            <w:pPr>
              <w:widowControl/>
              <w:spacing w:line="280" w:lineRule="exact"/>
              <w:jc w:val="left"/>
              <w:rPr>
                <w:rFonts w:ascii="ＭＳ ゴシック" w:eastAsia="ＭＳ ゴシック" w:hAnsi="ＭＳ ゴシック"/>
                <w:sz w:val="21"/>
              </w:rPr>
            </w:pPr>
          </w:p>
          <w:p w14:paraId="619CE471" w14:textId="7E00F89A" w:rsidR="00D67EEA" w:rsidRPr="0015210F" w:rsidRDefault="00D67EEA" w:rsidP="00D67EEA">
            <w:pPr>
              <w:widowControl/>
              <w:spacing w:line="280" w:lineRule="exact"/>
              <w:jc w:val="left"/>
              <w:rPr>
                <w:rFonts w:ascii="ＭＳ ゴシック" w:eastAsia="ＭＳ ゴシック" w:hAnsi="ＭＳ ゴシック"/>
                <w:sz w:val="21"/>
              </w:rPr>
            </w:pPr>
          </w:p>
        </w:tc>
      </w:tr>
      <w:tr w:rsidR="00D67EEA" w14:paraId="1F374CC9" w14:textId="6278E825" w:rsidTr="00413AAE">
        <w:trPr>
          <w:trHeight w:val="1984"/>
        </w:trPr>
        <w:tc>
          <w:tcPr>
            <w:tcW w:w="3068" w:type="dxa"/>
            <w:shd w:val="clear" w:color="auto" w:fill="E7E6E6" w:themeFill="background2"/>
            <w:vAlign w:val="center"/>
          </w:tcPr>
          <w:p w14:paraId="733A9C30" w14:textId="11B1B228" w:rsidR="009214DB" w:rsidRPr="00B51A5B" w:rsidRDefault="00583757" w:rsidP="00583757">
            <w:pPr>
              <w:jc w:val="center"/>
              <w:rPr>
                <w:rFonts w:hAnsi="ＭＳ 明朝"/>
              </w:rPr>
            </w:pPr>
            <w:r w:rsidRPr="00B51A5B">
              <w:rPr>
                <w:rFonts w:hAnsi="ＭＳ 明朝"/>
              </w:rPr>
              <w:t>市工事</w:t>
            </w:r>
            <w:r w:rsidR="007A568B">
              <w:rPr>
                <w:rFonts w:hAnsi="ＭＳ 明朝"/>
              </w:rPr>
              <w:t>費</w:t>
            </w:r>
            <w:r w:rsidRPr="00B51A5B">
              <w:rPr>
                <w:rFonts w:hAnsi="ＭＳ 明朝"/>
              </w:rPr>
              <w:t>負担金</w:t>
            </w:r>
          </w:p>
          <w:p w14:paraId="0C19FD25" w14:textId="2A86D82C" w:rsidR="00D67EEA" w:rsidRPr="00B51A5B" w:rsidRDefault="00583757" w:rsidP="00583757">
            <w:pPr>
              <w:jc w:val="center"/>
              <w:rPr>
                <w:rFonts w:hAnsi="ＭＳ 明朝"/>
              </w:rPr>
            </w:pPr>
            <w:r w:rsidRPr="00B51A5B">
              <w:rPr>
                <w:rFonts w:hAnsi="ＭＳ 明朝"/>
              </w:rPr>
              <w:t>希望の有無</w:t>
            </w:r>
          </w:p>
          <w:p w14:paraId="215A45DF" w14:textId="559293BD" w:rsidR="00583757" w:rsidRPr="00B51A5B" w:rsidRDefault="009214DB" w:rsidP="009214DB">
            <w:pPr>
              <w:jc w:val="center"/>
              <w:rPr>
                <w:rFonts w:hAnsi="ＭＳ 明朝"/>
              </w:rPr>
            </w:pPr>
            <w:r w:rsidRPr="00B51A5B">
              <w:rPr>
                <w:rFonts w:hAnsi="ＭＳ 明朝"/>
                <w:sz w:val="20"/>
              </w:rPr>
              <w:t>（該当する項目に☑を記入）</w:t>
            </w:r>
          </w:p>
        </w:tc>
        <w:tc>
          <w:tcPr>
            <w:tcW w:w="5991" w:type="dxa"/>
            <w:vAlign w:val="center"/>
          </w:tcPr>
          <w:p w14:paraId="2E4F13A3" w14:textId="36CC31BA" w:rsidR="00D67EEA" w:rsidRPr="00B51A5B" w:rsidRDefault="007A568B" w:rsidP="00583757">
            <w:pPr>
              <w:rPr>
                <w:rFonts w:hAnsi="ＭＳ 明朝"/>
                <w:sz w:val="28"/>
              </w:rPr>
            </w:pPr>
            <w:sdt>
              <w:sdtPr>
                <w:rPr>
                  <w:rFonts w:hAnsi="ＭＳ 明朝"/>
                  <w:sz w:val="28"/>
                </w:rPr>
                <w:id w:val="-556863586"/>
                <w14:checkbox>
                  <w14:checked w14:val="0"/>
                  <w14:checkedState w14:val="00FE" w14:font="Wingdings"/>
                  <w14:uncheckedState w14:val="2610" w14:font="ＭＳ ゴシック"/>
                </w14:checkbox>
              </w:sdtPr>
              <w:sdtEndPr/>
              <w:sdtContent>
                <w:r w:rsidR="00583757" w:rsidRPr="00B51A5B">
                  <w:rPr>
                    <w:rFonts w:hAnsi="ＭＳ 明朝" w:hint="eastAsia"/>
                    <w:sz w:val="28"/>
                  </w:rPr>
                  <w:t>☐</w:t>
                </w:r>
              </w:sdtContent>
            </w:sdt>
            <w:r w:rsidR="00583757" w:rsidRPr="00B51A5B">
              <w:rPr>
                <w:rFonts w:hAnsi="ＭＳ 明朝"/>
                <w:sz w:val="28"/>
              </w:rPr>
              <w:t xml:space="preserve">　市工事</w:t>
            </w:r>
            <w:r>
              <w:rPr>
                <w:rFonts w:hAnsi="ＭＳ 明朝"/>
                <w:sz w:val="28"/>
              </w:rPr>
              <w:t>費</w:t>
            </w:r>
            <w:r w:rsidR="00583757" w:rsidRPr="00B51A5B">
              <w:rPr>
                <w:rFonts w:hAnsi="ＭＳ 明朝"/>
                <w:sz w:val="28"/>
              </w:rPr>
              <w:t>負担金を希望する。</w:t>
            </w:r>
          </w:p>
          <w:p w14:paraId="0678F660" w14:textId="1AD9B51E" w:rsidR="00583757" w:rsidRPr="00B51A5B" w:rsidRDefault="00583757" w:rsidP="00583757">
            <w:pPr>
              <w:rPr>
                <w:rFonts w:hAnsi="ＭＳ 明朝"/>
                <w:sz w:val="20"/>
              </w:rPr>
            </w:pPr>
            <w:r w:rsidRPr="00B51A5B">
              <w:rPr>
                <w:rFonts w:hAnsi="ＭＳ 明朝" w:hint="eastAsia"/>
                <w:sz w:val="20"/>
              </w:rPr>
              <w:t>※希望する場合は、募集要項</w:t>
            </w:r>
            <w:r w:rsidR="007A568B">
              <w:rPr>
                <w:rFonts w:hAnsi="ＭＳ 明朝" w:hint="eastAsia"/>
                <w:sz w:val="20"/>
              </w:rPr>
              <w:t>P.11</w:t>
            </w:r>
            <w:r w:rsidRPr="00B51A5B">
              <w:rPr>
                <w:rFonts w:hAnsi="ＭＳ 明朝" w:hint="eastAsia"/>
                <w:sz w:val="20"/>
              </w:rPr>
              <w:t>【留意事項】を参照のこと。</w:t>
            </w:r>
          </w:p>
          <w:p w14:paraId="7510D803" w14:textId="77777777" w:rsidR="00583757" w:rsidRPr="00B51A5B" w:rsidRDefault="00583757" w:rsidP="00583757">
            <w:pPr>
              <w:rPr>
                <w:rFonts w:hAnsi="ＭＳ 明朝"/>
                <w:sz w:val="21"/>
              </w:rPr>
            </w:pPr>
          </w:p>
          <w:p w14:paraId="536EB7D8" w14:textId="71F6E8D3" w:rsidR="00583757" w:rsidRPr="00B51A5B" w:rsidRDefault="007A568B" w:rsidP="00583757">
            <w:pPr>
              <w:rPr>
                <w:rFonts w:hAnsi="ＭＳ 明朝"/>
                <w:sz w:val="28"/>
              </w:rPr>
            </w:pPr>
            <w:sdt>
              <w:sdtPr>
                <w:rPr>
                  <w:rFonts w:hAnsi="ＭＳ 明朝"/>
                  <w:sz w:val="28"/>
                </w:rPr>
                <w:id w:val="1520279142"/>
                <w14:checkbox>
                  <w14:checked w14:val="0"/>
                  <w14:checkedState w14:val="00FE" w14:font="Wingdings"/>
                  <w14:uncheckedState w14:val="2610" w14:font="ＭＳ ゴシック"/>
                </w14:checkbox>
              </w:sdtPr>
              <w:sdtEndPr/>
              <w:sdtContent>
                <w:r w:rsidR="00583757" w:rsidRPr="00B51A5B">
                  <w:rPr>
                    <w:rFonts w:hAnsi="ＭＳ 明朝" w:hint="eastAsia"/>
                    <w:sz w:val="28"/>
                  </w:rPr>
                  <w:t>☐</w:t>
                </w:r>
              </w:sdtContent>
            </w:sdt>
            <w:r w:rsidR="00583757" w:rsidRPr="00B51A5B">
              <w:rPr>
                <w:rFonts w:hAnsi="ＭＳ 明朝"/>
                <w:sz w:val="28"/>
              </w:rPr>
              <w:t xml:space="preserve">　事業者自らの資金調達で整備を予定</w:t>
            </w:r>
          </w:p>
        </w:tc>
      </w:tr>
    </w:tbl>
    <w:p w14:paraId="7852C48B" w14:textId="39725F4F" w:rsidR="00D67EEA" w:rsidRPr="001E3CBD" w:rsidRDefault="00D67EEA" w:rsidP="00D67EEA">
      <w:pPr>
        <w:widowControl/>
        <w:jc w:val="left"/>
        <w:rPr>
          <w:rFonts w:hAnsi="ＭＳ 明朝"/>
          <w:sz w:val="21"/>
        </w:rPr>
      </w:pPr>
      <w:r w:rsidRPr="001E3CBD">
        <w:rPr>
          <w:rFonts w:hAnsi="ＭＳ 明朝"/>
          <w:sz w:val="20"/>
        </w:rPr>
        <w:t>※別添資料を添付していただ</w:t>
      </w:r>
      <w:r w:rsidR="00876061">
        <w:rPr>
          <w:rFonts w:hAnsi="ＭＳ 明朝"/>
          <w:sz w:val="20"/>
        </w:rPr>
        <w:t>い</w:t>
      </w:r>
      <w:r w:rsidRPr="001E3CBD">
        <w:rPr>
          <w:rFonts w:hAnsi="ＭＳ 明朝"/>
          <w:sz w:val="20"/>
        </w:rPr>
        <w:t>ても構いません。</w:t>
      </w:r>
      <w:r w:rsidRPr="001E3CBD">
        <w:rPr>
          <w:rFonts w:hAnsi="ＭＳ 明朝"/>
          <w:sz w:val="21"/>
        </w:rPr>
        <w:br w:type="page"/>
      </w:r>
    </w:p>
    <w:p w14:paraId="0675111C" w14:textId="49413AE6" w:rsidR="009214DB" w:rsidRDefault="009214DB" w:rsidP="009214DB">
      <w:pPr>
        <w:jc w:val="left"/>
        <w:rPr>
          <w:rFonts w:hAnsi="ＭＳ 明朝"/>
        </w:rPr>
      </w:pPr>
      <w:r>
        <w:rPr>
          <w:rFonts w:hAnsi="ＭＳ 明朝" w:hint="eastAsia"/>
        </w:rPr>
        <w:lastRenderedPageBreak/>
        <w:t>活用計画</w:t>
      </w:r>
      <w:r w:rsidR="007013A8">
        <w:rPr>
          <w:rFonts w:hAnsi="ＭＳ 明朝" w:hint="eastAsia"/>
        </w:rPr>
        <w:t>書</w:t>
      </w:r>
      <w:r>
        <w:rPr>
          <w:rFonts w:hAnsi="ＭＳ 明朝" w:hint="eastAsia"/>
        </w:rPr>
        <w:t>（詳細）　　　　　　　　　　　　　　　　　　　　　（様式５－</w:t>
      </w:r>
      <w:r w:rsidR="00CD1403">
        <w:rPr>
          <w:rFonts w:hAnsi="ＭＳ 明朝" w:hint="eastAsia"/>
        </w:rPr>
        <w:t>５</w:t>
      </w:r>
      <w:r>
        <w:rPr>
          <w:rFonts w:hAnsi="ＭＳ 明朝" w:hint="eastAsia"/>
        </w:rPr>
        <w:t>）</w:t>
      </w:r>
    </w:p>
    <w:tbl>
      <w:tblPr>
        <w:tblStyle w:val="a9"/>
        <w:tblW w:w="0" w:type="auto"/>
        <w:tblLook w:val="04A0" w:firstRow="1" w:lastRow="0" w:firstColumn="1" w:lastColumn="0" w:noHBand="0" w:noVBand="1"/>
      </w:tblPr>
      <w:tblGrid>
        <w:gridCol w:w="3068"/>
        <w:gridCol w:w="5991"/>
      </w:tblGrid>
      <w:tr w:rsidR="009214DB" w14:paraId="20A45D25" w14:textId="77777777" w:rsidTr="009214DB">
        <w:trPr>
          <w:trHeight w:val="680"/>
        </w:trPr>
        <w:tc>
          <w:tcPr>
            <w:tcW w:w="9059" w:type="dxa"/>
            <w:gridSpan w:val="2"/>
            <w:shd w:val="clear" w:color="auto" w:fill="000000" w:themeFill="text1"/>
            <w:vAlign w:val="center"/>
          </w:tcPr>
          <w:p w14:paraId="541E11F9" w14:textId="4FCEDA25" w:rsidR="009214DB" w:rsidRPr="00EF2967" w:rsidRDefault="009214DB" w:rsidP="009214DB">
            <w:pPr>
              <w:widowControl/>
              <w:rPr>
                <w:rFonts w:ascii="ＭＳ ゴシック" w:eastAsia="ＭＳ ゴシック" w:hAnsi="ＭＳ ゴシック"/>
                <w:color w:val="FFFFFF" w:themeColor="background1"/>
              </w:rPr>
            </w:pPr>
            <w:r>
              <w:rPr>
                <w:rFonts w:ascii="ＭＳ ゴシック" w:eastAsia="ＭＳ ゴシック" w:hAnsi="ＭＳ ゴシック"/>
                <w:color w:val="FFFFFF" w:themeColor="background1"/>
              </w:rPr>
              <w:t xml:space="preserve">５　</w:t>
            </w:r>
            <w:r w:rsidR="007013A8">
              <w:rPr>
                <w:rFonts w:ascii="ＭＳ ゴシック" w:eastAsia="ＭＳ ゴシック" w:hAnsi="ＭＳ ゴシック" w:hint="eastAsia"/>
                <w:color w:val="FFFFFF" w:themeColor="background1"/>
              </w:rPr>
              <w:t>整備・活用</w:t>
            </w:r>
            <w:r>
              <w:rPr>
                <w:rFonts w:ascii="ＭＳ ゴシック" w:eastAsia="ＭＳ ゴシック" w:hAnsi="ＭＳ ゴシック" w:hint="eastAsia"/>
                <w:color w:val="FFFFFF" w:themeColor="background1"/>
              </w:rPr>
              <w:t>可能区域</w:t>
            </w:r>
            <w:r w:rsidRPr="00D67EEA">
              <w:rPr>
                <w:rFonts w:ascii="ＭＳ ゴシック" w:eastAsia="ＭＳ ゴシック" w:hAnsi="ＭＳ ゴシック" w:hint="eastAsia"/>
                <w:color w:val="FFFFFF" w:themeColor="background1"/>
              </w:rPr>
              <w:t>の施設整備用計画（図面・パース等含む）</w:t>
            </w:r>
          </w:p>
        </w:tc>
      </w:tr>
      <w:tr w:rsidR="009214DB" w:rsidRPr="00D67EEA" w14:paraId="627ABFE6" w14:textId="77777777" w:rsidTr="009214DB">
        <w:trPr>
          <w:trHeight w:val="567"/>
        </w:trPr>
        <w:tc>
          <w:tcPr>
            <w:tcW w:w="9059" w:type="dxa"/>
            <w:gridSpan w:val="2"/>
            <w:shd w:val="clear" w:color="auto" w:fill="E7E6E6" w:themeFill="background2"/>
            <w:vAlign w:val="center"/>
          </w:tcPr>
          <w:p w14:paraId="5C960631" w14:textId="11F0B709" w:rsidR="009214DB" w:rsidRDefault="00413AAE" w:rsidP="009214DB">
            <w:pPr>
              <w:widowControl/>
              <w:spacing w:line="320" w:lineRule="exact"/>
              <w:ind w:firstLineChars="100" w:firstLine="200"/>
              <w:rPr>
                <w:sz w:val="20"/>
              </w:rPr>
            </w:pPr>
            <w:r>
              <w:rPr>
                <w:rFonts w:hint="eastAsia"/>
                <w:sz w:val="20"/>
              </w:rPr>
              <w:t>整備・活用可能</w:t>
            </w:r>
            <w:r w:rsidR="009214DB">
              <w:rPr>
                <w:rFonts w:hint="eastAsia"/>
                <w:sz w:val="20"/>
              </w:rPr>
              <w:t>区域の活用による施設機能の増進につながる計画を具体的に記載してください。</w:t>
            </w:r>
          </w:p>
          <w:p w14:paraId="02787706" w14:textId="77777777" w:rsidR="009214DB" w:rsidRPr="0015210F" w:rsidRDefault="009214DB" w:rsidP="009214DB">
            <w:pPr>
              <w:widowControl/>
              <w:spacing w:line="320" w:lineRule="exact"/>
              <w:ind w:firstLineChars="100" w:firstLine="200"/>
              <w:rPr>
                <w:sz w:val="20"/>
              </w:rPr>
            </w:pPr>
            <w:r>
              <w:rPr>
                <w:rFonts w:hint="eastAsia"/>
                <w:sz w:val="20"/>
              </w:rPr>
              <w:t>整備後の</w:t>
            </w:r>
            <w:r w:rsidRPr="0015210F">
              <w:rPr>
                <w:rFonts w:hint="eastAsia"/>
                <w:sz w:val="20"/>
              </w:rPr>
              <w:t>イメージできる図面・パース等を添付してくてください。</w:t>
            </w:r>
          </w:p>
        </w:tc>
      </w:tr>
      <w:tr w:rsidR="009214DB" w14:paraId="2D93773A" w14:textId="77777777" w:rsidTr="009214DB">
        <w:trPr>
          <w:trHeight w:val="10772"/>
        </w:trPr>
        <w:tc>
          <w:tcPr>
            <w:tcW w:w="9059" w:type="dxa"/>
            <w:gridSpan w:val="2"/>
          </w:tcPr>
          <w:p w14:paraId="1A20C688" w14:textId="77777777" w:rsidR="009214DB" w:rsidRPr="00D67EEA" w:rsidRDefault="009214DB" w:rsidP="009214DB">
            <w:pPr>
              <w:widowControl/>
              <w:spacing w:line="280" w:lineRule="exact"/>
              <w:jc w:val="left"/>
              <w:rPr>
                <w:rFonts w:ascii="ＭＳ ゴシック" w:eastAsia="ＭＳ ゴシック" w:hAnsi="ＭＳ ゴシック"/>
                <w:sz w:val="21"/>
              </w:rPr>
            </w:pPr>
          </w:p>
          <w:p w14:paraId="766D1011" w14:textId="77777777" w:rsidR="009214DB" w:rsidRPr="0015210F" w:rsidRDefault="009214DB" w:rsidP="009214DB">
            <w:pPr>
              <w:widowControl/>
              <w:spacing w:line="280" w:lineRule="exact"/>
              <w:jc w:val="left"/>
              <w:rPr>
                <w:rFonts w:ascii="ＭＳ ゴシック" w:eastAsia="ＭＳ ゴシック" w:hAnsi="ＭＳ ゴシック"/>
                <w:sz w:val="21"/>
              </w:rPr>
            </w:pPr>
          </w:p>
          <w:p w14:paraId="510E5303" w14:textId="77777777" w:rsidR="009214DB" w:rsidRPr="0015210F" w:rsidRDefault="009214DB" w:rsidP="009214DB">
            <w:pPr>
              <w:widowControl/>
              <w:spacing w:line="280" w:lineRule="exact"/>
              <w:jc w:val="left"/>
              <w:rPr>
                <w:rFonts w:ascii="ＭＳ ゴシック" w:eastAsia="ＭＳ ゴシック" w:hAnsi="ＭＳ ゴシック"/>
                <w:sz w:val="21"/>
              </w:rPr>
            </w:pPr>
            <w:bookmarkStart w:id="0" w:name="_GoBack"/>
            <w:bookmarkEnd w:id="0"/>
          </w:p>
        </w:tc>
      </w:tr>
      <w:tr w:rsidR="007A568B" w14:paraId="514CFC35" w14:textId="77777777" w:rsidTr="009214DB">
        <w:trPr>
          <w:trHeight w:val="1984"/>
        </w:trPr>
        <w:tc>
          <w:tcPr>
            <w:tcW w:w="3068" w:type="dxa"/>
            <w:shd w:val="clear" w:color="auto" w:fill="E7E6E6" w:themeFill="background2"/>
            <w:vAlign w:val="center"/>
          </w:tcPr>
          <w:p w14:paraId="18FE7F3A" w14:textId="77777777" w:rsidR="007A568B" w:rsidRPr="00B51A5B" w:rsidRDefault="007A568B" w:rsidP="007A568B">
            <w:pPr>
              <w:jc w:val="center"/>
              <w:rPr>
                <w:rFonts w:hAnsi="ＭＳ 明朝"/>
              </w:rPr>
            </w:pPr>
            <w:r w:rsidRPr="00B51A5B">
              <w:rPr>
                <w:rFonts w:hAnsi="ＭＳ 明朝"/>
              </w:rPr>
              <w:t>市工事</w:t>
            </w:r>
            <w:r>
              <w:rPr>
                <w:rFonts w:hAnsi="ＭＳ 明朝"/>
              </w:rPr>
              <w:t>費</w:t>
            </w:r>
            <w:r w:rsidRPr="00B51A5B">
              <w:rPr>
                <w:rFonts w:hAnsi="ＭＳ 明朝"/>
              </w:rPr>
              <w:t>負担金</w:t>
            </w:r>
          </w:p>
          <w:p w14:paraId="76639BB3" w14:textId="77777777" w:rsidR="007A568B" w:rsidRPr="00B51A5B" w:rsidRDefault="007A568B" w:rsidP="007A568B">
            <w:pPr>
              <w:jc w:val="center"/>
              <w:rPr>
                <w:rFonts w:hAnsi="ＭＳ 明朝"/>
              </w:rPr>
            </w:pPr>
            <w:r w:rsidRPr="00B51A5B">
              <w:rPr>
                <w:rFonts w:hAnsi="ＭＳ 明朝"/>
              </w:rPr>
              <w:t>希望の有無</w:t>
            </w:r>
          </w:p>
          <w:p w14:paraId="32E8382C" w14:textId="665914BE" w:rsidR="007A568B" w:rsidRPr="009214DB" w:rsidRDefault="007A568B" w:rsidP="007A568B">
            <w:pPr>
              <w:jc w:val="center"/>
              <w:rPr>
                <w:rFonts w:hAnsi="ＭＳ 明朝"/>
              </w:rPr>
            </w:pPr>
            <w:r w:rsidRPr="00B51A5B">
              <w:rPr>
                <w:rFonts w:hAnsi="ＭＳ 明朝"/>
                <w:sz w:val="20"/>
              </w:rPr>
              <w:t>（該当する項目に☑を記入）</w:t>
            </w:r>
          </w:p>
        </w:tc>
        <w:tc>
          <w:tcPr>
            <w:tcW w:w="5991" w:type="dxa"/>
            <w:vAlign w:val="center"/>
          </w:tcPr>
          <w:p w14:paraId="279B67C0" w14:textId="77777777" w:rsidR="007A568B" w:rsidRPr="00B51A5B" w:rsidRDefault="007A568B" w:rsidP="007A568B">
            <w:pPr>
              <w:rPr>
                <w:rFonts w:hAnsi="ＭＳ 明朝"/>
                <w:sz w:val="28"/>
              </w:rPr>
            </w:pPr>
            <w:sdt>
              <w:sdtPr>
                <w:rPr>
                  <w:rFonts w:hAnsi="ＭＳ 明朝"/>
                  <w:sz w:val="28"/>
                </w:rPr>
                <w:id w:val="-384022586"/>
                <w14:checkbox>
                  <w14:checked w14:val="0"/>
                  <w14:checkedState w14:val="00FE" w14:font="Wingdings"/>
                  <w14:uncheckedState w14:val="2610" w14:font="ＭＳ ゴシック"/>
                </w14:checkbox>
              </w:sdtPr>
              <w:sdtContent>
                <w:r w:rsidRPr="00B51A5B">
                  <w:rPr>
                    <w:rFonts w:hAnsi="ＭＳ 明朝" w:hint="eastAsia"/>
                    <w:sz w:val="28"/>
                  </w:rPr>
                  <w:t>☐</w:t>
                </w:r>
              </w:sdtContent>
            </w:sdt>
            <w:r w:rsidRPr="00B51A5B">
              <w:rPr>
                <w:rFonts w:hAnsi="ＭＳ 明朝"/>
                <w:sz w:val="28"/>
              </w:rPr>
              <w:t xml:space="preserve">　市工事</w:t>
            </w:r>
            <w:r>
              <w:rPr>
                <w:rFonts w:hAnsi="ＭＳ 明朝"/>
                <w:sz w:val="28"/>
              </w:rPr>
              <w:t>費</w:t>
            </w:r>
            <w:r w:rsidRPr="00B51A5B">
              <w:rPr>
                <w:rFonts w:hAnsi="ＭＳ 明朝"/>
                <w:sz w:val="28"/>
              </w:rPr>
              <w:t>負担金を希望する。</w:t>
            </w:r>
          </w:p>
          <w:p w14:paraId="0FE80427" w14:textId="77777777" w:rsidR="007A568B" w:rsidRPr="00B51A5B" w:rsidRDefault="007A568B" w:rsidP="007A568B">
            <w:pPr>
              <w:rPr>
                <w:rFonts w:hAnsi="ＭＳ 明朝"/>
                <w:sz w:val="20"/>
              </w:rPr>
            </w:pPr>
            <w:r w:rsidRPr="00B51A5B">
              <w:rPr>
                <w:rFonts w:hAnsi="ＭＳ 明朝" w:hint="eastAsia"/>
                <w:sz w:val="20"/>
              </w:rPr>
              <w:t>※希望する場合は、募集要項</w:t>
            </w:r>
            <w:r>
              <w:rPr>
                <w:rFonts w:hAnsi="ＭＳ 明朝" w:hint="eastAsia"/>
                <w:sz w:val="20"/>
              </w:rPr>
              <w:t>P.11</w:t>
            </w:r>
            <w:r w:rsidRPr="00B51A5B">
              <w:rPr>
                <w:rFonts w:hAnsi="ＭＳ 明朝" w:hint="eastAsia"/>
                <w:sz w:val="20"/>
              </w:rPr>
              <w:t>【留意事項】を参照のこと。</w:t>
            </w:r>
          </w:p>
          <w:p w14:paraId="52F3F6A7" w14:textId="77777777" w:rsidR="007A568B" w:rsidRPr="00B51A5B" w:rsidRDefault="007A568B" w:rsidP="007A568B">
            <w:pPr>
              <w:rPr>
                <w:rFonts w:hAnsi="ＭＳ 明朝"/>
                <w:sz w:val="21"/>
              </w:rPr>
            </w:pPr>
          </w:p>
          <w:p w14:paraId="1380DA8D" w14:textId="744A3E21" w:rsidR="007A568B" w:rsidRPr="009214DB" w:rsidRDefault="007A568B" w:rsidP="007A568B">
            <w:pPr>
              <w:rPr>
                <w:rFonts w:hAnsi="ＭＳ 明朝"/>
                <w:sz w:val="28"/>
              </w:rPr>
            </w:pPr>
            <w:sdt>
              <w:sdtPr>
                <w:rPr>
                  <w:rFonts w:hAnsi="ＭＳ 明朝"/>
                  <w:sz w:val="28"/>
                </w:rPr>
                <w:id w:val="-1002353858"/>
                <w14:checkbox>
                  <w14:checked w14:val="0"/>
                  <w14:checkedState w14:val="00FE" w14:font="Wingdings"/>
                  <w14:uncheckedState w14:val="2610" w14:font="ＭＳ ゴシック"/>
                </w14:checkbox>
              </w:sdtPr>
              <w:sdtContent>
                <w:r w:rsidRPr="00B51A5B">
                  <w:rPr>
                    <w:rFonts w:hAnsi="ＭＳ 明朝" w:hint="eastAsia"/>
                    <w:sz w:val="28"/>
                  </w:rPr>
                  <w:t>☐</w:t>
                </w:r>
              </w:sdtContent>
            </w:sdt>
            <w:r w:rsidRPr="00B51A5B">
              <w:rPr>
                <w:rFonts w:hAnsi="ＭＳ 明朝"/>
                <w:sz w:val="28"/>
              </w:rPr>
              <w:t xml:space="preserve">　事業者自らの資金調達で整備を予定</w:t>
            </w:r>
          </w:p>
        </w:tc>
      </w:tr>
    </w:tbl>
    <w:p w14:paraId="6D9097FA" w14:textId="182CF0D7" w:rsidR="001E3CBD" w:rsidRPr="001E3CBD" w:rsidRDefault="009214DB" w:rsidP="001E3CBD">
      <w:pPr>
        <w:jc w:val="left"/>
        <w:rPr>
          <w:rFonts w:hAnsi="ＭＳ 明朝"/>
          <w:sz w:val="20"/>
        </w:rPr>
      </w:pPr>
      <w:r w:rsidRPr="001E3CBD">
        <w:rPr>
          <w:rFonts w:hAnsi="ＭＳ 明朝"/>
          <w:sz w:val="20"/>
        </w:rPr>
        <w:t>※別添資料を添付していただ</w:t>
      </w:r>
      <w:r w:rsidR="00876061">
        <w:rPr>
          <w:rFonts w:hAnsi="ＭＳ 明朝"/>
          <w:sz w:val="20"/>
        </w:rPr>
        <w:t>い</w:t>
      </w:r>
      <w:r w:rsidRPr="001E3CBD">
        <w:rPr>
          <w:rFonts w:hAnsi="ＭＳ 明朝"/>
          <w:sz w:val="20"/>
        </w:rPr>
        <w:t>ても構いません。</w:t>
      </w:r>
      <w:r w:rsidR="001E3CBD" w:rsidRPr="001E3CBD">
        <w:rPr>
          <w:rFonts w:hAnsi="ＭＳ 明朝"/>
          <w:sz w:val="20"/>
        </w:rPr>
        <w:br w:type="page"/>
      </w:r>
    </w:p>
    <w:p w14:paraId="06A74764" w14:textId="398EA136" w:rsidR="009B7348" w:rsidRDefault="009B7348" w:rsidP="009B7348">
      <w:pPr>
        <w:jc w:val="left"/>
        <w:rPr>
          <w:rFonts w:hAnsi="ＭＳ 明朝"/>
        </w:rPr>
      </w:pPr>
      <w:r>
        <w:rPr>
          <w:rFonts w:hAnsi="ＭＳ 明朝" w:hint="eastAsia"/>
        </w:rPr>
        <w:lastRenderedPageBreak/>
        <w:t>活用計画書（詳細）　　　　　　　　　　　　　　　　　　　　　（様式５－６）</w:t>
      </w:r>
    </w:p>
    <w:tbl>
      <w:tblPr>
        <w:tblStyle w:val="a9"/>
        <w:tblW w:w="0" w:type="auto"/>
        <w:tblLook w:val="04A0" w:firstRow="1" w:lastRow="0" w:firstColumn="1" w:lastColumn="0" w:noHBand="0" w:noVBand="1"/>
      </w:tblPr>
      <w:tblGrid>
        <w:gridCol w:w="9059"/>
      </w:tblGrid>
      <w:tr w:rsidR="009B7348" w14:paraId="07C4E3DD" w14:textId="77777777" w:rsidTr="00097D3F">
        <w:trPr>
          <w:trHeight w:val="680"/>
        </w:trPr>
        <w:tc>
          <w:tcPr>
            <w:tcW w:w="9059" w:type="dxa"/>
            <w:shd w:val="clear" w:color="auto" w:fill="000000" w:themeFill="text1"/>
            <w:vAlign w:val="center"/>
          </w:tcPr>
          <w:p w14:paraId="47A45E5D" w14:textId="062641E6" w:rsidR="009B7348" w:rsidRPr="00EF2967" w:rsidRDefault="009B7348" w:rsidP="009B7348">
            <w:pPr>
              <w:widowControl/>
              <w:rPr>
                <w:rFonts w:ascii="ＭＳ ゴシック" w:eastAsia="ＭＳ ゴシック" w:hAnsi="ＭＳ ゴシック"/>
                <w:color w:val="FFFFFF" w:themeColor="background1"/>
              </w:rPr>
            </w:pPr>
            <w:r>
              <w:rPr>
                <w:rFonts w:ascii="ＭＳ ゴシック" w:eastAsia="ＭＳ ゴシック" w:hAnsi="ＭＳ ゴシック"/>
                <w:color w:val="FFFFFF" w:themeColor="background1"/>
              </w:rPr>
              <w:t>６　事業実施体制</w:t>
            </w:r>
          </w:p>
        </w:tc>
      </w:tr>
      <w:tr w:rsidR="009B7348" w:rsidRPr="00D67EEA" w14:paraId="1B8EE0AB" w14:textId="77777777" w:rsidTr="00097D3F">
        <w:trPr>
          <w:trHeight w:val="567"/>
        </w:trPr>
        <w:tc>
          <w:tcPr>
            <w:tcW w:w="9059" w:type="dxa"/>
            <w:shd w:val="clear" w:color="auto" w:fill="E7E6E6" w:themeFill="background2"/>
            <w:vAlign w:val="center"/>
          </w:tcPr>
          <w:p w14:paraId="2766531A" w14:textId="2F453128" w:rsidR="009B7348" w:rsidRPr="0015210F" w:rsidRDefault="009B7348" w:rsidP="00097D3F">
            <w:pPr>
              <w:widowControl/>
              <w:spacing w:line="320" w:lineRule="exact"/>
              <w:ind w:firstLineChars="100" w:firstLine="200"/>
              <w:rPr>
                <w:sz w:val="20"/>
              </w:rPr>
            </w:pPr>
            <w:r w:rsidRPr="009B7348">
              <w:rPr>
                <w:rFonts w:hint="eastAsia"/>
                <w:sz w:val="20"/>
              </w:rPr>
              <w:t>活用計画に係る事務の遂行体制について、計画段階、整備段階及び運営段階におけるそれぞれの人員及び組織の体制について記載</w:t>
            </w:r>
            <w:r>
              <w:rPr>
                <w:rFonts w:hint="eastAsia"/>
                <w:sz w:val="20"/>
              </w:rPr>
              <w:t>してください。</w:t>
            </w:r>
          </w:p>
        </w:tc>
      </w:tr>
      <w:tr w:rsidR="009B7348" w14:paraId="7326969E" w14:textId="77777777" w:rsidTr="00097D3F">
        <w:trPr>
          <w:trHeight w:val="12813"/>
        </w:trPr>
        <w:tc>
          <w:tcPr>
            <w:tcW w:w="9059" w:type="dxa"/>
          </w:tcPr>
          <w:p w14:paraId="534DB9E4" w14:textId="77777777" w:rsidR="009B7348" w:rsidRPr="0015210F" w:rsidRDefault="009B7348" w:rsidP="00097D3F">
            <w:pPr>
              <w:widowControl/>
              <w:spacing w:line="280" w:lineRule="exact"/>
              <w:jc w:val="left"/>
              <w:rPr>
                <w:rFonts w:ascii="ＭＳ ゴシック" w:eastAsia="ＭＳ ゴシック" w:hAnsi="ＭＳ ゴシック"/>
                <w:sz w:val="21"/>
              </w:rPr>
            </w:pPr>
          </w:p>
          <w:p w14:paraId="67E13B63" w14:textId="77777777" w:rsidR="009B7348" w:rsidRPr="0015210F" w:rsidRDefault="009B7348" w:rsidP="00097D3F">
            <w:pPr>
              <w:widowControl/>
              <w:spacing w:line="280" w:lineRule="exact"/>
              <w:jc w:val="left"/>
              <w:rPr>
                <w:rFonts w:ascii="ＭＳ ゴシック" w:eastAsia="ＭＳ ゴシック" w:hAnsi="ＭＳ ゴシック"/>
                <w:sz w:val="21"/>
              </w:rPr>
            </w:pPr>
          </w:p>
          <w:p w14:paraId="46B043D1" w14:textId="77777777" w:rsidR="009B7348" w:rsidRPr="0015210F" w:rsidRDefault="009B7348" w:rsidP="00097D3F">
            <w:pPr>
              <w:widowControl/>
              <w:spacing w:line="280" w:lineRule="exact"/>
              <w:jc w:val="left"/>
              <w:rPr>
                <w:rFonts w:ascii="ＭＳ ゴシック" w:eastAsia="ＭＳ ゴシック" w:hAnsi="ＭＳ ゴシック"/>
                <w:sz w:val="21"/>
              </w:rPr>
            </w:pPr>
          </w:p>
        </w:tc>
      </w:tr>
    </w:tbl>
    <w:p w14:paraId="015CA029" w14:textId="340E1D63" w:rsidR="00B145FD" w:rsidRPr="001E3CBD" w:rsidRDefault="009B7348" w:rsidP="0015210F">
      <w:pPr>
        <w:widowControl/>
        <w:jc w:val="left"/>
        <w:rPr>
          <w:rFonts w:hAnsi="ＭＳ 明朝"/>
          <w:sz w:val="21"/>
        </w:rPr>
      </w:pPr>
      <w:r w:rsidRPr="001E3CBD">
        <w:rPr>
          <w:rFonts w:hAnsi="ＭＳ 明朝"/>
          <w:sz w:val="20"/>
        </w:rPr>
        <w:t>※別添資料を添付していただ</w:t>
      </w:r>
      <w:r w:rsidR="00876061">
        <w:rPr>
          <w:rFonts w:hAnsi="ＭＳ 明朝"/>
          <w:sz w:val="20"/>
        </w:rPr>
        <w:t>い</w:t>
      </w:r>
      <w:r w:rsidRPr="001E3CBD">
        <w:rPr>
          <w:rFonts w:hAnsi="ＭＳ 明朝"/>
          <w:sz w:val="20"/>
        </w:rPr>
        <w:t>ても構いません。</w:t>
      </w:r>
    </w:p>
    <w:sectPr w:rsidR="00B145FD" w:rsidRPr="001E3CBD" w:rsidSect="0015210F">
      <w:headerReference w:type="default" r:id="rId8"/>
      <w:footerReference w:type="default" r:id="rId9"/>
      <w:pgSz w:w="11905" w:h="16837" w:code="9"/>
      <w:pgMar w:top="851" w:right="1418" w:bottom="851" w:left="1418" w:header="283" w:footer="283" w:gutter="0"/>
      <w:pgNumType w:start="1"/>
      <w:cols w:space="720"/>
      <w:noEndnote/>
      <w:docGrid w:type="lines" w:linePitch="466" w:charSpace="10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3F782" w14:textId="77777777" w:rsidR="007013A8" w:rsidRDefault="007013A8" w:rsidP="00324ACF">
      <w:r>
        <w:separator/>
      </w:r>
    </w:p>
  </w:endnote>
  <w:endnote w:type="continuationSeparator" w:id="0">
    <w:p w14:paraId="00384ED9" w14:textId="77777777" w:rsidR="007013A8" w:rsidRDefault="007013A8" w:rsidP="0032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DBDC" w14:textId="74FB0A0F" w:rsidR="007013A8" w:rsidRPr="00920CA2" w:rsidRDefault="007013A8" w:rsidP="00A628B2">
    <w:pPr>
      <w:pStyle w:val="a7"/>
      <w:jc w:val="center"/>
      <w:rPr>
        <w:rFonts w:ascii="ＭＳ ゴシック" w:eastAsia="ＭＳ ゴシック" w:hAnsi="ＭＳ ゴシック"/>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500BD" w14:textId="77777777" w:rsidR="007013A8" w:rsidRDefault="007013A8" w:rsidP="00324ACF">
      <w:r>
        <w:separator/>
      </w:r>
    </w:p>
  </w:footnote>
  <w:footnote w:type="continuationSeparator" w:id="0">
    <w:p w14:paraId="6A88F4C3" w14:textId="77777777" w:rsidR="007013A8" w:rsidRDefault="007013A8" w:rsidP="0032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547A" w14:textId="12682E43" w:rsidR="007013A8" w:rsidRDefault="007013A8" w:rsidP="00DB14FC">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976F0C"/>
    <w:multiLevelType w:val="hybridMultilevel"/>
    <w:tmpl w:val="6554C036"/>
    <w:lvl w:ilvl="0" w:tplc="351267B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245"/>
  <w:drawingGridVerticalSpacing w:val="233"/>
  <w:displayHorizontalDrawingGridEvery w:val="0"/>
  <w:displayVerticalDrawingGridEvery w:val="2"/>
  <w:characterSpacingControl w:val="doNotCompress"/>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83"/>
    <w:rsid w:val="00016024"/>
    <w:rsid w:val="00017893"/>
    <w:rsid w:val="00024C91"/>
    <w:rsid w:val="000273C1"/>
    <w:rsid w:val="0004687D"/>
    <w:rsid w:val="00056C55"/>
    <w:rsid w:val="00060460"/>
    <w:rsid w:val="000645C6"/>
    <w:rsid w:val="000A4F5F"/>
    <w:rsid w:val="000C7935"/>
    <w:rsid w:val="000D407C"/>
    <w:rsid w:val="000F1EAA"/>
    <w:rsid w:val="001001E4"/>
    <w:rsid w:val="00126C86"/>
    <w:rsid w:val="001314D7"/>
    <w:rsid w:val="00133AB8"/>
    <w:rsid w:val="00134D40"/>
    <w:rsid w:val="0015210F"/>
    <w:rsid w:val="00153700"/>
    <w:rsid w:val="00166288"/>
    <w:rsid w:val="00173A4C"/>
    <w:rsid w:val="00174F1E"/>
    <w:rsid w:val="001867A8"/>
    <w:rsid w:val="00187C3B"/>
    <w:rsid w:val="00190544"/>
    <w:rsid w:val="001B3D31"/>
    <w:rsid w:val="001B6FF1"/>
    <w:rsid w:val="001D1730"/>
    <w:rsid w:val="001D4D96"/>
    <w:rsid w:val="001E3CBD"/>
    <w:rsid w:val="001E6D7C"/>
    <w:rsid w:val="00202469"/>
    <w:rsid w:val="00202D83"/>
    <w:rsid w:val="002058B6"/>
    <w:rsid w:val="00242515"/>
    <w:rsid w:val="00247C33"/>
    <w:rsid w:val="0025261C"/>
    <w:rsid w:val="00255235"/>
    <w:rsid w:val="00255561"/>
    <w:rsid w:val="002726DD"/>
    <w:rsid w:val="00276245"/>
    <w:rsid w:val="00282CBD"/>
    <w:rsid w:val="00291851"/>
    <w:rsid w:val="00291AC0"/>
    <w:rsid w:val="002A6BF8"/>
    <w:rsid w:val="002D0C1F"/>
    <w:rsid w:val="002D739B"/>
    <w:rsid w:val="003008A5"/>
    <w:rsid w:val="00311B98"/>
    <w:rsid w:val="00316A87"/>
    <w:rsid w:val="00324ACF"/>
    <w:rsid w:val="00346227"/>
    <w:rsid w:val="003767F6"/>
    <w:rsid w:val="00392575"/>
    <w:rsid w:val="00396981"/>
    <w:rsid w:val="003E5D15"/>
    <w:rsid w:val="00406172"/>
    <w:rsid w:val="004105A7"/>
    <w:rsid w:val="00413AAE"/>
    <w:rsid w:val="004173C3"/>
    <w:rsid w:val="0043711E"/>
    <w:rsid w:val="00451441"/>
    <w:rsid w:val="00454D52"/>
    <w:rsid w:val="00454FB9"/>
    <w:rsid w:val="004629F1"/>
    <w:rsid w:val="0048077F"/>
    <w:rsid w:val="00484FBF"/>
    <w:rsid w:val="0052379C"/>
    <w:rsid w:val="00531CE0"/>
    <w:rsid w:val="00566F89"/>
    <w:rsid w:val="00571D0B"/>
    <w:rsid w:val="00572016"/>
    <w:rsid w:val="005811AD"/>
    <w:rsid w:val="00583757"/>
    <w:rsid w:val="005947A2"/>
    <w:rsid w:val="005A327B"/>
    <w:rsid w:val="005B3DA0"/>
    <w:rsid w:val="005B4B47"/>
    <w:rsid w:val="005C66AB"/>
    <w:rsid w:val="005D0CD2"/>
    <w:rsid w:val="00607FCB"/>
    <w:rsid w:val="00613FF6"/>
    <w:rsid w:val="00624720"/>
    <w:rsid w:val="006263C8"/>
    <w:rsid w:val="00654B31"/>
    <w:rsid w:val="00670097"/>
    <w:rsid w:val="006A101E"/>
    <w:rsid w:val="006B39A4"/>
    <w:rsid w:val="006D1F41"/>
    <w:rsid w:val="006D4F74"/>
    <w:rsid w:val="006D7859"/>
    <w:rsid w:val="006E36A3"/>
    <w:rsid w:val="007013A8"/>
    <w:rsid w:val="00716C14"/>
    <w:rsid w:val="007305E6"/>
    <w:rsid w:val="007466E6"/>
    <w:rsid w:val="0075458B"/>
    <w:rsid w:val="00755396"/>
    <w:rsid w:val="007620FC"/>
    <w:rsid w:val="007736B0"/>
    <w:rsid w:val="007848AC"/>
    <w:rsid w:val="007A568B"/>
    <w:rsid w:val="007A6703"/>
    <w:rsid w:val="007D3C38"/>
    <w:rsid w:val="007D6C0E"/>
    <w:rsid w:val="00832397"/>
    <w:rsid w:val="00840FA8"/>
    <w:rsid w:val="0084194C"/>
    <w:rsid w:val="008423A5"/>
    <w:rsid w:val="00844CC1"/>
    <w:rsid w:val="00855D37"/>
    <w:rsid w:val="00864B56"/>
    <w:rsid w:val="00866CFB"/>
    <w:rsid w:val="00876061"/>
    <w:rsid w:val="00881259"/>
    <w:rsid w:val="008B7117"/>
    <w:rsid w:val="008C4B8F"/>
    <w:rsid w:val="008C7199"/>
    <w:rsid w:val="008D3C01"/>
    <w:rsid w:val="0090074E"/>
    <w:rsid w:val="00901B46"/>
    <w:rsid w:val="00901CE7"/>
    <w:rsid w:val="00911F6B"/>
    <w:rsid w:val="00920CA2"/>
    <w:rsid w:val="009214DB"/>
    <w:rsid w:val="00921C0A"/>
    <w:rsid w:val="00922267"/>
    <w:rsid w:val="0096710E"/>
    <w:rsid w:val="009804E7"/>
    <w:rsid w:val="00986160"/>
    <w:rsid w:val="009A7845"/>
    <w:rsid w:val="009B5D85"/>
    <w:rsid w:val="009B7348"/>
    <w:rsid w:val="009D3076"/>
    <w:rsid w:val="009E5E14"/>
    <w:rsid w:val="009F7C3C"/>
    <w:rsid w:val="00A00C43"/>
    <w:rsid w:val="00A057AA"/>
    <w:rsid w:val="00A06317"/>
    <w:rsid w:val="00A32E64"/>
    <w:rsid w:val="00A35838"/>
    <w:rsid w:val="00A44D46"/>
    <w:rsid w:val="00A44DB1"/>
    <w:rsid w:val="00A54013"/>
    <w:rsid w:val="00A628B2"/>
    <w:rsid w:val="00A90942"/>
    <w:rsid w:val="00AA0E49"/>
    <w:rsid w:val="00AA1E02"/>
    <w:rsid w:val="00AA3586"/>
    <w:rsid w:val="00AB7FAC"/>
    <w:rsid w:val="00AD7AA0"/>
    <w:rsid w:val="00B145FD"/>
    <w:rsid w:val="00B16031"/>
    <w:rsid w:val="00B22661"/>
    <w:rsid w:val="00B2429F"/>
    <w:rsid w:val="00B26E9A"/>
    <w:rsid w:val="00B30E4F"/>
    <w:rsid w:val="00B51A5B"/>
    <w:rsid w:val="00B60F80"/>
    <w:rsid w:val="00B71ABE"/>
    <w:rsid w:val="00B944DA"/>
    <w:rsid w:val="00BA06D2"/>
    <w:rsid w:val="00BA20D4"/>
    <w:rsid w:val="00BA229D"/>
    <w:rsid w:val="00BA5CDF"/>
    <w:rsid w:val="00BC7EB5"/>
    <w:rsid w:val="00BF2018"/>
    <w:rsid w:val="00BF21AC"/>
    <w:rsid w:val="00BF2510"/>
    <w:rsid w:val="00C26267"/>
    <w:rsid w:val="00C30E8C"/>
    <w:rsid w:val="00C45751"/>
    <w:rsid w:val="00C72541"/>
    <w:rsid w:val="00C8132D"/>
    <w:rsid w:val="00CA12B7"/>
    <w:rsid w:val="00CA7F3F"/>
    <w:rsid w:val="00CB56C9"/>
    <w:rsid w:val="00CC084D"/>
    <w:rsid w:val="00CC6C91"/>
    <w:rsid w:val="00CD1403"/>
    <w:rsid w:val="00CD5E06"/>
    <w:rsid w:val="00CF18A2"/>
    <w:rsid w:val="00D071EC"/>
    <w:rsid w:val="00D304B6"/>
    <w:rsid w:val="00D306FA"/>
    <w:rsid w:val="00D352B2"/>
    <w:rsid w:val="00D509F7"/>
    <w:rsid w:val="00D53EE2"/>
    <w:rsid w:val="00D67EEA"/>
    <w:rsid w:val="00DB14FC"/>
    <w:rsid w:val="00DB4032"/>
    <w:rsid w:val="00DD70EC"/>
    <w:rsid w:val="00DE6F06"/>
    <w:rsid w:val="00DE7442"/>
    <w:rsid w:val="00DF5ADA"/>
    <w:rsid w:val="00DF639E"/>
    <w:rsid w:val="00E007C1"/>
    <w:rsid w:val="00E1623A"/>
    <w:rsid w:val="00E16589"/>
    <w:rsid w:val="00E22E1C"/>
    <w:rsid w:val="00E22FE6"/>
    <w:rsid w:val="00E23A8E"/>
    <w:rsid w:val="00E33B49"/>
    <w:rsid w:val="00E678AE"/>
    <w:rsid w:val="00E72B1A"/>
    <w:rsid w:val="00E81400"/>
    <w:rsid w:val="00E95AC7"/>
    <w:rsid w:val="00E95B25"/>
    <w:rsid w:val="00E9744A"/>
    <w:rsid w:val="00EC1924"/>
    <w:rsid w:val="00ED37B9"/>
    <w:rsid w:val="00ED3FAC"/>
    <w:rsid w:val="00EF2967"/>
    <w:rsid w:val="00EF5EE0"/>
    <w:rsid w:val="00F0116D"/>
    <w:rsid w:val="00F01D7C"/>
    <w:rsid w:val="00F1496F"/>
    <w:rsid w:val="00F14FB5"/>
    <w:rsid w:val="00F251F8"/>
    <w:rsid w:val="00F402C7"/>
    <w:rsid w:val="00F40E1A"/>
    <w:rsid w:val="00F46451"/>
    <w:rsid w:val="00F47A4A"/>
    <w:rsid w:val="00F53865"/>
    <w:rsid w:val="00F62603"/>
    <w:rsid w:val="00F707D7"/>
    <w:rsid w:val="00F810DF"/>
    <w:rsid w:val="00F816E5"/>
    <w:rsid w:val="00F868CB"/>
    <w:rsid w:val="00FB22C1"/>
    <w:rsid w:val="00FD6C3F"/>
    <w:rsid w:val="00FE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v:textbox inset="5.85pt,.7pt,5.85pt,.7pt"/>
    </o:shapedefaults>
    <o:shapelayout v:ext="edit">
      <o:idmap v:ext="edit" data="1"/>
    </o:shapelayout>
  </w:shapeDefaults>
  <w:decimalSymbol w:val="."/>
  <w:listSeparator w:val=","/>
  <w14:docId w14:val="7C68CDD3"/>
  <w14:defaultImageDpi w14:val="96"/>
  <w15:chartTrackingRefBased/>
  <w15:docId w15:val="{58E6D06A-C0CE-4FF6-A308-B2AAC3E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2C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0E4F"/>
  </w:style>
  <w:style w:type="character" w:customStyle="1" w:styleId="a4">
    <w:name w:val="日付 (文字)"/>
    <w:link w:val="a3"/>
    <w:uiPriority w:val="99"/>
    <w:semiHidden/>
    <w:rsid w:val="00B30E4F"/>
    <w:rPr>
      <w:rFonts w:ascii="ＭＳ 明朝" w:eastAsia="ＭＳ 明朝"/>
      <w:sz w:val="24"/>
    </w:rPr>
  </w:style>
  <w:style w:type="paragraph" w:styleId="a5">
    <w:name w:val="header"/>
    <w:basedOn w:val="a"/>
    <w:link w:val="a6"/>
    <w:uiPriority w:val="99"/>
    <w:unhideWhenUsed/>
    <w:rsid w:val="00324ACF"/>
    <w:pPr>
      <w:tabs>
        <w:tab w:val="center" w:pos="4252"/>
        <w:tab w:val="right" w:pos="8504"/>
      </w:tabs>
      <w:snapToGrid w:val="0"/>
    </w:pPr>
  </w:style>
  <w:style w:type="character" w:customStyle="1" w:styleId="a6">
    <w:name w:val="ヘッダー (文字)"/>
    <w:link w:val="a5"/>
    <w:uiPriority w:val="99"/>
    <w:rsid w:val="00324ACF"/>
    <w:rPr>
      <w:rFonts w:ascii="ＭＳ 明朝" w:eastAsia="ＭＳ 明朝"/>
      <w:sz w:val="24"/>
    </w:rPr>
  </w:style>
  <w:style w:type="paragraph" w:styleId="a7">
    <w:name w:val="footer"/>
    <w:basedOn w:val="a"/>
    <w:link w:val="a8"/>
    <w:uiPriority w:val="99"/>
    <w:unhideWhenUsed/>
    <w:rsid w:val="00324ACF"/>
    <w:pPr>
      <w:tabs>
        <w:tab w:val="center" w:pos="4252"/>
        <w:tab w:val="right" w:pos="8504"/>
      </w:tabs>
      <w:snapToGrid w:val="0"/>
    </w:pPr>
  </w:style>
  <w:style w:type="character" w:customStyle="1" w:styleId="a8">
    <w:name w:val="フッター (文字)"/>
    <w:link w:val="a7"/>
    <w:uiPriority w:val="99"/>
    <w:rsid w:val="00324ACF"/>
    <w:rPr>
      <w:rFonts w:ascii="ＭＳ 明朝" w:eastAsia="ＭＳ 明朝"/>
      <w:sz w:val="24"/>
    </w:rPr>
  </w:style>
  <w:style w:type="table" w:styleId="a9">
    <w:name w:val="Table Grid"/>
    <w:basedOn w:val="a1"/>
    <w:uiPriority w:val="59"/>
    <w:rsid w:val="009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628B2"/>
    <w:rPr>
      <w:rFonts w:ascii="Arial" w:eastAsia="ＭＳ ゴシック" w:hAnsi="Arial"/>
      <w:sz w:val="18"/>
      <w:szCs w:val="18"/>
    </w:rPr>
  </w:style>
  <w:style w:type="character" w:customStyle="1" w:styleId="ab">
    <w:name w:val="吹き出し (文字)"/>
    <w:link w:val="aa"/>
    <w:uiPriority w:val="99"/>
    <w:semiHidden/>
    <w:rsid w:val="00A628B2"/>
    <w:rPr>
      <w:rFonts w:ascii="Arial" w:eastAsia="ＭＳ ゴシック" w:hAnsi="Arial" w:cs="Times New Roman"/>
      <w:sz w:val="18"/>
      <w:szCs w:val="18"/>
    </w:rPr>
  </w:style>
  <w:style w:type="paragraph" w:styleId="ac">
    <w:name w:val="Note Heading"/>
    <w:basedOn w:val="a"/>
    <w:next w:val="a"/>
    <w:link w:val="ad"/>
    <w:uiPriority w:val="99"/>
    <w:unhideWhenUsed/>
    <w:rsid w:val="00566F89"/>
    <w:pPr>
      <w:jc w:val="center"/>
    </w:pPr>
    <w:rPr>
      <w:rFonts w:hAnsi="ＭＳ 明朝"/>
    </w:rPr>
  </w:style>
  <w:style w:type="character" w:customStyle="1" w:styleId="ad">
    <w:name w:val="記 (文字)"/>
    <w:basedOn w:val="a0"/>
    <w:link w:val="ac"/>
    <w:uiPriority w:val="99"/>
    <w:rsid w:val="00566F89"/>
    <w:rPr>
      <w:rFonts w:ascii="ＭＳ 明朝" w:hAnsi="ＭＳ 明朝"/>
      <w:kern w:val="2"/>
      <w:sz w:val="24"/>
      <w:szCs w:val="22"/>
    </w:rPr>
  </w:style>
  <w:style w:type="paragraph" w:styleId="ae">
    <w:name w:val="Closing"/>
    <w:basedOn w:val="a"/>
    <w:link w:val="af"/>
    <w:uiPriority w:val="99"/>
    <w:unhideWhenUsed/>
    <w:rsid w:val="00566F89"/>
    <w:pPr>
      <w:jc w:val="right"/>
    </w:pPr>
    <w:rPr>
      <w:rFonts w:hAnsi="ＭＳ 明朝"/>
    </w:rPr>
  </w:style>
  <w:style w:type="character" w:customStyle="1" w:styleId="af">
    <w:name w:val="結語 (文字)"/>
    <w:basedOn w:val="a0"/>
    <w:link w:val="ae"/>
    <w:uiPriority w:val="99"/>
    <w:rsid w:val="00566F89"/>
    <w:rPr>
      <w:rFonts w:ascii="ＭＳ 明朝" w:hAnsi="ＭＳ 明朝"/>
      <w:kern w:val="2"/>
      <w:sz w:val="24"/>
      <w:szCs w:val="22"/>
    </w:rPr>
  </w:style>
  <w:style w:type="character" w:styleId="af0">
    <w:name w:val="annotation reference"/>
    <w:basedOn w:val="a0"/>
    <w:uiPriority w:val="99"/>
    <w:semiHidden/>
    <w:unhideWhenUsed/>
    <w:rsid w:val="00FE429F"/>
    <w:rPr>
      <w:sz w:val="18"/>
      <w:szCs w:val="18"/>
    </w:rPr>
  </w:style>
  <w:style w:type="paragraph" w:styleId="af1">
    <w:name w:val="annotation text"/>
    <w:basedOn w:val="a"/>
    <w:link w:val="af2"/>
    <w:uiPriority w:val="99"/>
    <w:semiHidden/>
    <w:unhideWhenUsed/>
    <w:rsid w:val="00FE429F"/>
    <w:pPr>
      <w:jc w:val="left"/>
    </w:pPr>
  </w:style>
  <w:style w:type="character" w:customStyle="1" w:styleId="af2">
    <w:name w:val="コメント文字列 (文字)"/>
    <w:basedOn w:val="a0"/>
    <w:link w:val="af1"/>
    <w:uiPriority w:val="99"/>
    <w:semiHidden/>
    <w:rsid w:val="00FE429F"/>
    <w:rPr>
      <w:rFonts w:ascii="ＭＳ 明朝"/>
      <w:kern w:val="2"/>
      <w:sz w:val="24"/>
      <w:szCs w:val="22"/>
    </w:rPr>
  </w:style>
  <w:style w:type="paragraph" w:styleId="af3">
    <w:name w:val="annotation subject"/>
    <w:basedOn w:val="af1"/>
    <w:next w:val="af1"/>
    <w:link w:val="af4"/>
    <w:uiPriority w:val="99"/>
    <w:semiHidden/>
    <w:unhideWhenUsed/>
    <w:rsid w:val="00FE429F"/>
    <w:rPr>
      <w:b/>
      <w:bCs/>
    </w:rPr>
  </w:style>
  <w:style w:type="character" w:customStyle="1" w:styleId="af4">
    <w:name w:val="コメント内容 (文字)"/>
    <w:basedOn w:val="af2"/>
    <w:link w:val="af3"/>
    <w:uiPriority w:val="99"/>
    <w:semiHidden/>
    <w:rsid w:val="00FE429F"/>
    <w:rPr>
      <w:rFonts w:ascii="ＭＳ 明朝"/>
      <w:b/>
      <w:bCs/>
      <w:kern w:val="2"/>
      <w:sz w:val="24"/>
      <w:szCs w:val="22"/>
    </w:rPr>
  </w:style>
  <w:style w:type="paragraph" w:styleId="af5">
    <w:name w:val="List Paragraph"/>
    <w:basedOn w:val="a"/>
    <w:uiPriority w:val="34"/>
    <w:qFormat/>
    <w:rsid w:val="00B145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93A2-4C2B-4F2A-AE94-D0A1BB1C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26416247.dotm</Template>
  <TotalTime>255</TotalTime>
  <Pages>6</Pages>
  <Words>837</Words>
  <Characters>234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村山　茂</dc:creator>
  <cp:lastModifiedBy>京田辺市役所</cp:lastModifiedBy>
  <cp:revision>19</cp:revision>
  <cp:lastPrinted>2023-03-02T02:36:00Z</cp:lastPrinted>
  <dcterms:created xsi:type="dcterms:W3CDTF">2022-05-24T07:46:00Z</dcterms:created>
  <dcterms:modified xsi:type="dcterms:W3CDTF">2024-08-22T07:45:00Z</dcterms:modified>
</cp:coreProperties>
</file>