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6D3F6" w14:textId="3FCAFF99" w:rsidR="007620FC" w:rsidRDefault="00EC1924" w:rsidP="00EC1924">
      <w:pPr>
        <w:jc w:val="right"/>
        <w:rPr>
          <w:rFonts w:hAnsi="ＭＳ 明朝"/>
        </w:rPr>
      </w:pPr>
      <w:r>
        <w:rPr>
          <w:rFonts w:hAnsi="ＭＳ 明朝" w:hint="eastAsia"/>
        </w:rPr>
        <w:t>（</w:t>
      </w:r>
      <w:r w:rsidR="00EF2967">
        <w:rPr>
          <w:rFonts w:hAnsi="ＭＳ 明朝" w:hint="eastAsia"/>
        </w:rPr>
        <w:t>様式</w:t>
      </w:r>
      <w:r w:rsidR="007620FC">
        <w:rPr>
          <w:rFonts w:hAnsi="ＭＳ 明朝" w:hint="eastAsia"/>
        </w:rPr>
        <w:t>４</w:t>
      </w:r>
      <w:r>
        <w:rPr>
          <w:rFonts w:hAnsi="ＭＳ 明朝" w:hint="eastAsia"/>
        </w:rPr>
        <w:t>）</w:t>
      </w:r>
    </w:p>
    <w:p w14:paraId="6F894DC3" w14:textId="77777777" w:rsidR="00EC1924" w:rsidRDefault="00EC1924" w:rsidP="007620FC">
      <w:pPr>
        <w:rPr>
          <w:rFonts w:hAnsi="ＭＳ 明朝"/>
        </w:rPr>
      </w:pPr>
    </w:p>
    <w:p w14:paraId="46DE3C7D" w14:textId="2E5F44A8" w:rsidR="007620FC" w:rsidRPr="005811AD" w:rsidRDefault="0084194C" w:rsidP="007620FC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 xml:space="preserve">活　用　計　画　</w:t>
      </w:r>
      <w:r w:rsidR="007620FC">
        <w:rPr>
          <w:rFonts w:hAnsi="ＭＳ 明朝" w:hint="eastAsia"/>
          <w:sz w:val="32"/>
        </w:rPr>
        <w:t>書</w:t>
      </w:r>
      <w:r>
        <w:rPr>
          <w:rFonts w:hAnsi="ＭＳ 明朝" w:hint="eastAsia"/>
          <w:sz w:val="32"/>
        </w:rPr>
        <w:t>（表紙）</w:t>
      </w:r>
    </w:p>
    <w:p w14:paraId="56C3631F" w14:textId="77777777" w:rsidR="007620FC" w:rsidRDefault="007620FC" w:rsidP="007620FC">
      <w:pPr>
        <w:rPr>
          <w:rFonts w:hAnsi="ＭＳ 明朝"/>
        </w:rPr>
      </w:pPr>
    </w:p>
    <w:p w14:paraId="21DACD2E" w14:textId="77777777" w:rsidR="0075458B" w:rsidRPr="00BC7EB5" w:rsidRDefault="0075458B" w:rsidP="0075458B">
      <w:pPr>
        <w:ind w:leftChars="1300" w:left="3120"/>
        <w:rPr>
          <w:rFonts w:hAnsi="ＭＳ 明朝"/>
          <w:u w:val="single"/>
        </w:rPr>
      </w:pPr>
      <w:r>
        <w:rPr>
          <w:rFonts w:hAnsi="ＭＳ 明朝" w:hint="eastAsia"/>
          <w:kern w:val="0"/>
          <w:u w:val="single"/>
        </w:rPr>
        <w:t>申込事業者名称</w:t>
      </w:r>
      <w:r w:rsidRPr="00BC7EB5">
        <w:rPr>
          <w:rFonts w:hAnsi="ＭＳ 明朝" w:hint="eastAsia"/>
          <w:u w:val="single"/>
        </w:rPr>
        <w:t xml:space="preserve">　　　　　　　　　　　　　　　　　　</w:t>
      </w:r>
    </w:p>
    <w:p w14:paraId="61FE1921" w14:textId="77777777" w:rsidR="0075458B" w:rsidRDefault="0075458B" w:rsidP="0075458B">
      <w:pPr>
        <w:jc w:val="right"/>
        <w:rPr>
          <w:rFonts w:hAnsi="ＭＳ 明朝"/>
        </w:rPr>
      </w:pPr>
      <w:r>
        <w:rPr>
          <w:rFonts w:hAnsi="ＭＳ 明朝"/>
        </w:rPr>
        <w:t>（押印不要）</w:t>
      </w:r>
    </w:p>
    <w:p w14:paraId="116172A1" w14:textId="6D8F916D" w:rsidR="0075458B" w:rsidRPr="004629F1" w:rsidRDefault="00EF2967" w:rsidP="004629F1">
      <w:pPr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【</w:t>
      </w:r>
      <w:r w:rsidR="007620FC" w:rsidRPr="0075458B">
        <w:rPr>
          <w:rFonts w:ascii="ＭＳ ゴシック" w:eastAsia="ＭＳ ゴシック" w:hAnsi="ＭＳ ゴシック" w:hint="eastAsia"/>
          <w:sz w:val="21"/>
        </w:rPr>
        <w:t>活用計画の概要</w:t>
      </w:r>
      <w:r>
        <w:rPr>
          <w:rFonts w:ascii="ＭＳ ゴシック" w:eastAsia="ＭＳ ゴシック" w:hAnsi="ＭＳ ゴシック" w:hint="eastAsia"/>
          <w:sz w:val="21"/>
        </w:rPr>
        <w:t>】</w:t>
      </w:r>
    </w:p>
    <w:tbl>
      <w:tblPr>
        <w:tblW w:w="91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014"/>
      </w:tblGrid>
      <w:tr w:rsidR="007620FC" w:rsidRPr="007620FC" w14:paraId="3A6C1926" w14:textId="77777777" w:rsidTr="0075458B">
        <w:trPr>
          <w:trHeight w:val="8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E7FF15B" w14:textId="6C3CB5FE" w:rsidR="007620FC" w:rsidRPr="007620FC" w:rsidRDefault="007620FC" w:rsidP="001314D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hAnsi="ＭＳ 明朝"/>
                <w:sz w:val="21"/>
                <w:szCs w:val="24"/>
              </w:rPr>
            </w:pPr>
            <w:r w:rsidRPr="007620FC">
              <w:rPr>
                <w:rFonts w:hAnsi="ＭＳ 明朝" w:hint="eastAsia"/>
                <w:sz w:val="21"/>
                <w:szCs w:val="24"/>
              </w:rPr>
              <w:t>提案事業名称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161C" w14:textId="77777777" w:rsidR="007620FC" w:rsidRPr="00316A87" w:rsidRDefault="007620FC" w:rsidP="001314D7">
            <w:pPr>
              <w:adjustRightInd w:val="0"/>
              <w:snapToGrid w:val="0"/>
              <w:rPr>
                <w:rFonts w:hAnsi="ＭＳ 明朝"/>
                <w:sz w:val="20"/>
                <w:szCs w:val="24"/>
              </w:rPr>
            </w:pPr>
          </w:p>
        </w:tc>
      </w:tr>
      <w:tr w:rsidR="007620FC" w:rsidRPr="007620FC" w14:paraId="60CC0E9E" w14:textId="77777777" w:rsidTr="0075458B">
        <w:trPr>
          <w:trHeight w:val="8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00D8CA3" w14:textId="2BB817CA" w:rsidR="007620FC" w:rsidRPr="007620FC" w:rsidRDefault="007620FC" w:rsidP="001314D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hAnsi="ＭＳ 明朝"/>
                <w:sz w:val="21"/>
                <w:szCs w:val="24"/>
              </w:rPr>
            </w:pPr>
            <w:r w:rsidRPr="007620FC">
              <w:rPr>
                <w:rFonts w:hAnsi="ＭＳ 明朝"/>
                <w:sz w:val="21"/>
                <w:szCs w:val="24"/>
              </w:rPr>
              <w:t>事業コンセプト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2E26" w14:textId="77777777" w:rsidR="007620FC" w:rsidRPr="00316A87" w:rsidRDefault="007620FC" w:rsidP="001314D7">
            <w:pPr>
              <w:adjustRightInd w:val="0"/>
              <w:snapToGrid w:val="0"/>
              <w:rPr>
                <w:rFonts w:hAnsi="ＭＳ 明朝"/>
                <w:sz w:val="20"/>
                <w:szCs w:val="24"/>
              </w:rPr>
            </w:pPr>
          </w:p>
        </w:tc>
      </w:tr>
      <w:tr w:rsidR="007620FC" w:rsidRPr="007620FC" w14:paraId="61E38A09" w14:textId="77777777" w:rsidTr="00920CA2">
        <w:trPr>
          <w:trHeight w:val="39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F59A0B1" w14:textId="0F3CEF04" w:rsidR="007620FC" w:rsidRPr="007620FC" w:rsidRDefault="007620FC" w:rsidP="001314D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hAnsi="ＭＳ 明朝"/>
                <w:sz w:val="21"/>
                <w:szCs w:val="24"/>
              </w:rPr>
            </w:pPr>
            <w:r w:rsidRPr="007620FC">
              <w:rPr>
                <w:rFonts w:hAnsi="ＭＳ 明朝" w:hint="eastAsia"/>
                <w:sz w:val="21"/>
                <w:szCs w:val="24"/>
              </w:rPr>
              <w:t>事業概要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4FE2" w14:textId="70721583" w:rsidR="001314D7" w:rsidRPr="00316A87" w:rsidRDefault="001314D7" w:rsidP="001314D7">
            <w:pPr>
              <w:adjustRightInd w:val="0"/>
              <w:snapToGrid w:val="0"/>
              <w:rPr>
                <w:rFonts w:hAnsi="ＭＳ 明朝"/>
                <w:sz w:val="20"/>
                <w:szCs w:val="24"/>
              </w:rPr>
            </w:pPr>
          </w:p>
        </w:tc>
      </w:tr>
      <w:tr w:rsidR="007620FC" w:rsidRPr="007620FC" w14:paraId="11107264" w14:textId="77777777" w:rsidTr="00920CA2">
        <w:trPr>
          <w:trHeight w:val="17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C7A3FC" w14:textId="710923C3" w:rsidR="007620FC" w:rsidRDefault="006A391F" w:rsidP="001314D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hAnsi="ＭＳ 明朝"/>
                <w:sz w:val="21"/>
                <w:szCs w:val="24"/>
              </w:rPr>
            </w:pPr>
            <w:r>
              <w:rPr>
                <w:rFonts w:hAnsi="ＭＳ 明朝" w:hint="eastAsia"/>
                <w:sz w:val="21"/>
                <w:szCs w:val="24"/>
              </w:rPr>
              <w:t>現</w:t>
            </w:r>
            <w:r w:rsidR="007620FC">
              <w:rPr>
                <w:rFonts w:hAnsi="ＭＳ 明朝" w:hint="eastAsia"/>
                <w:sz w:val="21"/>
                <w:szCs w:val="24"/>
              </w:rPr>
              <w:t>施設</w:t>
            </w:r>
          </w:p>
          <w:p w14:paraId="71335BB3" w14:textId="2BEAF043" w:rsidR="007620FC" w:rsidRPr="007620FC" w:rsidRDefault="007620FC" w:rsidP="001314D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hAnsi="ＭＳ 明朝"/>
                <w:sz w:val="21"/>
                <w:szCs w:val="24"/>
              </w:rPr>
            </w:pPr>
            <w:r>
              <w:rPr>
                <w:rFonts w:hAnsi="ＭＳ 明朝" w:hint="eastAsia"/>
                <w:sz w:val="21"/>
                <w:szCs w:val="24"/>
              </w:rPr>
              <w:t>整備概要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D976" w14:textId="5EBBB47E" w:rsidR="007620FC" w:rsidRPr="00316A87" w:rsidRDefault="007620FC" w:rsidP="001314D7">
            <w:pPr>
              <w:adjustRightInd w:val="0"/>
              <w:snapToGrid w:val="0"/>
              <w:rPr>
                <w:rFonts w:hAnsi="ＭＳ 明朝"/>
                <w:sz w:val="20"/>
                <w:szCs w:val="24"/>
              </w:rPr>
            </w:pPr>
          </w:p>
        </w:tc>
      </w:tr>
      <w:tr w:rsidR="0075458B" w:rsidRPr="007620FC" w14:paraId="68B99CB4" w14:textId="77777777" w:rsidTr="00920CA2">
        <w:trPr>
          <w:trHeight w:val="17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993BB7B" w14:textId="77777777" w:rsidR="006A391F" w:rsidRDefault="006A391F" w:rsidP="001314D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hAnsi="ＭＳ 明朝"/>
                <w:sz w:val="21"/>
                <w:szCs w:val="24"/>
              </w:rPr>
            </w:pPr>
            <w:r>
              <w:rPr>
                <w:rFonts w:hAnsi="ＭＳ 明朝" w:hint="eastAsia"/>
                <w:sz w:val="21"/>
                <w:szCs w:val="24"/>
              </w:rPr>
              <w:t>整備・活用</w:t>
            </w:r>
          </w:p>
          <w:p w14:paraId="555F87CC" w14:textId="738C3559" w:rsidR="0075458B" w:rsidRDefault="0075458B" w:rsidP="001314D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hAnsi="ＭＳ 明朝"/>
                <w:sz w:val="21"/>
                <w:szCs w:val="24"/>
              </w:rPr>
            </w:pPr>
            <w:r>
              <w:rPr>
                <w:rFonts w:hAnsi="ＭＳ 明朝" w:hint="eastAsia"/>
                <w:sz w:val="21"/>
                <w:szCs w:val="24"/>
              </w:rPr>
              <w:t>可能区域</w:t>
            </w:r>
          </w:p>
          <w:p w14:paraId="26E33270" w14:textId="1A7555A2" w:rsidR="0075458B" w:rsidRDefault="0075458B" w:rsidP="001314D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hAnsi="ＭＳ 明朝"/>
                <w:sz w:val="21"/>
                <w:szCs w:val="24"/>
              </w:rPr>
            </w:pPr>
            <w:r>
              <w:rPr>
                <w:rFonts w:hAnsi="ＭＳ 明朝"/>
                <w:sz w:val="21"/>
                <w:szCs w:val="24"/>
              </w:rPr>
              <w:t>整備概要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AE67" w14:textId="6BAD1717" w:rsidR="0075458B" w:rsidRPr="00316A87" w:rsidRDefault="0075458B" w:rsidP="001314D7">
            <w:pPr>
              <w:adjustRightInd w:val="0"/>
              <w:snapToGrid w:val="0"/>
              <w:rPr>
                <w:rFonts w:hAnsi="ＭＳ 明朝"/>
                <w:sz w:val="20"/>
                <w:szCs w:val="24"/>
              </w:rPr>
            </w:pPr>
          </w:p>
        </w:tc>
      </w:tr>
      <w:tr w:rsidR="007620FC" w:rsidRPr="007620FC" w14:paraId="1AE4EBBF" w14:textId="77777777" w:rsidTr="0075458B">
        <w:trPr>
          <w:trHeight w:val="8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2E450A" w14:textId="2E951A87" w:rsidR="007620FC" w:rsidRDefault="0075458B" w:rsidP="001314D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hAnsi="ＭＳ 明朝"/>
                <w:sz w:val="21"/>
                <w:szCs w:val="24"/>
              </w:rPr>
            </w:pPr>
            <w:r>
              <w:rPr>
                <w:rFonts w:hAnsi="ＭＳ 明朝" w:hint="eastAsia"/>
                <w:sz w:val="21"/>
                <w:szCs w:val="24"/>
              </w:rPr>
              <w:t>開業</w:t>
            </w:r>
            <w:bookmarkStart w:id="0" w:name="_GoBack"/>
            <w:bookmarkEnd w:id="0"/>
            <w:r>
              <w:rPr>
                <w:rFonts w:hAnsi="ＭＳ 明朝" w:hint="eastAsia"/>
                <w:sz w:val="21"/>
                <w:szCs w:val="24"/>
              </w:rPr>
              <w:t>予定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5DA9" w14:textId="1C3F63C1" w:rsidR="007620FC" w:rsidRPr="00316A87" w:rsidRDefault="0075458B" w:rsidP="001314D7">
            <w:pPr>
              <w:adjustRightInd w:val="0"/>
              <w:snapToGrid w:val="0"/>
              <w:rPr>
                <w:rFonts w:hAnsi="ＭＳ 明朝"/>
                <w:sz w:val="20"/>
                <w:szCs w:val="24"/>
              </w:rPr>
            </w:pPr>
            <w:r w:rsidRPr="00316A87">
              <w:rPr>
                <w:rFonts w:hAnsi="ＭＳ 明朝"/>
                <w:sz w:val="20"/>
                <w:szCs w:val="24"/>
              </w:rPr>
              <w:t>令和　　年　　月頃</w:t>
            </w:r>
          </w:p>
        </w:tc>
      </w:tr>
    </w:tbl>
    <w:p w14:paraId="5830405A" w14:textId="77777777" w:rsidR="00920CA2" w:rsidRDefault="00920CA2" w:rsidP="00920CA2">
      <w:pPr>
        <w:widowControl/>
        <w:adjustRightInd w:val="0"/>
        <w:snapToGrid w:val="0"/>
        <w:ind w:left="210" w:hangingChars="100" w:hanging="210"/>
        <w:jc w:val="left"/>
        <w:rPr>
          <w:rFonts w:hAnsi="ＭＳ 明朝" w:cs="ＭＳ 明朝"/>
          <w:sz w:val="21"/>
        </w:rPr>
      </w:pPr>
    </w:p>
    <w:p w14:paraId="20610A52" w14:textId="0F165016" w:rsidR="00920CA2" w:rsidRPr="00316A87" w:rsidRDefault="001314D7" w:rsidP="00316A87">
      <w:pPr>
        <w:widowControl/>
        <w:adjustRightInd w:val="0"/>
        <w:snapToGrid w:val="0"/>
        <w:jc w:val="left"/>
        <w:rPr>
          <w:sz w:val="20"/>
        </w:rPr>
      </w:pPr>
      <w:r w:rsidRPr="00316A87">
        <w:rPr>
          <w:rFonts w:hAnsi="ＭＳ 明朝" w:cs="ＭＳ 明朝"/>
          <w:sz w:val="20"/>
        </w:rPr>
        <w:t>※</w:t>
      </w:r>
      <w:r w:rsidR="00316A87">
        <w:rPr>
          <w:sz w:val="20"/>
        </w:rPr>
        <w:t>活用計画書（表紙）</w:t>
      </w:r>
      <w:r w:rsidR="004629F1" w:rsidRPr="00316A87">
        <w:rPr>
          <w:sz w:val="20"/>
        </w:rPr>
        <w:t>は、Ａ４</w:t>
      </w:r>
      <w:r w:rsidR="004629F1" w:rsidRPr="00316A87">
        <w:rPr>
          <w:rFonts w:hint="eastAsia"/>
          <w:sz w:val="20"/>
        </w:rPr>
        <w:t>版１枚に収まるよう簡潔に記載してください。</w:t>
      </w:r>
    </w:p>
    <w:p w14:paraId="46C47319" w14:textId="66A5AF7C" w:rsidR="00920CA2" w:rsidRPr="00316A87" w:rsidRDefault="00DB14FC" w:rsidP="00920CA2">
      <w:pPr>
        <w:widowControl/>
        <w:adjustRightInd w:val="0"/>
        <w:snapToGrid w:val="0"/>
        <w:ind w:left="200" w:hangingChars="100" w:hanging="200"/>
        <w:jc w:val="left"/>
        <w:rPr>
          <w:sz w:val="20"/>
        </w:rPr>
      </w:pPr>
      <w:r>
        <w:rPr>
          <w:rFonts w:hint="eastAsia"/>
          <w:sz w:val="20"/>
        </w:rPr>
        <w:t>※</w:t>
      </w:r>
      <w:r w:rsidR="00316A87">
        <w:rPr>
          <w:rFonts w:hint="eastAsia"/>
          <w:sz w:val="20"/>
        </w:rPr>
        <w:t>募集要項「</w:t>
      </w:r>
      <w:r w:rsidR="00A00A23">
        <w:rPr>
          <w:rFonts w:hint="eastAsia"/>
          <w:sz w:val="20"/>
        </w:rPr>
        <w:t>Ⅲ</w:t>
      </w:r>
      <w:r w:rsidR="00316A87">
        <w:rPr>
          <w:rFonts w:hint="eastAsia"/>
          <w:sz w:val="20"/>
        </w:rPr>
        <w:t>提案を求める内容」及び</w:t>
      </w:r>
      <w:r w:rsidR="00E5457D">
        <w:rPr>
          <w:rFonts w:hint="eastAsia"/>
          <w:sz w:val="20"/>
        </w:rPr>
        <w:t>［別紙１］審査基準表</w:t>
      </w:r>
      <w:r w:rsidR="00920CA2" w:rsidRPr="00316A87">
        <w:rPr>
          <w:rFonts w:hint="eastAsia"/>
          <w:sz w:val="20"/>
        </w:rPr>
        <w:t>を踏まえたうえで、実現に向けた活用計画を提案してください。</w:t>
      </w:r>
    </w:p>
    <w:p w14:paraId="3F0116BB" w14:textId="247B8228" w:rsidR="007620FC" w:rsidRDefault="007620FC" w:rsidP="00667EE5">
      <w:pPr>
        <w:widowControl/>
        <w:adjustRightInd w:val="0"/>
        <w:snapToGrid w:val="0"/>
        <w:jc w:val="left"/>
        <w:rPr>
          <w:sz w:val="21"/>
        </w:rPr>
      </w:pPr>
    </w:p>
    <w:sectPr w:rsidR="007620FC" w:rsidSect="0015210F">
      <w:headerReference w:type="default" r:id="rId8"/>
      <w:footerReference w:type="default" r:id="rId9"/>
      <w:pgSz w:w="11905" w:h="16837" w:code="9"/>
      <w:pgMar w:top="851" w:right="1418" w:bottom="851" w:left="1418" w:header="283" w:footer="283" w:gutter="0"/>
      <w:pgNumType w:start="1"/>
      <w:cols w:space="720"/>
      <w:noEndnote/>
      <w:docGrid w:type="lines" w:linePitch="466" w:charSpace="10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3F782" w14:textId="77777777" w:rsidR="007013A8" w:rsidRDefault="007013A8" w:rsidP="00324ACF">
      <w:r>
        <w:separator/>
      </w:r>
    </w:p>
  </w:endnote>
  <w:endnote w:type="continuationSeparator" w:id="0">
    <w:p w14:paraId="00384ED9" w14:textId="77777777" w:rsidR="007013A8" w:rsidRDefault="007013A8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1DBDC" w14:textId="74FB0A0F" w:rsidR="007013A8" w:rsidRPr="00920CA2" w:rsidRDefault="007013A8" w:rsidP="00A628B2">
    <w:pPr>
      <w:pStyle w:val="a7"/>
      <w:jc w:val="center"/>
      <w:rPr>
        <w:rFonts w:ascii="ＭＳ ゴシック" w:eastAsia="ＭＳ ゴシック" w:hAnsi="ＭＳ ゴシック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500BD" w14:textId="77777777" w:rsidR="007013A8" w:rsidRDefault="007013A8" w:rsidP="00324ACF">
      <w:r>
        <w:separator/>
      </w:r>
    </w:p>
  </w:footnote>
  <w:footnote w:type="continuationSeparator" w:id="0">
    <w:p w14:paraId="6A88F4C3" w14:textId="77777777" w:rsidR="007013A8" w:rsidRDefault="007013A8" w:rsidP="00324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4547A" w14:textId="12682E43" w:rsidR="007013A8" w:rsidRDefault="007013A8" w:rsidP="00DB14F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976F0C"/>
    <w:multiLevelType w:val="hybridMultilevel"/>
    <w:tmpl w:val="6554C036"/>
    <w:lvl w:ilvl="0" w:tplc="351267B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245"/>
  <w:drawingGridVerticalSpacing w:val="233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83"/>
    <w:rsid w:val="00016024"/>
    <w:rsid w:val="00017893"/>
    <w:rsid w:val="00024C91"/>
    <w:rsid w:val="000273C1"/>
    <w:rsid w:val="0004687D"/>
    <w:rsid w:val="00056C55"/>
    <w:rsid w:val="00060460"/>
    <w:rsid w:val="000645C6"/>
    <w:rsid w:val="000A4F5F"/>
    <w:rsid w:val="000C7935"/>
    <w:rsid w:val="000D407C"/>
    <w:rsid w:val="000F1EAA"/>
    <w:rsid w:val="001001E4"/>
    <w:rsid w:val="00126C86"/>
    <w:rsid w:val="001314D7"/>
    <w:rsid w:val="00133AB8"/>
    <w:rsid w:val="00134D40"/>
    <w:rsid w:val="0015210F"/>
    <w:rsid w:val="00153700"/>
    <w:rsid w:val="00166288"/>
    <w:rsid w:val="00173A4C"/>
    <w:rsid w:val="00174F1E"/>
    <w:rsid w:val="001867A8"/>
    <w:rsid w:val="00187C3B"/>
    <w:rsid w:val="00190544"/>
    <w:rsid w:val="001B3D31"/>
    <w:rsid w:val="001B6FF1"/>
    <w:rsid w:val="001D1730"/>
    <w:rsid w:val="001D4D96"/>
    <w:rsid w:val="001E6D7C"/>
    <w:rsid w:val="00202469"/>
    <w:rsid w:val="00202D83"/>
    <w:rsid w:val="002058B6"/>
    <w:rsid w:val="00242515"/>
    <w:rsid w:val="00247C33"/>
    <w:rsid w:val="0025261C"/>
    <w:rsid w:val="00255235"/>
    <w:rsid w:val="00255561"/>
    <w:rsid w:val="002726DD"/>
    <w:rsid w:val="00276245"/>
    <w:rsid w:val="00282CBD"/>
    <w:rsid w:val="00291851"/>
    <w:rsid w:val="00291AC0"/>
    <w:rsid w:val="002A6BF8"/>
    <w:rsid w:val="002D0C1F"/>
    <w:rsid w:val="002D739B"/>
    <w:rsid w:val="003008A5"/>
    <w:rsid w:val="00311B98"/>
    <w:rsid w:val="00316A87"/>
    <w:rsid w:val="00324ACF"/>
    <w:rsid w:val="00346227"/>
    <w:rsid w:val="003767F6"/>
    <w:rsid w:val="00392575"/>
    <w:rsid w:val="00396981"/>
    <w:rsid w:val="003E5D15"/>
    <w:rsid w:val="00406172"/>
    <w:rsid w:val="004105A7"/>
    <w:rsid w:val="00413AAE"/>
    <w:rsid w:val="004173C3"/>
    <w:rsid w:val="0043711E"/>
    <w:rsid w:val="00451441"/>
    <w:rsid w:val="00454D52"/>
    <w:rsid w:val="00454FB9"/>
    <w:rsid w:val="004629F1"/>
    <w:rsid w:val="0048077F"/>
    <w:rsid w:val="00484FBF"/>
    <w:rsid w:val="0052379C"/>
    <w:rsid w:val="00531CE0"/>
    <w:rsid w:val="00566F89"/>
    <w:rsid w:val="00571D0B"/>
    <w:rsid w:val="00572016"/>
    <w:rsid w:val="005811AD"/>
    <w:rsid w:val="00583757"/>
    <w:rsid w:val="005947A2"/>
    <w:rsid w:val="005A327B"/>
    <w:rsid w:val="005B3DA0"/>
    <w:rsid w:val="005B4B47"/>
    <w:rsid w:val="005C66AB"/>
    <w:rsid w:val="005D0CD2"/>
    <w:rsid w:val="00607FCB"/>
    <w:rsid w:val="00613FF6"/>
    <w:rsid w:val="00624720"/>
    <w:rsid w:val="006263C8"/>
    <w:rsid w:val="00654B31"/>
    <w:rsid w:val="00667EE5"/>
    <w:rsid w:val="00670097"/>
    <w:rsid w:val="006A101E"/>
    <w:rsid w:val="006A391F"/>
    <w:rsid w:val="006B39A4"/>
    <w:rsid w:val="006D1F41"/>
    <w:rsid w:val="006D4F74"/>
    <w:rsid w:val="006D7859"/>
    <w:rsid w:val="006E36A3"/>
    <w:rsid w:val="007013A8"/>
    <w:rsid w:val="00716C14"/>
    <w:rsid w:val="007305E6"/>
    <w:rsid w:val="007466E6"/>
    <w:rsid w:val="0075458B"/>
    <w:rsid w:val="00755396"/>
    <w:rsid w:val="007620FC"/>
    <w:rsid w:val="007736B0"/>
    <w:rsid w:val="007848AC"/>
    <w:rsid w:val="007A6703"/>
    <w:rsid w:val="007D3C38"/>
    <w:rsid w:val="007D6C0E"/>
    <w:rsid w:val="00832397"/>
    <w:rsid w:val="00840FA8"/>
    <w:rsid w:val="0084194C"/>
    <w:rsid w:val="008423A5"/>
    <w:rsid w:val="00844CC1"/>
    <w:rsid w:val="00855D37"/>
    <w:rsid w:val="00864B56"/>
    <w:rsid w:val="00866CFB"/>
    <w:rsid w:val="00881259"/>
    <w:rsid w:val="008B7117"/>
    <w:rsid w:val="008C4B8F"/>
    <w:rsid w:val="008C7199"/>
    <w:rsid w:val="008D3C01"/>
    <w:rsid w:val="0090074E"/>
    <w:rsid w:val="00901B46"/>
    <w:rsid w:val="00901CE7"/>
    <w:rsid w:val="00911F6B"/>
    <w:rsid w:val="00920CA2"/>
    <w:rsid w:val="009214DB"/>
    <w:rsid w:val="00921C0A"/>
    <w:rsid w:val="00922267"/>
    <w:rsid w:val="0096710E"/>
    <w:rsid w:val="009804E7"/>
    <w:rsid w:val="00986160"/>
    <w:rsid w:val="009A7845"/>
    <w:rsid w:val="009B5D85"/>
    <w:rsid w:val="009D3076"/>
    <w:rsid w:val="009E5E14"/>
    <w:rsid w:val="009F7C3C"/>
    <w:rsid w:val="00A00A23"/>
    <w:rsid w:val="00A00C43"/>
    <w:rsid w:val="00A057AA"/>
    <w:rsid w:val="00A06317"/>
    <w:rsid w:val="00A32E64"/>
    <w:rsid w:val="00A35838"/>
    <w:rsid w:val="00A44D46"/>
    <w:rsid w:val="00A44DB1"/>
    <w:rsid w:val="00A54013"/>
    <w:rsid w:val="00A628B2"/>
    <w:rsid w:val="00A90942"/>
    <w:rsid w:val="00AA0E49"/>
    <w:rsid w:val="00AA1E02"/>
    <w:rsid w:val="00AA3586"/>
    <w:rsid w:val="00AB7FAC"/>
    <w:rsid w:val="00AD7AA0"/>
    <w:rsid w:val="00B145FD"/>
    <w:rsid w:val="00B16031"/>
    <w:rsid w:val="00B22661"/>
    <w:rsid w:val="00B2429F"/>
    <w:rsid w:val="00B26E9A"/>
    <w:rsid w:val="00B30E4F"/>
    <w:rsid w:val="00B60F80"/>
    <w:rsid w:val="00B71ABE"/>
    <w:rsid w:val="00B944DA"/>
    <w:rsid w:val="00BA06D2"/>
    <w:rsid w:val="00BA20D4"/>
    <w:rsid w:val="00BA229D"/>
    <w:rsid w:val="00BA5CDF"/>
    <w:rsid w:val="00BC7EB5"/>
    <w:rsid w:val="00BF2018"/>
    <w:rsid w:val="00BF21AC"/>
    <w:rsid w:val="00BF2510"/>
    <w:rsid w:val="00C26267"/>
    <w:rsid w:val="00C30E8C"/>
    <w:rsid w:val="00C45751"/>
    <w:rsid w:val="00C72541"/>
    <w:rsid w:val="00C8132D"/>
    <w:rsid w:val="00CA12B7"/>
    <w:rsid w:val="00CA7F3F"/>
    <w:rsid w:val="00CB56C9"/>
    <w:rsid w:val="00CC084D"/>
    <w:rsid w:val="00CC6C91"/>
    <w:rsid w:val="00CD5E06"/>
    <w:rsid w:val="00CF18A2"/>
    <w:rsid w:val="00D071EC"/>
    <w:rsid w:val="00D304B6"/>
    <w:rsid w:val="00D306FA"/>
    <w:rsid w:val="00D352B2"/>
    <w:rsid w:val="00D509F7"/>
    <w:rsid w:val="00D53EE2"/>
    <w:rsid w:val="00D67EEA"/>
    <w:rsid w:val="00DB14FC"/>
    <w:rsid w:val="00DB4032"/>
    <w:rsid w:val="00DD70EC"/>
    <w:rsid w:val="00DE6F06"/>
    <w:rsid w:val="00DE7442"/>
    <w:rsid w:val="00DF5ADA"/>
    <w:rsid w:val="00DF639E"/>
    <w:rsid w:val="00E007C1"/>
    <w:rsid w:val="00E1623A"/>
    <w:rsid w:val="00E16589"/>
    <w:rsid w:val="00E22E1C"/>
    <w:rsid w:val="00E22FE6"/>
    <w:rsid w:val="00E23A8E"/>
    <w:rsid w:val="00E33B49"/>
    <w:rsid w:val="00E5457D"/>
    <w:rsid w:val="00E678AE"/>
    <w:rsid w:val="00E72B1A"/>
    <w:rsid w:val="00E81400"/>
    <w:rsid w:val="00E95AC7"/>
    <w:rsid w:val="00E95B25"/>
    <w:rsid w:val="00E9744A"/>
    <w:rsid w:val="00EC1924"/>
    <w:rsid w:val="00ED37B9"/>
    <w:rsid w:val="00ED3FAC"/>
    <w:rsid w:val="00EF2967"/>
    <w:rsid w:val="00EF5EE0"/>
    <w:rsid w:val="00F0116D"/>
    <w:rsid w:val="00F01D7C"/>
    <w:rsid w:val="00F1496F"/>
    <w:rsid w:val="00F14FB5"/>
    <w:rsid w:val="00F251F8"/>
    <w:rsid w:val="00F402C7"/>
    <w:rsid w:val="00F40E1A"/>
    <w:rsid w:val="00F46451"/>
    <w:rsid w:val="00F47A4A"/>
    <w:rsid w:val="00F53865"/>
    <w:rsid w:val="00F62603"/>
    <w:rsid w:val="00F707D7"/>
    <w:rsid w:val="00F810DF"/>
    <w:rsid w:val="00F816E5"/>
    <w:rsid w:val="00F868CB"/>
    <w:rsid w:val="00FB22C1"/>
    <w:rsid w:val="00FD6C3F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7C68CDD3"/>
  <w14:defaultImageDpi w14:val="96"/>
  <w15:chartTrackingRefBased/>
  <w15:docId w15:val="{58E6D06A-C0CE-4FF6-A308-B2AAC3E0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66F89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566F89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566F89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566F89"/>
    <w:rPr>
      <w:rFonts w:ascii="ＭＳ 明朝" w:hAnsi="ＭＳ 明朝"/>
      <w:kern w:val="2"/>
      <w:sz w:val="24"/>
      <w:szCs w:val="22"/>
    </w:rPr>
  </w:style>
  <w:style w:type="character" w:styleId="af0">
    <w:name w:val="annotation reference"/>
    <w:basedOn w:val="a0"/>
    <w:uiPriority w:val="99"/>
    <w:semiHidden/>
    <w:unhideWhenUsed/>
    <w:rsid w:val="00FE429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E429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E429F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E429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E429F"/>
    <w:rPr>
      <w:rFonts w:ascii="ＭＳ 明朝"/>
      <w:b/>
      <w:bCs/>
      <w:kern w:val="2"/>
      <w:sz w:val="24"/>
      <w:szCs w:val="22"/>
    </w:rPr>
  </w:style>
  <w:style w:type="paragraph" w:styleId="af5">
    <w:name w:val="List Paragraph"/>
    <w:basedOn w:val="a"/>
    <w:uiPriority w:val="34"/>
    <w:qFormat/>
    <w:rsid w:val="00B14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10C19-88DC-4343-AAD6-9DE3A85B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B96095C3.dotm</Template>
  <TotalTime>251</TotalTime>
  <Pages>1</Pages>
  <Words>174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村山　茂</dc:creator>
  <cp:lastModifiedBy>京田辺市役所</cp:lastModifiedBy>
  <cp:revision>17</cp:revision>
  <cp:lastPrinted>2023-03-02T02:36:00Z</cp:lastPrinted>
  <dcterms:created xsi:type="dcterms:W3CDTF">2022-05-24T07:46:00Z</dcterms:created>
  <dcterms:modified xsi:type="dcterms:W3CDTF">2024-08-22T07:42:00Z</dcterms:modified>
</cp:coreProperties>
</file>