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605DB" w14:textId="4A9B2313" w:rsidR="00B2731F" w:rsidRPr="00547398" w:rsidRDefault="008B4558" w:rsidP="008B4558">
      <w:pPr>
        <w:jc w:val="right"/>
        <w:rPr>
          <w:rFonts w:asciiTheme="minorEastAsia" w:eastAsiaTheme="minorEastAsia" w:hAnsiTheme="minorEastAsia"/>
          <w:sz w:val="24"/>
          <w:szCs w:val="24"/>
        </w:rPr>
      </w:pPr>
      <w:bookmarkStart w:id="0" w:name="_Hlk156383203"/>
      <w:r>
        <w:rPr>
          <w:rFonts w:asciiTheme="minorEastAsia" w:eastAsiaTheme="minorEastAsia" w:hAnsiTheme="minorEastAsia" w:hint="eastAsia"/>
          <w:sz w:val="24"/>
          <w:szCs w:val="24"/>
        </w:rPr>
        <w:t>（様式</w:t>
      </w:r>
      <w:r w:rsidR="00B2731F">
        <w:rPr>
          <w:rFonts w:asciiTheme="minorEastAsia" w:eastAsiaTheme="minorEastAsia" w:hAnsiTheme="minorEastAsia" w:hint="eastAsia"/>
          <w:sz w:val="24"/>
          <w:szCs w:val="24"/>
        </w:rPr>
        <w:t>２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4B596A71" w14:textId="77777777" w:rsidR="008B4558" w:rsidRPr="006D47F9" w:rsidRDefault="008B4558" w:rsidP="008B4558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6D47F9">
        <w:rPr>
          <w:rFonts w:asciiTheme="minorEastAsia" w:eastAsiaTheme="minorEastAsia" w:hAnsiTheme="minorEastAsia" w:hint="eastAsia"/>
          <w:sz w:val="32"/>
          <w:szCs w:val="32"/>
        </w:rPr>
        <w:t>構　成　員　調　書</w:t>
      </w:r>
    </w:p>
    <w:p w14:paraId="4055500F" w14:textId="77777777" w:rsidR="008B4558" w:rsidRDefault="008B4558" w:rsidP="008B4558">
      <w:pPr>
        <w:jc w:val="left"/>
        <w:rPr>
          <w:sz w:val="24"/>
          <w:szCs w:val="24"/>
        </w:rPr>
      </w:pPr>
    </w:p>
    <w:p w14:paraId="3CBFC542" w14:textId="77777777" w:rsidR="006D47F9" w:rsidRPr="0009554A" w:rsidRDefault="006D47F9" w:rsidP="008B455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令和６年　　月　　日</w:t>
      </w:r>
    </w:p>
    <w:p w14:paraId="23FF53EA" w14:textId="77777777" w:rsidR="006D47F9" w:rsidRPr="0009554A" w:rsidRDefault="006D47F9" w:rsidP="006D47F9">
      <w:pPr>
        <w:ind w:firstLineChars="100" w:firstLine="240"/>
        <w:rPr>
          <w:sz w:val="24"/>
          <w:szCs w:val="24"/>
        </w:rPr>
      </w:pPr>
      <w:bookmarkStart w:id="1" w:name="_GoBack"/>
      <w:bookmarkEnd w:id="1"/>
    </w:p>
    <w:p w14:paraId="1542F0CE" w14:textId="77777777" w:rsidR="006D47F9" w:rsidRPr="0009554A" w:rsidRDefault="006D47F9" w:rsidP="006D47F9">
      <w:pPr>
        <w:ind w:firstLineChars="100" w:firstLine="240"/>
        <w:rPr>
          <w:sz w:val="24"/>
          <w:szCs w:val="24"/>
        </w:rPr>
      </w:pPr>
      <w:r w:rsidRPr="0009554A">
        <w:rPr>
          <w:rFonts w:hint="eastAsia"/>
          <w:sz w:val="24"/>
          <w:szCs w:val="24"/>
        </w:rPr>
        <w:t xml:space="preserve">（あて先）京田辺市長　</w:t>
      </w:r>
    </w:p>
    <w:p w14:paraId="219986F5" w14:textId="77777777" w:rsidR="007E1995" w:rsidRDefault="007E1995" w:rsidP="007E1995">
      <w:pPr>
        <w:pStyle w:val="af0"/>
      </w:pPr>
    </w:p>
    <w:p w14:paraId="19DB169C" w14:textId="6DF0EB31" w:rsidR="007E1995" w:rsidRDefault="004D67D8" w:rsidP="00B2731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京田辺市野外活動センターの</w:t>
      </w:r>
      <w:r w:rsidRPr="00E651D9">
        <w:rPr>
          <w:rFonts w:hint="eastAsia"/>
          <w:sz w:val="24"/>
        </w:rPr>
        <w:t>活用に係る契約候補事業者選定のための募集要項</w:t>
      </w:r>
      <w:r>
        <w:rPr>
          <w:rFonts w:hint="eastAsia"/>
          <w:sz w:val="24"/>
        </w:rPr>
        <w:t>に基づき</w:t>
      </w:r>
      <w:r w:rsidRPr="00D23C5C">
        <w:rPr>
          <w:rFonts w:hint="eastAsia"/>
          <w:color w:val="0070C0"/>
          <w:sz w:val="24"/>
        </w:rPr>
        <w:t>、</w:t>
      </w:r>
      <w:r>
        <w:rPr>
          <w:rFonts w:hint="eastAsia"/>
          <w:sz w:val="24"/>
        </w:rPr>
        <w:t>下記のとおり複数事業者による共同提案</w:t>
      </w:r>
      <w:r w:rsidR="00B2731F">
        <w:rPr>
          <w:rFonts w:hint="eastAsia"/>
          <w:sz w:val="24"/>
        </w:rPr>
        <w:t>にて</w:t>
      </w:r>
      <w:r>
        <w:rPr>
          <w:rFonts w:hint="eastAsia"/>
          <w:sz w:val="24"/>
        </w:rPr>
        <w:t>申し込みます。</w:t>
      </w:r>
    </w:p>
    <w:p w14:paraId="202A7D1B" w14:textId="77777777" w:rsidR="003C3D43" w:rsidRDefault="003C3D43" w:rsidP="003C3D43">
      <w:pPr>
        <w:ind w:firstLineChars="100" w:firstLine="240"/>
        <w:rPr>
          <w:sz w:val="24"/>
        </w:rPr>
      </w:pPr>
      <w:r>
        <w:rPr>
          <w:sz w:val="24"/>
        </w:rPr>
        <w:t>また、参加資格の制限要件に抵触しないことを誓約します。</w:t>
      </w:r>
    </w:p>
    <w:p w14:paraId="190E3ADF" w14:textId="77777777" w:rsidR="003C3D43" w:rsidRDefault="003C3D43" w:rsidP="003C3D43">
      <w:pPr>
        <w:ind w:firstLineChars="100" w:firstLine="240"/>
        <w:rPr>
          <w:sz w:val="24"/>
        </w:rPr>
      </w:pPr>
    </w:p>
    <w:p w14:paraId="068787BA" w14:textId="6CB43D0D" w:rsidR="000C6800" w:rsidRDefault="000C6800" w:rsidP="000C6800">
      <w:pPr>
        <w:jc w:val="center"/>
        <w:rPr>
          <w:sz w:val="24"/>
        </w:rPr>
      </w:pPr>
      <w:r>
        <w:rPr>
          <w:sz w:val="24"/>
        </w:rPr>
        <w:t>記</w:t>
      </w:r>
    </w:p>
    <w:p w14:paraId="186E955B" w14:textId="77777777" w:rsidR="000C6800" w:rsidRDefault="000C6800" w:rsidP="007E1995">
      <w:pPr>
        <w:rPr>
          <w:sz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A71055" w:rsidRPr="004D67D8" w14:paraId="6CFC9865" w14:textId="77777777" w:rsidTr="004D67D8">
        <w:trPr>
          <w:trHeight w:val="1020"/>
        </w:trPr>
        <w:tc>
          <w:tcPr>
            <w:tcW w:w="2268" w:type="dxa"/>
            <w:shd w:val="clear" w:color="auto" w:fill="E7E6E6" w:themeFill="background2"/>
            <w:vAlign w:val="center"/>
          </w:tcPr>
          <w:p w14:paraId="04FF1B98" w14:textId="5A0014BE" w:rsidR="00A71055" w:rsidRPr="004D67D8" w:rsidRDefault="00A71055" w:rsidP="006D47F9">
            <w:pPr>
              <w:jc w:val="distribute"/>
              <w:rPr>
                <w:sz w:val="20"/>
                <w:szCs w:val="20"/>
              </w:rPr>
            </w:pPr>
            <w:r w:rsidRPr="004D67D8">
              <w:rPr>
                <w:rFonts w:hint="eastAsia"/>
                <w:sz w:val="20"/>
                <w:szCs w:val="20"/>
              </w:rPr>
              <w:t>申込事業者名</w:t>
            </w:r>
          </w:p>
          <w:p w14:paraId="49D23D2E" w14:textId="77777777" w:rsidR="00A71055" w:rsidRPr="004D67D8" w:rsidRDefault="00A71055" w:rsidP="006D47F9">
            <w:pPr>
              <w:jc w:val="distribute"/>
              <w:rPr>
                <w:sz w:val="20"/>
                <w:szCs w:val="20"/>
              </w:rPr>
            </w:pPr>
            <w:r w:rsidRPr="004D67D8">
              <w:rPr>
                <w:rFonts w:hint="eastAsia"/>
                <w:sz w:val="20"/>
                <w:szCs w:val="20"/>
              </w:rPr>
              <w:t>（代表事業者）</w:t>
            </w:r>
          </w:p>
        </w:tc>
        <w:tc>
          <w:tcPr>
            <w:tcW w:w="6804" w:type="dxa"/>
            <w:vAlign w:val="center"/>
          </w:tcPr>
          <w:p w14:paraId="7FC96A36" w14:textId="7E3115BC" w:rsidR="00A71055" w:rsidRPr="004D67D8" w:rsidRDefault="00A71055" w:rsidP="006D47F9">
            <w:pPr>
              <w:rPr>
                <w:sz w:val="24"/>
                <w:szCs w:val="20"/>
              </w:rPr>
            </w:pPr>
          </w:p>
        </w:tc>
      </w:tr>
    </w:tbl>
    <w:p w14:paraId="316F416B" w14:textId="77777777" w:rsidR="007E1995" w:rsidRPr="004D67D8" w:rsidRDefault="007E1995" w:rsidP="007E1995">
      <w:pPr>
        <w:pStyle w:val="af2"/>
        <w:rPr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6804"/>
      </w:tblGrid>
      <w:tr w:rsidR="006D47F9" w:rsidRPr="004D67D8" w14:paraId="7F5D14A2" w14:textId="2CEE1957" w:rsidTr="004D67D8">
        <w:trPr>
          <w:cantSplit/>
          <w:trHeight w:val="454"/>
        </w:trPr>
        <w:tc>
          <w:tcPr>
            <w:tcW w:w="709" w:type="dxa"/>
            <w:vMerge w:val="restart"/>
            <w:shd w:val="clear" w:color="auto" w:fill="E7E6E6" w:themeFill="background2"/>
            <w:textDirection w:val="tbRlV"/>
            <w:vAlign w:val="center"/>
          </w:tcPr>
          <w:p w14:paraId="142D80E9" w14:textId="44D3B024" w:rsidR="006D47F9" w:rsidRPr="004D67D8" w:rsidRDefault="004D67D8" w:rsidP="004D67D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7D8">
              <w:rPr>
                <w:rFonts w:hint="eastAsia"/>
                <w:sz w:val="20"/>
                <w:szCs w:val="20"/>
              </w:rPr>
              <w:t xml:space="preserve">構　成　員　</w:t>
            </w:r>
            <w:r w:rsidR="006D47F9" w:rsidRPr="004D67D8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3A94231" w14:textId="111F423C" w:rsidR="006D47F9" w:rsidRPr="004D67D8" w:rsidRDefault="004D67D8" w:rsidP="004D67D8">
            <w:pPr>
              <w:jc w:val="distribute"/>
              <w:rPr>
                <w:sz w:val="20"/>
                <w:szCs w:val="20"/>
              </w:rPr>
            </w:pPr>
            <w:r w:rsidRPr="004D67D8">
              <w:rPr>
                <w:rFonts w:hint="eastAsia"/>
                <w:sz w:val="20"/>
                <w:szCs w:val="20"/>
              </w:rPr>
              <w:t>事業者名称</w:t>
            </w:r>
          </w:p>
        </w:tc>
        <w:tc>
          <w:tcPr>
            <w:tcW w:w="6804" w:type="dxa"/>
            <w:vAlign w:val="center"/>
          </w:tcPr>
          <w:p w14:paraId="454EFB5E" w14:textId="5993032B" w:rsidR="006D47F9" w:rsidRPr="004D67D8" w:rsidRDefault="006D47F9" w:rsidP="004D67D8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6D47F9" w:rsidRPr="004D67D8" w14:paraId="39D80F33" w14:textId="606E5831" w:rsidTr="004D67D8">
        <w:trPr>
          <w:cantSplit/>
          <w:trHeight w:val="454"/>
        </w:trPr>
        <w:tc>
          <w:tcPr>
            <w:tcW w:w="709" w:type="dxa"/>
            <w:vMerge/>
            <w:shd w:val="clear" w:color="auto" w:fill="E7E6E6" w:themeFill="background2"/>
            <w:vAlign w:val="center"/>
          </w:tcPr>
          <w:p w14:paraId="30ED8BF4" w14:textId="77777777" w:rsidR="006D47F9" w:rsidRPr="004D67D8" w:rsidRDefault="006D47F9" w:rsidP="004D67D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50C1E76D" w14:textId="0E35F458" w:rsidR="006D47F9" w:rsidRPr="004D67D8" w:rsidRDefault="006D47F9" w:rsidP="004D67D8">
            <w:pPr>
              <w:jc w:val="distribute"/>
              <w:rPr>
                <w:sz w:val="20"/>
                <w:szCs w:val="20"/>
              </w:rPr>
            </w:pPr>
            <w:r w:rsidRPr="004D67D8"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6804" w:type="dxa"/>
            <w:vAlign w:val="center"/>
          </w:tcPr>
          <w:p w14:paraId="043A3961" w14:textId="77777777" w:rsidR="006D47F9" w:rsidRPr="004D67D8" w:rsidRDefault="006D47F9" w:rsidP="004D67D8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6D47F9" w:rsidRPr="004D67D8" w14:paraId="7026C2C9" w14:textId="208FF9B3" w:rsidTr="004D67D8">
        <w:trPr>
          <w:cantSplit/>
          <w:trHeight w:val="454"/>
        </w:trPr>
        <w:tc>
          <w:tcPr>
            <w:tcW w:w="709" w:type="dxa"/>
            <w:vMerge/>
            <w:shd w:val="clear" w:color="auto" w:fill="E7E6E6" w:themeFill="background2"/>
            <w:vAlign w:val="center"/>
          </w:tcPr>
          <w:p w14:paraId="30CBDFC2" w14:textId="77777777" w:rsidR="006D47F9" w:rsidRPr="004D67D8" w:rsidRDefault="006D47F9" w:rsidP="004D67D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7A6415F" w14:textId="59902357" w:rsidR="006D47F9" w:rsidRPr="004D67D8" w:rsidRDefault="006D47F9" w:rsidP="004D67D8">
            <w:pPr>
              <w:jc w:val="distribute"/>
              <w:rPr>
                <w:sz w:val="20"/>
                <w:szCs w:val="20"/>
              </w:rPr>
            </w:pPr>
            <w:r w:rsidRPr="004D67D8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804" w:type="dxa"/>
            <w:vAlign w:val="center"/>
          </w:tcPr>
          <w:p w14:paraId="4E6B0DB6" w14:textId="77777777" w:rsidR="006D47F9" w:rsidRPr="004D67D8" w:rsidRDefault="006D47F9" w:rsidP="004D67D8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4D67D8" w:rsidRPr="004D67D8" w14:paraId="02240EFE" w14:textId="77777777" w:rsidTr="004D67D8">
        <w:trPr>
          <w:cantSplit/>
          <w:trHeight w:val="454"/>
        </w:trPr>
        <w:tc>
          <w:tcPr>
            <w:tcW w:w="709" w:type="dxa"/>
            <w:vMerge/>
            <w:shd w:val="clear" w:color="auto" w:fill="E7E6E6" w:themeFill="background2"/>
            <w:vAlign w:val="center"/>
          </w:tcPr>
          <w:p w14:paraId="32EFD518" w14:textId="77777777" w:rsidR="004D67D8" w:rsidRPr="004D67D8" w:rsidRDefault="004D67D8" w:rsidP="004D67D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5CEC339" w14:textId="68F6E990" w:rsidR="004D67D8" w:rsidRPr="004D67D8" w:rsidRDefault="004D67D8" w:rsidP="004D67D8">
            <w:pPr>
              <w:jc w:val="distribute"/>
              <w:rPr>
                <w:sz w:val="20"/>
                <w:szCs w:val="20"/>
              </w:rPr>
            </w:pPr>
            <w:r w:rsidRPr="004D67D8"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6804" w:type="dxa"/>
            <w:vAlign w:val="center"/>
          </w:tcPr>
          <w:p w14:paraId="582442D0" w14:textId="77777777" w:rsidR="004D67D8" w:rsidRPr="004D67D8" w:rsidRDefault="004D67D8" w:rsidP="004D67D8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6D47F9" w:rsidRPr="004D67D8" w14:paraId="75A39620" w14:textId="0B5B8D1F" w:rsidTr="004D67D8">
        <w:trPr>
          <w:cantSplit/>
          <w:trHeight w:val="454"/>
        </w:trPr>
        <w:tc>
          <w:tcPr>
            <w:tcW w:w="709" w:type="dxa"/>
            <w:vMerge/>
            <w:shd w:val="clear" w:color="auto" w:fill="E7E6E6" w:themeFill="background2"/>
            <w:vAlign w:val="center"/>
          </w:tcPr>
          <w:p w14:paraId="1A0B7ABB" w14:textId="77777777" w:rsidR="006D47F9" w:rsidRPr="004D67D8" w:rsidRDefault="006D47F9" w:rsidP="004D67D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5700604" w14:textId="2D8EF91D" w:rsidR="006D47F9" w:rsidRPr="004D67D8" w:rsidRDefault="00605AB9" w:rsidP="00605AB9">
            <w:pPr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連絡先</w:t>
            </w:r>
          </w:p>
        </w:tc>
        <w:tc>
          <w:tcPr>
            <w:tcW w:w="6804" w:type="dxa"/>
            <w:vAlign w:val="center"/>
          </w:tcPr>
          <w:p w14:paraId="5241963B" w14:textId="77777777" w:rsidR="006D47F9" w:rsidRPr="004D67D8" w:rsidRDefault="006D47F9" w:rsidP="004D67D8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</w:tbl>
    <w:p w14:paraId="205BEE21" w14:textId="77777777" w:rsidR="0026517A" w:rsidRPr="004D67D8" w:rsidRDefault="0026517A" w:rsidP="0026517A">
      <w:pPr>
        <w:ind w:left="200" w:hangingChars="100" w:hanging="200"/>
        <w:rPr>
          <w:kern w:val="0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6804"/>
      </w:tblGrid>
      <w:tr w:rsidR="004D67D8" w:rsidRPr="004D67D8" w14:paraId="551D1AD4" w14:textId="77777777" w:rsidTr="004D67D8">
        <w:trPr>
          <w:cantSplit/>
          <w:trHeight w:val="454"/>
        </w:trPr>
        <w:tc>
          <w:tcPr>
            <w:tcW w:w="709" w:type="dxa"/>
            <w:vMerge w:val="restart"/>
            <w:shd w:val="clear" w:color="auto" w:fill="E7E6E6" w:themeFill="background2"/>
            <w:textDirection w:val="tbRlV"/>
            <w:vAlign w:val="center"/>
          </w:tcPr>
          <w:p w14:paraId="21CCF91D" w14:textId="3D610F04" w:rsidR="004D67D8" w:rsidRPr="004D67D8" w:rsidRDefault="004D67D8" w:rsidP="004D67D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7D8">
              <w:rPr>
                <w:rFonts w:hint="eastAsia"/>
                <w:sz w:val="20"/>
                <w:szCs w:val="20"/>
              </w:rPr>
              <w:t>構　成　員　２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F7D8C40" w14:textId="5F5408FF" w:rsidR="004D67D8" w:rsidRPr="004D67D8" w:rsidRDefault="004D67D8" w:rsidP="004D67D8">
            <w:pPr>
              <w:jc w:val="distribute"/>
              <w:rPr>
                <w:sz w:val="20"/>
                <w:szCs w:val="20"/>
              </w:rPr>
            </w:pPr>
            <w:r w:rsidRPr="004D67D8">
              <w:rPr>
                <w:rFonts w:hint="eastAsia"/>
                <w:sz w:val="20"/>
                <w:szCs w:val="20"/>
              </w:rPr>
              <w:t>事業者名称</w:t>
            </w:r>
          </w:p>
        </w:tc>
        <w:tc>
          <w:tcPr>
            <w:tcW w:w="6804" w:type="dxa"/>
            <w:vAlign w:val="center"/>
          </w:tcPr>
          <w:p w14:paraId="1E7A4E5D" w14:textId="77777777" w:rsidR="004D67D8" w:rsidRPr="004D67D8" w:rsidRDefault="004D67D8" w:rsidP="004D67D8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4D67D8" w:rsidRPr="004D67D8" w14:paraId="709EA8B4" w14:textId="77777777" w:rsidTr="004D67D8">
        <w:trPr>
          <w:cantSplit/>
          <w:trHeight w:val="454"/>
        </w:trPr>
        <w:tc>
          <w:tcPr>
            <w:tcW w:w="709" w:type="dxa"/>
            <w:vMerge/>
            <w:shd w:val="clear" w:color="auto" w:fill="E7E6E6" w:themeFill="background2"/>
            <w:vAlign w:val="center"/>
          </w:tcPr>
          <w:p w14:paraId="589B1713" w14:textId="77777777" w:rsidR="004D67D8" w:rsidRPr="004D67D8" w:rsidRDefault="004D67D8" w:rsidP="004D67D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50D1087F" w14:textId="77777777" w:rsidR="004D67D8" w:rsidRPr="004D67D8" w:rsidRDefault="004D67D8" w:rsidP="004D67D8">
            <w:pPr>
              <w:jc w:val="distribute"/>
              <w:rPr>
                <w:sz w:val="20"/>
                <w:szCs w:val="20"/>
              </w:rPr>
            </w:pPr>
            <w:r w:rsidRPr="004D67D8"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6804" w:type="dxa"/>
            <w:vAlign w:val="center"/>
          </w:tcPr>
          <w:p w14:paraId="7E3FCCBF" w14:textId="77777777" w:rsidR="004D67D8" w:rsidRPr="004D67D8" w:rsidRDefault="004D67D8" w:rsidP="004D67D8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4D67D8" w:rsidRPr="004D67D8" w14:paraId="4103EF15" w14:textId="77777777" w:rsidTr="004D67D8">
        <w:trPr>
          <w:cantSplit/>
          <w:trHeight w:val="454"/>
        </w:trPr>
        <w:tc>
          <w:tcPr>
            <w:tcW w:w="709" w:type="dxa"/>
            <w:vMerge/>
            <w:shd w:val="clear" w:color="auto" w:fill="E7E6E6" w:themeFill="background2"/>
            <w:vAlign w:val="center"/>
          </w:tcPr>
          <w:p w14:paraId="11BB0232" w14:textId="77777777" w:rsidR="004D67D8" w:rsidRPr="004D67D8" w:rsidRDefault="004D67D8" w:rsidP="004D67D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E4FF4EE" w14:textId="77777777" w:rsidR="004D67D8" w:rsidRPr="004D67D8" w:rsidRDefault="004D67D8" w:rsidP="004D67D8">
            <w:pPr>
              <w:jc w:val="distribute"/>
              <w:rPr>
                <w:sz w:val="20"/>
                <w:szCs w:val="20"/>
              </w:rPr>
            </w:pPr>
            <w:r w:rsidRPr="004D67D8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804" w:type="dxa"/>
            <w:vAlign w:val="center"/>
          </w:tcPr>
          <w:p w14:paraId="6C743436" w14:textId="77777777" w:rsidR="004D67D8" w:rsidRPr="004D67D8" w:rsidRDefault="004D67D8" w:rsidP="004D67D8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4D67D8" w:rsidRPr="004D67D8" w14:paraId="7EA3AE9D" w14:textId="77777777" w:rsidTr="004D67D8">
        <w:trPr>
          <w:cantSplit/>
          <w:trHeight w:val="454"/>
        </w:trPr>
        <w:tc>
          <w:tcPr>
            <w:tcW w:w="709" w:type="dxa"/>
            <w:vMerge/>
            <w:shd w:val="clear" w:color="auto" w:fill="E7E6E6" w:themeFill="background2"/>
            <w:vAlign w:val="center"/>
          </w:tcPr>
          <w:p w14:paraId="4EF7CF05" w14:textId="77777777" w:rsidR="004D67D8" w:rsidRPr="004D67D8" w:rsidRDefault="004D67D8" w:rsidP="004D67D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13CDDD38" w14:textId="77777777" w:rsidR="004D67D8" w:rsidRPr="004D67D8" w:rsidRDefault="004D67D8" w:rsidP="004D67D8">
            <w:pPr>
              <w:jc w:val="distribute"/>
              <w:rPr>
                <w:sz w:val="20"/>
                <w:szCs w:val="20"/>
              </w:rPr>
            </w:pPr>
            <w:r w:rsidRPr="004D67D8"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6804" w:type="dxa"/>
            <w:vAlign w:val="center"/>
          </w:tcPr>
          <w:p w14:paraId="5BAC5E1F" w14:textId="77777777" w:rsidR="004D67D8" w:rsidRPr="004D67D8" w:rsidRDefault="004D67D8" w:rsidP="004D67D8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605AB9" w:rsidRPr="004D67D8" w14:paraId="33ACD0AE" w14:textId="77777777" w:rsidTr="004D67D8">
        <w:trPr>
          <w:cantSplit/>
          <w:trHeight w:val="454"/>
        </w:trPr>
        <w:tc>
          <w:tcPr>
            <w:tcW w:w="709" w:type="dxa"/>
            <w:vMerge/>
            <w:shd w:val="clear" w:color="auto" w:fill="E7E6E6" w:themeFill="background2"/>
            <w:vAlign w:val="center"/>
          </w:tcPr>
          <w:p w14:paraId="686EB7B1" w14:textId="77777777" w:rsidR="00605AB9" w:rsidRPr="004D67D8" w:rsidRDefault="00605AB9" w:rsidP="00605AB9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A89E879" w14:textId="31178132" w:rsidR="00605AB9" w:rsidRPr="004D67D8" w:rsidRDefault="00605AB9" w:rsidP="00605AB9">
            <w:pPr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連絡先</w:t>
            </w:r>
          </w:p>
        </w:tc>
        <w:tc>
          <w:tcPr>
            <w:tcW w:w="6804" w:type="dxa"/>
            <w:vAlign w:val="center"/>
          </w:tcPr>
          <w:p w14:paraId="17A86EBC" w14:textId="77777777" w:rsidR="00605AB9" w:rsidRPr="004D67D8" w:rsidRDefault="00605AB9" w:rsidP="00605AB9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</w:tbl>
    <w:p w14:paraId="636B31F2" w14:textId="77777777" w:rsidR="004D67D8" w:rsidRPr="004D67D8" w:rsidRDefault="004D67D8" w:rsidP="0026517A">
      <w:pPr>
        <w:ind w:left="200" w:hangingChars="100" w:hanging="200"/>
        <w:rPr>
          <w:kern w:val="0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6804"/>
      </w:tblGrid>
      <w:tr w:rsidR="004D67D8" w:rsidRPr="004D67D8" w14:paraId="43784A41" w14:textId="77777777" w:rsidTr="004D67D8">
        <w:trPr>
          <w:cantSplit/>
          <w:trHeight w:val="454"/>
        </w:trPr>
        <w:tc>
          <w:tcPr>
            <w:tcW w:w="709" w:type="dxa"/>
            <w:vMerge w:val="restart"/>
            <w:shd w:val="clear" w:color="auto" w:fill="E7E6E6" w:themeFill="background2"/>
            <w:textDirection w:val="tbRlV"/>
            <w:vAlign w:val="center"/>
          </w:tcPr>
          <w:p w14:paraId="07CE6766" w14:textId="51FEF921" w:rsidR="004D67D8" w:rsidRPr="004D67D8" w:rsidRDefault="004D67D8" w:rsidP="004D67D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7D8">
              <w:rPr>
                <w:rFonts w:hint="eastAsia"/>
                <w:sz w:val="20"/>
                <w:szCs w:val="20"/>
              </w:rPr>
              <w:t>構　成　員　３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146172C6" w14:textId="6D3AD619" w:rsidR="004D67D8" w:rsidRPr="004D67D8" w:rsidRDefault="004D67D8" w:rsidP="004D67D8">
            <w:pPr>
              <w:jc w:val="distribute"/>
              <w:rPr>
                <w:sz w:val="20"/>
                <w:szCs w:val="20"/>
              </w:rPr>
            </w:pPr>
            <w:r w:rsidRPr="004D67D8">
              <w:rPr>
                <w:rFonts w:hint="eastAsia"/>
                <w:sz w:val="20"/>
                <w:szCs w:val="20"/>
              </w:rPr>
              <w:t>事業者名称</w:t>
            </w:r>
          </w:p>
        </w:tc>
        <w:tc>
          <w:tcPr>
            <w:tcW w:w="6804" w:type="dxa"/>
            <w:vAlign w:val="center"/>
          </w:tcPr>
          <w:p w14:paraId="797CCAAD" w14:textId="77777777" w:rsidR="004D67D8" w:rsidRPr="004D67D8" w:rsidRDefault="004D67D8" w:rsidP="004D67D8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4D67D8" w:rsidRPr="004D67D8" w14:paraId="18974BA4" w14:textId="77777777" w:rsidTr="004D67D8">
        <w:trPr>
          <w:cantSplit/>
          <w:trHeight w:val="454"/>
        </w:trPr>
        <w:tc>
          <w:tcPr>
            <w:tcW w:w="709" w:type="dxa"/>
            <w:vMerge/>
            <w:shd w:val="clear" w:color="auto" w:fill="E7E6E6" w:themeFill="background2"/>
            <w:vAlign w:val="center"/>
          </w:tcPr>
          <w:p w14:paraId="78C57FBE" w14:textId="77777777" w:rsidR="004D67D8" w:rsidRPr="004D67D8" w:rsidRDefault="004D67D8" w:rsidP="004D67D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BC29DF3" w14:textId="77777777" w:rsidR="004D67D8" w:rsidRPr="004D67D8" w:rsidRDefault="004D67D8" w:rsidP="004D67D8">
            <w:pPr>
              <w:jc w:val="distribute"/>
              <w:rPr>
                <w:sz w:val="20"/>
                <w:szCs w:val="20"/>
              </w:rPr>
            </w:pPr>
            <w:r w:rsidRPr="004D67D8"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6804" w:type="dxa"/>
            <w:vAlign w:val="center"/>
          </w:tcPr>
          <w:p w14:paraId="04324BEC" w14:textId="77777777" w:rsidR="004D67D8" w:rsidRPr="004D67D8" w:rsidRDefault="004D67D8" w:rsidP="004D67D8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4D67D8" w:rsidRPr="004D67D8" w14:paraId="328F335A" w14:textId="77777777" w:rsidTr="004D67D8">
        <w:trPr>
          <w:cantSplit/>
          <w:trHeight w:val="454"/>
        </w:trPr>
        <w:tc>
          <w:tcPr>
            <w:tcW w:w="709" w:type="dxa"/>
            <w:vMerge/>
            <w:shd w:val="clear" w:color="auto" w:fill="E7E6E6" w:themeFill="background2"/>
            <w:vAlign w:val="center"/>
          </w:tcPr>
          <w:p w14:paraId="7F3DA12D" w14:textId="77777777" w:rsidR="004D67D8" w:rsidRPr="004D67D8" w:rsidRDefault="004D67D8" w:rsidP="004D67D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A5D29F0" w14:textId="77777777" w:rsidR="004D67D8" w:rsidRPr="004D67D8" w:rsidRDefault="004D67D8" w:rsidP="004D67D8">
            <w:pPr>
              <w:jc w:val="distribute"/>
              <w:rPr>
                <w:sz w:val="20"/>
                <w:szCs w:val="20"/>
              </w:rPr>
            </w:pPr>
            <w:r w:rsidRPr="004D67D8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804" w:type="dxa"/>
            <w:vAlign w:val="center"/>
          </w:tcPr>
          <w:p w14:paraId="631EE049" w14:textId="77777777" w:rsidR="004D67D8" w:rsidRPr="004D67D8" w:rsidRDefault="004D67D8" w:rsidP="004D67D8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4D67D8" w:rsidRPr="004D67D8" w14:paraId="3625DC16" w14:textId="77777777" w:rsidTr="004D67D8">
        <w:trPr>
          <w:cantSplit/>
          <w:trHeight w:val="454"/>
        </w:trPr>
        <w:tc>
          <w:tcPr>
            <w:tcW w:w="709" w:type="dxa"/>
            <w:vMerge/>
            <w:shd w:val="clear" w:color="auto" w:fill="E7E6E6" w:themeFill="background2"/>
            <w:vAlign w:val="center"/>
          </w:tcPr>
          <w:p w14:paraId="3AB1CD93" w14:textId="77777777" w:rsidR="004D67D8" w:rsidRPr="004D67D8" w:rsidRDefault="004D67D8" w:rsidP="004D67D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52285DFD" w14:textId="77777777" w:rsidR="004D67D8" w:rsidRPr="004D67D8" w:rsidRDefault="004D67D8" w:rsidP="004D67D8">
            <w:pPr>
              <w:jc w:val="distribute"/>
              <w:rPr>
                <w:sz w:val="20"/>
                <w:szCs w:val="20"/>
              </w:rPr>
            </w:pPr>
            <w:r w:rsidRPr="004D67D8"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6804" w:type="dxa"/>
            <w:vAlign w:val="center"/>
          </w:tcPr>
          <w:p w14:paraId="71AA87BA" w14:textId="77777777" w:rsidR="004D67D8" w:rsidRPr="004D67D8" w:rsidRDefault="004D67D8" w:rsidP="004D67D8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605AB9" w:rsidRPr="004D67D8" w14:paraId="52A6104D" w14:textId="77777777" w:rsidTr="004D67D8">
        <w:trPr>
          <w:cantSplit/>
          <w:trHeight w:val="454"/>
        </w:trPr>
        <w:tc>
          <w:tcPr>
            <w:tcW w:w="709" w:type="dxa"/>
            <w:vMerge/>
            <w:shd w:val="clear" w:color="auto" w:fill="E7E6E6" w:themeFill="background2"/>
            <w:vAlign w:val="center"/>
          </w:tcPr>
          <w:p w14:paraId="65791906" w14:textId="77777777" w:rsidR="00605AB9" w:rsidRPr="004D67D8" w:rsidRDefault="00605AB9" w:rsidP="00605AB9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1C1DDA2" w14:textId="79D4C8EE" w:rsidR="00605AB9" w:rsidRPr="004D67D8" w:rsidRDefault="00605AB9" w:rsidP="00605AB9">
            <w:pPr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連絡先</w:t>
            </w:r>
          </w:p>
        </w:tc>
        <w:tc>
          <w:tcPr>
            <w:tcW w:w="6804" w:type="dxa"/>
            <w:vAlign w:val="center"/>
          </w:tcPr>
          <w:p w14:paraId="3560839E" w14:textId="77777777" w:rsidR="00605AB9" w:rsidRPr="004D67D8" w:rsidRDefault="00605AB9" w:rsidP="00605AB9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</w:tbl>
    <w:bookmarkEnd w:id="0"/>
    <w:p w14:paraId="39523C60" w14:textId="7552ED7B" w:rsidR="007E1995" w:rsidRPr="0058797C" w:rsidRDefault="0058797C" w:rsidP="0058797C">
      <w:pPr>
        <w:pStyle w:val="a3"/>
      </w:pPr>
      <w:r>
        <w:rPr>
          <w:rFonts w:asciiTheme="minorEastAsia" w:eastAsiaTheme="minorEastAsia" w:hAnsiTheme="minorEastAsia"/>
          <w:sz w:val="20"/>
          <w:szCs w:val="24"/>
        </w:rPr>
        <w:t>※表が不足する場合は、適宜、表を追加してください。</w:t>
      </w:r>
    </w:p>
    <w:sectPr w:rsidR="007E1995" w:rsidRPr="0058797C" w:rsidSect="0058797C">
      <w:pgSz w:w="11906" w:h="16838"/>
      <w:pgMar w:top="1134" w:right="1361" w:bottom="1134" w:left="1361" w:header="851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C30FE" w14:textId="77777777" w:rsidR="002573E8" w:rsidRDefault="002573E8" w:rsidP="00C84FF0">
      <w:r>
        <w:separator/>
      </w:r>
    </w:p>
  </w:endnote>
  <w:endnote w:type="continuationSeparator" w:id="0">
    <w:p w14:paraId="2D80650F" w14:textId="77777777" w:rsidR="002573E8" w:rsidRDefault="002573E8" w:rsidP="00C8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56713" w14:textId="77777777" w:rsidR="002573E8" w:rsidRDefault="002573E8" w:rsidP="00C84FF0">
      <w:r>
        <w:separator/>
      </w:r>
    </w:p>
  </w:footnote>
  <w:footnote w:type="continuationSeparator" w:id="0">
    <w:p w14:paraId="5EB6CA70" w14:textId="77777777" w:rsidR="002573E8" w:rsidRDefault="002573E8" w:rsidP="00C84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F0BB2"/>
    <w:multiLevelType w:val="hybridMultilevel"/>
    <w:tmpl w:val="9FB8BD82"/>
    <w:lvl w:ilvl="0" w:tplc="761444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color="white">
      <v:fill color="white" on="f"/>
      <v:stroke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C7"/>
    <w:rsid w:val="0000018E"/>
    <w:rsid w:val="000008ED"/>
    <w:rsid w:val="00000D0A"/>
    <w:rsid w:val="00000FAE"/>
    <w:rsid w:val="00001040"/>
    <w:rsid w:val="0000109A"/>
    <w:rsid w:val="000015DE"/>
    <w:rsid w:val="00001607"/>
    <w:rsid w:val="000016AA"/>
    <w:rsid w:val="00001B87"/>
    <w:rsid w:val="00001D30"/>
    <w:rsid w:val="0000243C"/>
    <w:rsid w:val="0000253C"/>
    <w:rsid w:val="000028EC"/>
    <w:rsid w:val="00002A46"/>
    <w:rsid w:val="00003074"/>
    <w:rsid w:val="00004154"/>
    <w:rsid w:val="0000459D"/>
    <w:rsid w:val="000047C1"/>
    <w:rsid w:val="00004A5B"/>
    <w:rsid w:val="000050A0"/>
    <w:rsid w:val="000059EB"/>
    <w:rsid w:val="00005E43"/>
    <w:rsid w:val="00005F86"/>
    <w:rsid w:val="00006EBF"/>
    <w:rsid w:val="000070F2"/>
    <w:rsid w:val="00007343"/>
    <w:rsid w:val="00007344"/>
    <w:rsid w:val="00007A71"/>
    <w:rsid w:val="00007B09"/>
    <w:rsid w:val="00010770"/>
    <w:rsid w:val="00010F47"/>
    <w:rsid w:val="00011881"/>
    <w:rsid w:val="0001210B"/>
    <w:rsid w:val="000123A1"/>
    <w:rsid w:val="00012587"/>
    <w:rsid w:val="00012A2D"/>
    <w:rsid w:val="00012D8F"/>
    <w:rsid w:val="00012F79"/>
    <w:rsid w:val="000130F0"/>
    <w:rsid w:val="000139D4"/>
    <w:rsid w:val="000140DE"/>
    <w:rsid w:val="00014194"/>
    <w:rsid w:val="00014812"/>
    <w:rsid w:val="0001505D"/>
    <w:rsid w:val="000152B9"/>
    <w:rsid w:val="000154D2"/>
    <w:rsid w:val="0001564F"/>
    <w:rsid w:val="00015873"/>
    <w:rsid w:val="00015CEB"/>
    <w:rsid w:val="0001608D"/>
    <w:rsid w:val="00016208"/>
    <w:rsid w:val="0001625E"/>
    <w:rsid w:val="00016925"/>
    <w:rsid w:val="00016E9C"/>
    <w:rsid w:val="00016EDF"/>
    <w:rsid w:val="0001723B"/>
    <w:rsid w:val="00017E7D"/>
    <w:rsid w:val="000203D6"/>
    <w:rsid w:val="00020513"/>
    <w:rsid w:val="00020568"/>
    <w:rsid w:val="000205C3"/>
    <w:rsid w:val="000207AE"/>
    <w:rsid w:val="00020B23"/>
    <w:rsid w:val="00020B3C"/>
    <w:rsid w:val="00020D4E"/>
    <w:rsid w:val="0002140D"/>
    <w:rsid w:val="000218B9"/>
    <w:rsid w:val="00021CAA"/>
    <w:rsid w:val="00021EF9"/>
    <w:rsid w:val="00022009"/>
    <w:rsid w:val="0002230D"/>
    <w:rsid w:val="00022567"/>
    <w:rsid w:val="00022CD8"/>
    <w:rsid w:val="00022E3C"/>
    <w:rsid w:val="0002333B"/>
    <w:rsid w:val="00023680"/>
    <w:rsid w:val="00023A83"/>
    <w:rsid w:val="00023DFE"/>
    <w:rsid w:val="00025162"/>
    <w:rsid w:val="00025A52"/>
    <w:rsid w:val="00025B6A"/>
    <w:rsid w:val="00026352"/>
    <w:rsid w:val="0002681E"/>
    <w:rsid w:val="00026FF9"/>
    <w:rsid w:val="00027744"/>
    <w:rsid w:val="00027788"/>
    <w:rsid w:val="0002791F"/>
    <w:rsid w:val="00027B31"/>
    <w:rsid w:val="00027EB2"/>
    <w:rsid w:val="0003028F"/>
    <w:rsid w:val="000310B8"/>
    <w:rsid w:val="00031FA2"/>
    <w:rsid w:val="0003245C"/>
    <w:rsid w:val="00032539"/>
    <w:rsid w:val="0003283A"/>
    <w:rsid w:val="00032C91"/>
    <w:rsid w:val="00032D59"/>
    <w:rsid w:val="00033C02"/>
    <w:rsid w:val="00033F63"/>
    <w:rsid w:val="00035524"/>
    <w:rsid w:val="00035A99"/>
    <w:rsid w:val="00035AB5"/>
    <w:rsid w:val="00035D49"/>
    <w:rsid w:val="00035F0B"/>
    <w:rsid w:val="00036005"/>
    <w:rsid w:val="00036117"/>
    <w:rsid w:val="00036BF0"/>
    <w:rsid w:val="00037910"/>
    <w:rsid w:val="00037EB3"/>
    <w:rsid w:val="00040124"/>
    <w:rsid w:val="0004081C"/>
    <w:rsid w:val="00040C48"/>
    <w:rsid w:val="0004123C"/>
    <w:rsid w:val="00041462"/>
    <w:rsid w:val="00041497"/>
    <w:rsid w:val="000416F7"/>
    <w:rsid w:val="000419F2"/>
    <w:rsid w:val="00041DDD"/>
    <w:rsid w:val="0004221D"/>
    <w:rsid w:val="000427A7"/>
    <w:rsid w:val="000428C6"/>
    <w:rsid w:val="00042FCF"/>
    <w:rsid w:val="00043793"/>
    <w:rsid w:val="00043B69"/>
    <w:rsid w:val="00043BF4"/>
    <w:rsid w:val="00043FFF"/>
    <w:rsid w:val="0004549C"/>
    <w:rsid w:val="000454A7"/>
    <w:rsid w:val="000454CA"/>
    <w:rsid w:val="00045658"/>
    <w:rsid w:val="000463BA"/>
    <w:rsid w:val="0004687C"/>
    <w:rsid w:val="00046D65"/>
    <w:rsid w:val="00046EB9"/>
    <w:rsid w:val="00046F6D"/>
    <w:rsid w:val="000472DE"/>
    <w:rsid w:val="0004739F"/>
    <w:rsid w:val="000474F3"/>
    <w:rsid w:val="00050001"/>
    <w:rsid w:val="00050009"/>
    <w:rsid w:val="00050537"/>
    <w:rsid w:val="0005146D"/>
    <w:rsid w:val="000514B5"/>
    <w:rsid w:val="00051BE7"/>
    <w:rsid w:val="00051D9D"/>
    <w:rsid w:val="00052625"/>
    <w:rsid w:val="0005287E"/>
    <w:rsid w:val="00052893"/>
    <w:rsid w:val="00053647"/>
    <w:rsid w:val="000543E4"/>
    <w:rsid w:val="00054665"/>
    <w:rsid w:val="0005529E"/>
    <w:rsid w:val="00055499"/>
    <w:rsid w:val="00055CD5"/>
    <w:rsid w:val="000560F9"/>
    <w:rsid w:val="000561CB"/>
    <w:rsid w:val="00056398"/>
    <w:rsid w:val="0005714A"/>
    <w:rsid w:val="00057498"/>
    <w:rsid w:val="00057925"/>
    <w:rsid w:val="00057CDB"/>
    <w:rsid w:val="00057F88"/>
    <w:rsid w:val="000602CF"/>
    <w:rsid w:val="00060737"/>
    <w:rsid w:val="0006081D"/>
    <w:rsid w:val="00060A3D"/>
    <w:rsid w:val="00060BB1"/>
    <w:rsid w:val="00060C62"/>
    <w:rsid w:val="00061BC9"/>
    <w:rsid w:val="00061CF6"/>
    <w:rsid w:val="00061D2A"/>
    <w:rsid w:val="00061EA9"/>
    <w:rsid w:val="00061F72"/>
    <w:rsid w:val="00062357"/>
    <w:rsid w:val="0006245F"/>
    <w:rsid w:val="00062FFE"/>
    <w:rsid w:val="0006348F"/>
    <w:rsid w:val="00063495"/>
    <w:rsid w:val="00063524"/>
    <w:rsid w:val="000637C3"/>
    <w:rsid w:val="000639BF"/>
    <w:rsid w:val="00063AD7"/>
    <w:rsid w:val="00063E03"/>
    <w:rsid w:val="00063E4B"/>
    <w:rsid w:val="000640FA"/>
    <w:rsid w:val="000649AE"/>
    <w:rsid w:val="00064CBA"/>
    <w:rsid w:val="00064E83"/>
    <w:rsid w:val="0006543E"/>
    <w:rsid w:val="00065AD7"/>
    <w:rsid w:val="0006602E"/>
    <w:rsid w:val="00066380"/>
    <w:rsid w:val="00066A64"/>
    <w:rsid w:val="00067935"/>
    <w:rsid w:val="00067CEF"/>
    <w:rsid w:val="000704F0"/>
    <w:rsid w:val="000710A9"/>
    <w:rsid w:val="000716E4"/>
    <w:rsid w:val="00071B0E"/>
    <w:rsid w:val="00071F95"/>
    <w:rsid w:val="0007271E"/>
    <w:rsid w:val="000728E8"/>
    <w:rsid w:val="0007298F"/>
    <w:rsid w:val="00072A63"/>
    <w:rsid w:val="00072EE2"/>
    <w:rsid w:val="00072F5F"/>
    <w:rsid w:val="0007300B"/>
    <w:rsid w:val="00073264"/>
    <w:rsid w:val="000741FC"/>
    <w:rsid w:val="0007420B"/>
    <w:rsid w:val="000743EE"/>
    <w:rsid w:val="000745AF"/>
    <w:rsid w:val="000745D0"/>
    <w:rsid w:val="0007490B"/>
    <w:rsid w:val="00074F79"/>
    <w:rsid w:val="000750F3"/>
    <w:rsid w:val="000754CF"/>
    <w:rsid w:val="00075BB0"/>
    <w:rsid w:val="00075CDE"/>
    <w:rsid w:val="00075DEC"/>
    <w:rsid w:val="00075E40"/>
    <w:rsid w:val="00076186"/>
    <w:rsid w:val="00076998"/>
    <w:rsid w:val="00076ACB"/>
    <w:rsid w:val="00077216"/>
    <w:rsid w:val="000777BE"/>
    <w:rsid w:val="000800C6"/>
    <w:rsid w:val="00080623"/>
    <w:rsid w:val="00080DAC"/>
    <w:rsid w:val="00080DB5"/>
    <w:rsid w:val="000819FF"/>
    <w:rsid w:val="00081D3F"/>
    <w:rsid w:val="00081E1E"/>
    <w:rsid w:val="0008216B"/>
    <w:rsid w:val="000824A3"/>
    <w:rsid w:val="00082687"/>
    <w:rsid w:val="000826D6"/>
    <w:rsid w:val="0008288F"/>
    <w:rsid w:val="00082A6C"/>
    <w:rsid w:val="00082BA9"/>
    <w:rsid w:val="000840B1"/>
    <w:rsid w:val="0008448F"/>
    <w:rsid w:val="0008560C"/>
    <w:rsid w:val="00085893"/>
    <w:rsid w:val="00085DB0"/>
    <w:rsid w:val="00085E34"/>
    <w:rsid w:val="0008679F"/>
    <w:rsid w:val="000868C6"/>
    <w:rsid w:val="000868EB"/>
    <w:rsid w:val="000869BB"/>
    <w:rsid w:val="000872CA"/>
    <w:rsid w:val="00087A7F"/>
    <w:rsid w:val="00087D35"/>
    <w:rsid w:val="00087EDD"/>
    <w:rsid w:val="00090A5D"/>
    <w:rsid w:val="00090B05"/>
    <w:rsid w:val="00090F25"/>
    <w:rsid w:val="0009101A"/>
    <w:rsid w:val="000914ED"/>
    <w:rsid w:val="0009169E"/>
    <w:rsid w:val="00091BF0"/>
    <w:rsid w:val="00091EA8"/>
    <w:rsid w:val="00091F99"/>
    <w:rsid w:val="000923DC"/>
    <w:rsid w:val="0009298E"/>
    <w:rsid w:val="000929CB"/>
    <w:rsid w:val="0009302D"/>
    <w:rsid w:val="00093411"/>
    <w:rsid w:val="00093619"/>
    <w:rsid w:val="00093B84"/>
    <w:rsid w:val="00093CA8"/>
    <w:rsid w:val="00094146"/>
    <w:rsid w:val="00094279"/>
    <w:rsid w:val="0009463A"/>
    <w:rsid w:val="00094F07"/>
    <w:rsid w:val="0009554A"/>
    <w:rsid w:val="000957BC"/>
    <w:rsid w:val="00095A03"/>
    <w:rsid w:val="00095BE6"/>
    <w:rsid w:val="00095C89"/>
    <w:rsid w:val="00095CE3"/>
    <w:rsid w:val="00095D59"/>
    <w:rsid w:val="00096957"/>
    <w:rsid w:val="0009695F"/>
    <w:rsid w:val="00096EF5"/>
    <w:rsid w:val="00096F9A"/>
    <w:rsid w:val="00096FDF"/>
    <w:rsid w:val="00097D92"/>
    <w:rsid w:val="000A1170"/>
    <w:rsid w:val="000A140F"/>
    <w:rsid w:val="000A18F8"/>
    <w:rsid w:val="000A1B86"/>
    <w:rsid w:val="000A1F00"/>
    <w:rsid w:val="000A2A14"/>
    <w:rsid w:val="000A2D0A"/>
    <w:rsid w:val="000A2F25"/>
    <w:rsid w:val="000A3075"/>
    <w:rsid w:val="000A3373"/>
    <w:rsid w:val="000A3425"/>
    <w:rsid w:val="000A3608"/>
    <w:rsid w:val="000A3965"/>
    <w:rsid w:val="000A4044"/>
    <w:rsid w:val="000A4091"/>
    <w:rsid w:val="000A4305"/>
    <w:rsid w:val="000A45BC"/>
    <w:rsid w:val="000A4923"/>
    <w:rsid w:val="000A4D45"/>
    <w:rsid w:val="000A4E43"/>
    <w:rsid w:val="000A537F"/>
    <w:rsid w:val="000A5456"/>
    <w:rsid w:val="000A55B8"/>
    <w:rsid w:val="000A5D24"/>
    <w:rsid w:val="000A5E31"/>
    <w:rsid w:val="000A6167"/>
    <w:rsid w:val="000A62C6"/>
    <w:rsid w:val="000A6645"/>
    <w:rsid w:val="000A68C4"/>
    <w:rsid w:val="000A6BC5"/>
    <w:rsid w:val="000A6D45"/>
    <w:rsid w:val="000A6E7A"/>
    <w:rsid w:val="000A6EAF"/>
    <w:rsid w:val="000A6F56"/>
    <w:rsid w:val="000A70F3"/>
    <w:rsid w:val="000A7472"/>
    <w:rsid w:val="000A74EC"/>
    <w:rsid w:val="000A7977"/>
    <w:rsid w:val="000A7FCF"/>
    <w:rsid w:val="000B16A7"/>
    <w:rsid w:val="000B1F39"/>
    <w:rsid w:val="000B2223"/>
    <w:rsid w:val="000B3138"/>
    <w:rsid w:val="000B3A4B"/>
    <w:rsid w:val="000B3ABD"/>
    <w:rsid w:val="000B3C96"/>
    <w:rsid w:val="000B4073"/>
    <w:rsid w:val="000B4074"/>
    <w:rsid w:val="000B438F"/>
    <w:rsid w:val="000B45D8"/>
    <w:rsid w:val="000B46A4"/>
    <w:rsid w:val="000B4935"/>
    <w:rsid w:val="000B4AB3"/>
    <w:rsid w:val="000B5167"/>
    <w:rsid w:val="000B574D"/>
    <w:rsid w:val="000B5887"/>
    <w:rsid w:val="000B6088"/>
    <w:rsid w:val="000B6773"/>
    <w:rsid w:val="000B6AE4"/>
    <w:rsid w:val="000B6F2B"/>
    <w:rsid w:val="000B7D92"/>
    <w:rsid w:val="000B7EF1"/>
    <w:rsid w:val="000C0827"/>
    <w:rsid w:val="000C0E5C"/>
    <w:rsid w:val="000C163B"/>
    <w:rsid w:val="000C1A5C"/>
    <w:rsid w:val="000C1F9B"/>
    <w:rsid w:val="000C2093"/>
    <w:rsid w:val="000C24BC"/>
    <w:rsid w:val="000C2A92"/>
    <w:rsid w:val="000C2EFF"/>
    <w:rsid w:val="000C2F12"/>
    <w:rsid w:val="000C2F95"/>
    <w:rsid w:val="000C34AB"/>
    <w:rsid w:val="000C37E7"/>
    <w:rsid w:val="000C3966"/>
    <w:rsid w:val="000C531C"/>
    <w:rsid w:val="000C6430"/>
    <w:rsid w:val="000C6547"/>
    <w:rsid w:val="000C6800"/>
    <w:rsid w:val="000C7558"/>
    <w:rsid w:val="000D0729"/>
    <w:rsid w:val="000D0C13"/>
    <w:rsid w:val="000D2214"/>
    <w:rsid w:val="000D2BB9"/>
    <w:rsid w:val="000D2E09"/>
    <w:rsid w:val="000D2FAA"/>
    <w:rsid w:val="000D33BF"/>
    <w:rsid w:val="000D378A"/>
    <w:rsid w:val="000D3B8D"/>
    <w:rsid w:val="000D3E3F"/>
    <w:rsid w:val="000D4ADA"/>
    <w:rsid w:val="000D4C70"/>
    <w:rsid w:val="000D4ECD"/>
    <w:rsid w:val="000D5155"/>
    <w:rsid w:val="000D520C"/>
    <w:rsid w:val="000D5685"/>
    <w:rsid w:val="000D56A6"/>
    <w:rsid w:val="000D5D81"/>
    <w:rsid w:val="000D615F"/>
    <w:rsid w:val="000D64A6"/>
    <w:rsid w:val="000D64F1"/>
    <w:rsid w:val="000D6862"/>
    <w:rsid w:val="000D6EF5"/>
    <w:rsid w:val="000D797A"/>
    <w:rsid w:val="000D7AC6"/>
    <w:rsid w:val="000D7AD0"/>
    <w:rsid w:val="000E04AB"/>
    <w:rsid w:val="000E0BC4"/>
    <w:rsid w:val="000E0CCA"/>
    <w:rsid w:val="000E129E"/>
    <w:rsid w:val="000E158C"/>
    <w:rsid w:val="000E163F"/>
    <w:rsid w:val="000E19D0"/>
    <w:rsid w:val="000E1A6D"/>
    <w:rsid w:val="000E2276"/>
    <w:rsid w:val="000E2384"/>
    <w:rsid w:val="000E24AD"/>
    <w:rsid w:val="000E290A"/>
    <w:rsid w:val="000E30A0"/>
    <w:rsid w:val="000E384B"/>
    <w:rsid w:val="000E38D7"/>
    <w:rsid w:val="000E3FAB"/>
    <w:rsid w:val="000E5360"/>
    <w:rsid w:val="000E7736"/>
    <w:rsid w:val="000E78D8"/>
    <w:rsid w:val="000F0672"/>
    <w:rsid w:val="000F0FB3"/>
    <w:rsid w:val="000F1914"/>
    <w:rsid w:val="000F21E9"/>
    <w:rsid w:val="000F2696"/>
    <w:rsid w:val="000F2AEA"/>
    <w:rsid w:val="000F2C48"/>
    <w:rsid w:val="000F2ECA"/>
    <w:rsid w:val="000F3008"/>
    <w:rsid w:val="000F3011"/>
    <w:rsid w:val="000F3C53"/>
    <w:rsid w:val="000F48B4"/>
    <w:rsid w:val="000F4905"/>
    <w:rsid w:val="000F4929"/>
    <w:rsid w:val="000F4E04"/>
    <w:rsid w:val="000F4EE4"/>
    <w:rsid w:val="000F5192"/>
    <w:rsid w:val="000F51D9"/>
    <w:rsid w:val="000F5225"/>
    <w:rsid w:val="000F5418"/>
    <w:rsid w:val="000F54B9"/>
    <w:rsid w:val="000F553C"/>
    <w:rsid w:val="000F5652"/>
    <w:rsid w:val="000F624E"/>
    <w:rsid w:val="000F62A9"/>
    <w:rsid w:val="000F6994"/>
    <w:rsid w:val="000F6B42"/>
    <w:rsid w:val="000F7049"/>
    <w:rsid w:val="000F70E8"/>
    <w:rsid w:val="000F7960"/>
    <w:rsid w:val="000F79DA"/>
    <w:rsid w:val="000F7B84"/>
    <w:rsid w:val="0010049A"/>
    <w:rsid w:val="00100817"/>
    <w:rsid w:val="001008A4"/>
    <w:rsid w:val="001009DA"/>
    <w:rsid w:val="00100A0F"/>
    <w:rsid w:val="0010180B"/>
    <w:rsid w:val="001025D4"/>
    <w:rsid w:val="00102C37"/>
    <w:rsid w:val="0010300F"/>
    <w:rsid w:val="001033E2"/>
    <w:rsid w:val="00103E2F"/>
    <w:rsid w:val="00103EC5"/>
    <w:rsid w:val="0010428E"/>
    <w:rsid w:val="001046A9"/>
    <w:rsid w:val="001055AE"/>
    <w:rsid w:val="00105833"/>
    <w:rsid w:val="00105C95"/>
    <w:rsid w:val="00105CD3"/>
    <w:rsid w:val="00106F3D"/>
    <w:rsid w:val="00107118"/>
    <w:rsid w:val="00107A58"/>
    <w:rsid w:val="00107C1A"/>
    <w:rsid w:val="00107EE2"/>
    <w:rsid w:val="00107F5D"/>
    <w:rsid w:val="00110115"/>
    <w:rsid w:val="0011066D"/>
    <w:rsid w:val="00110A37"/>
    <w:rsid w:val="00110DE9"/>
    <w:rsid w:val="00110F85"/>
    <w:rsid w:val="00110FB2"/>
    <w:rsid w:val="00112149"/>
    <w:rsid w:val="001126FF"/>
    <w:rsid w:val="001127FD"/>
    <w:rsid w:val="001129AF"/>
    <w:rsid w:val="001129E4"/>
    <w:rsid w:val="00112DCF"/>
    <w:rsid w:val="00112EBA"/>
    <w:rsid w:val="00113E35"/>
    <w:rsid w:val="0011414C"/>
    <w:rsid w:val="00114461"/>
    <w:rsid w:val="0011486D"/>
    <w:rsid w:val="00114AFC"/>
    <w:rsid w:val="00114B9A"/>
    <w:rsid w:val="00114CFA"/>
    <w:rsid w:val="00115171"/>
    <w:rsid w:val="001151FE"/>
    <w:rsid w:val="00115868"/>
    <w:rsid w:val="001158EA"/>
    <w:rsid w:val="0011607C"/>
    <w:rsid w:val="0011617B"/>
    <w:rsid w:val="001161B7"/>
    <w:rsid w:val="001161FF"/>
    <w:rsid w:val="00116661"/>
    <w:rsid w:val="00116EE1"/>
    <w:rsid w:val="001171B7"/>
    <w:rsid w:val="0011756B"/>
    <w:rsid w:val="00117A82"/>
    <w:rsid w:val="00117E36"/>
    <w:rsid w:val="00120275"/>
    <w:rsid w:val="001209B4"/>
    <w:rsid w:val="00121423"/>
    <w:rsid w:val="00121B28"/>
    <w:rsid w:val="0012214D"/>
    <w:rsid w:val="00122198"/>
    <w:rsid w:val="001224B0"/>
    <w:rsid w:val="001227CD"/>
    <w:rsid w:val="00122A8F"/>
    <w:rsid w:val="00122D07"/>
    <w:rsid w:val="00123073"/>
    <w:rsid w:val="00123250"/>
    <w:rsid w:val="0012336F"/>
    <w:rsid w:val="001233EB"/>
    <w:rsid w:val="001235C6"/>
    <w:rsid w:val="00123823"/>
    <w:rsid w:val="00123902"/>
    <w:rsid w:val="001239CF"/>
    <w:rsid w:val="00123F7A"/>
    <w:rsid w:val="00124849"/>
    <w:rsid w:val="001250CC"/>
    <w:rsid w:val="00125E48"/>
    <w:rsid w:val="001263FD"/>
    <w:rsid w:val="00127121"/>
    <w:rsid w:val="0012720C"/>
    <w:rsid w:val="00127251"/>
    <w:rsid w:val="00127594"/>
    <w:rsid w:val="001275D3"/>
    <w:rsid w:val="00127736"/>
    <w:rsid w:val="0012797C"/>
    <w:rsid w:val="001279D3"/>
    <w:rsid w:val="00127AC7"/>
    <w:rsid w:val="00127CA4"/>
    <w:rsid w:val="00127EFE"/>
    <w:rsid w:val="00127F27"/>
    <w:rsid w:val="00127FD6"/>
    <w:rsid w:val="0013007E"/>
    <w:rsid w:val="001306C9"/>
    <w:rsid w:val="00130765"/>
    <w:rsid w:val="0013093C"/>
    <w:rsid w:val="00130D8A"/>
    <w:rsid w:val="00131362"/>
    <w:rsid w:val="0013161D"/>
    <w:rsid w:val="001316B2"/>
    <w:rsid w:val="00132270"/>
    <w:rsid w:val="0013255C"/>
    <w:rsid w:val="0013305E"/>
    <w:rsid w:val="001334C1"/>
    <w:rsid w:val="00133AD6"/>
    <w:rsid w:val="00133D42"/>
    <w:rsid w:val="0013417F"/>
    <w:rsid w:val="00134CD4"/>
    <w:rsid w:val="00134DD4"/>
    <w:rsid w:val="00134E82"/>
    <w:rsid w:val="00135145"/>
    <w:rsid w:val="001355F5"/>
    <w:rsid w:val="00135815"/>
    <w:rsid w:val="001358BB"/>
    <w:rsid w:val="00136A13"/>
    <w:rsid w:val="00136DAE"/>
    <w:rsid w:val="00136F7E"/>
    <w:rsid w:val="0013763B"/>
    <w:rsid w:val="00137DBB"/>
    <w:rsid w:val="00140E5F"/>
    <w:rsid w:val="0014142F"/>
    <w:rsid w:val="00141BEE"/>
    <w:rsid w:val="0014238B"/>
    <w:rsid w:val="00142600"/>
    <w:rsid w:val="00142718"/>
    <w:rsid w:val="00142784"/>
    <w:rsid w:val="00143030"/>
    <w:rsid w:val="00143106"/>
    <w:rsid w:val="001431B1"/>
    <w:rsid w:val="00143457"/>
    <w:rsid w:val="001434B2"/>
    <w:rsid w:val="00144129"/>
    <w:rsid w:val="001442DD"/>
    <w:rsid w:val="001448EF"/>
    <w:rsid w:val="0014538A"/>
    <w:rsid w:val="00145427"/>
    <w:rsid w:val="0014586B"/>
    <w:rsid w:val="00145ED7"/>
    <w:rsid w:val="00146377"/>
    <w:rsid w:val="001465D2"/>
    <w:rsid w:val="001465E8"/>
    <w:rsid w:val="00146862"/>
    <w:rsid w:val="001469DD"/>
    <w:rsid w:val="00146B7D"/>
    <w:rsid w:val="00146E1C"/>
    <w:rsid w:val="001472FD"/>
    <w:rsid w:val="0014789B"/>
    <w:rsid w:val="001479F3"/>
    <w:rsid w:val="00147A8F"/>
    <w:rsid w:val="00151098"/>
    <w:rsid w:val="00151C87"/>
    <w:rsid w:val="00151F8C"/>
    <w:rsid w:val="00152036"/>
    <w:rsid w:val="001521A7"/>
    <w:rsid w:val="0015301E"/>
    <w:rsid w:val="0015312B"/>
    <w:rsid w:val="0015427C"/>
    <w:rsid w:val="001544F9"/>
    <w:rsid w:val="00154665"/>
    <w:rsid w:val="00154C4E"/>
    <w:rsid w:val="00155395"/>
    <w:rsid w:val="001557E9"/>
    <w:rsid w:val="00155886"/>
    <w:rsid w:val="00155A1D"/>
    <w:rsid w:val="00155BE8"/>
    <w:rsid w:val="00155DA0"/>
    <w:rsid w:val="00156287"/>
    <w:rsid w:val="00156459"/>
    <w:rsid w:val="0015667E"/>
    <w:rsid w:val="0015671E"/>
    <w:rsid w:val="0015672F"/>
    <w:rsid w:val="0015680A"/>
    <w:rsid w:val="00156B9A"/>
    <w:rsid w:val="00156D66"/>
    <w:rsid w:val="0015717E"/>
    <w:rsid w:val="00157D58"/>
    <w:rsid w:val="00157DB3"/>
    <w:rsid w:val="00160B0B"/>
    <w:rsid w:val="00160BDF"/>
    <w:rsid w:val="00160CAD"/>
    <w:rsid w:val="00160FBF"/>
    <w:rsid w:val="0016147B"/>
    <w:rsid w:val="00161AC5"/>
    <w:rsid w:val="00161B2C"/>
    <w:rsid w:val="00162070"/>
    <w:rsid w:val="00162205"/>
    <w:rsid w:val="00162337"/>
    <w:rsid w:val="0016247D"/>
    <w:rsid w:val="00162B93"/>
    <w:rsid w:val="001632D8"/>
    <w:rsid w:val="00163D48"/>
    <w:rsid w:val="00164093"/>
    <w:rsid w:val="001643D7"/>
    <w:rsid w:val="00164529"/>
    <w:rsid w:val="001646EC"/>
    <w:rsid w:val="001647CD"/>
    <w:rsid w:val="00164B47"/>
    <w:rsid w:val="00164C51"/>
    <w:rsid w:val="00164EDF"/>
    <w:rsid w:val="00164F74"/>
    <w:rsid w:val="00165B5E"/>
    <w:rsid w:val="00165C78"/>
    <w:rsid w:val="0016612F"/>
    <w:rsid w:val="00166156"/>
    <w:rsid w:val="00166A08"/>
    <w:rsid w:val="001673E6"/>
    <w:rsid w:val="0016790F"/>
    <w:rsid w:val="0017016E"/>
    <w:rsid w:val="0017033A"/>
    <w:rsid w:val="00170396"/>
    <w:rsid w:val="001703F5"/>
    <w:rsid w:val="001708E7"/>
    <w:rsid w:val="00170970"/>
    <w:rsid w:val="001709B2"/>
    <w:rsid w:val="00170E15"/>
    <w:rsid w:val="001711AA"/>
    <w:rsid w:val="0017185C"/>
    <w:rsid w:val="00171E22"/>
    <w:rsid w:val="00172420"/>
    <w:rsid w:val="001725A4"/>
    <w:rsid w:val="001726DD"/>
    <w:rsid w:val="00173469"/>
    <w:rsid w:val="0017374A"/>
    <w:rsid w:val="0017386E"/>
    <w:rsid w:val="00173A19"/>
    <w:rsid w:val="00173FB5"/>
    <w:rsid w:val="00174022"/>
    <w:rsid w:val="001741C9"/>
    <w:rsid w:val="0017428A"/>
    <w:rsid w:val="001746C0"/>
    <w:rsid w:val="001749EC"/>
    <w:rsid w:val="00174CBF"/>
    <w:rsid w:val="00174EFA"/>
    <w:rsid w:val="00175089"/>
    <w:rsid w:val="00175DE4"/>
    <w:rsid w:val="00176618"/>
    <w:rsid w:val="00176EC6"/>
    <w:rsid w:val="001776FB"/>
    <w:rsid w:val="00177AA5"/>
    <w:rsid w:val="00180934"/>
    <w:rsid w:val="00180A2E"/>
    <w:rsid w:val="00182764"/>
    <w:rsid w:val="00182A62"/>
    <w:rsid w:val="00182BE9"/>
    <w:rsid w:val="00182CE9"/>
    <w:rsid w:val="001832C8"/>
    <w:rsid w:val="0018365B"/>
    <w:rsid w:val="00183943"/>
    <w:rsid w:val="00183AF2"/>
    <w:rsid w:val="00183FD7"/>
    <w:rsid w:val="00184CBC"/>
    <w:rsid w:val="001851D4"/>
    <w:rsid w:val="00185FD1"/>
    <w:rsid w:val="001874F8"/>
    <w:rsid w:val="0019001E"/>
    <w:rsid w:val="00190397"/>
    <w:rsid w:val="0019041B"/>
    <w:rsid w:val="00190794"/>
    <w:rsid w:val="001907CC"/>
    <w:rsid w:val="001908C6"/>
    <w:rsid w:val="001909FB"/>
    <w:rsid w:val="0019127C"/>
    <w:rsid w:val="00191502"/>
    <w:rsid w:val="00191DE8"/>
    <w:rsid w:val="00192254"/>
    <w:rsid w:val="001935CB"/>
    <w:rsid w:val="00193AC1"/>
    <w:rsid w:val="0019465F"/>
    <w:rsid w:val="0019493D"/>
    <w:rsid w:val="00194C3E"/>
    <w:rsid w:val="00194D97"/>
    <w:rsid w:val="00194F5D"/>
    <w:rsid w:val="001955B6"/>
    <w:rsid w:val="00195F78"/>
    <w:rsid w:val="00196210"/>
    <w:rsid w:val="001963F8"/>
    <w:rsid w:val="001968DB"/>
    <w:rsid w:val="00196ED2"/>
    <w:rsid w:val="001971D1"/>
    <w:rsid w:val="0019775B"/>
    <w:rsid w:val="001A0307"/>
    <w:rsid w:val="001A036E"/>
    <w:rsid w:val="001A03A4"/>
    <w:rsid w:val="001A0F84"/>
    <w:rsid w:val="001A15B5"/>
    <w:rsid w:val="001A1D58"/>
    <w:rsid w:val="001A27BA"/>
    <w:rsid w:val="001A2A0A"/>
    <w:rsid w:val="001A2B61"/>
    <w:rsid w:val="001A3132"/>
    <w:rsid w:val="001A3CC7"/>
    <w:rsid w:val="001A3D48"/>
    <w:rsid w:val="001A437A"/>
    <w:rsid w:val="001A4E35"/>
    <w:rsid w:val="001A50ED"/>
    <w:rsid w:val="001A529E"/>
    <w:rsid w:val="001A52E3"/>
    <w:rsid w:val="001A532D"/>
    <w:rsid w:val="001A6075"/>
    <w:rsid w:val="001A6788"/>
    <w:rsid w:val="001A6983"/>
    <w:rsid w:val="001A69C8"/>
    <w:rsid w:val="001A6BF0"/>
    <w:rsid w:val="001A6D37"/>
    <w:rsid w:val="001A6D64"/>
    <w:rsid w:val="001A6E69"/>
    <w:rsid w:val="001A6FFF"/>
    <w:rsid w:val="001A7245"/>
    <w:rsid w:val="001A7546"/>
    <w:rsid w:val="001A75AD"/>
    <w:rsid w:val="001A765F"/>
    <w:rsid w:val="001A78B7"/>
    <w:rsid w:val="001A7906"/>
    <w:rsid w:val="001A7A7A"/>
    <w:rsid w:val="001A7D81"/>
    <w:rsid w:val="001B0295"/>
    <w:rsid w:val="001B06FD"/>
    <w:rsid w:val="001B1203"/>
    <w:rsid w:val="001B15CC"/>
    <w:rsid w:val="001B1707"/>
    <w:rsid w:val="001B1835"/>
    <w:rsid w:val="001B1931"/>
    <w:rsid w:val="001B1AA6"/>
    <w:rsid w:val="001B1AB5"/>
    <w:rsid w:val="001B1D99"/>
    <w:rsid w:val="001B1E44"/>
    <w:rsid w:val="001B2429"/>
    <w:rsid w:val="001B264A"/>
    <w:rsid w:val="001B2BB7"/>
    <w:rsid w:val="001B3284"/>
    <w:rsid w:val="001B49CD"/>
    <w:rsid w:val="001B4D5F"/>
    <w:rsid w:val="001B50A4"/>
    <w:rsid w:val="001B53D1"/>
    <w:rsid w:val="001B5685"/>
    <w:rsid w:val="001B5A8F"/>
    <w:rsid w:val="001B6B6A"/>
    <w:rsid w:val="001B6BA7"/>
    <w:rsid w:val="001B6C8E"/>
    <w:rsid w:val="001B72E3"/>
    <w:rsid w:val="001B743B"/>
    <w:rsid w:val="001B74D3"/>
    <w:rsid w:val="001B74D7"/>
    <w:rsid w:val="001B7B42"/>
    <w:rsid w:val="001B7C56"/>
    <w:rsid w:val="001B7DFC"/>
    <w:rsid w:val="001B7E73"/>
    <w:rsid w:val="001B7EEA"/>
    <w:rsid w:val="001C0078"/>
    <w:rsid w:val="001C0201"/>
    <w:rsid w:val="001C0527"/>
    <w:rsid w:val="001C0563"/>
    <w:rsid w:val="001C07F6"/>
    <w:rsid w:val="001C0ABA"/>
    <w:rsid w:val="001C1050"/>
    <w:rsid w:val="001C14BC"/>
    <w:rsid w:val="001C1F6E"/>
    <w:rsid w:val="001C226C"/>
    <w:rsid w:val="001C2685"/>
    <w:rsid w:val="001C2852"/>
    <w:rsid w:val="001C2932"/>
    <w:rsid w:val="001C2A06"/>
    <w:rsid w:val="001C2DAF"/>
    <w:rsid w:val="001C33E8"/>
    <w:rsid w:val="001C3D58"/>
    <w:rsid w:val="001C47D9"/>
    <w:rsid w:val="001C48CA"/>
    <w:rsid w:val="001C4AFA"/>
    <w:rsid w:val="001C5033"/>
    <w:rsid w:val="001C50F9"/>
    <w:rsid w:val="001C566A"/>
    <w:rsid w:val="001C59A2"/>
    <w:rsid w:val="001C63FD"/>
    <w:rsid w:val="001C6821"/>
    <w:rsid w:val="001C6828"/>
    <w:rsid w:val="001C6BD4"/>
    <w:rsid w:val="001C7560"/>
    <w:rsid w:val="001C7604"/>
    <w:rsid w:val="001C7622"/>
    <w:rsid w:val="001C785A"/>
    <w:rsid w:val="001D03F3"/>
    <w:rsid w:val="001D067E"/>
    <w:rsid w:val="001D06C5"/>
    <w:rsid w:val="001D0B0B"/>
    <w:rsid w:val="001D12DC"/>
    <w:rsid w:val="001D17CF"/>
    <w:rsid w:val="001D1DBE"/>
    <w:rsid w:val="001D1F4E"/>
    <w:rsid w:val="001D2328"/>
    <w:rsid w:val="001D2CAA"/>
    <w:rsid w:val="001D3136"/>
    <w:rsid w:val="001D3160"/>
    <w:rsid w:val="001D35DB"/>
    <w:rsid w:val="001D3F12"/>
    <w:rsid w:val="001D3F60"/>
    <w:rsid w:val="001D47C2"/>
    <w:rsid w:val="001D481F"/>
    <w:rsid w:val="001D4E27"/>
    <w:rsid w:val="001D4F52"/>
    <w:rsid w:val="001D506A"/>
    <w:rsid w:val="001D51BC"/>
    <w:rsid w:val="001D589D"/>
    <w:rsid w:val="001D5946"/>
    <w:rsid w:val="001D5D58"/>
    <w:rsid w:val="001D5F92"/>
    <w:rsid w:val="001D604E"/>
    <w:rsid w:val="001D6057"/>
    <w:rsid w:val="001D6503"/>
    <w:rsid w:val="001D7089"/>
    <w:rsid w:val="001D76FE"/>
    <w:rsid w:val="001E00E9"/>
    <w:rsid w:val="001E0DF6"/>
    <w:rsid w:val="001E12BF"/>
    <w:rsid w:val="001E1394"/>
    <w:rsid w:val="001E1F10"/>
    <w:rsid w:val="001E21B9"/>
    <w:rsid w:val="001E2268"/>
    <w:rsid w:val="001E2DF8"/>
    <w:rsid w:val="001E302B"/>
    <w:rsid w:val="001E3696"/>
    <w:rsid w:val="001E380F"/>
    <w:rsid w:val="001E3851"/>
    <w:rsid w:val="001E3C5D"/>
    <w:rsid w:val="001E4ED1"/>
    <w:rsid w:val="001E5208"/>
    <w:rsid w:val="001E5524"/>
    <w:rsid w:val="001E5A72"/>
    <w:rsid w:val="001E5C45"/>
    <w:rsid w:val="001E5F2B"/>
    <w:rsid w:val="001E6747"/>
    <w:rsid w:val="001E69AC"/>
    <w:rsid w:val="001E6A63"/>
    <w:rsid w:val="001E6C79"/>
    <w:rsid w:val="001E6E11"/>
    <w:rsid w:val="001E6F27"/>
    <w:rsid w:val="001E7832"/>
    <w:rsid w:val="001F0298"/>
    <w:rsid w:val="001F0676"/>
    <w:rsid w:val="001F089C"/>
    <w:rsid w:val="001F0A63"/>
    <w:rsid w:val="001F1C58"/>
    <w:rsid w:val="001F1E04"/>
    <w:rsid w:val="001F2172"/>
    <w:rsid w:val="001F244C"/>
    <w:rsid w:val="001F2987"/>
    <w:rsid w:val="001F2E49"/>
    <w:rsid w:val="001F305C"/>
    <w:rsid w:val="001F4B1C"/>
    <w:rsid w:val="001F5851"/>
    <w:rsid w:val="001F6325"/>
    <w:rsid w:val="001F66A3"/>
    <w:rsid w:val="001F6740"/>
    <w:rsid w:val="001F68D9"/>
    <w:rsid w:val="001F69FA"/>
    <w:rsid w:val="001F7277"/>
    <w:rsid w:val="001F7FFC"/>
    <w:rsid w:val="0020032B"/>
    <w:rsid w:val="0020043E"/>
    <w:rsid w:val="002005BA"/>
    <w:rsid w:val="00200B43"/>
    <w:rsid w:val="00200FC8"/>
    <w:rsid w:val="002012D1"/>
    <w:rsid w:val="00201440"/>
    <w:rsid w:val="00201A66"/>
    <w:rsid w:val="00201F3C"/>
    <w:rsid w:val="00202471"/>
    <w:rsid w:val="0020253B"/>
    <w:rsid w:val="00202CCC"/>
    <w:rsid w:val="00202E68"/>
    <w:rsid w:val="002033A6"/>
    <w:rsid w:val="002033F5"/>
    <w:rsid w:val="0020356F"/>
    <w:rsid w:val="00203B18"/>
    <w:rsid w:val="00203F58"/>
    <w:rsid w:val="00204574"/>
    <w:rsid w:val="002059A2"/>
    <w:rsid w:val="00205C6B"/>
    <w:rsid w:val="00205D8B"/>
    <w:rsid w:val="00206494"/>
    <w:rsid w:val="002067E3"/>
    <w:rsid w:val="00206CC6"/>
    <w:rsid w:val="00206E22"/>
    <w:rsid w:val="00207300"/>
    <w:rsid w:val="0020737B"/>
    <w:rsid w:val="00207907"/>
    <w:rsid w:val="00207957"/>
    <w:rsid w:val="002112A6"/>
    <w:rsid w:val="00211820"/>
    <w:rsid w:val="002119EF"/>
    <w:rsid w:val="0021281C"/>
    <w:rsid w:val="00212CEF"/>
    <w:rsid w:val="002138E1"/>
    <w:rsid w:val="002140D1"/>
    <w:rsid w:val="00214509"/>
    <w:rsid w:val="002146D4"/>
    <w:rsid w:val="00214757"/>
    <w:rsid w:val="0021598F"/>
    <w:rsid w:val="00215D10"/>
    <w:rsid w:val="00216BB5"/>
    <w:rsid w:val="002179CC"/>
    <w:rsid w:val="00217A06"/>
    <w:rsid w:val="00217FC1"/>
    <w:rsid w:val="00220292"/>
    <w:rsid w:val="00220423"/>
    <w:rsid w:val="002206AC"/>
    <w:rsid w:val="002207A6"/>
    <w:rsid w:val="002208A6"/>
    <w:rsid w:val="00220976"/>
    <w:rsid w:val="00220BE8"/>
    <w:rsid w:val="00220DFD"/>
    <w:rsid w:val="00221293"/>
    <w:rsid w:val="00221367"/>
    <w:rsid w:val="00221AFF"/>
    <w:rsid w:val="00221DFD"/>
    <w:rsid w:val="00222233"/>
    <w:rsid w:val="0022265F"/>
    <w:rsid w:val="00222C74"/>
    <w:rsid w:val="00222D7E"/>
    <w:rsid w:val="00222F4E"/>
    <w:rsid w:val="00223737"/>
    <w:rsid w:val="002239D2"/>
    <w:rsid w:val="00223FEC"/>
    <w:rsid w:val="002242BE"/>
    <w:rsid w:val="002242DC"/>
    <w:rsid w:val="0022432D"/>
    <w:rsid w:val="002245C9"/>
    <w:rsid w:val="00224DCF"/>
    <w:rsid w:val="00225209"/>
    <w:rsid w:val="00225385"/>
    <w:rsid w:val="00225732"/>
    <w:rsid w:val="00225D55"/>
    <w:rsid w:val="0022629E"/>
    <w:rsid w:val="00227B89"/>
    <w:rsid w:val="0023009E"/>
    <w:rsid w:val="002300D2"/>
    <w:rsid w:val="0023022B"/>
    <w:rsid w:val="00230606"/>
    <w:rsid w:val="00230DC8"/>
    <w:rsid w:val="002311C4"/>
    <w:rsid w:val="002318D4"/>
    <w:rsid w:val="00231B3E"/>
    <w:rsid w:val="00232404"/>
    <w:rsid w:val="00232B8A"/>
    <w:rsid w:val="00232D10"/>
    <w:rsid w:val="00233583"/>
    <w:rsid w:val="002337E3"/>
    <w:rsid w:val="00233F90"/>
    <w:rsid w:val="00234517"/>
    <w:rsid w:val="0023474F"/>
    <w:rsid w:val="002347A9"/>
    <w:rsid w:val="00234E7D"/>
    <w:rsid w:val="00235233"/>
    <w:rsid w:val="00235AFC"/>
    <w:rsid w:val="00235E40"/>
    <w:rsid w:val="0023672C"/>
    <w:rsid w:val="00236E85"/>
    <w:rsid w:val="00236EBD"/>
    <w:rsid w:val="00236F44"/>
    <w:rsid w:val="0023700B"/>
    <w:rsid w:val="00237036"/>
    <w:rsid w:val="00237080"/>
    <w:rsid w:val="0023726C"/>
    <w:rsid w:val="0023760D"/>
    <w:rsid w:val="00237AE1"/>
    <w:rsid w:val="00237BD1"/>
    <w:rsid w:val="002400F1"/>
    <w:rsid w:val="00240246"/>
    <w:rsid w:val="002403E2"/>
    <w:rsid w:val="0024052F"/>
    <w:rsid w:val="00240DA7"/>
    <w:rsid w:val="00240FC8"/>
    <w:rsid w:val="0024165C"/>
    <w:rsid w:val="00241E51"/>
    <w:rsid w:val="00241F7F"/>
    <w:rsid w:val="0024273F"/>
    <w:rsid w:val="00242F51"/>
    <w:rsid w:val="002430FE"/>
    <w:rsid w:val="0024341B"/>
    <w:rsid w:val="002437E1"/>
    <w:rsid w:val="00244266"/>
    <w:rsid w:val="00244688"/>
    <w:rsid w:val="00244A26"/>
    <w:rsid w:val="00244C69"/>
    <w:rsid w:val="002454E1"/>
    <w:rsid w:val="00245D9C"/>
    <w:rsid w:val="00245F20"/>
    <w:rsid w:val="0024609A"/>
    <w:rsid w:val="002460CA"/>
    <w:rsid w:val="002461B9"/>
    <w:rsid w:val="00246898"/>
    <w:rsid w:val="00246D2F"/>
    <w:rsid w:val="002470C6"/>
    <w:rsid w:val="002475B5"/>
    <w:rsid w:val="002476DD"/>
    <w:rsid w:val="002476E2"/>
    <w:rsid w:val="0024781C"/>
    <w:rsid w:val="00250108"/>
    <w:rsid w:val="00250130"/>
    <w:rsid w:val="00250232"/>
    <w:rsid w:val="0025038A"/>
    <w:rsid w:val="00250406"/>
    <w:rsid w:val="00250843"/>
    <w:rsid w:val="00250CEE"/>
    <w:rsid w:val="00251296"/>
    <w:rsid w:val="0025181F"/>
    <w:rsid w:val="0025183A"/>
    <w:rsid w:val="00251B61"/>
    <w:rsid w:val="00251CAE"/>
    <w:rsid w:val="00251D4D"/>
    <w:rsid w:val="00251E74"/>
    <w:rsid w:val="00252336"/>
    <w:rsid w:val="0025233E"/>
    <w:rsid w:val="00252611"/>
    <w:rsid w:val="00252724"/>
    <w:rsid w:val="00252C07"/>
    <w:rsid w:val="00252E24"/>
    <w:rsid w:val="00253037"/>
    <w:rsid w:val="00253472"/>
    <w:rsid w:val="002536D8"/>
    <w:rsid w:val="0025391E"/>
    <w:rsid w:val="00254CDA"/>
    <w:rsid w:val="00255260"/>
    <w:rsid w:val="00255465"/>
    <w:rsid w:val="00255A24"/>
    <w:rsid w:val="00255A81"/>
    <w:rsid w:val="002560DE"/>
    <w:rsid w:val="00256FBC"/>
    <w:rsid w:val="0025703D"/>
    <w:rsid w:val="002571B9"/>
    <w:rsid w:val="002573E8"/>
    <w:rsid w:val="002575C0"/>
    <w:rsid w:val="0025767C"/>
    <w:rsid w:val="002579CA"/>
    <w:rsid w:val="00257CA5"/>
    <w:rsid w:val="00257CC4"/>
    <w:rsid w:val="00257EE8"/>
    <w:rsid w:val="00257F06"/>
    <w:rsid w:val="00257F11"/>
    <w:rsid w:val="002601A8"/>
    <w:rsid w:val="00260788"/>
    <w:rsid w:val="00260890"/>
    <w:rsid w:val="00260B2D"/>
    <w:rsid w:val="002612FB"/>
    <w:rsid w:val="0026164C"/>
    <w:rsid w:val="00261971"/>
    <w:rsid w:val="00261D5F"/>
    <w:rsid w:val="00261DEB"/>
    <w:rsid w:val="00262160"/>
    <w:rsid w:val="002628DE"/>
    <w:rsid w:val="00262D32"/>
    <w:rsid w:val="00262F92"/>
    <w:rsid w:val="00262FD6"/>
    <w:rsid w:val="00263053"/>
    <w:rsid w:val="0026347B"/>
    <w:rsid w:val="0026486D"/>
    <w:rsid w:val="00264C6F"/>
    <w:rsid w:val="00265145"/>
    <w:rsid w:val="0026517A"/>
    <w:rsid w:val="002652E9"/>
    <w:rsid w:val="002653C1"/>
    <w:rsid w:val="00265444"/>
    <w:rsid w:val="00265E37"/>
    <w:rsid w:val="0026649F"/>
    <w:rsid w:val="002665C4"/>
    <w:rsid w:val="0026681E"/>
    <w:rsid w:val="00266A57"/>
    <w:rsid w:val="0026765A"/>
    <w:rsid w:val="00267AF3"/>
    <w:rsid w:val="00267E29"/>
    <w:rsid w:val="00270412"/>
    <w:rsid w:val="002705AA"/>
    <w:rsid w:val="00270687"/>
    <w:rsid w:val="002712DC"/>
    <w:rsid w:val="00271C4D"/>
    <w:rsid w:val="00272061"/>
    <w:rsid w:val="002724EF"/>
    <w:rsid w:val="002726FC"/>
    <w:rsid w:val="00272D11"/>
    <w:rsid w:val="002732B7"/>
    <w:rsid w:val="002733A0"/>
    <w:rsid w:val="00273DA9"/>
    <w:rsid w:val="00273F18"/>
    <w:rsid w:val="00274438"/>
    <w:rsid w:val="0027472E"/>
    <w:rsid w:val="00274ACF"/>
    <w:rsid w:val="00274DD9"/>
    <w:rsid w:val="0027550E"/>
    <w:rsid w:val="002755A4"/>
    <w:rsid w:val="002768C8"/>
    <w:rsid w:val="00276C50"/>
    <w:rsid w:val="002771A3"/>
    <w:rsid w:val="0027750A"/>
    <w:rsid w:val="0028007B"/>
    <w:rsid w:val="00280158"/>
    <w:rsid w:val="00280327"/>
    <w:rsid w:val="0028069B"/>
    <w:rsid w:val="002807D9"/>
    <w:rsid w:val="00281090"/>
    <w:rsid w:val="0028112C"/>
    <w:rsid w:val="00281307"/>
    <w:rsid w:val="00281308"/>
    <w:rsid w:val="00281B1B"/>
    <w:rsid w:val="00281BE5"/>
    <w:rsid w:val="00281BEC"/>
    <w:rsid w:val="00281C98"/>
    <w:rsid w:val="002821B9"/>
    <w:rsid w:val="0028252B"/>
    <w:rsid w:val="00282566"/>
    <w:rsid w:val="0028318A"/>
    <w:rsid w:val="0028363A"/>
    <w:rsid w:val="00283704"/>
    <w:rsid w:val="0028371D"/>
    <w:rsid w:val="00283C68"/>
    <w:rsid w:val="00284A9D"/>
    <w:rsid w:val="0028536E"/>
    <w:rsid w:val="002857FD"/>
    <w:rsid w:val="00285829"/>
    <w:rsid w:val="002859BD"/>
    <w:rsid w:val="002865E7"/>
    <w:rsid w:val="00286A3D"/>
    <w:rsid w:val="00286E0A"/>
    <w:rsid w:val="00287156"/>
    <w:rsid w:val="002873F8"/>
    <w:rsid w:val="002873FF"/>
    <w:rsid w:val="00287A8E"/>
    <w:rsid w:val="00287AF5"/>
    <w:rsid w:val="00287FE1"/>
    <w:rsid w:val="00290641"/>
    <w:rsid w:val="00290CFA"/>
    <w:rsid w:val="00290DBC"/>
    <w:rsid w:val="00290E89"/>
    <w:rsid w:val="00292385"/>
    <w:rsid w:val="002926BC"/>
    <w:rsid w:val="002929A9"/>
    <w:rsid w:val="00292DCD"/>
    <w:rsid w:val="002934DC"/>
    <w:rsid w:val="00293796"/>
    <w:rsid w:val="00293BB3"/>
    <w:rsid w:val="00293D68"/>
    <w:rsid w:val="00293D98"/>
    <w:rsid w:val="00294152"/>
    <w:rsid w:val="0029420E"/>
    <w:rsid w:val="002944DE"/>
    <w:rsid w:val="00294B01"/>
    <w:rsid w:val="00295728"/>
    <w:rsid w:val="002961F1"/>
    <w:rsid w:val="002967A6"/>
    <w:rsid w:val="00296BB3"/>
    <w:rsid w:val="00296E54"/>
    <w:rsid w:val="00296F3A"/>
    <w:rsid w:val="002976C0"/>
    <w:rsid w:val="00297BA6"/>
    <w:rsid w:val="002A0045"/>
    <w:rsid w:val="002A02B5"/>
    <w:rsid w:val="002A0321"/>
    <w:rsid w:val="002A06C4"/>
    <w:rsid w:val="002A0732"/>
    <w:rsid w:val="002A0DDF"/>
    <w:rsid w:val="002A1154"/>
    <w:rsid w:val="002A1207"/>
    <w:rsid w:val="002A145F"/>
    <w:rsid w:val="002A188C"/>
    <w:rsid w:val="002A1D84"/>
    <w:rsid w:val="002A2039"/>
    <w:rsid w:val="002A2925"/>
    <w:rsid w:val="002A29DC"/>
    <w:rsid w:val="002A2B10"/>
    <w:rsid w:val="002A3AC5"/>
    <w:rsid w:val="002A3DD4"/>
    <w:rsid w:val="002A3FFB"/>
    <w:rsid w:val="002A4433"/>
    <w:rsid w:val="002A46A6"/>
    <w:rsid w:val="002A4825"/>
    <w:rsid w:val="002A4A65"/>
    <w:rsid w:val="002A4A84"/>
    <w:rsid w:val="002A54C8"/>
    <w:rsid w:val="002A5D35"/>
    <w:rsid w:val="002A657E"/>
    <w:rsid w:val="002A6B8E"/>
    <w:rsid w:val="002A6CF5"/>
    <w:rsid w:val="002A6D70"/>
    <w:rsid w:val="002A70BD"/>
    <w:rsid w:val="002A78C5"/>
    <w:rsid w:val="002A7C89"/>
    <w:rsid w:val="002B03A4"/>
    <w:rsid w:val="002B156E"/>
    <w:rsid w:val="002B15CC"/>
    <w:rsid w:val="002B17AD"/>
    <w:rsid w:val="002B2998"/>
    <w:rsid w:val="002B2B32"/>
    <w:rsid w:val="002B3EDA"/>
    <w:rsid w:val="002B4049"/>
    <w:rsid w:val="002B4092"/>
    <w:rsid w:val="002B40EF"/>
    <w:rsid w:val="002B415D"/>
    <w:rsid w:val="002B4163"/>
    <w:rsid w:val="002B45EB"/>
    <w:rsid w:val="002B4A3C"/>
    <w:rsid w:val="002B4BC6"/>
    <w:rsid w:val="002B5171"/>
    <w:rsid w:val="002B5349"/>
    <w:rsid w:val="002B54B4"/>
    <w:rsid w:val="002B5A3A"/>
    <w:rsid w:val="002B5E2B"/>
    <w:rsid w:val="002B6026"/>
    <w:rsid w:val="002B6A0F"/>
    <w:rsid w:val="002B6EF0"/>
    <w:rsid w:val="002B6F91"/>
    <w:rsid w:val="002B7014"/>
    <w:rsid w:val="002B72A1"/>
    <w:rsid w:val="002C030B"/>
    <w:rsid w:val="002C038E"/>
    <w:rsid w:val="002C0DBF"/>
    <w:rsid w:val="002C168D"/>
    <w:rsid w:val="002C1BF2"/>
    <w:rsid w:val="002C280A"/>
    <w:rsid w:val="002C2E84"/>
    <w:rsid w:val="002C303E"/>
    <w:rsid w:val="002C3237"/>
    <w:rsid w:val="002C33B7"/>
    <w:rsid w:val="002C3A82"/>
    <w:rsid w:val="002C3FB9"/>
    <w:rsid w:val="002C4236"/>
    <w:rsid w:val="002C4642"/>
    <w:rsid w:val="002C4A19"/>
    <w:rsid w:val="002C4AC3"/>
    <w:rsid w:val="002C4BBE"/>
    <w:rsid w:val="002C523C"/>
    <w:rsid w:val="002C587C"/>
    <w:rsid w:val="002C5969"/>
    <w:rsid w:val="002C5A25"/>
    <w:rsid w:val="002C5E21"/>
    <w:rsid w:val="002C5FED"/>
    <w:rsid w:val="002C624D"/>
    <w:rsid w:val="002C6536"/>
    <w:rsid w:val="002C6944"/>
    <w:rsid w:val="002C6F8A"/>
    <w:rsid w:val="002C6FB9"/>
    <w:rsid w:val="002C7055"/>
    <w:rsid w:val="002C72C1"/>
    <w:rsid w:val="002C75E8"/>
    <w:rsid w:val="002C7D2D"/>
    <w:rsid w:val="002C7D92"/>
    <w:rsid w:val="002D01B9"/>
    <w:rsid w:val="002D068C"/>
    <w:rsid w:val="002D0E9D"/>
    <w:rsid w:val="002D125B"/>
    <w:rsid w:val="002D12C1"/>
    <w:rsid w:val="002D170D"/>
    <w:rsid w:val="002D1CAD"/>
    <w:rsid w:val="002D240D"/>
    <w:rsid w:val="002D2E1F"/>
    <w:rsid w:val="002D36DC"/>
    <w:rsid w:val="002D396F"/>
    <w:rsid w:val="002D408F"/>
    <w:rsid w:val="002D40A5"/>
    <w:rsid w:val="002D4151"/>
    <w:rsid w:val="002D41C1"/>
    <w:rsid w:val="002D462D"/>
    <w:rsid w:val="002D4A20"/>
    <w:rsid w:val="002D4ABC"/>
    <w:rsid w:val="002D4FA4"/>
    <w:rsid w:val="002D4FDA"/>
    <w:rsid w:val="002D52FD"/>
    <w:rsid w:val="002D5395"/>
    <w:rsid w:val="002D5496"/>
    <w:rsid w:val="002D5800"/>
    <w:rsid w:val="002D5E26"/>
    <w:rsid w:val="002D62F3"/>
    <w:rsid w:val="002D663D"/>
    <w:rsid w:val="002D6812"/>
    <w:rsid w:val="002D6929"/>
    <w:rsid w:val="002D69CC"/>
    <w:rsid w:val="002D6B2B"/>
    <w:rsid w:val="002D7299"/>
    <w:rsid w:val="002D7BAF"/>
    <w:rsid w:val="002D7FD0"/>
    <w:rsid w:val="002E02C0"/>
    <w:rsid w:val="002E0330"/>
    <w:rsid w:val="002E03EB"/>
    <w:rsid w:val="002E064C"/>
    <w:rsid w:val="002E093A"/>
    <w:rsid w:val="002E0BDA"/>
    <w:rsid w:val="002E0FC3"/>
    <w:rsid w:val="002E10F8"/>
    <w:rsid w:val="002E1234"/>
    <w:rsid w:val="002E18A9"/>
    <w:rsid w:val="002E25C2"/>
    <w:rsid w:val="002E2B0F"/>
    <w:rsid w:val="002E2D1C"/>
    <w:rsid w:val="002E3561"/>
    <w:rsid w:val="002E37D0"/>
    <w:rsid w:val="002E392E"/>
    <w:rsid w:val="002E3961"/>
    <w:rsid w:val="002E3C87"/>
    <w:rsid w:val="002E3DCA"/>
    <w:rsid w:val="002E4090"/>
    <w:rsid w:val="002E4213"/>
    <w:rsid w:val="002E4356"/>
    <w:rsid w:val="002E4515"/>
    <w:rsid w:val="002E4DED"/>
    <w:rsid w:val="002E5260"/>
    <w:rsid w:val="002E5466"/>
    <w:rsid w:val="002E59B9"/>
    <w:rsid w:val="002E5AD2"/>
    <w:rsid w:val="002E6A70"/>
    <w:rsid w:val="002E6D4F"/>
    <w:rsid w:val="002E6EB4"/>
    <w:rsid w:val="002E6EC8"/>
    <w:rsid w:val="002E706A"/>
    <w:rsid w:val="002E7487"/>
    <w:rsid w:val="002E74D7"/>
    <w:rsid w:val="002E7C3A"/>
    <w:rsid w:val="002E7E30"/>
    <w:rsid w:val="002F00A1"/>
    <w:rsid w:val="002F049D"/>
    <w:rsid w:val="002F06DC"/>
    <w:rsid w:val="002F09FE"/>
    <w:rsid w:val="002F0F42"/>
    <w:rsid w:val="002F0FDA"/>
    <w:rsid w:val="002F10D0"/>
    <w:rsid w:val="002F1784"/>
    <w:rsid w:val="002F17B4"/>
    <w:rsid w:val="002F2054"/>
    <w:rsid w:val="002F2393"/>
    <w:rsid w:val="002F24F7"/>
    <w:rsid w:val="002F26DB"/>
    <w:rsid w:val="002F2803"/>
    <w:rsid w:val="002F2DC9"/>
    <w:rsid w:val="002F3C62"/>
    <w:rsid w:val="002F40C0"/>
    <w:rsid w:val="002F47AC"/>
    <w:rsid w:val="002F485F"/>
    <w:rsid w:val="002F4A33"/>
    <w:rsid w:val="002F5126"/>
    <w:rsid w:val="002F5212"/>
    <w:rsid w:val="002F5434"/>
    <w:rsid w:val="002F54B0"/>
    <w:rsid w:val="002F58F9"/>
    <w:rsid w:val="002F596F"/>
    <w:rsid w:val="002F59CE"/>
    <w:rsid w:val="002F68EE"/>
    <w:rsid w:val="002F6DE1"/>
    <w:rsid w:val="0030080B"/>
    <w:rsid w:val="003015BD"/>
    <w:rsid w:val="00301903"/>
    <w:rsid w:val="00301B6A"/>
    <w:rsid w:val="00301EB5"/>
    <w:rsid w:val="00302788"/>
    <w:rsid w:val="00302938"/>
    <w:rsid w:val="00302989"/>
    <w:rsid w:val="00302FA5"/>
    <w:rsid w:val="003035BA"/>
    <w:rsid w:val="00303CD6"/>
    <w:rsid w:val="00303D15"/>
    <w:rsid w:val="00304040"/>
    <w:rsid w:val="00304F3C"/>
    <w:rsid w:val="003053AF"/>
    <w:rsid w:val="003055F0"/>
    <w:rsid w:val="00305696"/>
    <w:rsid w:val="00305A88"/>
    <w:rsid w:val="00306A05"/>
    <w:rsid w:val="00306F32"/>
    <w:rsid w:val="003075B3"/>
    <w:rsid w:val="003079CA"/>
    <w:rsid w:val="00310298"/>
    <w:rsid w:val="00310304"/>
    <w:rsid w:val="00310D8F"/>
    <w:rsid w:val="00310D99"/>
    <w:rsid w:val="0031220A"/>
    <w:rsid w:val="003125A6"/>
    <w:rsid w:val="00312686"/>
    <w:rsid w:val="00312890"/>
    <w:rsid w:val="00312C73"/>
    <w:rsid w:val="00312EE9"/>
    <w:rsid w:val="0031334B"/>
    <w:rsid w:val="00313691"/>
    <w:rsid w:val="00314238"/>
    <w:rsid w:val="00314559"/>
    <w:rsid w:val="00314AA8"/>
    <w:rsid w:val="00315098"/>
    <w:rsid w:val="00315132"/>
    <w:rsid w:val="00315780"/>
    <w:rsid w:val="003159B4"/>
    <w:rsid w:val="00316141"/>
    <w:rsid w:val="00316861"/>
    <w:rsid w:val="003168F7"/>
    <w:rsid w:val="00316915"/>
    <w:rsid w:val="00316DE0"/>
    <w:rsid w:val="00316E49"/>
    <w:rsid w:val="003172FA"/>
    <w:rsid w:val="00317970"/>
    <w:rsid w:val="00317A9A"/>
    <w:rsid w:val="00317B76"/>
    <w:rsid w:val="00317C2A"/>
    <w:rsid w:val="00317C93"/>
    <w:rsid w:val="0032017C"/>
    <w:rsid w:val="003204A6"/>
    <w:rsid w:val="003208AE"/>
    <w:rsid w:val="00320D9C"/>
    <w:rsid w:val="0032107D"/>
    <w:rsid w:val="00321221"/>
    <w:rsid w:val="0032155C"/>
    <w:rsid w:val="00321969"/>
    <w:rsid w:val="00321DCE"/>
    <w:rsid w:val="0032217B"/>
    <w:rsid w:val="003226D2"/>
    <w:rsid w:val="00322C5F"/>
    <w:rsid w:val="0032325D"/>
    <w:rsid w:val="00323941"/>
    <w:rsid w:val="003239F0"/>
    <w:rsid w:val="003239FD"/>
    <w:rsid w:val="00323E49"/>
    <w:rsid w:val="003240AA"/>
    <w:rsid w:val="0032452B"/>
    <w:rsid w:val="00324692"/>
    <w:rsid w:val="00324A83"/>
    <w:rsid w:val="003250CB"/>
    <w:rsid w:val="0032531B"/>
    <w:rsid w:val="00325961"/>
    <w:rsid w:val="00325A31"/>
    <w:rsid w:val="00325D09"/>
    <w:rsid w:val="00325D8B"/>
    <w:rsid w:val="00325E81"/>
    <w:rsid w:val="003262B0"/>
    <w:rsid w:val="003268F4"/>
    <w:rsid w:val="003269CB"/>
    <w:rsid w:val="00326B99"/>
    <w:rsid w:val="00326E36"/>
    <w:rsid w:val="0032719D"/>
    <w:rsid w:val="00327AE2"/>
    <w:rsid w:val="00327EC9"/>
    <w:rsid w:val="00327F9F"/>
    <w:rsid w:val="0033014E"/>
    <w:rsid w:val="0033053D"/>
    <w:rsid w:val="003305E9"/>
    <w:rsid w:val="0033073A"/>
    <w:rsid w:val="00330C1F"/>
    <w:rsid w:val="003325C7"/>
    <w:rsid w:val="0033338D"/>
    <w:rsid w:val="003333EA"/>
    <w:rsid w:val="0033366E"/>
    <w:rsid w:val="003336C9"/>
    <w:rsid w:val="00333A1E"/>
    <w:rsid w:val="00333C49"/>
    <w:rsid w:val="00333DC3"/>
    <w:rsid w:val="00334640"/>
    <w:rsid w:val="00334A67"/>
    <w:rsid w:val="0033517B"/>
    <w:rsid w:val="00335662"/>
    <w:rsid w:val="0033592C"/>
    <w:rsid w:val="00335CC4"/>
    <w:rsid w:val="00336054"/>
    <w:rsid w:val="00336ACA"/>
    <w:rsid w:val="00336C48"/>
    <w:rsid w:val="00336CB6"/>
    <w:rsid w:val="00337AB9"/>
    <w:rsid w:val="00337B1C"/>
    <w:rsid w:val="003401DF"/>
    <w:rsid w:val="003413AA"/>
    <w:rsid w:val="003413C2"/>
    <w:rsid w:val="00341ADD"/>
    <w:rsid w:val="00341C78"/>
    <w:rsid w:val="00342447"/>
    <w:rsid w:val="00342641"/>
    <w:rsid w:val="003432FA"/>
    <w:rsid w:val="003438CD"/>
    <w:rsid w:val="0034392D"/>
    <w:rsid w:val="00343C67"/>
    <w:rsid w:val="0034488E"/>
    <w:rsid w:val="0034495D"/>
    <w:rsid w:val="00344EA3"/>
    <w:rsid w:val="003452B0"/>
    <w:rsid w:val="003452C9"/>
    <w:rsid w:val="00345351"/>
    <w:rsid w:val="00345A78"/>
    <w:rsid w:val="00345DC7"/>
    <w:rsid w:val="0034618D"/>
    <w:rsid w:val="00346688"/>
    <w:rsid w:val="00346AEB"/>
    <w:rsid w:val="00346F2B"/>
    <w:rsid w:val="00347002"/>
    <w:rsid w:val="00347500"/>
    <w:rsid w:val="00347B66"/>
    <w:rsid w:val="00347C6C"/>
    <w:rsid w:val="00347E39"/>
    <w:rsid w:val="0035035E"/>
    <w:rsid w:val="003504C7"/>
    <w:rsid w:val="003509B2"/>
    <w:rsid w:val="003510E8"/>
    <w:rsid w:val="0035150C"/>
    <w:rsid w:val="003515EC"/>
    <w:rsid w:val="00351649"/>
    <w:rsid w:val="00351AAA"/>
    <w:rsid w:val="00351C98"/>
    <w:rsid w:val="00352176"/>
    <w:rsid w:val="0035230F"/>
    <w:rsid w:val="00352C31"/>
    <w:rsid w:val="00352C3C"/>
    <w:rsid w:val="003532A3"/>
    <w:rsid w:val="00353916"/>
    <w:rsid w:val="00353BA2"/>
    <w:rsid w:val="00353F5B"/>
    <w:rsid w:val="00353F8C"/>
    <w:rsid w:val="00354134"/>
    <w:rsid w:val="00354147"/>
    <w:rsid w:val="003547E7"/>
    <w:rsid w:val="00355036"/>
    <w:rsid w:val="00355206"/>
    <w:rsid w:val="0035524A"/>
    <w:rsid w:val="003559A9"/>
    <w:rsid w:val="003559B0"/>
    <w:rsid w:val="003563A1"/>
    <w:rsid w:val="003569F1"/>
    <w:rsid w:val="00356D03"/>
    <w:rsid w:val="0035753F"/>
    <w:rsid w:val="00360925"/>
    <w:rsid w:val="00360ABB"/>
    <w:rsid w:val="003612AC"/>
    <w:rsid w:val="003612BA"/>
    <w:rsid w:val="003612BD"/>
    <w:rsid w:val="00363077"/>
    <w:rsid w:val="003631DB"/>
    <w:rsid w:val="00363D5E"/>
    <w:rsid w:val="00363E92"/>
    <w:rsid w:val="0036571D"/>
    <w:rsid w:val="003657B7"/>
    <w:rsid w:val="0036706A"/>
    <w:rsid w:val="003670A0"/>
    <w:rsid w:val="00367110"/>
    <w:rsid w:val="003679AA"/>
    <w:rsid w:val="00370100"/>
    <w:rsid w:val="00370203"/>
    <w:rsid w:val="003717A7"/>
    <w:rsid w:val="00371DDA"/>
    <w:rsid w:val="00371E4F"/>
    <w:rsid w:val="00372005"/>
    <w:rsid w:val="0037208A"/>
    <w:rsid w:val="00372635"/>
    <w:rsid w:val="003726EE"/>
    <w:rsid w:val="0037290C"/>
    <w:rsid w:val="00372A5F"/>
    <w:rsid w:val="00372C8C"/>
    <w:rsid w:val="003731A1"/>
    <w:rsid w:val="00373412"/>
    <w:rsid w:val="0037418D"/>
    <w:rsid w:val="003745AB"/>
    <w:rsid w:val="00374866"/>
    <w:rsid w:val="00374A14"/>
    <w:rsid w:val="00374DBA"/>
    <w:rsid w:val="0037504F"/>
    <w:rsid w:val="00375218"/>
    <w:rsid w:val="0037526C"/>
    <w:rsid w:val="003758B3"/>
    <w:rsid w:val="0037618B"/>
    <w:rsid w:val="00376391"/>
    <w:rsid w:val="0037665D"/>
    <w:rsid w:val="003767CC"/>
    <w:rsid w:val="00376840"/>
    <w:rsid w:val="00376CCD"/>
    <w:rsid w:val="00376D2E"/>
    <w:rsid w:val="00377534"/>
    <w:rsid w:val="00377696"/>
    <w:rsid w:val="003777D4"/>
    <w:rsid w:val="00377EC4"/>
    <w:rsid w:val="0038057E"/>
    <w:rsid w:val="00380B4A"/>
    <w:rsid w:val="00381CE2"/>
    <w:rsid w:val="00381F49"/>
    <w:rsid w:val="00382091"/>
    <w:rsid w:val="0038227C"/>
    <w:rsid w:val="00382284"/>
    <w:rsid w:val="00382B44"/>
    <w:rsid w:val="00382BAC"/>
    <w:rsid w:val="00382CA8"/>
    <w:rsid w:val="003830F2"/>
    <w:rsid w:val="00384193"/>
    <w:rsid w:val="003846CC"/>
    <w:rsid w:val="00384FE4"/>
    <w:rsid w:val="00385F1C"/>
    <w:rsid w:val="003866B4"/>
    <w:rsid w:val="00386BD2"/>
    <w:rsid w:val="00386F01"/>
    <w:rsid w:val="003872A8"/>
    <w:rsid w:val="0038794D"/>
    <w:rsid w:val="00387EB3"/>
    <w:rsid w:val="00387EDA"/>
    <w:rsid w:val="003908C0"/>
    <w:rsid w:val="0039105F"/>
    <w:rsid w:val="003911F7"/>
    <w:rsid w:val="0039121A"/>
    <w:rsid w:val="00391287"/>
    <w:rsid w:val="003913BB"/>
    <w:rsid w:val="00391918"/>
    <w:rsid w:val="00391C5D"/>
    <w:rsid w:val="00391DBD"/>
    <w:rsid w:val="00391F89"/>
    <w:rsid w:val="00392C42"/>
    <w:rsid w:val="00393149"/>
    <w:rsid w:val="003931D9"/>
    <w:rsid w:val="00393203"/>
    <w:rsid w:val="00393506"/>
    <w:rsid w:val="00393584"/>
    <w:rsid w:val="00393769"/>
    <w:rsid w:val="00393A37"/>
    <w:rsid w:val="00393A4F"/>
    <w:rsid w:val="00393D35"/>
    <w:rsid w:val="00393F3C"/>
    <w:rsid w:val="003940C2"/>
    <w:rsid w:val="00394604"/>
    <w:rsid w:val="0039512E"/>
    <w:rsid w:val="00396161"/>
    <w:rsid w:val="00396557"/>
    <w:rsid w:val="003966DF"/>
    <w:rsid w:val="0039737F"/>
    <w:rsid w:val="0039752E"/>
    <w:rsid w:val="00397CA6"/>
    <w:rsid w:val="00397DF5"/>
    <w:rsid w:val="003A04F4"/>
    <w:rsid w:val="003A0807"/>
    <w:rsid w:val="003A0914"/>
    <w:rsid w:val="003A1595"/>
    <w:rsid w:val="003A19F5"/>
    <w:rsid w:val="003A25AD"/>
    <w:rsid w:val="003A277E"/>
    <w:rsid w:val="003A2D67"/>
    <w:rsid w:val="003A34F4"/>
    <w:rsid w:val="003A376B"/>
    <w:rsid w:val="003A4374"/>
    <w:rsid w:val="003A455E"/>
    <w:rsid w:val="003A45C4"/>
    <w:rsid w:val="003A4842"/>
    <w:rsid w:val="003A48C7"/>
    <w:rsid w:val="003A4C5B"/>
    <w:rsid w:val="003A5807"/>
    <w:rsid w:val="003A584F"/>
    <w:rsid w:val="003A5AB7"/>
    <w:rsid w:val="003A5B43"/>
    <w:rsid w:val="003A5ED3"/>
    <w:rsid w:val="003A67B4"/>
    <w:rsid w:val="003A6864"/>
    <w:rsid w:val="003A6C89"/>
    <w:rsid w:val="003A6F88"/>
    <w:rsid w:val="003B02B6"/>
    <w:rsid w:val="003B0572"/>
    <w:rsid w:val="003B0590"/>
    <w:rsid w:val="003B0C57"/>
    <w:rsid w:val="003B17BC"/>
    <w:rsid w:val="003B1B0A"/>
    <w:rsid w:val="003B2B13"/>
    <w:rsid w:val="003B2D50"/>
    <w:rsid w:val="003B2FF0"/>
    <w:rsid w:val="003B38A9"/>
    <w:rsid w:val="003B49EE"/>
    <w:rsid w:val="003B4A25"/>
    <w:rsid w:val="003B537F"/>
    <w:rsid w:val="003B5BCE"/>
    <w:rsid w:val="003B5DB8"/>
    <w:rsid w:val="003B5ED4"/>
    <w:rsid w:val="003B60A3"/>
    <w:rsid w:val="003B6370"/>
    <w:rsid w:val="003B64FA"/>
    <w:rsid w:val="003B67C5"/>
    <w:rsid w:val="003B69C0"/>
    <w:rsid w:val="003B6E48"/>
    <w:rsid w:val="003B718A"/>
    <w:rsid w:val="003B759E"/>
    <w:rsid w:val="003B7919"/>
    <w:rsid w:val="003B7B3B"/>
    <w:rsid w:val="003B7C65"/>
    <w:rsid w:val="003C00EA"/>
    <w:rsid w:val="003C0169"/>
    <w:rsid w:val="003C0526"/>
    <w:rsid w:val="003C081E"/>
    <w:rsid w:val="003C0A64"/>
    <w:rsid w:val="003C0F9B"/>
    <w:rsid w:val="003C135F"/>
    <w:rsid w:val="003C137B"/>
    <w:rsid w:val="003C16D3"/>
    <w:rsid w:val="003C18B9"/>
    <w:rsid w:val="003C207F"/>
    <w:rsid w:val="003C25FE"/>
    <w:rsid w:val="003C28B1"/>
    <w:rsid w:val="003C292C"/>
    <w:rsid w:val="003C2FAE"/>
    <w:rsid w:val="003C338F"/>
    <w:rsid w:val="003C3632"/>
    <w:rsid w:val="003C36FF"/>
    <w:rsid w:val="003C3B6E"/>
    <w:rsid w:val="003C3CA9"/>
    <w:rsid w:val="003C3CE6"/>
    <w:rsid w:val="003C3D43"/>
    <w:rsid w:val="003C3F45"/>
    <w:rsid w:val="003C43A6"/>
    <w:rsid w:val="003C440B"/>
    <w:rsid w:val="003C4477"/>
    <w:rsid w:val="003C452E"/>
    <w:rsid w:val="003C4962"/>
    <w:rsid w:val="003C4EF8"/>
    <w:rsid w:val="003C549E"/>
    <w:rsid w:val="003C5800"/>
    <w:rsid w:val="003C5DA3"/>
    <w:rsid w:val="003C644C"/>
    <w:rsid w:val="003C661A"/>
    <w:rsid w:val="003C76C7"/>
    <w:rsid w:val="003D001D"/>
    <w:rsid w:val="003D0405"/>
    <w:rsid w:val="003D0732"/>
    <w:rsid w:val="003D1316"/>
    <w:rsid w:val="003D195B"/>
    <w:rsid w:val="003D1CC4"/>
    <w:rsid w:val="003D1E0D"/>
    <w:rsid w:val="003D35F4"/>
    <w:rsid w:val="003D392E"/>
    <w:rsid w:val="003D3EB8"/>
    <w:rsid w:val="003D41A6"/>
    <w:rsid w:val="003D4613"/>
    <w:rsid w:val="003D4679"/>
    <w:rsid w:val="003D46CA"/>
    <w:rsid w:val="003D47C2"/>
    <w:rsid w:val="003D4AF9"/>
    <w:rsid w:val="003D4C2A"/>
    <w:rsid w:val="003D506D"/>
    <w:rsid w:val="003D5D33"/>
    <w:rsid w:val="003D5D80"/>
    <w:rsid w:val="003D65B5"/>
    <w:rsid w:val="003D666E"/>
    <w:rsid w:val="003D68C0"/>
    <w:rsid w:val="003D7BE6"/>
    <w:rsid w:val="003D7EB7"/>
    <w:rsid w:val="003E0B93"/>
    <w:rsid w:val="003E11AB"/>
    <w:rsid w:val="003E12A6"/>
    <w:rsid w:val="003E183C"/>
    <w:rsid w:val="003E2A55"/>
    <w:rsid w:val="003E2CB5"/>
    <w:rsid w:val="003E2DD3"/>
    <w:rsid w:val="003E306D"/>
    <w:rsid w:val="003E3460"/>
    <w:rsid w:val="003E34B0"/>
    <w:rsid w:val="003E35DE"/>
    <w:rsid w:val="003E4078"/>
    <w:rsid w:val="003E5253"/>
    <w:rsid w:val="003E6743"/>
    <w:rsid w:val="003E7A4A"/>
    <w:rsid w:val="003E7C74"/>
    <w:rsid w:val="003F038C"/>
    <w:rsid w:val="003F048B"/>
    <w:rsid w:val="003F083F"/>
    <w:rsid w:val="003F09B6"/>
    <w:rsid w:val="003F1061"/>
    <w:rsid w:val="003F144E"/>
    <w:rsid w:val="003F1D03"/>
    <w:rsid w:val="003F220F"/>
    <w:rsid w:val="003F277B"/>
    <w:rsid w:val="003F2796"/>
    <w:rsid w:val="003F2C0B"/>
    <w:rsid w:val="003F2C7C"/>
    <w:rsid w:val="003F2F1F"/>
    <w:rsid w:val="003F2FB9"/>
    <w:rsid w:val="003F3696"/>
    <w:rsid w:val="003F39E8"/>
    <w:rsid w:val="003F4320"/>
    <w:rsid w:val="003F4423"/>
    <w:rsid w:val="003F4603"/>
    <w:rsid w:val="003F4727"/>
    <w:rsid w:val="003F4EC8"/>
    <w:rsid w:val="003F51A2"/>
    <w:rsid w:val="003F54E9"/>
    <w:rsid w:val="003F587A"/>
    <w:rsid w:val="003F5DB7"/>
    <w:rsid w:val="003F6516"/>
    <w:rsid w:val="003F680E"/>
    <w:rsid w:val="003F6852"/>
    <w:rsid w:val="003F68BD"/>
    <w:rsid w:val="003F6998"/>
    <w:rsid w:val="003F6AD9"/>
    <w:rsid w:val="003F6CAB"/>
    <w:rsid w:val="003F71B6"/>
    <w:rsid w:val="003F72DA"/>
    <w:rsid w:val="003F7B42"/>
    <w:rsid w:val="003F7E98"/>
    <w:rsid w:val="003F7FE9"/>
    <w:rsid w:val="00400726"/>
    <w:rsid w:val="00400953"/>
    <w:rsid w:val="0040106E"/>
    <w:rsid w:val="004014DA"/>
    <w:rsid w:val="004018F5"/>
    <w:rsid w:val="00401A3B"/>
    <w:rsid w:val="00401A88"/>
    <w:rsid w:val="004024B5"/>
    <w:rsid w:val="00402B59"/>
    <w:rsid w:val="00402C6B"/>
    <w:rsid w:val="00403028"/>
    <w:rsid w:val="00403428"/>
    <w:rsid w:val="004034B0"/>
    <w:rsid w:val="00403573"/>
    <w:rsid w:val="004035CB"/>
    <w:rsid w:val="00403705"/>
    <w:rsid w:val="00403832"/>
    <w:rsid w:val="00403E1F"/>
    <w:rsid w:val="00403F34"/>
    <w:rsid w:val="0040450F"/>
    <w:rsid w:val="00404589"/>
    <w:rsid w:val="00404724"/>
    <w:rsid w:val="00404781"/>
    <w:rsid w:val="00404A76"/>
    <w:rsid w:val="0040518D"/>
    <w:rsid w:val="00405426"/>
    <w:rsid w:val="00405F5F"/>
    <w:rsid w:val="0040653D"/>
    <w:rsid w:val="00406763"/>
    <w:rsid w:val="00406927"/>
    <w:rsid w:val="00406F9D"/>
    <w:rsid w:val="00406FA4"/>
    <w:rsid w:val="00406FA9"/>
    <w:rsid w:val="004071A3"/>
    <w:rsid w:val="00407A33"/>
    <w:rsid w:val="00407AC9"/>
    <w:rsid w:val="00407B17"/>
    <w:rsid w:val="00407E3F"/>
    <w:rsid w:val="00407E6F"/>
    <w:rsid w:val="00407EF8"/>
    <w:rsid w:val="004102EF"/>
    <w:rsid w:val="00410334"/>
    <w:rsid w:val="004105C8"/>
    <w:rsid w:val="00410B60"/>
    <w:rsid w:val="00410BE6"/>
    <w:rsid w:val="00411341"/>
    <w:rsid w:val="00411BEE"/>
    <w:rsid w:val="00411FD4"/>
    <w:rsid w:val="00412844"/>
    <w:rsid w:val="00412B66"/>
    <w:rsid w:val="00412D46"/>
    <w:rsid w:val="0041305E"/>
    <w:rsid w:val="0041312E"/>
    <w:rsid w:val="0041361D"/>
    <w:rsid w:val="00413873"/>
    <w:rsid w:val="004142E7"/>
    <w:rsid w:val="0041486B"/>
    <w:rsid w:val="00414995"/>
    <w:rsid w:val="00414A08"/>
    <w:rsid w:val="00415ED1"/>
    <w:rsid w:val="00416CA7"/>
    <w:rsid w:val="00417D26"/>
    <w:rsid w:val="00417D90"/>
    <w:rsid w:val="00417DC6"/>
    <w:rsid w:val="004200C0"/>
    <w:rsid w:val="004201E3"/>
    <w:rsid w:val="004203E3"/>
    <w:rsid w:val="0042058C"/>
    <w:rsid w:val="004205B9"/>
    <w:rsid w:val="00420A15"/>
    <w:rsid w:val="00420C09"/>
    <w:rsid w:val="0042146A"/>
    <w:rsid w:val="004216BA"/>
    <w:rsid w:val="00421FD0"/>
    <w:rsid w:val="00422244"/>
    <w:rsid w:val="00422453"/>
    <w:rsid w:val="004227FB"/>
    <w:rsid w:val="00422A7E"/>
    <w:rsid w:val="00422D61"/>
    <w:rsid w:val="00422F14"/>
    <w:rsid w:val="00423A0B"/>
    <w:rsid w:val="00423ABA"/>
    <w:rsid w:val="0042469E"/>
    <w:rsid w:val="004250C2"/>
    <w:rsid w:val="0042511F"/>
    <w:rsid w:val="00425138"/>
    <w:rsid w:val="0042574C"/>
    <w:rsid w:val="00425EB4"/>
    <w:rsid w:val="0042600D"/>
    <w:rsid w:val="0042633F"/>
    <w:rsid w:val="004265BE"/>
    <w:rsid w:val="00426C54"/>
    <w:rsid w:val="00427838"/>
    <w:rsid w:val="004278E8"/>
    <w:rsid w:val="00427B53"/>
    <w:rsid w:val="0043000B"/>
    <w:rsid w:val="00430CF1"/>
    <w:rsid w:val="00430D59"/>
    <w:rsid w:val="00430E99"/>
    <w:rsid w:val="00430FF9"/>
    <w:rsid w:val="0043127B"/>
    <w:rsid w:val="0043131B"/>
    <w:rsid w:val="00431457"/>
    <w:rsid w:val="0043165F"/>
    <w:rsid w:val="004318E8"/>
    <w:rsid w:val="004324A7"/>
    <w:rsid w:val="0043296A"/>
    <w:rsid w:val="00432B94"/>
    <w:rsid w:val="00433301"/>
    <w:rsid w:val="004333DB"/>
    <w:rsid w:val="00433460"/>
    <w:rsid w:val="00433501"/>
    <w:rsid w:val="00434505"/>
    <w:rsid w:val="00434B9A"/>
    <w:rsid w:val="00435906"/>
    <w:rsid w:val="00436059"/>
    <w:rsid w:val="0043643E"/>
    <w:rsid w:val="00436716"/>
    <w:rsid w:val="004404C6"/>
    <w:rsid w:val="00440657"/>
    <w:rsid w:val="00440A0D"/>
    <w:rsid w:val="00440E45"/>
    <w:rsid w:val="004413B9"/>
    <w:rsid w:val="0044198E"/>
    <w:rsid w:val="00441D3B"/>
    <w:rsid w:val="004420DF"/>
    <w:rsid w:val="004423A9"/>
    <w:rsid w:val="0044254C"/>
    <w:rsid w:val="00442CAA"/>
    <w:rsid w:val="0044360E"/>
    <w:rsid w:val="00443D27"/>
    <w:rsid w:val="00443FD0"/>
    <w:rsid w:val="004441E5"/>
    <w:rsid w:val="004444C1"/>
    <w:rsid w:val="00444CF0"/>
    <w:rsid w:val="00445289"/>
    <w:rsid w:val="0044612E"/>
    <w:rsid w:val="004461DE"/>
    <w:rsid w:val="004463D1"/>
    <w:rsid w:val="004464B9"/>
    <w:rsid w:val="004465E2"/>
    <w:rsid w:val="00446C6C"/>
    <w:rsid w:val="00446CED"/>
    <w:rsid w:val="00446D38"/>
    <w:rsid w:val="00446E50"/>
    <w:rsid w:val="00446F32"/>
    <w:rsid w:val="004471B4"/>
    <w:rsid w:val="00447D27"/>
    <w:rsid w:val="00447E0B"/>
    <w:rsid w:val="00447F64"/>
    <w:rsid w:val="00450084"/>
    <w:rsid w:val="0045031B"/>
    <w:rsid w:val="004503A9"/>
    <w:rsid w:val="004508B9"/>
    <w:rsid w:val="004512E4"/>
    <w:rsid w:val="004514EE"/>
    <w:rsid w:val="00451973"/>
    <w:rsid w:val="00451EBC"/>
    <w:rsid w:val="004521E1"/>
    <w:rsid w:val="004525E8"/>
    <w:rsid w:val="00452692"/>
    <w:rsid w:val="0045290C"/>
    <w:rsid w:val="00452F91"/>
    <w:rsid w:val="00453516"/>
    <w:rsid w:val="00453DEA"/>
    <w:rsid w:val="0045418F"/>
    <w:rsid w:val="00454309"/>
    <w:rsid w:val="00454371"/>
    <w:rsid w:val="0045469F"/>
    <w:rsid w:val="00454876"/>
    <w:rsid w:val="00454B8D"/>
    <w:rsid w:val="00454D21"/>
    <w:rsid w:val="00455B83"/>
    <w:rsid w:val="004560AE"/>
    <w:rsid w:val="0045614F"/>
    <w:rsid w:val="00456352"/>
    <w:rsid w:val="0045636C"/>
    <w:rsid w:val="0045705F"/>
    <w:rsid w:val="004570E1"/>
    <w:rsid w:val="00457195"/>
    <w:rsid w:val="004574B6"/>
    <w:rsid w:val="00457BF1"/>
    <w:rsid w:val="00457D0D"/>
    <w:rsid w:val="00457FC9"/>
    <w:rsid w:val="00460AFA"/>
    <w:rsid w:val="00460D8B"/>
    <w:rsid w:val="00460FAB"/>
    <w:rsid w:val="00461329"/>
    <w:rsid w:val="004617EC"/>
    <w:rsid w:val="00461972"/>
    <w:rsid w:val="004620FB"/>
    <w:rsid w:val="0046213A"/>
    <w:rsid w:val="00462363"/>
    <w:rsid w:val="00462B53"/>
    <w:rsid w:val="00462C43"/>
    <w:rsid w:val="00463024"/>
    <w:rsid w:val="0046314F"/>
    <w:rsid w:val="00463412"/>
    <w:rsid w:val="004636F4"/>
    <w:rsid w:val="00463AB3"/>
    <w:rsid w:val="00463F8C"/>
    <w:rsid w:val="00464A04"/>
    <w:rsid w:val="00464A4D"/>
    <w:rsid w:val="00464BC7"/>
    <w:rsid w:val="00464F43"/>
    <w:rsid w:val="00465102"/>
    <w:rsid w:val="00465434"/>
    <w:rsid w:val="00465444"/>
    <w:rsid w:val="004654C4"/>
    <w:rsid w:val="0046577C"/>
    <w:rsid w:val="004658E4"/>
    <w:rsid w:val="00465D26"/>
    <w:rsid w:val="004661EF"/>
    <w:rsid w:val="0046677D"/>
    <w:rsid w:val="004669C3"/>
    <w:rsid w:val="00466A3D"/>
    <w:rsid w:val="004679E4"/>
    <w:rsid w:val="004707E4"/>
    <w:rsid w:val="00470819"/>
    <w:rsid w:val="004709CB"/>
    <w:rsid w:val="00470BFA"/>
    <w:rsid w:val="00470F62"/>
    <w:rsid w:val="00471468"/>
    <w:rsid w:val="004715EB"/>
    <w:rsid w:val="00471BAE"/>
    <w:rsid w:val="00472240"/>
    <w:rsid w:val="004724A5"/>
    <w:rsid w:val="004724E5"/>
    <w:rsid w:val="00472D90"/>
    <w:rsid w:val="00472E2A"/>
    <w:rsid w:val="004732A2"/>
    <w:rsid w:val="00473671"/>
    <w:rsid w:val="00473C6D"/>
    <w:rsid w:val="00474171"/>
    <w:rsid w:val="0047445C"/>
    <w:rsid w:val="00474C3F"/>
    <w:rsid w:val="00474C65"/>
    <w:rsid w:val="0047510E"/>
    <w:rsid w:val="004752D9"/>
    <w:rsid w:val="00475545"/>
    <w:rsid w:val="00475AF2"/>
    <w:rsid w:val="004760FB"/>
    <w:rsid w:val="0047639C"/>
    <w:rsid w:val="004765DA"/>
    <w:rsid w:val="00476938"/>
    <w:rsid w:val="00476946"/>
    <w:rsid w:val="004769D0"/>
    <w:rsid w:val="00476F14"/>
    <w:rsid w:val="00477FF2"/>
    <w:rsid w:val="0048044A"/>
    <w:rsid w:val="00480473"/>
    <w:rsid w:val="0048064D"/>
    <w:rsid w:val="0048098F"/>
    <w:rsid w:val="00480E79"/>
    <w:rsid w:val="004810D9"/>
    <w:rsid w:val="004811C2"/>
    <w:rsid w:val="00481B4E"/>
    <w:rsid w:val="00481F1E"/>
    <w:rsid w:val="00481F5E"/>
    <w:rsid w:val="004823C5"/>
    <w:rsid w:val="004827D8"/>
    <w:rsid w:val="00482B69"/>
    <w:rsid w:val="00482BC3"/>
    <w:rsid w:val="00482F74"/>
    <w:rsid w:val="00483860"/>
    <w:rsid w:val="0048453E"/>
    <w:rsid w:val="00485174"/>
    <w:rsid w:val="0048531D"/>
    <w:rsid w:val="0048573A"/>
    <w:rsid w:val="0048659B"/>
    <w:rsid w:val="00486850"/>
    <w:rsid w:val="004876F1"/>
    <w:rsid w:val="0048782E"/>
    <w:rsid w:val="00487A7D"/>
    <w:rsid w:val="00487BDB"/>
    <w:rsid w:val="00487DB0"/>
    <w:rsid w:val="00487E20"/>
    <w:rsid w:val="00490880"/>
    <w:rsid w:val="00490E99"/>
    <w:rsid w:val="004918FF"/>
    <w:rsid w:val="00491AF9"/>
    <w:rsid w:val="004927E4"/>
    <w:rsid w:val="0049339E"/>
    <w:rsid w:val="00493841"/>
    <w:rsid w:val="00493897"/>
    <w:rsid w:val="00493A5B"/>
    <w:rsid w:val="00494845"/>
    <w:rsid w:val="00495401"/>
    <w:rsid w:val="004958E9"/>
    <w:rsid w:val="0049601E"/>
    <w:rsid w:val="0049649F"/>
    <w:rsid w:val="004965B2"/>
    <w:rsid w:val="004965FC"/>
    <w:rsid w:val="00496645"/>
    <w:rsid w:val="004967C7"/>
    <w:rsid w:val="00496DD4"/>
    <w:rsid w:val="004974FA"/>
    <w:rsid w:val="00497530"/>
    <w:rsid w:val="00497776"/>
    <w:rsid w:val="004977C1"/>
    <w:rsid w:val="00497B66"/>
    <w:rsid w:val="004A0081"/>
    <w:rsid w:val="004A0D68"/>
    <w:rsid w:val="004A114F"/>
    <w:rsid w:val="004A185A"/>
    <w:rsid w:val="004A1FB6"/>
    <w:rsid w:val="004A2505"/>
    <w:rsid w:val="004A276D"/>
    <w:rsid w:val="004A2EBB"/>
    <w:rsid w:val="004A3055"/>
    <w:rsid w:val="004A3B5D"/>
    <w:rsid w:val="004A4046"/>
    <w:rsid w:val="004A4693"/>
    <w:rsid w:val="004A483C"/>
    <w:rsid w:val="004A4E35"/>
    <w:rsid w:val="004A4FD1"/>
    <w:rsid w:val="004A5190"/>
    <w:rsid w:val="004A51E7"/>
    <w:rsid w:val="004A5901"/>
    <w:rsid w:val="004A5C93"/>
    <w:rsid w:val="004A60DA"/>
    <w:rsid w:val="004A6546"/>
    <w:rsid w:val="004A673D"/>
    <w:rsid w:val="004A6984"/>
    <w:rsid w:val="004A6C55"/>
    <w:rsid w:val="004A7939"/>
    <w:rsid w:val="004A7C0B"/>
    <w:rsid w:val="004B037B"/>
    <w:rsid w:val="004B03E2"/>
    <w:rsid w:val="004B04C9"/>
    <w:rsid w:val="004B084D"/>
    <w:rsid w:val="004B0C00"/>
    <w:rsid w:val="004B166C"/>
    <w:rsid w:val="004B1A5E"/>
    <w:rsid w:val="004B1DBA"/>
    <w:rsid w:val="004B1DF7"/>
    <w:rsid w:val="004B2889"/>
    <w:rsid w:val="004B2BEC"/>
    <w:rsid w:val="004B2F32"/>
    <w:rsid w:val="004B34E5"/>
    <w:rsid w:val="004B3A0D"/>
    <w:rsid w:val="004B4044"/>
    <w:rsid w:val="004B4363"/>
    <w:rsid w:val="004B44BE"/>
    <w:rsid w:val="004B48C2"/>
    <w:rsid w:val="004B48E4"/>
    <w:rsid w:val="004B490A"/>
    <w:rsid w:val="004B49FD"/>
    <w:rsid w:val="004B4DA7"/>
    <w:rsid w:val="004B5569"/>
    <w:rsid w:val="004B5651"/>
    <w:rsid w:val="004B59D8"/>
    <w:rsid w:val="004B5ED0"/>
    <w:rsid w:val="004B651A"/>
    <w:rsid w:val="004B6581"/>
    <w:rsid w:val="004B694F"/>
    <w:rsid w:val="004B69C4"/>
    <w:rsid w:val="004B72A2"/>
    <w:rsid w:val="004B76CA"/>
    <w:rsid w:val="004B7D5A"/>
    <w:rsid w:val="004B7E89"/>
    <w:rsid w:val="004C0370"/>
    <w:rsid w:val="004C03BA"/>
    <w:rsid w:val="004C0A3B"/>
    <w:rsid w:val="004C0CA3"/>
    <w:rsid w:val="004C0CC5"/>
    <w:rsid w:val="004C0ED4"/>
    <w:rsid w:val="004C1322"/>
    <w:rsid w:val="004C1378"/>
    <w:rsid w:val="004C1D7C"/>
    <w:rsid w:val="004C214C"/>
    <w:rsid w:val="004C2163"/>
    <w:rsid w:val="004C253F"/>
    <w:rsid w:val="004C27D3"/>
    <w:rsid w:val="004C2920"/>
    <w:rsid w:val="004C3212"/>
    <w:rsid w:val="004C3A58"/>
    <w:rsid w:val="004C3C1F"/>
    <w:rsid w:val="004C3D3D"/>
    <w:rsid w:val="004C3FD9"/>
    <w:rsid w:val="004C42A3"/>
    <w:rsid w:val="004C44F1"/>
    <w:rsid w:val="004C452D"/>
    <w:rsid w:val="004C473F"/>
    <w:rsid w:val="004C4788"/>
    <w:rsid w:val="004C4BD9"/>
    <w:rsid w:val="004C4F87"/>
    <w:rsid w:val="004C5962"/>
    <w:rsid w:val="004C5B28"/>
    <w:rsid w:val="004C5C14"/>
    <w:rsid w:val="004C61A0"/>
    <w:rsid w:val="004C6215"/>
    <w:rsid w:val="004C6599"/>
    <w:rsid w:val="004C6DDF"/>
    <w:rsid w:val="004C6E2B"/>
    <w:rsid w:val="004C7296"/>
    <w:rsid w:val="004C73F9"/>
    <w:rsid w:val="004C77E3"/>
    <w:rsid w:val="004C77EA"/>
    <w:rsid w:val="004C7A35"/>
    <w:rsid w:val="004C7EC4"/>
    <w:rsid w:val="004D0120"/>
    <w:rsid w:val="004D06C2"/>
    <w:rsid w:val="004D0F29"/>
    <w:rsid w:val="004D150D"/>
    <w:rsid w:val="004D202B"/>
    <w:rsid w:val="004D2482"/>
    <w:rsid w:val="004D2525"/>
    <w:rsid w:val="004D2620"/>
    <w:rsid w:val="004D2E41"/>
    <w:rsid w:val="004D2E6A"/>
    <w:rsid w:val="004D31B4"/>
    <w:rsid w:val="004D3537"/>
    <w:rsid w:val="004D3C06"/>
    <w:rsid w:val="004D3E78"/>
    <w:rsid w:val="004D4307"/>
    <w:rsid w:val="004D4650"/>
    <w:rsid w:val="004D5164"/>
    <w:rsid w:val="004D53E6"/>
    <w:rsid w:val="004D5439"/>
    <w:rsid w:val="004D5526"/>
    <w:rsid w:val="004D5FD6"/>
    <w:rsid w:val="004D633F"/>
    <w:rsid w:val="004D67D8"/>
    <w:rsid w:val="004D67FA"/>
    <w:rsid w:val="004D6D7C"/>
    <w:rsid w:val="004D6E31"/>
    <w:rsid w:val="004D7307"/>
    <w:rsid w:val="004D73F3"/>
    <w:rsid w:val="004E0435"/>
    <w:rsid w:val="004E06B7"/>
    <w:rsid w:val="004E0A72"/>
    <w:rsid w:val="004E0C3B"/>
    <w:rsid w:val="004E0FE1"/>
    <w:rsid w:val="004E1CA8"/>
    <w:rsid w:val="004E1D5B"/>
    <w:rsid w:val="004E204D"/>
    <w:rsid w:val="004E2F71"/>
    <w:rsid w:val="004E3501"/>
    <w:rsid w:val="004E3AA9"/>
    <w:rsid w:val="004E3BF5"/>
    <w:rsid w:val="004E3F66"/>
    <w:rsid w:val="004E4438"/>
    <w:rsid w:val="004E4903"/>
    <w:rsid w:val="004E49A1"/>
    <w:rsid w:val="004E5B3F"/>
    <w:rsid w:val="004E6105"/>
    <w:rsid w:val="004E623C"/>
    <w:rsid w:val="004E660D"/>
    <w:rsid w:val="004E6F51"/>
    <w:rsid w:val="004E71A3"/>
    <w:rsid w:val="004E7CE7"/>
    <w:rsid w:val="004F00D6"/>
    <w:rsid w:val="004F035F"/>
    <w:rsid w:val="004F0AB3"/>
    <w:rsid w:val="004F0EDD"/>
    <w:rsid w:val="004F1015"/>
    <w:rsid w:val="004F1192"/>
    <w:rsid w:val="004F13FF"/>
    <w:rsid w:val="004F1A20"/>
    <w:rsid w:val="004F1B58"/>
    <w:rsid w:val="004F1D81"/>
    <w:rsid w:val="004F211C"/>
    <w:rsid w:val="004F27BE"/>
    <w:rsid w:val="004F2948"/>
    <w:rsid w:val="004F31EE"/>
    <w:rsid w:val="004F329B"/>
    <w:rsid w:val="004F3585"/>
    <w:rsid w:val="004F3903"/>
    <w:rsid w:val="004F40B7"/>
    <w:rsid w:val="004F462A"/>
    <w:rsid w:val="004F4A91"/>
    <w:rsid w:val="004F4AAE"/>
    <w:rsid w:val="004F4BFE"/>
    <w:rsid w:val="004F52F6"/>
    <w:rsid w:val="004F5772"/>
    <w:rsid w:val="004F5ACC"/>
    <w:rsid w:val="004F6018"/>
    <w:rsid w:val="004F609E"/>
    <w:rsid w:val="004F714F"/>
    <w:rsid w:val="004F72F1"/>
    <w:rsid w:val="004F7355"/>
    <w:rsid w:val="004F7FED"/>
    <w:rsid w:val="005003AB"/>
    <w:rsid w:val="00500895"/>
    <w:rsid w:val="0050097E"/>
    <w:rsid w:val="00500BDC"/>
    <w:rsid w:val="005010C9"/>
    <w:rsid w:val="0050155F"/>
    <w:rsid w:val="00501B4D"/>
    <w:rsid w:val="00501F17"/>
    <w:rsid w:val="00502E82"/>
    <w:rsid w:val="00502F68"/>
    <w:rsid w:val="005032A2"/>
    <w:rsid w:val="00503839"/>
    <w:rsid w:val="00503C7E"/>
    <w:rsid w:val="00503D44"/>
    <w:rsid w:val="00503FC3"/>
    <w:rsid w:val="00503FD5"/>
    <w:rsid w:val="00504175"/>
    <w:rsid w:val="005042A6"/>
    <w:rsid w:val="005042C1"/>
    <w:rsid w:val="005044D5"/>
    <w:rsid w:val="00504F53"/>
    <w:rsid w:val="0050617C"/>
    <w:rsid w:val="005061FD"/>
    <w:rsid w:val="00506774"/>
    <w:rsid w:val="005069A6"/>
    <w:rsid w:val="00506B56"/>
    <w:rsid w:val="00506C32"/>
    <w:rsid w:val="00506D89"/>
    <w:rsid w:val="005076DD"/>
    <w:rsid w:val="005079BB"/>
    <w:rsid w:val="00507E2E"/>
    <w:rsid w:val="005105AD"/>
    <w:rsid w:val="005106C9"/>
    <w:rsid w:val="00511A92"/>
    <w:rsid w:val="005127FE"/>
    <w:rsid w:val="0051284B"/>
    <w:rsid w:val="00513023"/>
    <w:rsid w:val="00513AE4"/>
    <w:rsid w:val="00513B6F"/>
    <w:rsid w:val="00513B8F"/>
    <w:rsid w:val="00513CF1"/>
    <w:rsid w:val="00513FFE"/>
    <w:rsid w:val="00514521"/>
    <w:rsid w:val="005145B1"/>
    <w:rsid w:val="005150FD"/>
    <w:rsid w:val="005151CB"/>
    <w:rsid w:val="005157E1"/>
    <w:rsid w:val="00515D78"/>
    <w:rsid w:val="0051664C"/>
    <w:rsid w:val="005168E2"/>
    <w:rsid w:val="0051695D"/>
    <w:rsid w:val="00516F31"/>
    <w:rsid w:val="00517215"/>
    <w:rsid w:val="00517607"/>
    <w:rsid w:val="00517861"/>
    <w:rsid w:val="005178F2"/>
    <w:rsid w:val="00520086"/>
    <w:rsid w:val="005202B3"/>
    <w:rsid w:val="0052042F"/>
    <w:rsid w:val="00520614"/>
    <w:rsid w:val="0052062E"/>
    <w:rsid w:val="00520E7A"/>
    <w:rsid w:val="0052109E"/>
    <w:rsid w:val="00521210"/>
    <w:rsid w:val="005213B7"/>
    <w:rsid w:val="005213D8"/>
    <w:rsid w:val="00521582"/>
    <w:rsid w:val="00521584"/>
    <w:rsid w:val="00521970"/>
    <w:rsid w:val="00521A56"/>
    <w:rsid w:val="00521C2D"/>
    <w:rsid w:val="00522160"/>
    <w:rsid w:val="00522342"/>
    <w:rsid w:val="005224D5"/>
    <w:rsid w:val="005224F2"/>
    <w:rsid w:val="005228C5"/>
    <w:rsid w:val="0052299A"/>
    <w:rsid w:val="00522A28"/>
    <w:rsid w:val="00522B5C"/>
    <w:rsid w:val="00522D44"/>
    <w:rsid w:val="00522E98"/>
    <w:rsid w:val="0052352C"/>
    <w:rsid w:val="00523923"/>
    <w:rsid w:val="00523956"/>
    <w:rsid w:val="00523980"/>
    <w:rsid w:val="005241B4"/>
    <w:rsid w:val="00524246"/>
    <w:rsid w:val="005245BC"/>
    <w:rsid w:val="0052475E"/>
    <w:rsid w:val="00524C47"/>
    <w:rsid w:val="00525018"/>
    <w:rsid w:val="0052547A"/>
    <w:rsid w:val="005255EE"/>
    <w:rsid w:val="00525680"/>
    <w:rsid w:val="0052597B"/>
    <w:rsid w:val="0052652A"/>
    <w:rsid w:val="005268F3"/>
    <w:rsid w:val="00526D97"/>
    <w:rsid w:val="005274D3"/>
    <w:rsid w:val="00527872"/>
    <w:rsid w:val="00527984"/>
    <w:rsid w:val="00530203"/>
    <w:rsid w:val="00530277"/>
    <w:rsid w:val="0053072E"/>
    <w:rsid w:val="0053092D"/>
    <w:rsid w:val="00530B3C"/>
    <w:rsid w:val="00530D91"/>
    <w:rsid w:val="00530DFC"/>
    <w:rsid w:val="00530FF1"/>
    <w:rsid w:val="0053113A"/>
    <w:rsid w:val="005311AE"/>
    <w:rsid w:val="00531D59"/>
    <w:rsid w:val="0053286A"/>
    <w:rsid w:val="00532A18"/>
    <w:rsid w:val="00532A79"/>
    <w:rsid w:val="00533592"/>
    <w:rsid w:val="00533D21"/>
    <w:rsid w:val="00533EAE"/>
    <w:rsid w:val="00534734"/>
    <w:rsid w:val="0053541D"/>
    <w:rsid w:val="005356EC"/>
    <w:rsid w:val="00535B9A"/>
    <w:rsid w:val="00536433"/>
    <w:rsid w:val="00536A6A"/>
    <w:rsid w:val="00536AE3"/>
    <w:rsid w:val="00537E8F"/>
    <w:rsid w:val="00540823"/>
    <w:rsid w:val="005409FE"/>
    <w:rsid w:val="00540C20"/>
    <w:rsid w:val="00540D44"/>
    <w:rsid w:val="00540FCC"/>
    <w:rsid w:val="00541004"/>
    <w:rsid w:val="00541259"/>
    <w:rsid w:val="0054126C"/>
    <w:rsid w:val="005414E3"/>
    <w:rsid w:val="0054170A"/>
    <w:rsid w:val="00541780"/>
    <w:rsid w:val="00541848"/>
    <w:rsid w:val="00541949"/>
    <w:rsid w:val="005425D0"/>
    <w:rsid w:val="00542CD7"/>
    <w:rsid w:val="00542D1C"/>
    <w:rsid w:val="0054333C"/>
    <w:rsid w:val="005439DD"/>
    <w:rsid w:val="00543A48"/>
    <w:rsid w:val="005447E2"/>
    <w:rsid w:val="00544A08"/>
    <w:rsid w:val="00544E5D"/>
    <w:rsid w:val="00544E7A"/>
    <w:rsid w:val="00544F19"/>
    <w:rsid w:val="0054585A"/>
    <w:rsid w:val="00545933"/>
    <w:rsid w:val="00545B07"/>
    <w:rsid w:val="00545EA3"/>
    <w:rsid w:val="00545F37"/>
    <w:rsid w:val="00546032"/>
    <w:rsid w:val="005462AE"/>
    <w:rsid w:val="0054635A"/>
    <w:rsid w:val="005464AF"/>
    <w:rsid w:val="00546569"/>
    <w:rsid w:val="0054656B"/>
    <w:rsid w:val="00546AAE"/>
    <w:rsid w:val="00546BA4"/>
    <w:rsid w:val="0054737B"/>
    <w:rsid w:val="00547A82"/>
    <w:rsid w:val="00547CBD"/>
    <w:rsid w:val="00547D8F"/>
    <w:rsid w:val="005502D4"/>
    <w:rsid w:val="005504DB"/>
    <w:rsid w:val="005506F0"/>
    <w:rsid w:val="00550C02"/>
    <w:rsid w:val="005511E7"/>
    <w:rsid w:val="00551883"/>
    <w:rsid w:val="00551911"/>
    <w:rsid w:val="00551D9F"/>
    <w:rsid w:val="005520B6"/>
    <w:rsid w:val="005526DE"/>
    <w:rsid w:val="00553203"/>
    <w:rsid w:val="00553742"/>
    <w:rsid w:val="00553D82"/>
    <w:rsid w:val="00553EE6"/>
    <w:rsid w:val="005540EB"/>
    <w:rsid w:val="00555265"/>
    <w:rsid w:val="005553EE"/>
    <w:rsid w:val="00555582"/>
    <w:rsid w:val="005555E9"/>
    <w:rsid w:val="00555919"/>
    <w:rsid w:val="00555D02"/>
    <w:rsid w:val="00556719"/>
    <w:rsid w:val="005576CF"/>
    <w:rsid w:val="00557A0E"/>
    <w:rsid w:val="00560066"/>
    <w:rsid w:val="0056006F"/>
    <w:rsid w:val="005603CF"/>
    <w:rsid w:val="00561136"/>
    <w:rsid w:val="0056151D"/>
    <w:rsid w:val="00561693"/>
    <w:rsid w:val="00561FB8"/>
    <w:rsid w:val="005624B1"/>
    <w:rsid w:val="00562546"/>
    <w:rsid w:val="00562AAD"/>
    <w:rsid w:val="00563238"/>
    <w:rsid w:val="00563891"/>
    <w:rsid w:val="00564058"/>
    <w:rsid w:val="005642FC"/>
    <w:rsid w:val="0056447A"/>
    <w:rsid w:val="005644E8"/>
    <w:rsid w:val="00564C25"/>
    <w:rsid w:val="00565A7D"/>
    <w:rsid w:val="005660A3"/>
    <w:rsid w:val="005661D1"/>
    <w:rsid w:val="005665E7"/>
    <w:rsid w:val="005676D4"/>
    <w:rsid w:val="00567798"/>
    <w:rsid w:val="00567D30"/>
    <w:rsid w:val="005709FE"/>
    <w:rsid w:val="00570C5A"/>
    <w:rsid w:val="0057157B"/>
    <w:rsid w:val="00571EF3"/>
    <w:rsid w:val="00571F19"/>
    <w:rsid w:val="00572A06"/>
    <w:rsid w:val="00573394"/>
    <w:rsid w:val="005733C1"/>
    <w:rsid w:val="00573427"/>
    <w:rsid w:val="00573828"/>
    <w:rsid w:val="00573898"/>
    <w:rsid w:val="00573AD8"/>
    <w:rsid w:val="00573E9C"/>
    <w:rsid w:val="00573F8A"/>
    <w:rsid w:val="0057402A"/>
    <w:rsid w:val="005740C6"/>
    <w:rsid w:val="0057468F"/>
    <w:rsid w:val="0057484C"/>
    <w:rsid w:val="00574ADA"/>
    <w:rsid w:val="00574AF2"/>
    <w:rsid w:val="00574B45"/>
    <w:rsid w:val="005758B2"/>
    <w:rsid w:val="00575AD1"/>
    <w:rsid w:val="00575BA7"/>
    <w:rsid w:val="00575E30"/>
    <w:rsid w:val="0057605F"/>
    <w:rsid w:val="005765EC"/>
    <w:rsid w:val="00576A7E"/>
    <w:rsid w:val="00576EC4"/>
    <w:rsid w:val="0057765E"/>
    <w:rsid w:val="005776F4"/>
    <w:rsid w:val="00577834"/>
    <w:rsid w:val="005805D5"/>
    <w:rsid w:val="00580AB1"/>
    <w:rsid w:val="00580C0D"/>
    <w:rsid w:val="00580EC8"/>
    <w:rsid w:val="00580ED4"/>
    <w:rsid w:val="00580FC1"/>
    <w:rsid w:val="0058117D"/>
    <w:rsid w:val="00581E54"/>
    <w:rsid w:val="00582248"/>
    <w:rsid w:val="005826D7"/>
    <w:rsid w:val="005829DD"/>
    <w:rsid w:val="00583007"/>
    <w:rsid w:val="005830CF"/>
    <w:rsid w:val="005830F1"/>
    <w:rsid w:val="0058338C"/>
    <w:rsid w:val="0058362F"/>
    <w:rsid w:val="005837D1"/>
    <w:rsid w:val="005837FC"/>
    <w:rsid w:val="00583822"/>
    <w:rsid w:val="005858BE"/>
    <w:rsid w:val="00586044"/>
    <w:rsid w:val="0058664F"/>
    <w:rsid w:val="00586A88"/>
    <w:rsid w:val="005876DE"/>
    <w:rsid w:val="00587915"/>
    <w:rsid w:val="0058797C"/>
    <w:rsid w:val="00587C7A"/>
    <w:rsid w:val="0059052F"/>
    <w:rsid w:val="0059063C"/>
    <w:rsid w:val="00590CDC"/>
    <w:rsid w:val="00590FBA"/>
    <w:rsid w:val="005914CF"/>
    <w:rsid w:val="0059154B"/>
    <w:rsid w:val="0059186D"/>
    <w:rsid w:val="00591A6B"/>
    <w:rsid w:val="00591AA6"/>
    <w:rsid w:val="00591AC3"/>
    <w:rsid w:val="00591C54"/>
    <w:rsid w:val="00592019"/>
    <w:rsid w:val="00592034"/>
    <w:rsid w:val="005927D3"/>
    <w:rsid w:val="005929C1"/>
    <w:rsid w:val="005929E0"/>
    <w:rsid w:val="00592A36"/>
    <w:rsid w:val="00592B70"/>
    <w:rsid w:val="00592BF2"/>
    <w:rsid w:val="00592D53"/>
    <w:rsid w:val="0059319D"/>
    <w:rsid w:val="005935D3"/>
    <w:rsid w:val="00593706"/>
    <w:rsid w:val="005938B6"/>
    <w:rsid w:val="00593B05"/>
    <w:rsid w:val="00593E72"/>
    <w:rsid w:val="005940C4"/>
    <w:rsid w:val="00594587"/>
    <w:rsid w:val="005946AE"/>
    <w:rsid w:val="0059470B"/>
    <w:rsid w:val="00594DA2"/>
    <w:rsid w:val="00594E94"/>
    <w:rsid w:val="00595449"/>
    <w:rsid w:val="00595538"/>
    <w:rsid w:val="00595EFF"/>
    <w:rsid w:val="00596538"/>
    <w:rsid w:val="00596778"/>
    <w:rsid w:val="00596914"/>
    <w:rsid w:val="00596E00"/>
    <w:rsid w:val="0059790C"/>
    <w:rsid w:val="005979CA"/>
    <w:rsid w:val="00597C78"/>
    <w:rsid w:val="00597E25"/>
    <w:rsid w:val="005A00F3"/>
    <w:rsid w:val="005A0371"/>
    <w:rsid w:val="005A061C"/>
    <w:rsid w:val="005A0B7C"/>
    <w:rsid w:val="005A0F29"/>
    <w:rsid w:val="005A10CB"/>
    <w:rsid w:val="005A112D"/>
    <w:rsid w:val="005A15EF"/>
    <w:rsid w:val="005A2291"/>
    <w:rsid w:val="005A2B32"/>
    <w:rsid w:val="005A2D9B"/>
    <w:rsid w:val="005A2E29"/>
    <w:rsid w:val="005A2E97"/>
    <w:rsid w:val="005A2EB4"/>
    <w:rsid w:val="005A3223"/>
    <w:rsid w:val="005A36D9"/>
    <w:rsid w:val="005A38B5"/>
    <w:rsid w:val="005A40F5"/>
    <w:rsid w:val="005A4168"/>
    <w:rsid w:val="005A48F7"/>
    <w:rsid w:val="005A4D83"/>
    <w:rsid w:val="005A52DD"/>
    <w:rsid w:val="005A541D"/>
    <w:rsid w:val="005A557F"/>
    <w:rsid w:val="005A5956"/>
    <w:rsid w:val="005A5B4A"/>
    <w:rsid w:val="005A63BB"/>
    <w:rsid w:val="005A653C"/>
    <w:rsid w:val="005A660E"/>
    <w:rsid w:val="005A6A62"/>
    <w:rsid w:val="005A6C83"/>
    <w:rsid w:val="005A6CE9"/>
    <w:rsid w:val="005A73FD"/>
    <w:rsid w:val="005A7C96"/>
    <w:rsid w:val="005A7D1A"/>
    <w:rsid w:val="005A7F23"/>
    <w:rsid w:val="005B02D9"/>
    <w:rsid w:val="005B03A2"/>
    <w:rsid w:val="005B06F8"/>
    <w:rsid w:val="005B0794"/>
    <w:rsid w:val="005B0AFE"/>
    <w:rsid w:val="005B0D25"/>
    <w:rsid w:val="005B0FA2"/>
    <w:rsid w:val="005B141C"/>
    <w:rsid w:val="005B15D0"/>
    <w:rsid w:val="005B2023"/>
    <w:rsid w:val="005B2848"/>
    <w:rsid w:val="005B28A7"/>
    <w:rsid w:val="005B2BA1"/>
    <w:rsid w:val="005B30B8"/>
    <w:rsid w:val="005B44E5"/>
    <w:rsid w:val="005B466B"/>
    <w:rsid w:val="005B4759"/>
    <w:rsid w:val="005B4790"/>
    <w:rsid w:val="005B49DE"/>
    <w:rsid w:val="005B4C60"/>
    <w:rsid w:val="005B5CE9"/>
    <w:rsid w:val="005B5D10"/>
    <w:rsid w:val="005B5F80"/>
    <w:rsid w:val="005B63AD"/>
    <w:rsid w:val="005B68D0"/>
    <w:rsid w:val="005B6F8F"/>
    <w:rsid w:val="005B7206"/>
    <w:rsid w:val="005B74E2"/>
    <w:rsid w:val="005B7566"/>
    <w:rsid w:val="005B7AF3"/>
    <w:rsid w:val="005C060D"/>
    <w:rsid w:val="005C0C15"/>
    <w:rsid w:val="005C0E7A"/>
    <w:rsid w:val="005C1255"/>
    <w:rsid w:val="005C1694"/>
    <w:rsid w:val="005C1863"/>
    <w:rsid w:val="005C191C"/>
    <w:rsid w:val="005C1B64"/>
    <w:rsid w:val="005C1B6B"/>
    <w:rsid w:val="005C1BF6"/>
    <w:rsid w:val="005C2580"/>
    <w:rsid w:val="005C2B1D"/>
    <w:rsid w:val="005C35A9"/>
    <w:rsid w:val="005C35DF"/>
    <w:rsid w:val="005C3AA6"/>
    <w:rsid w:val="005C3D15"/>
    <w:rsid w:val="005C3D5C"/>
    <w:rsid w:val="005C434B"/>
    <w:rsid w:val="005C43FF"/>
    <w:rsid w:val="005C47E9"/>
    <w:rsid w:val="005C4B79"/>
    <w:rsid w:val="005C4C7C"/>
    <w:rsid w:val="005C5726"/>
    <w:rsid w:val="005C60E8"/>
    <w:rsid w:val="005C7725"/>
    <w:rsid w:val="005C797E"/>
    <w:rsid w:val="005C7C34"/>
    <w:rsid w:val="005D073E"/>
    <w:rsid w:val="005D0797"/>
    <w:rsid w:val="005D0996"/>
    <w:rsid w:val="005D0F09"/>
    <w:rsid w:val="005D117D"/>
    <w:rsid w:val="005D1A39"/>
    <w:rsid w:val="005D1F2B"/>
    <w:rsid w:val="005D255B"/>
    <w:rsid w:val="005D2F1F"/>
    <w:rsid w:val="005D3251"/>
    <w:rsid w:val="005D3CD9"/>
    <w:rsid w:val="005D4212"/>
    <w:rsid w:val="005D4885"/>
    <w:rsid w:val="005D4C75"/>
    <w:rsid w:val="005D4EB1"/>
    <w:rsid w:val="005D5548"/>
    <w:rsid w:val="005D6024"/>
    <w:rsid w:val="005D6055"/>
    <w:rsid w:val="005D6196"/>
    <w:rsid w:val="005D6322"/>
    <w:rsid w:val="005D64BD"/>
    <w:rsid w:val="005D65FC"/>
    <w:rsid w:val="005D688E"/>
    <w:rsid w:val="005D734A"/>
    <w:rsid w:val="005D764C"/>
    <w:rsid w:val="005D7BE3"/>
    <w:rsid w:val="005E0006"/>
    <w:rsid w:val="005E00BE"/>
    <w:rsid w:val="005E0220"/>
    <w:rsid w:val="005E034B"/>
    <w:rsid w:val="005E05B2"/>
    <w:rsid w:val="005E0A5D"/>
    <w:rsid w:val="005E0D1B"/>
    <w:rsid w:val="005E10B5"/>
    <w:rsid w:val="005E10D7"/>
    <w:rsid w:val="005E14CD"/>
    <w:rsid w:val="005E15B0"/>
    <w:rsid w:val="005E17FF"/>
    <w:rsid w:val="005E187E"/>
    <w:rsid w:val="005E19A0"/>
    <w:rsid w:val="005E1C04"/>
    <w:rsid w:val="005E1DFA"/>
    <w:rsid w:val="005E2165"/>
    <w:rsid w:val="005E2270"/>
    <w:rsid w:val="005E22C5"/>
    <w:rsid w:val="005E2491"/>
    <w:rsid w:val="005E36D4"/>
    <w:rsid w:val="005E376D"/>
    <w:rsid w:val="005E3859"/>
    <w:rsid w:val="005E4CC9"/>
    <w:rsid w:val="005E4E14"/>
    <w:rsid w:val="005E4F1A"/>
    <w:rsid w:val="005E5636"/>
    <w:rsid w:val="005E59BF"/>
    <w:rsid w:val="005E5FAF"/>
    <w:rsid w:val="005E634C"/>
    <w:rsid w:val="005E6762"/>
    <w:rsid w:val="005E6AA2"/>
    <w:rsid w:val="005E6F56"/>
    <w:rsid w:val="005E728D"/>
    <w:rsid w:val="005E74E0"/>
    <w:rsid w:val="005E7A77"/>
    <w:rsid w:val="005E7FC1"/>
    <w:rsid w:val="005F02C2"/>
    <w:rsid w:val="005F03E2"/>
    <w:rsid w:val="005F0A40"/>
    <w:rsid w:val="005F0C95"/>
    <w:rsid w:val="005F1DEC"/>
    <w:rsid w:val="005F25B8"/>
    <w:rsid w:val="005F2927"/>
    <w:rsid w:val="005F29A3"/>
    <w:rsid w:val="005F2AB5"/>
    <w:rsid w:val="005F2AD6"/>
    <w:rsid w:val="005F31BA"/>
    <w:rsid w:val="005F35EB"/>
    <w:rsid w:val="005F3A93"/>
    <w:rsid w:val="005F3ACB"/>
    <w:rsid w:val="005F3BFA"/>
    <w:rsid w:val="005F3EAA"/>
    <w:rsid w:val="005F4A4B"/>
    <w:rsid w:val="005F4C2A"/>
    <w:rsid w:val="005F4FA9"/>
    <w:rsid w:val="005F5BED"/>
    <w:rsid w:val="005F5EAC"/>
    <w:rsid w:val="005F6226"/>
    <w:rsid w:val="005F6511"/>
    <w:rsid w:val="005F6942"/>
    <w:rsid w:val="005F76AB"/>
    <w:rsid w:val="005F7B50"/>
    <w:rsid w:val="005F7B76"/>
    <w:rsid w:val="006000C9"/>
    <w:rsid w:val="006002EC"/>
    <w:rsid w:val="006002EE"/>
    <w:rsid w:val="00601957"/>
    <w:rsid w:val="00601B0C"/>
    <w:rsid w:val="00601BE7"/>
    <w:rsid w:val="00601BEB"/>
    <w:rsid w:val="00602580"/>
    <w:rsid w:val="00602794"/>
    <w:rsid w:val="0060358F"/>
    <w:rsid w:val="00604042"/>
    <w:rsid w:val="006041D6"/>
    <w:rsid w:val="0060459F"/>
    <w:rsid w:val="00604622"/>
    <w:rsid w:val="00605056"/>
    <w:rsid w:val="00605191"/>
    <w:rsid w:val="006053CF"/>
    <w:rsid w:val="006057B6"/>
    <w:rsid w:val="00605AB9"/>
    <w:rsid w:val="00606F36"/>
    <w:rsid w:val="0060700B"/>
    <w:rsid w:val="006070E4"/>
    <w:rsid w:val="006075D2"/>
    <w:rsid w:val="006078CF"/>
    <w:rsid w:val="00607AAE"/>
    <w:rsid w:val="00610D3E"/>
    <w:rsid w:val="00610E9A"/>
    <w:rsid w:val="00611F81"/>
    <w:rsid w:val="00611F8F"/>
    <w:rsid w:val="006124E4"/>
    <w:rsid w:val="0061295A"/>
    <w:rsid w:val="00612CA5"/>
    <w:rsid w:val="00612D1A"/>
    <w:rsid w:val="00612E3F"/>
    <w:rsid w:val="0061325E"/>
    <w:rsid w:val="00613610"/>
    <w:rsid w:val="0061381A"/>
    <w:rsid w:val="006139F0"/>
    <w:rsid w:val="00613BB1"/>
    <w:rsid w:val="00614471"/>
    <w:rsid w:val="006144D0"/>
    <w:rsid w:val="006147ED"/>
    <w:rsid w:val="00614905"/>
    <w:rsid w:val="00614DA2"/>
    <w:rsid w:val="00614F65"/>
    <w:rsid w:val="0061546D"/>
    <w:rsid w:val="00615DF1"/>
    <w:rsid w:val="00615EED"/>
    <w:rsid w:val="00616086"/>
    <w:rsid w:val="006169A4"/>
    <w:rsid w:val="00616B65"/>
    <w:rsid w:val="00617639"/>
    <w:rsid w:val="00617FA4"/>
    <w:rsid w:val="006208E9"/>
    <w:rsid w:val="00621E23"/>
    <w:rsid w:val="00621F85"/>
    <w:rsid w:val="006223E4"/>
    <w:rsid w:val="006227F1"/>
    <w:rsid w:val="00622A30"/>
    <w:rsid w:val="00622B07"/>
    <w:rsid w:val="00622F4A"/>
    <w:rsid w:val="0062362D"/>
    <w:rsid w:val="00623EE5"/>
    <w:rsid w:val="00624146"/>
    <w:rsid w:val="006241FB"/>
    <w:rsid w:val="00624226"/>
    <w:rsid w:val="006245F8"/>
    <w:rsid w:val="00624731"/>
    <w:rsid w:val="006248CB"/>
    <w:rsid w:val="00624A7E"/>
    <w:rsid w:val="00626452"/>
    <w:rsid w:val="006264D9"/>
    <w:rsid w:val="00626AA8"/>
    <w:rsid w:val="00626CF2"/>
    <w:rsid w:val="00626D8F"/>
    <w:rsid w:val="0062713B"/>
    <w:rsid w:val="006274F0"/>
    <w:rsid w:val="0062770F"/>
    <w:rsid w:val="00627B30"/>
    <w:rsid w:val="00627B66"/>
    <w:rsid w:val="00630327"/>
    <w:rsid w:val="006306E0"/>
    <w:rsid w:val="00630849"/>
    <w:rsid w:val="006308B5"/>
    <w:rsid w:val="00630972"/>
    <w:rsid w:val="00630B9F"/>
    <w:rsid w:val="00631326"/>
    <w:rsid w:val="00631C36"/>
    <w:rsid w:val="006325AE"/>
    <w:rsid w:val="006325DE"/>
    <w:rsid w:val="00633422"/>
    <w:rsid w:val="006337BF"/>
    <w:rsid w:val="006347AA"/>
    <w:rsid w:val="006348C0"/>
    <w:rsid w:val="0063547F"/>
    <w:rsid w:val="00636151"/>
    <w:rsid w:val="006364FF"/>
    <w:rsid w:val="00636502"/>
    <w:rsid w:val="006369E9"/>
    <w:rsid w:val="00636ED6"/>
    <w:rsid w:val="0063757B"/>
    <w:rsid w:val="00637B8A"/>
    <w:rsid w:val="00637D8A"/>
    <w:rsid w:val="00640516"/>
    <w:rsid w:val="00640571"/>
    <w:rsid w:val="006409F0"/>
    <w:rsid w:val="00640C44"/>
    <w:rsid w:val="00641DD7"/>
    <w:rsid w:val="00641E2A"/>
    <w:rsid w:val="006420D3"/>
    <w:rsid w:val="0064226A"/>
    <w:rsid w:val="0064306F"/>
    <w:rsid w:val="0064329B"/>
    <w:rsid w:val="00643437"/>
    <w:rsid w:val="00643A07"/>
    <w:rsid w:val="00643B96"/>
    <w:rsid w:val="0064408A"/>
    <w:rsid w:val="00644452"/>
    <w:rsid w:val="00644830"/>
    <w:rsid w:val="00644B7D"/>
    <w:rsid w:val="0064556B"/>
    <w:rsid w:val="00645D71"/>
    <w:rsid w:val="00645DB9"/>
    <w:rsid w:val="00646747"/>
    <w:rsid w:val="00646786"/>
    <w:rsid w:val="00647D1E"/>
    <w:rsid w:val="00647DF6"/>
    <w:rsid w:val="00650027"/>
    <w:rsid w:val="0065092C"/>
    <w:rsid w:val="00650AC6"/>
    <w:rsid w:val="00651747"/>
    <w:rsid w:val="00651955"/>
    <w:rsid w:val="00651E32"/>
    <w:rsid w:val="00652844"/>
    <w:rsid w:val="006529B7"/>
    <w:rsid w:val="00652AB3"/>
    <w:rsid w:val="00652C1A"/>
    <w:rsid w:val="00652F22"/>
    <w:rsid w:val="006543BF"/>
    <w:rsid w:val="00654536"/>
    <w:rsid w:val="00654908"/>
    <w:rsid w:val="00654AF7"/>
    <w:rsid w:val="00654D36"/>
    <w:rsid w:val="0065597B"/>
    <w:rsid w:val="00656574"/>
    <w:rsid w:val="0065673D"/>
    <w:rsid w:val="00656A52"/>
    <w:rsid w:val="00657247"/>
    <w:rsid w:val="00657466"/>
    <w:rsid w:val="00657C99"/>
    <w:rsid w:val="00660405"/>
    <w:rsid w:val="0066067A"/>
    <w:rsid w:val="00661497"/>
    <w:rsid w:val="00661685"/>
    <w:rsid w:val="00661C00"/>
    <w:rsid w:val="00661CCA"/>
    <w:rsid w:val="00661D06"/>
    <w:rsid w:val="00662342"/>
    <w:rsid w:val="0066247B"/>
    <w:rsid w:val="006625E2"/>
    <w:rsid w:val="00662623"/>
    <w:rsid w:val="00662783"/>
    <w:rsid w:val="00663037"/>
    <w:rsid w:val="00663462"/>
    <w:rsid w:val="006638D3"/>
    <w:rsid w:val="006639FE"/>
    <w:rsid w:val="00663B5C"/>
    <w:rsid w:val="00663D93"/>
    <w:rsid w:val="00663F5B"/>
    <w:rsid w:val="006642FD"/>
    <w:rsid w:val="0066433F"/>
    <w:rsid w:val="0066499B"/>
    <w:rsid w:val="00665393"/>
    <w:rsid w:val="00665DA2"/>
    <w:rsid w:val="006661D4"/>
    <w:rsid w:val="0066626B"/>
    <w:rsid w:val="00666D0B"/>
    <w:rsid w:val="00666EA7"/>
    <w:rsid w:val="00667771"/>
    <w:rsid w:val="00667E02"/>
    <w:rsid w:val="00670E05"/>
    <w:rsid w:val="00670E5D"/>
    <w:rsid w:val="00670FF0"/>
    <w:rsid w:val="00671335"/>
    <w:rsid w:val="00671836"/>
    <w:rsid w:val="00671C81"/>
    <w:rsid w:val="00671F35"/>
    <w:rsid w:val="006726AC"/>
    <w:rsid w:val="00672A26"/>
    <w:rsid w:val="00672E1B"/>
    <w:rsid w:val="00672EA2"/>
    <w:rsid w:val="006734CF"/>
    <w:rsid w:val="0067358C"/>
    <w:rsid w:val="00673A09"/>
    <w:rsid w:val="00673E26"/>
    <w:rsid w:val="00673FF4"/>
    <w:rsid w:val="0067403C"/>
    <w:rsid w:val="00674930"/>
    <w:rsid w:val="006749C9"/>
    <w:rsid w:val="0067539A"/>
    <w:rsid w:val="00675677"/>
    <w:rsid w:val="0067573D"/>
    <w:rsid w:val="00675E88"/>
    <w:rsid w:val="00676A86"/>
    <w:rsid w:val="006771BC"/>
    <w:rsid w:val="0067774A"/>
    <w:rsid w:val="00677771"/>
    <w:rsid w:val="006802D3"/>
    <w:rsid w:val="006805F6"/>
    <w:rsid w:val="00680898"/>
    <w:rsid w:val="00680A8F"/>
    <w:rsid w:val="00681163"/>
    <w:rsid w:val="0068138A"/>
    <w:rsid w:val="0068143B"/>
    <w:rsid w:val="006814E3"/>
    <w:rsid w:val="0068168D"/>
    <w:rsid w:val="00681706"/>
    <w:rsid w:val="00681A6A"/>
    <w:rsid w:val="0068227A"/>
    <w:rsid w:val="006822B6"/>
    <w:rsid w:val="00682987"/>
    <w:rsid w:val="00682B5E"/>
    <w:rsid w:val="00682ED8"/>
    <w:rsid w:val="00682F5C"/>
    <w:rsid w:val="006836CC"/>
    <w:rsid w:val="00683E38"/>
    <w:rsid w:val="00684374"/>
    <w:rsid w:val="00684381"/>
    <w:rsid w:val="0068446D"/>
    <w:rsid w:val="006845EF"/>
    <w:rsid w:val="006848E9"/>
    <w:rsid w:val="00684BEE"/>
    <w:rsid w:val="00684C93"/>
    <w:rsid w:val="00685268"/>
    <w:rsid w:val="006856D3"/>
    <w:rsid w:val="006858B9"/>
    <w:rsid w:val="00685EA8"/>
    <w:rsid w:val="00686184"/>
    <w:rsid w:val="006869CE"/>
    <w:rsid w:val="00686A4C"/>
    <w:rsid w:val="00687075"/>
    <w:rsid w:val="00687470"/>
    <w:rsid w:val="00687578"/>
    <w:rsid w:val="0068787B"/>
    <w:rsid w:val="00687AAF"/>
    <w:rsid w:val="00690299"/>
    <w:rsid w:val="006905AF"/>
    <w:rsid w:val="0069094F"/>
    <w:rsid w:val="00690E9C"/>
    <w:rsid w:val="00691222"/>
    <w:rsid w:val="006916C5"/>
    <w:rsid w:val="00691791"/>
    <w:rsid w:val="00691947"/>
    <w:rsid w:val="00691955"/>
    <w:rsid w:val="00691A53"/>
    <w:rsid w:val="00692177"/>
    <w:rsid w:val="0069219D"/>
    <w:rsid w:val="006925A8"/>
    <w:rsid w:val="0069264C"/>
    <w:rsid w:val="0069289E"/>
    <w:rsid w:val="00692E85"/>
    <w:rsid w:val="00692FA3"/>
    <w:rsid w:val="006930C6"/>
    <w:rsid w:val="00693F47"/>
    <w:rsid w:val="00693F89"/>
    <w:rsid w:val="00694F40"/>
    <w:rsid w:val="006953F5"/>
    <w:rsid w:val="006954FA"/>
    <w:rsid w:val="006958B2"/>
    <w:rsid w:val="0069605F"/>
    <w:rsid w:val="00696232"/>
    <w:rsid w:val="0069674D"/>
    <w:rsid w:val="006970A5"/>
    <w:rsid w:val="00697385"/>
    <w:rsid w:val="00697397"/>
    <w:rsid w:val="006973F8"/>
    <w:rsid w:val="0069759F"/>
    <w:rsid w:val="00697FDE"/>
    <w:rsid w:val="006A009E"/>
    <w:rsid w:val="006A01DB"/>
    <w:rsid w:val="006A0678"/>
    <w:rsid w:val="006A0719"/>
    <w:rsid w:val="006A0BDF"/>
    <w:rsid w:val="006A0EAD"/>
    <w:rsid w:val="006A1370"/>
    <w:rsid w:val="006A1486"/>
    <w:rsid w:val="006A17B3"/>
    <w:rsid w:val="006A18BE"/>
    <w:rsid w:val="006A1F21"/>
    <w:rsid w:val="006A2F73"/>
    <w:rsid w:val="006A3529"/>
    <w:rsid w:val="006A364E"/>
    <w:rsid w:val="006A3B68"/>
    <w:rsid w:val="006A3F83"/>
    <w:rsid w:val="006A4079"/>
    <w:rsid w:val="006A408B"/>
    <w:rsid w:val="006A44F3"/>
    <w:rsid w:val="006A4A4A"/>
    <w:rsid w:val="006A527E"/>
    <w:rsid w:val="006A55AC"/>
    <w:rsid w:val="006A5B63"/>
    <w:rsid w:val="006A5F3E"/>
    <w:rsid w:val="006A65A4"/>
    <w:rsid w:val="006A65B1"/>
    <w:rsid w:val="006A7023"/>
    <w:rsid w:val="006A706B"/>
    <w:rsid w:val="006A7CAC"/>
    <w:rsid w:val="006A7DE3"/>
    <w:rsid w:val="006B00CC"/>
    <w:rsid w:val="006B05D6"/>
    <w:rsid w:val="006B0D11"/>
    <w:rsid w:val="006B18B7"/>
    <w:rsid w:val="006B194E"/>
    <w:rsid w:val="006B1B13"/>
    <w:rsid w:val="006B219A"/>
    <w:rsid w:val="006B23E5"/>
    <w:rsid w:val="006B3360"/>
    <w:rsid w:val="006B3BD0"/>
    <w:rsid w:val="006B3F0C"/>
    <w:rsid w:val="006B4E9A"/>
    <w:rsid w:val="006B5A26"/>
    <w:rsid w:val="006B5BA7"/>
    <w:rsid w:val="006B5BCE"/>
    <w:rsid w:val="006B605D"/>
    <w:rsid w:val="006B6323"/>
    <w:rsid w:val="006B6843"/>
    <w:rsid w:val="006B6BE5"/>
    <w:rsid w:val="006B762D"/>
    <w:rsid w:val="006B7727"/>
    <w:rsid w:val="006B79F0"/>
    <w:rsid w:val="006B7A82"/>
    <w:rsid w:val="006B7F3D"/>
    <w:rsid w:val="006C057A"/>
    <w:rsid w:val="006C084D"/>
    <w:rsid w:val="006C17A0"/>
    <w:rsid w:val="006C1999"/>
    <w:rsid w:val="006C1A70"/>
    <w:rsid w:val="006C1DE3"/>
    <w:rsid w:val="006C225F"/>
    <w:rsid w:val="006C2396"/>
    <w:rsid w:val="006C2A8E"/>
    <w:rsid w:val="006C2ED3"/>
    <w:rsid w:val="006C3286"/>
    <w:rsid w:val="006C434B"/>
    <w:rsid w:val="006C43C7"/>
    <w:rsid w:val="006C479E"/>
    <w:rsid w:val="006C49A1"/>
    <w:rsid w:val="006C522C"/>
    <w:rsid w:val="006C6614"/>
    <w:rsid w:val="006C6D06"/>
    <w:rsid w:val="006C6DC0"/>
    <w:rsid w:val="006C70D1"/>
    <w:rsid w:val="006D0051"/>
    <w:rsid w:val="006D011B"/>
    <w:rsid w:val="006D01C5"/>
    <w:rsid w:val="006D0B0A"/>
    <w:rsid w:val="006D0B0B"/>
    <w:rsid w:val="006D0F36"/>
    <w:rsid w:val="006D1188"/>
    <w:rsid w:val="006D1596"/>
    <w:rsid w:val="006D2006"/>
    <w:rsid w:val="006D2213"/>
    <w:rsid w:val="006D23C6"/>
    <w:rsid w:val="006D29C3"/>
    <w:rsid w:val="006D2A5C"/>
    <w:rsid w:val="006D3435"/>
    <w:rsid w:val="006D3596"/>
    <w:rsid w:val="006D3C2D"/>
    <w:rsid w:val="006D3ED1"/>
    <w:rsid w:val="006D43C9"/>
    <w:rsid w:val="006D4609"/>
    <w:rsid w:val="006D4671"/>
    <w:rsid w:val="006D477D"/>
    <w:rsid w:val="006D47F9"/>
    <w:rsid w:val="006D4AD1"/>
    <w:rsid w:val="006D4DE9"/>
    <w:rsid w:val="006D4E4F"/>
    <w:rsid w:val="006D5B11"/>
    <w:rsid w:val="006D66A2"/>
    <w:rsid w:val="006D6958"/>
    <w:rsid w:val="006D6FB5"/>
    <w:rsid w:val="006D70DA"/>
    <w:rsid w:val="006D735A"/>
    <w:rsid w:val="006D738E"/>
    <w:rsid w:val="006D7482"/>
    <w:rsid w:val="006D7CB1"/>
    <w:rsid w:val="006E0123"/>
    <w:rsid w:val="006E0160"/>
    <w:rsid w:val="006E06F9"/>
    <w:rsid w:val="006E0889"/>
    <w:rsid w:val="006E0AE5"/>
    <w:rsid w:val="006E0F51"/>
    <w:rsid w:val="006E11D8"/>
    <w:rsid w:val="006E14B5"/>
    <w:rsid w:val="006E1671"/>
    <w:rsid w:val="006E1BFE"/>
    <w:rsid w:val="006E2661"/>
    <w:rsid w:val="006E28CE"/>
    <w:rsid w:val="006E293F"/>
    <w:rsid w:val="006E2F5D"/>
    <w:rsid w:val="006E31DB"/>
    <w:rsid w:val="006E3648"/>
    <w:rsid w:val="006E3AEA"/>
    <w:rsid w:val="006E4A58"/>
    <w:rsid w:val="006E4A5D"/>
    <w:rsid w:val="006E4E76"/>
    <w:rsid w:val="006E5765"/>
    <w:rsid w:val="006E5A6D"/>
    <w:rsid w:val="006E5D5A"/>
    <w:rsid w:val="006E5E3E"/>
    <w:rsid w:val="006E63D4"/>
    <w:rsid w:val="006E6A56"/>
    <w:rsid w:val="006E6CC4"/>
    <w:rsid w:val="006E72DD"/>
    <w:rsid w:val="006E7783"/>
    <w:rsid w:val="006E7CD1"/>
    <w:rsid w:val="006F0484"/>
    <w:rsid w:val="006F04DB"/>
    <w:rsid w:val="006F0612"/>
    <w:rsid w:val="006F0709"/>
    <w:rsid w:val="006F0A5A"/>
    <w:rsid w:val="006F0C55"/>
    <w:rsid w:val="006F0F97"/>
    <w:rsid w:val="006F110D"/>
    <w:rsid w:val="006F12CB"/>
    <w:rsid w:val="006F1308"/>
    <w:rsid w:val="006F2027"/>
    <w:rsid w:val="006F25D9"/>
    <w:rsid w:val="006F2B52"/>
    <w:rsid w:val="006F2FE0"/>
    <w:rsid w:val="006F37C9"/>
    <w:rsid w:val="006F3D72"/>
    <w:rsid w:val="006F4161"/>
    <w:rsid w:val="006F457C"/>
    <w:rsid w:val="006F4977"/>
    <w:rsid w:val="006F4C31"/>
    <w:rsid w:val="006F51E5"/>
    <w:rsid w:val="006F5B11"/>
    <w:rsid w:val="006F5D03"/>
    <w:rsid w:val="006F7166"/>
    <w:rsid w:val="006F71CB"/>
    <w:rsid w:val="006F7319"/>
    <w:rsid w:val="006F755B"/>
    <w:rsid w:val="006F78D2"/>
    <w:rsid w:val="00700094"/>
    <w:rsid w:val="00701259"/>
    <w:rsid w:val="007017CD"/>
    <w:rsid w:val="007025D8"/>
    <w:rsid w:val="00702696"/>
    <w:rsid w:val="00703277"/>
    <w:rsid w:val="00703717"/>
    <w:rsid w:val="0070404F"/>
    <w:rsid w:val="00704EA3"/>
    <w:rsid w:val="00705430"/>
    <w:rsid w:val="007059A9"/>
    <w:rsid w:val="00705B35"/>
    <w:rsid w:val="00705C0D"/>
    <w:rsid w:val="00706FF0"/>
    <w:rsid w:val="00707A10"/>
    <w:rsid w:val="00707A8F"/>
    <w:rsid w:val="0071008A"/>
    <w:rsid w:val="00710BDB"/>
    <w:rsid w:val="00710F08"/>
    <w:rsid w:val="00712083"/>
    <w:rsid w:val="007128FA"/>
    <w:rsid w:val="007129B0"/>
    <w:rsid w:val="00712B16"/>
    <w:rsid w:val="00712CBF"/>
    <w:rsid w:val="00712E15"/>
    <w:rsid w:val="00713655"/>
    <w:rsid w:val="00713773"/>
    <w:rsid w:val="0071388E"/>
    <w:rsid w:val="00713B96"/>
    <w:rsid w:val="007144F9"/>
    <w:rsid w:val="007148AB"/>
    <w:rsid w:val="0071494C"/>
    <w:rsid w:val="00714A54"/>
    <w:rsid w:val="00714FA0"/>
    <w:rsid w:val="00716829"/>
    <w:rsid w:val="007171F3"/>
    <w:rsid w:val="007173DB"/>
    <w:rsid w:val="00717620"/>
    <w:rsid w:val="0071787D"/>
    <w:rsid w:val="00717C17"/>
    <w:rsid w:val="00717CD7"/>
    <w:rsid w:val="00717CE1"/>
    <w:rsid w:val="007200FB"/>
    <w:rsid w:val="0072011F"/>
    <w:rsid w:val="00720192"/>
    <w:rsid w:val="007204C7"/>
    <w:rsid w:val="007207E3"/>
    <w:rsid w:val="00720B1D"/>
    <w:rsid w:val="00720C74"/>
    <w:rsid w:val="00720D15"/>
    <w:rsid w:val="00720EFE"/>
    <w:rsid w:val="0072139E"/>
    <w:rsid w:val="007213CB"/>
    <w:rsid w:val="0072146A"/>
    <w:rsid w:val="00721C5C"/>
    <w:rsid w:val="00721F66"/>
    <w:rsid w:val="007229B7"/>
    <w:rsid w:val="007234A3"/>
    <w:rsid w:val="007235BE"/>
    <w:rsid w:val="007236AD"/>
    <w:rsid w:val="00723A1B"/>
    <w:rsid w:val="00724148"/>
    <w:rsid w:val="00724308"/>
    <w:rsid w:val="007243F2"/>
    <w:rsid w:val="0072492A"/>
    <w:rsid w:val="007249E9"/>
    <w:rsid w:val="00724A2D"/>
    <w:rsid w:val="00724DC6"/>
    <w:rsid w:val="00724EEF"/>
    <w:rsid w:val="00724F16"/>
    <w:rsid w:val="0072517C"/>
    <w:rsid w:val="007254D8"/>
    <w:rsid w:val="00726184"/>
    <w:rsid w:val="00726A59"/>
    <w:rsid w:val="007271B7"/>
    <w:rsid w:val="00727206"/>
    <w:rsid w:val="00727269"/>
    <w:rsid w:val="00727282"/>
    <w:rsid w:val="007276FC"/>
    <w:rsid w:val="00727969"/>
    <w:rsid w:val="00727B57"/>
    <w:rsid w:val="007317D4"/>
    <w:rsid w:val="0073181B"/>
    <w:rsid w:val="007319CF"/>
    <w:rsid w:val="00731E6C"/>
    <w:rsid w:val="00732150"/>
    <w:rsid w:val="0073221C"/>
    <w:rsid w:val="0073314D"/>
    <w:rsid w:val="00733185"/>
    <w:rsid w:val="00734764"/>
    <w:rsid w:val="007349CD"/>
    <w:rsid w:val="00735B5F"/>
    <w:rsid w:val="00735BD9"/>
    <w:rsid w:val="00736092"/>
    <w:rsid w:val="007362FD"/>
    <w:rsid w:val="007363EF"/>
    <w:rsid w:val="007367A9"/>
    <w:rsid w:val="00736CBA"/>
    <w:rsid w:val="00737A5C"/>
    <w:rsid w:val="00737AAD"/>
    <w:rsid w:val="00737C52"/>
    <w:rsid w:val="0074029C"/>
    <w:rsid w:val="0074036D"/>
    <w:rsid w:val="00740584"/>
    <w:rsid w:val="007405D9"/>
    <w:rsid w:val="00740A3A"/>
    <w:rsid w:val="007415D8"/>
    <w:rsid w:val="0074168B"/>
    <w:rsid w:val="00742C89"/>
    <w:rsid w:val="00742DB4"/>
    <w:rsid w:val="0074374D"/>
    <w:rsid w:val="0074376C"/>
    <w:rsid w:val="00743B3F"/>
    <w:rsid w:val="0074468D"/>
    <w:rsid w:val="00744812"/>
    <w:rsid w:val="00744BC4"/>
    <w:rsid w:val="00745139"/>
    <w:rsid w:val="007451EA"/>
    <w:rsid w:val="007457DA"/>
    <w:rsid w:val="007465D3"/>
    <w:rsid w:val="00746A22"/>
    <w:rsid w:val="0074777B"/>
    <w:rsid w:val="00747C67"/>
    <w:rsid w:val="0075082E"/>
    <w:rsid w:val="007509FE"/>
    <w:rsid w:val="00750ED3"/>
    <w:rsid w:val="00750EDB"/>
    <w:rsid w:val="00751075"/>
    <w:rsid w:val="0075119E"/>
    <w:rsid w:val="00751E11"/>
    <w:rsid w:val="0075202C"/>
    <w:rsid w:val="007528F1"/>
    <w:rsid w:val="00752925"/>
    <w:rsid w:val="00752A7C"/>
    <w:rsid w:val="00752E6D"/>
    <w:rsid w:val="00752F5A"/>
    <w:rsid w:val="007532D6"/>
    <w:rsid w:val="00753367"/>
    <w:rsid w:val="007535B4"/>
    <w:rsid w:val="00753B5F"/>
    <w:rsid w:val="00753C87"/>
    <w:rsid w:val="00753DA9"/>
    <w:rsid w:val="00753ED8"/>
    <w:rsid w:val="007540DA"/>
    <w:rsid w:val="00754538"/>
    <w:rsid w:val="007546D1"/>
    <w:rsid w:val="007549C7"/>
    <w:rsid w:val="00754F35"/>
    <w:rsid w:val="00755169"/>
    <w:rsid w:val="00755423"/>
    <w:rsid w:val="00755558"/>
    <w:rsid w:val="00755959"/>
    <w:rsid w:val="00755C37"/>
    <w:rsid w:val="00755C8B"/>
    <w:rsid w:val="00755E99"/>
    <w:rsid w:val="00757344"/>
    <w:rsid w:val="00757A75"/>
    <w:rsid w:val="00757EA1"/>
    <w:rsid w:val="0076015E"/>
    <w:rsid w:val="0076084F"/>
    <w:rsid w:val="00760A40"/>
    <w:rsid w:val="00760B89"/>
    <w:rsid w:val="00761499"/>
    <w:rsid w:val="007620CC"/>
    <w:rsid w:val="0076212A"/>
    <w:rsid w:val="00762685"/>
    <w:rsid w:val="00763105"/>
    <w:rsid w:val="007634F5"/>
    <w:rsid w:val="00763BA9"/>
    <w:rsid w:val="00763C54"/>
    <w:rsid w:val="00764032"/>
    <w:rsid w:val="00764421"/>
    <w:rsid w:val="00764445"/>
    <w:rsid w:val="00764934"/>
    <w:rsid w:val="00764935"/>
    <w:rsid w:val="0076558E"/>
    <w:rsid w:val="00765670"/>
    <w:rsid w:val="00765894"/>
    <w:rsid w:val="00765E4E"/>
    <w:rsid w:val="0076637C"/>
    <w:rsid w:val="00766725"/>
    <w:rsid w:val="00766BDB"/>
    <w:rsid w:val="0076750A"/>
    <w:rsid w:val="00767E48"/>
    <w:rsid w:val="00767FB8"/>
    <w:rsid w:val="00770045"/>
    <w:rsid w:val="00770E72"/>
    <w:rsid w:val="00772192"/>
    <w:rsid w:val="007721E2"/>
    <w:rsid w:val="0077220A"/>
    <w:rsid w:val="0077248B"/>
    <w:rsid w:val="007724CA"/>
    <w:rsid w:val="0077292F"/>
    <w:rsid w:val="00772E1D"/>
    <w:rsid w:val="00772EEF"/>
    <w:rsid w:val="00773179"/>
    <w:rsid w:val="00773A35"/>
    <w:rsid w:val="00773A76"/>
    <w:rsid w:val="00773AC9"/>
    <w:rsid w:val="007741EC"/>
    <w:rsid w:val="0077453E"/>
    <w:rsid w:val="00774C46"/>
    <w:rsid w:val="007757F7"/>
    <w:rsid w:val="00776018"/>
    <w:rsid w:val="0077616F"/>
    <w:rsid w:val="007761F1"/>
    <w:rsid w:val="00776A76"/>
    <w:rsid w:val="00776B1E"/>
    <w:rsid w:val="00776C90"/>
    <w:rsid w:val="00776F4F"/>
    <w:rsid w:val="007773EE"/>
    <w:rsid w:val="007773F5"/>
    <w:rsid w:val="00777724"/>
    <w:rsid w:val="00780021"/>
    <w:rsid w:val="007803A4"/>
    <w:rsid w:val="007808E5"/>
    <w:rsid w:val="00780D41"/>
    <w:rsid w:val="00780FC7"/>
    <w:rsid w:val="0078121E"/>
    <w:rsid w:val="00781345"/>
    <w:rsid w:val="00781387"/>
    <w:rsid w:val="007814CA"/>
    <w:rsid w:val="00781E16"/>
    <w:rsid w:val="00781E3F"/>
    <w:rsid w:val="00781E58"/>
    <w:rsid w:val="00781E7E"/>
    <w:rsid w:val="0078218A"/>
    <w:rsid w:val="007823DF"/>
    <w:rsid w:val="0078394C"/>
    <w:rsid w:val="00783AC7"/>
    <w:rsid w:val="00783C98"/>
    <w:rsid w:val="007845F5"/>
    <w:rsid w:val="00784644"/>
    <w:rsid w:val="00784820"/>
    <w:rsid w:val="007852D4"/>
    <w:rsid w:val="0078535E"/>
    <w:rsid w:val="007853F8"/>
    <w:rsid w:val="00785A5B"/>
    <w:rsid w:val="00785AC9"/>
    <w:rsid w:val="00785D0A"/>
    <w:rsid w:val="0078686C"/>
    <w:rsid w:val="00786D05"/>
    <w:rsid w:val="00786ED0"/>
    <w:rsid w:val="007879BE"/>
    <w:rsid w:val="00787FCA"/>
    <w:rsid w:val="0079039D"/>
    <w:rsid w:val="007903D9"/>
    <w:rsid w:val="007905ED"/>
    <w:rsid w:val="00790B23"/>
    <w:rsid w:val="00790B63"/>
    <w:rsid w:val="00791355"/>
    <w:rsid w:val="00791CE9"/>
    <w:rsid w:val="00791E5C"/>
    <w:rsid w:val="007922AE"/>
    <w:rsid w:val="00792465"/>
    <w:rsid w:val="00792972"/>
    <w:rsid w:val="00793174"/>
    <w:rsid w:val="00793674"/>
    <w:rsid w:val="00793803"/>
    <w:rsid w:val="00793E69"/>
    <w:rsid w:val="00793F44"/>
    <w:rsid w:val="0079417D"/>
    <w:rsid w:val="007944CC"/>
    <w:rsid w:val="007945B1"/>
    <w:rsid w:val="007946C2"/>
    <w:rsid w:val="00794D82"/>
    <w:rsid w:val="00796003"/>
    <w:rsid w:val="00796238"/>
    <w:rsid w:val="00796C2A"/>
    <w:rsid w:val="00796D12"/>
    <w:rsid w:val="00796DFB"/>
    <w:rsid w:val="00797F8C"/>
    <w:rsid w:val="007A0339"/>
    <w:rsid w:val="007A0DC0"/>
    <w:rsid w:val="007A0FCA"/>
    <w:rsid w:val="007A13E3"/>
    <w:rsid w:val="007A1744"/>
    <w:rsid w:val="007A1B04"/>
    <w:rsid w:val="007A1E98"/>
    <w:rsid w:val="007A25B6"/>
    <w:rsid w:val="007A27C6"/>
    <w:rsid w:val="007A2AD6"/>
    <w:rsid w:val="007A3152"/>
    <w:rsid w:val="007A33AC"/>
    <w:rsid w:val="007A3873"/>
    <w:rsid w:val="007A3AAC"/>
    <w:rsid w:val="007A3BC9"/>
    <w:rsid w:val="007A3C70"/>
    <w:rsid w:val="007A45C0"/>
    <w:rsid w:val="007A46FD"/>
    <w:rsid w:val="007A4A72"/>
    <w:rsid w:val="007A4C2D"/>
    <w:rsid w:val="007A5389"/>
    <w:rsid w:val="007A5548"/>
    <w:rsid w:val="007A5AB7"/>
    <w:rsid w:val="007A5B44"/>
    <w:rsid w:val="007A5CC8"/>
    <w:rsid w:val="007A5D6C"/>
    <w:rsid w:val="007A60FF"/>
    <w:rsid w:val="007A67FD"/>
    <w:rsid w:val="007A698F"/>
    <w:rsid w:val="007A7695"/>
    <w:rsid w:val="007A76A4"/>
    <w:rsid w:val="007A77FF"/>
    <w:rsid w:val="007B04DB"/>
    <w:rsid w:val="007B0537"/>
    <w:rsid w:val="007B1CB9"/>
    <w:rsid w:val="007B1F1E"/>
    <w:rsid w:val="007B1FBD"/>
    <w:rsid w:val="007B2504"/>
    <w:rsid w:val="007B2924"/>
    <w:rsid w:val="007B2B04"/>
    <w:rsid w:val="007B2CE3"/>
    <w:rsid w:val="007B30DE"/>
    <w:rsid w:val="007B392E"/>
    <w:rsid w:val="007B39D8"/>
    <w:rsid w:val="007B3A94"/>
    <w:rsid w:val="007B3C22"/>
    <w:rsid w:val="007B3EC0"/>
    <w:rsid w:val="007B44F8"/>
    <w:rsid w:val="007B4A53"/>
    <w:rsid w:val="007B4B78"/>
    <w:rsid w:val="007B4CEF"/>
    <w:rsid w:val="007B5693"/>
    <w:rsid w:val="007B6273"/>
    <w:rsid w:val="007B6584"/>
    <w:rsid w:val="007B6794"/>
    <w:rsid w:val="007B6FD3"/>
    <w:rsid w:val="007B721B"/>
    <w:rsid w:val="007B73D7"/>
    <w:rsid w:val="007B753D"/>
    <w:rsid w:val="007B7B60"/>
    <w:rsid w:val="007B7C98"/>
    <w:rsid w:val="007B7CFC"/>
    <w:rsid w:val="007B7EA6"/>
    <w:rsid w:val="007B7EE7"/>
    <w:rsid w:val="007C0450"/>
    <w:rsid w:val="007C0961"/>
    <w:rsid w:val="007C124E"/>
    <w:rsid w:val="007C12FE"/>
    <w:rsid w:val="007C13B9"/>
    <w:rsid w:val="007C172E"/>
    <w:rsid w:val="007C1D08"/>
    <w:rsid w:val="007C2652"/>
    <w:rsid w:val="007C280C"/>
    <w:rsid w:val="007C2E04"/>
    <w:rsid w:val="007C2E7E"/>
    <w:rsid w:val="007C2FAF"/>
    <w:rsid w:val="007C3081"/>
    <w:rsid w:val="007C3170"/>
    <w:rsid w:val="007C32FE"/>
    <w:rsid w:val="007C334B"/>
    <w:rsid w:val="007C3506"/>
    <w:rsid w:val="007C35FE"/>
    <w:rsid w:val="007C4498"/>
    <w:rsid w:val="007C5059"/>
    <w:rsid w:val="007C55C4"/>
    <w:rsid w:val="007C59AC"/>
    <w:rsid w:val="007C5EC7"/>
    <w:rsid w:val="007C67B2"/>
    <w:rsid w:val="007C6CB5"/>
    <w:rsid w:val="007C6E64"/>
    <w:rsid w:val="007C71E3"/>
    <w:rsid w:val="007C73BE"/>
    <w:rsid w:val="007C78F6"/>
    <w:rsid w:val="007C7B92"/>
    <w:rsid w:val="007C7DCC"/>
    <w:rsid w:val="007D0865"/>
    <w:rsid w:val="007D0AEA"/>
    <w:rsid w:val="007D0CDE"/>
    <w:rsid w:val="007D1ACA"/>
    <w:rsid w:val="007D1DDB"/>
    <w:rsid w:val="007D1FB4"/>
    <w:rsid w:val="007D21EC"/>
    <w:rsid w:val="007D2288"/>
    <w:rsid w:val="007D278B"/>
    <w:rsid w:val="007D2A1A"/>
    <w:rsid w:val="007D33FC"/>
    <w:rsid w:val="007D36A4"/>
    <w:rsid w:val="007D3849"/>
    <w:rsid w:val="007D3DA8"/>
    <w:rsid w:val="007D3ED8"/>
    <w:rsid w:val="007D430C"/>
    <w:rsid w:val="007D477F"/>
    <w:rsid w:val="007D515F"/>
    <w:rsid w:val="007D5221"/>
    <w:rsid w:val="007D5725"/>
    <w:rsid w:val="007D589A"/>
    <w:rsid w:val="007D5CFA"/>
    <w:rsid w:val="007D5E55"/>
    <w:rsid w:val="007D5EC8"/>
    <w:rsid w:val="007D5ECB"/>
    <w:rsid w:val="007D611C"/>
    <w:rsid w:val="007D674F"/>
    <w:rsid w:val="007D6BC7"/>
    <w:rsid w:val="007D6EC1"/>
    <w:rsid w:val="007D7578"/>
    <w:rsid w:val="007D7953"/>
    <w:rsid w:val="007D79BE"/>
    <w:rsid w:val="007D7EE1"/>
    <w:rsid w:val="007E00E2"/>
    <w:rsid w:val="007E0727"/>
    <w:rsid w:val="007E0CF6"/>
    <w:rsid w:val="007E12E9"/>
    <w:rsid w:val="007E1539"/>
    <w:rsid w:val="007E1995"/>
    <w:rsid w:val="007E1EF5"/>
    <w:rsid w:val="007E21C9"/>
    <w:rsid w:val="007E2224"/>
    <w:rsid w:val="007E29E7"/>
    <w:rsid w:val="007E2A58"/>
    <w:rsid w:val="007E2B79"/>
    <w:rsid w:val="007E2DA9"/>
    <w:rsid w:val="007E2E03"/>
    <w:rsid w:val="007E315F"/>
    <w:rsid w:val="007E3FAF"/>
    <w:rsid w:val="007E4374"/>
    <w:rsid w:val="007E4D9F"/>
    <w:rsid w:val="007E4EE0"/>
    <w:rsid w:val="007E5137"/>
    <w:rsid w:val="007E55D0"/>
    <w:rsid w:val="007E57F8"/>
    <w:rsid w:val="007E58CF"/>
    <w:rsid w:val="007E5CC4"/>
    <w:rsid w:val="007E602A"/>
    <w:rsid w:val="007E60D7"/>
    <w:rsid w:val="007E7DC1"/>
    <w:rsid w:val="007F0984"/>
    <w:rsid w:val="007F0C43"/>
    <w:rsid w:val="007F1B42"/>
    <w:rsid w:val="007F2559"/>
    <w:rsid w:val="007F262F"/>
    <w:rsid w:val="007F2CE0"/>
    <w:rsid w:val="007F33E1"/>
    <w:rsid w:val="007F35B2"/>
    <w:rsid w:val="007F36A6"/>
    <w:rsid w:val="007F38D0"/>
    <w:rsid w:val="007F3962"/>
    <w:rsid w:val="007F3C80"/>
    <w:rsid w:val="007F3FEB"/>
    <w:rsid w:val="007F432E"/>
    <w:rsid w:val="007F44BD"/>
    <w:rsid w:val="007F45E2"/>
    <w:rsid w:val="007F4639"/>
    <w:rsid w:val="007F4655"/>
    <w:rsid w:val="007F4657"/>
    <w:rsid w:val="007F46D6"/>
    <w:rsid w:val="007F530C"/>
    <w:rsid w:val="007F53AB"/>
    <w:rsid w:val="007F55CC"/>
    <w:rsid w:val="007F56D3"/>
    <w:rsid w:val="007F591D"/>
    <w:rsid w:val="007F5AA6"/>
    <w:rsid w:val="007F5D04"/>
    <w:rsid w:val="007F60F9"/>
    <w:rsid w:val="007F6212"/>
    <w:rsid w:val="007F6879"/>
    <w:rsid w:val="007F6BD5"/>
    <w:rsid w:val="007F6EAF"/>
    <w:rsid w:val="007F77D8"/>
    <w:rsid w:val="007F7D48"/>
    <w:rsid w:val="00800926"/>
    <w:rsid w:val="008012DE"/>
    <w:rsid w:val="0080147E"/>
    <w:rsid w:val="0080149B"/>
    <w:rsid w:val="008015C6"/>
    <w:rsid w:val="0080162D"/>
    <w:rsid w:val="00802090"/>
    <w:rsid w:val="00802A6D"/>
    <w:rsid w:val="008042C5"/>
    <w:rsid w:val="00804518"/>
    <w:rsid w:val="008047BF"/>
    <w:rsid w:val="008048B9"/>
    <w:rsid w:val="00804C2F"/>
    <w:rsid w:val="008055BE"/>
    <w:rsid w:val="00805AE3"/>
    <w:rsid w:val="0080609D"/>
    <w:rsid w:val="008061A2"/>
    <w:rsid w:val="00806390"/>
    <w:rsid w:val="00807093"/>
    <w:rsid w:val="00807393"/>
    <w:rsid w:val="00810302"/>
    <w:rsid w:val="00810DE3"/>
    <w:rsid w:val="00811845"/>
    <w:rsid w:val="0081200E"/>
    <w:rsid w:val="0081225D"/>
    <w:rsid w:val="008134C7"/>
    <w:rsid w:val="0081399C"/>
    <w:rsid w:val="00813F2B"/>
    <w:rsid w:val="008146A1"/>
    <w:rsid w:val="008147F7"/>
    <w:rsid w:val="00814ECD"/>
    <w:rsid w:val="00815210"/>
    <w:rsid w:val="00815F99"/>
    <w:rsid w:val="0081609B"/>
    <w:rsid w:val="00816228"/>
    <w:rsid w:val="0081671F"/>
    <w:rsid w:val="0081687A"/>
    <w:rsid w:val="008173C2"/>
    <w:rsid w:val="00817902"/>
    <w:rsid w:val="00817BA7"/>
    <w:rsid w:val="008205C1"/>
    <w:rsid w:val="00820B45"/>
    <w:rsid w:val="008211EA"/>
    <w:rsid w:val="00821346"/>
    <w:rsid w:val="008218EA"/>
    <w:rsid w:val="00821A1F"/>
    <w:rsid w:val="00821E87"/>
    <w:rsid w:val="00822144"/>
    <w:rsid w:val="00822155"/>
    <w:rsid w:val="0082265F"/>
    <w:rsid w:val="0082268B"/>
    <w:rsid w:val="008227DC"/>
    <w:rsid w:val="00822A28"/>
    <w:rsid w:val="00822BF2"/>
    <w:rsid w:val="00822E60"/>
    <w:rsid w:val="008236D3"/>
    <w:rsid w:val="00823C4C"/>
    <w:rsid w:val="00823FC8"/>
    <w:rsid w:val="008248A5"/>
    <w:rsid w:val="00824BBB"/>
    <w:rsid w:val="0082528A"/>
    <w:rsid w:val="00825307"/>
    <w:rsid w:val="00826157"/>
    <w:rsid w:val="00826186"/>
    <w:rsid w:val="00826526"/>
    <w:rsid w:val="008271F6"/>
    <w:rsid w:val="00827625"/>
    <w:rsid w:val="0083032F"/>
    <w:rsid w:val="00831009"/>
    <w:rsid w:val="00831B92"/>
    <w:rsid w:val="0083207A"/>
    <w:rsid w:val="0083232E"/>
    <w:rsid w:val="008324DE"/>
    <w:rsid w:val="00832A3D"/>
    <w:rsid w:val="00833184"/>
    <w:rsid w:val="008337C5"/>
    <w:rsid w:val="00833CD5"/>
    <w:rsid w:val="00833DE3"/>
    <w:rsid w:val="00834AF9"/>
    <w:rsid w:val="00834CBE"/>
    <w:rsid w:val="0083516C"/>
    <w:rsid w:val="008356CA"/>
    <w:rsid w:val="008357D9"/>
    <w:rsid w:val="00835906"/>
    <w:rsid w:val="0083598E"/>
    <w:rsid w:val="00836415"/>
    <w:rsid w:val="00836FFA"/>
    <w:rsid w:val="0083721E"/>
    <w:rsid w:val="0083753C"/>
    <w:rsid w:val="00837606"/>
    <w:rsid w:val="008376E5"/>
    <w:rsid w:val="00837869"/>
    <w:rsid w:val="00837895"/>
    <w:rsid w:val="00837AEC"/>
    <w:rsid w:val="00837B5A"/>
    <w:rsid w:val="00837C68"/>
    <w:rsid w:val="00840B0E"/>
    <w:rsid w:val="00840F2F"/>
    <w:rsid w:val="00840F36"/>
    <w:rsid w:val="00841093"/>
    <w:rsid w:val="00841213"/>
    <w:rsid w:val="0084129E"/>
    <w:rsid w:val="00841494"/>
    <w:rsid w:val="00841FA7"/>
    <w:rsid w:val="0084219A"/>
    <w:rsid w:val="00842301"/>
    <w:rsid w:val="0084246E"/>
    <w:rsid w:val="00842497"/>
    <w:rsid w:val="008428DA"/>
    <w:rsid w:val="00842B02"/>
    <w:rsid w:val="00842B09"/>
    <w:rsid w:val="00842BF6"/>
    <w:rsid w:val="00842ECE"/>
    <w:rsid w:val="00842FC3"/>
    <w:rsid w:val="0084379C"/>
    <w:rsid w:val="00843EF6"/>
    <w:rsid w:val="008442DC"/>
    <w:rsid w:val="00844F23"/>
    <w:rsid w:val="0084504E"/>
    <w:rsid w:val="008452B8"/>
    <w:rsid w:val="0084539E"/>
    <w:rsid w:val="0084542B"/>
    <w:rsid w:val="008457CA"/>
    <w:rsid w:val="0084665D"/>
    <w:rsid w:val="00846802"/>
    <w:rsid w:val="0084743F"/>
    <w:rsid w:val="0084765E"/>
    <w:rsid w:val="00847AE7"/>
    <w:rsid w:val="00847AED"/>
    <w:rsid w:val="00847D1C"/>
    <w:rsid w:val="00847D1F"/>
    <w:rsid w:val="008508A3"/>
    <w:rsid w:val="00850EB0"/>
    <w:rsid w:val="00850F7C"/>
    <w:rsid w:val="00851581"/>
    <w:rsid w:val="00851F42"/>
    <w:rsid w:val="00852935"/>
    <w:rsid w:val="00852AB5"/>
    <w:rsid w:val="008531DC"/>
    <w:rsid w:val="00853407"/>
    <w:rsid w:val="008535FC"/>
    <w:rsid w:val="008544D1"/>
    <w:rsid w:val="00854508"/>
    <w:rsid w:val="00854A8E"/>
    <w:rsid w:val="00854B56"/>
    <w:rsid w:val="00854D0C"/>
    <w:rsid w:val="00854DC8"/>
    <w:rsid w:val="00855AC8"/>
    <w:rsid w:val="008564E8"/>
    <w:rsid w:val="008567FC"/>
    <w:rsid w:val="00856831"/>
    <w:rsid w:val="00856A1A"/>
    <w:rsid w:val="00856CDD"/>
    <w:rsid w:val="00856DC3"/>
    <w:rsid w:val="0085719C"/>
    <w:rsid w:val="008573B6"/>
    <w:rsid w:val="00857906"/>
    <w:rsid w:val="00857CE8"/>
    <w:rsid w:val="00860047"/>
    <w:rsid w:val="00860412"/>
    <w:rsid w:val="008607C0"/>
    <w:rsid w:val="00860918"/>
    <w:rsid w:val="00860CDA"/>
    <w:rsid w:val="00860DB3"/>
    <w:rsid w:val="008616BA"/>
    <w:rsid w:val="0086175A"/>
    <w:rsid w:val="00861BFD"/>
    <w:rsid w:val="008620E9"/>
    <w:rsid w:val="008621AE"/>
    <w:rsid w:val="0086260B"/>
    <w:rsid w:val="00862F71"/>
    <w:rsid w:val="0086354B"/>
    <w:rsid w:val="0086398C"/>
    <w:rsid w:val="00863A08"/>
    <w:rsid w:val="00863BA7"/>
    <w:rsid w:val="00863FAC"/>
    <w:rsid w:val="008640D7"/>
    <w:rsid w:val="00864911"/>
    <w:rsid w:val="008657C3"/>
    <w:rsid w:val="00865FB0"/>
    <w:rsid w:val="0086639D"/>
    <w:rsid w:val="008663FD"/>
    <w:rsid w:val="00866798"/>
    <w:rsid w:val="008667A3"/>
    <w:rsid w:val="00866A6F"/>
    <w:rsid w:val="00866AE8"/>
    <w:rsid w:val="00870436"/>
    <w:rsid w:val="008709C0"/>
    <w:rsid w:val="008712C3"/>
    <w:rsid w:val="008712D5"/>
    <w:rsid w:val="00871A53"/>
    <w:rsid w:val="00871D5A"/>
    <w:rsid w:val="00872082"/>
    <w:rsid w:val="0087292A"/>
    <w:rsid w:val="008739C6"/>
    <w:rsid w:val="00873CBB"/>
    <w:rsid w:val="0087434D"/>
    <w:rsid w:val="008745C6"/>
    <w:rsid w:val="00874B8B"/>
    <w:rsid w:val="00874F64"/>
    <w:rsid w:val="0087515A"/>
    <w:rsid w:val="008756BC"/>
    <w:rsid w:val="00876213"/>
    <w:rsid w:val="008762D3"/>
    <w:rsid w:val="00876BEA"/>
    <w:rsid w:val="00876C43"/>
    <w:rsid w:val="00876C77"/>
    <w:rsid w:val="00877883"/>
    <w:rsid w:val="00877FB1"/>
    <w:rsid w:val="00880061"/>
    <w:rsid w:val="00880200"/>
    <w:rsid w:val="0088042A"/>
    <w:rsid w:val="008807FB"/>
    <w:rsid w:val="008808A5"/>
    <w:rsid w:val="00880AC5"/>
    <w:rsid w:val="00881BC4"/>
    <w:rsid w:val="00882074"/>
    <w:rsid w:val="0088232A"/>
    <w:rsid w:val="008824DC"/>
    <w:rsid w:val="008827FA"/>
    <w:rsid w:val="00882848"/>
    <w:rsid w:val="00882993"/>
    <w:rsid w:val="008829C2"/>
    <w:rsid w:val="00882F4E"/>
    <w:rsid w:val="00883159"/>
    <w:rsid w:val="008838FC"/>
    <w:rsid w:val="00883A72"/>
    <w:rsid w:val="00883A74"/>
    <w:rsid w:val="00883C00"/>
    <w:rsid w:val="008841FF"/>
    <w:rsid w:val="008845BE"/>
    <w:rsid w:val="00884CC8"/>
    <w:rsid w:val="00884CE0"/>
    <w:rsid w:val="0088514B"/>
    <w:rsid w:val="008852A4"/>
    <w:rsid w:val="0088541B"/>
    <w:rsid w:val="008858C9"/>
    <w:rsid w:val="00885A38"/>
    <w:rsid w:val="00885C61"/>
    <w:rsid w:val="00886916"/>
    <w:rsid w:val="008870BC"/>
    <w:rsid w:val="008877CB"/>
    <w:rsid w:val="00887B58"/>
    <w:rsid w:val="00887DDC"/>
    <w:rsid w:val="008908F3"/>
    <w:rsid w:val="008912A1"/>
    <w:rsid w:val="008913A2"/>
    <w:rsid w:val="00891647"/>
    <w:rsid w:val="0089209A"/>
    <w:rsid w:val="00892249"/>
    <w:rsid w:val="008924BD"/>
    <w:rsid w:val="00892B21"/>
    <w:rsid w:val="00893290"/>
    <w:rsid w:val="008932FF"/>
    <w:rsid w:val="00893338"/>
    <w:rsid w:val="0089361A"/>
    <w:rsid w:val="008936E6"/>
    <w:rsid w:val="008937BA"/>
    <w:rsid w:val="00893971"/>
    <w:rsid w:val="00893CA1"/>
    <w:rsid w:val="00893F23"/>
    <w:rsid w:val="0089440E"/>
    <w:rsid w:val="008948BA"/>
    <w:rsid w:val="00894A07"/>
    <w:rsid w:val="00894A2F"/>
    <w:rsid w:val="00894B8C"/>
    <w:rsid w:val="0089537F"/>
    <w:rsid w:val="0089541A"/>
    <w:rsid w:val="0089557E"/>
    <w:rsid w:val="0089576F"/>
    <w:rsid w:val="00895EE6"/>
    <w:rsid w:val="008961F3"/>
    <w:rsid w:val="008964AF"/>
    <w:rsid w:val="00896960"/>
    <w:rsid w:val="00896C92"/>
    <w:rsid w:val="00897799"/>
    <w:rsid w:val="008978C8"/>
    <w:rsid w:val="00897995"/>
    <w:rsid w:val="00897AD4"/>
    <w:rsid w:val="00897E93"/>
    <w:rsid w:val="008A0011"/>
    <w:rsid w:val="008A0045"/>
    <w:rsid w:val="008A04E1"/>
    <w:rsid w:val="008A08BC"/>
    <w:rsid w:val="008A0C27"/>
    <w:rsid w:val="008A0D36"/>
    <w:rsid w:val="008A107C"/>
    <w:rsid w:val="008A1213"/>
    <w:rsid w:val="008A163D"/>
    <w:rsid w:val="008A1F38"/>
    <w:rsid w:val="008A20BF"/>
    <w:rsid w:val="008A21FD"/>
    <w:rsid w:val="008A27BA"/>
    <w:rsid w:val="008A2B1D"/>
    <w:rsid w:val="008A2BF7"/>
    <w:rsid w:val="008A36A9"/>
    <w:rsid w:val="008A400C"/>
    <w:rsid w:val="008A4288"/>
    <w:rsid w:val="008A47D9"/>
    <w:rsid w:val="008A4AF0"/>
    <w:rsid w:val="008A4B8C"/>
    <w:rsid w:val="008A4C4E"/>
    <w:rsid w:val="008A51B6"/>
    <w:rsid w:val="008A52CD"/>
    <w:rsid w:val="008A53C0"/>
    <w:rsid w:val="008A5B3F"/>
    <w:rsid w:val="008A5D88"/>
    <w:rsid w:val="008A5E0D"/>
    <w:rsid w:val="008A5F18"/>
    <w:rsid w:val="008A63CD"/>
    <w:rsid w:val="008A6C96"/>
    <w:rsid w:val="008A6ECA"/>
    <w:rsid w:val="008A718A"/>
    <w:rsid w:val="008A7484"/>
    <w:rsid w:val="008B0560"/>
    <w:rsid w:val="008B0ACB"/>
    <w:rsid w:val="008B0B86"/>
    <w:rsid w:val="008B0C73"/>
    <w:rsid w:val="008B0D07"/>
    <w:rsid w:val="008B0D0E"/>
    <w:rsid w:val="008B105D"/>
    <w:rsid w:val="008B2032"/>
    <w:rsid w:val="008B2464"/>
    <w:rsid w:val="008B26FC"/>
    <w:rsid w:val="008B2D2D"/>
    <w:rsid w:val="008B2E86"/>
    <w:rsid w:val="008B2FF1"/>
    <w:rsid w:val="008B30EA"/>
    <w:rsid w:val="008B31B0"/>
    <w:rsid w:val="008B4558"/>
    <w:rsid w:val="008B46D4"/>
    <w:rsid w:val="008B4B57"/>
    <w:rsid w:val="008B4B70"/>
    <w:rsid w:val="008B4FFE"/>
    <w:rsid w:val="008B581D"/>
    <w:rsid w:val="008B58E5"/>
    <w:rsid w:val="008B5AAA"/>
    <w:rsid w:val="008B5C41"/>
    <w:rsid w:val="008B6C87"/>
    <w:rsid w:val="008B7071"/>
    <w:rsid w:val="008B715E"/>
    <w:rsid w:val="008B75F4"/>
    <w:rsid w:val="008B79DA"/>
    <w:rsid w:val="008C02F8"/>
    <w:rsid w:val="008C07C1"/>
    <w:rsid w:val="008C0D06"/>
    <w:rsid w:val="008C0E6C"/>
    <w:rsid w:val="008C1481"/>
    <w:rsid w:val="008C14B1"/>
    <w:rsid w:val="008C1AE8"/>
    <w:rsid w:val="008C254D"/>
    <w:rsid w:val="008C2551"/>
    <w:rsid w:val="008C2843"/>
    <w:rsid w:val="008C302B"/>
    <w:rsid w:val="008C306F"/>
    <w:rsid w:val="008C33A4"/>
    <w:rsid w:val="008C33FD"/>
    <w:rsid w:val="008C3526"/>
    <w:rsid w:val="008C371A"/>
    <w:rsid w:val="008C3B27"/>
    <w:rsid w:val="008C3C92"/>
    <w:rsid w:val="008C3F12"/>
    <w:rsid w:val="008C41C5"/>
    <w:rsid w:val="008C4B24"/>
    <w:rsid w:val="008C53DA"/>
    <w:rsid w:val="008C553B"/>
    <w:rsid w:val="008C58DE"/>
    <w:rsid w:val="008C5E0F"/>
    <w:rsid w:val="008C5ED9"/>
    <w:rsid w:val="008C5F79"/>
    <w:rsid w:val="008C6108"/>
    <w:rsid w:val="008C69BF"/>
    <w:rsid w:val="008C6E43"/>
    <w:rsid w:val="008C6FBE"/>
    <w:rsid w:val="008C7912"/>
    <w:rsid w:val="008C7AF1"/>
    <w:rsid w:val="008C7DF8"/>
    <w:rsid w:val="008D0585"/>
    <w:rsid w:val="008D0854"/>
    <w:rsid w:val="008D0CEF"/>
    <w:rsid w:val="008D0F19"/>
    <w:rsid w:val="008D1186"/>
    <w:rsid w:val="008D11CD"/>
    <w:rsid w:val="008D1342"/>
    <w:rsid w:val="008D2233"/>
    <w:rsid w:val="008D23B3"/>
    <w:rsid w:val="008D2AB5"/>
    <w:rsid w:val="008D2AC4"/>
    <w:rsid w:val="008D2D21"/>
    <w:rsid w:val="008D357A"/>
    <w:rsid w:val="008D36E0"/>
    <w:rsid w:val="008D3B6C"/>
    <w:rsid w:val="008D3C07"/>
    <w:rsid w:val="008D47C5"/>
    <w:rsid w:val="008D4D71"/>
    <w:rsid w:val="008D4EDA"/>
    <w:rsid w:val="008D57D3"/>
    <w:rsid w:val="008D5E80"/>
    <w:rsid w:val="008D6975"/>
    <w:rsid w:val="008D6E72"/>
    <w:rsid w:val="008D733D"/>
    <w:rsid w:val="008D7B80"/>
    <w:rsid w:val="008E03E5"/>
    <w:rsid w:val="008E09D2"/>
    <w:rsid w:val="008E1468"/>
    <w:rsid w:val="008E1F54"/>
    <w:rsid w:val="008E1F6E"/>
    <w:rsid w:val="008E2001"/>
    <w:rsid w:val="008E20B9"/>
    <w:rsid w:val="008E2296"/>
    <w:rsid w:val="008E2495"/>
    <w:rsid w:val="008E2585"/>
    <w:rsid w:val="008E2647"/>
    <w:rsid w:val="008E2B9F"/>
    <w:rsid w:val="008E2E08"/>
    <w:rsid w:val="008E33CF"/>
    <w:rsid w:val="008E34B5"/>
    <w:rsid w:val="008E3718"/>
    <w:rsid w:val="008E416A"/>
    <w:rsid w:val="008E41C3"/>
    <w:rsid w:val="008E4A6C"/>
    <w:rsid w:val="008E53A8"/>
    <w:rsid w:val="008E53FE"/>
    <w:rsid w:val="008E5A23"/>
    <w:rsid w:val="008E65EF"/>
    <w:rsid w:val="008E6687"/>
    <w:rsid w:val="008E6A19"/>
    <w:rsid w:val="008E7A87"/>
    <w:rsid w:val="008F0092"/>
    <w:rsid w:val="008F0AA5"/>
    <w:rsid w:val="008F1138"/>
    <w:rsid w:val="008F1709"/>
    <w:rsid w:val="008F19DC"/>
    <w:rsid w:val="008F1EE1"/>
    <w:rsid w:val="008F1F79"/>
    <w:rsid w:val="008F2027"/>
    <w:rsid w:val="008F2F59"/>
    <w:rsid w:val="008F31BF"/>
    <w:rsid w:val="008F31DB"/>
    <w:rsid w:val="008F350E"/>
    <w:rsid w:val="008F35C9"/>
    <w:rsid w:val="008F3642"/>
    <w:rsid w:val="008F3AC9"/>
    <w:rsid w:val="008F49D2"/>
    <w:rsid w:val="008F5037"/>
    <w:rsid w:val="008F54E6"/>
    <w:rsid w:val="008F5A27"/>
    <w:rsid w:val="008F6213"/>
    <w:rsid w:val="008F6301"/>
    <w:rsid w:val="008F63D6"/>
    <w:rsid w:val="008F672A"/>
    <w:rsid w:val="008F6815"/>
    <w:rsid w:val="008F6E77"/>
    <w:rsid w:val="008F73E2"/>
    <w:rsid w:val="008F7EB8"/>
    <w:rsid w:val="009001C9"/>
    <w:rsid w:val="0090022A"/>
    <w:rsid w:val="00900304"/>
    <w:rsid w:val="009006B5"/>
    <w:rsid w:val="00900710"/>
    <w:rsid w:val="00900E2C"/>
    <w:rsid w:val="0090124D"/>
    <w:rsid w:val="00901509"/>
    <w:rsid w:val="009015BD"/>
    <w:rsid w:val="00901E9D"/>
    <w:rsid w:val="009020AB"/>
    <w:rsid w:val="009023A7"/>
    <w:rsid w:val="00902773"/>
    <w:rsid w:val="009029B7"/>
    <w:rsid w:val="00902F3D"/>
    <w:rsid w:val="0090305B"/>
    <w:rsid w:val="009031D5"/>
    <w:rsid w:val="0090348E"/>
    <w:rsid w:val="00903588"/>
    <w:rsid w:val="00903618"/>
    <w:rsid w:val="0090367B"/>
    <w:rsid w:val="00903CDC"/>
    <w:rsid w:val="0090439F"/>
    <w:rsid w:val="009055CB"/>
    <w:rsid w:val="00905973"/>
    <w:rsid w:val="00905BB7"/>
    <w:rsid w:val="00905D19"/>
    <w:rsid w:val="00905F25"/>
    <w:rsid w:val="009063D4"/>
    <w:rsid w:val="0090646B"/>
    <w:rsid w:val="009065CA"/>
    <w:rsid w:val="00907BAC"/>
    <w:rsid w:val="00907CB3"/>
    <w:rsid w:val="00907E7E"/>
    <w:rsid w:val="00910C00"/>
    <w:rsid w:val="00911183"/>
    <w:rsid w:val="00911512"/>
    <w:rsid w:val="009116DD"/>
    <w:rsid w:val="00911A82"/>
    <w:rsid w:val="009120AF"/>
    <w:rsid w:val="00912202"/>
    <w:rsid w:val="009128A9"/>
    <w:rsid w:val="0091297A"/>
    <w:rsid w:val="00912AF9"/>
    <w:rsid w:val="00913DD5"/>
    <w:rsid w:val="00914E0D"/>
    <w:rsid w:val="00914F07"/>
    <w:rsid w:val="00915343"/>
    <w:rsid w:val="0091585A"/>
    <w:rsid w:val="00916728"/>
    <w:rsid w:val="00916748"/>
    <w:rsid w:val="009169CB"/>
    <w:rsid w:val="00916F99"/>
    <w:rsid w:val="009179F4"/>
    <w:rsid w:val="00920060"/>
    <w:rsid w:val="00920145"/>
    <w:rsid w:val="009203B4"/>
    <w:rsid w:val="009204CE"/>
    <w:rsid w:val="009205C5"/>
    <w:rsid w:val="0092083D"/>
    <w:rsid w:val="00920919"/>
    <w:rsid w:val="009215D3"/>
    <w:rsid w:val="009218B6"/>
    <w:rsid w:val="00921E19"/>
    <w:rsid w:val="00922A5B"/>
    <w:rsid w:val="00922F39"/>
    <w:rsid w:val="0092356A"/>
    <w:rsid w:val="00923A35"/>
    <w:rsid w:val="00923D87"/>
    <w:rsid w:val="00923FA9"/>
    <w:rsid w:val="00924347"/>
    <w:rsid w:val="009244F3"/>
    <w:rsid w:val="00924BD2"/>
    <w:rsid w:val="009250E4"/>
    <w:rsid w:val="00925573"/>
    <w:rsid w:val="0092561A"/>
    <w:rsid w:val="009257C2"/>
    <w:rsid w:val="0092587F"/>
    <w:rsid w:val="00925A0D"/>
    <w:rsid w:val="009260E9"/>
    <w:rsid w:val="00926231"/>
    <w:rsid w:val="00926F8C"/>
    <w:rsid w:val="00927E89"/>
    <w:rsid w:val="00930315"/>
    <w:rsid w:val="0093080B"/>
    <w:rsid w:val="009309E5"/>
    <w:rsid w:val="00930F3C"/>
    <w:rsid w:val="009315B8"/>
    <w:rsid w:val="00931949"/>
    <w:rsid w:val="00932448"/>
    <w:rsid w:val="00932503"/>
    <w:rsid w:val="00932770"/>
    <w:rsid w:val="009333E1"/>
    <w:rsid w:val="00933BB4"/>
    <w:rsid w:val="0093573F"/>
    <w:rsid w:val="00935D97"/>
    <w:rsid w:val="009368F8"/>
    <w:rsid w:val="009369D0"/>
    <w:rsid w:val="00936A43"/>
    <w:rsid w:val="00936D55"/>
    <w:rsid w:val="00937098"/>
    <w:rsid w:val="0093759F"/>
    <w:rsid w:val="00937C3C"/>
    <w:rsid w:val="00940759"/>
    <w:rsid w:val="00940A39"/>
    <w:rsid w:val="00940B8C"/>
    <w:rsid w:val="00940D67"/>
    <w:rsid w:val="00941937"/>
    <w:rsid w:val="009420F3"/>
    <w:rsid w:val="0094228D"/>
    <w:rsid w:val="0094235D"/>
    <w:rsid w:val="009428CC"/>
    <w:rsid w:val="00942ACC"/>
    <w:rsid w:val="0094317B"/>
    <w:rsid w:val="00943701"/>
    <w:rsid w:val="00943793"/>
    <w:rsid w:val="009444A2"/>
    <w:rsid w:val="00944AB8"/>
    <w:rsid w:val="00944DC6"/>
    <w:rsid w:val="009456F3"/>
    <w:rsid w:val="00945926"/>
    <w:rsid w:val="00946591"/>
    <w:rsid w:val="0094667F"/>
    <w:rsid w:val="0094674F"/>
    <w:rsid w:val="00947284"/>
    <w:rsid w:val="0094751D"/>
    <w:rsid w:val="00950148"/>
    <w:rsid w:val="00950A00"/>
    <w:rsid w:val="00950F12"/>
    <w:rsid w:val="00951009"/>
    <w:rsid w:val="00951025"/>
    <w:rsid w:val="00951111"/>
    <w:rsid w:val="009512EA"/>
    <w:rsid w:val="0095165A"/>
    <w:rsid w:val="00951842"/>
    <w:rsid w:val="009524C5"/>
    <w:rsid w:val="00952A84"/>
    <w:rsid w:val="00952E79"/>
    <w:rsid w:val="00952FB2"/>
    <w:rsid w:val="0095302F"/>
    <w:rsid w:val="009534E6"/>
    <w:rsid w:val="009543FE"/>
    <w:rsid w:val="009550AC"/>
    <w:rsid w:val="00955143"/>
    <w:rsid w:val="00955B95"/>
    <w:rsid w:val="00955D5C"/>
    <w:rsid w:val="0095660E"/>
    <w:rsid w:val="00956971"/>
    <w:rsid w:val="009569FF"/>
    <w:rsid w:val="00956CCA"/>
    <w:rsid w:val="00957544"/>
    <w:rsid w:val="00957B72"/>
    <w:rsid w:val="00957C21"/>
    <w:rsid w:val="00957C2E"/>
    <w:rsid w:val="00960560"/>
    <w:rsid w:val="0096063D"/>
    <w:rsid w:val="00960B90"/>
    <w:rsid w:val="00960EA9"/>
    <w:rsid w:val="00962E64"/>
    <w:rsid w:val="00962F49"/>
    <w:rsid w:val="009632E5"/>
    <w:rsid w:val="009635E4"/>
    <w:rsid w:val="009636B4"/>
    <w:rsid w:val="0096370D"/>
    <w:rsid w:val="00963C36"/>
    <w:rsid w:val="00963C95"/>
    <w:rsid w:val="00963F72"/>
    <w:rsid w:val="0096401E"/>
    <w:rsid w:val="00964045"/>
    <w:rsid w:val="00964145"/>
    <w:rsid w:val="00964798"/>
    <w:rsid w:val="00964D80"/>
    <w:rsid w:val="00965372"/>
    <w:rsid w:val="00965CFE"/>
    <w:rsid w:val="00965E1A"/>
    <w:rsid w:val="0096610A"/>
    <w:rsid w:val="0096637F"/>
    <w:rsid w:val="00966ED2"/>
    <w:rsid w:val="0096711B"/>
    <w:rsid w:val="00967366"/>
    <w:rsid w:val="009676A6"/>
    <w:rsid w:val="00967739"/>
    <w:rsid w:val="00967960"/>
    <w:rsid w:val="009701AE"/>
    <w:rsid w:val="009710A2"/>
    <w:rsid w:val="009719D0"/>
    <w:rsid w:val="00971A90"/>
    <w:rsid w:val="0097233E"/>
    <w:rsid w:val="00972889"/>
    <w:rsid w:val="00972C0C"/>
    <w:rsid w:val="00972DA9"/>
    <w:rsid w:val="0097322A"/>
    <w:rsid w:val="00973412"/>
    <w:rsid w:val="009739C0"/>
    <w:rsid w:val="00973C8F"/>
    <w:rsid w:val="00973EA4"/>
    <w:rsid w:val="00974228"/>
    <w:rsid w:val="00974431"/>
    <w:rsid w:val="00974995"/>
    <w:rsid w:val="00975188"/>
    <w:rsid w:val="00975277"/>
    <w:rsid w:val="00975400"/>
    <w:rsid w:val="00975DB3"/>
    <w:rsid w:val="00975F9C"/>
    <w:rsid w:val="00976054"/>
    <w:rsid w:val="00976551"/>
    <w:rsid w:val="00976703"/>
    <w:rsid w:val="0097742F"/>
    <w:rsid w:val="00977770"/>
    <w:rsid w:val="00977A7C"/>
    <w:rsid w:val="00977B6F"/>
    <w:rsid w:val="00977D87"/>
    <w:rsid w:val="0098005F"/>
    <w:rsid w:val="0098022A"/>
    <w:rsid w:val="00980A7A"/>
    <w:rsid w:val="00980BC3"/>
    <w:rsid w:val="00980C79"/>
    <w:rsid w:val="00981064"/>
    <w:rsid w:val="009813FA"/>
    <w:rsid w:val="0098193F"/>
    <w:rsid w:val="009819C8"/>
    <w:rsid w:val="009820AE"/>
    <w:rsid w:val="00982141"/>
    <w:rsid w:val="00982181"/>
    <w:rsid w:val="0098226E"/>
    <w:rsid w:val="0098239D"/>
    <w:rsid w:val="00982E72"/>
    <w:rsid w:val="00982EBC"/>
    <w:rsid w:val="00982ED9"/>
    <w:rsid w:val="00983344"/>
    <w:rsid w:val="00983505"/>
    <w:rsid w:val="0098363B"/>
    <w:rsid w:val="009837F7"/>
    <w:rsid w:val="00983EBD"/>
    <w:rsid w:val="00984221"/>
    <w:rsid w:val="00984307"/>
    <w:rsid w:val="009843E7"/>
    <w:rsid w:val="0098466E"/>
    <w:rsid w:val="00984726"/>
    <w:rsid w:val="00984BF2"/>
    <w:rsid w:val="00984D1D"/>
    <w:rsid w:val="009854F4"/>
    <w:rsid w:val="00985944"/>
    <w:rsid w:val="00985D11"/>
    <w:rsid w:val="009864F8"/>
    <w:rsid w:val="00986542"/>
    <w:rsid w:val="00986A5F"/>
    <w:rsid w:val="00986FDC"/>
    <w:rsid w:val="009870B8"/>
    <w:rsid w:val="00987F72"/>
    <w:rsid w:val="00990105"/>
    <w:rsid w:val="0099017B"/>
    <w:rsid w:val="0099046D"/>
    <w:rsid w:val="009905FA"/>
    <w:rsid w:val="009909DA"/>
    <w:rsid w:val="00990AFD"/>
    <w:rsid w:val="00990B09"/>
    <w:rsid w:val="00990BE4"/>
    <w:rsid w:val="00990F86"/>
    <w:rsid w:val="00991142"/>
    <w:rsid w:val="00991496"/>
    <w:rsid w:val="009918BA"/>
    <w:rsid w:val="00991B72"/>
    <w:rsid w:val="00991C17"/>
    <w:rsid w:val="00991C98"/>
    <w:rsid w:val="00991D9E"/>
    <w:rsid w:val="00991F72"/>
    <w:rsid w:val="00992531"/>
    <w:rsid w:val="00992604"/>
    <w:rsid w:val="00992926"/>
    <w:rsid w:val="00993294"/>
    <w:rsid w:val="009935B4"/>
    <w:rsid w:val="009943D8"/>
    <w:rsid w:val="009943E0"/>
    <w:rsid w:val="009947C2"/>
    <w:rsid w:val="00995128"/>
    <w:rsid w:val="00995131"/>
    <w:rsid w:val="009954AE"/>
    <w:rsid w:val="00995523"/>
    <w:rsid w:val="00995631"/>
    <w:rsid w:val="00995A1C"/>
    <w:rsid w:val="00995D99"/>
    <w:rsid w:val="009964E1"/>
    <w:rsid w:val="00996A13"/>
    <w:rsid w:val="00996A45"/>
    <w:rsid w:val="00996AD6"/>
    <w:rsid w:val="00996BCF"/>
    <w:rsid w:val="00996E14"/>
    <w:rsid w:val="00997619"/>
    <w:rsid w:val="009A048C"/>
    <w:rsid w:val="009A0E4B"/>
    <w:rsid w:val="009A0EAC"/>
    <w:rsid w:val="009A1396"/>
    <w:rsid w:val="009A1A7D"/>
    <w:rsid w:val="009A1E7A"/>
    <w:rsid w:val="009A23C0"/>
    <w:rsid w:val="009A28AC"/>
    <w:rsid w:val="009A2F22"/>
    <w:rsid w:val="009A2FD4"/>
    <w:rsid w:val="009A3095"/>
    <w:rsid w:val="009A3959"/>
    <w:rsid w:val="009A3A4F"/>
    <w:rsid w:val="009A3D8E"/>
    <w:rsid w:val="009A3E1B"/>
    <w:rsid w:val="009A4186"/>
    <w:rsid w:val="009A49DD"/>
    <w:rsid w:val="009A4B8A"/>
    <w:rsid w:val="009A5168"/>
    <w:rsid w:val="009A611B"/>
    <w:rsid w:val="009A661E"/>
    <w:rsid w:val="009A6A1A"/>
    <w:rsid w:val="009A6F70"/>
    <w:rsid w:val="009A726D"/>
    <w:rsid w:val="009B0141"/>
    <w:rsid w:val="009B02F6"/>
    <w:rsid w:val="009B0801"/>
    <w:rsid w:val="009B0C5A"/>
    <w:rsid w:val="009B0D77"/>
    <w:rsid w:val="009B11CC"/>
    <w:rsid w:val="009B128D"/>
    <w:rsid w:val="009B15A1"/>
    <w:rsid w:val="009B18F0"/>
    <w:rsid w:val="009B230B"/>
    <w:rsid w:val="009B23C2"/>
    <w:rsid w:val="009B32EB"/>
    <w:rsid w:val="009B36D2"/>
    <w:rsid w:val="009B396F"/>
    <w:rsid w:val="009B39BF"/>
    <w:rsid w:val="009B4092"/>
    <w:rsid w:val="009B4149"/>
    <w:rsid w:val="009B4828"/>
    <w:rsid w:val="009B55FA"/>
    <w:rsid w:val="009B57D3"/>
    <w:rsid w:val="009B59DD"/>
    <w:rsid w:val="009B5A6A"/>
    <w:rsid w:val="009B5E16"/>
    <w:rsid w:val="009B67A4"/>
    <w:rsid w:val="009B6AA9"/>
    <w:rsid w:val="009B6C2A"/>
    <w:rsid w:val="009B729F"/>
    <w:rsid w:val="009B771E"/>
    <w:rsid w:val="009B789A"/>
    <w:rsid w:val="009B796B"/>
    <w:rsid w:val="009C049A"/>
    <w:rsid w:val="009C0678"/>
    <w:rsid w:val="009C06FE"/>
    <w:rsid w:val="009C0999"/>
    <w:rsid w:val="009C0D4F"/>
    <w:rsid w:val="009C1155"/>
    <w:rsid w:val="009C1768"/>
    <w:rsid w:val="009C1C17"/>
    <w:rsid w:val="009C1F72"/>
    <w:rsid w:val="009C2095"/>
    <w:rsid w:val="009C20B5"/>
    <w:rsid w:val="009C211A"/>
    <w:rsid w:val="009C22A4"/>
    <w:rsid w:val="009C22C2"/>
    <w:rsid w:val="009C236E"/>
    <w:rsid w:val="009C242F"/>
    <w:rsid w:val="009C26AC"/>
    <w:rsid w:val="009C2753"/>
    <w:rsid w:val="009C290E"/>
    <w:rsid w:val="009C2DCB"/>
    <w:rsid w:val="009C2E87"/>
    <w:rsid w:val="009C33A5"/>
    <w:rsid w:val="009C4AAB"/>
    <w:rsid w:val="009C5958"/>
    <w:rsid w:val="009C5FDC"/>
    <w:rsid w:val="009C62AE"/>
    <w:rsid w:val="009C6334"/>
    <w:rsid w:val="009C636F"/>
    <w:rsid w:val="009D0191"/>
    <w:rsid w:val="009D0461"/>
    <w:rsid w:val="009D0B25"/>
    <w:rsid w:val="009D0BD3"/>
    <w:rsid w:val="009D1229"/>
    <w:rsid w:val="009D132A"/>
    <w:rsid w:val="009D1AF3"/>
    <w:rsid w:val="009D1BE9"/>
    <w:rsid w:val="009D1FE2"/>
    <w:rsid w:val="009D21F9"/>
    <w:rsid w:val="009D22C7"/>
    <w:rsid w:val="009D25FD"/>
    <w:rsid w:val="009D27D8"/>
    <w:rsid w:val="009D2C6A"/>
    <w:rsid w:val="009D2F4B"/>
    <w:rsid w:val="009D33E7"/>
    <w:rsid w:val="009D343F"/>
    <w:rsid w:val="009D3B7E"/>
    <w:rsid w:val="009D3F38"/>
    <w:rsid w:val="009D4089"/>
    <w:rsid w:val="009D4197"/>
    <w:rsid w:val="009D440D"/>
    <w:rsid w:val="009D49D2"/>
    <w:rsid w:val="009D4E2C"/>
    <w:rsid w:val="009D4EAD"/>
    <w:rsid w:val="009D4F56"/>
    <w:rsid w:val="009D4FBB"/>
    <w:rsid w:val="009D500C"/>
    <w:rsid w:val="009D5299"/>
    <w:rsid w:val="009D5467"/>
    <w:rsid w:val="009D57DE"/>
    <w:rsid w:val="009D6561"/>
    <w:rsid w:val="009D6703"/>
    <w:rsid w:val="009D678B"/>
    <w:rsid w:val="009D6E1B"/>
    <w:rsid w:val="009D716D"/>
    <w:rsid w:val="009D7687"/>
    <w:rsid w:val="009D76C6"/>
    <w:rsid w:val="009E024E"/>
    <w:rsid w:val="009E0403"/>
    <w:rsid w:val="009E04B2"/>
    <w:rsid w:val="009E061A"/>
    <w:rsid w:val="009E0643"/>
    <w:rsid w:val="009E071D"/>
    <w:rsid w:val="009E1447"/>
    <w:rsid w:val="009E2199"/>
    <w:rsid w:val="009E232E"/>
    <w:rsid w:val="009E23EE"/>
    <w:rsid w:val="009E2A7E"/>
    <w:rsid w:val="009E2CF2"/>
    <w:rsid w:val="009E38D9"/>
    <w:rsid w:val="009E3B6E"/>
    <w:rsid w:val="009E3CF0"/>
    <w:rsid w:val="009E3DCB"/>
    <w:rsid w:val="009E439B"/>
    <w:rsid w:val="009E43E9"/>
    <w:rsid w:val="009E51D5"/>
    <w:rsid w:val="009E535C"/>
    <w:rsid w:val="009E53F3"/>
    <w:rsid w:val="009E53F6"/>
    <w:rsid w:val="009E5F61"/>
    <w:rsid w:val="009E6D13"/>
    <w:rsid w:val="009E70A1"/>
    <w:rsid w:val="009E73E9"/>
    <w:rsid w:val="009E78C0"/>
    <w:rsid w:val="009E7D72"/>
    <w:rsid w:val="009F0214"/>
    <w:rsid w:val="009F030A"/>
    <w:rsid w:val="009F033F"/>
    <w:rsid w:val="009F0624"/>
    <w:rsid w:val="009F0F96"/>
    <w:rsid w:val="009F1036"/>
    <w:rsid w:val="009F1245"/>
    <w:rsid w:val="009F135C"/>
    <w:rsid w:val="009F16D1"/>
    <w:rsid w:val="009F197E"/>
    <w:rsid w:val="009F1BBD"/>
    <w:rsid w:val="009F202F"/>
    <w:rsid w:val="009F28A9"/>
    <w:rsid w:val="009F2CB5"/>
    <w:rsid w:val="009F2EB9"/>
    <w:rsid w:val="009F332A"/>
    <w:rsid w:val="009F3740"/>
    <w:rsid w:val="009F39D2"/>
    <w:rsid w:val="009F3D5C"/>
    <w:rsid w:val="009F3DBF"/>
    <w:rsid w:val="009F3EBB"/>
    <w:rsid w:val="009F43E3"/>
    <w:rsid w:val="009F501A"/>
    <w:rsid w:val="009F5495"/>
    <w:rsid w:val="009F57A1"/>
    <w:rsid w:val="009F5DD7"/>
    <w:rsid w:val="009F5ECC"/>
    <w:rsid w:val="009F64BC"/>
    <w:rsid w:val="009F6E33"/>
    <w:rsid w:val="009F6FB6"/>
    <w:rsid w:val="009F74C9"/>
    <w:rsid w:val="009F75B9"/>
    <w:rsid w:val="009F7FCC"/>
    <w:rsid w:val="00A00352"/>
    <w:rsid w:val="00A00FE3"/>
    <w:rsid w:val="00A01121"/>
    <w:rsid w:val="00A02082"/>
    <w:rsid w:val="00A03BA3"/>
    <w:rsid w:val="00A04C3B"/>
    <w:rsid w:val="00A058F6"/>
    <w:rsid w:val="00A05B5C"/>
    <w:rsid w:val="00A06BEB"/>
    <w:rsid w:val="00A075B8"/>
    <w:rsid w:val="00A07B51"/>
    <w:rsid w:val="00A07B9E"/>
    <w:rsid w:val="00A10B08"/>
    <w:rsid w:val="00A10C29"/>
    <w:rsid w:val="00A11288"/>
    <w:rsid w:val="00A1140A"/>
    <w:rsid w:val="00A11449"/>
    <w:rsid w:val="00A115D5"/>
    <w:rsid w:val="00A1172A"/>
    <w:rsid w:val="00A11985"/>
    <w:rsid w:val="00A119A1"/>
    <w:rsid w:val="00A11A80"/>
    <w:rsid w:val="00A11A8E"/>
    <w:rsid w:val="00A11C50"/>
    <w:rsid w:val="00A12002"/>
    <w:rsid w:val="00A122CA"/>
    <w:rsid w:val="00A12582"/>
    <w:rsid w:val="00A12C38"/>
    <w:rsid w:val="00A12C7F"/>
    <w:rsid w:val="00A1306D"/>
    <w:rsid w:val="00A131B6"/>
    <w:rsid w:val="00A13293"/>
    <w:rsid w:val="00A1330C"/>
    <w:rsid w:val="00A134FA"/>
    <w:rsid w:val="00A13620"/>
    <w:rsid w:val="00A13900"/>
    <w:rsid w:val="00A143A2"/>
    <w:rsid w:val="00A14965"/>
    <w:rsid w:val="00A158BE"/>
    <w:rsid w:val="00A15E11"/>
    <w:rsid w:val="00A15E77"/>
    <w:rsid w:val="00A15ED7"/>
    <w:rsid w:val="00A1634A"/>
    <w:rsid w:val="00A166E0"/>
    <w:rsid w:val="00A1670A"/>
    <w:rsid w:val="00A16856"/>
    <w:rsid w:val="00A169FA"/>
    <w:rsid w:val="00A17D14"/>
    <w:rsid w:val="00A17E67"/>
    <w:rsid w:val="00A17E6F"/>
    <w:rsid w:val="00A20225"/>
    <w:rsid w:val="00A20363"/>
    <w:rsid w:val="00A20868"/>
    <w:rsid w:val="00A21388"/>
    <w:rsid w:val="00A213AF"/>
    <w:rsid w:val="00A21410"/>
    <w:rsid w:val="00A21493"/>
    <w:rsid w:val="00A2196F"/>
    <w:rsid w:val="00A21A38"/>
    <w:rsid w:val="00A21E17"/>
    <w:rsid w:val="00A21F51"/>
    <w:rsid w:val="00A2286B"/>
    <w:rsid w:val="00A230B9"/>
    <w:rsid w:val="00A23B77"/>
    <w:rsid w:val="00A23C7E"/>
    <w:rsid w:val="00A24566"/>
    <w:rsid w:val="00A24587"/>
    <w:rsid w:val="00A249EB"/>
    <w:rsid w:val="00A24A35"/>
    <w:rsid w:val="00A24DD5"/>
    <w:rsid w:val="00A24E86"/>
    <w:rsid w:val="00A25549"/>
    <w:rsid w:val="00A257F6"/>
    <w:rsid w:val="00A25A26"/>
    <w:rsid w:val="00A25BD4"/>
    <w:rsid w:val="00A25C97"/>
    <w:rsid w:val="00A26A90"/>
    <w:rsid w:val="00A27383"/>
    <w:rsid w:val="00A2795A"/>
    <w:rsid w:val="00A27D86"/>
    <w:rsid w:val="00A27EA7"/>
    <w:rsid w:val="00A27F6B"/>
    <w:rsid w:val="00A30AE9"/>
    <w:rsid w:val="00A31CE3"/>
    <w:rsid w:val="00A31CFD"/>
    <w:rsid w:val="00A31DCC"/>
    <w:rsid w:val="00A31FB8"/>
    <w:rsid w:val="00A325F9"/>
    <w:rsid w:val="00A32F5F"/>
    <w:rsid w:val="00A33256"/>
    <w:rsid w:val="00A33799"/>
    <w:rsid w:val="00A34D91"/>
    <w:rsid w:val="00A35137"/>
    <w:rsid w:val="00A35B50"/>
    <w:rsid w:val="00A35DD8"/>
    <w:rsid w:val="00A35EBF"/>
    <w:rsid w:val="00A36223"/>
    <w:rsid w:val="00A36DB8"/>
    <w:rsid w:val="00A372F8"/>
    <w:rsid w:val="00A37548"/>
    <w:rsid w:val="00A40130"/>
    <w:rsid w:val="00A40F10"/>
    <w:rsid w:val="00A412B0"/>
    <w:rsid w:val="00A41347"/>
    <w:rsid w:val="00A414E0"/>
    <w:rsid w:val="00A41B94"/>
    <w:rsid w:val="00A41E8B"/>
    <w:rsid w:val="00A41EA1"/>
    <w:rsid w:val="00A4242C"/>
    <w:rsid w:val="00A426A1"/>
    <w:rsid w:val="00A426F9"/>
    <w:rsid w:val="00A42992"/>
    <w:rsid w:val="00A42DCA"/>
    <w:rsid w:val="00A42DD9"/>
    <w:rsid w:val="00A437CB"/>
    <w:rsid w:val="00A43940"/>
    <w:rsid w:val="00A43AD6"/>
    <w:rsid w:val="00A43D77"/>
    <w:rsid w:val="00A4404A"/>
    <w:rsid w:val="00A441BF"/>
    <w:rsid w:val="00A442FA"/>
    <w:rsid w:val="00A445D5"/>
    <w:rsid w:val="00A44EE4"/>
    <w:rsid w:val="00A4543B"/>
    <w:rsid w:val="00A454A2"/>
    <w:rsid w:val="00A46078"/>
    <w:rsid w:val="00A46142"/>
    <w:rsid w:val="00A4627C"/>
    <w:rsid w:val="00A4648E"/>
    <w:rsid w:val="00A464E2"/>
    <w:rsid w:val="00A46612"/>
    <w:rsid w:val="00A46858"/>
    <w:rsid w:val="00A46F0B"/>
    <w:rsid w:val="00A46FF5"/>
    <w:rsid w:val="00A472A1"/>
    <w:rsid w:val="00A472E7"/>
    <w:rsid w:val="00A473D9"/>
    <w:rsid w:val="00A47431"/>
    <w:rsid w:val="00A47F7A"/>
    <w:rsid w:val="00A50206"/>
    <w:rsid w:val="00A5033F"/>
    <w:rsid w:val="00A5037B"/>
    <w:rsid w:val="00A50541"/>
    <w:rsid w:val="00A50B77"/>
    <w:rsid w:val="00A50E50"/>
    <w:rsid w:val="00A51186"/>
    <w:rsid w:val="00A5278E"/>
    <w:rsid w:val="00A527AE"/>
    <w:rsid w:val="00A5280B"/>
    <w:rsid w:val="00A52A94"/>
    <w:rsid w:val="00A52B53"/>
    <w:rsid w:val="00A52C0A"/>
    <w:rsid w:val="00A52C50"/>
    <w:rsid w:val="00A52F04"/>
    <w:rsid w:val="00A53369"/>
    <w:rsid w:val="00A53600"/>
    <w:rsid w:val="00A53C89"/>
    <w:rsid w:val="00A53F77"/>
    <w:rsid w:val="00A54170"/>
    <w:rsid w:val="00A54821"/>
    <w:rsid w:val="00A54F12"/>
    <w:rsid w:val="00A5512F"/>
    <w:rsid w:val="00A55601"/>
    <w:rsid w:val="00A55B9F"/>
    <w:rsid w:val="00A55EE7"/>
    <w:rsid w:val="00A5646F"/>
    <w:rsid w:val="00A564EE"/>
    <w:rsid w:val="00A56693"/>
    <w:rsid w:val="00A5682D"/>
    <w:rsid w:val="00A574E0"/>
    <w:rsid w:val="00A57814"/>
    <w:rsid w:val="00A57C78"/>
    <w:rsid w:val="00A57E87"/>
    <w:rsid w:val="00A6034C"/>
    <w:rsid w:val="00A6099E"/>
    <w:rsid w:val="00A60C35"/>
    <w:rsid w:val="00A61822"/>
    <w:rsid w:val="00A61D57"/>
    <w:rsid w:val="00A62071"/>
    <w:rsid w:val="00A621A8"/>
    <w:rsid w:val="00A62447"/>
    <w:rsid w:val="00A6279C"/>
    <w:rsid w:val="00A62EDD"/>
    <w:rsid w:val="00A640B0"/>
    <w:rsid w:val="00A65787"/>
    <w:rsid w:val="00A65A9B"/>
    <w:rsid w:val="00A65B41"/>
    <w:rsid w:val="00A668F1"/>
    <w:rsid w:val="00A66D09"/>
    <w:rsid w:val="00A679B9"/>
    <w:rsid w:val="00A67B11"/>
    <w:rsid w:val="00A701CA"/>
    <w:rsid w:val="00A70275"/>
    <w:rsid w:val="00A70496"/>
    <w:rsid w:val="00A704A6"/>
    <w:rsid w:val="00A70714"/>
    <w:rsid w:val="00A70A87"/>
    <w:rsid w:val="00A70D94"/>
    <w:rsid w:val="00A71012"/>
    <w:rsid w:val="00A71055"/>
    <w:rsid w:val="00A71084"/>
    <w:rsid w:val="00A71494"/>
    <w:rsid w:val="00A718BA"/>
    <w:rsid w:val="00A71939"/>
    <w:rsid w:val="00A721A3"/>
    <w:rsid w:val="00A722F0"/>
    <w:rsid w:val="00A729C1"/>
    <w:rsid w:val="00A72A2F"/>
    <w:rsid w:val="00A73966"/>
    <w:rsid w:val="00A74295"/>
    <w:rsid w:val="00A746FD"/>
    <w:rsid w:val="00A749AA"/>
    <w:rsid w:val="00A74C72"/>
    <w:rsid w:val="00A758D7"/>
    <w:rsid w:val="00A758D9"/>
    <w:rsid w:val="00A759A2"/>
    <w:rsid w:val="00A759E2"/>
    <w:rsid w:val="00A759FB"/>
    <w:rsid w:val="00A75E05"/>
    <w:rsid w:val="00A764E9"/>
    <w:rsid w:val="00A767C1"/>
    <w:rsid w:val="00A76D3B"/>
    <w:rsid w:val="00A771BB"/>
    <w:rsid w:val="00A7726F"/>
    <w:rsid w:val="00A7774F"/>
    <w:rsid w:val="00A77955"/>
    <w:rsid w:val="00A77A13"/>
    <w:rsid w:val="00A77A61"/>
    <w:rsid w:val="00A77ABD"/>
    <w:rsid w:val="00A80B35"/>
    <w:rsid w:val="00A80BD5"/>
    <w:rsid w:val="00A80CC1"/>
    <w:rsid w:val="00A8144D"/>
    <w:rsid w:val="00A81470"/>
    <w:rsid w:val="00A81ADC"/>
    <w:rsid w:val="00A81B4A"/>
    <w:rsid w:val="00A81E85"/>
    <w:rsid w:val="00A81EE4"/>
    <w:rsid w:val="00A8218A"/>
    <w:rsid w:val="00A827A2"/>
    <w:rsid w:val="00A82D2A"/>
    <w:rsid w:val="00A83089"/>
    <w:rsid w:val="00A835A3"/>
    <w:rsid w:val="00A84342"/>
    <w:rsid w:val="00A84501"/>
    <w:rsid w:val="00A849A3"/>
    <w:rsid w:val="00A84F68"/>
    <w:rsid w:val="00A8523F"/>
    <w:rsid w:val="00A8563F"/>
    <w:rsid w:val="00A85B3E"/>
    <w:rsid w:val="00A85EF8"/>
    <w:rsid w:val="00A86B74"/>
    <w:rsid w:val="00A86BF0"/>
    <w:rsid w:val="00A86DF5"/>
    <w:rsid w:val="00A8734B"/>
    <w:rsid w:val="00A874CE"/>
    <w:rsid w:val="00A87F17"/>
    <w:rsid w:val="00A906CD"/>
    <w:rsid w:val="00A9079D"/>
    <w:rsid w:val="00A90827"/>
    <w:rsid w:val="00A90857"/>
    <w:rsid w:val="00A90CB3"/>
    <w:rsid w:val="00A90D23"/>
    <w:rsid w:val="00A90F3E"/>
    <w:rsid w:val="00A90FBB"/>
    <w:rsid w:val="00A910C7"/>
    <w:rsid w:val="00A91121"/>
    <w:rsid w:val="00A914F5"/>
    <w:rsid w:val="00A91642"/>
    <w:rsid w:val="00A917A2"/>
    <w:rsid w:val="00A917BF"/>
    <w:rsid w:val="00A91A2A"/>
    <w:rsid w:val="00A92858"/>
    <w:rsid w:val="00A92F34"/>
    <w:rsid w:val="00A92FE0"/>
    <w:rsid w:val="00A93A93"/>
    <w:rsid w:val="00A94637"/>
    <w:rsid w:val="00A949C4"/>
    <w:rsid w:val="00A94B9D"/>
    <w:rsid w:val="00A94C18"/>
    <w:rsid w:val="00A94E2D"/>
    <w:rsid w:val="00A95120"/>
    <w:rsid w:val="00A95202"/>
    <w:rsid w:val="00A95690"/>
    <w:rsid w:val="00A96350"/>
    <w:rsid w:val="00A96549"/>
    <w:rsid w:val="00A9661C"/>
    <w:rsid w:val="00A96CC1"/>
    <w:rsid w:val="00A96F4A"/>
    <w:rsid w:val="00A9707B"/>
    <w:rsid w:val="00A9714E"/>
    <w:rsid w:val="00A975EC"/>
    <w:rsid w:val="00A975F5"/>
    <w:rsid w:val="00AA006A"/>
    <w:rsid w:val="00AA013F"/>
    <w:rsid w:val="00AA0CF3"/>
    <w:rsid w:val="00AA11C6"/>
    <w:rsid w:val="00AA1A96"/>
    <w:rsid w:val="00AA221C"/>
    <w:rsid w:val="00AA229E"/>
    <w:rsid w:val="00AA23C9"/>
    <w:rsid w:val="00AA2425"/>
    <w:rsid w:val="00AA2C4C"/>
    <w:rsid w:val="00AA2FFE"/>
    <w:rsid w:val="00AA304A"/>
    <w:rsid w:val="00AA3087"/>
    <w:rsid w:val="00AA33FA"/>
    <w:rsid w:val="00AA3585"/>
    <w:rsid w:val="00AA3993"/>
    <w:rsid w:val="00AA42D1"/>
    <w:rsid w:val="00AA4590"/>
    <w:rsid w:val="00AA4A03"/>
    <w:rsid w:val="00AA50C1"/>
    <w:rsid w:val="00AA52E0"/>
    <w:rsid w:val="00AA575F"/>
    <w:rsid w:val="00AA5F61"/>
    <w:rsid w:val="00AA6613"/>
    <w:rsid w:val="00AA6874"/>
    <w:rsid w:val="00AA750C"/>
    <w:rsid w:val="00AA75B0"/>
    <w:rsid w:val="00AA778C"/>
    <w:rsid w:val="00AA78F7"/>
    <w:rsid w:val="00AA7A7F"/>
    <w:rsid w:val="00AB0778"/>
    <w:rsid w:val="00AB150E"/>
    <w:rsid w:val="00AB18C5"/>
    <w:rsid w:val="00AB1BF3"/>
    <w:rsid w:val="00AB1C17"/>
    <w:rsid w:val="00AB1EA8"/>
    <w:rsid w:val="00AB2047"/>
    <w:rsid w:val="00AB20D4"/>
    <w:rsid w:val="00AB2A80"/>
    <w:rsid w:val="00AB31AB"/>
    <w:rsid w:val="00AB433F"/>
    <w:rsid w:val="00AB4437"/>
    <w:rsid w:val="00AB494A"/>
    <w:rsid w:val="00AB4C87"/>
    <w:rsid w:val="00AB4D8B"/>
    <w:rsid w:val="00AB5264"/>
    <w:rsid w:val="00AB5481"/>
    <w:rsid w:val="00AB5659"/>
    <w:rsid w:val="00AB5848"/>
    <w:rsid w:val="00AB5DED"/>
    <w:rsid w:val="00AB5E20"/>
    <w:rsid w:val="00AB620C"/>
    <w:rsid w:val="00AB6245"/>
    <w:rsid w:val="00AB637A"/>
    <w:rsid w:val="00AB65EF"/>
    <w:rsid w:val="00AB6879"/>
    <w:rsid w:val="00AB6D04"/>
    <w:rsid w:val="00AB6D75"/>
    <w:rsid w:val="00AB7849"/>
    <w:rsid w:val="00AB7958"/>
    <w:rsid w:val="00AB7F80"/>
    <w:rsid w:val="00AB7FEE"/>
    <w:rsid w:val="00AC0807"/>
    <w:rsid w:val="00AC0987"/>
    <w:rsid w:val="00AC0A28"/>
    <w:rsid w:val="00AC1367"/>
    <w:rsid w:val="00AC18D9"/>
    <w:rsid w:val="00AC20CC"/>
    <w:rsid w:val="00AC23D9"/>
    <w:rsid w:val="00AC27AC"/>
    <w:rsid w:val="00AC3B05"/>
    <w:rsid w:val="00AC3D8F"/>
    <w:rsid w:val="00AC419C"/>
    <w:rsid w:val="00AC42BE"/>
    <w:rsid w:val="00AC42E8"/>
    <w:rsid w:val="00AC4557"/>
    <w:rsid w:val="00AC457C"/>
    <w:rsid w:val="00AC46DB"/>
    <w:rsid w:val="00AC4A9A"/>
    <w:rsid w:val="00AC4E9E"/>
    <w:rsid w:val="00AC4F06"/>
    <w:rsid w:val="00AC4FC7"/>
    <w:rsid w:val="00AC518E"/>
    <w:rsid w:val="00AC529F"/>
    <w:rsid w:val="00AC5323"/>
    <w:rsid w:val="00AC56B6"/>
    <w:rsid w:val="00AC648D"/>
    <w:rsid w:val="00AC64F3"/>
    <w:rsid w:val="00AC6AA0"/>
    <w:rsid w:val="00AC71F0"/>
    <w:rsid w:val="00AC7787"/>
    <w:rsid w:val="00AC7CF7"/>
    <w:rsid w:val="00AD025C"/>
    <w:rsid w:val="00AD07E3"/>
    <w:rsid w:val="00AD0A36"/>
    <w:rsid w:val="00AD157E"/>
    <w:rsid w:val="00AD1602"/>
    <w:rsid w:val="00AD16E4"/>
    <w:rsid w:val="00AD1A1B"/>
    <w:rsid w:val="00AD1E8A"/>
    <w:rsid w:val="00AD1EC5"/>
    <w:rsid w:val="00AD2058"/>
    <w:rsid w:val="00AD23E7"/>
    <w:rsid w:val="00AD265C"/>
    <w:rsid w:val="00AD2859"/>
    <w:rsid w:val="00AD2F7A"/>
    <w:rsid w:val="00AD31B2"/>
    <w:rsid w:val="00AD31D6"/>
    <w:rsid w:val="00AD354B"/>
    <w:rsid w:val="00AD3681"/>
    <w:rsid w:val="00AD4141"/>
    <w:rsid w:val="00AD4188"/>
    <w:rsid w:val="00AD4408"/>
    <w:rsid w:val="00AD4A2D"/>
    <w:rsid w:val="00AD4D4D"/>
    <w:rsid w:val="00AD561D"/>
    <w:rsid w:val="00AD5D1D"/>
    <w:rsid w:val="00AD61A9"/>
    <w:rsid w:val="00AD67F7"/>
    <w:rsid w:val="00AD6F9E"/>
    <w:rsid w:val="00AD70FF"/>
    <w:rsid w:val="00AD7CA6"/>
    <w:rsid w:val="00AE01CB"/>
    <w:rsid w:val="00AE03CE"/>
    <w:rsid w:val="00AE0775"/>
    <w:rsid w:val="00AE0CB4"/>
    <w:rsid w:val="00AE0F69"/>
    <w:rsid w:val="00AE109A"/>
    <w:rsid w:val="00AE1AD3"/>
    <w:rsid w:val="00AE1DBA"/>
    <w:rsid w:val="00AE1F01"/>
    <w:rsid w:val="00AE2820"/>
    <w:rsid w:val="00AE2BA5"/>
    <w:rsid w:val="00AE2C6F"/>
    <w:rsid w:val="00AE2D38"/>
    <w:rsid w:val="00AE32E0"/>
    <w:rsid w:val="00AE3860"/>
    <w:rsid w:val="00AE3AE6"/>
    <w:rsid w:val="00AE3DE6"/>
    <w:rsid w:val="00AE415B"/>
    <w:rsid w:val="00AE430B"/>
    <w:rsid w:val="00AE44E8"/>
    <w:rsid w:val="00AE4FBD"/>
    <w:rsid w:val="00AE51BF"/>
    <w:rsid w:val="00AE55CA"/>
    <w:rsid w:val="00AE564D"/>
    <w:rsid w:val="00AE567D"/>
    <w:rsid w:val="00AE59EC"/>
    <w:rsid w:val="00AE5D80"/>
    <w:rsid w:val="00AE5EDB"/>
    <w:rsid w:val="00AE5FCB"/>
    <w:rsid w:val="00AE620A"/>
    <w:rsid w:val="00AE64AA"/>
    <w:rsid w:val="00AE67C2"/>
    <w:rsid w:val="00AE6BE2"/>
    <w:rsid w:val="00AE6DE8"/>
    <w:rsid w:val="00AE6E12"/>
    <w:rsid w:val="00AE6E25"/>
    <w:rsid w:val="00AF00EA"/>
    <w:rsid w:val="00AF00F9"/>
    <w:rsid w:val="00AF05D2"/>
    <w:rsid w:val="00AF06E0"/>
    <w:rsid w:val="00AF0CAD"/>
    <w:rsid w:val="00AF0D7D"/>
    <w:rsid w:val="00AF1828"/>
    <w:rsid w:val="00AF1B02"/>
    <w:rsid w:val="00AF1B39"/>
    <w:rsid w:val="00AF1CDF"/>
    <w:rsid w:val="00AF21FC"/>
    <w:rsid w:val="00AF2837"/>
    <w:rsid w:val="00AF2A2D"/>
    <w:rsid w:val="00AF2D41"/>
    <w:rsid w:val="00AF2EB9"/>
    <w:rsid w:val="00AF2FBD"/>
    <w:rsid w:val="00AF333E"/>
    <w:rsid w:val="00AF33F2"/>
    <w:rsid w:val="00AF364D"/>
    <w:rsid w:val="00AF38CD"/>
    <w:rsid w:val="00AF3FEF"/>
    <w:rsid w:val="00AF4025"/>
    <w:rsid w:val="00AF40DC"/>
    <w:rsid w:val="00AF4426"/>
    <w:rsid w:val="00AF4594"/>
    <w:rsid w:val="00AF482C"/>
    <w:rsid w:val="00AF4D23"/>
    <w:rsid w:val="00AF4D34"/>
    <w:rsid w:val="00AF4DC5"/>
    <w:rsid w:val="00AF52CB"/>
    <w:rsid w:val="00AF5A5E"/>
    <w:rsid w:val="00AF5BFC"/>
    <w:rsid w:val="00AF5E2E"/>
    <w:rsid w:val="00AF6132"/>
    <w:rsid w:val="00AF68C6"/>
    <w:rsid w:val="00AF693B"/>
    <w:rsid w:val="00AF6C7A"/>
    <w:rsid w:val="00AF7213"/>
    <w:rsid w:val="00AF7265"/>
    <w:rsid w:val="00AF78DE"/>
    <w:rsid w:val="00AF7946"/>
    <w:rsid w:val="00AF7ACE"/>
    <w:rsid w:val="00AF7DFE"/>
    <w:rsid w:val="00B008A7"/>
    <w:rsid w:val="00B01097"/>
    <w:rsid w:val="00B011D9"/>
    <w:rsid w:val="00B014EA"/>
    <w:rsid w:val="00B0155C"/>
    <w:rsid w:val="00B02196"/>
    <w:rsid w:val="00B025D5"/>
    <w:rsid w:val="00B028DC"/>
    <w:rsid w:val="00B02FEF"/>
    <w:rsid w:val="00B035DC"/>
    <w:rsid w:val="00B04269"/>
    <w:rsid w:val="00B0441B"/>
    <w:rsid w:val="00B04C31"/>
    <w:rsid w:val="00B05781"/>
    <w:rsid w:val="00B0659F"/>
    <w:rsid w:val="00B06890"/>
    <w:rsid w:val="00B06BD3"/>
    <w:rsid w:val="00B0702C"/>
    <w:rsid w:val="00B073AC"/>
    <w:rsid w:val="00B07A7F"/>
    <w:rsid w:val="00B07C81"/>
    <w:rsid w:val="00B07E11"/>
    <w:rsid w:val="00B10476"/>
    <w:rsid w:val="00B10DA0"/>
    <w:rsid w:val="00B1128D"/>
    <w:rsid w:val="00B11BC9"/>
    <w:rsid w:val="00B11C8B"/>
    <w:rsid w:val="00B12850"/>
    <w:rsid w:val="00B12AC4"/>
    <w:rsid w:val="00B12ADA"/>
    <w:rsid w:val="00B13045"/>
    <w:rsid w:val="00B134A9"/>
    <w:rsid w:val="00B13EE3"/>
    <w:rsid w:val="00B13F35"/>
    <w:rsid w:val="00B13F40"/>
    <w:rsid w:val="00B14223"/>
    <w:rsid w:val="00B146BD"/>
    <w:rsid w:val="00B14D77"/>
    <w:rsid w:val="00B14DE9"/>
    <w:rsid w:val="00B14E77"/>
    <w:rsid w:val="00B154A3"/>
    <w:rsid w:val="00B15812"/>
    <w:rsid w:val="00B15991"/>
    <w:rsid w:val="00B15D39"/>
    <w:rsid w:val="00B15E2A"/>
    <w:rsid w:val="00B16087"/>
    <w:rsid w:val="00B166C2"/>
    <w:rsid w:val="00B169AD"/>
    <w:rsid w:val="00B16A76"/>
    <w:rsid w:val="00B16B19"/>
    <w:rsid w:val="00B17454"/>
    <w:rsid w:val="00B1758D"/>
    <w:rsid w:val="00B178E5"/>
    <w:rsid w:val="00B17B0B"/>
    <w:rsid w:val="00B17D1C"/>
    <w:rsid w:val="00B17D26"/>
    <w:rsid w:val="00B20258"/>
    <w:rsid w:val="00B2064D"/>
    <w:rsid w:val="00B208C1"/>
    <w:rsid w:val="00B20FDC"/>
    <w:rsid w:val="00B211BF"/>
    <w:rsid w:val="00B21F18"/>
    <w:rsid w:val="00B21F3C"/>
    <w:rsid w:val="00B2210B"/>
    <w:rsid w:val="00B222EC"/>
    <w:rsid w:val="00B23054"/>
    <w:rsid w:val="00B232D9"/>
    <w:rsid w:val="00B23563"/>
    <w:rsid w:val="00B23EB9"/>
    <w:rsid w:val="00B240B6"/>
    <w:rsid w:val="00B24A25"/>
    <w:rsid w:val="00B24E94"/>
    <w:rsid w:val="00B25CAC"/>
    <w:rsid w:val="00B25E5D"/>
    <w:rsid w:val="00B26080"/>
    <w:rsid w:val="00B264CD"/>
    <w:rsid w:val="00B266C5"/>
    <w:rsid w:val="00B267AC"/>
    <w:rsid w:val="00B2731F"/>
    <w:rsid w:val="00B275A5"/>
    <w:rsid w:val="00B27B07"/>
    <w:rsid w:val="00B27E02"/>
    <w:rsid w:val="00B30781"/>
    <w:rsid w:val="00B30818"/>
    <w:rsid w:val="00B3098C"/>
    <w:rsid w:val="00B30BB2"/>
    <w:rsid w:val="00B30E2F"/>
    <w:rsid w:val="00B31628"/>
    <w:rsid w:val="00B31BF3"/>
    <w:rsid w:val="00B31CC6"/>
    <w:rsid w:val="00B31E20"/>
    <w:rsid w:val="00B32329"/>
    <w:rsid w:val="00B32EC7"/>
    <w:rsid w:val="00B33473"/>
    <w:rsid w:val="00B33674"/>
    <w:rsid w:val="00B34382"/>
    <w:rsid w:val="00B34D68"/>
    <w:rsid w:val="00B35020"/>
    <w:rsid w:val="00B353D2"/>
    <w:rsid w:val="00B36F4D"/>
    <w:rsid w:val="00B374E1"/>
    <w:rsid w:val="00B379D4"/>
    <w:rsid w:val="00B37B5F"/>
    <w:rsid w:val="00B37CB3"/>
    <w:rsid w:val="00B37DB1"/>
    <w:rsid w:val="00B40AD4"/>
    <w:rsid w:val="00B40D7A"/>
    <w:rsid w:val="00B41560"/>
    <w:rsid w:val="00B41ADA"/>
    <w:rsid w:val="00B421A5"/>
    <w:rsid w:val="00B42335"/>
    <w:rsid w:val="00B42544"/>
    <w:rsid w:val="00B427B3"/>
    <w:rsid w:val="00B42813"/>
    <w:rsid w:val="00B42BD5"/>
    <w:rsid w:val="00B42E73"/>
    <w:rsid w:val="00B43D78"/>
    <w:rsid w:val="00B44041"/>
    <w:rsid w:val="00B44C35"/>
    <w:rsid w:val="00B44F56"/>
    <w:rsid w:val="00B45953"/>
    <w:rsid w:val="00B4598F"/>
    <w:rsid w:val="00B45A35"/>
    <w:rsid w:val="00B45B19"/>
    <w:rsid w:val="00B45B4C"/>
    <w:rsid w:val="00B45CC7"/>
    <w:rsid w:val="00B45CE7"/>
    <w:rsid w:val="00B45FC6"/>
    <w:rsid w:val="00B463E2"/>
    <w:rsid w:val="00B4657E"/>
    <w:rsid w:val="00B46D1B"/>
    <w:rsid w:val="00B46E36"/>
    <w:rsid w:val="00B47000"/>
    <w:rsid w:val="00B474B7"/>
    <w:rsid w:val="00B4760E"/>
    <w:rsid w:val="00B47A73"/>
    <w:rsid w:val="00B47CCC"/>
    <w:rsid w:val="00B47EA8"/>
    <w:rsid w:val="00B5084F"/>
    <w:rsid w:val="00B50BC9"/>
    <w:rsid w:val="00B51119"/>
    <w:rsid w:val="00B51992"/>
    <w:rsid w:val="00B51F14"/>
    <w:rsid w:val="00B51FD2"/>
    <w:rsid w:val="00B52041"/>
    <w:rsid w:val="00B52137"/>
    <w:rsid w:val="00B53321"/>
    <w:rsid w:val="00B533CF"/>
    <w:rsid w:val="00B534D5"/>
    <w:rsid w:val="00B535DF"/>
    <w:rsid w:val="00B53943"/>
    <w:rsid w:val="00B53E48"/>
    <w:rsid w:val="00B53EDF"/>
    <w:rsid w:val="00B53F20"/>
    <w:rsid w:val="00B5481E"/>
    <w:rsid w:val="00B55581"/>
    <w:rsid w:val="00B5608C"/>
    <w:rsid w:val="00B566FC"/>
    <w:rsid w:val="00B56A52"/>
    <w:rsid w:val="00B56E63"/>
    <w:rsid w:val="00B57063"/>
    <w:rsid w:val="00B57AF6"/>
    <w:rsid w:val="00B57AFE"/>
    <w:rsid w:val="00B57B35"/>
    <w:rsid w:val="00B57B64"/>
    <w:rsid w:val="00B601D7"/>
    <w:rsid w:val="00B6054C"/>
    <w:rsid w:val="00B61556"/>
    <w:rsid w:val="00B6195B"/>
    <w:rsid w:val="00B6207F"/>
    <w:rsid w:val="00B62567"/>
    <w:rsid w:val="00B62688"/>
    <w:rsid w:val="00B62BED"/>
    <w:rsid w:val="00B630D5"/>
    <w:rsid w:val="00B631A0"/>
    <w:rsid w:val="00B6321D"/>
    <w:rsid w:val="00B6323C"/>
    <w:rsid w:val="00B63EBC"/>
    <w:rsid w:val="00B64834"/>
    <w:rsid w:val="00B64F9C"/>
    <w:rsid w:val="00B65BB1"/>
    <w:rsid w:val="00B661FD"/>
    <w:rsid w:val="00B662EA"/>
    <w:rsid w:val="00B66B5F"/>
    <w:rsid w:val="00B66B95"/>
    <w:rsid w:val="00B66FCE"/>
    <w:rsid w:val="00B6722B"/>
    <w:rsid w:val="00B67266"/>
    <w:rsid w:val="00B6778B"/>
    <w:rsid w:val="00B701A4"/>
    <w:rsid w:val="00B70B4B"/>
    <w:rsid w:val="00B70D7F"/>
    <w:rsid w:val="00B71151"/>
    <w:rsid w:val="00B713C3"/>
    <w:rsid w:val="00B71B89"/>
    <w:rsid w:val="00B71B9C"/>
    <w:rsid w:val="00B71BF5"/>
    <w:rsid w:val="00B71D48"/>
    <w:rsid w:val="00B71EB2"/>
    <w:rsid w:val="00B71F23"/>
    <w:rsid w:val="00B7224E"/>
    <w:rsid w:val="00B72561"/>
    <w:rsid w:val="00B72A7E"/>
    <w:rsid w:val="00B72E1B"/>
    <w:rsid w:val="00B731E1"/>
    <w:rsid w:val="00B73678"/>
    <w:rsid w:val="00B739C4"/>
    <w:rsid w:val="00B73BF0"/>
    <w:rsid w:val="00B73ECF"/>
    <w:rsid w:val="00B74C1D"/>
    <w:rsid w:val="00B75590"/>
    <w:rsid w:val="00B75653"/>
    <w:rsid w:val="00B759E2"/>
    <w:rsid w:val="00B75A51"/>
    <w:rsid w:val="00B75DB2"/>
    <w:rsid w:val="00B769B5"/>
    <w:rsid w:val="00B770E3"/>
    <w:rsid w:val="00B77E4C"/>
    <w:rsid w:val="00B801F7"/>
    <w:rsid w:val="00B80366"/>
    <w:rsid w:val="00B80535"/>
    <w:rsid w:val="00B8059F"/>
    <w:rsid w:val="00B80708"/>
    <w:rsid w:val="00B80FFA"/>
    <w:rsid w:val="00B810E1"/>
    <w:rsid w:val="00B81227"/>
    <w:rsid w:val="00B81488"/>
    <w:rsid w:val="00B81D83"/>
    <w:rsid w:val="00B82D41"/>
    <w:rsid w:val="00B82D63"/>
    <w:rsid w:val="00B82EFC"/>
    <w:rsid w:val="00B82F91"/>
    <w:rsid w:val="00B83631"/>
    <w:rsid w:val="00B84E19"/>
    <w:rsid w:val="00B85255"/>
    <w:rsid w:val="00B85393"/>
    <w:rsid w:val="00B85569"/>
    <w:rsid w:val="00B8569D"/>
    <w:rsid w:val="00B857E7"/>
    <w:rsid w:val="00B85AD7"/>
    <w:rsid w:val="00B85EE4"/>
    <w:rsid w:val="00B8636E"/>
    <w:rsid w:val="00B871EE"/>
    <w:rsid w:val="00B8742D"/>
    <w:rsid w:val="00B879E0"/>
    <w:rsid w:val="00B87F1B"/>
    <w:rsid w:val="00B901FA"/>
    <w:rsid w:val="00B9047D"/>
    <w:rsid w:val="00B90599"/>
    <w:rsid w:val="00B908AA"/>
    <w:rsid w:val="00B91686"/>
    <w:rsid w:val="00B91EE3"/>
    <w:rsid w:val="00B92230"/>
    <w:rsid w:val="00B9241E"/>
    <w:rsid w:val="00B92973"/>
    <w:rsid w:val="00B929B8"/>
    <w:rsid w:val="00B9359E"/>
    <w:rsid w:val="00B93C40"/>
    <w:rsid w:val="00B93CD5"/>
    <w:rsid w:val="00B93E0D"/>
    <w:rsid w:val="00B9416B"/>
    <w:rsid w:val="00B943A1"/>
    <w:rsid w:val="00B944A3"/>
    <w:rsid w:val="00B94661"/>
    <w:rsid w:val="00B94E13"/>
    <w:rsid w:val="00B94EC1"/>
    <w:rsid w:val="00B952BB"/>
    <w:rsid w:val="00B95D9B"/>
    <w:rsid w:val="00B9629B"/>
    <w:rsid w:val="00B9646A"/>
    <w:rsid w:val="00B964C6"/>
    <w:rsid w:val="00B96CC1"/>
    <w:rsid w:val="00B96D1E"/>
    <w:rsid w:val="00B96E93"/>
    <w:rsid w:val="00B97FC0"/>
    <w:rsid w:val="00BA040B"/>
    <w:rsid w:val="00BA09A9"/>
    <w:rsid w:val="00BA0CE8"/>
    <w:rsid w:val="00BA0D5E"/>
    <w:rsid w:val="00BA0D64"/>
    <w:rsid w:val="00BA0E20"/>
    <w:rsid w:val="00BA12C1"/>
    <w:rsid w:val="00BA15F8"/>
    <w:rsid w:val="00BA1B3D"/>
    <w:rsid w:val="00BA1C6C"/>
    <w:rsid w:val="00BA2176"/>
    <w:rsid w:val="00BA21EF"/>
    <w:rsid w:val="00BA25D9"/>
    <w:rsid w:val="00BA2D75"/>
    <w:rsid w:val="00BA2E7A"/>
    <w:rsid w:val="00BA2FB3"/>
    <w:rsid w:val="00BA3D67"/>
    <w:rsid w:val="00BA3E29"/>
    <w:rsid w:val="00BA3F66"/>
    <w:rsid w:val="00BA449B"/>
    <w:rsid w:val="00BA4D1F"/>
    <w:rsid w:val="00BA55FA"/>
    <w:rsid w:val="00BA5710"/>
    <w:rsid w:val="00BA5B89"/>
    <w:rsid w:val="00BA5FD0"/>
    <w:rsid w:val="00BA63E8"/>
    <w:rsid w:val="00BA65B8"/>
    <w:rsid w:val="00BA69B6"/>
    <w:rsid w:val="00BA6CB6"/>
    <w:rsid w:val="00BA6D0A"/>
    <w:rsid w:val="00BA7753"/>
    <w:rsid w:val="00BA778C"/>
    <w:rsid w:val="00BA7999"/>
    <w:rsid w:val="00BA7AE4"/>
    <w:rsid w:val="00BA7C89"/>
    <w:rsid w:val="00BA7F16"/>
    <w:rsid w:val="00BB024D"/>
    <w:rsid w:val="00BB036D"/>
    <w:rsid w:val="00BB063C"/>
    <w:rsid w:val="00BB0795"/>
    <w:rsid w:val="00BB10D6"/>
    <w:rsid w:val="00BB12F1"/>
    <w:rsid w:val="00BB1C9F"/>
    <w:rsid w:val="00BB1F16"/>
    <w:rsid w:val="00BB273A"/>
    <w:rsid w:val="00BB2886"/>
    <w:rsid w:val="00BB29C6"/>
    <w:rsid w:val="00BB318E"/>
    <w:rsid w:val="00BB35E4"/>
    <w:rsid w:val="00BB3963"/>
    <w:rsid w:val="00BB3B6B"/>
    <w:rsid w:val="00BB403A"/>
    <w:rsid w:val="00BB45C8"/>
    <w:rsid w:val="00BB50EC"/>
    <w:rsid w:val="00BB5FCB"/>
    <w:rsid w:val="00BB68C6"/>
    <w:rsid w:val="00BB693B"/>
    <w:rsid w:val="00BB69C3"/>
    <w:rsid w:val="00BB6C16"/>
    <w:rsid w:val="00BB7603"/>
    <w:rsid w:val="00BB7AB2"/>
    <w:rsid w:val="00BC007C"/>
    <w:rsid w:val="00BC02EA"/>
    <w:rsid w:val="00BC058E"/>
    <w:rsid w:val="00BC059F"/>
    <w:rsid w:val="00BC0AE0"/>
    <w:rsid w:val="00BC0BF4"/>
    <w:rsid w:val="00BC0C36"/>
    <w:rsid w:val="00BC169E"/>
    <w:rsid w:val="00BC16FA"/>
    <w:rsid w:val="00BC17B6"/>
    <w:rsid w:val="00BC1915"/>
    <w:rsid w:val="00BC227F"/>
    <w:rsid w:val="00BC286B"/>
    <w:rsid w:val="00BC2A88"/>
    <w:rsid w:val="00BC2E17"/>
    <w:rsid w:val="00BC2F16"/>
    <w:rsid w:val="00BC30EE"/>
    <w:rsid w:val="00BC32E1"/>
    <w:rsid w:val="00BC357D"/>
    <w:rsid w:val="00BC3A07"/>
    <w:rsid w:val="00BC46F0"/>
    <w:rsid w:val="00BC4D80"/>
    <w:rsid w:val="00BC536B"/>
    <w:rsid w:val="00BC55A2"/>
    <w:rsid w:val="00BC5DF1"/>
    <w:rsid w:val="00BC5E74"/>
    <w:rsid w:val="00BC5FF2"/>
    <w:rsid w:val="00BC63A9"/>
    <w:rsid w:val="00BC6692"/>
    <w:rsid w:val="00BC6914"/>
    <w:rsid w:val="00BC6A5A"/>
    <w:rsid w:val="00BC6C30"/>
    <w:rsid w:val="00BC6CD1"/>
    <w:rsid w:val="00BC6DBB"/>
    <w:rsid w:val="00BC6E6C"/>
    <w:rsid w:val="00BC7503"/>
    <w:rsid w:val="00BC7505"/>
    <w:rsid w:val="00BC7745"/>
    <w:rsid w:val="00BD0053"/>
    <w:rsid w:val="00BD0260"/>
    <w:rsid w:val="00BD09C2"/>
    <w:rsid w:val="00BD0C46"/>
    <w:rsid w:val="00BD1701"/>
    <w:rsid w:val="00BD1A8C"/>
    <w:rsid w:val="00BD1E36"/>
    <w:rsid w:val="00BD2156"/>
    <w:rsid w:val="00BD3186"/>
    <w:rsid w:val="00BD3B26"/>
    <w:rsid w:val="00BD4658"/>
    <w:rsid w:val="00BD46D0"/>
    <w:rsid w:val="00BD48AA"/>
    <w:rsid w:val="00BD555C"/>
    <w:rsid w:val="00BD5FD5"/>
    <w:rsid w:val="00BD6476"/>
    <w:rsid w:val="00BD6633"/>
    <w:rsid w:val="00BD6671"/>
    <w:rsid w:val="00BD72F1"/>
    <w:rsid w:val="00BD78AA"/>
    <w:rsid w:val="00BD7EEA"/>
    <w:rsid w:val="00BE0504"/>
    <w:rsid w:val="00BE05B1"/>
    <w:rsid w:val="00BE08D2"/>
    <w:rsid w:val="00BE11DF"/>
    <w:rsid w:val="00BE1940"/>
    <w:rsid w:val="00BE1AF0"/>
    <w:rsid w:val="00BE1B15"/>
    <w:rsid w:val="00BE1DC7"/>
    <w:rsid w:val="00BE2C17"/>
    <w:rsid w:val="00BE2EBB"/>
    <w:rsid w:val="00BE3156"/>
    <w:rsid w:val="00BE3A6F"/>
    <w:rsid w:val="00BE4E27"/>
    <w:rsid w:val="00BE5071"/>
    <w:rsid w:val="00BE50BB"/>
    <w:rsid w:val="00BE52E3"/>
    <w:rsid w:val="00BE5668"/>
    <w:rsid w:val="00BE6466"/>
    <w:rsid w:val="00BE7136"/>
    <w:rsid w:val="00BE7341"/>
    <w:rsid w:val="00BE7517"/>
    <w:rsid w:val="00BE7866"/>
    <w:rsid w:val="00BE7FDC"/>
    <w:rsid w:val="00BF0068"/>
    <w:rsid w:val="00BF0295"/>
    <w:rsid w:val="00BF06F0"/>
    <w:rsid w:val="00BF09ED"/>
    <w:rsid w:val="00BF0B2E"/>
    <w:rsid w:val="00BF0E8A"/>
    <w:rsid w:val="00BF1178"/>
    <w:rsid w:val="00BF14E6"/>
    <w:rsid w:val="00BF1F33"/>
    <w:rsid w:val="00BF21AE"/>
    <w:rsid w:val="00BF258C"/>
    <w:rsid w:val="00BF28FB"/>
    <w:rsid w:val="00BF2DA1"/>
    <w:rsid w:val="00BF2FAA"/>
    <w:rsid w:val="00BF33E2"/>
    <w:rsid w:val="00BF355B"/>
    <w:rsid w:val="00BF36FF"/>
    <w:rsid w:val="00BF377D"/>
    <w:rsid w:val="00BF3970"/>
    <w:rsid w:val="00BF3FBB"/>
    <w:rsid w:val="00BF4261"/>
    <w:rsid w:val="00BF44E0"/>
    <w:rsid w:val="00BF45CB"/>
    <w:rsid w:val="00BF48A0"/>
    <w:rsid w:val="00BF5413"/>
    <w:rsid w:val="00BF56AA"/>
    <w:rsid w:val="00BF5CD8"/>
    <w:rsid w:val="00BF61A5"/>
    <w:rsid w:val="00BF675F"/>
    <w:rsid w:val="00BF6B24"/>
    <w:rsid w:val="00BF6F02"/>
    <w:rsid w:val="00BF77F2"/>
    <w:rsid w:val="00BF799A"/>
    <w:rsid w:val="00BF7AD6"/>
    <w:rsid w:val="00BF7EC6"/>
    <w:rsid w:val="00BF7FB4"/>
    <w:rsid w:val="00C007B6"/>
    <w:rsid w:val="00C0106C"/>
    <w:rsid w:val="00C016C7"/>
    <w:rsid w:val="00C01F41"/>
    <w:rsid w:val="00C0230B"/>
    <w:rsid w:val="00C02A25"/>
    <w:rsid w:val="00C03150"/>
    <w:rsid w:val="00C03C21"/>
    <w:rsid w:val="00C0416F"/>
    <w:rsid w:val="00C04DAE"/>
    <w:rsid w:val="00C05463"/>
    <w:rsid w:val="00C056E5"/>
    <w:rsid w:val="00C0575E"/>
    <w:rsid w:val="00C05F41"/>
    <w:rsid w:val="00C060D9"/>
    <w:rsid w:val="00C063D6"/>
    <w:rsid w:val="00C064C0"/>
    <w:rsid w:val="00C06930"/>
    <w:rsid w:val="00C06A47"/>
    <w:rsid w:val="00C06EF8"/>
    <w:rsid w:val="00C06FEE"/>
    <w:rsid w:val="00C072DE"/>
    <w:rsid w:val="00C07568"/>
    <w:rsid w:val="00C07D8B"/>
    <w:rsid w:val="00C10238"/>
    <w:rsid w:val="00C102DD"/>
    <w:rsid w:val="00C10AC4"/>
    <w:rsid w:val="00C1140B"/>
    <w:rsid w:val="00C11798"/>
    <w:rsid w:val="00C11A93"/>
    <w:rsid w:val="00C127A2"/>
    <w:rsid w:val="00C12873"/>
    <w:rsid w:val="00C1371C"/>
    <w:rsid w:val="00C1385D"/>
    <w:rsid w:val="00C13A23"/>
    <w:rsid w:val="00C13A56"/>
    <w:rsid w:val="00C13A75"/>
    <w:rsid w:val="00C13AE7"/>
    <w:rsid w:val="00C141FB"/>
    <w:rsid w:val="00C14BB8"/>
    <w:rsid w:val="00C14BD6"/>
    <w:rsid w:val="00C14DF6"/>
    <w:rsid w:val="00C154C7"/>
    <w:rsid w:val="00C157A6"/>
    <w:rsid w:val="00C15870"/>
    <w:rsid w:val="00C15E70"/>
    <w:rsid w:val="00C15F7A"/>
    <w:rsid w:val="00C168BA"/>
    <w:rsid w:val="00C16A6D"/>
    <w:rsid w:val="00C16AFC"/>
    <w:rsid w:val="00C1735F"/>
    <w:rsid w:val="00C17C9D"/>
    <w:rsid w:val="00C17E35"/>
    <w:rsid w:val="00C203B6"/>
    <w:rsid w:val="00C2076A"/>
    <w:rsid w:val="00C20CA0"/>
    <w:rsid w:val="00C20F07"/>
    <w:rsid w:val="00C21150"/>
    <w:rsid w:val="00C219F3"/>
    <w:rsid w:val="00C21D04"/>
    <w:rsid w:val="00C22162"/>
    <w:rsid w:val="00C22902"/>
    <w:rsid w:val="00C22923"/>
    <w:rsid w:val="00C22E13"/>
    <w:rsid w:val="00C22FC6"/>
    <w:rsid w:val="00C23EBF"/>
    <w:rsid w:val="00C24671"/>
    <w:rsid w:val="00C25B97"/>
    <w:rsid w:val="00C25C8B"/>
    <w:rsid w:val="00C25F3B"/>
    <w:rsid w:val="00C26623"/>
    <w:rsid w:val="00C267C3"/>
    <w:rsid w:val="00C268A7"/>
    <w:rsid w:val="00C26F51"/>
    <w:rsid w:val="00C271B5"/>
    <w:rsid w:val="00C2745F"/>
    <w:rsid w:val="00C277A5"/>
    <w:rsid w:val="00C306EB"/>
    <w:rsid w:val="00C30735"/>
    <w:rsid w:val="00C30F27"/>
    <w:rsid w:val="00C31258"/>
    <w:rsid w:val="00C314C6"/>
    <w:rsid w:val="00C31657"/>
    <w:rsid w:val="00C31878"/>
    <w:rsid w:val="00C32510"/>
    <w:rsid w:val="00C3274F"/>
    <w:rsid w:val="00C32876"/>
    <w:rsid w:val="00C32E5C"/>
    <w:rsid w:val="00C33120"/>
    <w:rsid w:val="00C33DBF"/>
    <w:rsid w:val="00C33FF6"/>
    <w:rsid w:val="00C3492E"/>
    <w:rsid w:val="00C35315"/>
    <w:rsid w:val="00C35622"/>
    <w:rsid w:val="00C35A49"/>
    <w:rsid w:val="00C35A4A"/>
    <w:rsid w:val="00C3672F"/>
    <w:rsid w:val="00C37072"/>
    <w:rsid w:val="00C373D5"/>
    <w:rsid w:val="00C402FE"/>
    <w:rsid w:val="00C40444"/>
    <w:rsid w:val="00C4058C"/>
    <w:rsid w:val="00C409D3"/>
    <w:rsid w:val="00C40A40"/>
    <w:rsid w:val="00C40F94"/>
    <w:rsid w:val="00C41292"/>
    <w:rsid w:val="00C417C8"/>
    <w:rsid w:val="00C41AC5"/>
    <w:rsid w:val="00C41EEE"/>
    <w:rsid w:val="00C41FF1"/>
    <w:rsid w:val="00C42042"/>
    <w:rsid w:val="00C421D7"/>
    <w:rsid w:val="00C42534"/>
    <w:rsid w:val="00C425F4"/>
    <w:rsid w:val="00C426FB"/>
    <w:rsid w:val="00C428F6"/>
    <w:rsid w:val="00C42ED9"/>
    <w:rsid w:val="00C43052"/>
    <w:rsid w:val="00C438E4"/>
    <w:rsid w:val="00C43A5D"/>
    <w:rsid w:val="00C43B18"/>
    <w:rsid w:val="00C43F1B"/>
    <w:rsid w:val="00C43FE9"/>
    <w:rsid w:val="00C44160"/>
    <w:rsid w:val="00C4441A"/>
    <w:rsid w:val="00C4462E"/>
    <w:rsid w:val="00C4481F"/>
    <w:rsid w:val="00C44DA9"/>
    <w:rsid w:val="00C44FB3"/>
    <w:rsid w:val="00C452A2"/>
    <w:rsid w:val="00C45517"/>
    <w:rsid w:val="00C45BE2"/>
    <w:rsid w:val="00C45F8D"/>
    <w:rsid w:val="00C4620A"/>
    <w:rsid w:val="00C46686"/>
    <w:rsid w:val="00C46842"/>
    <w:rsid w:val="00C4692B"/>
    <w:rsid w:val="00C46D93"/>
    <w:rsid w:val="00C46F0D"/>
    <w:rsid w:val="00C5046F"/>
    <w:rsid w:val="00C504BA"/>
    <w:rsid w:val="00C50770"/>
    <w:rsid w:val="00C5179F"/>
    <w:rsid w:val="00C51B6B"/>
    <w:rsid w:val="00C522BE"/>
    <w:rsid w:val="00C52669"/>
    <w:rsid w:val="00C526C7"/>
    <w:rsid w:val="00C52A79"/>
    <w:rsid w:val="00C52CE1"/>
    <w:rsid w:val="00C53198"/>
    <w:rsid w:val="00C53355"/>
    <w:rsid w:val="00C53382"/>
    <w:rsid w:val="00C53F05"/>
    <w:rsid w:val="00C54C62"/>
    <w:rsid w:val="00C54DE5"/>
    <w:rsid w:val="00C55601"/>
    <w:rsid w:val="00C557BD"/>
    <w:rsid w:val="00C558BE"/>
    <w:rsid w:val="00C55AA1"/>
    <w:rsid w:val="00C56597"/>
    <w:rsid w:val="00C5661D"/>
    <w:rsid w:val="00C566AD"/>
    <w:rsid w:val="00C5706F"/>
    <w:rsid w:val="00C5743C"/>
    <w:rsid w:val="00C57A5A"/>
    <w:rsid w:val="00C57AE2"/>
    <w:rsid w:val="00C607A8"/>
    <w:rsid w:val="00C60C34"/>
    <w:rsid w:val="00C61243"/>
    <w:rsid w:val="00C619CD"/>
    <w:rsid w:val="00C62395"/>
    <w:rsid w:val="00C62606"/>
    <w:rsid w:val="00C629B7"/>
    <w:rsid w:val="00C62D5F"/>
    <w:rsid w:val="00C62E29"/>
    <w:rsid w:val="00C638C5"/>
    <w:rsid w:val="00C639BC"/>
    <w:rsid w:val="00C63E3A"/>
    <w:rsid w:val="00C63F3F"/>
    <w:rsid w:val="00C64029"/>
    <w:rsid w:val="00C64050"/>
    <w:rsid w:val="00C6446C"/>
    <w:rsid w:val="00C653DC"/>
    <w:rsid w:val="00C662A5"/>
    <w:rsid w:val="00C6632D"/>
    <w:rsid w:val="00C66936"/>
    <w:rsid w:val="00C669D8"/>
    <w:rsid w:val="00C66ECD"/>
    <w:rsid w:val="00C66F86"/>
    <w:rsid w:val="00C6700C"/>
    <w:rsid w:val="00C676D3"/>
    <w:rsid w:val="00C67D89"/>
    <w:rsid w:val="00C67F96"/>
    <w:rsid w:val="00C7015E"/>
    <w:rsid w:val="00C70430"/>
    <w:rsid w:val="00C712AE"/>
    <w:rsid w:val="00C71A4E"/>
    <w:rsid w:val="00C71EE1"/>
    <w:rsid w:val="00C72BB5"/>
    <w:rsid w:val="00C72E35"/>
    <w:rsid w:val="00C735E9"/>
    <w:rsid w:val="00C73998"/>
    <w:rsid w:val="00C73E48"/>
    <w:rsid w:val="00C740E9"/>
    <w:rsid w:val="00C74594"/>
    <w:rsid w:val="00C74B25"/>
    <w:rsid w:val="00C74DBD"/>
    <w:rsid w:val="00C75184"/>
    <w:rsid w:val="00C752CD"/>
    <w:rsid w:val="00C7539E"/>
    <w:rsid w:val="00C75519"/>
    <w:rsid w:val="00C75560"/>
    <w:rsid w:val="00C7581B"/>
    <w:rsid w:val="00C759A0"/>
    <w:rsid w:val="00C75A31"/>
    <w:rsid w:val="00C75CAB"/>
    <w:rsid w:val="00C76227"/>
    <w:rsid w:val="00C76384"/>
    <w:rsid w:val="00C7674E"/>
    <w:rsid w:val="00C76EDB"/>
    <w:rsid w:val="00C772CE"/>
    <w:rsid w:val="00C77449"/>
    <w:rsid w:val="00C7747C"/>
    <w:rsid w:val="00C77480"/>
    <w:rsid w:val="00C778D8"/>
    <w:rsid w:val="00C8027E"/>
    <w:rsid w:val="00C809A5"/>
    <w:rsid w:val="00C80B9A"/>
    <w:rsid w:val="00C80F78"/>
    <w:rsid w:val="00C80F7D"/>
    <w:rsid w:val="00C80F82"/>
    <w:rsid w:val="00C81B2D"/>
    <w:rsid w:val="00C81B5F"/>
    <w:rsid w:val="00C81DC2"/>
    <w:rsid w:val="00C81EBF"/>
    <w:rsid w:val="00C81F42"/>
    <w:rsid w:val="00C82545"/>
    <w:rsid w:val="00C82912"/>
    <w:rsid w:val="00C846E3"/>
    <w:rsid w:val="00C84A0E"/>
    <w:rsid w:val="00C84AC7"/>
    <w:rsid w:val="00C84FF0"/>
    <w:rsid w:val="00C853A0"/>
    <w:rsid w:val="00C858CD"/>
    <w:rsid w:val="00C85A35"/>
    <w:rsid w:val="00C85F31"/>
    <w:rsid w:val="00C860FB"/>
    <w:rsid w:val="00C86F65"/>
    <w:rsid w:val="00C87E97"/>
    <w:rsid w:val="00C90622"/>
    <w:rsid w:val="00C909FC"/>
    <w:rsid w:val="00C90F26"/>
    <w:rsid w:val="00C91054"/>
    <w:rsid w:val="00C91158"/>
    <w:rsid w:val="00C915C9"/>
    <w:rsid w:val="00C9198A"/>
    <w:rsid w:val="00C91DB4"/>
    <w:rsid w:val="00C920A4"/>
    <w:rsid w:val="00C92B9C"/>
    <w:rsid w:val="00C92BF2"/>
    <w:rsid w:val="00C92D80"/>
    <w:rsid w:val="00C932FC"/>
    <w:rsid w:val="00C93779"/>
    <w:rsid w:val="00C93BB7"/>
    <w:rsid w:val="00C93C9B"/>
    <w:rsid w:val="00C93ECD"/>
    <w:rsid w:val="00C94ACA"/>
    <w:rsid w:val="00C950C8"/>
    <w:rsid w:val="00C951BD"/>
    <w:rsid w:val="00C95837"/>
    <w:rsid w:val="00C9588F"/>
    <w:rsid w:val="00C95B95"/>
    <w:rsid w:val="00C95BB7"/>
    <w:rsid w:val="00C95F46"/>
    <w:rsid w:val="00C9613C"/>
    <w:rsid w:val="00C967DD"/>
    <w:rsid w:val="00C96A37"/>
    <w:rsid w:val="00C97017"/>
    <w:rsid w:val="00C9731E"/>
    <w:rsid w:val="00C97C8E"/>
    <w:rsid w:val="00C97CBC"/>
    <w:rsid w:val="00CA02F7"/>
    <w:rsid w:val="00CA0AD8"/>
    <w:rsid w:val="00CA11E4"/>
    <w:rsid w:val="00CA11F7"/>
    <w:rsid w:val="00CA15B6"/>
    <w:rsid w:val="00CA178B"/>
    <w:rsid w:val="00CA1895"/>
    <w:rsid w:val="00CA18C7"/>
    <w:rsid w:val="00CA1DC9"/>
    <w:rsid w:val="00CA1F96"/>
    <w:rsid w:val="00CA23BC"/>
    <w:rsid w:val="00CA26F4"/>
    <w:rsid w:val="00CA2FB9"/>
    <w:rsid w:val="00CA39B3"/>
    <w:rsid w:val="00CA3CA5"/>
    <w:rsid w:val="00CA3D5C"/>
    <w:rsid w:val="00CA3DFA"/>
    <w:rsid w:val="00CA415C"/>
    <w:rsid w:val="00CA424E"/>
    <w:rsid w:val="00CA482D"/>
    <w:rsid w:val="00CA4893"/>
    <w:rsid w:val="00CA48FC"/>
    <w:rsid w:val="00CA4C24"/>
    <w:rsid w:val="00CA4E72"/>
    <w:rsid w:val="00CA5BAE"/>
    <w:rsid w:val="00CA5E6E"/>
    <w:rsid w:val="00CA5F82"/>
    <w:rsid w:val="00CA6E10"/>
    <w:rsid w:val="00CA6E14"/>
    <w:rsid w:val="00CA76ED"/>
    <w:rsid w:val="00CA7BD7"/>
    <w:rsid w:val="00CB0A97"/>
    <w:rsid w:val="00CB10E8"/>
    <w:rsid w:val="00CB129E"/>
    <w:rsid w:val="00CB1345"/>
    <w:rsid w:val="00CB162B"/>
    <w:rsid w:val="00CB1D84"/>
    <w:rsid w:val="00CB2161"/>
    <w:rsid w:val="00CB2560"/>
    <w:rsid w:val="00CB2C1A"/>
    <w:rsid w:val="00CB35DA"/>
    <w:rsid w:val="00CB3888"/>
    <w:rsid w:val="00CB3A7B"/>
    <w:rsid w:val="00CB3DD1"/>
    <w:rsid w:val="00CB3E18"/>
    <w:rsid w:val="00CB3E46"/>
    <w:rsid w:val="00CB40EA"/>
    <w:rsid w:val="00CB4242"/>
    <w:rsid w:val="00CB44D2"/>
    <w:rsid w:val="00CB4BB9"/>
    <w:rsid w:val="00CB4EC6"/>
    <w:rsid w:val="00CB4EFC"/>
    <w:rsid w:val="00CB5259"/>
    <w:rsid w:val="00CB56B7"/>
    <w:rsid w:val="00CB5984"/>
    <w:rsid w:val="00CB6372"/>
    <w:rsid w:val="00CB63C7"/>
    <w:rsid w:val="00CB65BB"/>
    <w:rsid w:val="00CB7220"/>
    <w:rsid w:val="00CB74D9"/>
    <w:rsid w:val="00CB7B4F"/>
    <w:rsid w:val="00CB7BFE"/>
    <w:rsid w:val="00CB7E55"/>
    <w:rsid w:val="00CC0053"/>
    <w:rsid w:val="00CC013A"/>
    <w:rsid w:val="00CC0816"/>
    <w:rsid w:val="00CC0A30"/>
    <w:rsid w:val="00CC0AF8"/>
    <w:rsid w:val="00CC208A"/>
    <w:rsid w:val="00CC20A9"/>
    <w:rsid w:val="00CC2107"/>
    <w:rsid w:val="00CC21D9"/>
    <w:rsid w:val="00CC35CF"/>
    <w:rsid w:val="00CC434A"/>
    <w:rsid w:val="00CC455A"/>
    <w:rsid w:val="00CC4602"/>
    <w:rsid w:val="00CC5249"/>
    <w:rsid w:val="00CC5382"/>
    <w:rsid w:val="00CC53F1"/>
    <w:rsid w:val="00CC548B"/>
    <w:rsid w:val="00CC5F88"/>
    <w:rsid w:val="00CC61A5"/>
    <w:rsid w:val="00CC6579"/>
    <w:rsid w:val="00CC6919"/>
    <w:rsid w:val="00CC6947"/>
    <w:rsid w:val="00CC69E3"/>
    <w:rsid w:val="00CC6DF0"/>
    <w:rsid w:val="00CC6F9A"/>
    <w:rsid w:val="00CC73F2"/>
    <w:rsid w:val="00CC7C9B"/>
    <w:rsid w:val="00CD00E1"/>
    <w:rsid w:val="00CD022A"/>
    <w:rsid w:val="00CD035F"/>
    <w:rsid w:val="00CD0454"/>
    <w:rsid w:val="00CD0FA4"/>
    <w:rsid w:val="00CD10E3"/>
    <w:rsid w:val="00CD12AE"/>
    <w:rsid w:val="00CD18D9"/>
    <w:rsid w:val="00CD1BCC"/>
    <w:rsid w:val="00CD2B7C"/>
    <w:rsid w:val="00CD2F32"/>
    <w:rsid w:val="00CD30CE"/>
    <w:rsid w:val="00CD3312"/>
    <w:rsid w:val="00CD37FB"/>
    <w:rsid w:val="00CD38D8"/>
    <w:rsid w:val="00CD3B15"/>
    <w:rsid w:val="00CD4620"/>
    <w:rsid w:val="00CD467D"/>
    <w:rsid w:val="00CD48E6"/>
    <w:rsid w:val="00CD4AC1"/>
    <w:rsid w:val="00CD4AF8"/>
    <w:rsid w:val="00CD4D23"/>
    <w:rsid w:val="00CD4DB1"/>
    <w:rsid w:val="00CD5035"/>
    <w:rsid w:val="00CD509A"/>
    <w:rsid w:val="00CD51BA"/>
    <w:rsid w:val="00CD5381"/>
    <w:rsid w:val="00CD54BC"/>
    <w:rsid w:val="00CD54E1"/>
    <w:rsid w:val="00CD5890"/>
    <w:rsid w:val="00CD5F28"/>
    <w:rsid w:val="00CD6750"/>
    <w:rsid w:val="00CD6C5E"/>
    <w:rsid w:val="00CD6EDC"/>
    <w:rsid w:val="00CD6F8D"/>
    <w:rsid w:val="00CD7081"/>
    <w:rsid w:val="00CD7206"/>
    <w:rsid w:val="00CD75D1"/>
    <w:rsid w:val="00CD7D2B"/>
    <w:rsid w:val="00CD7EDE"/>
    <w:rsid w:val="00CE0040"/>
    <w:rsid w:val="00CE09A3"/>
    <w:rsid w:val="00CE0F88"/>
    <w:rsid w:val="00CE21AC"/>
    <w:rsid w:val="00CE22E3"/>
    <w:rsid w:val="00CE24ED"/>
    <w:rsid w:val="00CE2855"/>
    <w:rsid w:val="00CE2B16"/>
    <w:rsid w:val="00CE2D43"/>
    <w:rsid w:val="00CE2FB9"/>
    <w:rsid w:val="00CE3199"/>
    <w:rsid w:val="00CE3233"/>
    <w:rsid w:val="00CE3500"/>
    <w:rsid w:val="00CE3542"/>
    <w:rsid w:val="00CE3AD0"/>
    <w:rsid w:val="00CE3DAA"/>
    <w:rsid w:val="00CE3FE3"/>
    <w:rsid w:val="00CE40FC"/>
    <w:rsid w:val="00CE4130"/>
    <w:rsid w:val="00CE4681"/>
    <w:rsid w:val="00CE4990"/>
    <w:rsid w:val="00CE525A"/>
    <w:rsid w:val="00CE5D15"/>
    <w:rsid w:val="00CE5D4F"/>
    <w:rsid w:val="00CE6149"/>
    <w:rsid w:val="00CE63B3"/>
    <w:rsid w:val="00CE64A3"/>
    <w:rsid w:val="00CE6EEA"/>
    <w:rsid w:val="00CE71CA"/>
    <w:rsid w:val="00CE74E0"/>
    <w:rsid w:val="00CE77C0"/>
    <w:rsid w:val="00CE7B24"/>
    <w:rsid w:val="00CF0666"/>
    <w:rsid w:val="00CF0AFD"/>
    <w:rsid w:val="00CF1135"/>
    <w:rsid w:val="00CF18E7"/>
    <w:rsid w:val="00CF197E"/>
    <w:rsid w:val="00CF1C63"/>
    <w:rsid w:val="00CF1CE1"/>
    <w:rsid w:val="00CF1E3A"/>
    <w:rsid w:val="00CF1EA6"/>
    <w:rsid w:val="00CF214C"/>
    <w:rsid w:val="00CF253C"/>
    <w:rsid w:val="00CF28B6"/>
    <w:rsid w:val="00CF296B"/>
    <w:rsid w:val="00CF2BBB"/>
    <w:rsid w:val="00CF2F81"/>
    <w:rsid w:val="00CF3823"/>
    <w:rsid w:val="00CF50AB"/>
    <w:rsid w:val="00CF5337"/>
    <w:rsid w:val="00CF53B1"/>
    <w:rsid w:val="00CF56B4"/>
    <w:rsid w:val="00CF63A4"/>
    <w:rsid w:val="00CF66B3"/>
    <w:rsid w:val="00CF690A"/>
    <w:rsid w:val="00CF6AB2"/>
    <w:rsid w:val="00CF6C91"/>
    <w:rsid w:val="00CF6D5C"/>
    <w:rsid w:val="00CF7C5A"/>
    <w:rsid w:val="00D00B5C"/>
    <w:rsid w:val="00D00E4D"/>
    <w:rsid w:val="00D00FB2"/>
    <w:rsid w:val="00D010AB"/>
    <w:rsid w:val="00D01255"/>
    <w:rsid w:val="00D015DC"/>
    <w:rsid w:val="00D01656"/>
    <w:rsid w:val="00D01882"/>
    <w:rsid w:val="00D019BC"/>
    <w:rsid w:val="00D019EA"/>
    <w:rsid w:val="00D02592"/>
    <w:rsid w:val="00D02A00"/>
    <w:rsid w:val="00D02D7D"/>
    <w:rsid w:val="00D03438"/>
    <w:rsid w:val="00D03509"/>
    <w:rsid w:val="00D037D6"/>
    <w:rsid w:val="00D03D8A"/>
    <w:rsid w:val="00D04215"/>
    <w:rsid w:val="00D0469C"/>
    <w:rsid w:val="00D046A5"/>
    <w:rsid w:val="00D0517C"/>
    <w:rsid w:val="00D0568A"/>
    <w:rsid w:val="00D05723"/>
    <w:rsid w:val="00D063FC"/>
    <w:rsid w:val="00D0670E"/>
    <w:rsid w:val="00D0711B"/>
    <w:rsid w:val="00D074F5"/>
    <w:rsid w:val="00D076DD"/>
    <w:rsid w:val="00D0792A"/>
    <w:rsid w:val="00D07B98"/>
    <w:rsid w:val="00D10C99"/>
    <w:rsid w:val="00D10FE7"/>
    <w:rsid w:val="00D11343"/>
    <w:rsid w:val="00D118CC"/>
    <w:rsid w:val="00D11EA0"/>
    <w:rsid w:val="00D11FCD"/>
    <w:rsid w:val="00D12222"/>
    <w:rsid w:val="00D12454"/>
    <w:rsid w:val="00D128E5"/>
    <w:rsid w:val="00D1293F"/>
    <w:rsid w:val="00D12972"/>
    <w:rsid w:val="00D12CCC"/>
    <w:rsid w:val="00D1330F"/>
    <w:rsid w:val="00D13311"/>
    <w:rsid w:val="00D1339D"/>
    <w:rsid w:val="00D13842"/>
    <w:rsid w:val="00D13B89"/>
    <w:rsid w:val="00D13E18"/>
    <w:rsid w:val="00D14466"/>
    <w:rsid w:val="00D145BA"/>
    <w:rsid w:val="00D14718"/>
    <w:rsid w:val="00D14920"/>
    <w:rsid w:val="00D14DB4"/>
    <w:rsid w:val="00D156AD"/>
    <w:rsid w:val="00D15DAC"/>
    <w:rsid w:val="00D161C0"/>
    <w:rsid w:val="00D165A3"/>
    <w:rsid w:val="00D16609"/>
    <w:rsid w:val="00D16B55"/>
    <w:rsid w:val="00D17AED"/>
    <w:rsid w:val="00D17F19"/>
    <w:rsid w:val="00D17F77"/>
    <w:rsid w:val="00D20148"/>
    <w:rsid w:val="00D204CE"/>
    <w:rsid w:val="00D215AD"/>
    <w:rsid w:val="00D215F6"/>
    <w:rsid w:val="00D21625"/>
    <w:rsid w:val="00D216C3"/>
    <w:rsid w:val="00D21828"/>
    <w:rsid w:val="00D2185C"/>
    <w:rsid w:val="00D219C9"/>
    <w:rsid w:val="00D21D20"/>
    <w:rsid w:val="00D21DEF"/>
    <w:rsid w:val="00D21F25"/>
    <w:rsid w:val="00D222A9"/>
    <w:rsid w:val="00D223E3"/>
    <w:rsid w:val="00D22429"/>
    <w:rsid w:val="00D224E0"/>
    <w:rsid w:val="00D2259A"/>
    <w:rsid w:val="00D22AFF"/>
    <w:rsid w:val="00D22C4D"/>
    <w:rsid w:val="00D22C91"/>
    <w:rsid w:val="00D22CF6"/>
    <w:rsid w:val="00D23A6E"/>
    <w:rsid w:val="00D23AB2"/>
    <w:rsid w:val="00D23C5C"/>
    <w:rsid w:val="00D23EE8"/>
    <w:rsid w:val="00D23F6F"/>
    <w:rsid w:val="00D2401A"/>
    <w:rsid w:val="00D24361"/>
    <w:rsid w:val="00D25587"/>
    <w:rsid w:val="00D25C9C"/>
    <w:rsid w:val="00D267CA"/>
    <w:rsid w:val="00D26C8E"/>
    <w:rsid w:val="00D271CE"/>
    <w:rsid w:val="00D27994"/>
    <w:rsid w:val="00D27D25"/>
    <w:rsid w:val="00D30011"/>
    <w:rsid w:val="00D30437"/>
    <w:rsid w:val="00D30686"/>
    <w:rsid w:val="00D30C47"/>
    <w:rsid w:val="00D3125C"/>
    <w:rsid w:val="00D31312"/>
    <w:rsid w:val="00D3174D"/>
    <w:rsid w:val="00D31862"/>
    <w:rsid w:val="00D31F4C"/>
    <w:rsid w:val="00D32561"/>
    <w:rsid w:val="00D328B7"/>
    <w:rsid w:val="00D3298B"/>
    <w:rsid w:val="00D32C97"/>
    <w:rsid w:val="00D334D7"/>
    <w:rsid w:val="00D336D9"/>
    <w:rsid w:val="00D34020"/>
    <w:rsid w:val="00D3437F"/>
    <w:rsid w:val="00D34F40"/>
    <w:rsid w:val="00D3579B"/>
    <w:rsid w:val="00D3599D"/>
    <w:rsid w:val="00D35B0A"/>
    <w:rsid w:val="00D35CF1"/>
    <w:rsid w:val="00D36068"/>
    <w:rsid w:val="00D3618E"/>
    <w:rsid w:val="00D3684A"/>
    <w:rsid w:val="00D36B03"/>
    <w:rsid w:val="00D37023"/>
    <w:rsid w:val="00D3759F"/>
    <w:rsid w:val="00D40A21"/>
    <w:rsid w:val="00D40D0E"/>
    <w:rsid w:val="00D40E1D"/>
    <w:rsid w:val="00D40F2C"/>
    <w:rsid w:val="00D41AE6"/>
    <w:rsid w:val="00D41DC4"/>
    <w:rsid w:val="00D41FC2"/>
    <w:rsid w:val="00D42025"/>
    <w:rsid w:val="00D4206F"/>
    <w:rsid w:val="00D4233F"/>
    <w:rsid w:val="00D42508"/>
    <w:rsid w:val="00D42814"/>
    <w:rsid w:val="00D43043"/>
    <w:rsid w:val="00D433D0"/>
    <w:rsid w:val="00D43710"/>
    <w:rsid w:val="00D43C13"/>
    <w:rsid w:val="00D43CD3"/>
    <w:rsid w:val="00D44017"/>
    <w:rsid w:val="00D4418A"/>
    <w:rsid w:val="00D44E85"/>
    <w:rsid w:val="00D44F41"/>
    <w:rsid w:val="00D45484"/>
    <w:rsid w:val="00D45B47"/>
    <w:rsid w:val="00D45F14"/>
    <w:rsid w:val="00D46211"/>
    <w:rsid w:val="00D46617"/>
    <w:rsid w:val="00D46871"/>
    <w:rsid w:val="00D468FD"/>
    <w:rsid w:val="00D46CCD"/>
    <w:rsid w:val="00D46D3B"/>
    <w:rsid w:val="00D47400"/>
    <w:rsid w:val="00D47C3A"/>
    <w:rsid w:val="00D50068"/>
    <w:rsid w:val="00D5087B"/>
    <w:rsid w:val="00D50E95"/>
    <w:rsid w:val="00D517C9"/>
    <w:rsid w:val="00D51885"/>
    <w:rsid w:val="00D51BD3"/>
    <w:rsid w:val="00D51EB6"/>
    <w:rsid w:val="00D52273"/>
    <w:rsid w:val="00D524A9"/>
    <w:rsid w:val="00D527BE"/>
    <w:rsid w:val="00D52EEA"/>
    <w:rsid w:val="00D52FC2"/>
    <w:rsid w:val="00D53E95"/>
    <w:rsid w:val="00D53F16"/>
    <w:rsid w:val="00D54050"/>
    <w:rsid w:val="00D542B9"/>
    <w:rsid w:val="00D5434D"/>
    <w:rsid w:val="00D546D4"/>
    <w:rsid w:val="00D5491C"/>
    <w:rsid w:val="00D54B5A"/>
    <w:rsid w:val="00D54CC7"/>
    <w:rsid w:val="00D54FA6"/>
    <w:rsid w:val="00D55A63"/>
    <w:rsid w:val="00D55C9C"/>
    <w:rsid w:val="00D5609C"/>
    <w:rsid w:val="00D5614C"/>
    <w:rsid w:val="00D56DF9"/>
    <w:rsid w:val="00D570B5"/>
    <w:rsid w:val="00D57AE8"/>
    <w:rsid w:val="00D57F8A"/>
    <w:rsid w:val="00D60421"/>
    <w:rsid w:val="00D6044F"/>
    <w:rsid w:val="00D605D3"/>
    <w:rsid w:val="00D60762"/>
    <w:rsid w:val="00D6091D"/>
    <w:rsid w:val="00D60B2B"/>
    <w:rsid w:val="00D60B37"/>
    <w:rsid w:val="00D611E4"/>
    <w:rsid w:val="00D62245"/>
    <w:rsid w:val="00D628BE"/>
    <w:rsid w:val="00D62D18"/>
    <w:rsid w:val="00D62D9E"/>
    <w:rsid w:val="00D632A0"/>
    <w:rsid w:val="00D63476"/>
    <w:rsid w:val="00D63885"/>
    <w:rsid w:val="00D64422"/>
    <w:rsid w:val="00D655AF"/>
    <w:rsid w:val="00D657B2"/>
    <w:rsid w:val="00D65ACD"/>
    <w:rsid w:val="00D66CFE"/>
    <w:rsid w:val="00D66E33"/>
    <w:rsid w:val="00D66E34"/>
    <w:rsid w:val="00D671CA"/>
    <w:rsid w:val="00D676F0"/>
    <w:rsid w:val="00D677D6"/>
    <w:rsid w:val="00D67AAA"/>
    <w:rsid w:val="00D67F61"/>
    <w:rsid w:val="00D70D61"/>
    <w:rsid w:val="00D71879"/>
    <w:rsid w:val="00D71C36"/>
    <w:rsid w:val="00D71DAB"/>
    <w:rsid w:val="00D72959"/>
    <w:rsid w:val="00D72CA7"/>
    <w:rsid w:val="00D72D3A"/>
    <w:rsid w:val="00D72DA9"/>
    <w:rsid w:val="00D73004"/>
    <w:rsid w:val="00D73408"/>
    <w:rsid w:val="00D73B7D"/>
    <w:rsid w:val="00D73D4E"/>
    <w:rsid w:val="00D73F51"/>
    <w:rsid w:val="00D73FFF"/>
    <w:rsid w:val="00D7406A"/>
    <w:rsid w:val="00D741E9"/>
    <w:rsid w:val="00D74382"/>
    <w:rsid w:val="00D7481A"/>
    <w:rsid w:val="00D74E78"/>
    <w:rsid w:val="00D74FFB"/>
    <w:rsid w:val="00D75480"/>
    <w:rsid w:val="00D75AB7"/>
    <w:rsid w:val="00D75AC7"/>
    <w:rsid w:val="00D75ACC"/>
    <w:rsid w:val="00D75D3D"/>
    <w:rsid w:val="00D75FFD"/>
    <w:rsid w:val="00D762FF"/>
    <w:rsid w:val="00D76576"/>
    <w:rsid w:val="00D7682E"/>
    <w:rsid w:val="00D76F04"/>
    <w:rsid w:val="00D77317"/>
    <w:rsid w:val="00D80C24"/>
    <w:rsid w:val="00D81198"/>
    <w:rsid w:val="00D81FC0"/>
    <w:rsid w:val="00D82098"/>
    <w:rsid w:val="00D82202"/>
    <w:rsid w:val="00D8256E"/>
    <w:rsid w:val="00D8348D"/>
    <w:rsid w:val="00D83BD3"/>
    <w:rsid w:val="00D83D93"/>
    <w:rsid w:val="00D84046"/>
    <w:rsid w:val="00D84667"/>
    <w:rsid w:val="00D84AEE"/>
    <w:rsid w:val="00D84AFF"/>
    <w:rsid w:val="00D85381"/>
    <w:rsid w:val="00D855FC"/>
    <w:rsid w:val="00D857F9"/>
    <w:rsid w:val="00D85CE3"/>
    <w:rsid w:val="00D860AC"/>
    <w:rsid w:val="00D864BE"/>
    <w:rsid w:val="00D869CE"/>
    <w:rsid w:val="00D86B00"/>
    <w:rsid w:val="00D86B81"/>
    <w:rsid w:val="00D86BD5"/>
    <w:rsid w:val="00D901A4"/>
    <w:rsid w:val="00D901C6"/>
    <w:rsid w:val="00D91238"/>
    <w:rsid w:val="00D91627"/>
    <w:rsid w:val="00D91A1B"/>
    <w:rsid w:val="00D92614"/>
    <w:rsid w:val="00D9288D"/>
    <w:rsid w:val="00D928B9"/>
    <w:rsid w:val="00D93139"/>
    <w:rsid w:val="00D93483"/>
    <w:rsid w:val="00D9357B"/>
    <w:rsid w:val="00D93753"/>
    <w:rsid w:val="00D93885"/>
    <w:rsid w:val="00D94430"/>
    <w:rsid w:val="00D94756"/>
    <w:rsid w:val="00D94DFE"/>
    <w:rsid w:val="00D956B3"/>
    <w:rsid w:val="00D961D4"/>
    <w:rsid w:val="00D96422"/>
    <w:rsid w:val="00D965A2"/>
    <w:rsid w:val="00D96BC1"/>
    <w:rsid w:val="00D96C44"/>
    <w:rsid w:val="00D96ED1"/>
    <w:rsid w:val="00D96EEE"/>
    <w:rsid w:val="00D9724D"/>
    <w:rsid w:val="00D974A2"/>
    <w:rsid w:val="00D97524"/>
    <w:rsid w:val="00D9769A"/>
    <w:rsid w:val="00D97798"/>
    <w:rsid w:val="00D97880"/>
    <w:rsid w:val="00DA06BE"/>
    <w:rsid w:val="00DA09EA"/>
    <w:rsid w:val="00DA0D4F"/>
    <w:rsid w:val="00DA0E66"/>
    <w:rsid w:val="00DA10B4"/>
    <w:rsid w:val="00DA113F"/>
    <w:rsid w:val="00DA1650"/>
    <w:rsid w:val="00DA18BA"/>
    <w:rsid w:val="00DA191E"/>
    <w:rsid w:val="00DA1B3D"/>
    <w:rsid w:val="00DA1D85"/>
    <w:rsid w:val="00DA1E71"/>
    <w:rsid w:val="00DA1ECD"/>
    <w:rsid w:val="00DA25B1"/>
    <w:rsid w:val="00DA2980"/>
    <w:rsid w:val="00DA2EE9"/>
    <w:rsid w:val="00DA31F7"/>
    <w:rsid w:val="00DA33C0"/>
    <w:rsid w:val="00DA3542"/>
    <w:rsid w:val="00DA3887"/>
    <w:rsid w:val="00DA431F"/>
    <w:rsid w:val="00DA4330"/>
    <w:rsid w:val="00DA4667"/>
    <w:rsid w:val="00DA5491"/>
    <w:rsid w:val="00DA560E"/>
    <w:rsid w:val="00DA5D72"/>
    <w:rsid w:val="00DA6CDB"/>
    <w:rsid w:val="00DA6F2A"/>
    <w:rsid w:val="00DA70D9"/>
    <w:rsid w:val="00DA73B9"/>
    <w:rsid w:val="00DA73ED"/>
    <w:rsid w:val="00DA7B67"/>
    <w:rsid w:val="00DB0784"/>
    <w:rsid w:val="00DB123D"/>
    <w:rsid w:val="00DB144B"/>
    <w:rsid w:val="00DB1CE6"/>
    <w:rsid w:val="00DB1FC4"/>
    <w:rsid w:val="00DB2008"/>
    <w:rsid w:val="00DB2405"/>
    <w:rsid w:val="00DB255B"/>
    <w:rsid w:val="00DB267D"/>
    <w:rsid w:val="00DB27DE"/>
    <w:rsid w:val="00DB2BDB"/>
    <w:rsid w:val="00DB3BD4"/>
    <w:rsid w:val="00DB3D90"/>
    <w:rsid w:val="00DB3F66"/>
    <w:rsid w:val="00DB5051"/>
    <w:rsid w:val="00DB51C7"/>
    <w:rsid w:val="00DB5484"/>
    <w:rsid w:val="00DB584C"/>
    <w:rsid w:val="00DB5C44"/>
    <w:rsid w:val="00DB650D"/>
    <w:rsid w:val="00DB6834"/>
    <w:rsid w:val="00DB6ABE"/>
    <w:rsid w:val="00DB6BB5"/>
    <w:rsid w:val="00DB6CE5"/>
    <w:rsid w:val="00DB7191"/>
    <w:rsid w:val="00DB73FF"/>
    <w:rsid w:val="00DB7438"/>
    <w:rsid w:val="00DB7524"/>
    <w:rsid w:val="00DB7FA3"/>
    <w:rsid w:val="00DC0668"/>
    <w:rsid w:val="00DC096D"/>
    <w:rsid w:val="00DC0A47"/>
    <w:rsid w:val="00DC0A49"/>
    <w:rsid w:val="00DC0AF8"/>
    <w:rsid w:val="00DC0D71"/>
    <w:rsid w:val="00DC0E74"/>
    <w:rsid w:val="00DC0EE7"/>
    <w:rsid w:val="00DC12BF"/>
    <w:rsid w:val="00DC1434"/>
    <w:rsid w:val="00DC161D"/>
    <w:rsid w:val="00DC1B62"/>
    <w:rsid w:val="00DC1F5D"/>
    <w:rsid w:val="00DC2C05"/>
    <w:rsid w:val="00DC2D94"/>
    <w:rsid w:val="00DC3ACA"/>
    <w:rsid w:val="00DC3B76"/>
    <w:rsid w:val="00DC3DB2"/>
    <w:rsid w:val="00DC3FF4"/>
    <w:rsid w:val="00DC43E7"/>
    <w:rsid w:val="00DC469A"/>
    <w:rsid w:val="00DC4CAB"/>
    <w:rsid w:val="00DC4CB1"/>
    <w:rsid w:val="00DC4D1B"/>
    <w:rsid w:val="00DC514A"/>
    <w:rsid w:val="00DC5234"/>
    <w:rsid w:val="00DC52F9"/>
    <w:rsid w:val="00DC5434"/>
    <w:rsid w:val="00DC5D5D"/>
    <w:rsid w:val="00DC67B4"/>
    <w:rsid w:val="00DC6A06"/>
    <w:rsid w:val="00DC6D6A"/>
    <w:rsid w:val="00DC6FF0"/>
    <w:rsid w:val="00DC702C"/>
    <w:rsid w:val="00DC70A4"/>
    <w:rsid w:val="00DC718A"/>
    <w:rsid w:val="00DC76F6"/>
    <w:rsid w:val="00DC77AF"/>
    <w:rsid w:val="00DC77CF"/>
    <w:rsid w:val="00DC7B38"/>
    <w:rsid w:val="00DC7BDD"/>
    <w:rsid w:val="00DD00A3"/>
    <w:rsid w:val="00DD00DA"/>
    <w:rsid w:val="00DD0694"/>
    <w:rsid w:val="00DD0BC1"/>
    <w:rsid w:val="00DD0F00"/>
    <w:rsid w:val="00DD1152"/>
    <w:rsid w:val="00DD13B4"/>
    <w:rsid w:val="00DD20AF"/>
    <w:rsid w:val="00DD25BD"/>
    <w:rsid w:val="00DD28E4"/>
    <w:rsid w:val="00DD2A49"/>
    <w:rsid w:val="00DD2FC8"/>
    <w:rsid w:val="00DD32E3"/>
    <w:rsid w:val="00DD3C45"/>
    <w:rsid w:val="00DD4028"/>
    <w:rsid w:val="00DD4AFE"/>
    <w:rsid w:val="00DD4FB4"/>
    <w:rsid w:val="00DD5E95"/>
    <w:rsid w:val="00DD702D"/>
    <w:rsid w:val="00DD7F20"/>
    <w:rsid w:val="00DD7FAF"/>
    <w:rsid w:val="00DE0AE6"/>
    <w:rsid w:val="00DE103F"/>
    <w:rsid w:val="00DE1105"/>
    <w:rsid w:val="00DE178D"/>
    <w:rsid w:val="00DE20EB"/>
    <w:rsid w:val="00DE255D"/>
    <w:rsid w:val="00DE262D"/>
    <w:rsid w:val="00DE2D4C"/>
    <w:rsid w:val="00DE335A"/>
    <w:rsid w:val="00DE3965"/>
    <w:rsid w:val="00DE3EFF"/>
    <w:rsid w:val="00DE3F66"/>
    <w:rsid w:val="00DE404B"/>
    <w:rsid w:val="00DE4C43"/>
    <w:rsid w:val="00DE4E8D"/>
    <w:rsid w:val="00DE5119"/>
    <w:rsid w:val="00DE5436"/>
    <w:rsid w:val="00DE545B"/>
    <w:rsid w:val="00DE557E"/>
    <w:rsid w:val="00DE56FC"/>
    <w:rsid w:val="00DE57F4"/>
    <w:rsid w:val="00DE5CA9"/>
    <w:rsid w:val="00DE5CE4"/>
    <w:rsid w:val="00DE62FC"/>
    <w:rsid w:val="00DE6385"/>
    <w:rsid w:val="00DE641B"/>
    <w:rsid w:val="00DE6D1D"/>
    <w:rsid w:val="00DE6DA5"/>
    <w:rsid w:val="00DE6F4E"/>
    <w:rsid w:val="00DE7134"/>
    <w:rsid w:val="00DE7539"/>
    <w:rsid w:val="00DE7C9E"/>
    <w:rsid w:val="00DE7D67"/>
    <w:rsid w:val="00DF068D"/>
    <w:rsid w:val="00DF0C71"/>
    <w:rsid w:val="00DF0C77"/>
    <w:rsid w:val="00DF0F46"/>
    <w:rsid w:val="00DF16C5"/>
    <w:rsid w:val="00DF221B"/>
    <w:rsid w:val="00DF2400"/>
    <w:rsid w:val="00DF247D"/>
    <w:rsid w:val="00DF26A9"/>
    <w:rsid w:val="00DF27C6"/>
    <w:rsid w:val="00DF34CF"/>
    <w:rsid w:val="00DF3A48"/>
    <w:rsid w:val="00DF4A97"/>
    <w:rsid w:val="00DF4AB1"/>
    <w:rsid w:val="00DF4C03"/>
    <w:rsid w:val="00DF4EBC"/>
    <w:rsid w:val="00DF5D96"/>
    <w:rsid w:val="00DF6296"/>
    <w:rsid w:val="00DF641D"/>
    <w:rsid w:val="00DF65C2"/>
    <w:rsid w:val="00DF6B55"/>
    <w:rsid w:val="00DF6C58"/>
    <w:rsid w:val="00DF73CB"/>
    <w:rsid w:val="00DF73D4"/>
    <w:rsid w:val="00DF76EF"/>
    <w:rsid w:val="00DF79D0"/>
    <w:rsid w:val="00E006D1"/>
    <w:rsid w:val="00E00BA7"/>
    <w:rsid w:val="00E01294"/>
    <w:rsid w:val="00E018F0"/>
    <w:rsid w:val="00E01D20"/>
    <w:rsid w:val="00E01F94"/>
    <w:rsid w:val="00E02541"/>
    <w:rsid w:val="00E0268C"/>
    <w:rsid w:val="00E02745"/>
    <w:rsid w:val="00E029FD"/>
    <w:rsid w:val="00E02E55"/>
    <w:rsid w:val="00E03778"/>
    <w:rsid w:val="00E03B3A"/>
    <w:rsid w:val="00E03BD5"/>
    <w:rsid w:val="00E040CF"/>
    <w:rsid w:val="00E040E6"/>
    <w:rsid w:val="00E0425D"/>
    <w:rsid w:val="00E043DD"/>
    <w:rsid w:val="00E044A0"/>
    <w:rsid w:val="00E0463B"/>
    <w:rsid w:val="00E04929"/>
    <w:rsid w:val="00E0649C"/>
    <w:rsid w:val="00E0681D"/>
    <w:rsid w:val="00E068C9"/>
    <w:rsid w:val="00E070B4"/>
    <w:rsid w:val="00E073AD"/>
    <w:rsid w:val="00E07557"/>
    <w:rsid w:val="00E07673"/>
    <w:rsid w:val="00E07A98"/>
    <w:rsid w:val="00E07E2D"/>
    <w:rsid w:val="00E104F6"/>
    <w:rsid w:val="00E10D71"/>
    <w:rsid w:val="00E10D80"/>
    <w:rsid w:val="00E10F98"/>
    <w:rsid w:val="00E11CB2"/>
    <w:rsid w:val="00E125F1"/>
    <w:rsid w:val="00E12717"/>
    <w:rsid w:val="00E127F3"/>
    <w:rsid w:val="00E13967"/>
    <w:rsid w:val="00E13BC0"/>
    <w:rsid w:val="00E13C0F"/>
    <w:rsid w:val="00E13D68"/>
    <w:rsid w:val="00E1491D"/>
    <w:rsid w:val="00E14F3A"/>
    <w:rsid w:val="00E15263"/>
    <w:rsid w:val="00E153AB"/>
    <w:rsid w:val="00E15586"/>
    <w:rsid w:val="00E15652"/>
    <w:rsid w:val="00E1572F"/>
    <w:rsid w:val="00E15CDB"/>
    <w:rsid w:val="00E160F0"/>
    <w:rsid w:val="00E161E0"/>
    <w:rsid w:val="00E16B38"/>
    <w:rsid w:val="00E17908"/>
    <w:rsid w:val="00E2160F"/>
    <w:rsid w:val="00E216EC"/>
    <w:rsid w:val="00E22188"/>
    <w:rsid w:val="00E2223B"/>
    <w:rsid w:val="00E22431"/>
    <w:rsid w:val="00E2275D"/>
    <w:rsid w:val="00E22838"/>
    <w:rsid w:val="00E22B97"/>
    <w:rsid w:val="00E22C23"/>
    <w:rsid w:val="00E22DD9"/>
    <w:rsid w:val="00E22E5A"/>
    <w:rsid w:val="00E2368A"/>
    <w:rsid w:val="00E23774"/>
    <w:rsid w:val="00E237BA"/>
    <w:rsid w:val="00E23C1E"/>
    <w:rsid w:val="00E23DD0"/>
    <w:rsid w:val="00E2406D"/>
    <w:rsid w:val="00E240ED"/>
    <w:rsid w:val="00E2426F"/>
    <w:rsid w:val="00E247BA"/>
    <w:rsid w:val="00E25218"/>
    <w:rsid w:val="00E254E2"/>
    <w:rsid w:val="00E25AB1"/>
    <w:rsid w:val="00E25F9D"/>
    <w:rsid w:val="00E26753"/>
    <w:rsid w:val="00E26E03"/>
    <w:rsid w:val="00E26E96"/>
    <w:rsid w:val="00E26FA0"/>
    <w:rsid w:val="00E27C76"/>
    <w:rsid w:val="00E27F9B"/>
    <w:rsid w:val="00E30391"/>
    <w:rsid w:val="00E30A05"/>
    <w:rsid w:val="00E315DC"/>
    <w:rsid w:val="00E31640"/>
    <w:rsid w:val="00E317D5"/>
    <w:rsid w:val="00E323B4"/>
    <w:rsid w:val="00E323ED"/>
    <w:rsid w:val="00E3256A"/>
    <w:rsid w:val="00E3256B"/>
    <w:rsid w:val="00E325D1"/>
    <w:rsid w:val="00E3268A"/>
    <w:rsid w:val="00E32B35"/>
    <w:rsid w:val="00E3341B"/>
    <w:rsid w:val="00E33BEC"/>
    <w:rsid w:val="00E33E96"/>
    <w:rsid w:val="00E33F31"/>
    <w:rsid w:val="00E351BD"/>
    <w:rsid w:val="00E3549E"/>
    <w:rsid w:val="00E35A75"/>
    <w:rsid w:val="00E35ABD"/>
    <w:rsid w:val="00E35BCF"/>
    <w:rsid w:val="00E363BA"/>
    <w:rsid w:val="00E36468"/>
    <w:rsid w:val="00E36560"/>
    <w:rsid w:val="00E36726"/>
    <w:rsid w:val="00E368B4"/>
    <w:rsid w:val="00E36E93"/>
    <w:rsid w:val="00E36EFF"/>
    <w:rsid w:val="00E376F1"/>
    <w:rsid w:val="00E37AAE"/>
    <w:rsid w:val="00E37BA7"/>
    <w:rsid w:val="00E407A6"/>
    <w:rsid w:val="00E407C1"/>
    <w:rsid w:val="00E4117E"/>
    <w:rsid w:val="00E41280"/>
    <w:rsid w:val="00E41B96"/>
    <w:rsid w:val="00E41F98"/>
    <w:rsid w:val="00E421E9"/>
    <w:rsid w:val="00E422BC"/>
    <w:rsid w:val="00E42C8F"/>
    <w:rsid w:val="00E43643"/>
    <w:rsid w:val="00E439C4"/>
    <w:rsid w:val="00E43A51"/>
    <w:rsid w:val="00E43BBF"/>
    <w:rsid w:val="00E44523"/>
    <w:rsid w:val="00E44561"/>
    <w:rsid w:val="00E450A5"/>
    <w:rsid w:val="00E45928"/>
    <w:rsid w:val="00E45F02"/>
    <w:rsid w:val="00E45F29"/>
    <w:rsid w:val="00E46082"/>
    <w:rsid w:val="00E4608F"/>
    <w:rsid w:val="00E46852"/>
    <w:rsid w:val="00E469CB"/>
    <w:rsid w:val="00E46D6B"/>
    <w:rsid w:val="00E46EE2"/>
    <w:rsid w:val="00E46FD4"/>
    <w:rsid w:val="00E47461"/>
    <w:rsid w:val="00E47758"/>
    <w:rsid w:val="00E478B0"/>
    <w:rsid w:val="00E47B8D"/>
    <w:rsid w:val="00E47C0A"/>
    <w:rsid w:val="00E47EC3"/>
    <w:rsid w:val="00E502EF"/>
    <w:rsid w:val="00E50A63"/>
    <w:rsid w:val="00E50B17"/>
    <w:rsid w:val="00E50B98"/>
    <w:rsid w:val="00E50BA3"/>
    <w:rsid w:val="00E5110E"/>
    <w:rsid w:val="00E5195D"/>
    <w:rsid w:val="00E5199A"/>
    <w:rsid w:val="00E51F1E"/>
    <w:rsid w:val="00E527E3"/>
    <w:rsid w:val="00E52D80"/>
    <w:rsid w:val="00E5369A"/>
    <w:rsid w:val="00E53A1A"/>
    <w:rsid w:val="00E53DDB"/>
    <w:rsid w:val="00E53E47"/>
    <w:rsid w:val="00E546DD"/>
    <w:rsid w:val="00E54770"/>
    <w:rsid w:val="00E54BAD"/>
    <w:rsid w:val="00E54CC2"/>
    <w:rsid w:val="00E55639"/>
    <w:rsid w:val="00E559EF"/>
    <w:rsid w:val="00E55A72"/>
    <w:rsid w:val="00E55F1B"/>
    <w:rsid w:val="00E565EA"/>
    <w:rsid w:val="00E566C1"/>
    <w:rsid w:val="00E56767"/>
    <w:rsid w:val="00E56B1C"/>
    <w:rsid w:val="00E570B7"/>
    <w:rsid w:val="00E57444"/>
    <w:rsid w:val="00E5774E"/>
    <w:rsid w:val="00E5777D"/>
    <w:rsid w:val="00E5799C"/>
    <w:rsid w:val="00E60969"/>
    <w:rsid w:val="00E60D5D"/>
    <w:rsid w:val="00E60FF2"/>
    <w:rsid w:val="00E61025"/>
    <w:rsid w:val="00E61680"/>
    <w:rsid w:val="00E6189A"/>
    <w:rsid w:val="00E61915"/>
    <w:rsid w:val="00E61D35"/>
    <w:rsid w:val="00E621F4"/>
    <w:rsid w:val="00E62648"/>
    <w:rsid w:val="00E628C0"/>
    <w:rsid w:val="00E631AE"/>
    <w:rsid w:val="00E63CA5"/>
    <w:rsid w:val="00E63ECD"/>
    <w:rsid w:val="00E64111"/>
    <w:rsid w:val="00E647F6"/>
    <w:rsid w:val="00E64DD3"/>
    <w:rsid w:val="00E64F43"/>
    <w:rsid w:val="00E651D9"/>
    <w:rsid w:val="00E65B4A"/>
    <w:rsid w:val="00E65C55"/>
    <w:rsid w:val="00E661E3"/>
    <w:rsid w:val="00E6647A"/>
    <w:rsid w:val="00E66AE2"/>
    <w:rsid w:val="00E66F56"/>
    <w:rsid w:val="00E6730F"/>
    <w:rsid w:val="00E67980"/>
    <w:rsid w:val="00E706C1"/>
    <w:rsid w:val="00E706FE"/>
    <w:rsid w:val="00E709CF"/>
    <w:rsid w:val="00E70DEE"/>
    <w:rsid w:val="00E71438"/>
    <w:rsid w:val="00E71547"/>
    <w:rsid w:val="00E72811"/>
    <w:rsid w:val="00E72C46"/>
    <w:rsid w:val="00E72CCF"/>
    <w:rsid w:val="00E738F3"/>
    <w:rsid w:val="00E73BB2"/>
    <w:rsid w:val="00E742AA"/>
    <w:rsid w:val="00E74840"/>
    <w:rsid w:val="00E74C79"/>
    <w:rsid w:val="00E7523B"/>
    <w:rsid w:val="00E75796"/>
    <w:rsid w:val="00E75ABA"/>
    <w:rsid w:val="00E764EC"/>
    <w:rsid w:val="00E766EE"/>
    <w:rsid w:val="00E76771"/>
    <w:rsid w:val="00E76A1E"/>
    <w:rsid w:val="00E76B0A"/>
    <w:rsid w:val="00E7721E"/>
    <w:rsid w:val="00E77324"/>
    <w:rsid w:val="00E779BA"/>
    <w:rsid w:val="00E779CE"/>
    <w:rsid w:val="00E80684"/>
    <w:rsid w:val="00E810E1"/>
    <w:rsid w:val="00E816B5"/>
    <w:rsid w:val="00E81B5C"/>
    <w:rsid w:val="00E82092"/>
    <w:rsid w:val="00E82104"/>
    <w:rsid w:val="00E826F1"/>
    <w:rsid w:val="00E82A01"/>
    <w:rsid w:val="00E82ACA"/>
    <w:rsid w:val="00E82BE2"/>
    <w:rsid w:val="00E82C0E"/>
    <w:rsid w:val="00E8313A"/>
    <w:rsid w:val="00E833F3"/>
    <w:rsid w:val="00E84A86"/>
    <w:rsid w:val="00E85972"/>
    <w:rsid w:val="00E867AE"/>
    <w:rsid w:val="00E87732"/>
    <w:rsid w:val="00E87C7B"/>
    <w:rsid w:val="00E87DF8"/>
    <w:rsid w:val="00E87E56"/>
    <w:rsid w:val="00E904C4"/>
    <w:rsid w:val="00E906DA"/>
    <w:rsid w:val="00E907B1"/>
    <w:rsid w:val="00E907E8"/>
    <w:rsid w:val="00E91BE3"/>
    <w:rsid w:val="00E91CC1"/>
    <w:rsid w:val="00E9214B"/>
    <w:rsid w:val="00E92271"/>
    <w:rsid w:val="00E922D3"/>
    <w:rsid w:val="00E924B9"/>
    <w:rsid w:val="00E9285D"/>
    <w:rsid w:val="00E92987"/>
    <w:rsid w:val="00E92D92"/>
    <w:rsid w:val="00E93411"/>
    <w:rsid w:val="00E934E0"/>
    <w:rsid w:val="00E93BE6"/>
    <w:rsid w:val="00E953DD"/>
    <w:rsid w:val="00E953DF"/>
    <w:rsid w:val="00E95856"/>
    <w:rsid w:val="00E96407"/>
    <w:rsid w:val="00E964E8"/>
    <w:rsid w:val="00E965C1"/>
    <w:rsid w:val="00E965DB"/>
    <w:rsid w:val="00E96D32"/>
    <w:rsid w:val="00E97038"/>
    <w:rsid w:val="00E97EF2"/>
    <w:rsid w:val="00EA05F2"/>
    <w:rsid w:val="00EA067E"/>
    <w:rsid w:val="00EA0C48"/>
    <w:rsid w:val="00EA1440"/>
    <w:rsid w:val="00EA2D4F"/>
    <w:rsid w:val="00EA316A"/>
    <w:rsid w:val="00EA33B1"/>
    <w:rsid w:val="00EA3623"/>
    <w:rsid w:val="00EA383E"/>
    <w:rsid w:val="00EA3864"/>
    <w:rsid w:val="00EA38A8"/>
    <w:rsid w:val="00EA3A1B"/>
    <w:rsid w:val="00EA3B93"/>
    <w:rsid w:val="00EA3C46"/>
    <w:rsid w:val="00EA3D59"/>
    <w:rsid w:val="00EA40A8"/>
    <w:rsid w:val="00EA4136"/>
    <w:rsid w:val="00EA42CE"/>
    <w:rsid w:val="00EA46C4"/>
    <w:rsid w:val="00EA477B"/>
    <w:rsid w:val="00EA510E"/>
    <w:rsid w:val="00EA579C"/>
    <w:rsid w:val="00EA5D75"/>
    <w:rsid w:val="00EA62BD"/>
    <w:rsid w:val="00EA667A"/>
    <w:rsid w:val="00EA697C"/>
    <w:rsid w:val="00EA7933"/>
    <w:rsid w:val="00EA7C79"/>
    <w:rsid w:val="00EB047D"/>
    <w:rsid w:val="00EB0844"/>
    <w:rsid w:val="00EB0E98"/>
    <w:rsid w:val="00EB13B9"/>
    <w:rsid w:val="00EB1BCE"/>
    <w:rsid w:val="00EB1F49"/>
    <w:rsid w:val="00EB2678"/>
    <w:rsid w:val="00EB2DA6"/>
    <w:rsid w:val="00EB32DE"/>
    <w:rsid w:val="00EB3505"/>
    <w:rsid w:val="00EB4727"/>
    <w:rsid w:val="00EB4957"/>
    <w:rsid w:val="00EB4FA1"/>
    <w:rsid w:val="00EB541D"/>
    <w:rsid w:val="00EB54ED"/>
    <w:rsid w:val="00EB5974"/>
    <w:rsid w:val="00EB619C"/>
    <w:rsid w:val="00EB6839"/>
    <w:rsid w:val="00EB6859"/>
    <w:rsid w:val="00EB68BF"/>
    <w:rsid w:val="00EB68C2"/>
    <w:rsid w:val="00EB6D4F"/>
    <w:rsid w:val="00EB6EF2"/>
    <w:rsid w:val="00EB71A3"/>
    <w:rsid w:val="00EB7A4F"/>
    <w:rsid w:val="00EB7D92"/>
    <w:rsid w:val="00EC02E6"/>
    <w:rsid w:val="00EC0808"/>
    <w:rsid w:val="00EC087C"/>
    <w:rsid w:val="00EC0DC9"/>
    <w:rsid w:val="00EC0F3F"/>
    <w:rsid w:val="00EC0F6D"/>
    <w:rsid w:val="00EC12A6"/>
    <w:rsid w:val="00EC1531"/>
    <w:rsid w:val="00EC156A"/>
    <w:rsid w:val="00EC1940"/>
    <w:rsid w:val="00EC1C2A"/>
    <w:rsid w:val="00EC260B"/>
    <w:rsid w:val="00EC2C9D"/>
    <w:rsid w:val="00EC3216"/>
    <w:rsid w:val="00EC33F3"/>
    <w:rsid w:val="00EC369E"/>
    <w:rsid w:val="00EC3EE9"/>
    <w:rsid w:val="00EC41FA"/>
    <w:rsid w:val="00EC4765"/>
    <w:rsid w:val="00EC4BE5"/>
    <w:rsid w:val="00EC4E63"/>
    <w:rsid w:val="00EC5340"/>
    <w:rsid w:val="00EC5961"/>
    <w:rsid w:val="00EC5EFA"/>
    <w:rsid w:val="00EC5F3D"/>
    <w:rsid w:val="00EC614C"/>
    <w:rsid w:val="00EC649C"/>
    <w:rsid w:val="00EC733D"/>
    <w:rsid w:val="00EC74CC"/>
    <w:rsid w:val="00ED0128"/>
    <w:rsid w:val="00ED03DA"/>
    <w:rsid w:val="00ED07A4"/>
    <w:rsid w:val="00ED0E2E"/>
    <w:rsid w:val="00ED1024"/>
    <w:rsid w:val="00ED1456"/>
    <w:rsid w:val="00ED19CC"/>
    <w:rsid w:val="00ED23B3"/>
    <w:rsid w:val="00ED38CC"/>
    <w:rsid w:val="00ED42C8"/>
    <w:rsid w:val="00ED453E"/>
    <w:rsid w:val="00ED4699"/>
    <w:rsid w:val="00ED515D"/>
    <w:rsid w:val="00ED5217"/>
    <w:rsid w:val="00ED5820"/>
    <w:rsid w:val="00ED5974"/>
    <w:rsid w:val="00ED5B13"/>
    <w:rsid w:val="00ED6037"/>
    <w:rsid w:val="00ED6A85"/>
    <w:rsid w:val="00ED6B81"/>
    <w:rsid w:val="00ED6D8B"/>
    <w:rsid w:val="00ED76F3"/>
    <w:rsid w:val="00ED7D7E"/>
    <w:rsid w:val="00ED7DDD"/>
    <w:rsid w:val="00EE09D1"/>
    <w:rsid w:val="00EE1182"/>
    <w:rsid w:val="00EE142B"/>
    <w:rsid w:val="00EE1A0C"/>
    <w:rsid w:val="00EE1C6E"/>
    <w:rsid w:val="00EE227B"/>
    <w:rsid w:val="00EE28F5"/>
    <w:rsid w:val="00EE2917"/>
    <w:rsid w:val="00EE2977"/>
    <w:rsid w:val="00EE29A3"/>
    <w:rsid w:val="00EE31CC"/>
    <w:rsid w:val="00EE3250"/>
    <w:rsid w:val="00EE33AB"/>
    <w:rsid w:val="00EE3720"/>
    <w:rsid w:val="00EE3CDE"/>
    <w:rsid w:val="00EE3D86"/>
    <w:rsid w:val="00EE3F70"/>
    <w:rsid w:val="00EE3F9C"/>
    <w:rsid w:val="00EE41E6"/>
    <w:rsid w:val="00EE4233"/>
    <w:rsid w:val="00EE49DF"/>
    <w:rsid w:val="00EE4B1E"/>
    <w:rsid w:val="00EE5363"/>
    <w:rsid w:val="00EE54FF"/>
    <w:rsid w:val="00EE61A0"/>
    <w:rsid w:val="00EE743D"/>
    <w:rsid w:val="00EE75D9"/>
    <w:rsid w:val="00EE776F"/>
    <w:rsid w:val="00EE778B"/>
    <w:rsid w:val="00EE79B5"/>
    <w:rsid w:val="00EE7AA4"/>
    <w:rsid w:val="00EE7AB3"/>
    <w:rsid w:val="00EE7BD1"/>
    <w:rsid w:val="00EE7E3D"/>
    <w:rsid w:val="00EF03B0"/>
    <w:rsid w:val="00EF05D4"/>
    <w:rsid w:val="00EF069E"/>
    <w:rsid w:val="00EF0DDC"/>
    <w:rsid w:val="00EF0EF9"/>
    <w:rsid w:val="00EF1171"/>
    <w:rsid w:val="00EF19C7"/>
    <w:rsid w:val="00EF1B1C"/>
    <w:rsid w:val="00EF1C53"/>
    <w:rsid w:val="00EF1E89"/>
    <w:rsid w:val="00EF2CAA"/>
    <w:rsid w:val="00EF2CB7"/>
    <w:rsid w:val="00EF3487"/>
    <w:rsid w:val="00EF364B"/>
    <w:rsid w:val="00EF3A31"/>
    <w:rsid w:val="00EF413F"/>
    <w:rsid w:val="00EF4743"/>
    <w:rsid w:val="00EF4768"/>
    <w:rsid w:val="00EF4B0A"/>
    <w:rsid w:val="00EF4DCE"/>
    <w:rsid w:val="00EF4E4B"/>
    <w:rsid w:val="00EF5203"/>
    <w:rsid w:val="00EF582B"/>
    <w:rsid w:val="00EF5AF4"/>
    <w:rsid w:val="00EF6872"/>
    <w:rsid w:val="00EF6B6B"/>
    <w:rsid w:val="00EF7661"/>
    <w:rsid w:val="00EF7939"/>
    <w:rsid w:val="00EF7E5F"/>
    <w:rsid w:val="00F00927"/>
    <w:rsid w:val="00F009AD"/>
    <w:rsid w:val="00F00B51"/>
    <w:rsid w:val="00F01133"/>
    <w:rsid w:val="00F02C73"/>
    <w:rsid w:val="00F034DC"/>
    <w:rsid w:val="00F04307"/>
    <w:rsid w:val="00F04381"/>
    <w:rsid w:val="00F049A5"/>
    <w:rsid w:val="00F04BCC"/>
    <w:rsid w:val="00F05026"/>
    <w:rsid w:val="00F0539F"/>
    <w:rsid w:val="00F056E1"/>
    <w:rsid w:val="00F059C1"/>
    <w:rsid w:val="00F06C41"/>
    <w:rsid w:val="00F10AAC"/>
    <w:rsid w:val="00F10CF7"/>
    <w:rsid w:val="00F10DCA"/>
    <w:rsid w:val="00F10E3D"/>
    <w:rsid w:val="00F11247"/>
    <w:rsid w:val="00F114C7"/>
    <w:rsid w:val="00F11B46"/>
    <w:rsid w:val="00F11F57"/>
    <w:rsid w:val="00F11FE8"/>
    <w:rsid w:val="00F12157"/>
    <w:rsid w:val="00F12564"/>
    <w:rsid w:val="00F1272B"/>
    <w:rsid w:val="00F128CC"/>
    <w:rsid w:val="00F12926"/>
    <w:rsid w:val="00F133C1"/>
    <w:rsid w:val="00F1378B"/>
    <w:rsid w:val="00F138C7"/>
    <w:rsid w:val="00F13B8B"/>
    <w:rsid w:val="00F13FA6"/>
    <w:rsid w:val="00F1460C"/>
    <w:rsid w:val="00F14B7E"/>
    <w:rsid w:val="00F155F2"/>
    <w:rsid w:val="00F15635"/>
    <w:rsid w:val="00F15AC1"/>
    <w:rsid w:val="00F15E21"/>
    <w:rsid w:val="00F15F53"/>
    <w:rsid w:val="00F16032"/>
    <w:rsid w:val="00F160D8"/>
    <w:rsid w:val="00F1667D"/>
    <w:rsid w:val="00F16B78"/>
    <w:rsid w:val="00F1763F"/>
    <w:rsid w:val="00F176A5"/>
    <w:rsid w:val="00F20085"/>
    <w:rsid w:val="00F203D0"/>
    <w:rsid w:val="00F2040D"/>
    <w:rsid w:val="00F20C18"/>
    <w:rsid w:val="00F20D43"/>
    <w:rsid w:val="00F21806"/>
    <w:rsid w:val="00F21F17"/>
    <w:rsid w:val="00F22389"/>
    <w:rsid w:val="00F22B71"/>
    <w:rsid w:val="00F22DA0"/>
    <w:rsid w:val="00F235C0"/>
    <w:rsid w:val="00F23BA0"/>
    <w:rsid w:val="00F23D1C"/>
    <w:rsid w:val="00F23FDF"/>
    <w:rsid w:val="00F242A1"/>
    <w:rsid w:val="00F24580"/>
    <w:rsid w:val="00F24896"/>
    <w:rsid w:val="00F25EA5"/>
    <w:rsid w:val="00F26183"/>
    <w:rsid w:val="00F264F6"/>
    <w:rsid w:val="00F264F9"/>
    <w:rsid w:val="00F268E5"/>
    <w:rsid w:val="00F2715F"/>
    <w:rsid w:val="00F27276"/>
    <w:rsid w:val="00F27357"/>
    <w:rsid w:val="00F275C7"/>
    <w:rsid w:val="00F3056F"/>
    <w:rsid w:val="00F306E4"/>
    <w:rsid w:val="00F307B7"/>
    <w:rsid w:val="00F307E1"/>
    <w:rsid w:val="00F307E5"/>
    <w:rsid w:val="00F30A67"/>
    <w:rsid w:val="00F310B7"/>
    <w:rsid w:val="00F31E67"/>
    <w:rsid w:val="00F32354"/>
    <w:rsid w:val="00F331FD"/>
    <w:rsid w:val="00F33810"/>
    <w:rsid w:val="00F33EFB"/>
    <w:rsid w:val="00F34050"/>
    <w:rsid w:val="00F34230"/>
    <w:rsid w:val="00F34A36"/>
    <w:rsid w:val="00F35B80"/>
    <w:rsid w:val="00F35D9D"/>
    <w:rsid w:val="00F35E46"/>
    <w:rsid w:val="00F36054"/>
    <w:rsid w:val="00F360C0"/>
    <w:rsid w:val="00F3670A"/>
    <w:rsid w:val="00F36FB0"/>
    <w:rsid w:val="00F37047"/>
    <w:rsid w:val="00F37113"/>
    <w:rsid w:val="00F37371"/>
    <w:rsid w:val="00F373D7"/>
    <w:rsid w:val="00F3741E"/>
    <w:rsid w:val="00F37D44"/>
    <w:rsid w:val="00F40649"/>
    <w:rsid w:val="00F4068F"/>
    <w:rsid w:val="00F40823"/>
    <w:rsid w:val="00F4089D"/>
    <w:rsid w:val="00F40D8D"/>
    <w:rsid w:val="00F41696"/>
    <w:rsid w:val="00F41A60"/>
    <w:rsid w:val="00F41F03"/>
    <w:rsid w:val="00F42808"/>
    <w:rsid w:val="00F42A8D"/>
    <w:rsid w:val="00F42B74"/>
    <w:rsid w:val="00F42E9A"/>
    <w:rsid w:val="00F43B7E"/>
    <w:rsid w:val="00F43C95"/>
    <w:rsid w:val="00F444BF"/>
    <w:rsid w:val="00F44B76"/>
    <w:rsid w:val="00F44C49"/>
    <w:rsid w:val="00F44C5E"/>
    <w:rsid w:val="00F44FAF"/>
    <w:rsid w:val="00F457E6"/>
    <w:rsid w:val="00F46295"/>
    <w:rsid w:val="00F466A3"/>
    <w:rsid w:val="00F46AB9"/>
    <w:rsid w:val="00F46EAE"/>
    <w:rsid w:val="00F472CE"/>
    <w:rsid w:val="00F473C4"/>
    <w:rsid w:val="00F47564"/>
    <w:rsid w:val="00F4790B"/>
    <w:rsid w:val="00F4794D"/>
    <w:rsid w:val="00F47DE4"/>
    <w:rsid w:val="00F50120"/>
    <w:rsid w:val="00F50382"/>
    <w:rsid w:val="00F503B0"/>
    <w:rsid w:val="00F507CD"/>
    <w:rsid w:val="00F5088E"/>
    <w:rsid w:val="00F50FA1"/>
    <w:rsid w:val="00F51C17"/>
    <w:rsid w:val="00F51C58"/>
    <w:rsid w:val="00F51E5D"/>
    <w:rsid w:val="00F523DD"/>
    <w:rsid w:val="00F52CC4"/>
    <w:rsid w:val="00F52E9B"/>
    <w:rsid w:val="00F53466"/>
    <w:rsid w:val="00F53877"/>
    <w:rsid w:val="00F53912"/>
    <w:rsid w:val="00F53A04"/>
    <w:rsid w:val="00F54C44"/>
    <w:rsid w:val="00F54C50"/>
    <w:rsid w:val="00F5513B"/>
    <w:rsid w:val="00F551BE"/>
    <w:rsid w:val="00F55303"/>
    <w:rsid w:val="00F55C6F"/>
    <w:rsid w:val="00F5630B"/>
    <w:rsid w:val="00F563CB"/>
    <w:rsid w:val="00F5671A"/>
    <w:rsid w:val="00F56A29"/>
    <w:rsid w:val="00F56C82"/>
    <w:rsid w:val="00F56DC8"/>
    <w:rsid w:val="00F57708"/>
    <w:rsid w:val="00F601F1"/>
    <w:rsid w:val="00F602C1"/>
    <w:rsid w:val="00F60396"/>
    <w:rsid w:val="00F6054E"/>
    <w:rsid w:val="00F60AD7"/>
    <w:rsid w:val="00F61238"/>
    <w:rsid w:val="00F616E4"/>
    <w:rsid w:val="00F6177F"/>
    <w:rsid w:val="00F61B33"/>
    <w:rsid w:val="00F6263C"/>
    <w:rsid w:val="00F641DC"/>
    <w:rsid w:val="00F64553"/>
    <w:rsid w:val="00F649E6"/>
    <w:rsid w:val="00F64C29"/>
    <w:rsid w:val="00F6546C"/>
    <w:rsid w:val="00F65B2B"/>
    <w:rsid w:val="00F65E42"/>
    <w:rsid w:val="00F66C03"/>
    <w:rsid w:val="00F66F5A"/>
    <w:rsid w:val="00F6725B"/>
    <w:rsid w:val="00F67B5D"/>
    <w:rsid w:val="00F67BC7"/>
    <w:rsid w:val="00F7047A"/>
    <w:rsid w:val="00F704F3"/>
    <w:rsid w:val="00F70E91"/>
    <w:rsid w:val="00F712B8"/>
    <w:rsid w:val="00F7172D"/>
    <w:rsid w:val="00F7178F"/>
    <w:rsid w:val="00F7199D"/>
    <w:rsid w:val="00F71A34"/>
    <w:rsid w:val="00F71C64"/>
    <w:rsid w:val="00F72483"/>
    <w:rsid w:val="00F724B9"/>
    <w:rsid w:val="00F724E9"/>
    <w:rsid w:val="00F726DA"/>
    <w:rsid w:val="00F728AB"/>
    <w:rsid w:val="00F72BD4"/>
    <w:rsid w:val="00F72EC9"/>
    <w:rsid w:val="00F72EE0"/>
    <w:rsid w:val="00F7316A"/>
    <w:rsid w:val="00F73394"/>
    <w:rsid w:val="00F73676"/>
    <w:rsid w:val="00F736F1"/>
    <w:rsid w:val="00F739D9"/>
    <w:rsid w:val="00F73E8C"/>
    <w:rsid w:val="00F741F5"/>
    <w:rsid w:val="00F74859"/>
    <w:rsid w:val="00F74978"/>
    <w:rsid w:val="00F74BCD"/>
    <w:rsid w:val="00F74D80"/>
    <w:rsid w:val="00F75235"/>
    <w:rsid w:val="00F7546B"/>
    <w:rsid w:val="00F758CA"/>
    <w:rsid w:val="00F75C30"/>
    <w:rsid w:val="00F760B9"/>
    <w:rsid w:val="00F76779"/>
    <w:rsid w:val="00F76E0C"/>
    <w:rsid w:val="00F76ED7"/>
    <w:rsid w:val="00F7723E"/>
    <w:rsid w:val="00F7735E"/>
    <w:rsid w:val="00F778D1"/>
    <w:rsid w:val="00F800C1"/>
    <w:rsid w:val="00F80584"/>
    <w:rsid w:val="00F80C54"/>
    <w:rsid w:val="00F80DBA"/>
    <w:rsid w:val="00F8129D"/>
    <w:rsid w:val="00F81C44"/>
    <w:rsid w:val="00F822A9"/>
    <w:rsid w:val="00F82E2F"/>
    <w:rsid w:val="00F83CEB"/>
    <w:rsid w:val="00F83E7B"/>
    <w:rsid w:val="00F84176"/>
    <w:rsid w:val="00F8424A"/>
    <w:rsid w:val="00F843A3"/>
    <w:rsid w:val="00F844B2"/>
    <w:rsid w:val="00F849F5"/>
    <w:rsid w:val="00F85376"/>
    <w:rsid w:val="00F85AA7"/>
    <w:rsid w:val="00F85C7D"/>
    <w:rsid w:val="00F860AA"/>
    <w:rsid w:val="00F86496"/>
    <w:rsid w:val="00F86F61"/>
    <w:rsid w:val="00F87478"/>
    <w:rsid w:val="00F87803"/>
    <w:rsid w:val="00F87AE5"/>
    <w:rsid w:val="00F87B36"/>
    <w:rsid w:val="00F87F67"/>
    <w:rsid w:val="00F906E5"/>
    <w:rsid w:val="00F9079D"/>
    <w:rsid w:val="00F909CD"/>
    <w:rsid w:val="00F90D5E"/>
    <w:rsid w:val="00F90F34"/>
    <w:rsid w:val="00F913BD"/>
    <w:rsid w:val="00F91E90"/>
    <w:rsid w:val="00F920E9"/>
    <w:rsid w:val="00F926E1"/>
    <w:rsid w:val="00F92E75"/>
    <w:rsid w:val="00F92EBC"/>
    <w:rsid w:val="00F932EA"/>
    <w:rsid w:val="00F93312"/>
    <w:rsid w:val="00F934CD"/>
    <w:rsid w:val="00F9354A"/>
    <w:rsid w:val="00F94AE5"/>
    <w:rsid w:val="00F952D5"/>
    <w:rsid w:val="00F95303"/>
    <w:rsid w:val="00F9544A"/>
    <w:rsid w:val="00F954A9"/>
    <w:rsid w:val="00F95E7B"/>
    <w:rsid w:val="00F96382"/>
    <w:rsid w:val="00F96603"/>
    <w:rsid w:val="00F96759"/>
    <w:rsid w:val="00F97312"/>
    <w:rsid w:val="00F97CFA"/>
    <w:rsid w:val="00F97D72"/>
    <w:rsid w:val="00FA00ED"/>
    <w:rsid w:val="00FA0558"/>
    <w:rsid w:val="00FA06F4"/>
    <w:rsid w:val="00FA075C"/>
    <w:rsid w:val="00FA15D5"/>
    <w:rsid w:val="00FA17A6"/>
    <w:rsid w:val="00FA2091"/>
    <w:rsid w:val="00FA21D2"/>
    <w:rsid w:val="00FA2233"/>
    <w:rsid w:val="00FA2EA1"/>
    <w:rsid w:val="00FA3133"/>
    <w:rsid w:val="00FA37EE"/>
    <w:rsid w:val="00FA39DE"/>
    <w:rsid w:val="00FA4099"/>
    <w:rsid w:val="00FA423E"/>
    <w:rsid w:val="00FA47AA"/>
    <w:rsid w:val="00FA4AEA"/>
    <w:rsid w:val="00FA4E24"/>
    <w:rsid w:val="00FA4E90"/>
    <w:rsid w:val="00FA50EF"/>
    <w:rsid w:val="00FA573E"/>
    <w:rsid w:val="00FA577C"/>
    <w:rsid w:val="00FA5B30"/>
    <w:rsid w:val="00FA60E1"/>
    <w:rsid w:val="00FA6878"/>
    <w:rsid w:val="00FA6E13"/>
    <w:rsid w:val="00FA7714"/>
    <w:rsid w:val="00FB0590"/>
    <w:rsid w:val="00FB0AB7"/>
    <w:rsid w:val="00FB0EC7"/>
    <w:rsid w:val="00FB14A3"/>
    <w:rsid w:val="00FB1631"/>
    <w:rsid w:val="00FB169B"/>
    <w:rsid w:val="00FB2021"/>
    <w:rsid w:val="00FB2033"/>
    <w:rsid w:val="00FB206D"/>
    <w:rsid w:val="00FB24E1"/>
    <w:rsid w:val="00FB2A9F"/>
    <w:rsid w:val="00FB3794"/>
    <w:rsid w:val="00FB38D6"/>
    <w:rsid w:val="00FB4A3B"/>
    <w:rsid w:val="00FB4A63"/>
    <w:rsid w:val="00FB5013"/>
    <w:rsid w:val="00FB51C1"/>
    <w:rsid w:val="00FB5284"/>
    <w:rsid w:val="00FB569C"/>
    <w:rsid w:val="00FB5CA2"/>
    <w:rsid w:val="00FB5F4C"/>
    <w:rsid w:val="00FB62F8"/>
    <w:rsid w:val="00FB6987"/>
    <w:rsid w:val="00FB6C54"/>
    <w:rsid w:val="00FB6C67"/>
    <w:rsid w:val="00FB6DA2"/>
    <w:rsid w:val="00FB7157"/>
    <w:rsid w:val="00FB7286"/>
    <w:rsid w:val="00FC0EFC"/>
    <w:rsid w:val="00FC10B0"/>
    <w:rsid w:val="00FC14E2"/>
    <w:rsid w:val="00FC18C2"/>
    <w:rsid w:val="00FC1C50"/>
    <w:rsid w:val="00FC2930"/>
    <w:rsid w:val="00FC2933"/>
    <w:rsid w:val="00FC2ACB"/>
    <w:rsid w:val="00FC2AD5"/>
    <w:rsid w:val="00FC3516"/>
    <w:rsid w:val="00FC39C1"/>
    <w:rsid w:val="00FC3CD7"/>
    <w:rsid w:val="00FC3D20"/>
    <w:rsid w:val="00FC40E8"/>
    <w:rsid w:val="00FC4213"/>
    <w:rsid w:val="00FC4333"/>
    <w:rsid w:val="00FC43E3"/>
    <w:rsid w:val="00FC43E7"/>
    <w:rsid w:val="00FC4488"/>
    <w:rsid w:val="00FC472A"/>
    <w:rsid w:val="00FC5033"/>
    <w:rsid w:val="00FC50BC"/>
    <w:rsid w:val="00FC50E9"/>
    <w:rsid w:val="00FC533B"/>
    <w:rsid w:val="00FC561D"/>
    <w:rsid w:val="00FC5CB6"/>
    <w:rsid w:val="00FC61E0"/>
    <w:rsid w:val="00FC6342"/>
    <w:rsid w:val="00FC6509"/>
    <w:rsid w:val="00FC6557"/>
    <w:rsid w:val="00FC6AFD"/>
    <w:rsid w:val="00FC70BD"/>
    <w:rsid w:val="00FC7660"/>
    <w:rsid w:val="00FC7A38"/>
    <w:rsid w:val="00FC7B12"/>
    <w:rsid w:val="00FD043D"/>
    <w:rsid w:val="00FD0C3A"/>
    <w:rsid w:val="00FD118E"/>
    <w:rsid w:val="00FD148B"/>
    <w:rsid w:val="00FD14DA"/>
    <w:rsid w:val="00FD1731"/>
    <w:rsid w:val="00FD190A"/>
    <w:rsid w:val="00FD193C"/>
    <w:rsid w:val="00FD1992"/>
    <w:rsid w:val="00FD1EFD"/>
    <w:rsid w:val="00FD1FB1"/>
    <w:rsid w:val="00FD2129"/>
    <w:rsid w:val="00FD2311"/>
    <w:rsid w:val="00FD23CC"/>
    <w:rsid w:val="00FD23FB"/>
    <w:rsid w:val="00FD2B94"/>
    <w:rsid w:val="00FD2BE9"/>
    <w:rsid w:val="00FD2FC4"/>
    <w:rsid w:val="00FD3EBB"/>
    <w:rsid w:val="00FD458F"/>
    <w:rsid w:val="00FD4897"/>
    <w:rsid w:val="00FD4E6E"/>
    <w:rsid w:val="00FD51B3"/>
    <w:rsid w:val="00FD56E1"/>
    <w:rsid w:val="00FD58F2"/>
    <w:rsid w:val="00FD5B9F"/>
    <w:rsid w:val="00FD5DAD"/>
    <w:rsid w:val="00FD6E40"/>
    <w:rsid w:val="00FD72A5"/>
    <w:rsid w:val="00FD7681"/>
    <w:rsid w:val="00FD7ACC"/>
    <w:rsid w:val="00FE036E"/>
    <w:rsid w:val="00FE05DD"/>
    <w:rsid w:val="00FE08B7"/>
    <w:rsid w:val="00FE0BB2"/>
    <w:rsid w:val="00FE1581"/>
    <w:rsid w:val="00FE1B63"/>
    <w:rsid w:val="00FE1D0F"/>
    <w:rsid w:val="00FE2EE7"/>
    <w:rsid w:val="00FE4C6A"/>
    <w:rsid w:val="00FE4CF6"/>
    <w:rsid w:val="00FE53C0"/>
    <w:rsid w:val="00FE614D"/>
    <w:rsid w:val="00FE6197"/>
    <w:rsid w:val="00FE6C7F"/>
    <w:rsid w:val="00FE7531"/>
    <w:rsid w:val="00FE754E"/>
    <w:rsid w:val="00FE7A2B"/>
    <w:rsid w:val="00FF05BD"/>
    <w:rsid w:val="00FF09A0"/>
    <w:rsid w:val="00FF0F05"/>
    <w:rsid w:val="00FF12D6"/>
    <w:rsid w:val="00FF1551"/>
    <w:rsid w:val="00FF16A8"/>
    <w:rsid w:val="00FF1C90"/>
    <w:rsid w:val="00FF27F6"/>
    <w:rsid w:val="00FF2821"/>
    <w:rsid w:val="00FF3C44"/>
    <w:rsid w:val="00FF3D57"/>
    <w:rsid w:val="00FF3F20"/>
    <w:rsid w:val="00FF4487"/>
    <w:rsid w:val="00FF4513"/>
    <w:rsid w:val="00FF49A3"/>
    <w:rsid w:val="00FF49E7"/>
    <w:rsid w:val="00FF4C09"/>
    <w:rsid w:val="00FF5250"/>
    <w:rsid w:val="00FF5CEE"/>
    <w:rsid w:val="00FF73CB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color="white">
      <v:fill color="white" on="f"/>
      <v:stroke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2BF763"/>
  <w15:docId w15:val="{A07B7DFC-3DEA-41CE-98F6-6B44E932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E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F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84F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84F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84FF0"/>
    <w:rPr>
      <w:kern w:val="2"/>
      <w:sz w:val="21"/>
      <w:szCs w:val="22"/>
    </w:rPr>
  </w:style>
  <w:style w:type="table" w:styleId="a7">
    <w:name w:val="Table Grid"/>
    <w:basedOn w:val="a1"/>
    <w:uiPriority w:val="59"/>
    <w:rsid w:val="004F0A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4B2F3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271F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271F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4419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4198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4198E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4198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4198E"/>
    <w:rPr>
      <w:b/>
      <w:bCs/>
      <w:kern w:val="2"/>
      <w:sz w:val="21"/>
      <w:szCs w:val="22"/>
    </w:rPr>
  </w:style>
  <w:style w:type="paragraph" w:styleId="af0">
    <w:name w:val="Note Heading"/>
    <w:basedOn w:val="a"/>
    <w:next w:val="a"/>
    <w:link w:val="af1"/>
    <w:rsid w:val="007E1995"/>
    <w:pPr>
      <w:jc w:val="center"/>
    </w:pPr>
    <w:rPr>
      <w:sz w:val="24"/>
      <w:szCs w:val="24"/>
      <w:lang w:val="x-none" w:eastAsia="x-none"/>
    </w:rPr>
  </w:style>
  <w:style w:type="character" w:customStyle="1" w:styleId="af1">
    <w:name w:val="記 (文字)"/>
    <w:link w:val="af0"/>
    <w:rsid w:val="007E1995"/>
    <w:rPr>
      <w:kern w:val="2"/>
      <w:sz w:val="24"/>
      <w:szCs w:val="24"/>
      <w:lang w:val="x-none" w:eastAsia="x-none"/>
    </w:rPr>
  </w:style>
  <w:style w:type="paragraph" w:styleId="af2">
    <w:name w:val="Closing"/>
    <w:basedOn w:val="a"/>
    <w:link w:val="af3"/>
    <w:rsid w:val="007E1995"/>
    <w:pPr>
      <w:jc w:val="right"/>
    </w:pPr>
    <w:rPr>
      <w:sz w:val="24"/>
      <w:szCs w:val="24"/>
      <w:lang w:val="x-none" w:eastAsia="x-none"/>
    </w:rPr>
  </w:style>
  <w:style w:type="character" w:customStyle="1" w:styleId="af3">
    <w:name w:val="結語 (文字)"/>
    <w:link w:val="af2"/>
    <w:rsid w:val="007E1995"/>
    <w:rPr>
      <w:kern w:val="2"/>
      <w:sz w:val="24"/>
      <w:szCs w:val="24"/>
      <w:lang w:val="x-none" w:eastAsia="x-none"/>
    </w:rPr>
  </w:style>
  <w:style w:type="paragraph" w:styleId="af4">
    <w:name w:val="List Paragraph"/>
    <w:basedOn w:val="a"/>
    <w:uiPriority w:val="34"/>
    <w:qFormat/>
    <w:rsid w:val="004E0A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AFF9-A60D-46F3-86C1-F0EDBE42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26A3E0A4.dotm</Template>
  <TotalTime>56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京田辺市役所</cp:lastModifiedBy>
  <cp:revision>13</cp:revision>
  <cp:lastPrinted>2021-04-02T08:46:00Z</cp:lastPrinted>
  <dcterms:created xsi:type="dcterms:W3CDTF">2024-03-28T09:40:00Z</dcterms:created>
  <dcterms:modified xsi:type="dcterms:W3CDTF">2024-08-19T08:16:00Z</dcterms:modified>
</cp:coreProperties>
</file>