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19F89" w14:textId="6F38F4F9" w:rsidR="007E1995" w:rsidRDefault="006159D1" w:rsidP="006159D1">
      <w:pPr>
        <w:jc w:val="right"/>
        <w:rPr>
          <w:rFonts w:asciiTheme="minorEastAsia" w:eastAsiaTheme="minorEastAsia" w:hAnsiTheme="minorEastAsia"/>
          <w:sz w:val="24"/>
          <w:szCs w:val="24"/>
        </w:rPr>
      </w:pPr>
      <w:bookmarkStart w:id="0" w:name="_Hlk156383203"/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C510D3" w:rsidRPr="00547398">
        <w:rPr>
          <w:rFonts w:asciiTheme="minorEastAsia" w:eastAsiaTheme="minorEastAsia" w:hAnsiTheme="minorEastAsia" w:hint="eastAsia"/>
          <w:sz w:val="24"/>
          <w:szCs w:val="24"/>
        </w:rPr>
        <w:t>様式１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46644AAF" w14:textId="77777777" w:rsidR="005B163F" w:rsidRPr="0009554A" w:rsidRDefault="005B163F" w:rsidP="005B163F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参　加　表　明　書</w:t>
      </w:r>
    </w:p>
    <w:p w14:paraId="3B0B951D" w14:textId="77777777" w:rsidR="005B163F" w:rsidRPr="00547398" w:rsidRDefault="005B163F" w:rsidP="0009554A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831D56D" w14:textId="3C946D0F" w:rsidR="0009554A" w:rsidRPr="0009554A" w:rsidRDefault="0009554A" w:rsidP="0009554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令和６年　　月　　日</w:t>
      </w:r>
    </w:p>
    <w:p w14:paraId="3A114787" w14:textId="77777777" w:rsidR="00134E82" w:rsidRPr="0009554A" w:rsidRDefault="00134E82" w:rsidP="007E1995">
      <w:pPr>
        <w:ind w:firstLineChars="100" w:firstLine="240"/>
        <w:rPr>
          <w:sz w:val="24"/>
          <w:szCs w:val="24"/>
        </w:rPr>
      </w:pPr>
    </w:p>
    <w:p w14:paraId="4E021672" w14:textId="16FE6FBC" w:rsidR="007E1995" w:rsidRPr="0009554A" w:rsidRDefault="007E1995" w:rsidP="005B163F">
      <w:pPr>
        <w:rPr>
          <w:sz w:val="24"/>
          <w:szCs w:val="24"/>
        </w:rPr>
      </w:pPr>
      <w:r w:rsidRPr="0009554A">
        <w:rPr>
          <w:rFonts w:hint="eastAsia"/>
          <w:sz w:val="24"/>
          <w:szCs w:val="24"/>
        </w:rPr>
        <w:t>（あて先）</w:t>
      </w:r>
      <w:r w:rsidR="0045636C" w:rsidRPr="0009554A">
        <w:rPr>
          <w:rFonts w:hint="eastAsia"/>
          <w:sz w:val="24"/>
          <w:szCs w:val="24"/>
        </w:rPr>
        <w:t>京田辺</w:t>
      </w:r>
      <w:r w:rsidRPr="0009554A">
        <w:rPr>
          <w:rFonts w:hint="eastAsia"/>
          <w:sz w:val="24"/>
          <w:szCs w:val="24"/>
        </w:rPr>
        <w:t xml:space="preserve">市長　</w:t>
      </w:r>
    </w:p>
    <w:p w14:paraId="4123FEC9" w14:textId="34B6F295" w:rsidR="007E1995" w:rsidRDefault="007E1995" w:rsidP="007E1995">
      <w:pPr>
        <w:rPr>
          <w:sz w:val="24"/>
        </w:rPr>
      </w:pPr>
    </w:p>
    <w:p w14:paraId="498FF551" w14:textId="1C627053" w:rsidR="007E1995" w:rsidRDefault="0045636C" w:rsidP="00E651D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京田辺市野外活動センター</w:t>
      </w:r>
      <w:r w:rsidR="0009554A">
        <w:rPr>
          <w:rFonts w:hint="eastAsia"/>
          <w:sz w:val="24"/>
        </w:rPr>
        <w:t>の</w:t>
      </w:r>
      <w:r w:rsidR="00E651D9" w:rsidRPr="00E651D9">
        <w:rPr>
          <w:rFonts w:hint="eastAsia"/>
          <w:sz w:val="24"/>
        </w:rPr>
        <w:t>活用に係る契約候補事業者選定のための募集要項</w:t>
      </w:r>
      <w:r w:rsidR="007E1995">
        <w:rPr>
          <w:rFonts w:hint="eastAsia"/>
          <w:sz w:val="24"/>
        </w:rPr>
        <w:t>に基づき</w:t>
      </w:r>
      <w:r w:rsidR="00D23C5C" w:rsidRPr="00D23C5C">
        <w:rPr>
          <w:rFonts w:hint="eastAsia"/>
          <w:color w:val="0070C0"/>
          <w:sz w:val="24"/>
        </w:rPr>
        <w:t>、</w:t>
      </w:r>
      <w:r w:rsidR="007E1995">
        <w:rPr>
          <w:rFonts w:hint="eastAsia"/>
          <w:sz w:val="24"/>
        </w:rPr>
        <w:t>下記のとおり申</w:t>
      </w:r>
      <w:r w:rsidR="005A112D">
        <w:rPr>
          <w:rFonts w:hint="eastAsia"/>
          <w:sz w:val="24"/>
        </w:rPr>
        <w:t>し</w:t>
      </w:r>
      <w:r w:rsidR="007E1995">
        <w:rPr>
          <w:rFonts w:hint="eastAsia"/>
          <w:sz w:val="24"/>
        </w:rPr>
        <w:t>込</w:t>
      </w:r>
      <w:r w:rsidR="005A112D">
        <w:rPr>
          <w:rFonts w:hint="eastAsia"/>
          <w:sz w:val="24"/>
        </w:rPr>
        <w:t>み</w:t>
      </w:r>
      <w:r w:rsidR="007E1995">
        <w:rPr>
          <w:rFonts w:hint="eastAsia"/>
          <w:sz w:val="24"/>
        </w:rPr>
        <w:t>ます。</w:t>
      </w:r>
    </w:p>
    <w:p w14:paraId="59CDD017" w14:textId="7F97EE03" w:rsidR="003B53E4" w:rsidRDefault="003B53E4" w:rsidP="00E651D9">
      <w:pPr>
        <w:ind w:firstLineChars="100" w:firstLine="240"/>
        <w:rPr>
          <w:sz w:val="24"/>
        </w:rPr>
      </w:pPr>
      <w:r>
        <w:rPr>
          <w:sz w:val="24"/>
        </w:rPr>
        <w:t>また、参加</w:t>
      </w:r>
      <w:r w:rsidR="000815D3">
        <w:rPr>
          <w:sz w:val="24"/>
        </w:rPr>
        <w:t>資格</w:t>
      </w:r>
      <w:r>
        <w:rPr>
          <w:sz w:val="24"/>
        </w:rPr>
        <w:t>の制限</w:t>
      </w:r>
      <w:r w:rsidR="008F0FE9">
        <w:rPr>
          <w:sz w:val="24"/>
        </w:rPr>
        <w:t>要件</w:t>
      </w:r>
      <w:r w:rsidR="000A75DD">
        <w:rPr>
          <w:sz w:val="24"/>
        </w:rPr>
        <w:t>に抵触しないことを誓約</w:t>
      </w:r>
      <w:r>
        <w:rPr>
          <w:sz w:val="24"/>
        </w:rPr>
        <w:t>します。</w:t>
      </w:r>
    </w:p>
    <w:p w14:paraId="32C3041C" w14:textId="77777777" w:rsidR="007E1995" w:rsidRPr="008F0FE9" w:rsidRDefault="007E1995" w:rsidP="007E1995">
      <w:pPr>
        <w:rPr>
          <w:sz w:val="24"/>
        </w:rPr>
      </w:pPr>
    </w:p>
    <w:p w14:paraId="7E817E49" w14:textId="77777777" w:rsidR="007E1995" w:rsidRDefault="007E1995" w:rsidP="007E199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8D6A7BC" w14:textId="77777777" w:rsidR="007E1995" w:rsidRDefault="007E1995" w:rsidP="007E1995">
      <w:pPr>
        <w:rPr>
          <w:sz w:val="24"/>
        </w:rPr>
      </w:pPr>
      <w:bookmarkStart w:id="1" w:name="_GoBack"/>
      <w:bookmarkEnd w:id="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3496"/>
        <w:gridCol w:w="3838"/>
      </w:tblGrid>
      <w:tr w:rsidR="007E1995" w:rsidRPr="00782006" w14:paraId="785A6022" w14:textId="77777777" w:rsidTr="00F75235">
        <w:trPr>
          <w:trHeight w:hRule="exact" w:val="397"/>
        </w:trPr>
        <w:tc>
          <w:tcPr>
            <w:tcW w:w="1733" w:type="dxa"/>
            <w:vMerge w:val="restart"/>
            <w:shd w:val="clear" w:color="auto" w:fill="E7E6E6" w:themeFill="background2"/>
            <w:vAlign w:val="center"/>
          </w:tcPr>
          <w:p w14:paraId="6DEDC2D1" w14:textId="0DC5DF7E" w:rsidR="007E1995" w:rsidRPr="00782006" w:rsidRDefault="007E1995" w:rsidP="006D47F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申込事業者</w:t>
            </w:r>
            <w:r w:rsidRPr="00782006">
              <w:rPr>
                <w:rFonts w:hint="eastAsia"/>
                <w:sz w:val="20"/>
                <w:szCs w:val="20"/>
              </w:rPr>
              <w:t>の</w:t>
            </w:r>
          </w:p>
          <w:p w14:paraId="5557BEDD" w14:textId="77777777" w:rsidR="007E1995" w:rsidRPr="00782006" w:rsidRDefault="007E1995" w:rsidP="006D47F9">
            <w:pPr>
              <w:jc w:val="distribute"/>
              <w:rPr>
                <w:sz w:val="20"/>
                <w:szCs w:val="20"/>
              </w:rPr>
            </w:pPr>
            <w:r w:rsidRPr="00782006">
              <w:rPr>
                <w:rFonts w:hint="eastAsia"/>
                <w:sz w:val="20"/>
                <w:szCs w:val="20"/>
              </w:rPr>
              <w:t>名称及び</w:t>
            </w:r>
          </w:p>
          <w:p w14:paraId="224216B4" w14:textId="77777777" w:rsidR="007E1995" w:rsidRPr="00782006" w:rsidRDefault="007E1995" w:rsidP="006D47F9">
            <w:pPr>
              <w:jc w:val="distribute"/>
              <w:rPr>
                <w:sz w:val="20"/>
                <w:szCs w:val="20"/>
              </w:rPr>
            </w:pPr>
            <w:r w:rsidRPr="00782006"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7334" w:type="dxa"/>
            <w:gridSpan w:val="2"/>
            <w:tcBorders>
              <w:bottom w:val="dashed" w:sz="4" w:space="0" w:color="auto"/>
            </w:tcBorders>
          </w:tcPr>
          <w:p w14:paraId="5C6DB8E0" w14:textId="77777777" w:rsidR="007E1995" w:rsidRPr="0009554A" w:rsidRDefault="007E1995" w:rsidP="00303D15">
            <w:pPr>
              <w:rPr>
                <w:sz w:val="14"/>
                <w:szCs w:val="12"/>
              </w:rPr>
            </w:pPr>
            <w:r w:rsidRPr="0009554A">
              <w:rPr>
                <w:rFonts w:hint="eastAsia"/>
                <w:sz w:val="14"/>
                <w:szCs w:val="12"/>
              </w:rPr>
              <w:t>（ふりがな）</w:t>
            </w:r>
          </w:p>
        </w:tc>
      </w:tr>
      <w:tr w:rsidR="007E1995" w:rsidRPr="00782006" w14:paraId="5BF50C2E" w14:textId="77777777" w:rsidTr="00F75235">
        <w:trPr>
          <w:trHeight w:val="1020"/>
        </w:trPr>
        <w:tc>
          <w:tcPr>
            <w:tcW w:w="1733" w:type="dxa"/>
            <w:vMerge/>
            <w:shd w:val="clear" w:color="auto" w:fill="E7E6E6" w:themeFill="background2"/>
          </w:tcPr>
          <w:p w14:paraId="3E26F4BC" w14:textId="77777777" w:rsidR="007E1995" w:rsidRPr="00782006" w:rsidRDefault="007E1995" w:rsidP="006D47F9">
            <w:pPr>
              <w:jc w:val="distribute"/>
              <w:rPr>
                <w:sz w:val="24"/>
              </w:rPr>
            </w:pPr>
          </w:p>
        </w:tc>
        <w:tc>
          <w:tcPr>
            <w:tcW w:w="733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D971F2" w14:textId="4F307C40" w:rsidR="007E1995" w:rsidRPr="00782006" w:rsidRDefault="007E1995" w:rsidP="0009554A">
            <w:pPr>
              <w:rPr>
                <w:sz w:val="24"/>
              </w:rPr>
            </w:pPr>
          </w:p>
        </w:tc>
      </w:tr>
      <w:tr w:rsidR="007E1995" w:rsidRPr="00782006" w14:paraId="17F89EB7" w14:textId="77777777" w:rsidTr="00F75235">
        <w:trPr>
          <w:trHeight w:hRule="exact" w:val="397"/>
        </w:trPr>
        <w:tc>
          <w:tcPr>
            <w:tcW w:w="1733" w:type="dxa"/>
            <w:vMerge w:val="restart"/>
            <w:shd w:val="clear" w:color="auto" w:fill="E7E6E6" w:themeFill="background2"/>
            <w:vAlign w:val="center"/>
          </w:tcPr>
          <w:p w14:paraId="62E1348C" w14:textId="77777777" w:rsidR="007E1995" w:rsidRPr="00782006" w:rsidRDefault="007E1995" w:rsidP="006D47F9">
            <w:pPr>
              <w:jc w:val="distribute"/>
              <w:rPr>
                <w:sz w:val="20"/>
                <w:szCs w:val="20"/>
              </w:rPr>
            </w:pPr>
            <w:r w:rsidRPr="00782006">
              <w:rPr>
                <w:rFonts w:hint="eastAsia"/>
                <w:sz w:val="20"/>
                <w:szCs w:val="20"/>
              </w:rPr>
              <w:t>主たる事務所の</w:t>
            </w:r>
          </w:p>
          <w:p w14:paraId="74A9D804" w14:textId="77777777" w:rsidR="007E1995" w:rsidRPr="00782006" w:rsidRDefault="007E1995" w:rsidP="006D47F9">
            <w:pPr>
              <w:jc w:val="distribute"/>
              <w:rPr>
                <w:sz w:val="20"/>
                <w:szCs w:val="20"/>
              </w:rPr>
            </w:pPr>
            <w:r w:rsidRPr="00782006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334" w:type="dxa"/>
            <w:gridSpan w:val="2"/>
            <w:tcBorders>
              <w:bottom w:val="dashed" w:sz="4" w:space="0" w:color="auto"/>
            </w:tcBorders>
          </w:tcPr>
          <w:p w14:paraId="32D106A4" w14:textId="77777777" w:rsidR="007E1995" w:rsidRPr="00782006" w:rsidRDefault="007E1995" w:rsidP="00303D15">
            <w:pPr>
              <w:rPr>
                <w:sz w:val="12"/>
                <w:szCs w:val="12"/>
              </w:rPr>
            </w:pPr>
            <w:r w:rsidRPr="0009554A">
              <w:rPr>
                <w:rFonts w:hint="eastAsia"/>
                <w:sz w:val="14"/>
                <w:szCs w:val="12"/>
              </w:rPr>
              <w:t>（ふりがな）</w:t>
            </w:r>
          </w:p>
        </w:tc>
      </w:tr>
      <w:tr w:rsidR="007E1995" w:rsidRPr="00782006" w14:paraId="0758424B" w14:textId="77777777" w:rsidTr="00F75235">
        <w:trPr>
          <w:trHeight w:val="1020"/>
        </w:trPr>
        <w:tc>
          <w:tcPr>
            <w:tcW w:w="1733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37EDA3DA" w14:textId="77777777" w:rsidR="007E1995" w:rsidRPr="00782006" w:rsidRDefault="007E1995" w:rsidP="00303D15">
            <w:pPr>
              <w:rPr>
                <w:sz w:val="24"/>
              </w:rPr>
            </w:pPr>
          </w:p>
        </w:tc>
        <w:tc>
          <w:tcPr>
            <w:tcW w:w="733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E588924" w14:textId="0527D707" w:rsidR="007E1995" w:rsidRDefault="0009554A" w:rsidP="000955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5C2A59D" w14:textId="665B0EED" w:rsidR="0009554A" w:rsidRPr="00782006" w:rsidRDefault="0009554A" w:rsidP="0009554A">
            <w:pPr>
              <w:rPr>
                <w:sz w:val="24"/>
              </w:rPr>
            </w:pPr>
          </w:p>
        </w:tc>
      </w:tr>
      <w:tr w:rsidR="00F44C49" w:rsidRPr="00782006" w14:paraId="487CAACD" w14:textId="77777777" w:rsidTr="0009554A">
        <w:trPr>
          <w:trHeight w:val="366"/>
        </w:trPr>
        <w:tc>
          <w:tcPr>
            <w:tcW w:w="90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F3EAF2" w14:textId="77777777" w:rsidR="00EE3F70" w:rsidRDefault="00EE3F70" w:rsidP="00303D15">
            <w:pPr>
              <w:jc w:val="left"/>
              <w:rPr>
                <w:sz w:val="20"/>
                <w:szCs w:val="20"/>
              </w:rPr>
            </w:pPr>
          </w:p>
          <w:p w14:paraId="2B892C7E" w14:textId="1A29EC85" w:rsidR="00F44C49" w:rsidRDefault="00F44C49" w:rsidP="0009554A">
            <w:pPr>
              <w:jc w:val="left"/>
              <w:rPr>
                <w:sz w:val="20"/>
                <w:szCs w:val="20"/>
              </w:rPr>
            </w:pPr>
          </w:p>
        </w:tc>
      </w:tr>
      <w:tr w:rsidR="007E1995" w:rsidRPr="00782006" w14:paraId="3969E4D7" w14:textId="77777777" w:rsidTr="00F75235">
        <w:trPr>
          <w:trHeight w:val="366"/>
        </w:trPr>
        <w:tc>
          <w:tcPr>
            <w:tcW w:w="9067" w:type="dxa"/>
            <w:gridSpan w:val="3"/>
            <w:shd w:val="clear" w:color="auto" w:fill="E7E6E6" w:themeFill="background2"/>
          </w:tcPr>
          <w:p w14:paraId="71B149D2" w14:textId="77777777" w:rsidR="007E1995" w:rsidRPr="00782006" w:rsidRDefault="007E1995" w:rsidP="00303D15">
            <w:pPr>
              <w:jc w:val="center"/>
              <w:rPr>
                <w:sz w:val="20"/>
                <w:szCs w:val="20"/>
              </w:rPr>
            </w:pPr>
            <w:r w:rsidRPr="00782006">
              <w:rPr>
                <w:rFonts w:hint="eastAsia"/>
                <w:sz w:val="20"/>
                <w:szCs w:val="20"/>
              </w:rPr>
              <w:t>連　　絡　　先</w:t>
            </w:r>
          </w:p>
        </w:tc>
      </w:tr>
      <w:tr w:rsidR="007E1995" w:rsidRPr="00782006" w14:paraId="657DCC92" w14:textId="77777777" w:rsidTr="00F75235">
        <w:trPr>
          <w:trHeight w:val="366"/>
        </w:trPr>
        <w:tc>
          <w:tcPr>
            <w:tcW w:w="1733" w:type="dxa"/>
            <w:vMerge w:val="restart"/>
            <w:shd w:val="clear" w:color="auto" w:fill="E7E6E6" w:themeFill="background2"/>
          </w:tcPr>
          <w:p w14:paraId="2E7CE725" w14:textId="77777777" w:rsidR="007E1995" w:rsidRPr="00782006" w:rsidRDefault="007E1995" w:rsidP="006D47F9">
            <w:pPr>
              <w:jc w:val="distribute"/>
              <w:rPr>
                <w:sz w:val="20"/>
                <w:szCs w:val="20"/>
              </w:rPr>
            </w:pPr>
            <w:r w:rsidRPr="00782006">
              <w:rPr>
                <w:rFonts w:hint="eastAsia"/>
                <w:sz w:val="20"/>
                <w:szCs w:val="20"/>
              </w:rPr>
              <w:t>担当者名及び担当者が在籍する事務所</w:t>
            </w:r>
            <w:r w:rsidRPr="00782006">
              <w:rPr>
                <w:rFonts w:hint="eastAsia"/>
                <w:sz w:val="20"/>
                <w:szCs w:val="20"/>
              </w:rPr>
              <w:t>(</w:t>
            </w:r>
            <w:r w:rsidRPr="00782006">
              <w:rPr>
                <w:rFonts w:hint="eastAsia"/>
                <w:sz w:val="20"/>
                <w:szCs w:val="20"/>
              </w:rPr>
              <w:t>部署</w:t>
            </w:r>
            <w:r w:rsidRPr="00782006">
              <w:rPr>
                <w:rFonts w:hint="eastAsia"/>
                <w:sz w:val="20"/>
                <w:szCs w:val="20"/>
              </w:rPr>
              <w:t>)</w:t>
            </w:r>
            <w:r w:rsidRPr="00782006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496" w:type="dxa"/>
            <w:shd w:val="clear" w:color="auto" w:fill="E7E6E6" w:themeFill="background2"/>
          </w:tcPr>
          <w:p w14:paraId="08BC4485" w14:textId="77777777" w:rsidR="007E1995" w:rsidRPr="00782006" w:rsidRDefault="007E1995" w:rsidP="00303D15">
            <w:pPr>
              <w:jc w:val="center"/>
              <w:rPr>
                <w:sz w:val="20"/>
                <w:szCs w:val="20"/>
              </w:rPr>
            </w:pPr>
            <w:r w:rsidRPr="00782006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3838" w:type="dxa"/>
            <w:shd w:val="clear" w:color="auto" w:fill="E7E6E6" w:themeFill="background2"/>
          </w:tcPr>
          <w:p w14:paraId="399D6022" w14:textId="77777777" w:rsidR="007E1995" w:rsidRPr="00782006" w:rsidRDefault="007E1995" w:rsidP="00303D15">
            <w:pPr>
              <w:jc w:val="center"/>
              <w:rPr>
                <w:sz w:val="20"/>
                <w:szCs w:val="20"/>
              </w:rPr>
            </w:pPr>
            <w:r w:rsidRPr="00782006">
              <w:rPr>
                <w:rFonts w:hint="eastAsia"/>
                <w:sz w:val="20"/>
                <w:szCs w:val="20"/>
              </w:rPr>
              <w:t>事務所</w:t>
            </w:r>
            <w:r w:rsidRPr="00782006">
              <w:rPr>
                <w:rFonts w:hint="eastAsia"/>
                <w:sz w:val="20"/>
                <w:szCs w:val="20"/>
              </w:rPr>
              <w:t>(</w:t>
            </w:r>
            <w:r w:rsidRPr="00782006">
              <w:rPr>
                <w:rFonts w:hint="eastAsia"/>
                <w:sz w:val="20"/>
                <w:szCs w:val="20"/>
              </w:rPr>
              <w:t>部署</w:t>
            </w:r>
            <w:r w:rsidRPr="00782006">
              <w:rPr>
                <w:rFonts w:hint="eastAsia"/>
                <w:sz w:val="20"/>
                <w:szCs w:val="20"/>
              </w:rPr>
              <w:t>)</w:t>
            </w:r>
            <w:r w:rsidRPr="00782006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7E1995" w:rsidRPr="00782006" w14:paraId="211F8707" w14:textId="77777777" w:rsidTr="00F75235">
        <w:trPr>
          <w:trHeight w:val="622"/>
        </w:trPr>
        <w:tc>
          <w:tcPr>
            <w:tcW w:w="1733" w:type="dxa"/>
            <w:vMerge/>
            <w:shd w:val="clear" w:color="auto" w:fill="E7E6E6" w:themeFill="background2"/>
          </w:tcPr>
          <w:p w14:paraId="261DDD2D" w14:textId="77777777" w:rsidR="007E1995" w:rsidRPr="00782006" w:rsidRDefault="007E1995" w:rsidP="006D47F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  <w:vAlign w:val="center"/>
          </w:tcPr>
          <w:p w14:paraId="62BABC8C" w14:textId="77777777" w:rsidR="007E1995" w:rsidRPr="00782006" w:rsidRDefault="007E1995" w:rsidP="0009554A">
            <w:pPr>
              <w:rPr>
                <w:sz w:val="20"/>
                <w:szCs w:val="20"/>
              </w:rPr>
            </w:pPr>
          </w:p>
        </w:tc>
        <w:tc>
          <w:tcPr>
            <w:tcW w:w="3838" w:type="dxa"/>
            <w:tcBorders>
              <w:bottom w:val="single" w:sz="4" w:space="0" w:color="auto"/>
            </w:tcBorders>
            <w:vAlign w:val="center"/>
          </w:tcPr>
          <w:p w14:paraId="30E01F5A" w14:textId="77777777" w:rsidR="007E1995" w:rsidRPr="00782006" w:rsidRDefault="007E1995" w:rsidP="0009554A">
            <w:pPr>
              <w:rPr>
                <w:sz w:val="20"/>
                <w:szCs w:val="20"/>
              </w:rPr>
            </w:pPr>
          </w:p>
        </w:tc>
      </w:tr>
      <w:tr w:rsidR="007E1995" w:rsidRPr="00782006" w14:paraId="5BB15A73" w14:textId="77777777" w:rsidTr="006D47F9">
        <w:trPr>
          <w:trHeight w:val="210"/>
        </w:trPr>
        <w:tc>
          <w:tcPr>
            <w:tcW w:w="1733" w:type="dxa"/>
            <w:vMerge w:val="restart"/>
            <w:shd w:val="clear" w:color="auto" w:fill="E7E6E6" w:themeFill="background2"/>
            <w:vAlign w:val="center"/>
          </w:tcPr>
          <w:p w14:paraId="05D13556" w14:textId="77777777" w:rsidR="007E1995" w:rsidRPr="00782006" w:rsidRDefault="007E1995" w:rsidP="006D47F9">
            <w:pPr>
              <w:jc w:val="center"/>
              <w:rPr>
                <w:sz w:val="20"/>
                <w:szCs w:val="20"/>
              </w:rPr>
            </w:pPr>
            <w:r w:rsidRPr="00782006">
              <w:rPr>
                <w:rFonts w:hint="eastAsia"/>
                <w:sz w:val="20"/>
                <w:szCs w:val="20"/>
              </w:rPr>
              <w:t>担当者の連絡先</w:t>
            </w:r>
          </w:p>
        </w:tc>
        <w:tc>
          <w:tcPr>
            <w:tcW w:w="3496" w:type="dxa"/>
            <w:shd w:val="clear" w:color="auto" w:fill="E7E6E6" w:themeFill="background2"/>
          </w:tcPr>
          <w:p w14:paraId="45F7D7A5" w14:textId="78BE073B" w:rsidR="007E1995" w:rsidRPr="00782006" w:rsidRDefault="00212B22" w:rsidP="00303D1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838" w:type="dxa"/>
            <w:shd w:val="clear" w:color="auto" w:fill="E7E6E6" w:themeFill="background2"/>
          </w:tcPr>
          <w:p w14:paraId="50189FA5" w14:textId="77777777" w:rsidR="007E1995" w:rsidRPr="00782006" w:rsidRDefault="007E1995" w:rsidP="00303D15">
            <w:pPr>
              <w:jc w:val="center"/>
              <w:rPr>
                <w:sz w:val="20"/>
                <w:szCs w:val="20"/>
              </w:rPr>
            </w:pPr>
            <w:r w:rsidRPr="00782006">
              <w:rPr>
                <w:rFonts w:hint="eastAsia"/>
                <w:sz w:val="20"/>
                <w:szCs w:val="20"/>
              </w:rPr>
              <w:t>メールアドレス</w:t>
            </w:r>
          </w:p>
        </w:tc>
      </w:tr>
      <w:tr w:rsidR="007E1995" w:rsidRPr="00782006" w14:paraId="17CFD910" w14:textId="77777777" w:rsidTr="00F75235">
        <w:trPr>
          <w:trHeight w:val="645"/>
        </w:trPr>
        <w:tc>
          <w:tcPr>
            <w:tcW w:w="1733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3DE7E1FE" w14:textId="77777777" w:rsidR="007E1995" w:rsidRPr="00782006" w:rsidRDefault="007E1995" w:rsidP="00303D15">
            <w:pPr>
              <w:rPr>
                <w:sz w:val="24"/>
              </w:rPr>
            </w:pPr>
          </w:p>
        </w:tc>
        <w:tc>
          <w:tcPr>
            <w:tcW w:w="3496" w:type="dxa"/>
            <w:tcBorders>
              <w:bottom w:val="single" w:sz="4" w:space="0" w:color="auto"/>
            </w:tcBorders>
            <w:vAlign w:val="center"/>
          </w:tcPr>
          <w:p w14:paraId="03D59C8D" w14:textId="77777777" w:rsidR="007E1995" w:rsidRPr="00782006" w:rsidRDefault="007E1995" w:rsidP="0009554A">
            <w:pPr>
              <w:rPr>
                <w:sz w:val="24"/>
              </w:rPr>
            </w:pPr>
          </w:p>
        </w:tc>
        <w:tc>
          <w:tcPr>
            <w:tcW w:w="3838" w:type="dxa"/>
            <w:tcBorders>
              <w:bottom w:val="single" w:sz="4" w:space="0" w:color="auto"/>
            </w:tcBorders>
            <w:vAlign w:val="center"/>
          </w:tcPr>
          <w:p w14:paraId="34E38771" w14:textId="77777777" w:rsidR="007E1995" w:rsidRPr="00782006" w:rsidRDefault="007E1995" w:rsidP="0009554A">
            <w:pPr>
              <w:rPr>
                <w:sz w:val="24"/>
              </w:rPr>
            </w:pPr>
          </w:p>
        </w:tc>
      </w:tr>
      <w:tr w:rsidR="00F75235" w:rsidRPr="00F75235" w14:paraId="2B75B3AA" w14:textId="77777777" w:rsidTr="00F75235">
        <w:trPr>
          <w:trHeight w:val="645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AEA93" w14:textId="4934EF14" w:rsidR="00F75235" w:rsidRPr="00F75235" w:rsidRDefault="00F75235" w:rsidP="00F75235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F75235" w:rsidRPr="00782006" w14:paraId="28DCE532" w14:textId="77777777" w:rsidTr="006D47F9">
        <w:trPr>
          <w:trHeight w:val="645"/>
        </w:trPr>
        <w:tc>
          <w:tcPr>
            <w:tcW w:w="1733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251A334" w14:textId="77777777" w:rsidR="00231CA7" w:rsidRDefault="00F75235" w:rsidP="006D47F9">
            <w:pPr>
              <w:jc w:val="distribute"/>
              <w:rPr>
                <w:rFonts w:ascii="ＭＳ 明朝" w:hAnsi="ＭＳ 明朝" w:cs="ＭＳ 明朝"/>
                <w:sz w:val="20"/>
                <w:szCs w:val="20"/>
              </w:rPr>
            </w:pPr>
            <w:r w:rsidRPr="00F75235">
              <w:rPr>
                <w:rFonts w:ascii="ＭＳ 明朝" w:hAnsi="ＭＳ 明朝" w:cs="ＭＳ 明朝"/>
                <w:sz w:val="20"/>
                <w:szCs w:val="20"/>
              </w:rPr>
              <w:t>複数事業者に</w:t>
            </w:r>
          </w:p>
          <w:p w14:paraId="6FCA8F00" w14:textId="20EEF103" w:rsidR="00F75235" w:rsidRPr="00F75235" w:rsidRDefault="00F75235" w:rsidP="006D47F9">
            <w:pPr>
              <w:jc w:val="distribute"/>
              <w:rPr>
                <w:rFonts w:ascii="ＭＳ 明朝" w:hAnsi="ＭＳ 明朝" w:cs="ＭＳ 明朝"/>
                <w:sz w:val="20"/>
                <w:szCs w:val="20"/>
              </w:rPr>
            </w:pPr>
            <w:r w:rsidRPr="00F75235">
              <w:rPr>
                <w:rFonts w:ascii="ＭＳ 明朝" w:hAnsi="ＭＳ 明朝" w:cs="ＭＳ 明朝"/>
                <w:sz w:val="20"/>
                <w:szCs w:val="20"/>
              </w:rPr>
              <w:t>よる共同提案</w:t>
            </w:r>
          </w:p>
        </w:tc>
        <w:tc>
          <w:tcPr>
            <w:tcW w:w="7334" w:type="dxa"/>
            <w:gridSpan w:val="2"/>
            <w:tcBorders>
              <w:top w:val="single" w:sz="4" w:space="0" w:color="auto"/>
            </w:tcBorders>
            <w:vAlign w:val="center"/>
          </w:tcPr>
          <w:p w14:paraId="5DB5F74B" w14:textId="311676FA" w:rsidR="00F75235" w:rsidRPr="00F75235" w:rsidRDefault="00603A3C" w:rsidP="006D47F9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</w:rPr>
            </w:pPr>
            <w:sdt>
              <w:sdtPr>
                <w:rPr>
                  <w:rFonts w:asciiTheme="minorEastAsia" w:eastAsiaTheme="minorEastAsia" w:hAnsiTheme="minorEastAsia"/>
                  <w:sz w:val="24"/>
                </w:rPr>
                <w:id w:val="1520279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05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7523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F75235" w:rsidRPr="00F75235">
              <w:rPr>
                <w:rFonts w:asciiTheme="minorEastAsia" w:eastAsiaTheme="minorEastAsia" w:hAnsiTheme="minorEastAsia"/>
                <w:sz w:val="24"/>
              </w:rPr>
              <w:t>有り</w:t>
            </w:r>
            <w:r w:rsidR="006D47F9">
              <w:rPr>
                <w:rFonts w:asciiTheme="minorEastAsia" w:eastAsiaTheme="minorEastAsia" w:hAnsiTheme="minorEastAsia"/>
                <w:sz w:val="24"/>
              </w:rPr>
              <w:t>（</w:t>
            </w:r>
            <w:r w:rsidR="006D47F9" w:rsidRPr="004D67D8">
              <w:rPr>
                <w:rFonts w:asciiTheme="minorEastAsia" w:eastAsiaTheme="minorEastAsia" w:hAnsiTheme="minorEastAsia"/>
                <w:sz w:val="24"/>
                <w:u w:val="single"/>
              </w:rPr>
              <w:t>代表事業者</w:t>
            </w:r>
            <w:r w:rsidR="004D67D8" w:rsidRPr="004D67D8">
              <w:rPr>
                <w:rFonts w:asciiTheme="minorEastAsia" w:eastAsiaTheme="minorEastAsia" w:hAnsiTheme="minorEastAsia"/>
                <w:sz w:val="24"/>
                <w:u w:val="single"/>
              </w:rPr>
              <w:t xml:space="preserve">除き　</w:t>
            </w:r>
            <w:r w:rsidR="006D47F9" w:rsidRPr="004D67D8">
              <w:rPr>
                <w:rFonts w:asciiTheme="minorEastAsia" w:eastAsiaTheme="minorEastAsia" w:hAnsiTheme="minorEastAsia"/>
                <w:sz w:val="24"/>
                <w:u w:val="single"/>
              </w:rPr>
              <w:t>社</w:t>
            </w:r>
            <w:r w:rsidR="006D47F9">
              <w:rPr>
                <w:rFonts w:asciiTheme="minorEastAsia" w:eastAsiaTheme="minorEastAsia" w:hAnsiTheme="minorEastAsia"/>
                <w:sz w:val="24"/>
              </w:rPr>
              <w:t>）</w:t>
            </w:r>
            <w:r w:rsidR="00F75235" w:rsidRPr="00F75235">
              <w:rPr>
                <w:rFonts w:asciiTheme="minorEastAsia" w:eastAsiaTheme="minorEastAsia" w:hAnsiTheme="minorEastAsia"/>
                <w:sz w:val="24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/>
                  <w:sz w:val="24"/>
                </w:rPr>
                <w:id w:val="-1225059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05E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75235">
              <w:rPr>
                <w:rFonts w:asciiTheme="minorEastAsia" w:eastAsiaTheme="minorEastAsia" w:hAnsiTheme="minorEastAsia"/>
                <w:sz w:val="24"/>
              </w:rPr>
              <w:t xml:space="preserve"> な</w:t>
            </w:r>
            <w:r w:rsidR="00F75235" w:rsidRPr="00F75235">
              <w:rPr>
                <w:rFonts w:asciiTheme="minorEastAsia" w:eastAsiaTheme="minorEastAsia" w:hAnsiTheme="minorEastAsia"/>
                <w:sz w:val="24"/>
              </w:rPr>
              <w:t>し</w:t>
            </w:r>
          </w:p>
        </w:tc>
      </w:tr>
    </w:tbl>
    <w:p w14:paraId="1AA4D2B2" w14:textId="63C9DDDF" w:rsidR="00134E82" w:rsidRDefault="00F75235" w:rsidP="00134E82">
      <w:pPr>
        <w:ind w:left="200" w:hangingChars="100" w:hanging="200"/>
        <w:rPr>
          <w:sz w:val="20"/>
          <w:szCs w:val="20"/>
        </w:rPr>
      </w:pPr>
      <w:r w:rsidRPr="00F75235">
        <w:rPr>
          <w:rFonts w:hint="eastAsia"/>
          <w:sz w:val="20"/>
          <w:szCs w:val="20"/>
        </w:rPr>
        <w:t>※共同提案の場合は</w:t>
      </w:r>
      <w:r w:rsidRPr="00F75235">
        <w:rPr>
          <w:rFonts w:hint="eastAsia"/>
          <w:color w:val="0070C0"/>
          <w:sz w:val="20"/>
          <w:szCs w:val="20"/>
        </w:rPr>
        <w:t>、</w:t>
      </w:r>
      <w:r w:rsidR="00231CA7">
        <w:rPr>
          <w:rFonts w:hint="eastAsia"/>
          <w:sz w:val="20"/>
          <w:szCs w:val="20"/>
        </w:rPr>
        <w:t>「様式</w:t>
      </w:r>
      <w:r w:rsidR="006D47F9" w:rsidRPr="006D47F9">
        <w:rPr>
          <w:rFonts w:hint="eastAsia"/>
          <w:sz w:val="20"/>
          <w:szCs w:val="20"/>
        </w:rPr>
        <w:t>２</w:t>
      </w:r>
      <w:r w:rsidR="00231CA7">
        <w:rPr>
          <w:rFonts w:hint="eastAsia"/>
          <w:sz w:val="20"/>
          <w:szCs w:val="20"/>
        </w:rPr>
        <w:t xml:space="preserve">　</w:t>
      </w:r>
      <w:r w:rsidRPr="00F75235">
        <w:rPr>
          <w:rFonts w:hint="eastAsia"/>
          <w:sz w:val="20"/>
          <w:szCs w:val="20"/>
        </w:rPr>
        <w:t>構成員調書</w:t>
      </w:r>
      <w:r w:rsidR="00231CA7">
        <w:rPr>
          <w:rFonts w:hint="eastAsia"/>
          <w:sz w:val="20"/>
          <w:szCs w:val="20"/>
        </w:rPr>
        <w:t>」</w:t>
      </w:r>
      <w:r w:rsidRPr="00F75235">
        <w:rPr>
          <w:rFonts w:hint="eastAsia"/>
          <w:sz w:val="20"/>
          <w:szCs w:val="20"/>
        </w:rPr>
        <w:t>を提出してください。</w:t>
      </w:r>
    </w:p>
    <w:p w14:paraId="1A3F5B3D" w14:textId="06EC50DD" w:rsidR="00134E82" w:rsidRDefault="00547398" w:rsidP="00134E82">
      <w:pPr>
        <w:ind w:left="200" w:hangingChars="100" w:hanging="200"/>
        <w:rPr>
          <w:sz w:val="20"/>
          <w:szCs w:val="20"/>
        </w:rPr>
      </w:pPr>
      <w:r>
        <w:rPr>
          <w:rFonts w:ascii="ＭＳ 明朝" w:hAnsi="ＭＳ 明朝" w:cs="ＭＳ 明朝"/>
          <w:sz w:val="20"/>
          <w:szCs w:val="20"/>
        </w:rPr>
        <w:t>※押印は不要です。</w:t>
      </w:r>
    </w:p>
    <w:bookmarkEnd w:id="0"/>
    <w:p w14:paraId="12A67BB7" w14:textId="020C7721" w:rsidR="007E1995" w:rsidRPr="007E1995" w:rsidRDefault="007E1995" w:rsidP="00D02723">
      <w:pPr>
        <w:jc w:val="left"/>
      </w:pPr>
    </w:p>
    <w:sectPr w:rsidR="007E1995" w:rsidRPr="007E1995" w:rsidSect="00D02723">
      <w:footerReference w:type="default" r:id="rId8"/>
      <w:footerReference w:type="first" r:id="rId9"/>
      <w:pgSz w:w="11906" w:h="16838" w:code="9"/>
      <w:pgMar w:top="1134" w:right="1418" w:bottom="1134" w:left="1418" w:header="851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C30FE" w14:textId="77777777" w:rsidR="009D146F" w:rsidRDefault="009D146F" w:rsidP="00C84FF0">
      <w:r>
        <w:separator/>
      </w:r>
    </w:p>
  </w:endnote>
  <w:endnote w:type="continuationSeparator" w:id="0">
    <w:p w14:paraId="2D80650F" w14:textId="77777777" w:rsidR="009D146F" w:rsidRDefault="009D146F" w:rsidP="00C8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353705"/>
      <w:docPartObj>
        <w:docPartGallery w:val="Page Numbers (Bottom of Page)"/>
        <w:docPartUnique/>
      </w:docPartObj>
    </w:sdtPr>
    <w:sdtEndPr/>
    <w:sdtContent>
      <w:p w14:paraId="2604506E" w14:textId="707111FC" w:rsidR="009D146F" w:rsidRDefault="009D14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02723">
          <w:rPr>
            <w:noProof/>
            <w:lang w:val="ja-JP" w:eastAsia="ja-JP"/>
          </w:rPr>
          <w:t>32</w:t>
        </w:r>
        <w:r>
          <w:fldChar w:fldCharType="end"/>
        </w:r>
      </w:p>
    </w:sdtContent>
  </w:sdt>
  <w:p w14:paraId="72D00F5E" w14:textId="77777777" w:rsidR="009D146F" w:rsidRDefault="009D14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C51A1" w14:textId="77777777" w:rsidR="009D146F" w:rsidRDefault="009D146F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56713" w14:textId="77777777" w:rsidR="009D146F" w:rsidRDefault="009D146F" w:rsidP="00C84FF0">
      <w:r>
        <w:separator/>
      </w:r>
    </w:p>
  </w:footnote>
  <w:footnote w:type="continuationSeparator" w:id="0">
    <w:p w14:paraId="5EB6CA70" w14:textId="77777777" w:rsidR="009D146F" w:rsidRDefault="009D146F" w:rsidP="00C8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F0BB2"/>
    <w:multiLevelType w:val="hybridMultilevel"/>
    <w:tmpl w:val="9FB8BD82"/>
    <w:lvl w:ilvl="0" w:tplc="761444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 fill="f" fillcolor="white" strokecolor="white">
      <v:fill color="white" on="f"/>
      <v:stroke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C7"/>
    <w:rsid w:val="0000018E"/>
    <w:rsid w:val="000008ED"/>
    <w:rsid w:val="00000D0A"/>
    <w:rsid w:val="00000FAE"/>
    <w:rsid w:val="00001040"/>
    <w:rsid w:val="0000109A"/>
    <w:rsid w:val="000015DE"/>
    <w:rsid w:val="00001607"/>
    <w:rsid w:val="000016AA"/>
    <w:rsid w:val="00001B87"/>
    <w:rsid w:val="00001D30"/>
    <w:rsid w:val="0000243C"/>
    <w:rsid w:val="0000253C"/>
    <w:rsid w:val="000028EC"/>
    <w:rsid w:val="00002A46"/>
    <w:rsid w:val="00003074"/>
    <w:rsid w:val="00004154"/>
    <w:rsid w:val="0000459D"/>
    <w:rsid w:val="000047C1"/>
    <w:rsid w:val="00004A5B"/>
    <w:rsid w:val="000050A0"/>
    <w:rsid w:val="000059EB"/>
    <w:rsid w:val="00005E43"/>
    <w:rsid w:val="00005F86"/>
    <w:rsid w:val="00006EBF"/>
    <w:rsid w:val="000070F2"/>
    <w:rsid w:val="00007343"/>
    <w:rsid w:val="00007344"/>
    <w:rsid w:val="00007A71"/>
    <w:rsid w:val="00007B09"/>
    <w:rsid w:val="00010770"/>
    <w:rsid w:val="00010F47"/>
    <w:rsid w:val="00011881"/>
    <w:rsid w:val="0001210B"/>
    <w:rsid w:val="000123A1"/>
    <w:rsid w:val="00012587"/>
    <w:rsid w:val="00012A2D"/>
    <w:rsid w:val="00012D8F"/>
    <w:rsid w:val="00012F79"/>
    <w:rsid w:val="000130F0"/>
    <w:rsid w:val="000139D4"/>
    <w:rsid w:val="000140DE"/>
    <w:rsid w:val="00014194"/>
    <w:rsid w:val="00014812"/>
    <w:rsid w:val="0001505D"/>
    <w:rsid w:val="000152B9"/>
    <w:rsid w:val="000154D2"/>
    <w:rsid w:val="0001564F"/>
    <w:rsid w:val="00015873"/>
    <w:rsid w:val="00015CEB"/>
    <w:rsid w:val="0001608D"/>
    <w:rsid w:val="00016208"/>
    <w:rsid w:val="0001625E"/>
    <w:rsid w:val="00016925"/>
    <w:rsid w:val="00016E9C"/>
    <w:rsid w:val="00016EDF"/>
    <w:rsid w:val="0001723B"/>
    <w:rsid w:val="00017E7D"/>
    <w:rsid w:val="000203D6"/>
    <w:rsid w:val="00020513"/>
    <w:rsid w:val="00020568"/>
    <w:rsid w:val="000205C3"/>
    <w:rsid w:val="000207AE"/>
    <w:rsid w:val="00020B23"/>
    <w:rsid w:val="00020B3C"/>
    <w:rsid w:val="00020D4E"/>
    <w:rsid w:val="0002140D"/>
    <w:rsid w:val="000218B9"/>
    <w:rsid w:val="00021CAA"/>
    <w:rsid w:val="00021EF9"/>
    <w:rsid w:val="00022009"/>
    <w:rsid w:val="0002230D"/>
    <w:rsid w:val="00022567"/>
    <w:rsid w:val="00022CD8"/>
    <w:rsid w:val="00022E3C"/>
    <w:rsid w:val="0002333B"/>
    <w:rsid w:val="00023680"/>
    <w:rsid w:val="00023A83"/>
    <w:rsid w:val="00023DFE"/>
    <w:rsid w:val="00025162"/>
    <w:rsid w:val="00025A52"/>
    <w:rsid w:val="00025B6A"/>
    <w:rsid w:val="00026352"/>
    <w:rsid w:val="0002681E"/>
    <w:rsid w:val="00026FF9"/>
    <w:rsid w:val="00027744"/>
    <w:rsid w:val="00027788"/>
    <w:rsid w:val="0002791F"/>
    <w:rsid w:val="00027B31"/>
    <w:rsid w:val="00027EB2"/>
    <w:rsid w:val="0003028F"/>
    <w:rsid w:val="000310B8"/>
    <w:rsid w:val="00031FA2"/>
    <w:rsid w:val="0003245C"/>
    <w:rsid w:val="00032539"/>
    <w:rsid w:val="0003283A"/>
    <w:rsid w:val="00032C91"/>
    <w:rsid w:val="00032D59"/>
    <w:rsid w:val="00033C02"/>
    <w:rsid w:val="00033F63"/>
    <w:rsid w:val="00035524"/>
    <w:rsid w:val="00035A99"/>
    <w:rsid w:val="00035AB5"/>
    <w:rsid w:val="00035D49"/>
    <w:rsid w:val="00035F0B"/>
    <w:rsid w:val="00036005"/>
    <w:rsid w:val="00036117"/>
    <w:rsid w:val="00036BF0"/>
    <w:rsid w:val="00037910"/>
    <w:rsid w:val="00037EB3"/>
    <w:rsid w:val="00040124"/>
    <w:rsid w:val="0004081C"/>
    <w:rsid w:val="00040C48"/>
    <w:rsid w:val="0004123C"/>
    <w:rsid w:val="00041462"/>
    <w:rsid w:val="00041497"/>
    <w:rsid w:val="000416F7"/>
    <w:rsid w:val="000419F2"/>
    <w:rsid w:val="00041DDD"/>
    <w:rsid w:val="0004221D"/>
    <w:rsid w:val="000427A7"/>
    <w:rsid w:val="000428C6"/>
    <w:rsid w:val="00042FCF"/>
    <w:rsid w:val="00043793"/>
    <w:rsid w:val="00043B69"/>
    <w:rsid w:val="00043BF4"/>
    <w:rsid w:val="00043FFF"/>
    <w:rsid w:val="0004549C"/>
    <w:rsid w:val="000454A7"/>
    <w:rsid w:val="000454CA"/>
    <w:rsid w:val="00045658"/>
    <w:rsid w:val="000463BA"/>
    <w:rsid w:val="0004687C"/>
    <w:rsid w:val="00046D65"/>
    <w:rsid w:val="00046EB9"/>
    <w:rsid w:val="00046F6D"/>
    <w:rsid w:val="000472DE"/>
    <w:rsid w:val="0004739F"/>
    <w:rsid w:val="000474F3"/>
    <w:rsid w:val="00050001"/>
    <w:rsid w:val="00050009"/>
    <w:rsid w:val="00050537"/>
    <w:rsid w:val="0005146D"/>
    <w:rsid w:val="000514B5"/>
    <w:rsid w:val="00051BE7"/>
    <w:rsid w:val="00051D9D"/>
    <w:rsid w:val="00052625"/>
    <w:rsid w:val="0005287E"/>
    <w:rsid w:val="00052893"/>
    <w:rsid w:val="00053647"/>
    <w:rsid w:val="000543E4"/>
    <w:rsid w:val="00054665"/>
    <w:rsid w:val="0005529E"/>
    <w:rsid w:val="00055499"/>
    <w:rsid w:val="00055CD5"/>
    <w:rsid w:val="000560F9"/>
    <w:rsid w:val="000561CB"/>
    <w:rsid w:val="00056398"/>
    <w:rsid w:val="0005714A"/>
    <w:rsid w:val="00057498"/>
    <w:rsid w:val="00057925"/>
    <w:rsid w:val="00057CDB"/>
    <w:rsid w:val="00057F88"/>
    <w:rsid w:val="000602CF"/>
    <w:rsid w:val="00060737"/>
    <w:rsid w:val="0006081D"/>
    <w:rsid w:val="00060A3D"/>
    <w:rsid w:val="00060BB1"/>
    <w:rsid w:val="00060C62"/>
    <w:rsid w:val="00061BC9"/>
    <w:rsid w:val="00061CF6"/>
    <w:rsid w:val="00061D2A"/>
    <w:rsid w:val="00061EA9"/>
    <w:rsid w:val="00061F72"/>
    <w:rsid w:val="00062357"/>
    <w:rsid w:val="0006245F"/>
    <w:rsid w:val="00062FFE"/>
    <w:rsid w:val="0006348F"/>
    <w:rsid w:val="00063495"/>
    <w:rsid w:val="00063524"/>
    <w:rsid w:val="000637C3"/>
    <w:rsid w:val="000639BF"/>
    <w:rsid w:val="00063AD7"/>
    <w:rsid w:val="00063E03"/>
    <w:rsid w:val="00063E4B"/>
    <w:rsid w:val="000640FA"/>
    <w:rsid w:val="000649AE"/>
    <w:rsid w:val="00064CBA"/>
    <w:rsid w:val="00064E83"/>
    <w:rsid w:val="0006543E"/>
    <w:rsid w:val="00065AD7"/>
    <w:rsid w:val="0006602E"/>
    <w:rsid w:val="00066380"/>
    <w:rsid w:val="00066A64"/>
    <w:rsid w:val="00067935"/>
    <w:rsid w:val="00067CEF"/>
    <w:rsid w:val="000704F0"/>
    <w:rsid w:val="000710A9"/>
    <w:rsid w:val="000716E4"/>
    <w:rsid w:val="00071B0E"/>
    <w:rsid w:val="00071F95"/>
    <w:rsid w:val="0007271E"/>
    <w:rsid w:val="000728E8"/>
    <w:rsid w:val="0007298F"/>
    <w:rsid w:val="00072A63"/>
    <w:rsid w:val="00072EE2"/>
    <w:rsid w:val="00072F5F"/>
    <w:rsid w:val="0007300B"/>
    <w:rsid w:val="00073264"/>
    <w:rsid w:val="000741FC"/>
    <w:rsid w:val="0007420B"/>
    <w:rsid w:val="000743EE"/>
    <w:rsid w:val="000745AF"/>
    <w:rsid w:val="000745D0"/>
    <w:rsid w:val="0007490B"/>
    <w:rsid w:val="00074F79"/>
    <w:rsid w:val="000750F3"/>
    <w:rsid w:val="000754CF"/>
    <w:rsid w:val="00075BB0"/>
    <w:rsid w:val="00075CDE"/>
    <w:rsid w:val="00075DEC"/>
    <w:rsid w:val="00075E40"/>
    <w:rsid w:val="00076186"/>
    <w:rsid w:val="00076998"/>
    <w:rsid w:val="00076ACB"/>
    <w:rsid w:val="00077216"/>
    <w:rsid w:val="000777BE"/>
    <w:rsid w:val="000800C6"/>
    <w:rsid w:val="00080623"/>
    <w:rsid w:val="00080DAC"/>
    <w:rsid w:val="00080DB5"/>
    <w:rsid w:val="000815D3"/>
    <w:rsid w:val="000819FF"/>
    <w:rsid w:val="00081D3F"/>
    <w:rsid w:val="00081E1E"/>
    <w:rsid w:val="0008216B"/>
    <w:rsid w:val="000824A3"/>
    <w:rsid w:val="00082687"/>
    <w:rsid w:val="000826D6"/>
    <w:rsid w:val="0008288F"/>
    <w:rsid w:val="00082A6C"/>
    <w:rsid w:val="00082BA9"/>
    <w:rsid w:val="000840B1"/>
    <w:rsid w:val="0008448F"/>
    <w:rsid w:val="0008560C"/>
    <w:rsid w:val="00085893"/>
    <w:rsid w:val="00085DB0"/>
    <w:rsid w:val="00085E34"/>
    <w:rsid w:val="0008679F"/>
    <w:rsid w:val="000868C6"/>
    <w:rsid w:val="000868EB"/>
    <w:rsid w:val="000869BB"/>
    <w:rsid w:val="000872CA"/>
    <w:rsid w:val="00087A7F"/>
    <w:rsid w:val="00087D35"/>
    <w:rsid w:val="00087EDD"/>
    <w:rsid w:val="00090A5D"/>
    <w:rsid w:val="00090B05"/>
    <w:rsid w:val="00090F25"/>
    <w:rsid w:val="0009101A"/>
    <w:rsid w:val="000914ED"/>
    <w:rsid w:val="0009169E"/>
    <w:rsid w:val="00091BF0"/>
    <w:rsid w:val="00091EA8"/>
    <w:rsid w:val="00091F99"/>
    <w:rsid w:val="000923DC"/>
    <w:rsid w:val="0009298E"/>
    <w:rsid w:val="000929CB"/>
    <w:rsid w:val="0009302D"/>
    <w:rsid w:val="00093411"/>
    <w:rsid w:val="00093619"/>
    <w:rsid w:val="00093B84"/>
    <w:rsid w:val="00093CA8"/>
    <w:rsid w:val="00094146"/>
    <w:rsid w:val="00094279"/>
    <w:rsid w:val="0009463A"/>
    <w:rsid w:val="00094F07"/>
    <w:rsid w:val="0009554A"/>
    <w:rsid w:val="000957BC"/>
    <w:rsid w:val="00095A03"/>
    <w:rsid w:val="00095BE6"/>
    <w:rsid w:val="00095C89"/>
    <w:rsid w:val="00095CE3"/>
    <w:rsid w:val="00095D59"/>
    <w:rsid w:val="00096957"/>
    <w:rsid w:val="0009695F"/>
    <w:rsid w:val="00096EF5"/>
    <w:rsid w:val="00096F9A"/>
    <w:rsid w:val="00096FDF"/>
    <w:rsid w:val="00097D92"/>
    <w:rsid w:val="000A1170"/>
    <w:rsid w:val="000A140F"/>
    <w:rsid w:val="000A18F8"/>
    <w:rsid w:val="000A1B86"/>
    <w:rsid w:val="000A1F00"/>
    <w:rsid w:val="000A2A14"/>
    <w:rsid w:val="000A2D0A"/>
    <w:rsid w:val="000A2F25"/>
    <w:rsid w:val="000A3075"/>
    <w:rsid w:val="000A3373"/>
    <w:rsid w:val="000A3425"/>
    <w:rsid w:val="000A3608"/>
    <w:rsid w:val="000A3965"/>
    <w:rsid w:val="000A4044"/>
    <w:rsid w:val="000A4091"/>
    <w:rsid w:val="000A4305"/>
    <w:rsid w:val="000A45BC"/>
    <w:rsid w:val="000A4923"/>
    <w:rsid w:val="000A4D45"/>
    <w:rsid w:val="000A4E43"/>
    <w:rsid w:val="000A537F"/>
    <w:rsid w:val="000A5456"/>
    <w:rsid w:val="000A55B8"/>
    <w:rsid w:val="000A5D24"/>
    <w:rsid w:val="000A5E31"/>
    <w:rsid w:val="000A6167"/>
    <w:rsid w:val="000A62C6"/>
    <w:rsid w:val="000A6645"/>
    <w:rsid w:val="000A68C4"/>
    <w:rsid w:val="000A6BC5"/>
    <w:rsid w:val="000A6D45"/>
    <w:rsid w:val="000A6E7A"/>
    <w:rsid w:val="000A6EAF"/>
    <w:rsid w:val="000A6F56"/>
    <w:rsid w:val="000A70F3"/>
    <w:rsid w:val="000A7472"/>
    <w:rsid w:val="000A74EC"/>
    <w:rsid w:val="000A75DD"/>
    <w:rsid w:val="000A7977"/>
    <w:rsid w:val="000A7FCF"/>
    <w:rsid w:val="000B16A7"/>
    <w:rsid w:val="000B1F39"/>
    <w:rsid w:val="000B2223"/>
    <w:rsid w:val="000B3138"/>
    <w:rsid w:val="000B3A4B"/>
    <w:rsid w:val="000B3ABD"/>
    <w:rsid w:val="000B3C96"/>
    <w:rsid w:val="000B4073"/>
    <w:rsid w:val="000B4074"/>
    <w:rsid w:val="000B438F"/>
    <w:rsid w:val="000B45D8"/>
    <w:rsid w:val="000B46A4"/>
    <w:rsid w:val="000B4935"/>
    <w:rsid w:val="000B4AB3"/>
    <w:rsid w:val="000B5167"/>
    <w:rsid w:val="000B574D"/>
    <w:rsid w:val="000B5887"/>
    <w:rsid w:val="000B6088"/>
    <w:rsid w:val="000B6773"/>
    <w:rsid w:val="000B6AE4"/>
    <w:rsid w:val="000B6F2B"/>
    <w:rsid w:val="000B7D92"/>
    <w:rsid w:val="000B7EF1"/>
    <w:rsid w:val="000C05E5"/>
    <w:rsid w:val="000C0827"/>
    <w:rsid w:val="000C0E5C"/>
    <w:rsid w:val="000C163B"/>
    <w:rsid w:val="000C1A5C"/>
    <w:rsid w:val="000C1F9B"/>
    <w:rsid w:val="000C2093"/>
    <w:rsid w:val="000C24BC"/>
    <w:rsid w:val="000C2A92"/>
    <w:rsid w:val="000C2EFF"/>
    <w:rsid w:val="000C2F12"/>
    <w:rsid w:val="000C2F95"/>
    <w:rsid w:val="000C34AB"/>
    <w:rsid w:val="000C37E7"/>
    <w:rsid w:val="000C3966"/>
    <w:rsid w:val="000C531C"/>
    <w:rsid w:val="000C6430"/>
    <w:rsid w:val="000C6547"/>
    <w:rsid w:val="000C6800"/>
    <w:rsid w:val="000C7558"/>
    <w:rsid w:val="000D0729"/>
    <w:rsid w:val="000D0C13"/>
    <w:rsid w:val="000D2214"/>
    <w:rsid w:val="000D2BB9"/>
    <w:rsid w:val="000D2E09"/>
    <w:rsid w:val="000D2FAA"/>
    <w:rsid w:val="000D33BF"/>
    <w:rsid w:val="000D378A"/>
    <w:rsid w:val="000D3B8D"/>
    <w:rsid w:val="000D3E3F"/>
    <w:rsid w:val="000D4ADA"/>
    <w:rsid w:val="000D4C70"/>
    <w:rsid w:val="000D4ECD"/>
    <w:rsid w:val="000D5155"/>
    <w:rsid w:val="000D520C"/>
    <w:rsid w:val="000D5685"/>
    <w:rsid w:val="000D56A6"/>
    <w:rsid w:val="000D5D81"/>
    <w:rsid w:val="000D615F"/>
    <w:rsid w:val="000D64A6"/>
    <w:rsid w:val="000D64F1"/>
    <w:rsid w:val="000D6862"/>
    <w:rsid w:val="000D6EF5"/>
    <w:rsid w:val="000D797A"/>
    <w:rsid w:val="000D7AC6"/>
    <w:rsid w:val="000D7AD0"/>
    <w:rsid w:val="000E04AB"/>
    <w:rsid w:val="000E0BC4"/>
    <w:rsid w:val="000E0CCA"/>
    <w:rsid w:val="000E129E"/>
    <w:rsid w:val="000E158C"/>
    <w:rsid w:val="000E163F"/>
    <w:rsid w:val="000E19D0"/>
    <w:rsid w:val="000E1A6D"/>
    <w:rsid w:val="000E2276"/>
    <w:rsid w:val="000E2384"/>
    <w:rsid w:val="000E24AD"/>
    <w:rsid w:val="000E290A"/>
    <w:rsid w:val="000E30A0"/>
    <w:rsid w:val="000E384B"/>
    <w:rsid w:val="000E38D7"/>
    <w:rsid w:val="000E3FAB"/>
    <w:rsid w:val="000E5360"/>
    <w:rsid w:val="000E7736"/>
    <w:rsid w:val="000E78D8"/>
    <w:rsid w:val="000F0672"/>
    <w:rsid w:val="000F0FB3"/>
    <w:rsid w:val="000F1914"/>
    <w:rsid w:val="000F21E9"/>
    <w:rsid w:val="000F2696"/>
    <w:rsid w:val="000F2AEA"/>
    <w:rsid w:val="000F2C48"/>
    <w:rsid w:val="000F2ECA"/>
    <w:rsid w:val="000F3008"/>
    <w:rsid w:val="000F3011"/>
    <w:rsid w:val="000F3C53"/>
    <w:rsid w:val="000F48B4"/>
    <w:rsid w:val="000F4905"/>
    <w:rsid w:val="000F4929"/>
    <w:rsid w:val="000F4E04"/>
    <w:rsid w:val="000F4EE4"/>
    <w:rsid w:val="000F5192"/>
    <w:rsid w:val="000F51D9"/>
    <w:rsid w:val="000F5225"/>
    <w:rsid w:val="000F5418"/>
    <w:rsid w:val="000F54B9"/>
    <w:rsid w:val="000F553C"/>
    <w:rsid w:val="000F5652"/>
    <w:rsid w:val="000F624E"/>
    <w:rsid w:val="000F62A9"/>
    <w:rsid w:val="000F6994"/>
    <w:rsid w:val="000F6B42"/>
    <w:rsid w:val="000F7049"/>
    <w:rsid w:val="000F70E8"/>
    <w:rsid w:val="000F7960"/>
    <w:rsid w:val="000F79DA"/>
    <w:rsid w:val="000F7B84"/>
    <w:rsid w:val="0010049A"/>
    <w:rsid w:val="00100817"/>
    <w:rsid w:val="001008A4"/>
    <w:rsid w:val="001009DA"/>
    <w:rsid w:val="00100A0F"/>
    <w:rsid w:val="0010180B"/>
    <w:rsid w:val="001025D4"/>
    <w:rsid w:val="00102C37"/>
    <w:rsid w:val="0010300F"/>
    <w:rsid w:val="001033E2"/>
    <w:rsid w:val="00103E2F"/>
    <w:rsid w:val="00103EC5"/>
    <w:rsid w:val="0010428E"/>
    <w:rsid w:val="001046A9"/>
    <w:rsid w:val="001055AE"/>
    <w:rsid w:val="00105833"/>
    <w:rsid w:val="00105C95"/>
    <w:rsid w:val="00105CD3"/>
    <w:rsid w:val="00106F3D"/>
    <w:rsid w:val="00107118"/>
    <w:rsid w:val="00107A58"/>
    <w:rsid w:val="00107C1A"/>
    <w:rsid w:val="00107EE2"/>
    <w:rsid w:val="00107F5D"/>
    <w:rsid w:val="00110115"/>
    <w:rsid w:val="0011066D"/>
    <w:rsid w:val="00110A37"/>
    <w:rsid w:val="00110DE9"/>
    <w:rsid w:val="00110F85"/>
    <w:rsid w:val="00110FB2"/>
    <w:rsid w:val="00112149"/>
    <w:rsid w:val="001126FF"/>
    <w:rsid w:val="001127FD"/>
    <w:rsid w:val="001129AF"/>
    <w:rsid w:val="001129E4"/>
    <w:rsid w:val="00112DCF"/>
    <w:rsid w:val="00112EBA"/>
    <w:rsid w:val="00113E35"/>
    <w:rsid w:val="0011414C"/>
    <w:rsid w:val="00114461"/>
    <w:rsid w:val="0011486D"/>
    <w:rsid w:val="00114AFC"/>
    <w:rsid w:val="00114B9A"/>
    <w:rsid w:val="00114CFA"/>
    <w:rsid w:val="00115171"/>
    <w:rsid w:val="001151FE"/>
    <w:rsid w:val="00115868"/>
    <w:rsid w:val="001158EA"/>
    <w:rsid w:val="0011607C"/>
    <w:rsid w:val="0011617B"/>
    <w:rsid w:val="001161B7"/>
    <w:rsid w:val="001161FF"/>
    <w:rsid w:val="00116661"/>
    <w:rsid w:val="00116EE1"/>
    <w:rsid w:val="001171B7"/>
    <w:rsid w:val="0011756B"/>
    <w:rsid w:val="00117A82"/>
    <w:rsid w:val="00117E36"/>
    <w:rsid w:val="00120275"/>
    <w:rsid w:val="001209B4"/>
    <w:rsid w:val="00121423"/>
    <w:rsid w:val="00121B28"/>
    <w:rsid w:val="0012214D"/>
    <w:rsid w:val="00122198"/>
    <w:rsid w:val="001224B0"/>
    <w:rsid w:val="001227CD"/>
    <w:rsid w:val="00122A8F"/>
    <w:rsid w:val="00122D07"/>
    <w:rsid w:val="00123073"/>
    <w:rsid w:val="00123250"/>
    <w:rsid w:val="0012336F"/>
    <w:rsid w:val="001233EB"/>
    <w:rsid w:val="001235C6"/>
    <w:rsid w:val="00123823"/>
    <w:rsid w:val="00123902"/>
    <w:rsid w:val="001239CF"/>
    <w:rsid w:val="00123F7A"/>
    <w:rsid w:val="00124849"/>
    <w:rsid w:val="001250CC"/>
    <w:rsid w:val="00125E48"/>
    <w:rsid w:val="001263FD"/>
    <w:rsid w:val="00127121"/>
    <w:rsid w:val="0012720C"/>
    <w:rsid w:val="00127251"/>
    <w:rsid w:val="00127594"/>
    <w:rsid w:val="001275D3"/>
    <w:rsid w:val="00127736"/>
    <w:rsid w:val="0012797C"/>
    <w:rsid w:val="001279D3"/>
    <w:rsid w:val="00127AC7"/>
    <w:rsid w:val="00127CA4"/>
    <w:rsid w:val="00127EFE"/>
    <w:rsid w:val="00127F27"/>
    <w:rsid w:val="00127FD6"/>
    <w:rsid w:val="0013007E"/>
    <w:rsid w:val="001306C9"/>
    <w:rsid w:val="00130765"/>
    <w:rsid w:val="0013093C"/>
    <w:rsid w:val="00130D8A"/>
    <w:rsid w:val="00131362"/>
    <w:rsid w:val="0013161D"/>
    <w:rsid w:val="001316B2"/>
    <w:rsid w:val="00132270"/>
    <w:rsid w:val="0013255C"/>
    <w:rsid w:val="0013305E"/>
    <w:rsid w:val="001334C1"/>
    <w:rsid w:val="00133AD6"/>
    <w:rsid w:val="00133D42"/>
    <w:rsid w:val="0013417F"/>
    <w:rsid w:val="00134CD4"/>
    <w:rsid w:val="00134DD4"/>
    <w:rsid w:val="00134E82"/>
    <w:rsid w:val="00135145"/>
    <w:rsid w:val="001355F5"/>
    <w:rsid w:val="00135815"/>
    <w:rsid w:val="001358BB"/>
    <w:rsid w:val="00136A13"/>
    <w:rsid w:val="00136DAE"/>
    <w:rsid w:val="00136F7E"/>
    <w:rsid w:val="0013763B"/>
    <w:rsid w:val="00137DBB"/>
    <w:rsid w:val="00140E5F"/>
    <w:rsid w:val="0014142F"/>
    <w:rsid w:val="00141BEE"/>
    <w:rsid w:val="0014238B"/>
    <w:rsid w:val="00142600"/>
    <w:rsid w:val="00142718"/>
    <w:rsid w:val="00142784"/>
    <w:rsid w:val="00143030"/>
    <w:rsid w:val="00143106"/>
    <w:rsid w:val="001431B1"/>
    <w:rsid w:val="00143457"/>
    <w:rsid w:val="001434B2"/>
    <w:rsid w:val="00144129"/>
    <w:rsid w:val="001442DD"/>
    <w:rsid w:val="001448EF"/>
    <w:rsid w:val="0014538A"/>
    <w:rsid w:val="00145427"/>
    <w:rsid w:val="0014586B"/>
    <w:rsid w:val="00145ED7"/>
    <w:rsid w:val="00146377"/>
    <w:rsid w:val="001465D2"/>
    <w:rsid w:val="001465E8"/>
    <w:rsid w:val="00146862"/>
    <w:rsid w:val="001469DD"/>
    <w:rsid w:val="00146B7D"/>
    <w:rsid w:val="00146E1C"/>
    <w:rsid w:val="001472FD"/>
    <w:rsid w:val="0014789B"/>
    <w:rsid w:val="001479F3"/>
    <w:rsid w:val="00147A8F"/>
    <w:rsid w:val="00151098"/>
    <w:rsid w:val="00151C87"/>
    <w:rsid w:val="00151F8C"/>
    <w:rsid w:val="00152036"/>
    <w:rsid w:val="001521A7"/>
    <w:rsid w:val="0015301E"/>
    <w:rsid w:val="0015312B"/>
    <w:rsid w:val="0015427C"/>
    <w:rsid w:val="001544F9"/>
    <w:rsid w:val="00154665"/>
    <w:rsid w:val="00154C4E"/>
    <w:rsid w:val="00155395"/>
    <w:rsid w:val="001557E9"/>
    <w:rsid w:val="00155886"/>
    <w:rsid w:val="00155A1D"/>
    <w:rsid w:val="00155BE8"/>
    <w:rsid w:val="00155DA0"/>
    <w:rsid w:val="00156287"/>
    <w:rsid w:val="00156459"/>
    <w:rsid w:val="0015667E"/>
    <w:rsid w:val="0015671E"/>
    <w:rsid w:val="0015672F"/>
    <w:rsid w:val="0015680A"/>
    <w:rsid w:val="00156B9A"/>
    <w:rsid w:val="00156D66"/>
    <w:rsid w:val="0015717E"/>
    <w:rsid w:val="00157D58"/>
    <w:rsid w:val="00157DB3"/>
    <w:rsid w:val="00160B0B"/>
    <w:rsid w:val="00160BDF"/>
    <w:rsid w:val="00160CAD"/>
    <w:rsid w:val="00160FBF"/>
    <w:rsid w:val="0016147B"/>
    <w:rsid w:val="00161AC5"/>
    <w:rsid w:val="00161B2C"/>
    <w:rsid w:val="00162070"/>
    <w:rsid w:val="00162205"/>
    <w:rsid w:val="00162337"/>
    <w:rsid w:val="0016247D"/>
    <w:rsid w:val="00162B93"/>
    <w:rsid w:val="001632D8"/>
    <w:rsid w:val="00163D48"/>
    <w:rsid w:val="00164093"/>
    <w:rsid w:val="001643D7"/>
    <w:rsid w:val="00164529"/>
    <w:rsid w:val="001646EC"/>
    <w:rsid w:val="001647CD"/>
    <w:rsid w:val="00164B47"/>
    <w:rsid w:val="00164C51"/>
    <w:rsid w:val="00164EDF"/>
    <w:rsid w:val="00164F74"/>
    <w:rsid w:val="00165B5E"/>
    <w:rsid w:val="00165C78"/>
    <w:rsid w:val="0016612F"/>
    <w:rsid w:val="00166156"/>
    <w:rsid w:val="00166A08"/>
    <w:rsid w:val="001673E6"/>
    <w:rsid w:val="0016790F"/>
    <w:rsid w:val="0017016E"/>
    <w:rsid w:val="0017033A"/>
    <w:rsid w:val="00170396"/>
    <w:rsid w:val="001703F5"/>
    <w:rsid w:val="001708E7"/>
    <w:rsid w:val="00170970"/>
    <w:rsid w:val="001709B2"/>
    <w:rsid w:val="00170E15"/>
    <w:rsid w:val="001711AA"/>
    <w:rsid w:val="0017185C"/>
    <w:rsid w:val="00171E22"/>
    <w:rsid w:val="00172420"/>
    <w:rsid w:val="001725A4"/>
    <w:rsid w:val="001726DD"/>
    <w:rsid w:val="00173469"/>
    <w:rsid w:val="0017374A"/>
    <w:rsid w:val="0017386E"/>
    <w:rsid w:val="00173A19"/>
    <w:rsid w:val="00173FB5"/>
    <w:rsid w:val="00174022"/>
    <w:rsid w:val="001741C9"/>
    <w:rsid w:val="0017428A"/>
    <w:rsid w:val="001746C0"/>
    <w:rsid w:val="001749EC"/>
    <w:rsid w:val="00174CBF"/>
    <w:rsid w:val="00174EFA"/>
    <w:rsid w:val="00175089"/>
    <w:rsid w:val="00175DE4"/>
    <w:rsid w:val="00176618"/>
    <w:rsid w:val="00176EC6"/>
    <w:rsid w:val="001776FB"/>
    <w:rsid w:val="00177AA5"/>
    <w:rsid w:val="00180934"/>
    <w:rsid w:val="00180A2E"/>
    <w:rsid w:val="00182764"/>
    <w:rsid w:val="00182A62"/>
    <w:rsid w:val="00182BE9"/>
    <w:rsid w:val="00182CE9"/>
    <w:rsid w:val="001832C8"/>
    <w:rsid w:val="0018365B"/>
    <w:rsid w:val="00183943"/>
    <w:rsid w:val="00183AF2"/>
    <w:rsid w:val="00183FD7"/>
    <w:rsid w:val="00184CBC"/>
    <w:rsid w:val="001851D4"/>
    <w:rsid w:val="00185FD1"/>
    <w:rsid w:val="001874F8"/>
    <w:rsid w:val="0019001E"/>
    <w:rsid w:val="00190397"/>
    <w:rsid w:val="0019041B"/>
    <w:rsid w:val="00190794"/>
    <w:rsid w:val="001907CC"/>
    <w:rsid w:val="001908C6"/>
    <w:rsid w:val="001909FB"/>
    <w:rsid w:val="0019127C"/>
    <w:rsid w:val="00191502"/>
    <w:rsid w:val="00191DE8"/>
    <w:rsid w:val="00192254"/>
    <w:rsid w:val="001935CB"/>
    <w:rsid w:val="00193AC1"/>
    <w:rsid w:val="0019465F"/>
    <w:rsid w:val="0019493D"/>
    <w:rsid w:val="00194C3E"/>
    <w:rsid w:val="00194D97"/>
    <w:rsid w:val="00194F5D"/>
    <w:rsid w:val="001955B6"/>
    <w:rsid w:val="00195F78"/>
    <w:rsid w:val="00196210"/>
    <w:rsid w:val="001963F8"/>
    <w:rsid w:val="001968DB"/>
    <w:rsid w:val="00196ED2"/>
    <w:rsid w:val="001971D1"/>
    <w:rsid w:val="0019775B"/>
    <w:rsid w:val="001A0307"/>
    <w:rsid w:val="001A036E"/>
    <w:rsid w:val="001A03A4"/>
    <w:rsid w:val="001A0F84"/>
    <w:rsid w:val="001A15B5"/>
    <w:rsid w:val="001A1D58"/>
    <w:rsid w:val="001A27BA"/>
    <w:rsid w:val="001A2A0A"/>
    <w:rsid w:val="001A2B61"/>
    <w:rsid w:val="001A3132"/>
    <w:rsid w:val="001A3CC7"/>
    <w:rsid w:val="001A3D48"/>
    <w:rsid w:val="001A437A"/>
    <w:rsid w:val="001A4E35"/>
    <w:rsid w:val="001A50ED"/>
    <w:rsid w:val="001A529E"/>
    <w:rsid w:val="001A52E3"/>
    <w:rsid w:val="001A532D"/>
    <w:rsid w:val="001A6075"/>
    <w:rsid w:val="001A6788"/>
    <w:rsid w:val="001A6983"/>
    <w:rsid w:val="001A69C8"/>
    <w:rsid w:val="001A6BF0"/>
    <w:rsid w:val="001A6D37"/>
    <w:rsid w:val="001A6D64"/>
    <w:rsid w:val="001A6E69"/>
    <w:rsid w:val="001A6FFF"/>
    <w:rsid w:val="001A7245"/>
    <w:rsid w:val="001A7546"/>
    <w:rsid w:val="001A75AD"/>
    <w:rsid w:val="001A765F"/>
    <w:rsid w:val="001A78B7"/>
    <w:rsid w:val="001A7906"/>
    <w:rsid w:val="001A7A7A"/>
    <w:rsid w:val="001A7D81"/>
    <w:rsid w:val="001B0295"/>
    <w:rsid w:val="001B06FD"/>
    <w:rsid w:val="001B1203"/>
    <w:rsid w:val="001B15CC"/>
    <w:rsid w:val="001B1707"/>
    <w:rsid w:val="001B1835"/>
    <w:rsid w:val="001B1931"/>
    <w:rsid w:val="001B1AA6"/>
    <w:rsid w:val="001B1AB5"/>
    <w:rsid w:val="001B1D99"/>
    <w:rsid w:val="001B1E44"/>
    <w:rsid w:val="001B2429"/>
    <w:rsid w:val="001B264A"/>
    <w:rsid w:val="001B2BB7"/>
    <w:rsid w:val="001B3284"/>
    <w:rsid w:val="001B49CD"/>
    <w:rsid w:val="001B4D5F"/>
    <w:rsid w:val="001B50A4"/>
    <w:rsid w:val="001B53D1"/>
    <w:rsid w:val="001B5685"/>
    <w:rsid w:val="001B5A8F"/>
    <w:rsid w:val="001B6B6A"/>
    <w:rsid w:val="001B6BA7"/>
    <w:rsid w:val="001B6C8E"/>
    <w:rsid w:val="001B72E3"/>
    <w:rsid w:val="001B743B"/>
    <w:rsid w:val="001B74D3"/>
    <w:rsid w:val="001B74D7"/>
    <w:rsid w:val="001B7B42"/>
    <w:rsid w:val="001B7C56"/>
    <w:rsid w:val="001B7DFC"/>
    <w:rsid w:val="001B7E73"/>
    <w:rsid w:val="001B7EEA"/>
    <w:rsid w:val="001C0078"/>
    <w:rsid w:val="001C0201"/>
    <w:rsid w:val="001C0527"/>
    <w:rsid w:val="001C0563"/>
    <w:rsid w:val="001C07F6"/>
    <w:rsid w:val="001C0ABA"/>
    <w:rsid w:val="001C1050"/>
    <w:rsid w:val="001C14BC"/>
    <w:rsid w:val="001C1F6E"/>
    <w:rsid w:val="001C226C"/>
    <w:rsid w:val="001C2685"/>
    <w:rsid w:val="001C2852"/>
    <w:rsid w:val="001C2932"/>
    <w:rsid w:val="001C2A06"/>
    <w:rsid w:val="001C2DAF"/>
    <w:rsid w:val="001C33E8"/>
    <w:rsid w:val="001C3D58"/>
    <w:rsid w:val="001C47D9"/>
    <w:rsid w:val="001C48CA"/>
    <w:rsid w:val="001C4AFA"/>
    <w:rsid w:val="001C5033"/>
    <w:rsid w:val="001C50F9"/>
    <w:rsid w:val="001C566A"/>
    <w:rsid w:val="001C59A2"/>
    <w:rsid w:val="001C63FD"/>
    <w:rsid w:val="001C6821"/>
    <w:rsid w:val="001C6828"/>
    <w:rsid w:val="001C6BD4"/>
    <w:rsid w:val="001C7560"/>
    <w:rsid w:val="001C7604"/>
    <w:rsid w:val="001C7622"/>
    <w:rsid w:val="001C785A"/>
    <w:rsid w:val="001D03F3"/>
    <w:rsid w:val="001D067E"/>
    <w:rsid w:val="001D06C5"/>
    <w:rsid w:val="001D0B0B"/>
    <w:rsid w:val="001D12DC"/>
    <w:rsid w:val="001D17CF"/>
    <w:rsid w:val="001D1DBE"/>
    <w:rsid w:val="001D1F4E"/>
    <w:rsid w:val="001D2328"/>
    <w:rsid w:val="001D2CAA"/>
    <w:rsid w:val="001D3136"/>
    <w:rsid w:val="001D3160"/>
    <w:rsid w:val="001D35DB"/>
    <w:rsid w:val="001D3F12"/>
    <w:rsid w:val="001D3F60"/>
    <w:rsid w:val="001D47C2"/>
    <w:rsid w:val="001D481F"/>
    <w:rsid w:val="001D4E27"/>
    <w:rsid w:val="001D4F52"/>
    <w:rsid w:val="001D506A"/>
    <w:rsid w:val="001D51BC"/>
    <w:rsid w:val="001D589D"/>
    <w:rsid w:val="001D5946"/>
    <w:rsid w:val="001D5D58"/>
    <w:rsid w:val="001D5F92"/>
    <w:rsid w:val="001D604E"/>
    <w:rsid w:val="001D6057"/>
    <w:rsid w:val="001D6503"/>
    <w:rsid w:val="001D7089"/>
    <w:rsid w:val="001D76FE"/>
    <w:rsid w:val="001E00E9"/>
    <w:rsid w:val="001E0DF6"/>
    <w:rsid w:val="001E12BF"/>
    <w:rsid w:val="001E1394"/>
    <w:rsid w:val="001E1F10"/>
    <w:rsid w:val="001E21B9"/>
    <w:rsid w:val="001E2268"/>
    <w:rsid w:val="001E2DF8"/>
    <w:rsid w:val="001E302B"/>
    <w:rsid w:val="001E3696"/>
    <w:rsid w:val="001E380F"/>
    <w:rsid w:val="001E3851"/>
    <w:rsid w:val="001E3C5D"/>
    <w:rsid w:val="001E4ED1"/>
    <w:rsid w:val="001E5208"/>
    <w:rsid w:val="001E5524"/>
    <w:rsid w:val="001E5A72"/>
    <w:rsid w:val="001E5C45"/>
    <w:rsid w:val="001E5F2B"/>
    <w:rsid w:val="001E6747"/>
    <w:rsid w:val="001E69AC"/>
    <w:rsid w:val="001E6A63"/>
    <w:rsid w:val="001E6C79"/>
    <w:rsid w:val="001E6E11"/>
    <w:rsid w:val="001E6F27"/>
    <w:rsid w:val="001E7832"/>
    <w:rsid w:val="001F0298"/>
    <w:rsid w:val="001F0676"/>
    <w:rsid w:val="001F089C"/>
    <w:rsid w:val="001F0A63"/>
    <w:rsid w:val="001F1C58"/>
    <w:rsid w:val="001F1E04"/>
    <w:rsid w:val="001F2172"/>
    <w:rsid w:val="001F244C"/>
    <w:rsid w:val="001F2987"/>
    <w:rsid w:val="001F2E49"/>
    <w:rsid w:val="001F305C"/>
    <w:rsid w:val="001F4B1C"/>
    <w:rsid w:val="001F5851"/>
    <w:rsid w:val="001F6325"/>
    <w:rsid w:val="001F66A3"/>
    <w:rsid w:val="001F6740"/>
    <w:rsid w:val="001F68D9"/>
    <w:rsid w:val="001F69FA"/>
    <w:rsid w:val="001F7277"/>
    <w:rsid w:val="001F7FFC"/>
    <w:rsid w:val="0020032B"/>
    <w:rsid w:val="0020043E"/>
    <w:rsid w:val="002005BA"/>
    <w:rsid w:val="00200B43"/>
    <w:rsid w:val="00200FC8"/>
    <w:rsid w:val="002012D1"/>
    <w:rsid w:val="00201440"/>
    <w:rsid w:val="00201A66"/>
    <w:rsid w:val="00201F3C"/>
    <w:rsid w:val="00202471"/>
    <w:rsid w:val="0020253B"/>
    <w:rsid w:val="00202CCC"/>
    <w:rsid w:val="00202E68"/>
    <w:rsid w:val="002033A6"/>
    <w:rsid w:val="002033F5"/>
    <w:rsid w:val="0020356F"/>
    <w:rsid w:val="00203B18"/>
    <w:rsid w:val="00203F58"/>
    <w:rsid w:val="00204574"/>
    <w:rsid w:val="002059A2"/>
    <w:rsid w:val="00205C6B"/>
    <w:rsid w:val="00205D8B"/>
    <w:rsid w:val="00206494"/>
    <w:rsid w:val="002067E3"/>
    <w:rsid w:val="00206CC6"/>
    <w:rsid w:val="00206E22"/>
    <w:rsid w:val="00207300"/>
    <w:rsid w:val="0020737B"/>
    <w:rsid w:val="00207907"/>
    <w:rsid w:val="00207957"/>
    <w:rsid w:val="002112A6"/>
    <w:rsid w:val="00211820"/>
    <w:rsid w:val="002119EF"/>
    <w:rsid w:val="0021281C"/>
    <w:rsid w:val="00212B22"/>
    <w:rsid w:val="00212CEF"/>
    <w:rsid w:val="002138E1"/>
    <w:rsid w:val="002140D1"/>
    <w:rsid w:val="00214509"/>
    <w:rsid w:val="002146D4"/>
    <w:rsid w:val="00214757"/>
    <w:rsid w:val="0021598F"/>
    <w:rsid w:val="00215D10"/>
    <w:rsid w:val="00216BB5"/>
    <w:rsid w:val="002179CC"/>
    <w:rsid w:val="00217A06"/>
    <w:rsid w:val="00217FC1"/>
    <w:rsid w:val="00220292"/>
    <w:rsid w:val="00220423"/>
    <w:rsid w:val="002206AC"/>
    <w:rsid w:val="002207A6"/>
    <w:rsid w:val="002208A6"/>
    <w:rsid w:val="00220976"/>
    <w:rsid w:val="00220BE8"/>
    <w:rsid w:val="00220DFD"/>
    <w:rsid w:val="00221293"/>
    <w:rsid w:val="00221367"/>
    <w:rsid w:val="00221AFF"/>
    <w:rsid w:val="00221DFD"/>
    <w:rsid w:val="00222233"/>
    <w:rsid w:val="0022265F"/>
    <w:rsid w:val="00222C74"/>
    <w:rsid w:val="00222D7E"/>
    <w:rsid w:val="00222F4E"/>
    <w:rsid w:val="00223737"/>
    <w:rsid w:val="002239D2"/>
    <w:rsid w:val="00223FEC"/>
    <w:rsid w:val="002242BE"/>
    <w:rsid w:val="002242DC"/>
    <w:rsid w:val="0022432D"/>
    <w:rsid w:val="002245C9"/>
    <w:rsid w:val="00224DCF"/>
    <w:rsid w:val="00225209"/>
    <w:rsid w:val="00225385"/>
    <w:rsid w:val="00225732"/>
    <w:rsid w:val="00225D55"/>
    <w:rsid w:val="0022629E"/>
    <w:rsid w:val="00227B89"/>
    <w:rsid w:val="0023009E"/>
    <w:rsid w:val="002300D2"/>
    <w:rsid w:val="0023022B"/>
    <w:rsid w:val="00230606"/>
    <w:rsid w:val="00230DC8"/>
    <w:rsid w:val="002311C4"/>
    <w:rsid w:val="002318D4"/>
    <w:rsid w:val="00231B3E"/>
    <w:rsid w:val="00231CA7"/>
    <w:rsid w:val="00232404"/>
    <w:rsid w:val="00232B8A"/>
    <w:rsid w:val="00232D10"/>
    <w:rsid w:val="00233583"/>
    <w:rsid w:val="002337E3"/>
    <w:rsid w:val="00233F90"/>
    <w:rsid w:val="00234517"/>
    <w:rsid w:val="0023474F"/>
    <w:rsid w:val="002347A9"/>
    <w:rsid w:val="00234E7D"/>
    <w:rsid w:val="00235233"/>
    <w:rsid w:val="00235AFC"/>
    <w:rsid w:val="00235E40"/>
    <w:rsid w:val="0023672C"/>
    <w:rsid w:val="00236E85"/>
    <w:rsid w:val="00236EBD"/>
    <w:rsid w:val="00236F44"/>
    <w:rsid w:val="0023700B"/>
    <w:rsid w:val="00237036"/>
    <w:rsid w:val="00237080"/>
    <w:rsid w:val="0023726C"/>
    <w:rsid w:val="0023760D"/>
    <w:rsid w:val="00237AE1"/>
    <w:rsid w:val="00237BD1"/>
    <w:rsid w:val="002400F1"/>
    <w:rsid w:val="00240246"/>
    <w:rsid w:val="002403E2"/>
    <w:rsid w:val="0024052F"/>
    <w:rsid w:val="00240DA7"/>
    <w:rsid w:val="00240FC8"/>
    <w:rsid w:val="0024165C"/>
    <w:rsid w:val="00241E51"/>
    <w:rsid w:val="00241F7F"/>
    <w:rsid w:val="0024273F"/>
    <w:rsid w:val="00242F51"/>
    <w:rsid w:val="002430FE"/>
    <w:rsid w:val="0024341B"/>
    <w:rsid w:val="002437E1"/>
    <w:rsid w:val="00244266"/>
    <w:rsid w:val="00244688"/>
    <w:rsid w:val="00244A26"/>
    <w:rsid w:val="00244C69"/>
    <w:rsid w:val="002454E1"/>
    <w:rsid w:val="00245D9C"/>
    <w:rsid w:val="00245F20"/>
    <w:rsid w:val="0024609A"/>
    <w:rsid w:val="002460CA"/>
    <w:rsid w:val="002461B9"/>
    <w:rsid w:val="00246898"/>
    <w:rsid w:val="00246D2F"/>
    <w:rsid w:val="002470C6"/>
    <w:rsid w:val="002475B5"/>
    <w:rsid w:val="002476DD"/>
    <w:rsid w:val="002476E2"/>
    <w:rsid w:val="0024781C"/>
    <w:rsid w:val="00250108"/>
    <w:rsid w:val="00250130"/>
    <w:rsid w:val="00250232"/>
    <w:rsid w:val="0025038A"/>
    <w:rsid w:val="00250406"/>
    <w:rsid w:val="00250843"/>
    <w:rsid w:val="00250CEE"/>
    <w:rsid w:val="00251296"/>
    <w:rsid w:val="0025181F"/>
    <w:rsid w:val="0025183A"/>
    <w:rsid w:val="00251B61"/>
    <w:rsid w:val="00251CAE"/>
    <w:rsid w:val="00251D4D"/>
    <w:rsid w:val="00251E74"/>
    <w:rsid w:val="00252336"/>
    <w:rsid w:val="0025233E"/>
    <w:rsid w:val="00252611"/>
    <w:rsid w:val="00252724"/>
    <w:rsid w:val="00252C07"/>
    <w:rsid w:val="00252E24"/>
    <w:rsid w:val="00253037"/>
    <w:rsid w:val="00253472"/>
    <w:rsid w:val="002536D8"/>
    <w:rsid w:val="0025391E"/>
    <w:rsid w:val="00254CDA"/>
    <w:rsid w:val="00255260"/>
    <w:rsid w:val="00255465"/>
    <w:rsid w:val="00255A24"/>
    <w:rsid w:val="00255A81"/>
    <w:rsid w:val="002560DE"/>
    <w:rsid w:val="00256FBC"/>
    <w:rsid w:val="0025703D"/>
    <w:rsid w:val="002571B9"/>
    <w:rsid w:val="002575C0"/>
    <w:rsid w:val="0025767C"/>
    <w:rsid w:val="002579CA"/>
    <w:rsid w:val="00257CA5"/>
    <w:rsid w:val="00257CC4"/>
    <w:rsid w:val="00257EE8"/>
    <w:rsid w:val="00257F06"/>
    <w:rsid w:val="00257F11"/>
    <w:rsid w:val="002601A8"/>
    <w:rsid w:val="00260788"/>
    <w:rsid w:val="00260890"/>
    <w:rsid w:val="00260B2D"/>
    <w:rsid w:val="002612FB"/>
    <w:rsid w:val="0026164C"/>
    <w:rsid w:val="00261971"/>
    <w:rsid w:val="00261D5F"/>
    <w:rsid w:val="00261DEB"/>
    <w:rsid w:val="00262160"/>
    <w:rsid w:val="002628DE"/>
    <w:rsid w:val="00262D32"/>
    <w:rsid w:val="00262F92"/>
    <w:rsid w:val="00262FD6"/>
    <w:rsid w:val="00263053"/>
    <w:rsid w:val="0026347B"/>
    <w:rsid w:val="0026486D"/>
    <w:rsid w:val="00264C6F"/>
    <w:rsid w:val="00265145"/>
    <w:rsid w:val="0026517A"/>
    <w:rsid w:val="002652E9"/>
    <w:rsid w:val="002653C1"/>
    <w:rsid w:val="00265444"/>
    <w:rsid w:val="00265E37"/>
    <w:rsid w:val="0026649F"/>
    <w:rsid w:val="002665C4"/>
    <w:rsid w:val="0026681E"/>
    <w:rsid w:val="00266A57"/>
    <w:rsid w:val="0026765A"/>
    <w:rsid w:val="00267AF3"/>
    <w:rsid w:val="00267E29"/>
    <w:rsid w:val="00270412"/>
    <w:rsid w:val="002705AA"/>
    <w:rsid w:val="00270687"/>
    <w:rsid w:val="002712DC"/>
    <w:rsid w:val="00271C4D"/>
    <w:rsid w:val="00272061"/>
    <w:rsid w:val="002724EF"/>
    <w:rsid w:val="002726FC"/>
    <w:rsid w:val="00272D11"/>
    <w:rsid w:val="002732B7"/>
    <w:rsid w:val="002733A0"/>
    <w:rsid w:val="00273DA9"/>
    <w:rsid w:val="00273F18"/>
    <w:rsid w:val="00274438"/>
    <w:rsid w:val="0027472E"/>
    <w:rsid w:val="00274ACF"/>
    <w:rsid w:val="00274DD9"/>
    <w:rsid w:val="0027550E"/>
    <w:rsid w:val="002755A4"/>
    <w:rsid w:val="002768C8"/>
    <w:rsid w:val="00276C50"/>
    <w:rsid w:val="002771A3"/>
    <w:rsid w:val="0027750A"/>
    <w:rsid w:val="0028007B"/>
    <w:rsid w:val="00280158"/>
    <w:rsid w:val="00280327"/>
    <w:rsid w:val="0028069B"/>
    <w:rsid w:val="002807D9"/>
    <w:rsid w:val="00281090"/>
    <w:rsid w:val="0028112C"/>
    <w:rsid w:val="00281307"/>
    <w:rsid w:val="00281308"/>
    <w:rsid w:val="00281B1B"/>
    <w:rsid w:val="00281BE5"/>
    <w:rsid w:val="00281BEC"/>
    <w:rsid w:val="00281C98"/>
    <w:rsid w:val="002821B9"/>
    <w:rsid w:val="0028252B"/>
    <w:rsid w:val="00282566"/>
    <w:rsid w:val="0028318A"/>
    <w:rsid w:val="0028363A"/>
    <w:rsid w:val="00283704"/>
    <w:rsid w:val="0028371D"/>
    <w:rsid w:val="00283C68"/>
    <w:rsid w:val="00284A9D"/>
    <w:rsid w:val="0028536E"/>
    <w:rsid w:val="002857FD"/>
    <w:rsid w:val="00285829"/>
    <w:rsid w:val="002859BD"/>
    <w:rsid w:val="002865E7"/>
    <w:rsid w:val="00286A3D"/>
    <w:rsid w:val="00286E0A"/>
    <w:rsid w:val="00287156"/>
    <w:rsid w:val="002873F8"/>
    <w:rsid w:val="002873FF"/>
    <w:rsid w:val="00287A8E"/>
    <w:rsid w:val="00287AF5"/>
    <w:rsid w:val="00287FE1"/>
    <w:rsid w:val="00290641"/>
    <w:rsid w:val="00290CFA"/>
    <w:rsid w:val="00290DBC"/>
    <w:rsid w:val="00290E89"/>
    <w:rsid w:val="00292385"/>
    <w:rsid w:val="002926BC"/>
    <w:rsid w:val="002929A9"/>
    <w:rsid w:val="00292DCD"/>
    <w:rsid w:val="002934DC"/>
    <w:rsid w:val="00293796"/>
    <w:rsid w:val="00293BB3"/>
    <w:rsid w:val="00293D68"/>
    <w:rsid w:val="00293D98"/>
    <w:rsid w:val="00294152"/>
    <w:rsid w:val="0029420E"/>
    <w:rsid w:val="002944DE"/>
    <w:rsid w:val="00294B01"/>
    <w:rsid w:val="00295728"/>
    <w:rsid w:val="002961F1"/>
    <w:rsid w:val="002967A6"/>
    <w:rsid w:val="00296BB3"/>
    <w:rsid w:val="00296E54"/>
    <w:rsid w:val="00296F3A"/>
    <w:rsid w:val="002976C0"/>
    <w:rsid w:val="00297BA6"/>
    <w:rsid w:val="002A0045"/>
    <w:rsid w:val="002A02B5"/>
    <w:rsid w:val="002A0321"/>
    <w:rsid w:val="002A06C4"/>
    <w:rsid w:val="002A0732"/>
    <w:rsid w:val="002A0DDF"/>
    <w:rsid w:val="002A1154"/>
    <w:rsid w:val="002A1207"/>
    <w:rsid w:val="002A145F"/>
    <w:rsid w:val="002A188C"/>
    <w:rsid w:val="002A1D84"/>
    <w:rsid w:val="002A2039"/>
    <w:rsid w:val="002A2925"/>
    <w:rsid w:val="002A29DC"/>
    <w:rsid w:val="002A2B10"/>
    <w:rsid w:val="002A3AC5"/>
    <w:rsid w:val="002A3DD4"/>
    <w:rsid w:val="002A3FFB"/>
    <w:rsid w:val="002A4433"/>
    <w:rsid w:val="002A46A6"/>
    <w:rsid w:val="002A4825"/>
    <w:rsid w:val="002A4A65"/>
    <w:rsid w:val="002A4A84"/>
    <w:rsid w:val="002A54C8"/>
    <w:rsid w:val="002A5D35"/>
    <w:rsid w:val="002A657E"/>
    <w:rsid w:val="002A6B8E"/>
    <w:rsid w:val="002A6CF5"/>
    <w:rsid w:val="002A6D70"/>
    <w:rsid w:val="002A70BD"/>
    <w:rsid w:val="002A78C5"/>
    <w:rsid w:val="002A7C89"/>
    <w:rsid w:val="002B03A4"/>
    <w:rsid w:val="002B156E"/>
    <w:rsid w:val="002B15CC"/>
    <w:rsid w:val="002B17AD"/>
    <w:rsid w:val="002B2998"/>
    <w:rsid w:val="002B2B32"/>
    <w:rsid w:val="002B3EDA"/>
    <w:rsid w:val="002B4049"/>
    <w:rsid w:val="002B4092"/>
    <w:rsid w:val="002B40EF"/>
    <w:rsid w:val="002B415D"/>
    <w:rsid w:val="002B4163"/>
    <w:rsid w:val="002B45EB"/>
    <w:rsid w:val="002B4A3C"/>
    <w:rsid w:val="002B4BC6"/>
    <w:rsid w:val="002B5171"/>
    <w:rsid w:val="002B5349"/>
    <w:rsid w:val="002B54B4"/>
    <w:rsid w:val="002B5A3A"/>
    <w:rsid w:val="002B5E2B"/>
    <w:rsid w:val="002B6026"/>
    <w:rsid w:val="002B6A0F"/>
    <w:rsid w:val="002B6EF0"/>
    <w:rsid w:val="002B6F91"/>
    <w:rsid w:val="002B7014"/>
    <w:rsid w:val="002B72A1"/>
    <w:rsid w:val="002C030B"/>
    <w:rsid w:val="002C038E"/>
    <w:rsid w:val="002C0DBF"/>
    <w:rsid w:val="002C168D"/>
    <w:rsid w:val="002C1BF2"/>
    <w:rsid w:val="002C280A"/>
    <w:rsid w:val="002C2E84"/>
    <w:rsid w:val="002C303E"/>
    <w:rsid w:val="002C3237"/>
    <w:rsid w:val="002C33B7"/>
    <w:rsid w:val="002C3A82"/>
    <w:rsid w:val="002C3FB9"/>
    <w:rsid w:val="002C4236"/>
    <w:rsid w:val="002C4642"/>
    <w:rsid w:val="002C4A19"/>
    <w:rsid w:val="002C4AC3"/>
    <w:rsid w:val="002C4BBE"/>
    <w:rsid w:val="002C523C"/>
    <w:rsid w:val="002C587C"/>
    <w:rsid w:val="002C5969"/>
    <w:rsid w:val="002C5A25"/>
    <w:rsid w:val="002C5E21"/>
    <w:rsid w:val="002C5FED"/>
    <w:rsid w:val="002C624D"/>
    <w:rsid w:val="002C6536"/>
    <w:rsid w:val="002C6944"/>
    <w:rsid w:val="002C6F8A"/>
    <w:rsid w:val="002C6FB9"/>
    <w:rsid w:val="002C7055"/>
    <w:rsid w:val="002C72C1"/>
    <w:rsid w:val="002C75E8"/>
    <w:rsid w:val="002C7D2D"/>
    <w:rsid w:val="002C7D92"/>
    <w:rsid w:val="002D01B9"/>
    <w:rsid w:val="002D068C"/>
    <w:rsid w:val="002D0E9D"/>
    <w:rsid w:val="002D125B"/>
    <w:rsid w:val="002D12C1"/>
    <w:rsid w:val="002D170D"/>
    <w:rsid w:val="002D1CAD"/>
    <w:rsid w:val="002D240D"/>
    <w:rsid w:val="002D2E1F"/>
    <w:rsid w:val="002D36DC"/>
    <w:rsid w:val="002D396F"/>
    <w:rsid w:val="002D408F"/>
    <w:rsid w:val="002D40A5"/>
    <w:rsid w:val="002D4151"/>
    <w:rsid w:val="002D41C1"/>
    <w:rsid w:val="002D462D"/>
    <w:rsid w:val="002D4A20"/>
    <w:rsid w:val="002D4ABC"/>
    <w:rsid w:val="002D4FA4"/>
    <w:rsid w:val="002D4FDA"/>
    <w:rsid w:val="002D52FD"/>
    <w:rsid w:val="002D5395"/>
    <w:rsid w:val="002D5496"/>
    <w:rsid w:val="002D5800"/>
    <w:rsid w:val="002D5E26"/>
    <w:rsid w:val="002D62F3"/>
    <w:rsid w:val="002D663D"/>
    <w:rsid w:val="002D6812"/>
    <w:rsid w:val="002D6929"/>
    <w:rsid w:val="002D69CC"/>
    <w:rsid w:val="002D6B2B"/>
    <w:rsid w:val="002D7299"/>
    <w:rsid w:val="002D7BAF"/>
    <w:rsid w:val="002D7FD0"/>
    <w:rsid w:val="002E02C0"/>
    <w:rsid w:val="002E0330"/>
    <w:rsid w:val="002E03EB"/>
    <w:rsid w:val="002E064C"/>
    <w:rsid w:val="002E093A"/>
    <w:rsid w:val="002E0BDA"/>
    <w:rsid w:val="002E0FC3"/>
    <w:rsid w:val="002E10F8"/>
    <w:rsid w:val="002E1234"/>
    <w:rsid w:val="002E18A9"/>
    <w:rsid w:val="002E25C2"/>
    <w:rsid w:val="002E2B0F"/>
    <w:rsid w:val="002E2D1C"/>
    <w:rsid w:val="002E3561"/>
    <w:rsid w:val="002E37D0"/>
    <w:rsid w:val="002E392E"/>
    <w:rsid w:val="002E3961"/>
    <w:rsid w:val="002E3C87"/>
    <w:rsid w:val="002E3DCA"/>
    <w:rsid w:val="002E4090"/>
    <w:rsid w:val="002E4213"/>
    <w:rsid w:val="002E4356"/>
    <w:rsid w:val="002E4515"/>
    <w:rsid w:val="002E4DED"/>
    <w:rsid w:val="002E5260"/>
    <w:rsid w:val="002E5466"/>
    <w:rsid w:val="002E59B9"/>
    <w:rsid w:val="002E5AD2"/>
    <w:rsid w:val="002E6A70"/>
    <w:rsid w:val="002E6D4F"/>
    <w:rsid w:val="002E6EB4"/>
    <w:rsid w:val="002E6EC8"/>
    <w:rsid w:val="002E706A"/>
    <w:rsid w:val="002E7487"/>
    <w:rsid w:val="002E74D7"/>
    <w:rsid w:val="002E7C3A"/>
    <w:rsid w:val="002E7E30"/>
    <w:rsid w:val="002F00A1"/>
    <w:rsid w:val="002F049D"/>
    <w:rsid w:val="002F06DC"/>
    <w:rsid w:val="002F09FE"/>
    <w:rsid w:val="002F0F42"/>
    <w:rsid w:val="002F0FDA"/>
    <w:rsid w:val="002F10D0"/>
    <w:rsid w:val="002F1784"/>
    <w:rsid w:val="002F17B4"/>
    <w:rsid w:val="002F2054"/>
    <w:rsid w:val="002F2393"/>
    <w:rsid w:val="002F24F7"/>
    <w:rsid w:val="002F26DB"/>
    <w:rsid w:val="002F2803"/>
    <w:rsid w:val="002F2DC9"/>
    <w:rsid w:val="002F3C62"/>
    <w:rsid w:val="002F40C0"/>
    <w:rsid w:val="002F47AC"/>
    <w:rsid w:val="002F485F"/>
    <w:rsid w:val="002F4A33"/>
    <w:rsid w:val="002F5126"/>
    <w:rsid w:val="002F5212"/>
    <w:rsid w:val="002F5434"/>
    <w:rsid w:val="002F54B0"/>
    <w:rsid w:val="002F58F9"/>
    <w:rsid w:val="002F596F"/>
    <w:rsid w:val="002F59CE"/>
    <w:rsid w:val="002F68EE"/>
    <w:rsid w:val="002F6DE1"/>
    <w:rsid w:val="0030080B"/>
    <w:rsid w:val="003015BD"/>
    <w:rsid w:val="00301903"/>
    <w:rsid w:val="00301B6A"/>
    <w:rsid w:val="00301EB5"/>
    <w:rsid w:val="00302788"/>
    <w:rsid w:val="00302938"/>
    <w:rsid w:val="00302989"/>
    <w:rsid w:val="00302FA5"/>
    <w:rsid w:val="003035BA"/>
    <w:rsid w:val="00303CD6"/>
    <w:rsid w:val="00303D15"/>
    <w:rsid w:val="00304040"/>
    <w:rsid w:val="00304F3C"/>
    <w:rsid w:val="003053AF"/>
    <w:rsid w:val="003055F0"/>
    <w:rsid w:val="00305696"/>
    <w:rsid w:val="00305A88"/>
    <w:rsid w:val="00306A05"/>
    <w:rsid w:val="00306F32"/>
    <w:rsid w:val="003075B3"/>
    <w:rsid w:val="003079CA"/>
    <w:rsid w:val="00310298"/>
    <w:rsid w:val="00310304"/>
    <w:rsid w:val="00310D8F"/>
    <w:rsid w:val="00310D99"/>
    <w:rsid w:val="0031220A"/>
    <w:rsid w:val="003125A6"/>
    <w:rsid w:val="00312686"/>
    <w:rsid w:val="00312890"/>
    <w:rsid w:val="00312C73"/>
    <w:rsid w:val="00312EE9"/>
    <w:rsid w:val="0031334B"/>
    <w:rsid w:val="00313691"/>
    <w:rsid w:val="00314238"/>
    <w:rsid w:val="00314559"/>
    <w:rsid w:val="00314AA8"/>
    <w:rsid w:val="00315098"/>
    <w:rsid w:val="00315132"/>
    <w:rsid w:val="00315780"/>
    <w:rsid w:val="003159B4"/>
    <w:rsid w:val="00316141"/>
    <w:rsid w:val="00316861"/>
    <w:rsid w:val="003168F7"/>
    <w:rsid w:val="00316915"/>
    <w:rsid w:val="00316DE0"/>
    <w:rsid w:val="00316E49"/>
    <w:rsid w:val="003172FA"/>
    <w:rsid w:val="00317970"/>
    <w:rsid w:val="00317A9A"/>
    <w:rsid w:val="00317B76"/>
    <w:rsid w:val="00317C2A"/>
    <w:rsid w:val="00317C93"/>
    <w:rsid w:val="0032017C"/>
    <w:rsid w:val="003204A6"/>
    <w:rsid w:val="003208AE"/>
    <w:rsid w:val="00320D9C"/>
    <w:rsid w:val="0032107D"/>
    <w:rsid w:val="00321221"/>
    <w:rsid w:val="0032155C"/>
    <w:rsid w:val="00321969"/>
    <w:rsid w:val="00321DCE"/>
    <w:rsid w:val="0032217B"/>
    <w:rsid w:val="003226D2"/>
    <w:rsid w:val="00322C5F"/>
    <w:rsid w:val="0032325D"/>
    <w:rsid w:val="00323941"/>
    <w:rsid w:val="003239F0"/>
    <w:rsid w:val="003239FD"/>
    <w:rsid w:val="00323E49"/>
    <w:rsid w:val="003240AA"/>
    <w:rsid w:val="0032452B"/>
    <w:rsid w:val="00324692"/>
    <w:rsid w:val="00324A83"/>
    <w:rsid w:val="003250CB"/>
    <w:rsid w:val="0032531B"/>
    <w:rsid w:val="00325961"/>
    <w:rsid w:val="00325A31"/>
    <w:rsid w:val="00325D09"/>
    <w:rsid w:val="00325D8B"/>
    <w:rsid w:val="00325E81"/>
    <w:rsid w:val="003262B0"/>
    <w:rsid w:val="003268F4"/>
    <w:rsid w:val="003269CB"/>
    <w:rsid w:val="00326B99"/>
    <w:rsid w:val="00326E36"/>
    <w:rsid w:val="0032719D"/>
    <w:rsid w:val="00327AE2"/>
    <w:rsid w:val="00327EC9"/>
    <w:rsid w:val="00327F9F"/>
    <w:rsid w:val="0033014E"/>
    <w:rsid w:val="0033053D"/>
    <w:rsid w:val="003305E9"/>
    <w:rsid w:val="0033073A"/>
    <w:rsid w:val="00330C1F"/>
    <w:rsid w:val="003325C7"/>
    <w:rsid w:val="0033338D"/>
    <w:rsid w:val="003333EA"/>
    <w:rsid w:val="0033366E"/>
    <w:rsid w:val="003336C9"/>
    <w:rsid w:val="00333A1E"/>
    <w:rsid w:val="00333C49"/>
    <w:rsid w:val="00333DC3"/>
    <w:rsid w:val="00334640"/>
    <w:rsid w:val="00334A67"/>
    <w:rsid w:val="0033517B"/>
    <w:rsid w:val="00335662"/>
    <w:rsid w:val="0033592C"/>
    <w:rsid w:val="00335CC4"/>
    <w:rsid w:val="00336054"/>
    <w:rsid w:val="00336ACA"/>
    <w:rsid w:val="00336C48"/>
    <w:rsid w:val="00336CB6"/>
    <w:rsid w:val="00337AB9"/>
    <w:rsid w:val="00337B1C"/>
    <w:rsid w:val="003401DF"/>
    <w:rsid w:val="003413AA"/>
    <w:rsid w:val="003413C2"/>
    <w:rsid w:val="00341ADD"/>
    <w:rsid w:val="00341C78"/>
    <w:rsid w:val="00342447"/>
    <w:rsid w:val="00342641"/>
    <w:rsid w:val="003432FA"/>
    <w:rsid w:val="003438CD"/>
    <w:rsid w:val="0034392D"/>
    <w:rsid w:val="00343C67"/>
    <w:rsid w:val="0034488E"/>
    <w:rsid w:val="0034495D"/>
    <w:rsid w:val="00344EA3"/>
    <w:rsid w:val="003452B0"/>
    <w:rsid w:val="003452C9"/>
    <w:rsid w:val="00345351"/>
    <w:rsid w:val="00345A78"/>
    <w:rsid w:val="00345DC7"/>
    <w:rsid w:val="0034618D"/>
    <w:rsid w:val="00346688"/>
    <w:rsid w:val="00346AEB"/>
    <w:rsid w:val="00346F2B"/>
    <w:rsid w:val="00347002"/>
    <w:rsid w:val="00347500"/>
    <w:rsid w:val="00347B66"/>
    <w:rsid w:val="00347C6C"/>
    <w:rsid w:val="00347E39"/>
    <w:rsid w:val="0035035E"/>
    <w:rsid w:val="003504C7"/>
    <w:rsid w:val="003509B2"/>
    <w:rsid w:val="003510E8"/>
    <w:rsid w:val="0035150C"/>
    <w:rsid w:val="003515EC"/>
    <w:rsid w:val="00351649"/>
    <w:rsid w:val="00351AAA"/>
    <w:rsid w:val="00351C98"/>
    <w:rsid w:val="00352176"/>
    <w:rsid w:val="0035230F"/>
    <w:rsid w:val="00352C31"/>
    <w:rsid w:val="00352C3C"/>
    <w:rsid w:val="003532A3"/>
    <w:rsid w:val="00353916"/>
    <w:rsid w:val="00353BA2"/>
    <w:rsid w:val="00353F5B"/>
    <w:rsid w:val="00353F8C"/>
    <w:rsid w:val="00354134"/>
    <w:rsid w:val="00354147"/>
    <w:rsid w:val="003547E7"/>
    <w:rsid w:val="00355036"/>
    <w:rsid w:val="00355206"/>
    <w:rsid w:val="0035524A"/>
    <w:rsid w:val="003559A9"/>
    <w:rsid w:val="003559B0"/>
    <w:rsid w:val="003563A1"/>
    <w:rsid w:val="003569F1"/>
    <w:rsid w:val="00356D03"/>
    <w:rsid w:val="0035753F"/>
    <w:rsid w:val="00360925"/>
    <w:rsid w:val="00360ABB"/>
    <w:rsid w:val="003612AC"/>
    <w:rsid w:val="003612BA"/>
    <w:rsid w:val="003612BD"/>
    <w:rsid w:val="00363077"/>
    <w:rsid w:val="003631DB"/>
    <w:rsid w:val="00363D5E"/>
    <w:rsid w:val="00363E92"/>
    <w:rsid w:val="0036571D"/>
    <w:rsid w:val="003657B7"/>
    <w:rsid w:val="0036706A"/>
    <w:rsid w:val="003670A0"/>
    <w:rsid w:val="00367110"/>
    <w:rsid w:val="003679AA"/>
    <w:rsid w:val="00370100"/>
    <w:rsid w:val="00370203"/>
    <w:rsid w:val="003717A7"/>
    <w:rsid w:val="00371DDA"/>
    <w:rsid w:val="00371E4F"/>
    <w:rsid w:val="00372005"/>
    <w:rsid w:val="0037208A"/>
    <w:rsid w:val="00372635"/>
    <w:rsid w:val="003726EE"/>
    <w:rsid w:val="0037290C"/>
    <w:rsid w:val="00372A5F"/>
    <w:rsid w:val="00372C8C"/>
    <w:rsid w:val="003731A1"/>
    <w:rsid w:val="00373412"/>
    <w:rsid w:val="0037418D"/>
    <w:rsid w:val="003745AB"/>
    <w:rsid w:val="00374866"/>
    <w:rsid w:val="00374A14"/>
    <w:rsid w:val="00374DBA"/>
    <w:rsid w:val="0037504F"/>
    <w:rsid w:val="00375218"/>
    <w:rsid w:val="0037526C"/>
    <w:rsid w:val="003758B3"/>
    <w:rsid w:val="0037618B"/>
    <w:rsid w:val="00376391"/>
    <w:rsid w:val="0037665D"/>
    <w:rsid w:val="003767CC"/>
    <w:rsid w:val="00376840"/>
    <w:rsid w:val="00376CCD"/>
    <w:rsid w:val="00376D2E"/>
    <w:rsid w:val="00377534"/>
    <w:rsid w:val="00377696"/>
    <w:rsid w:val="003777D4"/>
    <w:rsid w:val="00377EC4"/>
    <w:rsid w:val="0038057E"/>
    <w:rsid w:val="00380B4A"/>
    <w:rsid w:val="00381CE2"/>
    <w:rsid w:val="00381F49"/>
    <w:rsid w:val="00382091"/>
    <w:rsid w:val="0038227C"/>
    <w:rsid w:val="00382284"/>
    <w:rsid w:val="00382B44"/>
    <w:rsid w:val="00382BAC"/>
    <w:rsid w:val="00382CA8"/>
    <w:rsid w:val="003830F2"/>
    <w:rsid w:val="00384193"/>
    <w:rsid w:val="003846CC"/>
    <w:rsid w:val="00384FE4"/>
    <w:rsid w:val="00385F1C"/>
    <w:rsid w:val="003866B4"/>
    <w:rsid w:val="00386BD2"/>
    <w:rsid w:val="00386F01"/>
    <w:rsid w:val="003872A8"/>
    <w:rsid w:val="0038794D"/>
    <w:rsid w:val="00387EB3"/>
    <w:rsid w:val="00387EDA"/>
    <w:rsid w:val="003908C0"/>
    <w:rsid w:val="0039105F"/>
    <w:rsid w:val="003911F7"/>
    <w:rsid w:val="0039121A"/>
    <w:rsid w:val="00391287"/>
    <w:rsid w:val="003913BB"/>
    <w:rsid w:val="00391918"/>
    <w:rsid w:val="00391C5D"/>
    <w:rsid w:val="00391DBD"/>
    <w:rsid w:val="00391F89"/>
    <w:rsid w:val="00392C42"/>
    <w:rsid w:val="00393149"/>
    <w:rsid w:val="003931D9"/>
    <w:rsid w:val="00393203"/>
    <w:rsid w:val="00393506"/>
    <w:rsid w:val="00393584"/>
    <w:rsid w:val="00393769"/>
    <w:rsid w:val="00393A37"/>
    <w:rsid w:val="00393A4F"/>
    <w:rsid w:val="00393D35"/>
    <w:rsid w:val="00393F3C"/>
    <w:rsid w:val="003940C2"/>
    <w:rsid w:val="00394604"/>
    <w:rsid w:val="0039512E"/>
    <w:rsid w:val="00396161"/>
    <w:rsid w:val="00396557"/>
    <w:rsid w:val="003966DF"/>
    <w:rsid w:val="0039737F"/>
    <w:rsid w:val="0039752E"/>
    <w:rsid w:val="00397CA6"/>
    <w:rsid w:val="00397DF5"/>
    <w:rsid w:val="003A04F4"/>
    <w:rsid w:val="003A0807"/>
    <w:rsid w:val="003A0914"/>
    <w:rsid w:val="003A1595"/>
    <w:rsid w:val="003A19F5"/>
    <w:rsid w:val="003A25AD"/>
    <w:rsid w:val="003A277E"/>
    <w:rsid w:val="003A2D67"/>
    <w:rsid w:val="003A34F4"/>
    <w:rsid w:val="003A376B"/>
    <w:rsid w:val="003A4374"/>
    <w:rsid w:val="003A455E"/>
    <w:rsid w:val="003A45C4"/>
    <w:rsid w:val="003A4842"/>
    <w:rsid w:val="003A48C7"/>
    <w:rsid w:val="003A4C5B"/>
    <w:rsid w:val="003A5807"/>
    <w:rsid w:val="003A584F"/>
    <w:rsid w:val="003A5AB7"/>
    <w:rsid w:val="003A5B43"/>
    <w:rsid w:val="003A5ED3"/>
    <w:rsid w:val="003A67B4"/>
    <w:rsid w:val="003A6864"/>
    <w:rsid w:val="003A6C89"/>
    <w:rsid w:val="003A6F88"/>
    <w:rsid w:val="003B02B6"/>
    <w:rsid w:val="003B0572"/>
    <w:rsid w:val="003B0590"/>
    <w:rsid w:val="003B0C57"/>
    <w:rsid w:val="003B17BC"/>
    <w:rsid w:val="003B1B0A"/>
    <w:rsid w:val="003B2B13"/>
    <w:rsid w:val="003B2D50"/>
    <w:rsid w:val="003B2FF0"/>
    <w:rsid w:val="003B38A9"/>
    <w:rsid w:val="003B49EE"/>
    <w:rsid w:val="003B4A25"/>
    <w:rsid w:val="003B537F"/>
    <w:rsid w:val="003B53E4"/>
    <w:rsid w:val="003B5BCE"/>
    <w:rsid w:val="003B5DB8"/>
    <w:rsid w:val="003B5ED4"/>
    <w:rsid w:val="003B60A3"/>
    <w:rsid w:val="003B6370"/>
    <w:rsid w:val="003B64FA"/>
    <w:rsid w:val="003B67C5"/>
    <w:rsid w:val="003B69C0"/>
    <w:rsid w:val="003B6E48"/>
    <w:rsid w:val="003B718A"/>
    <w:rsid w:val="003B759E"/>
    <w:rsid w:val="003B7919"/>
    <w:rsid w:val="003B7B3B"/>
    <w:rsid w:val="003B7C65"/>
    <w:rsid w:val="003C00EA"/>
    <w:rsid w:val="003C0169"/>
    <w:rsid w:val="003C0526"/>
    <w:rsid w:val="003C081E"/>
    <w:rsid w:val="003C0A64"/>
    <w:rsid w:val="003C0F9B"/>
    <w:rsid w:val="003C135F"/>
    <w:rsid w:val="003C137B"/>
    <w:rsid w:val="003C16D3"/>
    <w:rsid w:val="003C18B9"/>
    <w:rsid w:val="003C207F"/>
    <w:rsid w:val="003C25FE"/>
    <w:rsid w:val="003C28B1"/>
    <w:rsid w:val="003C292C"/>
    <w:rsid w:val="003C2FAE"/>
    <w:rsid w:val="003C338F"/>
    <w:rsid w:val="003C3632"/>
    <w:rsid w:val="003C36FF"/>
    <w:rsid w:val="003C3B6E"/>
    <w:rsid w:val="003C3CA9"/>
    <w:rsid w:val="003C3CE6"/>
    <w:rsid w:val="003C3F45"/>
    <w:rsid w:val="003C43A6"/>
    <w:rsid w:val="003C440B"/>
    <w:rsid w:val="003C4477"/>
    <w:rsid w:val="003C452E"/>
    <w:rsid w:val="003C4962"/>
    <w:rsid w:val="003C4EF8"/>
    <w:rsid w:val="003C549E"/>
    <w:rsid w:val="003C5800"/>
    <w:rsid w:val="003C5DA3"/>
    <w:rsid w:val="003C644C"/>
    <w:rsid w:val="003C661A"/>
    <w:rsid w:val="003C76C7"/>
    <w:rsid w:val="003D001D"/>
    <w:rsid w:val="003D0405"/>
    <w:rsid w:val="003D0732"/>
    <w:rsid w:val="003D1316"/>
    <w:rsid w:val="003D195B"/>
    <w:rsid w:val="003D1CC4"/>
    <w:rsid w:val="003D1E0D"/>
    <w:rsid w:val="003D35F4"/>
    <w:rsid w:val="003D392E"/>
    <w:rsid w:val="003D3EB8"/>
    <w:rsid w:val="003D41A6"/>
    <w:rsid w:val="003D4613"/>
    <w:rsid w:val="003D4679"/>
    <w:rsid w:val="003D46CA"/>
    <w:rsid w:val="003D47C2"/>
    <w:rsid w:val="003D4AF9"/>
    <w:rsid w:val="003D4C2A"/>
    <w:rsid w:val="003D506D"/>
    <w:rsid w:val="003D5D33"/>
    <w:rsid w:val="003D5D80"/>
    <w:rsid w:val="003D65B5"/>
    <w:rsid w:val="003D666E"/>
    <w:rsid w:val="003D68C0"/>
    <w:rsid w:val="003D7BE6"/>
    <w:rsid w:val="003D7EB7"/>
    <w:rsid w:val="003E0B93"/>
    <w:rsid w:val="003E11AB"/>
    <w:rsid w:val="003E12A6"/>
    <w:rsid w:val="003E183C"/>
    <w:rsid w:val="003E2A55"/>
    <w:rsid w:val="003E2CB5"/>
    <w:rsid w:val="003E2DD3"/>
    <w:rsid w:val="003E306D"/>
    <w:rsid w:val="003E3460"/>
    <w:rsid w:val="003E34B0"/>
    <w:rsid w:val="003E35DE"/>
    <w:rsid w:val="003E4078"/>
    <w:rsid w:val="003E5253"/>
    <w:rsid w:val="003E6743"/>
    <w:rsid w:val="003E7A4A"/>
    <w:rsid w:val="003E7C74"/>
    <w:rsid w:val="003F038C"/>
    <w:rsid w:val="003F048B"/>
    <w:rsid w:val="003F083F"/>
    <w:rsid w:val="003F09B6"/>
    <w:rsid w:val="003F1061"/>
    <w:rsid w:val="003F144E"/>
    <w:rsid w:val="003F1D03"/>
    <w:rsid w:val="003F220F"/>
    <w:rsid w:val="003F277B"/>
    <w:rsid w:val="003F2796"/>
    <w:rsid w:val="003F2C0B"/>
    <w:rsid w:val="003F2C7C"/>
    <w:rsid w:val="003F2F1F"/>
    <w:rsid w:val="003F2FB9"/>
    <w:rsid w:val="003F3696"/>
    <w:rsid w:val="003F39E8"/>
    <w:rsid w:val="003F4320"/>
    <w:rsid w:val="003F4423"/>
    <w:rsid w:val="003F4603"/>
    <w:rsid w:val="003F4727"/>
    <w:rsid w:val="003F4EC8"/>
    <w:rsid w:val="003F51A2"/>
    <w:rsid w:val="003F54E9"/>
    <w:rsid w:val="003F587A"/>
    <w:rsid w:val="003F5DB7"/>
    <w:rsid w:val="003F6516"/>
    <w:rsid w:val="003F680E"/>
    <w:rsid w:val="003F6852"/>
    <w:rsid w:val="003F68BD"/>
    <w:rsid w:val="003F6998"/>
    <w:rsid w:val="003F6AD9"/>
    <w:rsid w:val="003F6CAB"/>
    <w:rsid w:val="003F71B6"/>
    <w:rsid w:val="003F72DA"/>
    <w:rsid w:val="003F7B42"/>
    <w:rsid w:val="003F7E98"/>
    <w:rsid w:val="003F7FE9"/>
    <w:rsid w:val="00400726"/>
    <w:rsid w:val="00400953"/>
    <w:rsid w:val="0040106E"/>
    <w:rsid w:val="004014DA"/>
    <w:rsid w:val="004018F5"/>
    <w:rsid w:val="00401A3B"/>
    <w:rsid w:val="00401A88"/>
    <w:rsid w:val="004024B5"/>
    <w:rsid w:val="00402B59"/>
    <w:rsid w:val="00402C6B"/>
    <w:rsid w:val="00403028"/>
    <w:rsid w:val="00403428"/>
    <w:rsid w:val="004034B0"/>
    <w:rsid w:val="00403573"/>
    <w:rsid w:val="004035CB"/>
    <w:rsid w:val="00403705"/>
    <w:rsid w:val="00403832"/>
    <w:rsid w:val="00403E1F"/>
    <w:rsid w:val="00403F34"/>
    <w:rsid w:val="0040450F"/>
    <w:rsid w:val="00404589"/>
    <w:rsid w:val="00404724"/>
    <w:rsid w:val="00404781"/>
    <w:rsid w:val="00404A76"/>
    <w:rsid w:val="0040518D"/>
    <w:rsid w:val="00405426"/>
    <w:rsid w:val="00405F5F"/>
    <w:rsid w:val="0040653D"/>
    <w:rsid w:val="00406763"/>
    <w:rsid w:val="00406927"/>
    <w:rsid w:val="00406F9D"/>
    <w:rsid w:val="00406FA4"/>
    <w:rsid w:val="00406FA9"/>
    <w:rsid w:val="004071A3"/>
    <w:rsid w:val="00407A33"/>
    <w:rsid w:val="00407AC9"/>
    <w:rsid w:val="00407B17"/>
    <w:rsid w:val="00407E3F"/>
    <w:rsid w:val="00407E6F"/>
    <w:rsid w:val="00407EF8"/>
    <w:rsid w:val="004102EF"/>
    <w:rsid w:val="00410334"/>
    <w:rsid w:val="004105C8"/>
    <w:rsid w:val="00410B60"/>
    <w:rsid w:val="00410BE6"/>
    <w:rsid w:val="00411341"/>
    <w:rsid w:val="00411BEE"/>
    <w:rsid w:val="00411FD4"/>
    <w:rsid w:val="00412844"/>
    <w:rsid w:val="00412B66"/>
    <w:rsid w:val="00412D46"/>
    <w:rsid w:val="0041305E"/>
    <w:rsid w:val="0041312E"/>
    <w:rsid w:val="0041361D"/>
    <w:rsid w:val="00413873"/>
    <w:rsid w:val="004142E7"/>
    <w:rsid w:val="0041486B"/>
    <w:rsid w:val="00414995"/>
    <w:rsid w:val="00414A08"/>
    <w:rsid w:val="00415ED1"/>
    <w:rsid w:val="00416CA7"/>
    <w:rsid w:val="00417D26"/>
    <w:rsid w:val="00417D90"/>
    <w:rsid w:val="00417DC6"/>
    <w:rsid w:val="004200C0"/>
    <w:rsid w:val="004201E3"/>
    <w:rsid w:val="004203E3"/>
    <w:rsid w:val="0042058C"/>
    <w:rsid w:val="004205B9"/>
    <w:rsid w:val="00420A15"/>
    <w:rsid w:val="00420C09"/>
    <w:rsid w:val="0042146A"/>
    <w:rsid w:val="004216BA"/>
    <w:rsid w:val="00421FD0"/>
    <w:rsid w:val="00422244"/>
    <w:rsid w:val="00422453"/>
    <w:rsid w:val="004227FB"/>
    <w:rsid w:val="00422A7E"/>
    <w:rsid w:val="00422D61"/>
    <w:rsid w:val="00422F14"/>
    <w:rsid w:val="00423A0B"/>
    <w:rsid w:val="00423ABA"/>
    <w:rsid w:val="0042469E"/>
    <w:rsid w:val="004250C2"/>
    <w:rsid w:val="0042511F"/>
    <w:rsid w:val="00425138"/>
    <w:rsid w:val="0042574C"/>
    <w:rsid w:val="00425EB4"/>
    <w:rsid w:val="0042600D"/>
    <w:rsid w:val="0042633F"/>
    <w:rsid w:val="004265BE"/>
    <w:rsid w:val="00426C54"/>
    <w:rsid w:val="00427838"/>
    <w:rsid w:val="004278E8"/>
    <w:rsid w:val="00427B53"/>
    <w:rsid w:val="0043000B"/>
    <w:rsid w:val="00430CF1"/>
    <w:rsid w:val="00430D59"/>
    <w:rsid w:val="00430E99"/>
    <w:rsid w:val="00430FF9"/>
    <w:rsid w:val="0043127B"/>
    <w:rsid w:val="0043131B"/>
    <w:rsid w:val="00431457"/>
    <w:rsid w:val="0043165F"/>
    <w:rsid w:val="004318E8"/>
    <w:rsid w:val="004324A7"/>
    <w:rsid w:val="0043296A"/>
    <w:rsid w:val="00432B94"/>
    <w:rsid w:val="00433301"/>
    <w:rsid w:val="004333DB"/>
    <w:rsid w:val="00433460"/>
    <w:rsid w:val="00433501"/>
    <w:rsid w:val="00434505"/>
    <w:rsid w:val="00434B9A"/>
    <w:rsid w:val="00435906"/>
    <w:rsid w:val="00436059"/>
    <w:rsid w:val="0043643E"/>
    <w:rsid w:val="00436716"/>
    <w:rsid w:val="004404C6"/>
    <w:rsid w:val="00440657"/>
    <w:rsid w:val="00440A0D"/>
    <w:rsid w:val="00440E45"/>
    <w:rsid w:val="004413B9"/>
    <w:rsid w:val="0044198E"/>
    <w:rsid w:val="00441D3B"/>
    <w:rsid w:val="004420DF"/>
    <w:rsid w:val="004423A9"/>
    <w:rsid w:val="0044254C"/>
    <w:rsid w:val="00442CAA"/>
    <w:rsid w:val="0044360E"/>
    <w:rsid w:val="00443D27"/>
    <w:rsid w:val="00443FD0"/>
    <w:rsid w:val="004441E5"/>
    <w:rsid w:val="004444C1"/>
    <w:rsid w:val="00444CF0"/>
    <w:rsid w:val="00445289"/>
    <w:rsid w:val="0044612E"/>
    <w:rsid w:val="004461DE"/>
    <w:rsid w:val="004463D1"/>
    <w:rsid w:val="004464B9"/>
    <w:rsid w:val="004465E2"/>
    <w:rsid w:val="00446C6C"/>
    <w:rsid w:val="00446CED"/>
    <w:rsid w:val="00446D38"/>
    <w:rsid w:val="00446E50"/>
    <w:rsid w:val="00446F32"/>
    <w:rsid w:val="004471B4"/>
    <w:rsid w:val="00447D27"/>
    <w:rsid w:val="00447E0B"/>
    <w:rsid w:val="00447F64"/>
    <w:rsid w:val="00450084"/>
    <w:rsid w:val="0045031B"/>
    <w:rsid w:val="004503A9"/>
    <w:rsid w:val="004508B9"/>
    <w:rsid w:val="004512E4"/>
    <w:rsid w:val="004514EE"/>
    <w:rsid w:val="00451973"/>
    <w:rsid w:val="00451EBC"/>
    <w:rsid w:val="004521E1"/>
    <w:rsid w:val="004525E8"/>
    <w:rsid w:val="00452692"/>
    <w:rsid w:val="0045290C"/>
    <w:rsid w:val="00452F91"/>
    <w:rsid w:val="00453516"/>
    <w:rsid w:val="00453DEA"/>
    <w:rsid w:val="0045418F"/>
    <w:rsid w:val="00454309"/>
    <w:rsid w:val="00454371"/>
    <w:rsid w:val="0045469F"/>
    <w:rsid w:val="00454876"/>
    <w:rsid w:val="00454B8D"/>
    <w:rsid w:val="00454D21"/>
    <w:rsid w:val="00455B83"/>
    <w:rsid w:val="004560AE"/>
    <w:rsid w:val="0045614F"/>
    <w:rsid w:val="00456352"/>
    <w:rsid w:val="0045636C"/>
    <w:rsid w:val="0045705F"/>
    <w:rsid w:val="004570E1"/>
    <w:rsid w:val="00457195"/>
    <w:rsid w:val="004574B6"/>
    <w:rsid w:val="00457BF1"/>
    <w:rsid w:val="00457D0D"/>
    <w:rsid w:val="00457FC9"/>
    <w:rsid w:val="00460AFA"/>
    <w:rsid w:val="00460D8B"/>
    <w:rsid w:val="00460FAB"/>
    <w:rsid w:val="00461329"/>
    <w:rsid w:val="004617EC"/>
    <w:rsid w:val="00461972"/>
    <w:rsid w:val="004620FB"/>
    <w:rsid w:val="0046213A"/>
    <w:rsid w:val="00462363"/>
    <w:rsid w:val="00462B53"/>
    <w:rsid w:val="00462C43"/>
    <w:rsid w:val="00463024"/>
    <w:rsid w:val="0046314F"/>
    <w:rsid w:val="00463412"/>
    <w:rsid w:val="004636F4"/>
    <w:rsid w:val="00463AB3"/>
    <w:rsid w:val="00463F8C"/>
    <w:rsid w:val="00464A04"/>
    <w:rsid w:val="00464A4D"/>
    <w:rsid w:val="00464BC7"/>
    <w:rsid w:val="00464F43"/>
    <w:rsid w:val="00465102"/>
    <w:rsid w:val="00465434"/>
    <w:rsid w:val="00465444"/>
    <w:rsid w:val="004654C4"/>
    <w:rsid w:val="0046577C"/>
    <w:rsid w:val="004658E4"/>
    <w:rsid w:val="00465D26"/>
    <w:rsid w:val="004661EF"/>
    <w:rsid w:val="0046677D"/>
    <w:rsid w:val="004669C3"/>
    <w:rsid w:val="00466A3D"/>
    <w:rsid w:val="004679E4"/>
    <w:rsid w:val="004707E4"/>
    <w:rsid w:val="00470819"/>
    <w:rsid w:val="004709CB"/>
    <w:rsid w:val="00470BFA"/>
    <w:rsid w:val="00470F62"/>
    <w:rsid w:val="00471468"/>
    <w:rsid w:val="004715EB"/>
    <w:rsid w:val="00471BAE"/>
    <w:rsid w:val="00472240"/>
    <w:rsid w:val="004724A5"/>
    <w:rsid w:val="004724E5"/>
    <w:rsid w:val="00472D90"/>
    <w:rsid w:val="00472E2A"/>
    <w:rsid w:val="004732A2"/>
    <w:rsid w:val="00473671"/>
    <w:rsid w:val="00473C6D"/>
    <w:rsid w:val="00474171"/>
    <w:rsid w:val="0047445C"/>
    <w:rsid w:val="00474C3F"/>
    <w:rsid w:val="00474C65"/>
    <w:rsid w:val="0047510E"/>
    <w:rsid w:val="004752D9"/>
    <w:rsid w:val="00475545"/>
    <w:rsid w:val="00475AF2"/>
    <w:rsid w:val="004760FB"/>
    <w:rsid w:val="0047639C"/>
    <w:rsid w:val="004765DA"/>
    <w:rsid w:val="00476938"/>
    <w:rsid w:val="00476946"/>
    <w:rsid w:val="004769D0"/>
    <w:rsid w:val="00476F14"/>
    <w:rsid w:val="00477FF2"/>
    <w:rsid w:val="0048044A"/>
    <w:rsid w:val="00480473"/>
    <w:rsid w:val="0048064D"/>
    <w:rsid w:val="0048098F"/>
    <w:rsid w:val="00480E79"/>
    <w:rsid w:val="004810D9"/>
    <w:rsid w:val="004811C2"/>
    <w:rsid w:val="00481B4E"/>
    <w:rsid w:val="00481F1E"/>
    <w:rsid w:val="00481F5E"/>
    <w:rsid w:val="004823C5"/>
    <w:rsid w:val="004827D8"/>
    <w:rsid w:val="00482B69"/>
    <w:rsid w:val="00482BC3"/>
    <w:rsid w:val="00482F74"/>
    <w:rsid w:val="00483860"/>
    <w:rsid w:val="0048453E"/>
    <w:rsid w:val="00485174"/>
    <w:rsid w:val="0048531D"/>
    <w:rsid w:val="0048573A"/>
    <w:rsid w:val="0048659B"/>
    <w:rsid w:val="00486850"/>
    <w:rsid w:val="004876F1"/>
    <w:rsid w:val="0048782E"/>
    <w:rsid w:val="00487A7D"/>
    <w:rsid w:val="00487BDB"/>
    <w:rsid w:val="00487DB0"/>
    <w:rsid w:val="00487E20"/>
    <w:rsid w:val="00490880"/>
    <w:rsid w:val="00490E99"/>
    <w:rsid w:val="004918FF"/>
    <w:rsid w:val="00491AF9"/>
    <w:rsid w:val="004927E4"/>
    <w:rsid w:val="0049339E"/>
    <w:rsid w:val="00493841"/>
    <w:rsid w:val="00493897"/>
    <w:rsid w:val="00493A5B"/>
    <w:rsid w:val="00494845"/>
    <w:rsid w:val="00495401"/>
    <w:rsid w:val="004958E9"/>
    <w:rsid w:val="0049601E"/>
    <w:rsid w:val="0049649F"/>
    <w:rsid w:val="004965B2"/>
    <w:rsid w:val="004965FC"/>
    <w:rsid w:val="00496645"/>
    <w:rsid w:val="004967C7"/>
    <w:rsid w:val="00496DD4"/>
    <w:rsid w:val="004974FA"/>
    <w:rsid w:val="00497530"/>
    <w:rsid w:val="00497776"/>
    <w:rsid w:val="004977C1"/>
    <w:rsid w:val="00497B66"/>
    <w:rsid w:val="004A0081"/>
    <w:rsid w:val="004A0D68"/>
    <w:rsid w:val="004A114F"/>
    <w:rsid w:val="004A185A"/>
    <w:rsid w:val="004A1FB6"/>
    <w:rsid w:val="004A2505"/>
    <w:rsid w:val="004A276D"/>
    <w:rsid w:val="004A2EBB"/>
    <w:rsid w:val="004A3055"/>
    <w:rsid w:val="004A3B5D"/>
    <w:rsid w:val="004A4046"/>
    <w:rsid w:val="004A4693"/>
    <w:rsid w:val="004A483C"/>
    <w:rsid w:val="004A4E35"/>
    <w:rsid w:val="004A4FD1"/>
    <w:rsid w:val="004A5190"/>
    <w:rsid w:val="004A51E7"/>
    <w:rsid w:val="004A5901"/>
    <w:rsid w:val="004A5C93"/>
    <w:rsid w:val="004A60DA"/>
    <w:rsid w:val="004A6546"/>
    <w:rsid w:val="004A673D"/>
    <w:rsid w:val="004A6984"/>
    <w:rsid w:val="004A6C55"/>
    <w:rsid w:val="004A7939"/>
    <w:rsid w:val="004A7C0B"/>
    <w:rsid w:val="004B037B"/>
    <w:rsid w:val="004B03E2"/>
    <w:rsid w:val="004B04C9"/>
    <w:rsid w:val="004B084D"/>
    <w:rsid w:val="004B0C00"/>
    <w:rsid w:val="004B166C"/>
    <w:rsid w:val="004B1A5E"/>
    <w:rsid w:val="004B1DBA"/>
    <w:rsid w:val="004B1DF7"/>
    <w:rsid w:val="004B2889"/>
    <w:rsid w:val="004B2BEC"/>
    <w:rsid w:val="004B2F32"/>
    <w:rsid w:val="004B34E5"/>
    <w:rsid w:val="004B3A0D"/>
    <w:rsid w:val="004B4044"/>
    <w:rsid w:val="004B4363"/>
    <w:rsid w:val="004B44BE"/>
    <w:rsid w:val="004B48C2"/>
    <w:rsid w:val="004B48E4"/>
    <w:rsid w:val="004B490A"/>
    <w:rsid w:val="004B49FD"/>
    <w:rsid w:val="004B4DA7"/>
    <w:rsid w:val="004B5569"/>
    <w:rsid w:val="004B5651"/>
    <w:rsid w:val="004B59D8"/>
    <w:rsid w:val="004B5ED0"/>
    <w:rsid w:val="004B651A"/>
    <w:rsid w:val="004B6581"/>
    <w:rsid w:val="004B694F"/>
    <w:rsid w:val="004B69C4"/>
    <w:rsid w:val="004B72A2"/>
    <w:rsid w:val="004B76CA"/>
    <w:rsid w:val="004B7D5A"/>
    <w:rsid w:val="004B7E89"/>
    <w:rsid w:val="004C0370"/>
    <w:rsid w:val="004C03BA"/>
    <w:rsid w:val="004C0A3B"/>
    <w:rsid w:val="004C0CA3"/>
    <w:rsid w:val="004C0CC5"/>
    <w:rsid w:val="004C0ED4"/>
    <w:rsid w:val="004C1322"/>
    <w:rsid w:val="004C1378"/>
    <w:rsid w:val="004C1D7C"/>
    <w:rsid w:val="004C214C"/>
    <w:rsid w:val="004C2163"/>
    <w:rsid w:val="004C253F"/>
    <w:rsid w:val="004C27D3"/>
    <w:rsid w:val="004C2920"/>
    <w:rsid w:val="004C3212"/>
    <w:rsid w:val="004C3A58"/>
    <w:rsid w:val="004C3C1F"/>
    <w:rsid w:val="004C3D3D"/>
    <w:rsid w:val="004C3FD9"/>
    <w:rsid w:val="004C42A3"/>
    <w:rsid w:val="004C44F1"/>
    <w:rsid w:val="004C452D"/>
    <w:rsid w:val="004C473F"/>
    <w:rsid w:val="004C4788"/>
    <w:rsid w:val="004C4BD9"/>
    <w:rsid w:val="004C4F87"/>
    <w:rsid w:val="004C5962"/>
    <w:rsid w:val="004C5B28"/>
    <w:rsid w:val="004C5C14"/>
    <w:rsid w:val="004C61A0"/>
    <w:rsid w:val="004C6215"/>
    <w:rsid w:val="004C6599"/>
    <w:rsid w:val="004C6DDF"/>
    <w:rsid w:val="004C6E2B"/>
    <w:rsid w:val="004C7296"/>
    <w:rsid w:val="004C73F9"/>
    <w:rsid w:val="004C77E3"/>
    <w:rsid w:val="004C77EA"/>
    <w:rsid w:val="004C7A35"/>
    <w:rsid w:val="004C7EC4"/>
    <w:rsid w:val="004D0120"/>
    <w:rsid w:val="004D06C2"/>
    <w:rsid w:val="004D0F29"/>
    <w:rsid w:val="004D150D"/>
    <w:rsid w:val="004D202B"/>
    <w:rsid w:val="004D2482"/>
    <w:rsid w:val="004D2525"/>
    <w:rsid w:val="004D2620"/>
    <w:rsid w:val="004D2E41"/>
    <w:rsid w:val="004D2E6A"/>
    <w:rsid w:val="004D31B4"/>
    <w:rsid w:val="004D3537"/>
    <w:rsid w:val="004D3C06"/>
    <w:rsid w:val="004D3E78"/>
    <w:rsid w:val="004D4307"/>
    <w:rsid w:val="004D4650"/>
    <w:rsid w:val="004D5164"/>
    <w:rsid w:val="004D53E6"/>
    <w:rsid w:val="004D5439"/>
    <w:rsid w:val="004D5526"/>
    <w:rsid w:val="004D5FD6"/>
    <w:rsid w:val="004D633F"/>
    <w:rsid w:val="004D67D8"/>
    <w:rsid w:val="004D67FA"/>
    <w:rsid w:val="004D6D7C"/>
    <w:rsid w:val="004D6E31"/>
    <w:rsid w:val="004D7307"/>
    <w:rsid w:val="004D73F3"/>
    <w:rsid w:val="004D7753"/>
    <w:rsid w:val="004E0435"/>
    <w:rsid w:val="004E06B7"/>
    <w:rsid w:val="004E0A72"/>
    <w:rsid w:val="004E0C3B"/>
    <w:rsid w:val="004E0FE1"/>
    <w:rsid w:val="004E1CA8"/>
    <w:rsid w:val="004E1D5B"/>
    <w:rsid w:val="004E204D"/>
    <w:rsid w:val="004E2F71"/>
    <w:rsid w:val="004E3501"/>
    <w:rsid w:val="004E3AA9"/>
    <w:rsid w:val="004E3BF5"/>
    <w:rsid w:val="004E3F66"/>
    <w:rsid w:val="004E4438"/>
    <w:rsid w:val="004E4903"/>
    <w:rsid w:val="004E49A1"/>
    <w:rsid w:val="004E5B3F"/>
    <w:rsid w:val="004E6105"/>
    <w:rsid w:val="004E623C"/>
    <w:rsid w:val="004E660D"/>
    <w:rsid w:val="004E6F51"/>
    <w:rsid w:val="004E71A3"/>
    <w:rsid w:val="004E7CE7"/>
    <w:rsid w:val="004F00D6"/>
    <w:rsid w:val="004F035F"/>
    <w:rsid w:val="004F0AB3"/>
    <w:rsid w:val="004F0EDD"/>
    <w:rsid w:val="004F1015"/>
    <w:rsid w:val="004F1192"/>
    <w:rsid w:val="004F13FF"/>
    <w:rsid w:val="004F1A20"/>
    <w:rsid w:val="004F1B58"/>
    <w:rsid w:val="004F1D81"/>
    <w:rsid w:val="004F211C"/>
    <w:rsid w:val="004F27BE"/>
    <w:rsid w:val="004F2948"/>
    <w:rsid w:val="004F31EE"/>
    <w:rsid w:val="004F329B"/>
    <w:rsid w:val="004F3585"/>
    <w:rsid w:val="004F3903"/>
    <w:rsid w:val="004F40B7"/>
    <w:rsid w:val="004F462A"/>
    <w:rsid w:val="004F4A91"/>
    <w:rsid w:val="004F4AAE"/>
    <w:rsid w:val="004F4BFE"/>
    <w:rsid w:val="004F52F6"/>
    <w:rsid w:val="004F5772"/>
    <w:rsid w:val="004F5ACC"/>
    <w:rsid w:val="004F6018"/>
    <w:rsid w:val="004F609E"/>
    <w:rsid w:val="004F714F"/>
    <w:rsid w:val="004F72F1"/>
    <w:rsid w:val="004F7355"/>
    <w:rsid w:val="004F7FED"/>
    <w:rsid w:val="005003AB"/>
    <w:rsid w:val="00500895"/>
    <w:rsid w:val="0050097E"/>
    <w:rsid w:val="00500BDC"/>
    <w:rsid w:val="005010C9"/>
    <w:rsid w:val="0050155F"/>
    <w:rsid w:val="00501B4D"/>
    <w:rsid w:val="00501F17"/>
    <w:rsid w:val="00502E82"/>
    <w:rsid w:val="00502F68"/>
    <w:rsid w:val="005032A2"/>
    <w:rsid w:val="00503839"/>
    <w:rsid w:val="00503C7E"/>
    <w:rsid w:val="00503D44"/>
    <w:rsid w:val="00503FC3"/>
    <w:rsid w:val="00503FD5"/>
    <w:rsid w:val="00504175"/>
    <w:rsid w:val="005042A6"/>
    <w:rsid w:val="005042C1"/>
    <w:rsid w:val="005044D5"/>
    <w:rsid w:val="00504F53"/>
    <w:rsid w:val="0050617C"/>
    <w:rsid w:val="005061FD"/>
    <w:rsid w:val="00506774"/>
    <w:rsid w:val="005069A6"/>
    <w:rsid w:val="00506B56"/>
    <w:rsid w:val="00506C32"/>
    <w:rsid w:val="00506D89"/>
    <w:rsid w:val="005076DD"/>
    <w:rsid w:val="005079BB"/>
    <w:rsid w:val="00507E2E"/>
    <w:rsid w:val="005105AD"/>
    <w:rsid w:val="005106C9"/>
    <w:rsid w:val="00511A92"/>
    <w:rsid w:val="005127FE"/>
    <w:rsid w:val="0051284B"/>
    <w:rsid w:val="00513023"/>
    <w:rsid w:val="00513AE4"/>
    <w:rsid w:val="00513B6F"/>
    <w:rsid w:val="00513B8F"/>
    <w:rsid w:val="00513CF1"/>
    <w:rsid w:val="00513FFE"/>
    <w:rsid w:val="00514521"/>
    <w:rsid w:val="005145B1"/>
    <w:rsid w:val="005150FD"/>
    <w:rsid w:val="005151CB"/>
    <w:rsid w:val="005157E1"/>
    <w:rsid w:val="00515D78"/>
    <w:rsid w:val="0051664C"/>
    <w:rsid w:val="005168E2"/>
    <w:rsid w:val="0051695D"/>
    <w:rsid w:val="00516F31"/>
    <w:rsid w:val="00517215"/>
    <w:rsid w:val="00517607"/>
    <w:rsid w:val="00517861"/>
    <w:rsid w:val="005178F2"/>
    <w:rsid w:val="00520086"/>
    <w:rsid w:val="005202B3"/>
    <w:rsid w:val="0052042F"/>
    <w:rsid w:val="00520614"/>
    <w:rsid w:val="0052062E"/>
    <w:rsid w:val="00520E7A"/>
    <w:rsid w:val="0052109E"/>
    <w:rsid w:val="00521210"/>
    <w:rsid w:val="005213B7"/>
    <w:rsid w:val="005213D8"/>
    <w:rsid w:val="00521582"/>
    <w:rsid w:val="00521584"/>
    <w:rsid w:val="00521970"/>
    <w:rsid w:val="00521A56"/>
    <w:rsid w:val="00521C2D"/>
    <w:rsid w:val="00522160"/>
    <w:rsid w:val="00522342"/>
    <w:rsid w:val="005224D5"/>
    <w:rsid w:val="005224F2"/>
    <w:rsid w:val="005228C5"/>
    <w:rsid w:val="0052299A"/>
    <w:rsid w:val="00522A28"/>
    <w:rsid w:val="00522B5C"/>
    <w:rsid w:val="00522D44"/>
    <w:rsid w:val="00522E98"/>
    <w:rsid w:val="0052352C"/>
    <w:rsid w:val="00523923"/>
    <w:rsid w:val="00523956"/>
    <w:rsid w:val="00523980"/>
    <w:rsid w:val="005241B4"/>
    <w:rsid w:val="00524246"/>
    <w:rsid w:val="005245BC"/>
    <w:rsid w:val="0052475E"/>
    <w:rsid w:val="00524C47"/>
    <w:rsid w:val="00525018"/>
    <w:rsid w:val="0052547A"/>
    <w:rsid w:val="005255EE"/>
    <w:rsid w:val="00525680"/>
    <w:rsid w:val="0052597B"/>
    <w:rsid w:val="0052652A"/>
    <w:rsid w:val="005268F3"/>
    <w:rsid w:val="00526D97"/>
    <w:rsid w:val="005274D3"/>
    <w:rsid w:val="00527872"/>
    <w:rsid w:val="00527984"/>
    <w:rsid w:val="00530203"/>
    <w:rsid w:val="00530277"/>
    <w:rsid w:val="0053072E"/>
    <w:rsid w:val="0053092D"/>
    <w:rsid w:val="00530B3C"/>
    <w:rsid w:val="00530D91"/>
    <w:rsid w:val="00530DFC"/>
    <w:rsid w:val="00530FF1"/>
    <w:rsid w:val="0053113A"/>
    <w:rsid w:val="005311AE"/>
    <w:rsid w:val="00531D59"/>
    <w:rsid w:val="0053286A"/>
    <w:rsid w:val="00532A18"/>
    <w:rsid w:val="00532A79"/>
    <w:rsid w:val="00533592"/>
    <w:rsid w:val="00533D21"/>
    <w:rsid w:val="00533EAE"/>
    <w:rsid w:val="00534734"/>
    <w:rsid w:val="0053541D"/>
    <w:rsid w:val="005356EC"/>
    <w:rsid w:val="00535B9A"/>
    <w:rsid w:val="00536433"/>
    <w:rsid w:val="00536A6A"/>
    <w:rsid w:val="00536AE3"/>
    <w:rsid w:val="00537E8F"/>
    <w:rsid w:val="00540823"/>
    <w:rsid w:val="005409FE"/>
    <w:rsid w:val="00540C20"/>
    <w:rsid w:val="00540D44"/>
    <w:rsid w:val="00540FCC"/>
    <w:rsid w:val="00541004"/>
    <w:rsid w:val="00541259"/>
    <w:rsid w:val="0054126C"/>
    <w:rsid w:val="005414E3"/>
    <w:rsid w:val="0054170A"/>
    <w:rsid w:val="00541780"/>
    <w:rsid w:val="00541848"/>
    <w:rsid w:val="00541949"/>
    <w:rsid w:val="005425D0"/>
    <w:rsid w:val="00542CD7"/>
    <w:rsid w:val="00542D1C"/>
    <w:rsid w:val="0054333C"/>
    <w:rsid w:val="005439DD"/>
    <w:rsid w:val="00543A48"/>
    <w:rsid w:val="005447E2"/>
    <w:rsid w:val="00544A08"/>
    <w:rsid w:val="00544E5D"/>
    <w:rsid w:val="00544E7A"/>
    <w:rsid w:val="00544F19"/>
    <w:rsid w:val="0054585A"/>
    <w:rsid w:val="00545933"/>
    <w:rsid w:val="00545B07"/>
    <w:rsid w:val="00545EA3"/>
    <w:rsid w:val="00545F37"/>
    <w:rsid w:val="00546032"/>
    <w:rsid w:val="005462AE"/>
    <w:rsid w:val="0054635A"/>
    <w:rsid w:val="005464AF"/>
    <w:rsid w:val="00546569"/>
    <w:rsid w:val="0054656B"/>
    <w:rsid w:val="00546AAE"/>
    <w:rsid w:val="00546BA4"/>
    <w:rsid w:val="0054737B"/>
    <w:rsid w:val="00547398"/>
    <w:rsid w:val="00547A82"/>
    <w:rsid w:val="00547CBD"/>
    <w:rsid w:val="00547D8F"/>
    <w:rsid w:val="005502D4"/>
    <w:rsid w:val="005504DB"/>
    <w:rsid w:val="005506F0"/>
    <w:rsid w:val="00550C02"/>
    <w:rsid w:val="005511E7"/>
    <w:rsid w:val="00551883"/>
    <w:rsid w:val="00551911"/>
    <w:rsid w:val="00551D9F"/>
    <w:rsid w:val="005520B6"/>
    <w:rsid w:val="005526DE"/>
    <w:rsid w:val="00553203"/>
    <w:rsid w:val="00553742"/>
    <w:rsid w:val="00553D82"/>
    <w:rsid w:val="00553EE6"/>
    <w:rsid w:val="005540EB"/>
    <w:rsid w:val="00555265"/>
    <w:rsid w:val="005553EE"/>
    <w:rsid w:val="00555582"/>
    <w:rsid w:val="005555E9"/>
    <w:rsid w:val="00555919"/>
    <w:rsid w:val="00555D02"/>
    <w:rsid w:val="00556719"/>
    <w:rsid w:val="005576CF"/>
    <w:rsid w:val="00557A0E"/>
    <w:rsid w:val="00560066"/>
    <w:rsid w:val="0056006F"/>
    <w:rsid w:val="005603CF"/>
    <w:rsid w:val="00561136"/>
    <w:rsid w:val="0056151D"/>
    <w:rsid w:val="00561693"/>
    <w:rsid w:val="00561FB8"/>
    <w:rsid w:val="005624B1"/>
    <w:rsid w:val="00562546"/>
    <w:rsid w:val="00562AAD"/>
    <w:rsid w:val="00563238"/>
    <w:rsid w:val="00563891"/>
    <w:rsid w:val="00564058"/>
    <w:rsid w:val="005642FC"/>
    <w:rsid w:val="0056447A"/>
    <w:rsid w:val="005644E8"/>
    <w:rsid w:val="00564C25"/>
    <w:rsid w:val="00565A7D"/>
    <w:rsid w:val="005660A3"/>
    <w:rsid w:val="005661D1"/>
    <w:rsid w:val="005665E7"/>
    <w:rsid w:val="005676D4"/>
    <w:rsid w:val="00567798"/>
    <w:rsid w:val="00567D30"/>
    <w:rsid w:val="005709FE"/>
    <w:rsid w:val="00570C5A"/>
    <w:rsid w:val="0057157B"/>
    <w:rsid w:val="00571EF3"/>
    <w:rsid w:val="00571F19"/>
    <w:rsid w:val="00572A06"/>
    <w:rsid w:val="00573394"/>
    <w:rsid w:val="005733C1"/>
    <w:rsid w:val="00573427"/>
    <w:rsid w:val="00573828"/>
    <w:rsid w:val="00573898"/>
    <w:rsid w:val="00573AD8"/>
    <w:rsid w:val="00573E9C"/>
    <w:rsid w:val="00573F8A"/>
    <w:rsid w:val="0057402A"/>
    <w:rsid w:val="005740C6"/>
    <w:rsid w:val="0057468F"/>
    <w:rsid w:val="0057484C"/>
    <w:rsid w:val="00574ADA"/>
    <w:rsid w:val="00574AF2"/>
    <w:rsid w:val="00574B45"/>
    <w:rsid w:val="005758B2"/>
    <w:rsid w:val="00575AD1"/>
    <w:rsid w:val="00575BA7"/>
    <w:rsid w:val="00575E30"/>
    <w:rsid w:val="0057605F"/>
    <w:rsid w:val="005765EC"/>
    <w:rsid w:val="00576A7E"/>
    <w:rsid w:val="00576EC4"/>
    <w:rsid w:val="0057765E"/>
    <w:rsid w:val="005776F4"/>
    <w:rsid w:val="00577834"/>
    <w:rsid w:val="005805D5"/>
    <w:rsid w:val="00580AB1"/>
    <w:rsid w:val="00580C0D"/>
    <w:rsid w:val="00580EC8"/>
    <w:rsid w:val="00580ED4"/>
    <w:rsid w:val="00580FC1"/>
    <w:rsid w:val="0058117D"/>
    <w:rsid w:val="00581E54"/>
    <w:rsid w:val="00582248"/>
    <w:rsid w:val="005826D7"/>
    <w:rsid w:val="005829DD"/>
    <w:rsid w:val="00583007"/>
    <w:rsid w:val="005830CF"/>
    <w:rsid w:val="005830F1"/>
    <w:rsid w:val="0058338C"/>
    <w:rsid w:val="0058362F"/>
    <w:rsid w:val="005837D1"/>
    <w:rsid w:val="005837FC"/>
    <w:rsid w:val="00583822"/>
    <w:rsid w:val="005858BE"/>
    <w:rsid w:val="00586044"/>
    <w:rsid w:val="0058664F"/>
    <w:rsid w:val="00586A88"/>
    <w:rsid w:val="005876DE"/>
    <w:rsid w:val="00587915"/>
    <w:rsid w:val="00587C7A"/>
    <w:rsid w:val="0059052F"/>
    <w:rsid w:val="0059063C"/>
    <w:rsid w:val="00590CDC"/>
    <w:rsid w:val="00590FBA"/>
    <w:rsid w:val="005914CF"/>
    <w:rsid w:val="0059154B"/>
    <w:rsid w:val="0059186D"/>
    <w:rsid w:val="00591A6B"/>
    <w:rsid w:val="00591AA6"/>
    <w:rsid w:val="00591AC3"/>
    <w:rsid w:val="00591C54"/>
    <w:rsid w:val="00592019"/>
    <w:rsid w:val="00592034"/>
    <w:rsid w:val="005927D3"/>
    <w:rsid w:val="005929C1"/>
    <w:rsid w:val="005929E0"/>
    <w:rsid w:val="00592A36"/>
    <w:rsid w:val="00592B70"/>
    <w:rsid w:val="00592BF2"/>
    <w:rsid w:val="00592D53"/>
    <w:rsid w:val="0059319D"/>
    <w:rsid w:val="005935D3"/>
    <w:rsid w:val="00593706"/>
    <w:rsid w:val="005938B6"/>
    <w:rsid w:val="00593B05"/>
    <w:rsid w:val="00593E72"/>
    <w:rsid w:val="005940C4"/>
    <w:rsid w:val="00594587"/>
    <w:rsid w:val="005946AE"/>
    <w:rsid w:val="0059470B"/>
    <w:rsid w:val="00594DA2"/>
    <w:rsid w:val="00594E94"/>
    <w:rsid w:val="00595449"/>
    <w:rsid w:val="00595538"/>
    <w:rsid w:val="00595EFF"/>
    <w:rsid w:val="00596538"/>
    <w:rsid w:val="00596778"/>
    <w:rsid w:val="00596914"/>
    <w:rsid w:val="00596E00"/>
    <w:rsid w:val="0059790C"/>
    <w:rsid w:val="005979CA"/>
    <w:rsid w:val="00597C78"/>
    <w:rsid w:val="00597E25"/>
    <w:rsid w:val="005A00F3"/>
    <w:rsid w:val="005A0371"/>
    <w:rsid w:val="005A061C"/>
    <w:rsid w:val="005A0B7C"/>
    <w:rsid w:val="005A0F29"/>
    <w:rsid w:val="005A10CB"/>
    <w:rsid w:val="005A112D"/>
    <w:rsid w:val="005A15EF"/>
    <w:rsid w:val="005A2291"/>
    <w:rsid w:val="005A2B32"/>
    <w:rsid w:val="005A2D9B"/>
    <w:rsid w:val="005A2E29"/>
    <w:rsid w:val="005A2E97"/>
    <w:rsid w:val="005A2EB4"/>
    <w:rsid w:val="005A3223"/>
    <w:rsid w:val="005A36D9"/>
    <w:rsid w:val="005A38B5"/>
    <w:rsid w:val="005A40F5"/>
    <w:rsid w:val="005A4168"/>
    <w:rsid w:val="005A48F7"/>
    <w:rsid w:val="005A4D83"/>
    <w:rsid w:val="005A52DD"/>
    <w:rsid w:val="005A541D"/>
    <w:rsid w:val="005A557F"/>
    <w:rsid w:val="005A5956"/>
    <w:rsid w:val="005A5B4A"/>
    <w:rsid w:val="005A63BB"/>
    <w:rsid w:val="005A653C"/>
    <w:rsid w:val="005A660E"/>
    <w:rsid w:val="005A6A62"/>
    <w:rsid w:val="005A6C83"/>
    <w:rsid w:val="005A6CE9"/>
    <w:rsid w:val="005A73FD"/>
    <w:rsid w:val="005A7C96"/>
    <w:rsid w:val="005A7D1A"/>
    <w:rsid w:val="005A7F23"/>
    <w:rsid w:val="005B02D9"/>
    <w:rsid w:val="005B03A2"/>
    <w:rsid w:val="005B06F8"/>
    <w:rsid w:val="005B0794"/>
    <w:rsid w:val="005B0AFE"/>
    <w:rsid w:val="005B0D25"/>
    <w:rsid w:val="005B0FA2"/>
    <w:rsid w:val="005B141C"/>
    <w:rsid w:val="005B15D0"/>
    <w:rsid w:val="005B163F"/>
    <w:rsid w:val="005B2023"/>
    <w:rsid w:val="005B2848"/>
    <w:rsid w:val="005B28A7"/>
    <w:rsid w:val="005B2BA1"/>
    <w:rsid w:val="005B30B8"/>
    <w:rsid w:val="005B44E5"/>
    <w:rsid w:val="005B466B"/>
    <w:rsid w:val="005B4759"/>
    <w:rsid w:val="005B4790"/>
    <w:rsid w:val="005B49DE"/>
    <w:rsid w:val="005B4C60"/>
    <w:rsid w:val="005B5CE9"/>
    <w:rsid w:val="005B5D10"/>
    <w:rsid w:val="005B5F80"/>
    <w:rsid w:val="005B63AD"/>
    <w:rsid w:val="005B68D0"/>
    <w:rsid w:val="005B6F8F"/>
    <w:rsid w:val="005B7206"/>
    <w:rsid w:val="005B74E2"/>
    <w:rsid w:val="005B7566"/>
    <w:rsid w:val="005B7AF3"/>
    <w:rsid w:val="005C060D"/>
    <w:rsid w:val="005C0C15"/>
    <w:rsid w:val="005C0E7A"/>
    <w:rsid w:val="005C1255"/>
    <w:rsid w:val="005C1694"/>
    <w:rsid w:val="005C1863"/>
    <w:rsid w:val="005C191C"/>
    <w:rsid w:val="005C1B64"/>
    <w:rsid w:val="005C1B6B"/>
    <w:rsid w:val="005C1BF6"/>
    <w:rsid w:val="005C2580"/>
    <w:rsid w:val="005C2B1D"/>
    <w:rsid w:val="005C35A9"/>
    <w:rsid w:val="005C35DF"/>
    <w:rsid w:val="005C3AA6"/>
    <w:rsid w:val="005C3D15"/>
    <w:rsid w:val="005C3D5C"/>
    <w:rsid w:val="005C434B"/>
    <w:rsid w:val="005C43FF"/>
    <w:rsid w:val="005C47E9"/>
    <w:rsid w:val="005C4B79"/>
    <w:rsid w:val="005C4C7C"/>
    <w:rsid w:val="005C5726"/>
    <w:rsid w:val="005C60E8"/>
    <w:rsid w:val="005C7725"/>
    <w:rsid w:val="005C797E"/>
    <w:rsid w:val="005C7C34"/>
    <w:rsid w:val="005D073E"/>
    <w:rsid w:val="005D0797"/>
    <w:rsid w:val="005D0996"/>
    <w:rsid w:val="005D0F09"/>
    <w:rsid w:val="005D117D"/>
    <w:rsid w:val="005D1A39"/>
    <w:rsid w:val="005D1F2B"/>
    <w:rsid w:val="005D255B"/>
    <w:rsid w:val="005D2F1F"/>
    <w:rsid w:val="005D3251"/>
    <w:rsid w:val="005D3CD9"/>
    <w:rsid w:val="005D4212"/>
    <w:rsid w:val="005D4885"/>
    <w:rsid w:val="005D4C75"/>
    <w:rsid w:val="005D4EB1"/>
    <w:rsid w:val="005D5548"/>
    <w:rsid w:val="005D6024"/>
    <w:rsid w:val="005D6055"/>
    <w:rsid w:val="005D6196"/>
    <w:rsid w:val="005D6322"/>
    <w:rsid w:val="005D64BD"/>
    <w:rsid w:val="005D65FC"/>
    <w:rsid w:val="005D688E"/>
    <w:rsid w:val="005D734A"/>
    <w:rsid w:val="005D764C"/>
    <w:rsid w:val="005D7BE3"/>
    <w:rsid w:val="005E0006"/>
    <w:rsid w:val="005E00BE"/>
    <w:rsid w:val="005E0220"/>
    <w:rsid w:val="005E034B"/>
    <w:rsid w:val="005E05B2"/>
    <w:rsid w:val="005E0A5D"/>
    <w:rsid w:val="005E0D1B"/>
    <w:rsid w:val="005E10B5"/>
    <w:rsid w:val="005E10D7"/>
    <w:rsid w:val="005E14CD"/>
    <w:rsid w:val="005E15B0"/>
    <w:rsid w:val="005E17FF"/>
    <w:rsid w:val="005E187E"/>
    <w:rsid w:val="005E19A0"/>
    <w:rsid w:val="005E1C04"/>
    <w:rsid w:val="005E1DFA"/>
    <w:rsid w:val="005E2165"/>
    <w:rsid w:val="005E2270"/>
    <w:rsid w:val="005E22C5"/>
    <w:rsid w:val="005E2491"/>
    <w:rsid w:val="005E36D4"/>
    <w:rsid w:val="005E376D"/>
    <w:rsid w:val="005E3859"/>
    <w:rsid w:val="005E4CC9"/>
    <w:rsid w:val="005E4E14"/>
    <w:rsid w:val="005E4F1A"/>
    <w:rsid w:val="005E5636"/>
    <w:rsid w:val="005E59BF"/>
    <w:rsid w:val="005E5FAF"/>
    <w:rsid w:val="005E634C"/>
    <w:rsid w:val="005E6762"/>
    <w:rsid w:val="005E6AA2"/>
    <w:rsid w:val="005E6F56"/>
    <w:rsid w:val="005E728D"/>
    <w:rsid w:val="005E74E0"/>
    <w:rsid w:val="005E7A77"/>
    <w:rsid w:val="005E7FC1"/>
    <w:rsid w:val="005F02C2"/>
    <w:rsid w:val="005F03E2"/>
    <w:rsid w:val="005F0A40"/>
    <w:rsid w:val="005F0C95"/>
    <w:rsid w:val="005F1DEC"/>
    <w:rsid w:val="005F25B8"/>
    <w:rsid w:val="005F2927"/>
    <w:rsid w:val="005F29A3"/>
    <w:rsid w:val="005F2AB5"/>
    <w:rsid w:val="005F2AD6"/>
    <w:rsid w:val="005F31BA"/>
    <w:rsid w:val="005F35EB"/>
    <w:rsid w:val="005F3A93"/>
    <w:rsid w:val="005F3ACB"/>
    <w:rsid w:val="005F3BFA"/>
    <w:rsid w:val="005F3EAA"/>
    <w:rsid w:val="005F4A4B"/>
    <w:rsid w:val="005F4C2A"/>
    <w:rsid w:val="005F4FA9"/>
    <w:rsid w:val="005F5BED"/>
    <w:rsid w:val="005F5EAC"/>
    <w:rsid w:val="005F6226"/>
    <w:rsid w:val="005F6511"/>
    <w:rsid w:val="005F6942"/>
    <w:rsid w:val="005F76AB"/>
    <w:rsid w:val="005F7B50"/>
    <w:rsid w:val="005F7B76"/>
    <w:rsid w:val="006000C9"/>
    <w:rsid w:val="006002EC"/>
    <w:rsid w:val="006002EE"/>
    <w:rsid w:val="00601957"/>
    <w:rsid w:val="00601B0C"/>
    <w:rsid w:val="00601BE7"/>
    <w:rsid w:val="00601BEB"/>
    <w:rsid w:val="00602580"/>
    <w:rsid w:val="00602794"/>
    <w:rsid w:val="0060358F"/>
    <w:rsid w:val="00603A3C"/>
    <w:rsid w:val="00604042"/>
    <w:rsid w:val="006041D6"/>
    <w:rsid w:val="0060459F"/>
    <w:rsid w:val="00604622"/>
    <w:rsid w:val="00605056"/>
    <w:rsid w:val="00605191"/>
    <w:rsid w:val="006053CF"/>
    <w:rsid w:val="006057B6"/>
    <w:rsid w:val="00606F36"/>
    <w:rsid w:val="0060700B"/>
    <w:rsid w:val="006070E4"/>
    <w:rsid w:val="006075D2"/>
    <w:rsid w:val="006078CF"/>
    <w:rsid w:val="00607AAE"/>
    <w:rsid w:val="00610D3E"/>
    <w:rsid w:val="00610E9A"/>
    <w:rsid w:val="00611F81"/>
    <w:rsid w:val="00611F8F"/>
    <w:rsid w:val="006124E4"/>
    <w:rsid w:val="0061295A"/>
    <w:rsid w:val="00612CA5"/>
    <w:rsid w:val="00612D1A"/>
    <w:rsid w:val="00612E3F"/>
    <w:rsid w:val="0061325E"/>
    <w:rsid w:val="00613610"/>
    <w:rsid w:val="0061381A"/>
    <w:rsid w:val="006139F0"/>
    <w:rsid w:val="00613BB1"/>
    <w:rsid w:val="00614471"/>
    <w:rsid w:val="006144D0"/>
    <w:rsid w:val="006147ED"/>
    <w:rsid w:val="00614905"/>
    <w:rsid w:val="00614DA2"/>
    <w:rsid w:val="00614F65"/>
    <w:rsid w:val="0061546D"/>
    <w:rsid w:val="006159D1"/>
    <w:rsid w:val="00615DF1"/>
    <w:rsid w:val="00615EED"/>
    <w:rsid w:val="00616086"/>
    <w:rsid w:val="006169A4"/>
    <w:rsid w:val="00616B65"/>
    <w:rsid w:val="00617639"/>
    <w:rsid w:val="00617FA4"/>
    <w:rsid w:val="006208E9"/>
    <w:rsid w:val="00621E23"/>
    <w:rsid w:val="00621F85"/>
    <w:rsid w:val="006223E4"/>
    <w:rsid w:val="006227F1"/>
    <w:rsid w:val="00622A30"/>
    <w:rsid w:val="00622B07"/>
    <w:rsid w:val="00622F4A"/>
    <w:rsid w:val="0062362D"/>
    <w:rsid w:val="00623EE5"/>
    <w:rsid w:val="00624146"/>
    <w:rsid w:val="006241FB"/>
    <w:rsid w:val="00624226"/>
    <w:rsid w:val="006245F8"/>
    <w:rsid w:val="00624731"/>
    <w:rsid w:val="006248CB"/>
    <w:rsid w:val="00624A7E"/>
    <w:rsid w:val="00626452"/>
    <w:rsid w:val="006264D9"/>
    <w:rsid w:val="00626AA8"/>
    <w:rsid w:val="00626CF2"/>
    <w:rsid w:val="00626D8F"/>
    <w:rsid w:val="0062713B"/>
    <w:rsid w:val="006274F0"/>
    <w:rsid w:val="0062770F"/>
    <w:rsid w:val="00627B30"/>
    <w:rsid w:val="00627B66"/>
    <w:rsid w:val="00630327"/>
    <w:rsid w:val="006306E0"/>
    <w:rsid w:val="00630849"/>
    <w:rsid w:val="006308B5"/>
    <w:rsid w:val="00630972"/>
    <w:rsid w:val="00630B9F"/>
    <w:rsid w:val="00631326"/>
    <w:rsid w:val="00631C36"/>
    <w:rsid w:val="006325AE"/>
    <w:rsid w:val="006325DE"/>
    <w:rsid w:val="00633422"/>
    <w:rsid w:val="006337BF"/>
    <w:rsid w:val="006347AA"/>
    <w:rsid w:val="006348C0"/>
    <w:rsid w:val="0063547F"/>
    <w:rsid w:val="00636151"/>
    <w:rsid w:val="006364FF"/>
    <w:rsid w:val="00636502"/>
    <w:rsid w:val="006369E9"/>
    <w:rsid w:val="00636ED6"/>
    <w:rsid w:val="0063757B"/>
    <w:rsid w:val="00637B8A"/>
    <w:rsid w:val="00637D8A"/>
    <w:rsid w:val="00640516"/>
    <w:rsid w:val="00640571"/>
    <w:rsid w:val="006409F0"/>
    <w:rsid w:val="00640C44"/>
    <w:rsid w:val="00641DD7"/>
    <w:rsid w:val="00641E2A"/>
    <w:rsid w:val="006420D3"/>
    <w:rsid w:val="0064226A"/>
    <w:rsid w:val="0064306F"/>
    <w:rsid w:val="0064329B"/>
    <w:rsid w:val="00643437"/>
    <w:rsid w:val="00643A07"/>
    <w:rsid w:val="00643B96"/>
    <w:rsid w:val="0064408A"/>
    <w:rsid w:val="00644452"/>
    <w:rsid w:val="00644830"/>
    <w:rsid w:val="00644B7D"/>
    <w:rsid w:val="0064556B"/>
    <w:rsid w:val="00645D71"/>
    <w:rsid w:val="00645DB9"/>
    <w:rsid w:val="00646747"/>
    <w:rsid w:val="00646786"/>
    <w:rsid w:val="00647D1E"/>
    <w:rsid w:val="00647DF6"/>
    <w:rsid w:val="00650027"/>
    <w:rsid w:val="0065092C"/>
    <w:rsid w:val="00650AC6"/>
    <w:rsid w:val="00651747"/>
    <w:rsid w:val="00651955"/>
    <w:rsid w:val="00651E32"/>
    <w:rsid w:val="00652844"/>
    <w:rsid w:val="006529B7"/>
    <w:rsid w:val="00652AB3"/>
    <w:rsid w:val="00652C1A"/>
    <w:rsid w:val="00652F22"/>
    <w:rsid w:val="006543BF"/>
    <w:rsid w:val="00654536"/>
    <w:rsid w:val="00654908"/>
    <w:rsid w:val="00654AF7"/>
    <w:rsid w:val="00654D36"/>
    <w:rsid w:val="0065597B"/>
    <w:rsid w:val="00656574"/>
    <w:rsid w:val="0065673D"/>
    <w:rsid w:val="00656A52"/>
    <w:rsid w:val="00657247"/>
    <w:rsid w:val="00657466"/>
    <w:rsid w:val="00657C99"/>
    <w:rsid w:val="00660405"/>
    <w:rsid w:val="0066067A"/>
    <w:rsid w:val="00661497"/>
    <w:rsid w:val="00661685"/>
    <w:rsid w:val="00661C00"/>
    <w:rsid w:val="00661CCA"/>
    <w:rsid w:val="00661D06"/>
    <w:rsid w:val="00662342"/>
    <w:rsid w:val="0066247B"/>
    <w:rsid w:val="006625E2"/>
    <w:rsid w:val="00662623"/>
    <w:rsid w:val="00662783"/>
    <w:rsid w:val="00663037"/>
    <w:rsid w:val="00663462"/>
    <w:rsid w:val="006638D3"/>
    <w:rsid w:val="006639FE"/>
    <w:rsid w:val="00663B5C"/>
    <w:rsid w:val="00663D93"/>
    <w:rsid w:val="00663F5B"/>
    <w:rsid w:val="006642FD"/>
    <w:rsid w:val="0066433F"/>
    <w:rsid w:val="0066499B"/>
    <w:rsid w:val="00665393"/>
    <w:rsid w:val="00665DA2"/>
    <w:rsid w:val="006661D4"/>
    <w:rsid w:val="0066626B"/>
    <w:rsid w:val="00666D0B"/>
    <w:rsid w:val="00666EA7"/>
    <w:rsid w:val="00667771"/>
    <w:rsid w:val="00667E02"/>
    <w:rsid w:val="00670E05"/>
    <w:rsid w:val="00670E5D"/>
    <w:rsid w:val="00670FF0"/>
    <w:rsid w:val="00671335"/>
    <w:rsid w:val="00671836"/>
    <w:rsid w:val="00671C81"/>
    <w:rsid w:val="00671F35"/>
    <w:rsid w:val="006726AC"/>
    <w:rsid w:val="00672A26"/>
    <w:rsid w:val="00672E1B"/>
    <w:rsid w:val="00672EA2"/>
    <w:rsid w:val="006734CF"/>
    <w:rsid w:val="0067358C"/>
    <w:rsid w:val="00673A09"/>
    <w:rsid w:val="00673E26"/>
    <w:rsid w:val="00673FF4"/>
    <w:rsid w:val="0067403C"/>
    <w:rsid w:val="00674930"/>
    <w:rsid w:val="006749C9"/>
    <w:rsid w:val="0067539A"/>
    <w:rsid w:val="00675677"/>
    <w:rsid w:val="0067573D"/>
    <w:rsid w:val="00675E88"/>
    <w:rsid w:val="00676A86"/>
    <w:rsid w:val="006771BC"/>
    <w:rsid w:val="0067774A"/>
    <w:rsid w:val="00677771"/>
    <w:rsid w:val="006802D3"/>
    <w:rsid w:val="006805F6"/>
    <w:rsid w:val="00680898"/>
    <w:rsid w:val="00680A8F"/>
    <w:rsid w:val="00681163"/>
    <w:rsid w:val="0068138A"/>
    <w:rsid w:val="0068143B"/>
    <w:rsid w:val="006814E3"/>
    <w:rsid w:val="0068168D"/>
    <w:rsid w:val="00681706"/>
    <w:rsid w:val="00681A6A"/>
    <w:rsid w:val="0068227A"/>
    <w:rsid w:val="006822B6"/>
    <w:rsid w:val="00682987"/>
    <w:rsid w:val="00682B5E"/>
    <w:rsid w:val="00682ED8"/>
    <w:rsid w:val="00682F5C"/>
    <w:rsid w:val="006836CC"/>
    <w:rsid w:val="00683E38"/>
    <w:rsid w:val="00684374"/>
    <w:rsid w:val="00684381"/>
    <w:rsid w:val="0068446D"/>
    <w:rsid w:val="006845EF"/>
    <w:rsid w:val="006848E9"/>
    <w:rsid w:val="00684BEE"/>
    <w:rsid w:val="00684C93"/>
    <w:rsid w:val="00685268"/>
    <w:rsid w:val="006856D3"/>
    <w:rsid w:val="006858B9"/>
    <w:rsid w:val="00685EA8"/>
    <w:rsid w:val="00686184"/>
    <w:rsid w:val="006869CE"/>
    <w:rsid w:val="00686A4C"/>
    <w:rsid w:val="00687075"/>
    <w:rsid w:val="00687470"/>
    <w:rsid w:val="00687578"/>
    <w:rsid w:val="0068787B"/>
    <w:rsid w:val="00687AAF"/>
    <w:rsid w:val="00690299"/>
    <w:rsid w:val="006905AF"/>
    <w:rsid w:val="0069094F"/>
    <w:rsid w:val="00690E9C"/>
    <w:rsid w:val="00691222"/>
    <w:rsid w:val="006916C5"/>
    <w:rsid w:val="00691791"/>
    <w:rsid w:val="00691947"/>
    <w:rsid w:val="00691955"/>
    <w:rsid w:val="00691A53"/>
    <w:rsid w:val="00692177"/>
    <w:rsid w:val="0069219D"/>
    <w:rsid w:val="006925A8"/>
    <w:rsid w:val="0069264C"/>
    <w:rsid w:val="0069289E"/>
    <w:rsid w:val="00692E85"/>
    <w:rsid w:val="00692FA3"/>
    <w:rsid w:val="006930C6"/>
    <w:rsid w:val="00693F47"/>
    <w:rsid w:val="00693F89"/>
    <w:rsid w:val="00694F40"/>
    <w:rsid w:val="006953F5"/>
    <w:rsid w:val="006954FA"/>
    <w:rsid w:val="006958B2"/>
    <w:rsid w:val="0069605F"/>
    <w:rsid w:val="00696232"/>
    <w:rsid w:val="0069674D"/>
    <w:rsid w:val="006970A5"/>
    <w:rsid w:val="00697385"/>
    <w:rsid w:val="00697397"/>
    <w:rsid w:val="006973F8"/>
    <w:rsid w:val="0069759F"/>
    <w:rsid w:val="00697FDE"/>
    <w:rsid w:val="006A009E"/>
    <w:rsid w:val="006A01DB"/>
    <w:rsid w:val="006A0678"/>
    <w:rsid w:val="006A0719"/>
    <w:rsid w:val="006A0BDF"/>
    <w:rsid w:val="006A0EAD"/>
    <w:rsid w:val="006A1370"/>
    <w:rsid w:val="006A1486"/>
    <w:rsid w:val="006A17B3"/>
    <w:rsid w:val="006A18BE"/>
    <w:rsid w:val="006A1F21"/>
    <w:rsid w:val="006A2F73"/>
    <w:rsid w:val="006A3529"/>
    <w:rsid w:val="006A364E"/>
    <w:rsid w:val="006A3B68"/>
    <w:rsid w:val="006A3F83"/>
    <w:rsid w:val="006A4079"/>
    <w:rsid w:val="006A408B"/>
    <w:rsid w:val="006A44F3"/>
    <w:rsid w:val="006A4A4A"/>
    <w:rsid w:val="006A527E"/>
    <w:rsid w:val="006A55AC"/>
    <w:rsid w:val="006A5B63"/>
    <w:rsid w:val="006A5F3E"/>
    <w:rsid w:val="006A65A4"/>
    <w:rsid w:val="006A65B1"/>
    <w:rsid w:val="006A7023"/>
    <w:rsid w:val="006A706B"/>
    <w:rsid w:val="006A7CAC"/>
    <w:rsid w:val="006A7DE3"/>
    <w:rsid w:val="006B00CC"/>
    <w:rsid w:val="006B05D6"/>
    <w:rsid w:val="006B0D11"/>
    <w:rsid w:val="006B18B7"/>
    <w:rsid w:val="006B194E"/>
    <w:rsid w:val="006B1B13"/>
    <w:rsid w:val="006B219A"/>
    <w:rsid w:val="006B23E5"/>
    <w:rsid w:val="006B3360"/>
    <w:rsid w:val="006B3BD0"/>
    <w:rsid w:val="006B3F0C"/>
    <w:rsid w:val="006B4E9A"/>
    <w:rsid w:val="006B5A26"/>
    <w:rsid w:val="006B5BA7"/>
    <w:rsid w:val="006B5BCE"/>
    <w:rsid w:val="006B605D"/>
    <w:rsid w:val="006B6323"/>
    <w:rsid w:val="006B6843"/>
    <w:rsid w:val="006B6BE5"/>
    <w:rsid w:val="006B762D"/>
    <w:rsid w:val="006B7727"/>
    <w:rsid w:val="006B79F0"/>
    <w:rsid w:val="006B7A82"/>
    <w:rsid w:val="006B7F3D"/>
    <w:rsid w:val="006C057A"/>
    <w:rsid w:val="006C084D"/>
    <w:rsid w:val="006C17A0"/>
    <w:rsid w:val="006C1999"/>
    <w:rsid w:val="006C1A70"/>
    <w:rsid w:val="006C1DE3"/>
    <w:rsid w:val="006C225F"/>
    <w:rsid w:val="006C2396"/>
    <w:rsid w:val="006C2A8E"/>
    <w:rsid w:val="006C2ED3"/>
    <w:rsid w:val="006C3286"/>
    <w:rsid w:val="006C434B"/>
    <w:rsid w:val="006C43C7"/>
    <w:rsid w:val="006C479E"/>
    <w:rsid w:val="006C49A1"/>
    <w:rsid w:val="006C522C"/>
    <w:rsid w:val="006C6614"/>
    <w:rsid w:val="006C6D06"/>
    <w:rsid w:val="006C6DC0"/>
    <w:rsid w:val="006C70D1"/>
    <w:rsid w:val="006D0051"/>
    <w:rsid w:val="006D011B"/>
    <w:rsid w:val="006D01C5"/>
    <w:rsid w:val="006D0B0A"/>
    <w:rsid w:val="006D0B0B"/>
    <w:rsid w:val="006D0F36"/>
    <w:rsid w:val="006D1188"/>
    <w:rsid w:val="006D1596"/>
    <w:rsid w:val="006D2006"/>
    <w:rsid w:val="006D2213"/>
    <w:rsid w:val="006D23C6"/>
    <w:rsid w:val="006D29C3"/>
    <w:rsid w:val="006D2A5C"/>
    <w:rsid w:val="006D3435"/>
    <w:rsid w:val="006D3596"/>
    <w:rsid w:val="006D3C2D"/>
    <w:rsid w:val="006D3ED1"/>
    <w:rsid w:val="006D43C9"/>
    <w:rsid w:val="006D4609"/>
    <w:rsid w:val="006D4671"/>
    <w:rsid w:val="006D477D"/>
    <w:rsid w:val="006D47F9"/>
    <w:rsid w:val="006D4AD1"/>
    <w:rsid w:val="006D4DE9"/>
    <w:rsid w:val="006D4E4F"/>
    <w:rsid w:val="006D5B11"/>
    <w:rsid w:val="006D66A2"/>
    <w:rsid w:val="006D6958"/>
    <w:rsid w:val="006D6FB5"/>
    <w:rsid w:val="006D70DA"/>
    <w:rsid w:val="006D735A"/>
    <w:rsid w:val="006D738E"/>
    <w:rsid w:val="006D7482"/>
    <w:rsid w:val="006D7CB1"/>
    <w:rsid w:val="006E0123"/>
    <w:rsid w:val="006E0160"/>
    <w:rsid w:val="006E06F9"/>
    <w:rsid w:val="006E0889"/>
    <w:rsid w:val="006E0AE5"/>
    <w:rsid w:val="006E0F51"/>
    <w:rsid w:val="006E11D8"/>
    <w:rsid w:val="006E14B5"/>
    <w:rsid w:val="006E1671"/>
    <w:rsid w:val="006E1BFE"/>
    <w:rsid w:val="006E2661"/>
    <w:rsid w:val="006E28CE"/>
    <w:rsid w:val="006E293F"/>
    <w:rsid w:val="006E2F5D"/>
    <w:rsid w:val="006E31DB"/>
    <w:rsid w:val="006E3648"/>
    <w:rsid w:val="006E3AEA"/>
    <w:rsid w:val="006E4A58"/>
    <w:rsid w:val="006E4A5D"/>
    <w:rsid w:val="006E4E76"/>
    <w:rsid w:val="006E5765"/>
    <w:rsid w:val="006E5A6D"/>
    <w:rsid w:val="006E5D5A"/>
    <w:rsid w:val="006E5E3E"/>
    <w:rsid w:val="006E63D4"/>
    <w:rsid w:val="006E6A56"/>
    <w:rsid w:val="006E6CC4"/>
    <w:rsid w:val="006E72DD"/>
    <w:rsid w:val="006E7783"/>
    <w:rsid w:val="006E7CD1"/>
    <w:rsid w:val="006F0484"/>
    <w:rsid w:val="006F04DB"/>
    <w:rsid w:val="006F0612"/>
    <w:rsid w:val="006F0709"/>
    <w:rsid w:val="006F0A5A"/>
    <w:rsid w:val="006F0C55"/>
    <w:rsid w:val="006F0F97"/>
    <w:rsid w:val="006F110D"/>
    <w:rsid w:val="006F12CB"/>
    <w:rsid w:val="006F1308"/>
    <w:rsid w:val="006F2027"/>
    <w:rsid w:val="006F25D9"/>
    <w:rsid w:val="006F2B52"/>
    <w:rsid w:val="006F2FE0"/>
    <w:rsid w:val="006F37C9"/>
    <w:rsid w:val="006F3D72"/>
    <w:rsid w:val="006F4161"/>
    <w:rsid w:val="006F457C"/>
    <w:rsid w:val="006F4977"/>
    <w:rsid w:val="006F4C31"/>
    <w:rsid w:val="006F51E5"/>
    <w:rsid w:val="006F5B11"/>
    <w:rsid w:val="006F5D03"/>
    <w:rsid w:val="006F7166"/>
    <w:rsid w:val="006F71CB"/>
    <w:rsid w:val="006F7319"/>
    <w:rsid w:val="006F755B"/>
    <w:rsid w:val="006F78D2"/>
    <w:rsid w:val="00700094"/>
    <w:rsid w:val="00701259"/>
    <w:rsid w:val="007017CD"/>
    <w:rsid w:val="007025D8"/>
    <w:rsid w:val="00702696"/>
    <w:rsid w:val="00703277"/>
    <w:rsid w:val="00703717"/>
    <w:rsid w:val="0070404F"/>
    <w:rsid w:val="00704EA3"/>
    <w:rsid w:val="00705430"/>
    <w:rsid w:val="007059A9"/>
    <w:rsid w:val="00705B35"/>
    <w:rsid w:val="00705C0D"/>
    <w:rsid w:val="00706FF0"/>
    <w:rsid w:val="00707A10"/>
    <w:rsid w:val="00707A8F"/>
    <w:rsid w:val="0071008A"/>
    <w:rsid w:val="00710BDB"/>
    <w:rsid w:val="00710F08"/>
    <w:rsid w:val="00712083"/>
    <w:rsid w:val="007128FA"/>
    <w:rsid w:val="007129B0"/>
    <w:rsid w:val="00712B16"/>
    <w:rsid w:val="00712CBF"/>
    <w:rsid w:val="00712E15"/>
    <w:rsid w:val="00713655"/>
    <w:rsid w:val="00713773"/>
    <w:rsid w:val="0071388E"/>
    <w:rsid w:val="00713B96"/>
    <w:rsid w:val="007144F9"/>
    <w:rsid w:val="007148AB"/>
    <w:rsid w:val="0071494C"/>
    <w:rsid w:val="00714A54"/>
    <w:rsid w:val="00714FA0"/>
    <w:rsid w:val="00716829"/>
    <w:rsid w:val="007171F3"/>
    <w:rsid w:val="007173DB"/>
    <w:rsid w:val="00717620"/>
    <w:rsid w:val="0071787D"/>
    <w:rsid w:val="00717C17"/>
    <w:rsid w:val="00717CD7"/>
    <w:rsid w:val="00717CE1"/>
    <w:rsid w:val="007200FB"/>
    <w:rsid w:val="0072011F"/>
    <w:rsid w:val="00720192"/>
    <w:rsid w:val="007204C7"/>
    <w:rsid w:val="007207E3"/>
    <w:rsid w:val="00720B1D"/>
    <w:rsid w:val="00720C74"/>
    <w:rsid w:val="00720D15"/>
    <w:rsid w:val="00720EFE"/>
    <w:rsid w:val="0072139E"/>
    <w:rsid w:val="007213CB"/>
    <w:rsid w:val="0072146A"/>
    <w:rsid w:val="00721C5C"/>
    <w:rsid w:val="00721F66"/>
    <w:rsid w:val="007229B7"/>
    <w:rsid w:val="007234A3"/>
    <w:rsid w:val="007235BE"/>
    <w:rsid w:val="007236AD"/>
    <w:rsid w:val="00723A1B"/>
    <w:rsid w:val="00724148"/>
    <w:rsid w:val="00724308"/>
    <w:rsid w:val="007243F2"/>
    <w:rsid w:val="0072492A"/>
    <w:rsid w:val="007249E9"/>
    <w:rsid w:val="00724A2D"/>
    <w:rsid w:val="00724DC6"/>
    <w:rsid w:val="00724EEF"/>
    <w:rsid w:val="00724F16"/>
    <w:rsid w:val="0072517C"/>
    <w:rsid w:val="007254D8"/>
    <w:rsid w:val="00726184"/>
    <w:rsid w:val="00726A59"/>
    <w:rsid w:val="007271B7"/>
    <w:rsid w:val="00727206"/>
    <w:rsid w:val="00727269"/>
    <w:rsid w:val="00727282"/>
    <w:rsid w:val="007276FC"/>
    <w:rsid w:val="00727969"/>
    <w:rsid w:val="00727B57"/>
    <w:rsid w:val="007317D4"/>
    <w:rsid w:val="0073181B"/>
    <w:rsid w:val="007319CF"/>
    <w:rsid w:val="00731E6C"/>
    <w:rsid w:val="00732150"/>
    <w:rsid w:val="0073221C"/>
    <w:rsid w:val="0073314D"/>
    <w:rsid w:val="00733185"/>
    <w:rsid w:val="00734764"/>
    <w:rsid w:val="007349CD"/>
    <w:rsid w:val="00735B5F"/>
    <w:rsid w:val="00735BD9"/>
    <w:rsid w:val="00736092"/>
    <w:rsid w:val="007362FD"/>
    <w:rsid w:val="007363EF"/>
    <w:rsid w:val="007367A9"/>
    <w:rsid w:val="00736CBA"/>
    <w:rsid w:val="00737A5C"/>
    <w:rsid w:val="00737AAD"/>
    <w:rsid w:val="00737C52"/>
    <w:rsid w:val="0074029C"/>
    <w:rsid w:val="0074036D"/>
    <w:rsid w:val="00740584"/>
    <w:rsid w:val="007405D9"/>
    <w:rsid w:val="007415D8"/>
    <w:rsid w:val="0074168B"/>
    <w:rsid w:val="00742C89"/>
    <w:rsid w:val="00742DB4"/>
    <w:rsid w:val="0074374D"/>
    <w:rsid w:val="0074376C"/>
    <w:rsid w:val="00743B3F"/>
    <w:rsid w:val="0074468D"/>
    <w:rsid w:val="00744812"/>
    <w:rsid w:val="00744BC4"/>
    <w:rsid w:val="00745139"/>
    <w:rsid w:val="007451EA"/>
    <w:rsid w:val="007457DA"/>
    <w:rsid w:val="007465D3"/>
    <w:rsid w:val="00746A22"/>
    <w:rsid w:val="0074777B"/>
    <w:rsid w:val="00747C67"/>
    <w:rsid w:val="0075082E"/>
    <w:rsid w:val="007509FE"/>
    <w:rsid w:val="00750ED3"/>
    <w:rsid w:val="00750EDB"/>
    <w:rsid w:val="00751075"/>
    <w:rsid w:val="0075119E"/>
    <w:rsid w:val="00751E11"/>
    <w:rsid w:val="0075202C"/>
    <w:rsid w:val="007528F1"/>
    <w:rsid w:val="00752925"/>
    <w:rsid w:val="00752A7C"/>
    <w:rsid w:val="00752E6D"/>
    <w:rsid w:val="00752F5A"/>
    <w:rsid w:val="007532D6"/>
    <w:rsid w:val="00753367"/>
    <w:rsid w:val="007535B4"/>
    <w:rsid w:val="00753B5F"/>
    <w:rsid w:val="00753C87"/>
    <w:rsid w:val="00753DA9"/>
    <w:rsid w:val="00753ED8"/>
    <w:rsid w:val="007540DA"/>
    <w:rsid w:val="00754538"/>
    <w:rsid w:val="007546D1"/>
    <w:rsid w:val="007549C7"/>
    <w:rsid w:val="00754F35"/>
    <w:rsid w:val="00755169"/>
    <w:rsid w:val="00755423"/>
    <w:rsid w:val="00755558"/>
    <w:rsid w:val="00755959"/>
    <w:rsid w:val="00755C37"/>
    <w:rsid w:val="00755C8B"/>
    <w:rsid w:val="00755E99"/>
    <w:rsid w:val="00757344"/>
    <w:rsid w:val="00757A75"/>
    <w:rsid w:val="00757EA1"/>
    <w:rsid w:val="0076015E"/>
    <w:rsid w:val="0076084F"/>
    <w:rsid w:val="00760A40"/>
    <w:rsid w:val="00760B89"/>
    <w:rsid w:val="00761499"/>
    <w:rsid w:val="007620CC"/>
    <w:rsid w:val="0076212A"/>
    <w:rsid w:val="00762685"/>
    <w:rsid w:val="00763105"/>
    <w:rsid w:val="007634F5"/>
    <w:rsid w:val="00763BA9"/>
    <w:rsid w:val="00763C54"/>
    <w:rsid w:val="00764032"/>
    <w:rsid w:val="00764421"/>
    <w:rsid w:val="00764445"/>
    <w:rsid w:val="00764934"/>
    <w:rsid w:val="00764935"/>
    <w:rsid w:val="0076558E"/>
    <w:rsid w:val="00765670"/>
    <w:rsid w:val="00765894"/>
    <w:rsid w:val="00765E4E"/>
    <w:rsid w:val="0076637C"/>
    <w:rsid w:val="00766725"/>
    <w:rsid w:val="00766BDB"/>
    <w:rsid w:val="0076750A"/>
    <w:rsid w:val="00767E48"/>
    <w:rsid w:val="00767FB8"/>
    <w:rsid w:val="00770045"/>
    <w:rsid w:val="00770E72"/>
    <w:rsid w:val="00772192"/>
    <w:rsid w:val="007721E2"/>
    <w:rsid w:val="0077220A"/>
    <w:rsid w:val="0077248B"/>
    <w:rsid w:val="007724CA"/>
    <w:rsid w:val="0077292F"/>
    <w:rsid w:val="00772E1D"/>
    <w:rsid w:val="00772EEF"/>
    <w:rsid w:val="00773179"/>
    <w:rsid w:val="00773A35"/>
    <w:rsid w:val="00773A76"/>
    <w:rsid w:val="00773AC9"/>
    <w:rsid w:val="007741EC"/>
    <w:rsid w:val="0077453E"/>
    <w:rsid w:val="00774C46"/>
    <w:rsid w:val="007757F7"/>
    <w:rsid w:val="00776018"/>
    <w:rsid w:val="0077616F"/>
    <w:rsid w:val="007761F1"/>
    <w:rsid w:val="00776A76"/>
    <w:rsid w:val="00776B1E"/>
    <w:rsid w:val="00776C90"/>
    <w:rsid w:val="00776F4F"/>
    <w:rsid w:val="007773EE"/>
    <w:rsid w:val="007773F5"/>
    <w:rsid w:val="00777724"/>
    <w:rsid w:val="00780021"/>
    <w:rsid w:val="007803A4"/>
    <w:rsid w:val="007808E5"/>
    <w:rsid w:val="00780D41"/>
    <w:rsid w:val="00780FC7"/>
    <w:rsid w:val="0078121E"/>
    <w:rsid w:val="00781345"/>
    <w:rsid w:val="00781387"/>
    <w:rsid w:val="007814CA"/>
    <w:rsid w:val="00781E16"/>
    <w:rsid w:val="00781E3F"/>
    <w:rsid w:val="00781E58"/>
    <w:rsid w:val="00781E7E"/>
    <w:rsid w:val="0078218A"/>
    <w:rsid w:val="007823DF"/>
    <w:rsid w:val="0078394C"/>
    <w:rsid w:val="00783AC7"/>
    <w:rsid w:val="00783C98"/>
    <w:rsid w:val="007845F5"/>
    <w:rsid w:val="00784644"/>
    <w:rsid w:val="00784820"/>
    <w:rsid w:val="007852D4"/>
    <w:rsid w:val="0078535E"/>
    <w:rsid w:val="007853F8"/>
    <w:rsid w:val="00785A5B"/>
    <w:rsid w:val="00785AC9"/>
    <w:rsid w:val="00785D0A"/>
    <w:rsid w:val="0078686C"/>
    <w:rsid w:val="00786D05"/>
    <w:rsid w:val="00786ED0"/>
    <w:rsid w:val="007879BE"/>
    <w:rsid w:val="00787FCA"/>
    <w:rsid w:val="0079039D"/>
    <w:rsid w:val="007903D9"/>
    <w:rsid w:val="007905ED"/>
    <w:rsid w:val="00790B23"/>
    <w:rsid w:val="00790B63"/>
    <w:rsid w:val="00791355"/>
    <w:rsid w:val="00791CE9"/>
    <w:rsid w:val="00791E5C"/>
    <w:rsid w:val="007922AE"/>
    <w:rsid w:val="00792465"/>
    <w:rsid w:val="00792972"/>
    <w:rsid w:val="00793174"/>
    <w:rsid w:val="00793674"/>
    <w:rsid w:val="00793803"/>
    <w:rsid w:val="00793E69"/>
    <w:rsid w:val="00793F44"/>
    <w:rsid w:val="0079417D"/>
    <w:rsid w:val="007944CC"/>
    <w:rsid w:val="007945B1"/>
    <w:rsid w:val="007946C2"/>
    <w:rsid w:val="00794D82"/>
    <w:rsid w:val="00796003"/>
    <w:rsid w:val="00796238"/>
    <w:rsid w:val="00796C2A"/>
    <w:rsid w:val="00796D12"/>
    <w:rsid w:val="00796DFB"/>
    <w:rsid w:val="00797F8C"/>
    <w:rsid w:val="007A0339"/>
    <w:rsid w:val="007A0DC0"/>
    <w:rsid w:val="007A0FCA"/>
    <w:rsid w:val="007A13E3"/>
    <w:rsid w:val="007A1744"/>
    <w:rsid w:val="007A1B04"/>
    <w:rsid w:val="007A1E98"/>
    <w:rsid w:val="007A25B6"/>
    <w:rsid w:val="007A27C6"/>
    <w:rsid w:val="007A2AD6"/>
    <w:rsid w:val="007A3152"/>
    <w:rsid w:val="007A33AC"/>
    <w:rsid w:val="007A3873"/>
    <w:rsid w:val="007A3AAC"/>
    <w:rsid w:val="007A3BC9"/>
    <w:rsid w:val="007A3C70"/>
    <w:rsid w:val="007A45C0"/>
    <w:rsid w:val="007A46FD"/>
    <w:rsid w:val="007A4A72"/>
    <w:rsid w:val="007A4C2D"/>
    <w:rsid w:val="007A5389"/>
    <w:rsid w:val="007A5548"/>
    <w:rsid w:val="007A5AB7"/>
    <w:rsid w:val="007A5B44"/>
    <w:rsid w:val="007A5CC8"/>
    <w:rsid w:val="007A5D6C"/>
    <w:rsid w:val="007A60FF"/>
    <w:rsid w:val="007A67FD"/>
    <w:rsid w:val="007A698F"/>
    <w:rsid w:val="007A7695"/>
    <w:rsid w:val="007A76A4"/>
    <w:rsid w:val="007A77FF"/>
    <w:rsid w:val="007B04DB"/>
    <w:rsid w:val="007B0537"/>
    <w:rsid w:val="007B1CB9"/>
    <w:rsid w:val="007B1F1E"/>
    <w:rsid w:val="007B1FBD"/>
    <w:rsid w:val="007B2504"/>
    <w:rsid w:val="007B2924"/>
    <w:rsid w:val="007B2B04"/>
    <w:rsid w:val="007B2CE3"/>
    <w:rsid w:val="007B30DE"/>
    <w:rsid w:val="007B392E"/>
    <w:rsid w:val="007B39D8"/>
    <w:rsid w:val="007B3A94"/>
    <w:rsid w:val="007B3C22"/>
    <w:rsid w:val="007B3EC0"/>
    <w:rsid w:val="007B44F8"/>
    <w:rsid w:val="007B4A53"/>
    <w:rsid w:val="007B4B78"/>
    <w:rsid w:val="007B4CEF"/>
    <w:rsid w:val="007B5693"/>
    <w:rsid w:val="007B6273"/>
    <w:rsid w:val="007B6584"/>
    <w:rsid w:val="007B6794"/>
    <w:rsid w:val="007B6FD3"/>
    <w:rsid w:val="007B721B"/>
    <w:rsid w:val="007B73D7"/>
    <w:rsid w:val="007B753D"/>
    <w:rsid w:val="007B7B60"/>
    <w:rsid w:val="007B7C98"/>
    <w:rsid w:val="007B7CFC"/>
    <w:rsid w:val="007B7EA6"/>
    <w:rsid w:val="007B7EE7"/>
    <w:rsid w:val="007C0450"/>
    <w:rsid w:val="007C0961"/>
    <w:rsid w:val="007C124E"/>
    <w:rsid w:val="007C12FE"/>
    <w:rsid w:val="007C13B9"/>
    <w:rsid w:val="007C172E"/>
    <w:rsid w:val="007C1D08"/>
    <w:rsid w:val="007C2652"/>
    <w:rsid w:val="007C280C"/>
    <w:rsid w:val="007C2E04"/>
    <w:rsid w:val="007C2E7E"/>
    <w:rsid w:val="007C2FAF"/>
    <w:rsid w:val="007C3081"/>
    <w:rsid w:val="007C3170"/>
    <w:rsid w:val="007C32FE"/>
    <w:rsid w:val="007C334B"/>
    <w:rsid w:val="007C3506"/>
    <w:rsid w:val="007C35FE"/>
    <w:rsid w:val="007C4498"/>
    <w:rsid w:val="007C5059"/>
    <w:rsid w:val="007C55C4"/>
    <w:rsid w:val="007C59AC"/>
    <w:rsid w:val="007C5EC7"/>
    <w:rsid w:val="007C67B2"/>
    <w:rsid w:val="007C6CB5"/>
    <w:rsid w:val="007C6E64"/>
    <w:rsid w:val="007C71E3"/>
    <w:rsid w:val="007C73BE"/>
    <w:rsid w:val="007C78F6"/>
    <w:rsid w:val="007C7B92"/>
    <w:rsid w:val="007C7DCC"/>
    <w:rsid w:val="007D0865"/>
    <w:rsid w:val="007D0AEA"/>
    <w:rsid w:val="007D0CDE"/>
    <w:rsid w:val="007D1ACA"/>
    <w:rsid w:val="007D1DDB"/>
    <w:rsid w:val="007D1FB4"/>
    <w:rsid w:val="007D21EC"/>
    <w:rsid w:val="007D2288"/>
    <w:rsid w:val="007D278B"/>
    <w:rsid w:val="007D2A1A"/>
    <w:rsid w:val="007D33FC"/>
    <w:rsid w:val="007D36A4"/>
    <w:rsid w:val="007D3849"/>
    <w:rsid w:val="007D3DA8"/>
    <w:rsid w:val="007D3ED8"/>
    <w:rsid w:val="007D430C"/>
    <w:rsid w:val="007D477F"/>
    <w:rsid w:val="007D515F"/>
    <w:rsid w:val="007D5221"/>
    <w:rsid w:val="007D5725"/>
    <w:rsid w:val="007D589A"/>
    <w:rsid w:val="007D5CFA"/>
    <w:rsid w:val="007D5E55"/>
    <w:rsid w:val="007D5EC8"/>
    <w:rsid w:val="007D5ECB"/>
    <w:rsid w:val="007D611C"/>
    <w:rsid w:val="007D674F"/>
    <w:rsid w:val="007D6BC7"/>
    <w:rsid w:val="007D6EC1"/>
    <w:rsid w:val="007D7578"/>
    <w:rsid w:val="007D7953"/>
    <w:rsid w:val="007D79BE"/>
    <w:rsid w:val="007D7EE1"/>
    <w:rsid w:val="007E00E2"/>
    <w:rsid w:val="007E0727"/>
    <w:rsid w:val="007E0CF6"/>
    <w:rsid w:val="007E12E9"/>
    <w:rsid w:val="007E1539"/>
    <w:rsid w:val="007E1995"/>
    <w:rsid w:val="007E1EF5"/>
    <w:rsid w:val="007E21C9"/>
    <w:rsid w:val="007E2224"/>
    <w:rsid w:val="007E29E7"/>
    <w:rsid w:val="007E2A58"/>
    <w:rsid w:val="007E2B79"/>
    <w:rsid w:val="007E2DA9"/>
    <w:rsid w:val="007E2E03"/>
    <w:rsid w:val="007E315F"/>
    <w:rsid w:val="007E3FAF"/>
    <w:rsid w:val="007E4374"/>
    <w:rsid w:val="007E4D9F"/>
    <w:rsid w:val="007E4EE0"/>
    <w:rsid w:val="007E5137"/>
    <w:rsid w:val="007E55D0"/>
    <w:rsid w:val="007E57F8"/>
    <w:rsid w:val="007E58CF"/>
    <w:rsid w:val="007E5CC4"/>
    <w:rsid w:val="007E602A"/>
    <w:rsid w:val="007E60D7"/>
    <w:rsid w:val="007E7DC1"/>
    <w:rsid w:val="007F0984"/>
    <w:rsid w:val="007F0C43"/>
    <w:rsid w:val="007F1B42"/>
    <w:rsid w:val="007F2559"/>
    <w:rsid w:val="007F262F"/>
    <w:rsid w:val="007F2CE0"/>
    <w:rsid w:val="007F33E1"/>
    <w:rsid w:val="007F35B2"/>
    <w:rsid w:val="007F36A6"/>
    <w:rsid w:val="007F38D0"/>
    <w:rsid w:val="007F3962"/>
    <w:rsid w:val="007F3C80"/>
    <w:rsid w:val="007F3FEB"/>
    <w:rsid w:val="007F432E"/>
    <w:rsid w:val="007F44BD"/>
    <w:rsid w:val="007F45E2"/>
    <w:rsid w:val="007F4639"/>
    <w:rsid w:val="007F4655"/>
    <w:rsid w:val="007F4657"/>
    <w:rsid w:val="007F46D6"/>
    <w:rsid w:val="007F530C"/>
    <w:rsid w:val="007F53AB"/>
    <w:rsid w:val="007F55CC"/>
    <w:rsid w:val="007F56D3"/>
    <w:rsid w:val="007F591D"/>
    <w:rsid w:val="007F5AA6"/>
    <w:rsid w:val="007F5D04"/>
    <w:rsid w:val="007F60F9"/>
    <w:rsid w:val="007F6212"/>
    <w:rsid w:val="007F6879"/>
    <w:rsid w:val="007F6BD5"/>
    <w:rsid w:val="007F6EAF"/>
    <w:rsid w:val="007F77D8"/>
    <w:rsid w:val="007F7D48"/>
    <w:rsid w:val="00800926"/>
    <w:rsid w:val="008012DE"/>
    <w:rsid w:val="0080147E"/>
    <w:rsid w:val="0080149B"/>
    <w:rsid w:val="008015C6"/>
    <w:rsid w:val="0080162D"/>
    <w:rsid w:val="00802090"/>
    <w:rsid w:val="00802A6D"/>
    <w:rsid w:val="008042C5"/>
    <w:rsid w:val="00804518"/>
    <w:rsid w:val="008047BF"/>
    <w:rsid w:val="008048B9"/>
    <w:rsid w:val="00804C2F"/>
    <w:rsid w:val="008055BE"/>
    <w:rsid w:val="00805AE3"/>
    <w:rsid w:val="0080609D"/>
    <w:rsid w:val="008061A2"/>
    <w:rsid w:val="00806390"/>
    <w:rsid w:val="00807093"/>
    <w:rsid w:val="00807393"/>
    <w:rsid w:val="00810302"/>
    <w:rsid w:val="00810DE3"/>
    <w:rsid w:val="00811845"/>
    <w:rsid w:val="0081200E"/>
    <w:rsid w:val="0081225D"/>
    <w:rsid w:val="008134C7"/>
    <w:rsid w:val="0081399C"/>
    <w:rsid w:val="00813F2B"/>
    <w:rsid w:val="008146A1"/>
    <w:rsid w:val="008147F7"/>
    <w:rsid w:val="00814ECD"/>
    <w:rsid w:val="00815210"/>
    <w:rsid w:val="00815F99"/>
    <w:rsid w:val="0081609B"/>
    <w:rsid w:val="00816228"/>
    <w:rsid w:val="0081671F"/>
    <w:rsid w:val="0081687A"/>
    <w:rsid w:val="008173C2"/>
    <w:rsid w:val="00817902"/>
    <w:rsid w:val="00817BA7"/>
    <w:rsid w:val="008205C1"/>
    <w:rsid w:val="00820B45"/>
    <w:rsid w:val="008211EA"/>
    <w:rsid w:val="00821346"/>
    <w:rsid w:val="008218EA"/>
    <w:rsid w:val="00821A1F"/>
    <w:rsid w:val="00821E87"/>
    <w:rsid w:val="00822144"/>
    <w:rsid w:val="00822155"/>
    <w:rsid w:val="0082265F"/>
    <w:rsid w:val="0082268B"/>
    <w:rsid w:val="008227DC"/>
    <w:rsid w:val="00822A28"/>
    <w:rsid w:val="00822BF2"/>
    <w:rsid w:val="00822E60"/>
    <w:rsid w:val="008236D3"/>
    <w:rsid w:val="00823C4C"/>
    <w:rsid w:val="00823FC8"/>
    <w:rsid w:val="008248A5"/>
    <w:rsid w:val="00824BBB"/>
    <w:rsid w:val="0082528A"/>
    <w:rsid w:val="00825307"/>
    <w:rsid w:val="00826157"/>
    <w:rsid w:val="00826186"/>
    <w:rsid w:val="00826526"/>
    <w:rsid w:val="008271F6"/>
    <w:rsid w:val="00827625"/>
    <w:rsid w:val="0083032F"/>
    <w:rsid w:val="00831009"/>
    <w:rsid w:val="00831B92"/>
    <w:rsid w:val="0083207A"/>
    <w:rsid w:val="0083232E"/>
    <w:rsid w:val="008324DE"/>
    <w:rsid w:val="00832A3D"/>
    <w:rsid w:val="00833184"/>
    <w:rsid w:val="008337C5"/>
    <w:rsid w:val="00833CD5"/>
    <w:rsid w:val="00833DE3"/>
    <w:rsid w:val="00834AF9"/>
    <w:rsid w:val="00834CBE"/>
    <w:rsid w:val="0083516C"/>
    <w:rsid w:val="008356CA"/>
    <w:rsid w:val="008357D9"/>
    <w:rsid w:val="00835906"/>
    <w:rsid w:val="0083598E"/>
    <w:rsid w:val="00836415"/>
    <w:rsid w:val="00836FFA"/>
    <w:rsid w:val="0083721E"/>
    <w:rsid w:val="0083753C"/>
    <w:rsid w:val="00837606"/>
    <w:rsid w:val="008376E5"/>
    <w:rsid w:val="00837869"/>
    <w:rsid w:val="00837895"/>
    <w:rsid w:val="00837AEC"/>
    <w:rsid w:val="00837B5A"/>
    <w:rsid w:val="00837C68"/>
    <w:rsid w:val="00840B0E"/>
    <w:rsid w:val="00840F2F"/>
    <w:rsid w:val="00840F36"/>
    <w:rsid w:val="00841093"/>
    <w:rsid w:val="00841213"/>
    <w:rsid w:val="0084129E"/>
    <w:rsid w:val="00841494"/>
    <w:rsid w:val="00841FA7"/>
    <w:rsid w:val="0084219A"/>
    <w:rsid w:val="00842301"/>
    <w:rsid w:val="0084246E"/>
    <w:rsid w:val="00842497"/>
    <w:rsid w:val="008428DA"/>
    <w:rsid w:val="00842B02"/>
    <w:rsid w:val="00842B09"/>
    <w:rsid w:val="00842BF6"/>
    <w:rsid w:val="00842ECE"/>
    <w:rsid w:val="00842FC3"/>
    <w:rsid w:val="0084379C"/>
    <w:rsid w:val="00843EF6"/>
    <w:rsid w:val="008442DC"/>
    <w:rsid w:val="00844F23"/>
    <w:rsid w:val="0084504E"/>
    <w:rsid w:val="008452B8"/>
    <w:rsid w:val="0084539E"/>
    <w:rsid w:val="0084542B"/>
    <w:rsid w:val="008457CA"/>
    <w:rsid w:val="0084665D"/>
    <w:rsid w:val="00846802"/>
    <w:rsid w:val="0084743F"/>
    <w:rsid w:val="0084765E"/>
    <w:rsid w:val="00847AE7"/>
    <w:rsid w:val="00847AED"/>
    <w:rsid w:val="00847D1C"/>
    <w:rsid w:val="00847D1F"/>
    <w:rsid w:val="008508A3"/>
    <w:rsid w:val="00850EB0"/>
    <w:rsid w:val="00850F7C"/>
    <w:rsid w:val="00851581"/>
    <w:rsid w:val="00851F42"/>
    <w:rsid w:val="00852935"/>
    <w:rsid w:val="00852AB5"/>
    <w:rsid w:val="008531DC"/>
    <w:rsid w:val="00853407"/>
    <w:rsid w:val="008535FC"/>
    <w:rsid w:val="008544D1"/>
    <w:rsid w:val="00854508"/>
    <w:rsid w:val="00854A8E"/>
    <w:rsid w:val="00854B56"/>
    <w:rsid w:val="00854D0C"/>
    <w:rsid w:val="00854DC8"/>
    <w:rsid w:val="00855AC8"/>
    <w:rsid w:val="008564E8"/>
    <w:rsid w:val="008567FC"/>
    <w:rsid w:val="00856831"/>
    <w:rsid w:val="00856A1A"/>
    <w:rsid w:val="00856CDD"/>
    <w:rsid w:val="00856DC3"/>
    <w:rsid w:val="0085719C"/>
    <w:rsid w:val="008573B6"/>
    <w:rsid w:val="00857906"/>
    <w:rsid w:val="00857CE8"/>
    <w:rsid w:val="00860047"/>
    <w:rsid w:val="00860412"/>
    <w:rsid w:val="008607C0"/>
    <w:rsid w:val="00860918"/>
    <w:rsid w:val="00860CDA"/>
    <w:rsid w:val="00860DB3"/>
    <w:rsid w:val="008616BA"/>
    <w:rsid w:val="0086175A"/>
    <w:rsid w:val="00861BFD"/>
    <w:rsid w:val="008620E9"/>
    <w:rsid w:val="008621AE"/>
    <w:rsid w:val="0086260B"/>
    <w:rsid w:val="00862F71"/>
    <w:rsid w:val="0086354B"/>
    <w:rsid w:val="0086398C"/>
    <w:rsid w:val="00863A08"/>
    <w:rsid w:val="00863BA7"/>
    <w:rsid w:val="00863FAC"/>
    <w:rsid w:val="008640D7"/>
    <w:rsid w:val="00864911"/>
    <w:rsid w:val="008657C3"/>
    <w:rsid w:val="00865FB0"/>
    <w:rsid w:val="0086639D"/>
    <w:rsid w:val="008663FD"/>
    <w:rsid w:val="00866798"/>
    <w:rsid w:val="008667A3"/>
    <w:rsid w:val="00866A6F"/>
    <w:rsid w:val="00866AE8"/>
    <w:rsid w:val="00870436"/>
    <w:rsid w:val="008709C0"/>
    <w:rsid w:val="008712C3"/>
    <w:rsid w:val="008712D5"/>
    <w:rsid w:val="00871A53"/>
    <w:rsid w:val="00871D5A"/>
    <w:rsid w:val="00872082"/>
    <w:rsid w:val="0087292A"/>
    <w:rsid w:val="008739C6"/>
    <w:rsid w:val="00873CBB"/>
    <w:rsid w:val="0087434D"/>
    <w:rsid w:val="008745C6"/>
    <w:rsid w:val="00874B8B"/>
    <w:rsid w:val="00874F64"/>
    <w:rsid w:val="0087515A"/>
    <w:rsid w:val="008756BC"/>
    <w:rsid w:val="00876213"/>
    <w:rsid w:val="008762D3"/>
    <w:rsid w:val="00876BEA"/>
    <w:rsid w:val="00876C43"/>
    <w:rsid w:val="00876C77"/>
    <w:rsid w:val="00877883"/>
    <w:rsid w:val="00877FB1"/>
    <w:rsid w:val="00880061"/>
    <w:rsid w:val="00880200"/>
    <w:rsid w:val="0088042A"/>
    <w:rsid w:val="008807FB"/>
    <w:rsid w:val="008808A5"/>
    <w:rsid w:val="00880AC5"/>
    <w:rsid w:val="00881BC4"/>
    <w:rsid w:val="00882074"/>
    <w:rsid w:val="0088232A"/>
    <w:rsid w:val="008824DC"/>
    <w:rsid w:val="008827FA"/>
    <w:rsid w:val="00882848"/>
    <w:rsid w:val="00882993"/>
    <w:rsid w:val="008829C2"/>
    <w:rsid w:val="00882F4E"/>
    <w:rsid w:val="00883159"/>
    <w:rsid w:val="008838FC"/>
    <w:rsid w:val="00883A72"/>
    <w:rsid w:val="00883A74"/>
    <w:rsid w:val="00883C00"/>
    <w:rsid w:val="008841FF"/>
    <w:rsid w:val="008845BE"/>
    <w:rsid w:val="00884CC8"/>
    <w:rsid w:val="00884CE0"/>
    <w:rsid w:val="0088514B"/>
    <w:rsid w:val="008852A4"/>
    <w:rsid w:val="0088541B"/>
    <w:rsid w:val="008858C9"/>
    <w:rsid w:val="00885A38"/>
    <w:rsid w:val="00885C61"/>
    <w:rsid w:val="00886916"/>
    <w:rsid w:val="008870BC"/>
    <w:rsid w:val="008877CB"/>
    <w:rsid w:val="00887B58"/>
    <w:rsid w:val="00887DDC"/>
    <w:rsid w:val="008908F3"/>
    <w:rsid w:val="008912A1"/>
    <w:rsid w:val="008913A2"/>
    <w:rsid w:val="00891647"/>
    <w:rsid w:val="0089209A"/>
    <w:rsid w:val="00892249"/>
    <w:rsid w:val="008924BD"/>
    <w:rsid w:val="00892B21"/>
    <w:rsid w:val="00893290"/>
    <w:rsid w:val="008932FF"/>
    <w:rsid w:val="00893338"/>
    <w:rsid w:val="0089361A"/>
    <w:rsid w:val="008936E6"/>
    <w:rsid w:val="008937BA"/>
    <w:rsid w:val="00893971"/>
    <w:rsid w:val="00893CA1"/>
    <w:rsid w:val="00893F23"/>
    <w:rsid w:val="0089440E"/>
    <w:rsid w:val="008948BA"/>
    <w:rsid w:val="00894A07"/>
    <w:rsid w:val="00894A2F"/>
    <w:rsid w:val="00894B8C"/>
    <w:rsid w:val="0089537F"/>
    <w:rsid w:val="0089541A"/>
    <w:rsid w:val="0089557E"/>
    <w:rsid w:val="0089576F"/>
    <w:rsid w:val="00895EE6"/>
    <w:rsid w:val="008961F3"/>
    <w:rsid w:val="008964AF"/>
    <w:rsid w:val="00896960"/>
    <w:rsid w:val="00896C92"/>
    <w:rsid w:val="00897799"/>
    <w:rsid w:val="008978C8"/>
    <w:rsid w:val="00897995"/>
    <w:rsid w:val="00897AD4"/>
    <w:rsid w:val="00897E93"/>
    <w:rsid w:val="008A0011"/>
    <w:rsid w:val="008A0045"/>
    <w:rsid w:val="008A04E1"/>
    <w:rsid w:val="008A08BC"/>
    <w:rsid w:val="008A0C27"/>
    <w:rsid w:val="008A0D36"/>
    <w:rsid w:val="008A107C"/>
    <w:rsid w:val="008A1213"/>
    <w:rsid w:val="008A163D"/>
    <w:rsid w:val="008A1F38"/>
    <w:rsid w:val="008A20BF"/>
    <w:rsid w:val="008A21FD"/>
    <w:rsid w:val="008A27BA"/>
    <w:rsid w:val="008A2B1D"/>
    <w:rsid w:val="008A2BF7"/>
    <w:rsid w:val="008A36A9"/>
    <w:rsid w:val="008A400C"/>
    <w:rsid w:val="008A4288"/>
    <w:rsid w:val="008A47D9"/>
    <w:rsid w:val="008A4AF0"/>
    <w:rsid w:val="008A4B8C"/>
    <w:rsid w:val="008A4C4E"/>
    <w:rsid w:val="008A51B6"/>
    <w:rsid w:val="008A52CD"/>
    <w:rsid w:val="008A53C0"/>
    <w:rsid w:val="008A5B3F"/>
    <w:rsid w:val="008A5D88"/>
    <w:rsid w:val="008A5E0D"/>
    <w:rsid w:val="008A5F18"/>
    <w:rsid w:val="008A63CD"/>
    <w:rsid w:val="008A6C96"/>
    <w:rsid w:val="008A6ECA"/>
    <w:rsid w:val="008A718A"/>
    <w:rsid w:val="008A7484"/>
    <w:rsid w:val="008B0560"/>
    <w:rsid w:val="008B0ACB"/>
    <w:rsid w:val="008B0B86"/>
    <w:rsid w:val="008B0C73"/>
    <w:rsid w:val="008B0D07"/>
    <w:rsid w:val="008B0D0E"/>
    <w:rsid w:val="008B105D"/>
    <w:rsid w:val="008B2032"/>
    <w:rsid w:val="008B2464"/>
    <w:rsid w:val="008B26FC"/>
    <w:rsid w:val="008B2D2D"/>
    <w:rsid w:val="008B2E86"/>
    <w:rsid w:val="008B2FF1"/>
    <w:rsid w:val="008B30EA"/>
    <w:rsid w:val="008B31B0"/>
    <w:rsid w:val="008B46D4"/>
    <w:rsid w:val="008B4B57"/>
    <w:rsid w:val="008B4B70"/>
    <w:rsid w:val="008B4FFE"/>
    <w:rsid w:val="008B581D"/>
    <w:rsid w:val="008B58E5"/>
    <w:rsid w:val="008B5AAA"/>
    <w:rsid w:val="008B5C41"/>
    <w:rsid w:val="008B6C87"/>
    <w:rsid w:val="008B7071"/>
    <w:rsid w:val="008B715E"/>
    <w:rsid w:val="008B75F4"/>
    <w:rsid w:val="008B79DA"/>
    <w:rsid w:val="008C02F8"/>
    <w:rsid w:val="008C07C1"/>
    <w:rsid w:val="008C0D06"/>
    <w:rsid w:val="008C0E6C"/>
    <w:rsid w:val="008C1481"/>
    <w:rsid w:val="008C14B1"/>
    <w:rsid w:val="008C1AE8"/>
    <w:rsid w:val="008C254D"/>
    <w:rsid w:val="008C2551"/>
    <w:rsid w:val="008C2843"/>
    <w:rsid w:val="008C302B"/>
    <w:rsid w:val="008C306F"/>
    <w:rsid w:val="008C33A4"/>
    <w:rsid w:val="008C33FD"/>
    <w:rsid w:val="008C3526"/>
    <w:rsid w:val="008C371A"/>
    <w:rsid w:val="008C3B27"/>
    <w:rsid w:val="008C3C92"/>
    <w:rsid w:val="008C3F12"/>
    <w:rsid w:val="008C41C5"/>
    <w:rsid w:val="008C4B24"/>
    <w:rsid w:val="008C53DA"/>
    <w:rsid w:val="008C553B"/>
    <w:rsid w:val="008C58DE"/>
    <w:rsid w:val="008C5E0F"/>
    <w:rsid w:val="008C5ED9"/>
    <w:rsid w:val="008C5F79"/>
    <w:rsid w:val="008C6108"/>
    <w:rsid w:val="008C69BF"/>
    <w:rsid w:val="008C6E43"/>
    <w:rsid w:val="008C6FBE"/>
    <w:rsid w:val="008C7912"/>
    <w:rsid w:val="008C7AF1"/>
    <w:rsid w:val="008C7DF8"/>
    <w:rsid w:val="008D0585"/>
    <w:rsid w:val="008D0854"/>
    <w:rsid w:val="008D0CEF"/>
    <w:rsid w:val="008D0F19"/>
    <w:rsid w:val="008D1186"/>
    <w:rsid w:val="008D11CD"/>
    <w:rsid w:val="008D1342"/>
    <w:rsid w:val="008D2233"/>
    <w:rsid w:val="008D23B3"/>
    <w:rsid w:val="008D2AB5"/>
    <w:rsid w:val="008D2AC4"/>
    <w:rsid w:val="008D2D21"/>
    <w:rsid w:val="008D357A"/>
    <w:rsid w:val="008D36E0"/>
    <w:rsid w:val="008D3B6C"/>
    <w:rsid w:val="008D3C07"/>
    <w:rsid w:val="008D47C5"/>
    <w:rsid w:val="008D4D71"/>
    <w:rsid w:val="008D4EDA"/>
    <w:rsid w:val="008D57D3"/>
    <w:rsid w:val="008D5E80"/>
    <w:rsid w:val="008D6975"/>
    <w:rsid w:val="008D6E72"/>
    <w:rsid w:val="008D733D"/>
    <w:rsid w:val="008D7B80"/>
    <w:rsid w:val="008E03E5"/>
    <w:rsid w:val="008E09D2"/>
    <w:rsid w:val="008E1468"/>
    <w:rsid w:val="008E1F54"/>
    <w:rsid w:val="008E1F6E"/>
    <w:rsid w:val="008E2001"/>
    <w:rsid w:val="008E20B9"/>
    <w:rsid w:val="008E2296"/>
    <w:rsid w:val="008E2495"/>
    <w:rsid w:val="008E2585"/>
    <w:rsid w:val="008E2647"/>
    <w:rsid w:val="008E2B9F"/>
    <w:rsid w:val="008E2E08"/>
    <w:rsid w:val="008E33CF"/>
    <w:rsid w:val="008E34B5"/>
    <w:rsid w:val="008E3718"/>
    <w:rsid w:val="008E416A"/>
    <w:rsid w:val="008E41C3"/>
    <w:rsid w:val="008E4A6C"/>
    <w:rsid w:val="008E53A8"/>
    <w:rsid w:val="008E53FE"/>
    <w:rsid w:val="008E5A23"/>
    <w:rsid w:val="008E65EF"/>
    <w:rsid w:val="008E6687"/>
    <w:rsid w:val="008E6A19"/>
    <w:rsid w:val="008E7A87"/>
    <w:rsid w:val="008F0092"/>
    <w:rsid w:val="008F0AA5"/>
    <w:rsid w:val="008F0FE9"/>
    <w:rsid w:val="008F1138"/>
    <w:rsid w:val="008F1709"/>
    <w:rsid w:val="008F19DC"/>
    <w:rsid w:val="008F1EE1"/>
    <w:rsid w:val="008F1F79"/>
    <w:rsid w:val="008F2027"/>
    <w:rsid w:val="008F2F59"/>
    <w:rsid w:val="008F31BF"/>
    <w:rsid w:val="008F31DB"/>
    <w:rsid w:val="008F350E"/>
    <w:rsid w:val="008F35C9"/>
    <w:rsid w:val="008F3642"/>
    <w:rsid w:val="008F3AC9"/>
    <w:rsid w:val="008F49D2"/>
    <w:rsid w:val="008F5037"/>
    <w:rsid w:val="008F54E6"/>
    <w:rsid w:val="008F5A27"/>
    <w:rsid w:val="008F6213"/>
    <w:rsid w:val="008F6301"/>
    <w:rsid w:val="008F63D6"/>
    <w:rsid w:val="008F672A"/>
    <w:rsid w:val="008F6815"/>
    <w:rsid w:val="008F6E77"/>
    <w:rsid w:val="008F73E2"/>
    <w:rsid w:val="008F7EB8"/>
    <w:rsid w:val="009001C9"/>
    <w:rsid w:val="0090022A"/>
    <w:rsid w:val="00900304"/>
    <w:rsid w:val="009006B5"/>
    <w:rsid w:val="00900710"/>
    <w:rsid w:val="00900E2C"/>
    <w:rsid w:val="0090124D"/>
    <w:rsid w:val="00901509"/>
    <w:rsid w:val="009015BD"/>
    <w:rsid w:val="00901E9D"/>
    <w:rsid w:val="009020AB"/>
    <w:rsid w:val="009023A7"/>
    <w:rsid w:val="00902773"/>
    <w:rsid w:val="009029B7"/>
    <w:rsid w:val="00902F3D"/>
    <w:rsid w:val="0090305B"/>
    <w:rsid w:val="009031D5"/>
    <w:rsid w:val="0090348E"/>
    <w:rsid w:val="00903588"/>
    <w:rsid w:val="00903618"/>
    <w:rsid w:val="0090367B"/>
    <w:rsid w:val="00903CDC"/>
    <w:rsid w:val="0090439F"/>
    <w:rsid w:val="009055CB"/>
    <w:rsid w:val="00905973"/>
    <w:rsid w:val="00905BB7"/>
    <w:rsid w:val="00905D19"/>
    <w:rsid w:val="00905F25"/>
    <w:rsid w:val="009063D4"/>
    <w:rsid w:val="0090646B"/>
    <w:rsid w:val="009065CA"/>
    <w:rsid w:val="00907BAC"/>
    <w:rsid w:val="00907CB3"/>
    <w:rsid w:val="00907E7E"/>
    <w:rsid w:val="00910C00"/>
    <w:rsid w:val="00911183"/>
    <w:rsid w:val="00911512"/>
    <w:rsid w:val="009116DD"/>
    <w:rsid w:val="00911A82"/>
    <w:rsid w:val="009120AF"/>
    <w:rsid w:val="00912202"/>
    <w:rsid w:val="009128A9"/>
    <w:rsid w:val="0091297A"/>
    <w:rsid w:val="00912AF9"/>
    <w:rsid w:val="00913DD5"/>
    <w:rsid w:val="00914E0D"/>
    <w:rsid w:val="00914F07"/>
    <w:rsid w:val="00915343"/>
    <w:rsid w:val="0091585A"/>
    <w:rsid w:val="00916728"/>
    <w:rsid w:val="00916748"/>
    <w:rsid w:val="009169CB"/>
    <w:rsid w:val="00916F99"/>
    <w:rsid w:val="009179F4"/>
    <w:rsid w:val="00920060"/>
    <w:rsid w:val="00920145"/>
    <w:rsid w:val="009203B4"/>
    <w:rsid w:val="009204CE"/>
    <w:rsid w:val="009205C5"/>
    <w:rsid w:val="0092083D"/>
    <w:rsid w:val="00920919"/>
    <w:rsid w:val="009215D3"/>
    <w:rsid w:val="009218B6"/>
    <w:rsid w:val="00921E19"/>
    <w:rsid w:val="00922A5B"/>
    <w:rsid w:val="00922F39"/>
    <w:rsid w:val="0092356A"/>
    <w:rsid w:val="00923A35"/>
    <w:rsid w:val="00923D87"/>
    <w:rsid w:val="00923FA9"/>
    <w:rsid w:val="00924347"/>
    <w:rsid w:val="009244F3"/>
    <w:rsid w:val="00924BD2"/>
    <w:rsid w:val="009250E4"/>
    <w:rsid w:val="00925573"/>
    <w:rsid w:val="0092561A"/>
    <w:rsid w:val="009257C2"/>
    <w:rsid w:val="0092587F"/>
    <w:rsid w:val="00925A0D"/>
    <w:rsid w:val="009260E9"/>
    <w:rsid w:val="00926231"/>
    <w:rsid w:val="00926F8C"/>
    <w:rsid w:val="00927E89"/>
    <w:rsid w:val="00930315"/>
    <w:rsid w:val="0093080B"/>
    <w:rsid w:val="009309E5"/>
    <w:rsid w:val="00930F3C"/>
    <w:rsid w:val="009315B8"/>
    <w:rsid w:val="00931949"/>
    <w:rsid w:val="00932448"/>
    <w:rsid w:val="00932503"/>
    <w:rsid w:val="00932770"/>
    <w:rsid w:val="009333E1"/>
    <w:rsid w:val="00933BB4"/>
    <w:rsid w:val="0093573F"/>
    <w:rsid w:val="00935D97"/>
    <w:rsid w:val="009368F8"/>
    <w:rsid w:val="009369D0"/>
    <w:rsid w:val="00936A43"/>
    <w:rsid w:val="00936D55"/>
    <w:rsid w:val="00937098"/>
    <w:rsid w:val="0093759F"/>
    <w:rsid w:val="00937C3C"/>
    <w:rsid w:val="00940759"/>
    <w:rsid w:val="00940A39"/>
    <w:rsid w:val="00940B8C"/>
    <w:rsid w:val="00940D67"/>
    <w:rsid w:val="00941937"/>
    <w:rsid w:val="009420F3"/>
    <w:rsid w:val="0094228D"/>
    <w:rsid w:val="0094235D"/>
    <w:rsid w:val="009428CC"/>
    <w:rsid w:val="00942ACC"/>
    <w:rsid w:val="0094317B"/>
    <w:rsid w:val="00943701"/>
    <w:rsid w:val="00943793"/>
    <w:rsid w:val="009444A2"/>
    <w:rsid w:val="00944AB8"/>
    <w:rsid w:val="00944DC6"/>
    <w:rsid w:val="009456F3"/>
    <w:rsid w:val="00945926"/>
    <w:rsid w:val="00946591"/>
    <w:rsid w:val="0094667F"/>
    <w:rsid w:val="0094674F"/>
    <w:rsid w:val="00947284"/>
    <w:rsid w:val="0094751D"/>
    <w:rsid w:val="00950148"/>
    <w:rsid w:val="00950A00"/>
    <w:rsid w:val="00950F12"/>
    <w:rsid w:val="00951009"/>
    <w:rsid w:val="00951025"/>
    <w:rsid w:val="00951111"/>
    <w:rsid w:val="009512EA"/>
    <w:rsid w:val="0095165A"/>
    <w:rsid w:val="00951842"/>
    <w:rsid w:val="009524C5"/>
    <w:rsid w:val="00952A84"/>
    <w:rsid w:val="00952E79"/>
    <w:rsid w:val="00952FB2"/>
    <w:rsid w:val="0095302F"/>
    <w:rsid w:val="009534E6"/>
    <w:rsid w:val="009543FE"/>
    <w:rsid w:val="009550AC"/>
    <w:rsid w:val="00955143"/>
    <w:rsid w:val="00955B95"/>
    <w:rsid w:val="00955D5C"/>
    <w:rsid w:val="0095660E"/>
    <w:rsid w:val="00956971"/>
    <w:rsid w:val="009569FF"/>
    <w:rsid w:val="00956CCA"/>
    <w:rsid w:val="00957544"/>
    <w:rsid w:val="00957B72"/>
    <w:rsid w:val="00957C21"/>
    <w:rsid w:val="00957C2E"/>
    <w:rsid w:val="00960560"/>
    <w:rsid w:val="0096063D"/>
    <w:rsid w:val="00960B90"/>
    <w:rsid w:val="00960EA9"/>
    <w:rsid w:val="00962E64"/>
    <w:rsid w:val="00962F49"/>
    <w:rsid w:val="009632E5"/>
    <w:rsid w:val="009635E4"/>
    <w:rsid w:val="009636B4"/>
    <w:rsid w:val="0096370D"/>
    <w:rsid w:val="00963C36"/>
    <w:rsid w:val="00963C95"/>
    <w:rsid w:val="00963F72"/>
    <w:rsid w:val="0096401E"/>
    <w:rsid w:val="00964045"/>
    <w:rsid w:val="00964145"/>
    <w:rsid w:val="00964798"/>
    <w:rsid w:val="00964D80"/>
    <w:rsid w:val="00965372"/>
    <w:rsid w:val="00965CFE"/>
    <w:rsid w:val="00965E1A"/>
    <w:rsid w:val="0096610A"/>
    <w:rsid w:val="0096637F"/>
    <w:rsid w:val="00966ED2"/>
    <w:rsid w:val="0096711B"/>
    <w:rsid w:val="00967366"/>
    <w:rsid w:val="009676A6"/>
    <w:rsid w:val="00967739"/>
    <w:rsid w:val="00967960"/>
    <w:rsid w:val="009701AE"/>
    <w:rsid w:val="009710A2"/>
    <w:rsid w:val="009719D0"/>
    <w:rsid w:val="00971A90"/>
    <w:rsid w:val="0097233E"/>
    <w:rsid w:val="00972889"/>
    <w:rsid w:val="00972C0C"/>
    <w:rsid w:val="00972DA9"/>
    <w:rsid w:val="0097322A"/>
    <w:rsid w:val="00973412"/>
    <w:rsid w:val="009739C0"/>
    <w:rsid w:val="00973C8F"/>
    <w:rsid w:val="00973EA4"/>
    <w:rsid w:val="00974228"/>
    <w:rsid w:val="00974431"/>
    <w:rsid w:val="00974995"/>
    <w:rsid w:val="00975188"/>
    <w:rsid w:val="00975277"/>
    <w:rsid w:val="00975400"/>
    <w:rsid w:val="00975DB3"/>
    <w:rsid w:val="00975F9C"/>
    <w:rsid w:val="00976054"/>
    <w:rsid w:val="00976551"/>
    <w:rsid w:val="00976703"/>
    <w:rsid w:val="0097742F"/>
    <w:rsid w:val="00977770"/>
    <w:rsid w:val="00977A7C"/>
    <w:rsid w:val="00977B6F"/>
    <w:rsid w:val="00977D87"/>
    <w:rsid w:val="0098005F"/>
    <w:rsid w:val="0098022A"/>
    <w:rsid w:val="00980A7A"/>
    <w:rsid w:val="00980BC3"/>
    <w:rsid w:val="00980C79"/>
    <w:rsid w:val="00981064"/>
    <w:rsid w:val="009813FA"/>
    <w:rsid w:val="0098193F"/>
    <w:rsid w:val="009819C8"/>
    <w:rsid w:val="009820AE"/>
    <w:rsid w:val="00982141"/>
    <w:rsid w:val="00982181"/>
    <w:rsid w:val="0098226E"/>
    <w:rsid w:val="0098239D"/>
    <w:rsid w:val="00982E72"/>
    <w:rsid w:val="00982EBC"/>
    <w:rsid w:val="00982ED9"/>
    <w:rsid w:val="00983344"/>
    <w:rsid w:val="00983505"/>
    <w:rsid w:val="0098363B"/>
    <w:rsid w:val="009837F7"/>
    <w:rsid w:val="00983EBD"/>
    <w:rsid w:val="00984221"/>
    <w:rsid w:val="00984307"/>
    <w:rsid w:val="009843E7"/>
    <w:rsid w:val="0098466E"/>
    <w:rsid w:val="00984726"/>
    <w:rsid w:val="00984BF2"/>
    <w:rsid w:val="00984D1D"/>
    <w:rsid w:val="009854F4"/>
    <w:rsid w:val="00985944"/>
    <w:rsid w:val="00985D11"/>
    <w:rsid w:val="009864F8"/>
    <w:rsid w:val="00986542"/>
    <w:rsid w:val="00986A5F"/>
    <w:rsid w:val="00986FDC"/>
    <w:rsid w:val="009870B8"/>
    <w:rsid w:val="00987F72"/>
    <w:rsid w:val="00990105"/>
    <w:rsid w:val="0099017B"/>
    <w:rsid w:val="0099046D"/>
    <w:rsid w:val="009905FA"/>
    <w:rsid w:val="009909DA"/>
    <w:rsid w:val="00990AFD"/>
    <w:rsid w:val="00990B09"/>
    <w:rsid w:val="00990BE4"/>
    <w:rsid w:val="00990F86"/>
    <w:rsid w:val="00991142"/>
    <w:rsid w:val="00991496"/>
    <w:rsid w:val="009918BA"/>
    <w:rsid w:val="00991B72"/>
    <w:rsid w:val="00991C17"/>
    <w:rsid w:val="00991C98"/>
    <w:rsid w:val="00991D9E"/>
    <w:rsid w:val="00991F72"/>
    <w:rsid w:val="00992531"/>
    <w:rsid w:val="00992604"/>
    <w:rsid w:val="00992926"/>
    <w:rsid w:val="00993294"/>
    <w:rsid w:val="009935B4"/>
    <w:rsid w:val="009943D8"/>
    <w:rsid w:val="009943E0"/>
    <w:rsid w:val="009947C2"/>
    <w:rsid w:val="00995128"/>
    <w:rsid w:val="00995131"/>
    <w:rsid w:val="009954AE"/>
    <w:rsid w:val="00995523"/>
    <w:rsid w:val="00995631"/>
    <w:rsid w:val="00995A1C"/>
    <w:rsid w:val="00995D99"/>
    <w:rsid w:val="009964E1"/>
    <w:rsid w:val="00996A13"/>
    <w:rsid w:val="00996A45"/>
    <w:rsid w:val="00996AD6"/>
    <w:rsid w:val="00996BCF"/>
    <w:rsid w:val="00996E14"/>
    <w:rsid w:val="00997619"/>
    <w:rsid w:val="009A048C"/>
    <w:rsid w:val="009A0E4B"/>
    <w:rsid w:val="009A0EAC"/>
    <w:rsid w:val="009A1396"/>
    <w:rsid w:val="009A1A7D"/>
    <w:rsid w:val="009A1E7A"/>
    <w:rsid w:val="009A23C0"/>
    <w:rsid w:val="009A28AC"/>
    <w:rsid w:val="009A2F22"/>
    <w:rsid w:val="009A2FD4"/>
    <w:rsid w:val="009A3095"/>
    <w:rsid w:val="009A3959"/>
    <w:rsid w:val="009A3A4F"/>
    <w:rsid w:val="009A3D8E"/>
    <w:rsid w:val="009A3E1B"/>
    <w:rsid w:val="009A4186"/>
    <w:rsid w:val="009A49DD"/>
    <w:rsid w:val="009A4B8A"/>
    <w:rsid w:val="009A5168"/>
    <w:rsid w:val="009A611B"/>
    <w:rsid w:val="009A661E"/>
    <w:rsid w:val="009A6A1A"/>
    <w:rsid w:val="009A6F70"/>
    <w:rsid w:val="009A726D"/>
    <w:rsid w:val="009B0141"/>
    <w:rsid w:val="009B02F6"/>
    <w:rsid w:val="009B0801"/>
    <w:rsid w:val="009B0C5A"/>
    <w:rsid w:val="009B0D77"/>
    <w:rsid w:val="009B11CC"/>
    <w:rsid w:val="009B128D"/>
    <w:rsid w:val="009B15A1"/>
    <w:rsid w:val="009B18F0"/>
    <w:rsid w:val="009B230B"/>
    <w:rsid w:val="009B23C2"/>
    <w:rsid w:val="009B32EB"/>
    <w:rsid w:val="009B36D2"/>
    <w:rsid w:val="009B396F"/>
    <w:rsid w:val="009B39BF"/>
    <w:rsid w:val="009B4092"/>
    <w:rsid w:val="009B4149"/>
    <w:rsid w:val="009B4828"/>
    <w:rsid w:val="009B55FA"/>
    <w:rsid w:val="009B57D3"/>
    <w:rsid w:val="009B59DD"/>
    <w:rsid w:val="009B5A6A"/>
    <w:rsid w:val="009B5E16"/>
    <w:rsid w:val="009B67A4"/>
    <w:rsid w:val="009B6AA9"/>
    <w:rsid w:val="009B6C2A"/>
    <w:rsid w:val="009B729F"/>
    <w:rsid w:val="009B771E"/>
    <w:rsid w:val="009B789A"/>
    <w:rsid w:val="009B796B"/>
    <w:rsid w:val="009C049A"/>
    <w:rsid w:val="009C0678"/>
    <w:rsid w:val="009C06FE"/>
    <w:rsid w:val="009C0999"/>
    <w:rsid w:val="009C0D4F"/>
    <w:rsid w:val="009C1155"/>
    <w:rsid w:val="009C1768"/>
    <w:rsid w:val="009C1C17"/>
    <w:rsid w:val="009C1F72"/>
    <w:rsid w:val="009C2095"/>
    <w:rsid w:val="009C20B5"/>
    <w:rsid w:val="009C211A"/>
    <w:rsid w:val="009C22A4"/>
    <w:rsid w:val="009C22C2"/>
    <w:rsid w:val="009C236E"/>
    <w:rsid w:val="009C242F"/>
    <w:rsid w:val="009C26AC"/>
    <w:rsid w:val="009C2753"/>
    <w:rsid w:val="009C290E"/>
    <w:rsid w:val="009C2DCB"/>
    <w:rsid w:val="009C2E87"/>
    <w:rsid w:val="009C33A5"/>
    <w:rsid w:val="009C4AAB"/>
    <w:rsid w:val="009C5958"/>
    <w:rsid w:val="009C5FDC"/>
    <w:rsid w:val="009C62AE"/>
    <w:rsid w:val="009C6334"/>
    <w:rsid w:val="009C636F"/>
    <w:rsid w:val="009D0191"/>
    <w:rsid w:val="009D0461"/>
    <w:rsid w:val="009D0B25"/>
    <w:rsid w:val="009D0BD3"/>
    <w:rsid w:val="009D1229"/>
    <w:rsid w:val="009D132A"/>
    <w:rsid w:val="009D146F"/>
    <w:rsid w:val="009D1AF3"/>
    <w:rsid w:val="009D1BE9"/>
    <w:rsid w:val="009D1FE2"/>
    <w:rsid w:val="009D21F9"/>
    <w:rsid w:val="009D22C7"/>
    <w:rsid w:val="009D25FD"/>
    <w:rsid w:val="009D27D8"/>
    <w:rsid w:val="009D2C6A"/>
    <w:rsid w:val="009D2F4B"/>
    <w:rsid w:val="009D33E7"/>
    <w:rsid w:val="009D343F"/>
    <w:rsid w:val="009D3B7E"/>
    <w:rsid w:val="009D3F38"/>
    <w:rsid w:val="009D4089"/>
    <w:rsid w:val="009D4197"/>
    <w:rsid w:val="009D440D"/>
    <w:rsid w:val="009D49D2"/>
    <w:rsid w:val="009D4E2C"/>
    <w:rsid w:val="009D4EAD"/>
    <w:rsid w:val="009D4F56"/>
    <w:rsid w:val="009D4FBB"/>
    <w:rsid w:val="009D500C"/>
    <w:rsid w:val="009D5299"/>
    <w:rsid w:val="009D5467"/>
    <w:rsid w:val="009D57DE"/>
    <w:rsid w:val="009D6561"/>
    <w:rsid w:val="009D6703"/>
    <w:rsid w:val="009D678B"/>
    <w:rsid w:val="009D6E1B"/>
    <w:rsid w:val="009D716D"/>
    <w:rsid w:val="009D7687"/>
    <w:rsid w:val="009D76C6"/>
    <w:rsid w:val="009E024E"/>
    <w:rsid w:val="009E0403"/>
    <w:rsid w:val="009E04B2"/>
    <w:rsid w:val="009E061A"/>
    <w:rsid w:val="009E0643"/>
    <w:rsid w:val="009E071D"/>
    <w:rsid w:val="009E1447"/>
    <w:rsid w:val="009E2199"/>
    <w:rsid w:val="009E232E"/>
    <w:rsid w:val="009E23EE"/>
    <w:rsid w:val="009E2A7E"/>
    <w:rsid w:val="009E2CF2"/>
    <w:rsid w:val="009E38D9"/>
    <w:rsid w:val="009E3B6E"/>
    <w:rsid w:val="009E3CF0"/>
    <w:rsid w:val="009E3DCB"/>
    <w:rsid w:val="009E439B"/>
    <w:rsid w:val="009E43E9"/>
    <w:rsid w:val="009E51D5"/>
    <w:rsid w:val="009E535C"/>
    <w:rsid w:val="009E53F3"/>
    <w:rsid w:val="009E53F6"/>
    <w:rsid w:val="009E5F61"/>
    <w:rsid w:val="009E6D13"/>
    <w:rsid w:val="009E70A1"/>
    <w:rsid w:val="009E73E9"/>
    <w:rsid w:val="009E78C0"/>
    <w:rsid w:val="009E7D72"/>
    <w:rsid w:val="009F0214"/>
    <w:rsid w:val="009F030A"/>
    <w:rsid w:val="009F033F"/>
    <w:rsid w:val="009F0624"/>
    <w:rsid w:val="009F0F96"/>
    <w:rsid w:val="009F1036"/>
    <w:rsid w:val="009F1245"/>
    <w:rsid w:val="009F135C"/>
    <w:rsid w:val="009F16D1"/>
    <w:rsid w:val="009F197E"/>
    <w:rsid w:val="009F1BBD"/>
    <w:rsid w:val="009F202F"/>
    <w:rsid w:val="009F28A9"/>
    <w:rsid w:val="009F2CB5"/>
    <w:rsid w:val="009F2EB9"/>
    <w:rsid w:val="009F332A"/>
    <w:rsid w:val="009F3740"/>
    <w:rsid w:val="009F39D2"/>
    <w:rsid w:val="009F3D5C"/>
    <w:rsid w:val="009F3DBF"/>
    <w:rsid w:val="009F3EBB"/>
    <w:rsid w:val="009F43E3"/>
    <w:rsid w:val="009F501A"/>
    <w:rsid w:val="009F5495"/>
    <w:rsid w:val="009F57A1"/>
    <w:rsid w:val="009F5DD7"/>
    <w:rsid w:val="009F5ECC"/>
    <w:rsid w:val="009F64BC"/>
    <w:rsid w:val="009F6E33"/>
    <w:rsid w:val="009F6FB6"/>
    <w:rsid w:val="009F74C9"/>
    <w:rsid w:val="009F75B9"/>
    <w:rsid w:val="009F7FCC"/>
    <w:rsid w:val="00A00352"/>
    <w:rsid w:val="00A00FE3"/>
    <w:rsid w:val="00A01121"/>
    <w:rsid w:val="00A02082"/>
    <w:rsid w:val="00A03BA3"/>
    <w:rsid w:val="00A04C3B"/>
    <w:rsid w:val="00A058F6"/>
    <w:rsid w:val="00A05B5C"/>
    <w:rsid w:val="00A06BEB"/>
    <w:rsid w:val="00A075B8"/>
    <w:rsid w:val="00A07B51"/>
    <w:rsid w:val="00A07B9E"/>
    <w:rsid w:val="00A10B08"/>
    <w:rsid w:val="00A10C29"/>
    <w:rsid w:val="00A11288"/>
    <w:rsid w:val="00A1140A"/>
    <w:rsid w:val="00A11449"/>
    <w:rsid w:val="00A115D5"/>
    <w:rsid w:val="00A1172A"/>
    <w:rsid w:val="00A11985"/>
    <w:rsid w:val="00A119A1"/>
    <w:rsid w:val="00A11A80"/>
    <w:rsid w:val="00A11A8E"/>
    <w:rsid w:val="00A11C50"/>
    <w:rsid w:val="00A12002"/>
    <w:rsid w:val="00A122CA"/>
    <w:rsid w:val="00A12582"/>
    <w:rsid w:val="00A12C38"/>
    <w:rsid w:val="00A12C7F"/>
    <w:rsid w:val="00A1306D"/>
    <w:rsid w:val="00A131B6"/>
    <w:rsid w:val="00A13293"/>
    <w:rsid w:val="00A1330C"/>
    <w:rsid w:val="00A134FA"/>
    <w:rsid w:val="00A13620"/>
    <w:rsid w:val="00A13900"/>
    <w:rsid w:val="00A143A2"/>
    <w:rsid w:val="00A14965"/>
    <w:rsid w:val="00A158BE"/>
    <w:rsid w:val="00A15E11"/>
    <w:rsid w:val="00A15E77"/>
    <w:rsid w:val="00A15ED7"/>
    <w:rsid w:val="00A1634A"/>
    <w:rsid w:val="00A166E0"/>
    <w:rsid w:val="00A1670A"/>
    <w:rsid w:val="00A16856"/>
    <w:rsid w:val="00A169FA"/>
    <w:rsid w:val="00A17D14"/>
    <w:rsid w:val="00A17E67"/>
    <w:rsid w:val="00A17E6F"/>
    <w:rsid w:val="00A20225"/>
    <w:rsid w:val="00A20363"/>
    <w:rsid w:val="00A20868"/>
    <w:rsid w:val="00A21388"/>
    <w:rsid w:val="00A213AF"/>
    <w:rsid w:val="00A21410"/>
    <w:rsid w:val="00A21493"/>
    <w:rsid w:val="00A2196F"/>
    <w:rsid w:val="00A21A38"/>
    <w:rsid w:val="00A21E17"/>
    <w:rsid w:val="00A21F51"/>
    <w:rsid w:val="00A2286B"/>
    <w:rsid w:val="00A230B9"/>
    <w:rsid w:val="00A23B77"/>
    <w:rsid w:val="00A23C7E"/>
    <w:rsid w:val="00A24566"/>
    <w:rsid w:val="00A24587"/>
    <w:rsid w:val="00A249EB"/>
    <w:rsid w:val="00A24A35"/>
    <w:rsid w:val="00A24DD5"/>
    <w:rsid w:val="00A24E86"/>
    <w:rsid w:val="00A25549"/>
    <w:rsid w:val="00A257F6"/>
    <w:rsid w:val="00A25A26"/>
    <w:rsid w:val="00A25BD4"/>
    <w:rsid w:val="00A25C97"/>
    <w:rsid w:val="00A26A90"/>
    <w:rsid w:val="00A27383"/>
    <w:rsid w:val="00A2795A"/>
    <w:rsid w:val="00A27D86"/>
    <w:rsid w:val="00A27EA7"/>
    <w:rsid w:val="00A27F6B"/>
    <w:rsid w:val="00A30AE9"/>
    <w:rsid w:val="00A31CE3"/>
    <w:rsid w:val="00A31CFD"/>
    <w:rsid w:val="00A31DCC"/>
    <w:rsid w:val="00A31FB8"/>
    <w:rsid w:val="00A325F9"/>
    <w:rsid w:val="00A32F5F"/>
    <w:rsid w:val="00A33256"/>
    <w:rsid w:val="00A33799"/>
    <w:rsid w:val="00A34D91"/>
    <w:rsid w:val="00A35137"/>
    <w:rsid w:val="00A35B50"/>
    <w:rsid w:val="00A35DD8"/>
    <w:rsid w:val="00A35EBF"/>
    <w:rsid w:val="00A36223"/>
    <w:rsid w:val="00A36DB8"/>
    <w:rsid w:val="00A372F8"/>
    <w:rsid w:val="00A37548"/>
    <w:rsid w:val="00A40130"/>
    <w:rsid w:val="00A40F10"/>
    <w:rsid w:val="00A412B0"/>
    <w:rsid w:val="00A41347"/>
    <w:rsid w:val="00A414E0"/>
    <w:rsid w:val="00A41B94"/>
    <w:rsid w:val="00A41E8B"/>
    <w:rsid w:val="00A41EA1"/>
    <w:rsid w:val="00A4242C"/>
    <w:rsid w:val="00A426A1"/>
    <w:rsid w:val="00A426F9"/>
    <w:rsid w:val="00A42992"/>
    <w:rsid w:val="00A42DCA"/>
    <w:rsid w:val="00A42DD9"/>
    <w:rsid w:val="00A437CB"/>
    <w:rsid w:val="00A43940"/>
    <w:rsid w:val="00A43AD6"/>
    <w:rsid w:val="00A43D77"/>
    <w:rsid w:val="00A4404A"/>
    <w:rsid w:val="00A441BF"/>
    <w:rsid w:val="00A442FA"/>
    <w:rsid w:val="00A445D5"/>
    <w:rsid w:val="00A44EE4"/>
    <w:rsid w:val="00A4543B"/>
    <w:rsid w:val="00A454A2"/>
    <w:rsid w:val="00A46078"/>
    <w:rsid w:val="00A46142"/>
    <w:rsid w:val="00A4627C"/>
    <w:rsid w:val="00A4648E"/>
    <w:rsid w:val="00A464E2"/>
    <w:rsid w:val="00A46612"/>
    <w:rsid w:val="00A46858"/>
    <w:rsid w:val="00A46F0B"/>
    <w:rsid w:val="00A46FF5"/>
    <w:rsid w:val="00A472A1"/>
    <w:rsid w:val="00A472E7"/>
    <w:rsid w:val="00A473D9"/>
    <w:rsid w:val="00A47431"/>
    <w:rsid w:val="00A47F7A"/>
    <w:rsid w:val="00A50206"/>
    <w:rsid w:val="00A5033F"/>
    <w:rsid w:val="00A5037B"/>
    <w:rsid w:val="00A50541"/>
    <w:rsid w:val="00A50B77"/>
    <w:rsid w:val="00A50E50"/>
    <w:rsid w:val="00A51186"/>
    <w:rsid w:val="00A5278E"/>
    <w:rsid w:val="00A527AE"/>
    <w:rsid w:val="00A5280B"/>
    <w:rsid w:val="00A52A94"/>
    <w:rsid w:val="00A52B53"/>
    <w:rsid w:val="00A52C0A"/>
    <w:rsid w:val="00A52C50"/>
    <w:rsid w:val="00A52F04"/>
    <w:rsid w:val="00A53369"/>
    <w:rsid w:val="00A53600"/>
    <w:rsid w:val="00A53C89"/>
    <w:rsid w:val="00A53F77"/>
    <w:rsid w:val="00A54170"/>
    <w:rsid w:val="00A54821"/>
    <w:rsid w:val="00A54F12"/>
    <w:rsid w:val="00A5512F"/>
    <w:rsid w:val="00A55601"/>
    <w:rsid w:val="00A55B9F"/>
    <w:rsid w:val="00A55EE7"/>
    <w:rsid w:val="00A5646F"/>
    <w:rsid w:val="00A564EE"/>
    <w:rsid w:val="00A56693"/>
    <w:rsid w:val="00A5682D"/>
    <w:rsid w:val="00A574E0"/>
    <w:rsid w:val="00A57814"/>
    <w:rsid w:val="00A57C78"/>
    <w:rsid w:val="00A57E87"/>
    <w:rsid w:val="00A6034C"/>
    <w:rsid w:val="00A6099E"/>
    <w:rsid w:val="00A60C35"/>
    <w:rsid w:val="00A61822"/>
    <w:rsid w:val="00A61D57"/>
    <w:rsid w:val="00A62071"/>
    <w:rsid w:val="00A621A8"/>
    <w:rsid w:val="00A62447"/>
    <w:rsid w:val="00A6279C"/>
    <w:rsid w:val="00A62EDD"/>
    <w:rsid w:val="00A640B0"/>
    <w:rsid w:val="00A65787"/>
    <w:rsid w:val="00A65A9B"/>
    <w:rsid w:val="00A65B41"/>
    <w:rsid w:val="00A668F1"/>
    <w:rsid w:val="00A66D09"/>
    <w:rsid w:val="00A679B9"/>
    <w:rsid w:val="00A67B11"/>
    <w:rsid w:val="00A701CA"/>
    <w:rsid w:val="00A70275"/>
    <w:rsid w:val="00A70496"/>
    <w:rsid w:val="00A704A6"/>
    <w:rsid w:val="00A70714"/>
    <w:rsid w:val="00A70A87"/>
    <w:rsid w:val="00A70D94"/>
    <w:rsid w:val="00A71012"/>
    <w:rsid w:val="00A71055"/>
    <w:rsid w:val="00A71084"/>
    <w:rsid w:val="00A71494"/>
    <w:rsid w:val="00A718BA"/>
    <w:rsid w:val="00A71939"/>
    <w:rsid w:val="00A721A3"/>
    <w:rsid w:val="00A722F0"/>
    <w:rsid w:val="00A729C1"/>
    <w:rsid w:val="00A72A2F"/>
    <w:rsid w:val="00A73966"/>
    <w:rsid w:val="00A74295"/>
    <w:rsid w:val="00A746FD"/>
    <w:rsid w:val="00A749AA"/>
    <w:rsid w:val="00A74C72"/>
    <w:rsid w:val="00A758D7"/>
    <w:rsid w:val="00A758D9"/>
    <w:rsid w:val="00A759A2"/>
    <w:rsid w:val="00A759E2"/>
    <w:rsid w:val="00A759FB"/>
    <w:rsid w:val="00A75E05"/>
    <w:rsid w:val="00A764E9"/>
    <w:rsid w:val="00A767C1"/>
    <w:rsid w:val="00A76D3B"/>
    <w:rsid w:val="00A771BB"/>
    <w:rsid w:val="00A7726F"/>
    <w:rsid w:val="00A7774F"/>
    <w:rsid w:val="00A77955"/>
    <w:rsid w:val="00A77A13"/>
    <w:rsid w:val="00A77A61"/>
    <w:rsid w:val="00A77ABD"/>
    <w:rsid w:val="00A80B35"/>
    <w:rsid w:val="00A80BD5"/>
    <w:rsid w:val="00A80CC1"/>
    <w:rsid w:val="00A8144D"/>
    <w:rsid w:val="00A81470"/>
    <w:rsid w:val="00A81ADC"/>
    <w:rsid w:val="00A81B4A"/>
    <w:rsid w:val="00A81E85"/>
    <w:rsid w:val="00A81EE4"/>
    <w:rsid w:val="00A8218A"/>
    <w:rsid w:val="00A827A2"/>
    <w:rsid w:val="00A82D2A"/>
    <w:rsid w:val="00A83089"/>
    <w:rsid w:val="00A835A3"/>
    <w:rsid w:val="00A84342"/>
    <w:rsid w:val="00A84501"/>
    <w:rsid w:val="00A849A3"/>
    <w:rsid w:val="00A84F68"/>
    <w:rsid w:val="00A8523F"/>
    <w:rsid w:val="00A8563F"/>
    <w:rsid w:val="00A85B3E"/>
    <w:rsid w:val="00A85EF8"/>
    <w:rsid w:val="00A86B74"/>
    <w:rsid w:val="00A86BF0"/>
    <w:rsid w:val="00A86DF5"/>
    <w:rsid w:val="00A8734B"/>
    <w:rsid w:val="00A874CE"/>
    <w:rsid w:val="00A87F17"/>
    <w:rsid w:val="00A906CD"/>
    <w:rsid w:val="00A9079D"/>
    <w:rsid w:val="00A90827"/>
    <w:rsid w:val="00A90857"/>
    <w:rsid w:val="00A90CB3"/>
    <w:rsid w:val="00A90D23"/>
    <w:rsid w:val="00A90F3E"/>
    <w:rsid w:val="00A90FBB"/>
    <w:rsid w:val="00A910C7"/>
    <w:rsid w:val="00A91121"/>
    <w:rsid w:val="00A914F5"/>
    <w:rsid w:val="00A91642"/>
    <w:rsid w:val="00A917A2"/>
    <w:rsid w:val="00A917BF"/>
    <w:rsid w:val="00A91A2A"/>
    <w:rsid w:val="00A92858"/>
    <w:rsid w:val="00A92F34"/>
    <w:rsid w:val="00A92FE0"/>
    <w:rsid w:val="00A93A93"/>
    <w:rsid w:val="00A94637"/>
    <w:rsid w:val="00A949C4"/>
    <w:rsid w:val="00A94B9D"/>
    <w:rsid w:val="00A94C18"/>
    <w:rsid w:val="00A94E2D"/>
    <w:rsid w:val="00A95120"/>
    <w:rsid w:val="00A95202"/>
    <w:rsid w:val="00A95690"/>
    <w:rsid w:val="00A96350"/>
    <w:rsid w:val="00A96549"/>
    <w:rsid w:val="00A9661C"/>
    <w:rsid w:val="00A96CC1"/>
    <w:rsid w:val="00A96F4A"/>
    <w:rsid w:val="00A9707B"/>
    <w:rsid w:val="00A9714E"/>
    <w:rsid w:val="00A975EC"/>
    <w:rsid w:val="00A975F5"/>
    <w:rsid w:val="00AA006A"/>
    <w:rsid w:val="00AA013F"/>
    <w:rsid w:val="00AA0CF3"/>
    <w:rsid w:val="00AA11C6"/>
    <w:rsid w:val="00AA1A96"/>
    <w:rsid w:val="00AA221C"/>
    <w:rsid w:val="00AA229E"/>
    <w:rsid w:val="00AA23C9"/>
    <w:rsid w:val="00AA2425"/>
    <w:rsid w:val="00AA2C4C"/>
    <w:rsid w:val="00AA2FFE"/>
    <w:rsid w:val="00AA304A"/>
    <w:rsid w:val="00AA3087"/>
    <w:rsid w:val="00AA33FA"/>
    <w:rsid w:val="00AA3585"/>
    <w:rsid w:val="00AA3993"/>
    <w:rsid w:val="00AA42D1"/>
    <w:rsid w:val="00AA4590"/>
    <w:rsid w:val="00AA4A03"/>
    <w:rsid w:val="00AA50C1"/>
    <w:rsid w:val="00AA52E0"/>
    <w:rsid w:val="00AA575F"/>
    <w:rsid w:val="00AA5F61"/>
    <w:rsid w:val="00AA6613"/>
    <w:rsid w:val="00AA6874"/>
    <w:rsid w:val="00AA750C"/>
    <w:rsid w:val="00AA75B0"/>
    <w:rsid w:val="00AA778C"/>
    <w:rsid w:val="00AA78F7"/>
    <w:rsid w:val="00AA7A7F"/>
    <w:rsid w:val="00AB0778"/>
    <w:rsid w:val="00AB150E"/>
    <w:rsid w:val="00AB18C5"/>
    <w:rsid w:val="00AB1BF3"/>
    <w:rsid w:val="00AB1C17"/>
    <w:rsid w:val="00AB1EA8"/>
    <w:rsid w:val="00AB2047"/>
    <w:rsid w:val="00AB20D4"/>
    <w:rsid w:val="00AB2A80"/>
    <w:rsid w:val="00AB31AB"/>
    <w:rsid w:val="00AB433F"/>
    <w:rsid w:val="00AB4437"/>
    <w:rsid w:val="00AB494A"/>
    <w:rsid w:val="00AB4C87"/>
    <w:rsid w:val="00AB4D8B"/>
    <w:rsid w:val="00AB5264"/>
    <w:rsid w:val="00AB5481"/>
    <w:rsid w:val="00AB5659"/>
    <w:rsid w:val="00AB5848"/>
    <w:rsid w:val="00AB5DED"/>
    <w:rsid w:val="00AB5E20"/>
    <w:rsid w:val="00AB620C"/>
    <w:rsid w:val="00AB6245"/>
    <w:rsid w:val="00AB637A"/>
    <w:rsid w:val="00AB65EF"/>
    <w:rsid w:val="00AB6879"/>
    <w:rsid w:val="00AB6D04"/>
    <w:rsid w:val="00AB6D75"/>
    <w:rsid w:val="00AB7849"/>
    <w:rsid w:val="00AB7958"/>
    <w:rsid w:val="00AB7F80"/>
    <w:rsid w:val="00AB7FEE"/>
    <w:rsid w:val="00AC0807"/>
    <w:rsid w:val="00AC0987"/>
    <w:rsid w:val="00AC0A28"/>
    <w:rsid w:val="00AC1367"/>
    <w:rsid w:val="00AC18D9"/>
    <w:rsid w:val="00AC20CC"/>
    <w:rsid w:val="00AC23D9"/>
    <w:rsid w:val="00AC27AC"/>
    <w:rsid w:val="00AC3B05"/>
    <w:rsid w:val="00AC3D8F"/>
    <w:rsid w:val="00AC419C"/>
    <w:rsid w:val="00AC42BE"/>
    <w:rsid w:val="00AC42E8"/>
    <w:rsid w:val="00AC4557"/>
    <w:rsid w:val="00AC457C"/>
    <w:rsid w:val="00AC46DB"/>
    <w:rsid w:val="00AC4A9A"/>
    <w:rsid w:val="00AC4E9E"/>
    <w:rsid w:val="00AC4F06"/>
    <w:rsid w:val="00AC4FC7"/>
    <w:rsid w:val="00AC518E"/>
    <w:rsid w:val="00AC529F"/>
    <w:rsid w:val="00AC5323"/>
    <w:rsid w:val="00AC56B6"/>
    <w:rsid w:val="00AC648D"/>
    <w:rsid w:val="00AC64F3"/>
    <w:rsid w:val="00AC6AA0"/>
    <w:rsid w:val="00AC71F0"/>
    <w:rsid w:val="00AC7787"/>
    <w:rsid w:val="00AC7CF7"/>
    <w:rsid w:val="00AD025C"/>
    <w:rsid w:val="00AD07E3"/>
    <w:rsid w:val="00AD0A36"/>
    <w:rsid w:val="00AD157E"/>
    <w:rsid w:val="00AD1602"/>
    <w:rsid w:val="00AD16E4"/>
    <w:rsid w:val="00AD1A1B"/>
    <w:rsid w:val="00AD1E8A"/>
    <w:rsid w:val="00AD1EC5"/>
    <w:rsid w:val="00AD2058"/>
    <w:rsid w:val="00AD23E7"/>
    <w:rsid w:val="00AD265C"/>
    <w:rsid w:val="00AD2859"/>
    <w:rsid w:val="00AD2F7A"/>
    <w:rsid w:val="00AD31B2"/>
    <w:rsid w:val="00AD31D6"/>
    <w:rsid w:val="00AD354B"/>
    <w:rsid w:val="00AD3681"/>
    <w:rsid w:val="00AD4141"/>
    <w:rsid w:val="00AD4188"/>
    <w:rsid w:val="00AD4408"/>
    <w:rsid w:val="00AD4A2D"/>
    <w:rsid w:val="00AD4D4D"/>
    <w:rsid w:val="00AD561D"/>
    <w:rsid w:val="00AD5D1D"/>
    <w:rsid w:val="00AD61A9"/>
    <w:rsid w:val="00AD67F7"/>
    <w:rsid w:val="00AD6F9E"/>
    <w:rsid w:val="00AD70FF"/>
    <w:rsid w:val="00AD7CA6"/>
    <w:rsid w:val="00AE01CB"/>
    <w:rsid w:val="00AE03CE"/>
    <w:rsid w:val="00AE0775"/>
    <w:rsid w:val="00AE0CB4"/>
    <w:rsid w:val="00AE0F69"/>
    <w:rsid w:val="00AE109A"/>
    <w:rsid w:val="00AE1AD3"/>
    <w:rsid w:val="00AE1DBA"/>
    <w:rsid w:val="00AE1F01"/>
    <w:rsid w:val="00AE2820"/>
    <w:rsid w:val="00AE2BA5"/>
    <w:rsid w:val="00AE2C6F"/>
    <w:rsid w:val="00AE2D38"/>
    <w:rsid w:val="00AE32E0"/>
    <w:rsid w:val="00AE3860"/>
    <w:rsid w:val="00AE3AE6"/>
    <w:rsid w:val="00AE3DE6"/>
    <w:rsid w:val="00AE415B"/>
    <w:rsid w:val="00AE430B"/>
    <w:rsid w:val="00AE44E8"/>
    <w:rsid w:val="00AE4FBD"/>
    <w:rsid w:val="00AE51BF"/>
    <w:rsid w:val="00AE55CA"/>
    <w:rsid w:val="00AE564D"/>
    <w:rsid w:val="00AE567D"/>
    <w:rsid w:val="00AE59EC"/>
    <w:rsid w:val="00AE5D80"/>
    <w:rsid w:val="00AE5EDB"/>
    <w:rsid w:val="00AE5FCB"/>
    <w:rsid w:val="00AE620A"/>
    <w:rsid w:val="00AE64AA"/>
    <w:rsid w:val="00AE67C2"/>
    <w:rsid w:val="00AE6BE2"/>
    <w:rsid w:val="00AE6DE8"/>
    <w:rsid w:val="00AE6E12"/>
    <w:rsid w:val="00AE6E25"/>
    <w:rsid w:val="00AF00EA"/>
    <w:rsid w:val="00AF00F9"/>
    <w:rsid w:val="00AF05D2"/>
    <w:rsid w:val="00AF06E0"/>
    <w:rsid w:val="00AF0CAD"/>
    <w:rsid w:val="00AF0D7D"/>
    <w:rsid w:val="00AF1828"/>
    <w:rsid w:val="00AF1B02"/>
    <w:rsid w:val="00AF1B39"/>
    <w:rsid w:val="00AF1CDF"/>
    <w:rsid w:val="00AF21FC"/>
    <w:rsid w:val="00AF2837"/>
    <w:rsid w:val="00AF2A2D"/>
    <w:rsid w:val="00AF2D41"/>
    <w:rsid w:val="00AF2EB9"/>
    <w:rsid w:val="00AF2FBD"/>
    <w:rsid w:val="00AF333E"/>
    <w:rsid w:val="00AF33F2"/>
    <w:rsid w:val="00AF364D"/>
    <w:rsid w:val="00AF38CD"/>
    <w:rsid w:val="00AF3FEF"/>
    <w:rsid w:val="00AF4025"/>
    <w:rsid w:val="00AF40DC"/>
    <w:rsid w:val="00AF4426"/>
    <w:rsid w:val="00AF4594"/>
    <w:rsid w:val="00AF482C"/>
    <w:rsid w:val="00AF4D23"/>
    <w:rsid w:val="00AF4D34"/>
    <w:rsid w:val="00AF4DC5"/>
    <w:rsid w:val="00AF52CB"/>
    <w:rsid w:val="00AF5A5E"/>
    <w:rsid w:val="00AF5BFC"/>
    <w:rsid w:val="00AF5E2E"/>
    <w:rsid w:val="00AF6132"/>
    <w:rsid w:val="00AF68C6"/>
    <w:rsid w:val="00AF693B"/>
    <w:rsid w:val="00AF6C7A"/>
    <w:rsid w:val="00AF7213"/>
    <w:rsid w:val="00AF7265"/>
    <w:rsid w:val="00AF78DE"/>
    <w:rsid w:val="00AF7946"/>
    <w:rsid w:val="00AF7ACE"/>
    <w:rsid w:val="00AF7DFE"/>
    <w:rsid w:val="00B008A7"/>
    <w:rsid w:val="00B01097"/>
    <w:rsid w:val="00B011D9"/>
    <w:rsid w:val="00B014EA"/>
    <w:rsid w:val="00B0155C"/>
    <w:rsid w:val="00B02196"/>
    <w:rsid w:val="00B025D5"/>
    <w:rsid w:val="00B028DC"/>
    <w:rsid w:val="00B02FEF"/>
    <w:rsid w:val="00B035DC"/>
    <w:rsid w:val="00B04269"/>
    <w:rsid w:val="00B0441B"/>
    <w:rsid w:val="00B04C31"/>
    <w:rsid w:val="00B05781"/>
    <w:rsid w:val="00B0659F"/>
    <w:rsid w:val="00B06890"/>
    <w:rsid w:val="00B06BD3"/>
    <w:rsid w:val="00B0702C"/>
    <w:rsid w:val="00B073AC"/>
    <w:rsid w:val="00B07A7F"/>
    <w:rsid w:val="00B07C81"/>
    <w:rsid w:val="00B07E11"/>
    <w:rsid w:val="00B10476"/>
    <w:rsid w:val="00B10DA0"/>
    <w:rsid w:val="00B1128D"/>
    <w:rsid w:val="00B11BC9"/>
    <w:rsid w:val="00B11C8B"/>
    <w:rsid w:val="00B12850"/>
    <w:rsid w:val="00B12AC4"/>
    <w:rsid w:val="00B12ADA"/>
    <w:rsid w:val="00B13045"/>
    <w:rsid w:val="00B134A9"/>
    <w:rsid w:val="00B13EE3"/>
    <w:rsid w:val="00B13F35"/>
    <w:rsid w:val="00B13F40"/>
    <w:rsid w:val="00B14223"/>
    <w:rsid w:val="00B146BD"/>
    <w:rsid w:val="00B14D77"/>
    <w:rsid w:val="00B14DE9"/>
    <w:rsid w:val="00B14E77"/>
    <w:rsid w:val="00B154A3"/>
    <w:rsid w:val="00B15812"/>
    <w:rsid w:val="00B15991"/>
    <w:rsid w:val="00B15D39"/>
    <w:rsid w:val="00B15E2A"/>
    <w:rsid w:val="00B16087"/>
    <w:rsid w:val="00B166C2"/>
    <w:rsid w:val="00B169AD"/>
    <w:rsid w:val="00B16A76"/>
    <w:rsid w:val="00B16B19"/>
    <w:rsid w:val="00B17454"/>
    <w:rsid w:val="00B1758D"/>
    <w:rsid w:val="00B178E5"/>
    <w:rsid w:val="00B17B0B"/>
    <w:rsid w:val="00B17D1C"/>
    <w:rsid w:val="00B17D26"/>
    <w:rsid w:val="00B20258"/>
    <w:rsid w:val="00B2064D"/>
    <w:rsid w:val="00B208C1"/>
    <w:rsid w:val="00B20FDC"/>
    <w:rsid w:val="00B211BF"/>
    <w:rsid w:val="00B21F18"/>
    <w:rsid w:val="00B21F3C"/>
    <w:rsid w:val="00B2210B"/>
    <w:rsid w:val="00B222EC"/>
    <w:rsid w:val="00B23054"/>
    <w:rsid w:val="00B232D9"/>
    <w:rsid w:val="00B23563"/>
    <w:rsid w:val="00B23EB9"/>
    <w:rsid w:val="00B240B6"/>
    <w:rsid w:val="00B24A25"/>
    <w:rsid w:val="00B24E94"/>
    <w:rsid w:val="00B25CAC"/>
    <w:rsid w:val="00B25E5D"/>
    <w:rsid w:val="00B26080"/>
    <w:rsid w:val="00B264CD"/>
    <w:rsid w:val="00B266C5"/>
    <w:rsid w:val="00B267AC"/>
    <w:rsid w:val="00B275A5"/>
    <w:rsid w:val="00B27B07"/>
    <w:rsid w:val="00B27E02"/>
    <w:rsid w:val="00B30781"/>
    <w:rsid w:val="00B30818"/>
    <w:rsid w:val="00B3098C"/>
    <w:rsid w:val="00B30BB2"/>
    <w:rsid w:val="00B30E2F"/>
    <w:rsid w:val="00B31628"/>
    <w:rsid w:val="00B31BF3"/>
    <w:rsid w:val="00B31CC6"/>
    <w:rsid w:val="00B31E20"/>
    <w:rsid w:val="00B32329"/>
    <w:rsid w:val="00B32EC7"/>
    <w:rsid w:val="00B33473"/>
    <w:rsid w:val="00B33674"/>
    <w:rsid w:val="00B34382"/>
    <w:rsid w:val="00B34D68"/>
    <w:rsid w:val="00B35020"/>
    <w:rsid w:val="00B353D2"/>
    <w:rsid w:val="00B36F4D"/>
    <w:rsid w:val="00B374E1"/>
    <w:rsid w:val="00B379D4"/>
    <w:rsid w:val="00B37B5F"/>
    <w:rsid w:val="00B37CB3"/>
    <w:rsid w:val="00B37DB1"/>
    <w:rsid w:val="00B40AD4"/>
    <w:rsid w:val="00B40D7A"/>
    <w:rsid w:val="00B41560"/>
    <w:rsid w:val="00B41ADA"/>
    <w:rsid w:val="00B421A5"/>
    <w:rsid w:val="00B42335"/>
    <w:rsid w:val="00B42544"/>
    <w:rsid w:val="00B427B3"/>
    <w:rsid w:val="00B42813"/>
    <w:rsid w:val="00B42BD5"/>
    <w:rsid w:val="00B42E73"/>
    <w:rsid w:val="00B43D78"/>
    <w:rsid w:val="00B44041"/>
    <w:rsid w:val="00B44C35"/>
    <w:rsid w:val="00B44F56"/>
    <w:rsid w:val="00B45953"/>
    <w:rsid w:val="00B4598F"/>
    <w:rsid w:val="00B45A35"/>
    <w:rsid w:val="00B45B19"/>
    <w:rsid w:val="00B45B4C"/>
    <w:rsid w:val="00B45CC7"/>
    <w:rsid w:val="00B45CE7"/>
    <w:rsid w:val="00B463E2"/>
    <w:rsid w:val="00B4657E"/>
    <w:rsid w:val="00B46D1B"/>
    <w:rsid w:val="00B46E36"/>
    <w:rsid w:val="00B47000"/>
    <w:rsid w:val="00B474B7"/>
    <w:rsid w:val="00B4760E"/>
    <w:rsid w:val="00B47A73"/>
    <w:rsid w:val="00B47CCC"/>
    <w:rsid w:val="00B47EA8"/>
    <w:rsid w:val="00B5084F"/>
    <w:rsid w:val="00B50BC9"/>
    <w:rsid w:val="00B51119"/>
    <w:rsid w:val="00B51992"/>
    <w:rsid w:val="00B51F14"/>
    <w:rsid w:val="00B51FD2"/>
    <w:rsid w:val="00B52041"/>
    <w:rsid w:val="00B52137"/>
    <w:rsid w:val="00B53321"/>
    <w:rsid w:val="00B533CF"/>
    <w:rsid w:val="00B534D5"/>
    <w:rsid w:val="00B535DF"/>
    <w:rsid w:val="00B53943"/>
    <w:rsid w:val="00B53E48"/>
    <w:rsid w:val="00B53EDF"/>
    <w:rsid w:val="00B53F20"/>
    <w:rsid w:val="00B5481E"/>
    <w:rsid w:val="00B55581"/>
    <w:rsid w:val="00B5608C"/>
    <w:rsid w:val="00B566FC"/>
    <w:rsid w:val="00B56A52"/>
    <w:rsid w:val="00B56E63"/>
    <w:rsid w:val="00B57063"/>
    <w:rsid w:val="00B57AF6"/>
    <w:rsid w:val="00B57AFE"/>
    <w:rsid w:val="00B57B35"/>
    <w:rsid w:val="00B57B64"/>
    <w:rsid w:val="00B601D7"/>
    <w:rsid w:val="00B6054C"/>
    <w:rsid w:val="00B61556"/>
    <w:rsid w:val="00B6195B"/>
    <w:rsid w:val="00B6207F"/>
    <w:rsid w:val="00B62567"/>
    <w:rsid w:val="00B62688"/>
    <w:rsid w:val="00B62BED"/>
    <w:rsid w:val="00B630D5"/>
    <w:rsid w:val="00B631A0"/>
    <w:rsid w:val="00B6321D"/>
    <w:rsid w:val="00B6323C"/>
    <w:rsid w:val="00B63EBC"/>
    <w:rsid w:val="00B64834"/>
    <w:rsid w:val="00B64F9C"/>
    <w:rsid w:val="00B65BB1"/>
    <w:rsid w:val="00B661FD"/>
    <w:rsid w:val="00B662EA"/>
    <w:rsid w:val="00B66B5F"/>
    <w:rsid w:val="00B66B95"/>
    <w:rsid w:val="00B66FCE"/>
    <w:rsid w:val="00B6722B"/>
    <w:rsid w:val="00B67266"/>
    <w:rsid w:val="00B6778B"/>
    <w:rsid w:val="00B701A4"/>
    <w:rsid w:val="00B70B4B"/>
    <w:rsid w:val="00B70D7F"/>
    <w:rsid w:val="00B71151"/>
    <w:rsid w:val="00B713C3"/>
    <w:rsid w:val="00B71B89"/>
    <w:rsid w:val="00B71B9C"/>
    <w:rsid w:val="00B71BF5"/>
    <w:rsid w:val="00B71D48"/>
    <w:rsid w:val="00B71EB2"/>
    <w:rsid w:val="00B71F23"/>
    <w:rsid w:val="00B7224E"/>
    <w:rsid w:val="00B72561"/>
    <w:rsid w:val="00B72A7E"/>
    <w:rsid w:val="00B72E1B"/>
    <w:rsid w:val="00B731E1"/>
    <w:rsid w:val="00B73678"/>
    <w:rsid w:val="00B739C4"/>
    <w:rsid w:val="00B73BF0"/>
    <w:rsid w:val="00B73ECF"/>
    <w:rsid w:val="00B74C1D"/>
    <w:rsid w:val="00B75590"/>
    <w:rsid w:val="00B75653"/>
    <w:rsid w:val="00B759E2"/>
    <w:rsid w:val="00B75A51"/>
    <w:rsid w:val="00B75DB2"/>
    <w:rsid w:val="00B769B5"/>
    <w:rsid w:val="00B770E3"/>
    <w:rsid w:val="00B77E4C"/>
    <w:rsid w:val="00B801F7"/>
    <w:rsid w:val="00B80366"/>
    <w:rsid w:val="00B80535"/>
    <w:rsid w:val="00B8059F"/>
    <w:rsid w:val="00B80708"/>
    <w:rsid w:val="00B80FFA"/>
    <w:rsid w:val="00B810E1"/>
    <w:rsid w:val="00B81227"/>
    <w:rsid w:val="00B81488"/>
    <w:rsid w:val="00B81D83"/>
    <w:rsid w:val="00B82D41"/>
    <w:rsid w:val="00B82D63"/>
    <w:rsid w:val="00B82EFC"/>
    <w:rsid w:val="00B82F91"/>
    <w:rsid w:val="00B83631"/>
    <w:rsid w:val="00B84E19"/>
    <w:rsid w:val="00B85255"/>
    <w:rsid w:val="00B85393"/>
    <w:rsid w:val="00B85569"/>
    <w:rsid w:val="00B8569D"/>
    <w:rsid w:val="00B857E7"/>
    <w:rsid w:val="00B85AD7"/>
    <w:rsid w:val="00B85EE4"/>
    <w:rsid w:val="00B8636E"/>
    <w:rsid w:val="00B871EE"/>
    <w:rsid w:val="00B8742D"/>
    <w:rsid w:val="00B879E0"/>
    <w:rsid w:val="00B87F1B"/>
    <w:rsid w:val="00B901FA"/>
    <w:rsid w:val="00B9047D"/>
    <w:rsid w:val="00B90599"/>
    <w:rsid w:val="00B908AA"/>
    <w:rsid w:val="00B91686"/>
    <w:rsid w:val="00B91EE3"/>
    <w:rsid w:val="00B92230"/>
    <w:rsid w:val="00B9241E"/>
    <w:rsid w:val="00B92973"/>
    <w:rsid w:val="00B929B8"/>
    <w:rsid w:val="00B9359E"/>
    <w:rsid w:val="00B93C40"/>
    <w:rsid w:val="00B93CD5"/>
    <w:rsid w:val="00B93E0D"/>
    <w:rsid w:val="00B9416B"/>
    <w:rsid w:val="00B943A1"/>
    <w:rsid w:val="00B944A3"/>
    <w:rsid w:val="00B94661"/>
    <w:rsid w:val="00B94E13"/>
    <w:rsid w:val="00B94EC1"/>
    <w:rsid w:val="00B952BB"/>
    <w:rsid w:val="00B95D9B"/>
    <w:rsid w:val="00B9629B"/>
    <w:rsid w:val="00B9646A"/>
    <w:rsid w:val="00B964C6"/>
    <w:rsid w:val="00B96CC1"/>
    <w:rsid w:val="00B96D1E"/>
    <w:rsid w:val="00B96E93"/>
    <w:rsid w:val="00B97FC0"/>
    <w:rsid w:val="00BA040B"/>
    <w:rsid w:val="00BA09A9"/>
    <w:rsid w:val="00BA0CE8"/>
    <w:rsid w:val="00BA0D5E"/>
    <w:rsid w:val="00BA0D64"/>
    <w:rsid w:val="00BA0E20"/>
    <w:rsid w:val="00BA12C1"/>
    <w:rsid w:val="00BA15F8"/>
    <w:rsid w:val="00BA1B3D"/>
    <w:rsid w:val="00BA1C6C"/>
    <w:rsid w:val="00BA2176"/>
    <w:rsid w:val="00BA21EF"/>
    <w:rsid w:val="00BA25D9"/>
    <w:rsid w:val="00BA2D75"/>
    <w:rsid w:val="00BA2E7A"/>
    <w:rsid w:val="00BA2FB3"/>
    <w:rsid w:val="00BA3D67"/>
    <w:rsid w:val="00BA3E29"/>
    <w:rsid w:val="00BA3F66"/>
    <w:rsid w:val="00BA449B"/>
    <w:rsid w:val="00BA4D1F"/>
    <w:rsid w:val="00BA55FA"/>
    <w:rsid w:val="00BA5710"/>
    <w:rsid w:val="00BA5B89"/>
    <w:rsid w:val="00BA5FD0"/>
    <w:rsid w:val="00BA63E8"/>
    <w:rsid w:val="00BA65B8"/>
    <w:rsid w:val="00BA69B6"/>
    <w:rsid w:val="00BA6CB6"/>
    <w:rsid w:val="00BA6D0A"/>
    <w:rsid w:val="00BA7753"/>
    <w:rsid w:val="00BA778C"/>
    <w:rsid w:val="00BA7999"/>
    <w:rsid w:val="00BA7AE4"/>
    <w:rsid w:val="00BA7C89"/>
    <w:rsid w:val="00BA7F16"/>
    <w:rsid w:val="00BB024D"/>
    <w:rsid w:val="00BB036D"/>
    <w:rsid w:val="00BB063C"/>
    <w:rsid w:val="00BB0795"/>
    <w:rsid w:val="00BB10D6"/>
    <w:rsid w:val="00BB12F1"/>
    <w:rsid w:val="00BB1C9F"/>
    <w:rsid w:val="00BB1F16"/>
    <w:rsid w:val="00BB273A"/>
    <w:rsid w:val="00BB2886"/>
    <w:rsid w:val="00BB29C6"/>
    <w:rsid w:val="00BB318E"/>
    <w:rsid w:val="00BB35E4"/>
    <w:rsid w:val="00BB3963"/>
    <w:rsid w:val="00BB3B6B"/>
    <w:rsid w:val="00BB403A"/>
    <w:rsid w:val="00BB45C8"/>
    <w:rsid w:val="00BB50EC"/>
    <w:rsid w:val="00BB5FCB"/>
    <w:rsid w:val="00BB68C6"/>
    <w:rsid w:val="00BB693B"/>
    <w:rsid w:val="00BB69C3"/>
    <w:rsid w:val="00BB6C16"/>
    <w:rsid w:val="00BB7603"/>
    <w:rsid w:val="00BB7AB2"/>
    <w:rsid w:val="00BC007C"/>
    <w:rsid w:val="00BC02EA"/>
    <w:rsid w:val="00BC058E"/>
    <w:rsid w:val="00BC059F"/>
    <w:rsid w:val="00BC0AE0"/>
    <w:rsid w:val="00BC0BF4"/>
    <w:rsid w:val="00BC0C36"/>
    <w:rsid w:val="00BC169E"/>
    <w:rsid w:val="00BC16FA"/>
    <w:rsid w:val="00BC17B6"/>
    <w:rsid w:val="00BC1915"/>
    <w:rsid w:val="00BC227F"/>
    <w:rsid w:val="00BC286B"/>
    <w:rsid w:val="00BC2A88"/>
    <w:rsid w:val="00BC2E17"/>
    <w:rsid w:val="00BC2F16"/>
    <w:rsid w:val="00BC30EE"/>
    <w:rsid w:val="00BC32E1"/>
    <w:rsid w:val="00BC357D"/>
    <w:rsid w:val="00BC3A07"/>
    <w:rsid w:val="00BC46F0"/>
    <w:rsid w:val="00BC4D80"/>
    <w:rsid w:val="00BC536B"/>
    <w:rsid w:val="00BC5DF1"/>
    <w:rsid w:val="00BC5E74"/>
    <w:rsid w:val="00BC5FF2"/>
    <w:rsid w:val="00BC63A9"/>
    <w:rsid w:val="00BC6692"/>
    <w:rsid w:val="00BC6914"/>
    <w:rsid w:val="00BC6A5A"/>
    <w:rsid w:val="00BC6C30"/>
    <w:rsid w:val="00BC6CD1"/>
    <w:rsid w:val="00BC6DBB"/>
    <w:rsid w:val="00BC6E6C"/>
    <w:rsid w:val="00BC7503"/>
    <w:rsid w:val="00BC7505"/>
    <w:rsid w:val="00BC7745"/>
    <w:rsid w:val="00BD0053"/>
    <w:rsid w:val="00BD0260"/>
    <w:rsid w:val="00BD09C2"/>
    <w:rsid w:val="00BD0C46"/>
    <w:rsid w:val="00BD1701"/>
    <w:rsid w:val="00BD1A8C"/>
    <w:rsid w:val="00BD1E36"/>
    <w:rsid w:val="00BD2156"/>
    <w:rsid w:val="00BD3186"/>
    <w:rsid w:val="00BD3B26"/>
    <w:rsid w:val="00BD4658"/>
    <w:rsid w:val="00BD46D0"/>
    <w:rsid w:val="00BD48AA"/>
    <w:rsid w:val="00BD555C"/>
    <w:rsid w:val="00BD5FD5"/>
    <w:rsid w:val="00BD6476"/>
    <w:rsid w:val="00BD6633"/>
    <w:rsid w:val="00BD6671"/>
    <w:rsid w:val="00BD72F1"/>
    <w:rsid w:val="00BD78AA"/>
    <w:rsid w:val="00BD7EEA"/>
    <w:rsid w:val="00BE0504"/>
    <w:rsid w:val="00BE05B1"/>
    <w:rsid w:val="00BE08D2"/>
    <w:rsid w:val="00BE11DF"/>
    <w:rsid w:val="00BE1940"/>
    <w:rsid w:val="00BE1AF0"/>
    <w:rsid w:val="00BE1B15"/>
    <w:rsid w:val="00BE1DC7"/>
    <w:rsid w:val="00BE2C17"/>
    <w:rsid w:val="00BE2EBB"/>
    <w:rsid w:val="00BE3156"/>
    <w:rsid w:val="00BE3A6F"/>
    <w:rsid w:val="00BE4E27"/>
    <w:rsid w:val="00BE5071"/>
    <w:rsid w:val="00BE50BB"/>
    <w:rsid w:val="00BE52E3"/>
    <w:rsid w:val="00BE5668"/>
    <w:rsid w:val="00BE6466"/>
    <w:rsid w:val="00BE7136"/>
    <w:rsid w:val="00BE7341"/>
    <w:rsid w:val="00BE7517"/>
    <w:rsid w:val="00BE7866"/>
    <w:rsid w:val="00BE7FDC"/>
    <w:rsid w:val="00BF0068"/>
    <w:rsid w:val="00BF0295"/>
    <w:rsid w:val="00BF06F0"/>
    <w:rsid w:val="00BF09ED"/>
    <w:rsid w:val="00BF0B2E"/>
    <w:rsid w:val="00BF0E8A"/>
    <w:rsid w:val="00BF1178"/>
    <w:rsid w:val="00BF14E6"/>
    <w:rsid w:val="00BF1F33"/>
    <w:rsid w:val="00BF21AE"/>
    <w:rsid w:val="00BF258C"/>
    <w:rsid w:val="00BF28FB"/>
    <w:rsid w:val="00BF2DA1"/>
    <w:rsid w:val="00BF2FAA"/>
    <w:rsid w:val="00BF33E2"/>
    <w:rsid w:val="00BF355B"/>
    <w:rsid w:val="00BF36FF"/>
    <w:rsid w:val="00BF377D"/>
    <w:rsid w:val="00BF3970"/>
    <w:rsid w:val="00BF3FBB"/>
    <w:rsid w:val="00BF4261"/>
    <w:rsid w:val="00BF44E0"/>
    <w:rsid w:val="00BF45CB"/>
    <w:rsid w:val="00BF48A0"/>
    <w:rsid w:val="00BF5413"/>
    <w:rsid w:val="00BF56AA"/>
    <w:rsid w:val="00BF5CD8"/>
    <w:rsid w:val="00BF61A5"/>
    <w:rsid w:val="00BF675F"/>
    <w:rsid w:val="00BF6B24"/>
    <w:rsid w:val="00BF6F02"/>
    <w:rsid w:val="00BF77F2"/>
    <w:rsid w:val="00BF799A"/>
    <w:rsid w:val="00BF7AD6"/>
    <w:rsid w:val="00BF7EC6"/>
    <w:rsid w:val="00BF7FB4"/>
    <w:rsid w:val="00C007B6"/>
    <w:rsid w:val="00C0106C"/>
    <w:rsid w:val="00C016C7"/>
    <w:rsid w:val="00C01F41"/>
    <w:rsid w:val="00C0230B"/>
    <w:rsid w:val="00C02A25"/>
    <w:rsid w:val="00C03150"/>
    <w:rsid w:val="00C03C21"/>
    <w:rsid w:val="00C0416F"/>
    <w:rsid w:val="00C04DAE"/>
    <w:rsid w:val="00C05463"/>
    <w:rsid w:val="00C056E5"/>
    <w:rsid w:val="00C0575E"/>
    <w:rsid w:val="00C05F41"/>
    <w:rsid w:val="00C060D9"/>
    <w:rsid w:val="00C063D6"/>
    <w:rsid w:val="00C064C0"/>
    <w:rsid w:val="00C06930"/>
    <w:rsid w:val="00C06A47"/>
    <w:rsid w:val="00C06EF8"/>
    <w:rsid w:val="00C06FEE"/>
    <w:rsid w:val="00C072DE"/>
    <w:rsid w:val="00C07568"/>
    <w:rsid w:val="00C07D8B"/>
    <w:rsid w:val="00C10238"/>
    <w:rsid w:val="00C102DD"/>
    <w:rsid w:val="00C10AC4"/>
    <w:rsid w:val="00C1140B"/>
    <w:rsid w:val="00C11798"/>
    <w:rsid w:val="00C11A93"/>
    <w:rsid w:val="00C127A2"/>
    <w:rsid w:val="00C12873"/>
    <w:rsid w:val="00C1371C"/>
    <w:rsid w:val="00C1385D"/>
    <w:rsid w:val="00C13A23"/>
    <w:rsid w:val="00C13A56"/>
    <w:rsid w:val="00C13A75"/>
    <w:rsid w:val="00C13AE7"/>
    <w:rsid w:val="00C141FB"/>
    <w:rsid w:val="00C14BB8"/>
    <w:rsid w:val="00C14BD6"/>
    <w:rsid w:val="00C14DF6"/>
    <w:rsid w:val="00C154C7"/>
    <w:rsid w:val="00C157A6"/>
    <w:rsid w:val="00C15870"/>
    <w:rsid w:val="00C15E70"/>
    <w:rsid w:val="00C15F7A"/>
    <w:rsid w:val="00C168BA"/>
    <w:rsid w:val="00C16A6D"/>
    <w:rsid w:val="00C16AFC"/>
    <w:rsid w:val="00C1735F"/>
    <w:rsid w:val="00C17C9D"/>
    <w:rsid w:val="00C17E35"/>
    <w:rsid w:val="00C203B6"/>
    <w:rsid w:val="00C2076A"/>
    <w:rsid w:val="00C20CA0"/>
    <w:rsid w:val="00C20F07"/>
    <w:rsid w:val="00C21150"/>
    <w:rsid w:val="00C219F3"/>
    <w:rsid w:val="00C21D04"/>
    <w:rsid w:val="00C22162"/>
    <w:rsid w:val="00C22902"/>
    <w:rsid w:val="00C22923"/>
    <w:rsid w:val="00C22E13"/>
    <w:rsid w:val="00C22FC6"/>
    <w:rsid w:val="00C23EBF"/>
    <w:rsid w:val="00C24671"/>
    <w:rsid w:val="00C25B97"/>
    <w:rsid w:val="00C25C8B"/>
    <w:rsid w:val="00C25F3B"/>
    <w:rsid w:val="00C26623"/>
    <w:rsid w:val="00C267C3"/>
    <w:rsid w:val="00C268A7"/>
    <w:rsid w:val="00C26F51"/>
    <w:rsid w:val="00C271B5"/>
    <w:rsid w:val="00C2745F"/>
    <w:rsid w:val="00C277A5"/>
    <w:rsid w:val="00C306EB"/>
    <w:rsid w:val="00C30735"/>
    <w:rsid w:val="00C30F27"/>
    <w:rsid w:val="00C31258"/>
    <w:rsid w:val="00C314C6"/>
    <w:rsid w:val="00C31657"/>
    <w:rsid w:val="00C31878"/>
    <w:rsid w:val="00C32510"/>
    <w:rsid w:val="00C3274F"/>
    <w:rsid w:val="00C32876"/>
    <w:rsid w:val="00C32E5C"/>
    <w:rsid w:val="00C33120"/>
    <w:rsid w:val="00C33DBF"/>
    <w:rsid w:val="00C33FF6"/>
    <w:rsid w:val="00C3492E"/>
    <w:rsid w:val="00C35315"/>
    <w:rsid w:val="00C35622"/>
    <w:rsid w:val="00C35A49"/>
    <w:rsid w:val="00C35A4A"/>
    <w:rsid w:val="00C3672F"/>
    <w:rsid w:val="00C37072"/>
    <w:rsid w:val="00C373D5"/>
    <w:rsid w:val="00C402FE"/>
    <w:rsid w:val="00C40444"/>
    <w:rsid w:val="00C4058C"/>
    <w:rsid w:val="00C409D3"/>
    <w:rsid w:val="00C40A40"/>
    <w:rsid w:val="00C40F94"/>
    <w:rsid w:val="00C41292"/>
    <w:rsid w:val="00C417C8"/>
    <w:rsid w:val="00C41AC5"/>
    <w:rsid w:val="00C41EEE"/>
    <w:rsid w:val="00C41FF1"/>
    <w:rsid w:val="00C42042"/>
    <w:rsid w:val="00C421D7"/>
    <w:rsid w:val="00C42534"/>
    <w:rsid w:val="00C425F4"/>
    <w:rsid w:val="00C426FB"/>
    <w:rsid w:val="00C428F6"/>
    <w:rsid w:val="00C42ED9"/>
    <w:rsid w:val="00C43052"/>
    <w:rsid w:val="00C438E4"/>
    <w:rsid w:val="00C43A5D"/>
    <w:rsid w:val="00C43B18"/>
    <w:rsid w:val="00C43F1B"/>
    <w:rsid w:val="00C43FE9"/>
    <w:rsid w:val="00C44160"/>
    <w:rsid w:val="00C4441A"/>
    <w:rsid w:val="00C4462E"/>
    <w:rsid w:val="00C4481F"/>
    <w:rsid w:val="00C44DA9"/>
    <w:rsid w:val="00C44FB3"/>
    <w:rsid w:val="00C452A2"/>
    <w:rsid w:val="00C45517"/>
    <w:rsid w:val="00C45BE2"/>
    <w:rsid w:val="00C45F8D"/>
    <w:rsid w:val="00C4620A"/>
    <w:rsid w:val="00C46686"/>
    <w:rsid w:val="00C46842"/>
    <w:rsid w:val="00C4692B"/>
    <w:rsid w:val="00C46D93"/>
    <w:rsid w:val="00C46F0D"/>
    <w:rsid w:val="00C5046F"/>
    <w:rsid w:val="00C504BA"/>
    <w:rsid w:val="00C50770"/>
    <w:rsid w:val="00C510D3"/>
    <w:rsid w:val="00C5179F"/>
    <w:rsid w:val="00C51B6B"/>
    <w:rsid w:val="00C522BE"/>
    <w:rsid w:val="00C52669"/>
    <w:rsid w:val="00C526C7"/>
    <w:rsid w:val="00C52A79"/>
    <w:rsid w:val="00C52CE1"/>
    <w:rsid w:val="00C53198"/>
    <w:rsid w:val="00C53355"/>
    <w:rsid w:val="00C53382"/>
    <w:rsid w:val="00C53F05"/>
    <w:rsid w:val="00C54C62"/>
    <w:rsid w:val="00C54DE5"/>
    <w:rsid w:val="00C55601"/>
    <w:rsid w:val="00C557BD"/>
    <w:rsid w:val="00C558BE"/>
    <w:rsid w:val="00C55AA1"/>
    <w:rsid w:val="00C56597"/>
    <w:rsid w:val="00C5661D"/>
    <w:rsid w:val="00C566AD"/>
    <w:rsid w:val="00C5706F"/>
    <w:rsid w:val="00C5743C"/>
    <w:rsid w:val="00C57A5A"/>
    <w:rsid w:val="00C57AE2"/>
    <w:rsid w:val="00C607A8"/>
    <w:rsid w:val="00C60C34"/>
    <w:rsid w:val="00C61243"/>
    <w:rsid w:val="00C619CD"/>
    <w:rsid w:val="00C62395"/>
    <w:rsid w:val="00C62606"/>
    <w:rsid w:val="00C629B7"/>
    <w:rsid w:val="00C62D5F"/>
    <w:rsid w:val="00C62E29"/>
    <w:rsid w:val="00C638C5"/>
    <w:rsid w:val="00C639BC"/>
    <w:rsid w:val="00C63E3A"/>
    <w:rsid w:val="00C63F3F"/>
    <w:rsid w:val="00C64029"/>
    <w:rsid w:val="00C64050"/>
    <w:rsid w:val="00C6446C"/>
    <w:rsid w:val="00C653DC"/>
    <w:rsid w:val="00C662A5"/>
    <w:rsid w:val="00C6632D"/>
    <w:rsid w:val="00C66936"/>
    <w:rsid w:val="00C669D8"/>
    <w:rsid w:val="00C66ECD"/>
    <w:rsid w:val="00C66F86"/>
    <w:rsid w:val="00C6700C"/>
    <w:rsid w:val="00C676D3"/>
    <w:rsid w:val="00C67D89"/>
    <w:rsid w:val="00C67F96"/>
    <w:rsid w:val="00C7015E"/>
    <w:rsid w:val="00C70430"/>
    <w:rsid w:val="00C712AE"/>
    <w:rsid w:val="00C71A4E"/>
    <w:rsid w:val="00C71EE1"/>
    <w:rsid w:val="00C72BB5"/>
    <w:rsid w:val="00C72E35"/>
    <w:rsid w:val="00C735E9"/>
    <w:rsid w:val="00C73998"/>
    <w:rsid w:val="00C73E48"/>
    <w:rsid w:val="00C740E9"/>
    <w:rsid w:val="00C74594"/>
    <w:rsid w:val="00C74B25"/>
    <w:rsid w:val="00C74DBD"/>
    <w:rsid w:val="00C75184"/>
    <w:rsid w:val="00C752CD"/>
    <w:rsid w:val="00C7539E"/>
    <w:rsid w:val="00C75519"/>
    <w:rsid w:val="00C75560"/>
    <w:rsid w:val="00C7581B"/>
    <w:rsid w:val="00C759A0"/>
    <w:rsid w:val="00C75A31"/>
    <w:rsid w:val="00C75CAB"/>
    <w:rsid w:val="00C76227"/>
    <w:rsid w:val="00C76384"/>
    <w:rsid w:val="00C7674E"/>
    <w:rsid w:val="00C76EDB"/>
    <w:rsid w:val="00C772CE"/>
    <w:rsid w:val="00C77449"/>
    <w:rsid w:val="00C7747C"/>
    <w:rsid w:val="00C77480"/>
    <w:rsid w:val="00C778D8"/>
    <w:rsid w:val="00C8027E"/>
    <w:rsid w:val="00C809A5"/>
    <w:rsid w:val="00C80B9A"/>
    <w:rsid w:val="00C80F78"/>
    <w:rsid w:val="00C80F7D"/>
    <w:rsid w:val="00C80F82"/>
    <w:rsid w:val="00C81B2D"/>
    <w:rsid w:val="00C81B5F"/>
    <w:rsid w:val="00C81DC2"/>
    <w:rsid w:val="00C81EBF"/>
    <w:rsid w:val="00C81F42"/>
    <w:rsid w:val="00C82545"/>
    <w:rsid w:val="00C82912"/>
    <w:rsid w:val="00C846E3"/>
    <w:rsid w:val="00C84A0E"/>
    <w:rsid w:val="00C84AC7"/>
    <w:rsid w:val="00C84FF0"/>
    <w:rsid w:val="00C853A0"/>
    <w:rsid w:val="00C858CD"/>
    <w:rsid w:val="00C85A35"/>
    <w:rsid w:val="00C85F31"/>
    <w:rsid w:val="00C860FB"/>
    <w:rsid w:val="00C86F65"/>
    <w:rsid w:val="00C87E97"/>
    <w:rsid w:val="00C90622"/>
    <w:rsid w:val="00C909FC"/>
    <w:rsid w:val="00C90F26"/>
    <w:rsid w:val="00C91054"/>
    <w:rsid w:val="00C91158"/>
    <w:rsid w:val="00C915C9"/>
    <w:rsid w:val="00C9198A"/>
    <w:rsid w:val="00C91DB4"/>
    <w:rsid w:val="00C920A4"/>
    <w:rsid w:val="00C92B9C"/>
    <w:rsid w:val="00C92BF2"/>
    <w:rsid w:val="00C92D80"/>
    <w:rsid w:val="00C932FC"/>
    <w:rsid w:val="00C93779"/>
    <w:rsid w:val="00C93BB7"/>
    <w:rsid w:val="00C93C9B"/>
    <w:rsid w:val="00C93ECD"/>
    <w:rsid w:val="00C94ACA"/>
    <w:rsid w:val="00C950C8"/>
    <w:rsid w:val="00C951BD"/>
    <w:rsid w:val="00C95837"/>
    <w:rsid w:val="00C9588F"/>
    <w:rsid w:val="00C95B95"/>
    <w:rsid w:val="00C95BB7"/>
    <w:rsid w:val="00C95F46"/>
    <w:rsid w:val="00C9613C"/>
    <w:rsid w:val="00C967DD"/>
    <w:rsid w:val="00C96A37"/>
    <w:rsid w:val="00C97017"/>
    <w:rsid w:val="00C9731E"/>
    <w:rsid w:val="00C97C8E"/>
    <w:rsid w:val="00C97CBC"/>
    <w:rsid w:val="00CA02F7"/>
    <w:rsid w:val="00CA0AD8"/>
    <w:rsid w:val="00CA11E4"/>
    <w:rsid w:val="00CA11F7"/>
    <w:rsid w:val="00CA15B6"/>
    <w:rsid w:val="00CA178B"/>
    <w:rsid w:val="00CA1895"/>
    <w:rsid w:val="00CA18C7"/>
    <w:rsid w:val="00CA1DC9"/>
    <w:rsid w:val="00CA1F96"/>
    <w:rsid w:val="00CA23BC"/>
    <w:rsid w:val="00CA26F4"/>
    <w:rsid w:val="00CA2FB9"/>
    <w:rsid w:val="00CA39B3"/>
    <w:rsid w:val="00CA3CA5"/>
    <w:rsid w:val="00CA3D5C"/>
    <w:rsid w:val="00CA3DFA"/>
    <w:rsid w:val="00CA415C"/>
    <w:rsid w:val="00CA424E"/>
    <w:rsid w:val="00CA482D"/>
    <w:rsid w:val="00CA4893"/>
    <w:rsid w:val="00CA48FC"/>
    <w:rsid w:val="00CA4C24"/>
    <w:rsid w:val="00CA4E72"/>
    <w:rsid w:val="00CA5BAE"/>
    <w:rsid w:val="00CA5E6E"/>
    <w:rsid w:val="00CA5F82"/>
    <w:rsid w:val="00CA6E10"/>
    <w:rsid w:val="00CA6E14"/>
    <w:rsid w:val="00CA76ED"/>
    <w:rsid w:val="00CA7BD7"/>
    <w:rsid w:val="00CB0A97"/>
    <w:rsid w:val="00CB10E8"/>
    <w:rsid w:val="00CB129E"/>
    <w:rsid w:val="00CB1345"/>
    <w:rsid w:val="00CB162B"/>
    <w:rsid w:val="00CB1D84"/>
    <w:rsid w:val="00CB2161"/>
    <w:rsid w:val="00CB2560"/>
    <w:rsid w:val="00CB2C1A"/>
    <w:rsid w:val="00CB35DA"/>
    <w:rsid w:val="00CB3888"/>
    <w:rsid w:val="00CB3A7B"/>
    <w:rsid w:val="00CB3DD1"/>
    <w:rsid w:val="00CB3E18"/>
    <w:rsid w:val="00CB3E46"/>
    <w:rsid w:val="00CB40EA"/>
    <w:rsid w:val="00CB4242"/>
    <w:rsid w:val="00CB44D2"/>
    <w:rsid w:val="00CB4BB9"/>
    <w:rsid w:val="00CB4EC6"/>
    <w:rsid w:val="00CB4EFC"/>
    <w:rsid w:val="00CB5259"/>
    <w:rsid w:val="00CB56B7"/>
    <w:rsid w:val="00CB5984"/>
    <w:rsid w:val="00CB6372"/>
    <w:rsid w:val="00CB63C7"/>
    <w:rsid w:val="00CB65BB"/>
    <w:rsid w:val="00CB7220"/>
    <w:rsid w:val="00CB74D9"/>
    <w:rsid w:val="00CB7B4F"/>
    <w:rsid w:val="00CB7B66"/>
    <w:rsid w:val="00CB7BFE"/>
    <w:rsid w:val="00CB7E55"/>
    <w:rsid w:val="00CC0053"/>
    <w:rsid w:val="00CC013A"/>
    <w:rsid w:val="00CC0816"/>
    <w:rsid w:val="00CC0A30"/>
    <w:rsid w:val="00CC0AF8"/>
    <w:rsid w:val="00CC208A"/>
    <w:rsid w:val="00CC20A9"/>
    <w:rsid w:val="00CC2107"/>
    <w:rsid w:val="00CC21D9"/>
    <w:rsid w:val="00CC35CF"/>
    <w:rsid w:val="00CC434A"/>
    <w:rsid w:val="00CC455A"/>
    <w:rsid w:val="00CC4602"/>
    <w:rsid w:val="00CC5249"/>
    <w:rsid w:val="00CC5382"/>
    <w:rsid w:val="00CC53F1"/>
    <w:rsid w:val="00CC548B"/>
    <w:rsid w:val="00CC5F88"/>
    <w:rsid w:val="00CC61A5"/>
    <w:rsid w:val="00CC6579"/>
    <w:rsid w:val="00CC6919"/>
    <w:rsid w:val="00CC6947"/>
    <w:rsid w:val="00CC69E3"/>
    <w:rsid w:val="00CC6DF0"/>
    <w:rsid w:val="00CC6F9A"/>
    <w:rsid w:val="00CC73F2"/>
    <w:rsid w:val="00CC7C9B"/>
    <w:rsid w:val="00CD00E1"/>
    <w:rsid w:val="00CD022A"/>
    <w:rsid w:val="00CD035F"/>
    <w:rsid w:val="00CD0454"/>
    <w:rsid w:val="00CD0FA4"/>
    <w:rsid w:val="00CD10E3"/>
    <w:rsid w:val="00CD12AE"/>
    <w:rsid w:val="00CD18D9"/>
    <w:rsid w:val="00CD1BCC"/>
    <w:rsid w:val="00CD2B7C"/>
    <w:rsid w:val="00CD2F32"/>
    <w:rsid w:val="00CD30CE"/>
    <w:rsid w:val="00CD3312"/>
    <w:rsid w:val="00CD37FB"/>
    <w:rsid w:val="00CD38D8"/>
    <w:rsid w:val="00CD3B15"/>
    <w:rsid w:val="00CD4620"/>
    <w:rsid w:val="00CD467D"/>
    <w:rsid w:val="00CD48E6"/>
    <w:rsid w:val="00CD4AC1"/>
    <w:rsid w:val="00CD4AF8"/>
    <w:rsid w:val="00CD4D23"/>
    <w:rsid w:val="00CD4DB1"/>
    <w:rsid w:val="00CD5035"/>
    <w:rsid w:val="00CD509A"/>
    <w:rsid w:val="00CD51BA"/>
    <w:rsid w:val="00CD5381"/>
    <w:rsid w:val="00CD54BC"/>
    <w:rsid w:val="00CD54E1"/>
    <w:rsid w:val="00CD5890"/>
    <w:rsid w:val="00CD5F28"/>
    <w:rsid w:val="00CD6750"/>
    <w:rsid w:val="00CD6C5E"/>
    <w:rsid w:val="00CD6EDC"/>
    <w:rsid w:val="00CD6F8D"/>
    <w:rsid w:val="00CD7081"/>
    <w:rsid w:val="00CD7206"/>
    <w:rsid w:val="00CD75D1"/>
    <w:rsid w:val="00CD7D2B"/>
    <w:rsid w:val="00CD7EDE"/>
    <w:rsid w:val="00CE0040"/>
    <w:rsid w:val="00CE09A3"/>
    <w:rsid w:val="00CE0F88"/>
    <w:rsid w:val="00CE21AC"/>
    <w:rsid w:val="00CE22E3"/>
    <w:rsid w:val="00CE24ED"/>
    <w:rsid w:val="00CE2855"/>
    <w:rsid w:val="00CE2B16"/>
    <w:rsid w:val="00CE2D43"/>
    <w:rsid w:val="00CE2FB9"/>
    <w:rsid w:val="00CE3199"/>
    <w:rsid w:val="00CE3233"/>
    <w:rsid w:val="00CE3500"/>
    <w:rsid w:val="00CE3542"/>
    <w:rsid w:val="00CE3AD0"/>
    <w:rsid w:val="00CE3DAA"/>
    <w:rsid w:val="00CE3FE3"/>
    <w:rsid w:val="00CE40FC"/>
    <w:rsid w:val="00CE4130"/>
    <w:rsid w:val="00CE4681"/>
    <w:rsid w:val="00CE4990"/>
    <w:rsid w:val="00CE525A"/>
    <w:rsid w:val="00CE5D15"/>
    <w:rsid w:val="00CE5D4F"/>
    <w:rsid w:val="00CE6149"/>
    <w:rsid w:val="00CE63B3"/>
    <w:rsid w:val="00CE64A3"/>
    <w:rsid w:val="00CE6EEA"/>
    <w:rsid w:val="00CE71CA"/>
    <w:rsid w:val="00CE74E0"/>
    <w:rsid w:val="00CE77C0"/>
    <w:rsid w:val="00CE7B24"/>
    <w:rsid w:val="00CF0666"/>
    <w:rsid w:val="00CF0AFD"/>
    <w:rsid w:val="00CF1135"/>
    <w:rsid w:val="00CF18E7"/>
    <w:rsid w:val="00CF197E"/>
    <w:rsid w:val="00CF1C63"/>
    <w:rsid w:val="00CF1CE1"/>
    <w:rsid w:val="00CF1E3A"/>
    <w:rsid w:val="00CF1EA6"/>
    <w:rsid w:val="00CF214C"/>
    <w:rsid w:val="00CF253C"/>
    <w:rsid w:val="00CF28B6"/>
    <w:rsid w:val="00CF296B"/>
    <w:rsid w:val="00CF2BBB"/>
    <w:rsid w:val="00CF2F81"/>
    <w:rsid w:val="00CF3823"/>
    <w:rsid w:val="00CF50AB"/>
    <w:rsid w:val="00CF5337"/>
    <w:rsid w:val="00CF53B1"/>
    <w:rsid w:val="00CF56B4"/>
    <w:rsid w:val="00CF63A4"/>
    <w:rsid w:val="00CF66B3"/>
    <w:rsid w:val="00CF690A"/>
    <w:rsid w:val="00CF6AB2"/>
    <w:rsid w:val="00CF6C91"/>
    <w:rsid w:val="00CF6D5C"/>
    <w:rsid w:val="00CF7C5A"/>
    <w:rsid w:val="00D00B5C"/>
    <w:rsid w:val="00D00E4D"/>
    <w:rsid w:val="00D00FB2"/>
    <w:rsid w:val="00D010AB"/>
    <w:rsid w:val="00D01255"/>
    <w:rsid w:val="00D015DC"/>
    <w:rsid w:val="00D01656"/>
    <w:rsid w:val="00D01882"/>
    <w:rsid w:val="00D019BC"/>
    <w:rsid w:val="00D019EA"/>
    <w:rsid w:val="00D02592"/>
    <w:rsid w:val="00D02723"/>
    <w:rsid w:val="00D02A00"/>
    <w:rsid w:val="00D02D7D"/>
    <w:rsid w:val="00D03438"/>
    <w:rsid w:val="00D03509"/>
    <w:rsid w:val="00D037D6"/>
    <w:rsid w:val="00D03D8A"/>
    <w:rsid w:val="00D04215"/>
    <w:rsid w:val="00D0469C"/>
    <w:rsid w:val="00D046A5"/>
    <w:rsid w:val="00D0517C"/>
    <w:rsid w:val="00D0568A"/>
    <w:rsid w:val="00D05723"/>
    <w:rsid w:val="00D063FC"/>
    <w:rsid w:val="00D0670E"/>
    <w:rsid w:val="00D0711B"/>
    <w:rsid w:val="00D074F5"/>
    <w:rsid w:val="00D076DD"/>
    <w:rsid w:val="00D0792A"/>
    <w:rsid w:val="00D07B98"/>
    <w:rsid w:val="00D10C99"/>
    <w:rsid w:val="00D10FE7"/>
    <w:rsid w:val="00D11343"/>
    <w:rsid w:val="00D118CC"/>
    <w:rsid w:val="00D11EA0"/>
    <w:rsid w:val="00D11FCD"/>
    <w:rsid w:val="00D12222"/>
    <w:rsid w:val="00D12454"/>
    <w:rsid w:val="00D128E5"/>
    <w:rsid w:val="00D1293F"/>
    <w:rsid w:val="00D12972"/>
    <w:rsid w:val="00D12CCC"/>
    <w:rsid w:val="00D1330F"/>
    <w:rsid w:val="00D13311"/>
    <w:rsid w:val="00D1339D"/>
    <w:rsid w:val="00D13842"/>
    <w:rsid w:val="00D13B89"/>
    <w:rsid w:val="00D13E18"/>
    <w:rsid w:val="00D14466"/>
    <w:rsid w:val="00D145BA"/>
    <w:rsid w:val="00D14718"/>
    <w:rsid w:val="00D14920"/>
    <w:rsid w:val="00D14DB4"/>
    <w:rsid w:val="00D156AD"/>
    <w:rsid w:val="00D15DAC"/>
    <w:rsid w:val="00D161C0"/>
    <w:rsid w:val="00D165A3"/>
    <w:rsid w:val="00D16609"/>
    <w:rsid w:val="00D16B55"/>
    <w:rsid w:val="00D17AED"/>
    <w:rsid w:val="00D17F19"/>
    <w:rsid w:val="00D17F77"/>
    <w:rsid w:val="00D20148"/>
    <w:rsid w:val="00D204CE"/>
    <w:rsid w:val="00D215AD"/>
    <w:rsid w:val="00D215F6"/>
    <w:rsid w:val="00D21625"/>
    <w:rsid w:val="00D216C3"/>
    <w:rsid w:val="00D21828"/>
    <w:rsid w:val="00D2185C"/>
    <w:rsid w:val="00D219C9"/>
    <w:rsid w:val="00D21D20"/>
    <w:rsid w:val="00D21DEF"/>
    <w:rsid w:val="00D21F25"/>
    <w:rsid w:val="00D222A9"/>
    <w:rsid w:val="00D223E3"/>
    <w:rsid w:val="00D22429"/>
    <w:rsid w:val="00D224E0"/>
    <w:rsid w:val="00D2259A"/>
    <w:rsid w:val="00D22AFF"/>
    <w:rsid w:val="00D22C4D"/>
    <w:rsid w:val="00D22C91"/>
    <w:rsid w:val="00D22CF6"/>
    <w:rsid w:val="00D23A6E"/>
    <w:rsid w:val="00D23AB2"/>
    <w:rsid w:val="00D23C5C"/>
    <w:rsid w:val="00D23EE8"/>
    <w:rsid w:val="00D23F6F"/>
    <w:rsid w:val="00D2401A"/>
    <w:rsid w:val="00D24361"/>
    <w:rsid w:val="00D25587"/>
    <w:rsid w:val="00D25C9C"/>
    <w:rsid w:val="00D267CA"/>
    <w:rsid w:val="00D26C8E"/>
    <w:rsid w:val="00D271CE"/>
    <w:rsid w:val="00D27994"/>
    <w:rsid w:val="00D27D25"/>
    <w:rsid w:val="00D30011"/>
    <w:rsid w:val="00D30437"/>
    <w:rsid w:val="00D30686"/>
    <w:rsid w:val="00D30C47"/>
    <w:rsid w:val="00D3125C"/>
    <w:rsid w:val="00D31312"/>
    <w:rsid w:val="00D3174D"/>
    <w:rsid w:val="00D31862"/>
    <w:rsid w:val="00D31F4C"/>
    <w:rsid w:val="00D32561"/>
    <w:rsid w:val="00D328B7"/>
    <w:rsid w:val="00D3298B"/>
    <w:rsid w:val="00D32C97"/>
    <w:rsid w:val="00D334D7"/>
    <w:rsid w:val="00D336D9"/>
    <w:rsid w:val="00D34020"/>
    <w:rsid w:val="00D3437F"/>
    <w:rsid w:val="00D34F40"/>
    <w:rsid w:val="00D3579B"/>
    <w:rsid w:val="00D3599D"/>
    <w:rsid w:val="00D35B0A"/>
    <w:rsid w:val="00D35CF1"/>
    <w:rsid w:val="00D36068"/>
    <w:rsid w:val="00D3618E"/>
    <w:rsid w:val="00D3684A"/>
    <w:rsid w:val="00D36B03"/>
    <w:rsid w:val="00D37023"/>
    <w:rsid w:val="00D3759F"/>
    <w:rsid w:val="00D40A21"/>
    <w:rsid w:val="00D40D0E"/>
    <w:rsid w:val="00D40E1D"/>
    <w:rsid w:val="00D40F2C"/>
    <w:rsid w:val="00D41AE6"/>
    <w:rsid w:val="00D41DC4"/>
    <w:rsid w:val="00D41FC2"/>
    <w:rsid w:val="00D42025"/>
    <w:rsid w:val="00D4206F"/>
    <w:rsid w:val="00D4233F"/>
    <w:rsid w:val="00D42508"/>
    <w:rsid w:val="00D42814"/>
    <w:rsid w:val="00D43043"/>
    <w:rsid w:val="00D433D0"/>
    <w:rsid w:val="00D43710"/>
    <w:rsid w:val="00D43C13"/>
    <w:rsid w:val="00D43CD3"/>
    <w:rsid w:val="00D44017"/>
    <w:rsid w:val="00D4418A"/>
    <w:rsid w:val="00D44E85"/>
    <w:rsid w:val="00D44F41"/>
    <w:rsid w:val="00D45484"/>
    <w:rsid w:val="00D45B47"/>
    <w:rsid w:val="00D45F14"/>
    <w:rsid w:val="00D46211"/>
    <w:rsid w:val="00D46617"/>
    <w:rsid w:val="00D46871"/>
    <w:rsid w:val="00D468FD"/>
    <w:rsid w:val="00D46CCD"/>
    <w:rsid w:val="00D46D3B"/>
    <w:rsid w:val="00D47400"/>
    <w:rsid w:val="00D47C3A"/>
    <w:rsid w:val="00D50068"/>
    <w:rsid w:val="00D5087B"/>
    <w:rsid w:val="00D50E95"/>
    <w:rsid w:val="00D517C9"/>
    <w:rsid w:val="00D51885"/>
    <w:rsid w:val="00D51BD3"/>
    <w:rsid w:val="00D51EB6"/>
    <w:rsid w:val="00D52273"/>
    <w:rsid w:val="00D524A9"/>
    <w:rsid w:val="00D527BE"/>
    <w:rsid w:val="00D52EEA"/>
    <w:rsid w:val="00D52FC2"/>
    <w:rsid w:val="00D53E95"/>
    <w:rsid w:val="00D53F16"/>
    <w:rsid w:val="00D54050"/>
    <w:rsid w:val="00D542B9"/>
    <w:rsid w:val="00D5434D"/>
    <w:rsid w:val="00D546D4"/>
    <w:rsid w:val="00D5491C"/>
    <w:rsid w:val="00D54B5A"/>
    <w:rsid w:val="00D54CC7"/>
    <w:rsid w:val="00D54FA6"/>
    <w:rsid w:val="00D55A63"/>
    <w:rsid w:val="00D55C9C"/>
    <w:rsid w:val="00D5609C"/>
    <w:rsid w:val="00D5614C"/>
    <w:rsid w:val="00D56DF9"/>
    <w:rsid w:val="00D57AE8"/>
    <w:rsid w:val="00D57F8A"/>
    <w:rsid w:val="00D60421"/>
    <w:rsid w:val="00D6044F"/>
    <w:rsid w:val="00D605D3"/>
    <w:rsid w:val="00D60762"/>
    <w:rsid w:val="00D6091D"/>
    <w:rsid w:val="00D60B2B"/>
    <w:rsid w:val="00D60B37"/>
    <w:rsid w:val="00D611E4"/>
    <w:rsid w:val="00D62245"/>
    <w:rsid w:val="00D628BE"/>
    <w:rsid w:val="00D62D18"/>
    <w:rsid w:val="00D62D9E"/>
    <w:rsid w:val="00D632A0"/>
    <w:rsid w:val="00D63476"/>
    <w:rsid w:val="00D63885"/>
    <w:rsid w:val="00D64422"/>
    <w:rsid w:val="00D655AF"/>
    <w:rsid w:val="00D657B2"/>
    <w:rsid w:val="00D65ACD"/>
    <w:rsid w:val="00D66CFE"/>
    <w:rsid w:val="00D66E33"/>
    <w:rsid w:val="00D66E34"/>
    <w:rsid w:val="00D671CA"/>
    <w:rsid w:val="00D676F0"/>
    <w:rsid w:val="00D677D6"/>
    <w:rsid w:val="00D67AAA"/>
    <w:rsid w:val="00D67F61"/>
    <w:rsid w:val="00D70D61"/>
    <w:rsid w:val="00D71879"/>
    <w:rsid w:val="00D71C36"/>
    <w:rsid w:val="00D71DAB"/>
    <w:rsid w:val="00D72959"/>
    <w:rsid w:val="00D72CA7"/>
    <w:rsid w:val="00D72D3A"/>
    <w:rsid w:val="00D72DA9"/>
    <w:rsid w:val="00D73004"/>
    <w:rsid w:val="00D73408"/>
    <w:rsid w:val="00D73B7D"/>
    <w:rsid w:val="00D73D4E"/>
    <w:rsid w:val="00D73F51"/>
    <w:rsid w:val="00D73FFF"/>
    <w:rsid w:val="00D7406A"/>
    <w:rsid w:val="00D741E9"/>
    <w:rsid w:val="00D74382"/>
    <w:rsid w:val="00D7481A"/>
    <w:rsid w:val="00D74E78"/>
    <w:rsid w:val="00D74FFB"/>
    <w:rsid w:val="00D75480"/>
    <w:rsid w:val="00D75AB7"/>
    <w:rsid w:val="00D75AC7"/>
    <w:rsid w:val="00D75ACC"/>
    <w:rsid w:val="00D75D3D"/>
    <w:rsid w:val="00D75FFD"/>
    <w:rsid w:val="00D762FF"/>
    <w:rsid w:val="00D76576"/>
    <w:rsid w:val="00D7682E"/>
    <w:rsid w:val="00D76F04"/>
    <w:rsid w:val="00D77317"/>
    <w:rsid w:val="00D80C24"/>
    <w:rsid w:val="00D81198"/>
    <w:rsid w:val="00D81FC0"/>
    <w:rsid w:val="00D82098"/>
    <w:rsid w:val="00D82202"/>
    <w:rsid w:val="00D8256E"/>
    <w:rsid w:val="00D8348D"/>
    <w:rsid w:val="00D83BD3"/>
    <w:rsid w:val="00D83D93"/>
    <w:rsid w:val="00D84046"/>
    <w:rsid w:val="00D84667"/>
    <w:rsid w:val="00D84AEE"/>
    <w:rsid w:val="00D84AFF"/>
    <w:rsid w:val="00D85381"/>
    <w:rsid w:val="00D855FC"/>
    <w:rsid w:val="00D857F9"/>
    <w:rsid w:val="00D85CE3"/>
    <w:rsid w:val="00D860AC"/>
    <w:rsid w:val="00D864BE"/>
    <w:rsid w:val="00D869CE"/>
    <w:rsid w:val="00D86B00"/>
    <w:rsid w:val="00D86B81"/>
    <w:rsid w:val="00D86BD5"/>
    <w:rsid w:val="00D901A4"/>
    <w:rsid w:val="00D901C6"/>
    <w:rsid w:val="00D91238"/>
    <w:rsid w:val="00D91627"/>
    <w:rsid w:val="00D91A1B"/>
    <w:rsid w:val="00D92614"/>
    <w:rsid w:val="00D9288D"/>
    <w:rsid w:val="00D928B9"/>
    <w:rsid w:val="00D93139"/>
    <w:rsid w:val="00D93483"/>
    <w:rsid w:val="00D9357B"/>
    <w:rsid w:val="00D93753"/>
    <w:rsid w:val="00D93885"/>
    <w:rsid w:val="00D94430"/>
    <w:rsid w:val="00D94756"/>
    <w:rsid w:val="00D94DFE"/>
    <w:rsid w:val="00D956B3"/>
    <w:rsid w:val="00D961D4"/>
    <w:rsid w:val="00D96422"/>
    <w:rsid w:val="00D965A2"/>
    <w:rsid w:val="00D96BC1"/>
    <w:rsid w:val="00D96C44"/>
    <w:rsid w:val="00D96ED1"/>
    <w:rsid w:val="00D96EEE"/>
    <w:rsid w:val="00D9724D"/>
    <w:rsid w:val="00D974A2"/>
    <w:rsid w:val="00D97524"/>
    <w:rsid w:val="00D9769A"/>
    <w:rsid w:val="00D97798"/>
    <w:rsid w:val="00D97880"/>
    <w:rsid w:val="00DA06BE"/>
    <w:rsid w:val="00DA09EA"/>
    <w:rsid w:val="00DA0D4F"/>
    <w:rsid w:val="00DA0E66"/>
    <w:rsid w:val="00DA10B4"/>
    <w:rsid w:val="00DA113F"/>
    <w:rsid w:val="00DA1650"/>
    <w:rsid w:val="00DA18BA"/>
    <w:rsid w:val="00DA191E"/>
    <w:rsid w:val="00DA1B3D"/>
    <w:rsid w:val="00DA1D85"/>
    <w:rsid w:val="00DA1E71"/>
    <w:rsid w:val="00DA1ECD"/>
    <w:rsid w:val="00DA25B1"/>
    <w:rsid w:val="00DA2980"/>
    <w:rsid w:val="00DA2EE9"/>
    <w:rsid w:val="00DA31F7"/>
    <w:rsid w:val="00DA33C0"/>
    <w:rsid w:val="00DA3542"/>
    <w:rsid w:val="00DA3887"/>
    <w:rsid w:val="00DA431F"/>
    <w:rsid w:val="00DA4330"/>
    <w:rsid w:val="00DA4667"/>
    <w:rsid w:val="00DA5491"/>
    <w:rsid w:val="00DA560E"/>
    <w:rsid w:val="00DA5D72"/>
    <w:rsid w:val="00DA6CDB"/>
    <w:rsid w:val="00DA6F2A"/>
    <w:rsid w:val="00DA70D9"/>
    <w:rsid w:val="00DA73B9"/>
    <w:rsid w:val="00DA73ED"/>
    <w:rsid w:val="00DA7B67"/>
    <w:rsid w:val="00DB0784"/>
    <w:rsid w:val="00DB123D"/>
    <w:rsid w:val="00DB144B"/>
    <w:rsid w:val="00DB1CE6"/>
    <w:rsid w:val="00DB1FC4"/>
    <w:rsid w:val="00DB2008"/>
    <w:rsid w:val="00DB2405"/>
    <w:rsid w:val="00DB255B"/>
    <w:rsid w:val="00DB267D"/>
    <w:rsid w:val="00DB27DE"/>
    <w:rsid w:val="00DB2BDB"/>
    <w:rsid w:val="00DB3BD4"/>
    <w:rsid w:val="00DB3D90"/>
    <w:rsid w:val="00DB3F66"/>
    <w:rsid w:val="00DB5051"/>
    <w:rsid w:val="00DB51C7"/>
    <w:rsid w:val="00DB5484"/>
    <w:rsid w:val="00DB584C"/>
    <w:rsid w:val="00DB5C44"/>
    <w:rsid w:val="00DB650D"/>
    <w:rsid w:val="00DB6834"/>
    <w:rsid w:val="00DB6ABE"/>
    <w:rsid w:val="00DB6BB5"/>
    <w:rsid w:val="00DB6CE5"/>
    <w:rsid w:val="00DB7191"/>
    <w:rsid w:val="00DB73FF"/>
    <w:rsid w:val="00DB7438"/>
    <w:rsid w:val="00DB7524"/>
    <w:rsid w:val="00DB77D7"/>
    <w:rsid w:val="00DB7FA3"/>
    <w:rsid w:val="00DC0668"/>
    <w:rsid w:val="00DC096D"/>
    <w:rsid w:val="00DC0A47"/>
    <w:rsid w:val="00DC0A49"/>
    <w:rsid w:val="00DC0AF8"/>
    <w:rsid w:val="00DC0D71"/>
    <w:rsid w:val="00DC0E74"/>
    <w:rsid w:val="00DC0EE7"/>
    <w:rsid w:val="00DC12BF"/>
    <w:rsid w:val="00DC1434"/>
    <w:rsid w:val="00DC161D"/>
    <w:rsid w:val="00DC1B62"/>
    <w:rsid w:val="00DC1F5D"/>
    <w:rsid w:val="00DC2C05"/>
    <w:rsid w:val="00DC2D94"/>
    <w:rsid w:val="00DC3ACA"/>
    <w:rsid w:val="00DC3B76"/>
    <w:rsid w:val="00DC3DB2"/>
    <w:rsid w:val="00DC3FF4"/>
    <w:rsid w:val="00DC43E7"/>
    <w:rsid w:val="00DC469A"/>
    <w:rsid w:val="00DC4CAB"/>
    <w:rsid w:val="00DC4CB1"/>
    <w:rsid w:val="00DC4D1B"/>
    <w:rsid w:val="00DC514A"/>
    <w:rsid w:val="00DC5234"/>
    <w:rsid w:val="00DC52F9"/>
    <w:rsid w:val="00DC5434"/>
    <w:rsid w:val="00DC5D5D"/>
    <w:rsid w:val="00DC67B4"/>
    <w:rsid w:val="00DC6A06"/>
    <w:rsid w:val="00DC6D6A"/>
    <w:rsid w:val="00DC6FF0"/>
    <w:rsid w:val="00DC702C"/>
    <w:rsid w:val="00DC70A4"/>
    <w:rsid w:val="00DC718A"/>
    <w:rsid w:val="00DC76F6"/>
    <w:rsid w:val="00DC77AF"/>
    <w:rsid w:val="00DC77CF"/>
    <w:rsid w:val="00DC7B38"/>
    <w:rsid w:val="00DC7BDD"/>
    <w:rsid w:val="00DD00A3"/>
    <w:rsid w:val="00DD00DA"/>
    <w:rsid w:val="00DD0694"/>
    <w:rsid w:val="00DD0BC1"/>
    <w:rsid w:val="00DD0F00"/>
    <w:rsid w:val="00DD1152"/>
    <w:rsid w:val="00DD13B4"/>
    <w:rsid w:val="00DD20AF"/>
    <w:rsid w:val="00DD25BD"/>
    <w:rsid w:val="00DD28E4"/>
    <w:rsid w:val="00DD2A49"/>
    <w:rsid w:val="00DD2FC8"/>
    <w:rsid w:val="00DD32E3"/>
    <w:rsid w:val="00DD3C45"/>
    <w:rsid w:val="00DD4028"/>
    <w:rsid w:val="00DD4AFE"/>
    <w:rsid w:val="00DD4FB4"/>
    <w:rsid w:val="00DD5E95"/>
    <w:rsid w:val="00DD702D"/>
    <w:rsid w:val="00DD7F20"/>
    <w:rsid w:val="00DD7FAF"/>
    <w:rsid w:val="00DE0AE6"/>
    <w:rsid w:val="00DE103F"/>
    <w:rsid w:val="00DE1105"/>
    <w:rsid w:val="00DE178D"/>
    <w:rsid w:val="00DE20EB"/>
    <w:rsid w:val="00DE255D"/>
    <w:rsid w:val="00DE262D"/>
    <w:rsid w:val="00DE2D4C"/>
    <w:rsid w:val="00DE335A"/>
    <w:rsid w:val="00DE3965"/>
    <w:rsid w:val="00DE3EFF"/>
    <w:rsid w:val="00DE3F66"/>
    <w:rsid w:val="00DE404B"/>
    <w:rsid w:val="00DE4C43"/>
    <w:rsid w:val="00DE4E8D"/>
    <w:rsid w:val="00DE5119"/>
    <w:rsid w:val="00DE5436"/>
    <w:rsid w:val="00DE545B"/>
    <w:rsid w:val="00DE557E"/>
    <w:rsid w:val="00DE56FC"/>
    <w:rsid w:val="00DE57F4"/>
    <w:rsid w:val="00DE5CA9"/>
    <w:rsid w:val="00DE5CE4"/>
    <w:rsid w:val="00DE62FC"/>
    <w:rsid w:val="00DE6385"/>
    <w:rsid w:val="00DE641B"/>
    <w:rsid w:val="00DE6D1D"/>
    <w:rsid w:val="00DE6DA5"/>
    <w:rsid w:val="00DE6F4E"/>
    <w:rsid w:val="00DE7134"/>
    <w:rsid w:val="00DE7539"/>
    <w:rsid w:val="00DE7C9E"/>
    <w:rsid w:val="00DE7D67"/>
    <w:rsid w:val="00DF068D"/>
    <w:rsid w:val="00DF0C71"/>
    <w:rsid w:val="00DF0C77"/>
    <w:rsid w:val="00DF0F46"/>
    <w:rsid w:val="00DF16C5"/>
    <w:rsid w:val="00DF221B"/>
    <w:rsid w:val="00DF2400"/>
    <w:rsid w:val="00DF247D"/>
    <w:rsid w:val="00DF26A9"/>
    <w:rsid w:val="00DF27C6"/>
    <w:rsid w:val="00DF34CF"/>
    <w:rsid w:val="00DF3A48"/>
    <w:rsid w:val="00DF4A97"/>
    <w:rsid w:val="00DF4AB1"/>
    <w:rsid w:val="00DF4C03"/>
    <w:rsid w:val="00DF4EBC"/>
    <w:rsid w:val="00DF5D96"/>
    <w:rsid w:val="00DF6296"/>
    <w:rsid w:val="00DF641D"/>
    <w:rsid w:val="00DF65C2"/>
    <w:rsid w:val="00DF6B55"/>
    <w:rsid w:val="00DF6C58"/>
    <w:rsid w:val="00DF73CB"/>
    <w:rsid w:val="00DF73D4"/>
    <w:rsid w:val="00DF76EF"/>
    <w:rsid w:val="00DF79D0"/>
    <w:rsid w:val="00E006D1"/>
    <w:rsid w:val="00E00BA7"/>
    <w:rsid w:val="00E01294"/>
    <w:rsid w:val="00E018F0"/>
    <w:rsid w:val="00E01D20"/>
    <w:rsid w:val="00E01F94"/>
    <w:rsid w:val="00E02541"/>
    <w:rsid w:val="00E0268C"/>
    <w:rsid w:val="00E02745"/>
    <w:rsid w:val="00E029FD"/>
    <w:rsid w:val="00E02E55"/>
    <w:rsid w:val="00E03778"/>
    <w:rsid w:val="00E03B3A"/>
    <w:rsid w:val="00E03BD5"/>
    <w:rsid w:val="00E040CF"/>
    <w:rsid w:val="00E040E6"/>
    <w:rsid w:val="00E0425D"/>
    <w:rsid w:val="00E043DD"/>
    <w:rsid w:val="00E044A0"/>
    <w:rsid w:val="00E0463B"/>
    <w:rsid w:val="00E04929"/>
    <w:rsid w:val="00E0649C"/>
    <w:rsid w:val="00E0681D"/>
    <w:rsid w:val="00E068C9"/>
    <w:rsid w:val="00E070B4"/>
    <w:rsid w:val="00E073AD"/>
    <w:rsid w:val="00E07557"/>
    <w:rsid w:val="00E07673"/>
    <w:rsid w:val="00E07A98"/>
    <w:rsid w:val="00E07E2D"/>
    <w:rsid w:val="00E104F6"/>
    <w:rsid w:val="00E10D71"/>
    <w:rsid w:val="00E10D80"/>
    <w:rsid w:val="00E10F98"/>
    <w:rsid w:val="00E11CB2"/>
    <w:rsid w:val="00E125F1"/>
    <w:rsid w:val="00E12717"/>
    <w:rsid w:val="00E127F3"/>
    <w:rsid w:val="00E13967"/>
    <w:rsid w:val="00E13BC0"/>
    <w:rsid w:val="00E13C0F"/>
    <w:rsid w:val="00E13D68"/>
    <w:rsid w:val="00E1491D"/>
    <w:rsid w:val="00E14F3A"/>
    <w:rsid w:val="00E15263"/>
    <w:rsid w:val="00E153AB"/>
    <w:rsid w:val="00E15586"/>
    <w:rsid w:val="00E15652"/>
    <w:rsid w:val="00E1572F"/>
    <w:rsid w:val="00E15CDB"/>
    <w:rsid w:val="00E160F0"/>
    <w:rsid w:val="00E161E0"/>
    <w:rsid w:val="00E16B38"/>
    <w:rsid w:val="00E17908"/>
    <w:rsid w:val="00E2160F"/>
    <w:rsid w:val="00E216EC"/>
    <w:rsid w:val="00E22188"/>
    <w:rsid w:val="00E2223B"/>
    <w:rsid w:val="00E22431"/>
    <w:rsid w:val="00E2275D"/>
    <w:rsid w:val="00E22838"/>
    <w:rsid w:val="00E22B97"/>
    <w:rsid w:val="00E22C23"/>
    <w:rsid w:val="00E22DD9"/>
    <w:rsid w:val="00E22E5A"/>
    <w:rsid w:val="00E2368A"/>
    <w:rsid w:val="00E23774"/>
    <w:rsid w:val="00E237BA"/>
    <w:rsid w:val="00E23C1E"/>
    <w:rsid w:val="00E23DD0"/>
    <w:rsid w:val="00E2406D"/>
    <w:rsid w:val="00E240ED"/>
    <w:rsid w:val="00E2426F"/>
    <w:rsid w:val="00E247BA"/>
    <w:rsid w:val="00E25218"/>
    <w:rsid w:val="00E254E2"/>
    <w:rsid w:val="00E25AB1"/>
    <w:rsid w:val="00E25F9D"/>
    <w:rsid w:val="00E26753"/>
    <w:rsid w:val="00E26E03"/>
    <w:rsid w:val="00E26E96"/>
    <w:rsid w:val="00E26FA0"/>
    <w:rsid w:val="00E27C76"/>
    <w:rsid w:val="00E27F9B"/>
    <w:rsid w:val="00E30391"/>
    <w:rsid w:val="00E30A05"/>
    <w:rsid w:val="00E315DC"/>
    <w:rsid w:val="00E31640"/>
    <w:rsid w:val="00E317D5"/>
    <w:rsid w:val="00E323B4"/>
    <w:rsid w:val="00E323ED"/>
    <w:rsid w:val="00E3256A"/>
    <w:rsid w:val="00E3256B"/>
    <w:rsid w:val="00E325D1"/>
    <w:rsid w:val="00E3268A"/>
    <w:rsid w:val="00E32B35"/>
    <w:rsid w:val="00E3341B"/>
    <w:rsid w:val="00E33BEC"/>
    <w:rsid w:val="00E33E96"/>
    <w:rsid w:val="00E33F31"/>
    <w:rsid w:val="00E351BD"/>
    <w:rsid w:val="00E3549E"/>
    <w:rsid w:val="00E35A75"/>
    <w:rsid w:val="00E35ABD"/>
    <w:rsid w:val="00E35BCF"/>
    <w:rsid w:val="00E363BA"/>
    <w:rsid w:val="00E36468"/>
    <w:rsid w:val="00E36560"/>
    <w:rsid w:val="00E36726"/>
    <w:rsid w:val="00E368B4"/>
    <w:rsid w:val="00E36E93"/>
    <w:rsid w:val="00E36EFF"/>
    <w:rsid w:val="00E376F1"/>
    <w:rsid w:val="00E37AAE"/>
    <w:rsid w:val="00E37BA7"/>
    <w:rsid w:val="00E407A6"/>
    <w:rsid w:val="00E407C1"/>
    <w:rsid w:val="00E4117E"/>
    <w:rsid w:val="00E41280"/>
    <w:rsid w:val="00E41B96"/>
    <w:rsid w:val="00E41F98"/>
    <w:rsid w:val="00E421E9"/>
    <w:rsid w:val="00E422BC"/>
    <w:rsid w:val="00E42C8F"/>
    <w:rsid w:val="00E43643"/>
    <w:rsid w:val="00E439C4"/>
    <w:rsid w:val="00E43A51"/>
    <w:rsid w:val="00E43BBF"/>
    <w:rsid w:val="00E44523"/>
    <w:rsid w:val="00E44561"/>
    <w:rsid w:val="00E450A5"/>
    <w:rsid w:val="00E45928"/>
    <w:rsid w:val="00E45F02"/>
    <w:rsid w:val="00E45F29"/>
    <w:rsid w:val="00E46082"/>
    <w:rsid w:val="00E4608F"/>
    <w:rsid w:val="00E46852"/>
    <w:rsid w:val="00E469CB"/>
    <w:rsid w:val="00E46D6B"/>
    <w:rsid w:val="00E46EE2"/>
    <w:rsid w:val="00E46FD4"/>
    <w:rsid w:val="00E47461"/>
    <w:rsid w:val="00E47758"/>
    <w:rsid w:val="00E478B0"/>
    <w:rsid w:val="00E47B8D"/>
    <w:rsid w:val="00E47C0A"/>
    <w:rsid w:val="00E47EC3"/>
    <w:rsid w:val="00E502EF"/>
    <w:rsid w:val="00E50A63"/>
    <w:rsid w:val="00E50B17"/>
    <w:rsid w:val="00E50B98"/>
    <w:rsid w:val="00E50BA3"/>
    <w:rsid w:val="00E5110E"/>
    <w:rsid w:val="00E5195D"/>
    <w:rsid w:val="00E5199A"/>
    <w:rsid w:val="00E51F1E"/>
    <w:rsid w:val="00E527E3"/>
    <w:rsid w:val="00E52D80"/>
    <w:rsid w:val="00E5369A"/>
    <w:rsid w:val="00E53A1A"/>
    <w:rsid w:val="00E53DDB"/>
    <w:rsid w:val="00E53E47"/>
    <w:rsid w:val="00E546DD"/>
    <w:rsid w:val="00E54770"/>
    <w:rsid w:val="00E54BAD"/>
    <w:rsid w:val="00E54CC2"/>
    <w:rsid w:val="00E55639"/>
    <w:rsid w:val="00E559EF"/>
    <w:rsid w:val="00E55A72"/>
    <w:rsid w:val="00E55F1B"/>
    <w:rsid w:val="00E565EA"/>
    <w:rsid w:val="00E566C1"/>
    <w:rsid w:val="00E56767"/>
    <w:rsid w:val="00E56B1C"/>
    <w:rsid w:val="00E570B7"/>
    <w:rsid w:val="00E57444"/>
    <w:rsid w:val="00E5774E"/>
    <w:rsid w:val="00E5777D"/>
    <w:rsid w:val="00E5799C"/>
    <w:rsid w:val="00E60969"/>
    <w:rsid w:val="00E60D5D"/>
    <w:rsid w:val="00E60FF2"/>
    <w:rsid w:val="00E61025"/>
    <w:rsid w:val="00E61680"/>
    <w:rsid w:val="00E6189A"/>
    <w:rsid w:val="00E61915"/>
    <w:rsid w:val="00E61D35"/>
    <w:rsid w:val="00E621F4"/>
    <w:rsid w:val="00E62648"/>
    <w:rsid w:val="00E628C0"/>
    <w:rsid w:val="00E631AE"/>
    <w:rsid w:val="00E63CA5"/>
    <w:rsid w:val="00E63ECD"/>
    <w:rsid w:val="00E64111"/>
    <w:rsid w:val="00E647F6"/>
    <w:rsid w:val="00E64DD3"/>
    <w:rsid w:val="00E64F43"/>
    <w:rsid w:val="00E651D9"/>
    <w:rsid w:val="00E65B4A"/>
    <w:rsid w:val="00E65C55"/>
    <w:rsid w:val="00E661E3"/>
    <w:rsid w:val="00E6647A"/>
    <w:rsid w:val="00E66AE2"/>
    <w:rsid w:val="00E66F56"/>
    <w:rsid w:val="00E6730F"/>
    <w:rsid w:val="00E67980"/>
    <w:rsid w:val="00E706C1"/>
    <w:rsid w:val="00E706FE"/>
    <w:rsid w:val="00E709CF"/>
    <w:rsid w:val="00E70DEE"/>
    <w:rsid w:val="00E71438"/>
    <w:rsid w:val="00E71547"/>
    <w:rsid w:val="00E72811"/>
    <w:rsid w:val="00E72C46"/>
    <w:rsid w:val="00E72CCF"/>
    <w:rsid w:val="00E738F3"/>
    <w:rsid w:val="00E73BB2"/>
    <w:rsid w:val="00E742AA"/>
    <w:rsid w:val="00E74840"/>
    <w:rsid w:val="00E74C79"/>
    <w:rsid w:val="00E7523B"/>
    <w:rsid w:val="00E75796"/>
    <w:rsid w:val="00E75ABA"/>
    <w:rsid w:val="00E764EC"/>
    <w:rsid w:val="00E766EE"/>
    <w:rsid w:val="00E76771"/>
    <w:rsid w:val="00E76A1E"/>
    <w:rsid w:val="00E76B0A"/>
    <w:rsid w:val="00E7721E"/>
    <w:rsid w:val="00E77324"/>
    <w:rsid w:val="00E779BA"/>
    <w:rsid w:val="00E779CE"/>
    <w:rsid w:val="00E80684"/>
    <w:rsid w:val="00E810E1"/>
    <w:rsid w:val="00E816B5"/>
    <w:rsid w:val="00E81B5C"/>
    <w:rsid w:val="00E82092"/>
    <w:rsid w:val="00E82104"/>
    <w:rsid w:val="00E826F1"/>
    <w:rsid w:val="00E82A01"/>
    <w:rsid w:val="00E82ACA"/>
    <w:rsid w:val="00E82BE2"/>
    <w:rsid w:val="00E82C0E"/>
    <w:rsid w:val="00E8313A"/>
    <w:rsid w:val="00E833F3"/>
    <w:rsid w:val="00E84A86"/>
    <w:rsid w:val="00E85972"/>
    <w:rsid w:val="00E867AE"/>
    <w:rsid w:val="00E87732"/>
    <w:rsid w:val="00E87C7B"/>
    <w:rsid w:val="00E87DF8"/>
    <w:rsid w:val="00E87E56"/>
    <w:rsid w:val="00E904C4"/>
    <w:rsid w:val="00E906DA"/>
    <w:rsid w:val="00E907B1"/>
    <w:rsid w:val="00E907E8"/>
    <w:rsid w:val="00E91BE3"/>
    <w:rsid w:val="00E91CC1"/>
    <w:rsid w:val="00E9214B"/>
    <w:rsid w:val="00E92271"/>
    <w:rsid w:val="00E922D3"/>
    <w:rsid w:val="00E924B9"/>
    <w:rsid w:val="00E9285D"/>
    <w:rsid w:val="00E92987"/>
    <w:rsid w:val="00E92D92"/>
    <w:rsid w:val="00E93411"/>
    <w:rsid w:val="00E934E0"/>
    <w:rsid w:val="00E93BE6"/>
    <w:rsid w:val="00E953DD"/>
    <w:rsid w:val="00E953DF"/>
    <w:rsid w:val="00E95856"/>
    <w:rsid w:val="00E96407"/>
    <w:rsid w:val="00E964E8"/>
    <w:rsid w:val="00E965C1"/>
    <w:rsid w:val="00E965DB"/>
    <w:rsid w:val="00E96D32"/>
    <w:rsid w:val="00E97038"/>
    <w:rsid w:val="00E97EF2"/>
    <w:rsid w:val="00EA05F2"/>
    <w:rsid w:val="00EA067E"/>
    <w:rsid w:val="00EA0C48"/>
    <w:rsid w:val="00EA1440"/>
    <w:rsid w:val="00EA2D4F"/>
    <w:rsid w:val="00EA316A"/>
    <w:rsid w:val="00EA33B1"/>
    <w:rsid w:val="00EA3623"/>
    <w:rsid w:val="00EA383E"/>
    <w:rsid w:val="00EA3864"/>
    <w:rsid w:val="00EA38A8"/>
    <w:rsid w:val="00EA3A1B"/>
    <w:rsid w:val="00EA3B93"/>
    <w:rsid w:val="00EA3C46"/>
    <w:rsid w:val="00EA3D59"/>
    <w:rsid w:val="00EA40A8"/>
    <w:rsid w:val="00EA4136"/>
    <w:rsid w:val="00EA42CE"/>
    <w:rsid w:val="00EA46C4"/>
    <w:rsid w:val="00EA477B"/>
    <w:rsid w:val="00EA510E"/>
    <w:rsid w:val="00EA579C"/>
    <w:rsid w:val="00EA5D75"/>
    <w:rsid w:val="00EA62BD"/>
    <w:rsid w:val="00EA667A"/>
    <w:rsid w:val="00EA697C"/>
    <w:rsid w:val="00EA7933"/>
    <w:rsid w:val="00EA7C79"/>
    <w:rsid w:val="00EB047D"/>
    <w:rsid w:val="00EB0844"/>
    <w:rsid w:val="00EB0E98"/>
    <w:rsid w:val="00EB13B9"/>
    <w:rsid w:val="00EB1BCE"/>
    <w:rsid w:val="00EB1F49"/>
    <w:rsid w:val="00EB2678"/>
    <w:rsid w:val="00EB2DA6"/>
    <w:rsid w:val="00EB32DE"/>
    <w:rsid w:val="00EB3505"/>
    <w:rsid w:val="00EB4727"/>
    <w:rsid w:val="00EB4957"/>
    <w:rsid w:val="00EB4FA1"/>
    <w:rsid w:val="00EB541D"/>
    <w:rsid w:val="00EB54ED"/>
    <w:rsid w:val="00EB5974"/>
    <w:rsid w:val="00EB619C"/>
    <w:rsid w:val="00EB6839"/>
    <w:rsid w:val="00EB6859"/>
    <w:rsid w:val="00EB68BF"/>
    <w:rsid w:val="00EB68C2"/>
    <w:rsid w:val="00EB6D4F"/>
    <w:rsid w:val="00EB6EF2"/>
    <w:rsid w:val="00EB71A3"/>
    <w:rsid w:val="00EB7A4F"/>
    <w:rsid w:val="00EB7D92"/>
    <w:rsid w:val="00EC02E6"/>
    <w:rsid w:val="00EC0808"/>
    <w:rsid w:val="00EC087C"/>
    <w:rsid w:val="00EC0DC9"/>
    <w:rsid w:val="00EC0F3F"/>
    <w:rsid w:val="00EC0F6D"/>
    <w:rsid w:val="00EC12A6"/>
    <w:rsid w:val="00EC1531"/>
    <w:rsid w:val="00EC156A"/>
    <w:rsid w:val="00EC1940"/>
    <w:rsid w:val="00EC1C2A"/>
    <w:rsid w:val="00EC260B"/>
    <w:rsid w:val="00EC2C9D"/>
    <w:rsid w:val="00EC3216"/>
    <w:rsid w:val="00EC33F3"/>
    <w:rsid w:val="00EC369E"/>
    <w:rsid w:val="00EC3EE9"/>
    <w:rsid w:val="00EC41FA"/>
    <w:rsid w:val="00EC4765"/>
    <w:rsid w:val="00EC4BE5"/>
    <w:rsid w:val="00EC4E63"/>
    <w:rsid w:val="00EC5340"/>
    <w:rsid w:val="00EC5961"/>
    <w:rsid w:val="00EC5EFA"/>
    <w:rsid w:val="00EC5F3D"/>
    <w:rsid w:val="00EC614C"/>
    <w:rsid w:val="00EC649C"/>
    <w:rsid w:val="00EC733D"/>
    <w:rsid w:val="00EC74CC"/>
    <w:rsid w:val="00ED0128"/>
    <w:rsid w:val="00ED03DA"/>
    <w:rsid w:val="00ED07A4"/>
    <w:rsid w:val="00ED0E2E"/>
    <w:rsid w:val="00ED1024"/>
    <w:rsid w:val="00ED1456"/>
    <w:rsid w:val="00ED19CC"/>
    <w:rsid w:val="00ED23B3"/>
    <w:rsid w:val="00ED38CC"/>
    <w:rsid w:val="00ED42C8"/>
    <w:rsid w:val="00ED453E"/>
    <w:rsid w:val="00ED4699"/>
    <w:rsid w:val="00ED515D"/>
    <w:rsid w:val="00ED5217"/>
    <w:rsid w:val="00ED5820"/>
    <w:rsid w:val="00ED5974"/>
    <w:rsid w:val="00ED5B13"/>
    <w:rsid w:val="00ED6037"/>
    <w:rsid w:val="00ED6A85"/>
    <w:rsid w:val="00ED6B81"/>
    <w:rsid w:val="00ED6D8B"/>
    <w:rsid w:val="00ED76F3"/>
    <w:rsid w:val="00ED7D7E"/>
    <w:rsid w:val="00ED7DDD"/>
    <w:rsid w:val="00EE09D1"/>
    <w:rsid w:val="00EE1182"/>
    <w:rsid w:val="00EE142B"/>
    <w:rsid w:val="00EE1A0C"/>
    <w:rsid w:val="00EE1C6E"/>
    <w:rsid w:val="00EE227B"/>
    <w:rsid w:val="00EE28F5"/>
    <w:rsid w:val="00EE2917"/>
    <w:rsid w:val="00EE2977"/>
    <w:rsid w:val="00EE29A3"/>
    <w:rsid w:val="00EE31CC"/>
    <w:rsid w:val="00EE3250"/>
    <w:rsid w:val="00EE33AB"/>
    <w:rsid w:val="00EE3720"/>
    <w:rsid w:val="00EE3CDE"/>
    <w:rsid w:val="00EE3D86"/>
    <w:rsid w:val="00EE3F70"/>
    <w:rsid w:val="00EE3F9C"/>
    <w:rsid w:val="00EE41E6"/>
    <w:rsid w:val="00EE4233"/>
    <w:rsid w:val="00EE49DF"/>
    <w:rsid w:val="00EE4B1E"/>
    <w:rsid w:val="00EE5363"/>
    <w:rsid w:val="00EE54FF"/>
    <w:rsid w:val="00EE61A0"/>
    <w:rsid w:val="00EE743D"/>
    <w:rsid w:val="00EE75D9"/>
    <w:rsid w:val="00EE776F"/>
    <w:rsid w:val="00EE778B"/>
    <w:rsid w:val="00EE79B5"/>
    <w:rsid w:val="00EE7AA4"/>
    <w:rsid w:val="00EE7AB3"/>
    <w:rsid w:val="00EE7BD1"/>
    <w:rsid w:val="00EE7E3D"/>
    <w:rsid w:val="00EF03B0"/>
    <w:rsid w:val="00EF05D4"/>
    <w:rsid w:val="00EF069E"/>
    <w:rsid w:val="00EF0DDC"/>
    <w:rsid w:val="00EF0EF9"/>
    <w:rsid w:val="00EF1171"/>
    <w:rsid w:val="00EF19C7"/>
    <w:rsid w:val="00EF1B1C"/>
    <w:rsid w:val="00EF1C53"/>
    <w:rsid w:val="00EF1E89"/>
    <w:rsid w:val="00EF2CAA"/>
    <w:rsid w:val="00EF2CB7"/>
    <w:rsid w:val="00EF3487"/>
    <w:rsid w:val="00EF364B"/>
    <w:rsid w:val="00EF3A31"/>
    <w:rsid w:val="00EF413F"/>
    <w:rsid w:val="00EF4743"/>
    <w:rsid w:val="00EF4768"/>
    <w:rsid w:val="00EF4B0A"/>
    <w:rsid w:val="00EF4DCE"/>
    <w:rsid w:val="00EF4E4B"/>
    <w:rsid w:val="00EF5203"/>
    <w:rsid w:val="00EF582B"/>
    <w:rsid w:val="00EF5AF4"/>
    <w:rsid w:val="00EF6872"/>
    <w:rsid w:val="00EF6B6B"/>
    <w:rsid w:val="00EF7661"/>
    <w:rsid w:val="00EF7939"/>
    <w:rsid w:val="00EF7E5F"/>
    <w:rsid w:val="00F00927"/>
    <w:rsid w:val="00F009AD"/>
    <w:rsid w:val="00F00B51"/>
    <w:rsid w:val="00F01133"/>
    <w:rsid w:val="00F02C73"/>
    <w:rsid w:val="00F034DC"/>
    <w:rsid w:val="00F04307"/>
    <w:rsid w:val="00F04381"/>
    <w:rsid w:val="00F049A5"/>
    <w:rsid w:val="00F04BCC"/>
    <w:rsid w:val="00F05026"/>
    <w:rsid w:val="00F0539F"/>
    <w:rsid w:val="00F056E1"/>
    <w:rsid w:val="00F059C1"/>
    <w:rsid w:val="00F06C41"/>
    <w:rsid w:val="00F10AAC"/>
    <w:rsid w:val="00F10CF7"/>
    <w:rsid w:val="00F10DCA"/>
    <w:rsid w:val="00F10E3D"/>
    <w:rsid w:val="00F11247"/>
    <w:rsid w:val="00F114C7"/>
    <w:rsid w:val="00F11B46"/>
    <w:rsid w:val="00F11F57"/>
    <w:rsid w:val="00F11FE8"/>
    <w:rsid w:val="00F12157"/>
    <w:rsid w:val="00F12564"/>
    <w:rsid w:val="00F1272B"/>
    <w:rsid w:val="00F128CC"/>
    <w:rsid w:val="00F12926"/>
    <w:rsid w:val="00F133C1"/>
    <w:rsid w:val="00F1378B"/>
    <w:rsid w:val="00F138C7"/>
    <w:rsid w:val="00F13FA6"/>
    <w:rsid w:val="00F1460C"/>
    <w:rsid w:val="00F14B7E"/>
    <w:rsid w:val="00F155F2"/>
    <w:rsid w:val="00F15635"/>
    <w:rsid w:val="00F15AC1"/>
    <w:rsid w:val="00F15E21"/>
    <w:rsid w:val="00F15F53"/>
    <w:rsid w:val="00F16032"/>
    <w:rsid w:val="00F160D8"/>
    <w:rsid w:val="00F1667D"/>
    <w:rsid w:val="00F16B78"/>
    <w:rsid w:val="00F1763F"/>
    <w:rsid w:val="00F176A5"/>
    <w:rsid w:val="00F20085"/>
    <w:rsid w:val="00F203D0"/>
    <w:rsid w:val="00F2040D"/>
    <w:rsid w:val="00F20C18"/>
    <w:rsid w:val="00F20D43"/>
    <w:rsid w:val="00F21806"/>
    <w:rsid w:val="00F21F17"/>
    <w:rsid w:val="00F22389"/>
    <w:rsid w:val="00F22B71"/>
    <w:rsid w:val="00F22DA0"/>
    <w:rsid w:val="00F235C0"/>
    <w:rsid w:val="00F23BA0"/>
    <w:rsid w:val="00F23D1C"/>
    <w:rsid w:val="00F23FDF"/>
    <w:rsid w:val="00F242A1"/>
    <w:rsid w:val="00F24580"/>
    <w:rsid w:val="00F24896"/>
    <w:rsid w:val="00F25EA5"/>
    <w:rsid w:val="00F26183"/>
    <w:rsid w:val="00F264F6"/>
    <w:rsid w:val="00F264F9"/>
    <w:rsid w:val="00F268E5"/>
    <w:rsid w:val="00F2715F"/>
    <w:rsid w:val="00F27276"/>
    <w:rsid w:val="00F27357"/>
    <w:rsid w:val="00F275C7"/>
    <w:rsid w:val="00F3056F"/>
    <w:rsid w:val="00F306E4"/>
    <w:rsid w:val="00F307B7"/>
    <w:rsid w:val="00F307E1"/>
    <w:rsid w:val="00F307E5"/>
    <w:rsid w:val="00F30A67"/>
    <w:rsid w:val="00F310B7"/>
    <w:rsid w:val="00F31E67"/>
    <w:rsid w:val="00F32354"/>
    <w:rsid w:val="00F331FD"/>
    <w:rsid w:val="00F33810"/>
    <w:rsid w:val="00F33EFB"/>
    <w:rsid w:val="00F34050"/>
    <w:rsid w:val="00F34230"/>
    <w:rsid w:val="00F34A36"/>
    <w:rsid w:val="00F35B80"/>
    <w:rsid w:val="00F35D9D"/>
    <w:rsid w:val="00F35E46"/>
    <w:rsid w:val="00F36054"/>
    <w:rsid w:val="00F360C0"/>
    <w:rsid w:val="00F3670A"/>
    <w:rsid w:val="00F36FB0"/>
    <w:rsid w:val="00F37047"/>
    <w:rsid w:val="00F37113"/>
    <w:rsid w:val="00F37371"/>
    <w:rsid w:val="00F373D7"/>
    <w:rsid w:val="00F3741E"/>
    <w:rsid w:val="00F37D44"/>
    <w:rsid w:val="00F40649"/>
    <w:rsid w:val="00F4068F"/>
    <w:rsid w:val="00F40823"/>
    <w:rsid w:val="00F4089D"/>
    <w:rsid w:val="00F40D8D"/>
    <w:rsid w:val="00F41696"/>
    <w:rsid w:val="00F41A60"/>
    <w:rsid w:val="00F41F03"/>
    <w:rsid w:val="00F42808"/>
    <w:rsid w:val="00F42A8D"/>
    <w:rsid w:val="00F42B74"/>
    <w:rsid w:val="00F42E9A"/>
    <w:rsid w:val="00F43B7E"/>
    <w:rsid w:val="00F43C95"/>
    <w:rsid w:val="00F444BF"/>
    <w:rsid w:val="00F44B76"/>
    <w:rsid w:val="00F44C49"/>
    <w:rsid w:val="00F44C5E"/>
    <w:rsid w:val="00F44FAF"/>
    <w:rsid w:val="00F457E6"/>
    <w:rsid w:val="00F46295"/>
    <w:rsid w:val="00F466A3"/>
    <w:rsid w:val="00F46AB9"/>
    <w:rsid w:val="00F46EAE"/>
    <w:rsid w:val="00F472CE"/>
    <w:rsid w:val="00F473C4"/>
    <w:rsid w:val="00F47564"/>
    <w:rsid w:val="00F4790B"/>
    <w:rsid w:val="00F4794D"/>
    <w:rsid w:val="00F47DE4"/>
    <w:rsid w:val="00F50120"/>
    <w:rsid w:val="00F50382"/>
    <w:rsid w:val="00F503B0"/>
    <w:rsid w:val="00F507CD"/>
    <w:rsid w:val="00F5088E"/>
    <w:rsid w:val="00F50FA1"/>
    <w:rsid w:val="00F51C17"/>
    <w:rsid w:val="00F51C58"/>
    <w:rsid w:val="00F51E5D"/>
    <w:rsid w:val="00F523DD"/>
    <w:rsid w:val="00F52CC4"/>
    <w:rsid w:val="00F52E9B"/>
    <w:rsid w:val="00F53466"/>
    <w:rsid w:val="00F53877"/>
    <w:rsid w:val="00F53912"/>
    <w:rsid w:val="00F53A04"/>
    <w:rsid w:val="00F54C44"/>
    <w:rsid w:val="00F54C50"/>
    <w:rsid w:val="00F5513B"/>
    <w:rsid w:val="00F551BE"/>
    <w:rsid w:val="00F55303"/>
    <w:rsid w:val="00F55C6F"/>
    <w:rsid w:val="00F5630B"/>
    <w:rsid w:val="00F563CB"/>
    <w:rsid w:val="00F5671A"/>
    <w:rsid w:val="00F56A29"/>
    <w:rsid w:val="00F56C82"/>
    <w:rsid w:val="00F56DC8"/>
    <w:rsid w:val="00F57708"/>
    <w:rsid w:val="00F601F1"/>
    <w:rsid w:val="00F602C1"/>
    <w:rsid w:val="00F60396"/>
    <w:rsid w:val="00F6054E"/>
    <w:rsid w:val="00F60AD7"/>
    <w:rsid w:val="00F61238"/>
    <w:rsid w:val="00F616E4"/>
    <w:rsid w:val="00F6177F"/>
    <w:rsid w:val="00F61B33"/>
    <w:rsid w:val="00F6263C"/>
    <w:rsid w:val="00F641DC"/>
    <w:rsid w:val="00F64553"/>
    <w:rsid w:val="00F649E6"/>
    <w:rsid w:val="00F64C29"/>
    <w:rsid w:val="00F6546C"/>
    <w:rsid w:val="00F65B2B"/>
    <w:rsid w:val="00F65E42"/>
    <w:rsid w:val="00F66C03"/>
    <w:rsid w:val="00F66F5A"/>
    <w:rsid w:val="00F6725B"/>
    <w:rsid w:val="00F67B5D"/>
    <w:rsid w:val="00F67BC7"/>
    <w:rsid w:val="00F7047A"/>
    <w:rsid w:val="00F704F3"/>
    <w:rsid w:val="00F70E91"/>
    <w:rsid w:val="00F712B8"/>
    <w:rsid w:val="00F7172D"/>
    <w:rsid w:val="00F7178F"/>
    <w:rsid w:val="00F7199D"/>
    <w:rsid w:val="00F71A34"/>
    <w:rsid w:val="00F71C64"/>
    <w:rsid w:val="00F72483"/>
    <w:rsid w:val="00F724B9"/>
    <w:rsid w:val="00F724E9"/>
    <w:rsid w:val="00F726DA"/>
    <w:rsid w:val="00F728AB"/>
    <w:rsid w:val="00F72BD4"/>
    <w:rsid w:val="00F72EC9"/>
    <w:rsid w:val="00F72EE0"/>
    <w:rsid w:val="00F7316A"/>
    <w:rsid w:val="00F73394"/>
    <w:rsid w:val="00F73676"/>
    <w:rsid w:val="00F736F1"/>
    <w:rsid w:val="00F739D9"/>
    <w:rsid w:val="00F73E8C"/>
    <w:rsid w:val="00F741F5"/>
    <w:rsid w:val="00F74859"/>
    <w:rsid w:val="00F74978"/>
    <w:rsid w:val="00F74BCD"/>
    <w:rsid w:val="00F74D80"/>
    <w:rsid w:val="00F75235"/>
    <w:rsid w:val="00F7546B"/>
    <w:rsid w:val="00F758CA"/>
    <w:rsid w:val="00F75C30"/>
    <w:rsid w:val="00F760B9"/>
    <w:rsid w:val="00F76779"/>
    <w:rsid w:val="00F76E0C"/>
    <w:rsid w:val="00F76ED7"/>
    <w:rsid w:val="00F7723E"/>
    <w:rsid w:val="00F7735E"/>
    <w:rsid w:val="00F778D1"/>
    <w:rsid w:val="00F800C1"/>
    <w:rsid w:val="00F80584"/>
    <w:rsid w:val="00F80C54"/>
    <w:rsid w:val="00F80DBA"/>
    <w:rsid w:val="00F8129D"/>
    <w:rsid w:val="00F81C44"/>
    <w:rsid w:val="00F822A9"/>
    <w:rsid w:val="00F82E2F"/>
    <w:rsid w:val="00F83CEB"/>
    <w:rsid w:val="00F83E7B"/>
    <w:rsid w:val="00F84176"/>
    <w:rsid w:val="00F8424A"/>
    <w:rsid w:val="00F843A3"/>
    <w:rsid w:val="00F844B2"/>
    <w:rsid w:val="00F849F5"/>
    <w:rsid w:val="00F85376"/>
    <w:rsid w:val="00F85AA7"/>
    <w:rsid w:val="00F85C7D"/>
    <w:rsid w:val="00F860AA"/>
    <w:rsid w:val="00F86496"/>
    <w:rsid w:val="00F86F61"/>
    <w:rsid w:val="00F87478"/>
    <w:rsid w:val="00F87803"/>
    <w:rsid w:val="00F87AE5"/>
    <w:rsid w:val="00F87B36"/>
    <w:rsid w:val="00F87F67"/>
    <w:rsid w:val="00F906E5"/>
    <w:rsid w:val="00F9079D"/>
    <w:rsid w:val="00F909CD"/>
    <w:rsid w:val="00F90D5E"/>
    <w:rsid w:val="00F90F34"/>
    <w:rsid w:val="00F913BD"/>
    <w:rsid w:val="00F91E90"/>
    <w:rsid w:val="00F920E9"/>
    <w:rsid w:val="00F926E1"/>
    <w:rsid w:val="00F92E75"/>
    <w:rsid w:val="00F92EBC"/>
    <w:rsid w:val="00F932EA"/>
    <w:rsid w:val="00F93312"/>
    <w:rsid w:val="00F934CD"/>
    <w:rsid w:val="00F9354A"/>
    <w:rsid w:val="00F94AE5"/>
    <w:rsid w:val="00F952D5"/>
    <w:rsid w:val="00F95303"/>
    <w:rsid w:val="00F9544A"/>
    <w:rsid w:val="00F954A9"/>
    <w:rsid w:val="00F95E7B"/>
    <w:rsid w:val="00F96382"/>
    <w:rsid w:val="00F96603"/>
    <w:rsid w:val="00F96759"/>
    <w:rsid w:val="00F97312"/>
    <w:rsid w:val="00F97CFA"/>
    <w:rsid w:val="00F97D72"/>
    <w:rsid w:val="00FA00ED"/>
    <w:rsid w:val="00FA0558"/>
    <w:rsid w:val="00FA06F4"/>
    <w:rsid w:val="00FA075C"/>
    <w:rsid w:val="00FA15D5"/>
    <w:rsid w:val="00FA17A6"/>
    <w:rsid w:val="00FA2091"/>
    <w:rsid w:val="00FA21D2"/>
    <w:rsid w:val="00FA2233"/>
    <w:rsid w:val="00FA2EA1"/>
    <w:rsid w:val="00FA3133"/>
    <w:rsid w:val="00FA37EE"/>
    <w:rsid w:val="00FA39DE"/>
    <w:rsid w:val="00FA4099"/>
    <w:rsid w:val="00FA423E"/>
    <w:rsid w:val="00FA47AA"/>
    <w:rsid w:val="00FA4AEA"/>
    <w:rsid w:val="00FA4E24"/>
    <w:rsid w:val="00FA4E90"/>
    <w:rsid w:val="00FA50EF"/>
    <w:rsid w:val="00FA573E"/>
    <w:rsid w:val="00FA577C"/>
    <w:rsid w:val="00FA5B30"/>
    <w:rsid w:val="00FA60E1"/>
    <w:rsid w:val="00FA6878"/>
    <w:rsid w:val="00FA6E13"/>
    <w:rsid w:val="00FA7714"/>
    <w:rsid w:val="00FB0590"/>
    <w:rsid w:val="00FB0AB7"/>
    <w:rsid w:val="00FB0EC7"/>
    <w:rsid w:val="00FB14A3"/>
    <w:rsid w:val="00FB1631"/>
    <w:rsid w:val="00FB169B"/>
    <w:rsid w:val="00FB2021"/>
    <w:rsid w:val="00FB2033"/>
    <w:rsid w:val="00FB206D"/>
    <w:rsid w:val="00FB24E1"/>
    <w:rsid w:val="00FB2A9F"/>
    <w:rsid w:val="00FB3794"/>
    <w:rsid w:val="00FB38D6"/>
    <w:rsid w:val="00FB4A3B"/>
    <w:rsid w:val="00FB4A63"/>
    <w:rsid w:val="00FB5013"/>
    <w:rsid w:val="00FB51C1"/>
    <w:rsid w:val="00FB5284"/>
    <w:rsid w:val="00FB569C"/>
    <w:rsid w:val="00FB5CA2"/>
    <w:rsid w:val="00FB5F4C"/>
    <w:rsid w:val="00FB62F8"/>
    <w:rsid w:val="00FB6987"/>
    <w:rsid w:val="00FB6C54"/>
    <w:rsid w:val="00FB6C67"/>
    <w:rsid w:val="00FB6DA2"/>
    <w:rsid w:val="00FB7157"/>
    <w:rsid w:val="00FB7286"/>
    <w:rsid w:val="00FC0EFC"/>
    <w:rsid w:val="00FC10B0"/>
    <w:rsid w:val="00FC14E2"/>
    <w:rsid w:val="00FC18C2"/>
    <w:rsid w:val="00FC1C50"/>
    <w:rsid w:val="00FC2930"/>
    <w:rsid w:val="00FC2933"/>
    <w:rsid w:val="00FC2ACB"/>
    <w:rsid w:val="00FC2AD5"/>
    <w:rsid w:val="00FC3516"/>
    <w:rsid w:val="00FC39C1"/>
    <w:rsid w:val="00FC3CD7"/>
    <w:rsid w:val="00FC3D20"/>
    <w:rsid w:val="00FC40E8"/>
    <w:rsid w:val="00FC4213"/>
    <w:rsid w:val="00FC4333"/>
    <w:rsid w:val="00FC43E3"/>
    <w:rsid w:val="00FC43E7"/>
    <w:rsid w:val="00FC4488"/>
    <w:rsid w:val="00FC472A"/>
    <w:rsid w:val="00FC5033"/>
    <w:rsid w:val="00FC50BC"/>
    <w:rsid w:val="00FC50E9"/>
    <w:rsid w:val="00FC533B"/>
    <w:rsid w:val="00FC561D"/>
    <w:rsid w:val="00FC5CB6"/>
    <w:rsid w:val="00FC61E0"/>
    <w:rsid w:val="00FC6342"/>
    <w:rsid w:val="00FC6509"/>
    <w:rsid w:val="00FC6557"/>
    <w:rsid w:val="00FC6AFD"/>
    <w:rsid w:val="00FC70BD"/>
    <w:rsid w:val="00FC7660"/>
    <w:rsid w:val="00FC7A38"/>
    <w:rsid w:val="00FC7B12"/>
    <w:rsid w:val="00FD043D"/>
    <w:rsid w:val="00FD0C3A"/>
    <w:rsid w:val="00FD118E"/>
    <w:rsid w:val="00FD148B"/>
    <w:rsid w:val="00FD14DA"/>
    <w:rsid w:val="00FD1731"/>
    <w:rsid w:val="00FD190A"/>
    <w:rsid w:val="00FD193C"/>
    <w:rsid w:val="00FD1992"/>
    <w:rsid w:val="00FD1EFD"/>
    <w:rsid w:val="00FD1FB1"/>
    <w:rsid w:val="00FD2129"/>
    <w:rsid w:val="00FD2311"/>
    <w:rsid w:val="00FD23CC"/>
    <w:rsid w:val="00FD23FB"/>
    <w:rsid w:val="00FD2B94"/>
    <w:rsid w:val="00FD2BE9"/>
    <w:rsid w:val="00FD2FC4"/>
    <w:rsid w:val="00FD3EBB"/>
    <w:rsid w:val="00FD458F"/>
    <w:rsid w:val="00FD4897"/>
    <w:rsid w:val="00FD4E6E"/>
    <w:rsid w:val="00FD51B3"/>
    <w:rsid w:val="00FD56E1"/>
    <w:rsid w:val="00FD58F2"/>
    <w:rsid w:val="00FD5B9F"/>
    <w:rsid w:val="00FD5DAD"/>
    <w:rsid w:val="00FD6E40"/>
    <w:rsid w:val="00FD72A5"/>
    <w:rsid w:val="00FD7681"/>
    <w:rsid w:val="00FD7ACC"/>
    <w:rsid w:val="00FE036E"/>
    <w:rsid w:val="00FE05DD"/>
    <w:rsid w:val="00FE08B7"/>
    <w:rsid w:val="00FE0BB2"/>
    <w:rsid w:val="00FE1581"/>
    <w:rsid w:val="00FE1B63"/>
    <w:rsid w:val="00FE1D0F"/>
    <w:rsid w:val="00FE2EE7"/>
    <w:rsid w:val="00FE4C6A"/>
    <w:rsid w:val="00FE4CF6"/>
    <w:rsid w:val="00FE53C0"/>
    <w:rsid w:val="00FE614D"/>
    <w:rsid w:val="00FE6197"/>
    <w:rsid w:val="00FE6C7F"/>
    <w:rsid w:val="00FE7531"/>
    <w:rsid w:val="00FE754E"/>
    <w:rsid w:val="00FE7A2B"/>
    <w:rsid w:val="00FF05BD"/>
    <w:rsid w:val="00FF09A0"/>
    <w:rsid w:val="00FF0F05"/>
    <w:rsid w:val="00FF12D6"/>
    <w:rsid w:val="00FF1551"/>
    <w:rsid w:val="00FF16A8"/>
    <w:rsid w:val="00FF1C90"/>
    <w:rsid w:val="00FF27F6"/>
    <w:rsid w:val="00FF2821"/>
    <w:rsid w:val="00FF3C44"/>
    <w:rsid w:val="00FF3D57"/>
    <w:rsid w:val="00FF3F20"/>
    <w:rsid w:val="00FF4487"/>
    <w:rsid w:val="00FF4513"/>
    <w:rsid w:val="00FF49A3"/>
    <w:rsid w:val="00FF49E7"/>
    <w:rsid w:val="00FF4C09"/>
    <w:rsid w:val="00FF5250"/>
    <w:rsid w:val="00FF5CEE"/>
    <w:rsid w:val="00FF73CB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white">
      <v:fill color="white" on="f"/>
      <v:stroke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2BF763"/>
  <w15:docId w15:val="{A07B7DFC-3DEA-41CE-98F6-6B44E932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F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84F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84F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84FF0"/>
    <w:rPr>
      <w:kern w:val="2"/>
      <w:sz w:val="21"/>
      <w:szCs w:val="22"/>
    </w:rPr>
  </w:style>
  <w:style w:type="table" w:styleId="a7">
    <w:name w:val="Table Grid"/>
    <w:basedOn w:val="a1"/>
    <w:uiPriority w:val="59"/>
    <w:rsid w:val="004F0A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4B2F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71F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271F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4419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4198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4198E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4198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4198E"/>
    <w:rPr>
      <w:b/>
      <w:bCs/>
      <w:kern w:val="2"/>
      <w:sz w:val="21"/>
      <w:szCs w:val="22"/>
    </w:rPr>
  </w:style>
  <w:style w:type="paragraph" w:styleId="af0">
    <w:name w:val="Note Heading"/>
    <w:basedOn w:val="a"/>
    <w:next w:val="a"/>
    <w:link w:val="af1"/>
    <w:rsid w:val="007E1995"/>
    <w:pPr>
      <w:jc w:val="center"/>
    </w:pPr>
    <w:rPr>
      <w:sz w:val="24"/>
      <w:szCs w:val="24"/>
      <w:lang w:val="x-none" w:eastAsia="x-none"/>
    </w:rPr>
  </w:style>
  <w:style w:type="character" w:customStyle="1" w:styleId="af1">
    <w:name w:val="記 (文字)"/>
    <w:link w:val="af0"/>
    <w:rsid w:val="007E1995"/>
    <w:rPr>
      <w:kern w:val="2"/>
      <w:sz w:val="24"/>
      <w:szCs w:val="24"/>
      <w:lang w:val="x-none" w:eastAsia="x-none"/>
    </w:rPr>
  </w:style>
  <w:style w:type="paragraph" w:styleId="af2">
    <w:name w:val="Closing"/>
    <w:basedOn w:val="a"/>
    <w:link w:val="af3"/>
    <w:rsid w:val="007E1995"/>
    <w:pPr>
      <w:jc w:val="right"/>
    </w:pPr>
    <w:rPr>
      <w:sz w:val="24"/>
      <w:szCs w:val="24"/>
      <w:lang w:val="x-none" w:eastAsia="x-none"/>
    </w:rPr>
  </w:style>
  <w:style w:type="character" w:customStyle="1" w:styleId="af3">
    <w:name w:val="結語 (文字)"/>
    <w:link w:val="af2"/>
    <w:rsid w:val="007E1995"/>
    <w:rPr>
      <w:kern w:val="2"/>
      <w:sz w:val="24"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4E0A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5578-EF34-4A78-B051-66AE5EFD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26A3E0A4.dotm</Template>
  <TotalTime>332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京田辺市役所</cp:lastModifiedBy>
  <cp:revision>19</cp:revision>
  <cp:lastPrinted>2021-04-02T08:46:00Z</cp:lastPrinted>
  <dcterms:created xsi:type="dcterms:W3CDTF">2024-03-28T09:40:00Z</dcterms:created>
  <dcterms:modified xsi:type="dcterms:W3CDTF">2024-08-19T07:21:00Z</dcterms:modified>
</cp:coreProperties>
</file>