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44" w:rsidRPr="00FB5A64" w:rsidRDefault="00441844" w:rsidP="00FB5A64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FB5A64">
        <w:rPr>
          <w:rFonts w:ascii="ＭＳ 明朝" w:hint="eastAsia"/>
          <w:sz w:val="24"/>
          <w:szCs w:val="24"/>
        </w:rPr>
        <w:t>別記</w:t>
      </w:r>
    </w:p>
    <w:p w:rsidR="00AE7D08" w:rsidRPr="00FB5A64" w:rsidRDefault="00441844" w:rsidP="00E44228">
      <w:pPr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>様式第</w:t>
      </w:r>
      <w:r w:rsidRPr="00FB5A64">
        <w:rPr>
          <w:rFonts w:ascii="ＭＳ 明朝" w:hAnsi="ＭＳ 明朝"/>
          <w:sz w:val="24"/>
          <w:szCs w:val="24"/>
        </w:rPr>
        <w:t>1</w:t>
      </w:r>
      <w:r w:rsidRPr="00FB5A64">
        <w:rPr>
          <w:rFonts w:ascii="ＭＳ 明朝" w:hAnsi="ＭＳ 明朝" w:hint="eastAsia"/>
          <w:sz w:val="24"/>
          <w:szCs w:val="24"/>
        </w:rPr>
        <w:t>号</w:t>
      </w:r>
      <w:r w:rsidR="00D234CC" w:rsidRPr="00FB5A64">
        <w:rPr>
          <w:rFonts w:ascii="ＭＳ 明朝" w:hAnsi="ＭＳ 明朝" w:hint="eastAsia"/>
          <w:sz w:val="24"/>
          <w:szCs w:val="24"/>
        </w:rPr>
        <w:t>（第２条関係）</w:t>
      </w:r>
    </w:p>
    <w:p w:rsidR="007C6DC0" w:rsidRPr="00FB5A64" w:rsidRDefault="007C6DC0" w:rsidP="00E44228">
      <w:pPr>
        <w:rPr>
          <w:rFonts w:ascii="ＭＳ 明朝"/>
          <w:sz w:val="24"/>
          <w:szCs w:val="24"/>
        </w:rPr>
      </w:pPr>
    </w:p>
    <w:p w:rsidR="00441844" w:rsidRPr="00FB5A64" w:rsidRDefault="00AE7D08" w:rsidP="00441844">
      <w:pPr>
        <w:jc w:val="right"/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>年　　月　　日</w:t>
      </w:r>
    </w:p>
    <w:p w:rsidR="00AE7D08" w:rsidRPr="00FB5A64" w:rsidRDefault="00441844" w:rsidP="00441844">
      <w:pPr>
        <w:ind w:firstLineChars="100" w:firstLine="222"/>
        <w:jc w:val="left"/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>（あて先）</w:t>
      </w:r>
      <w:r w:rsidR="00E03425" w:rsidRPr="00FB5A64">
        <w:rPr>
          <w:rFonts w:ascii="ＭＳ 明朝" w:hAnsi="ＭＳ 明朝" w:hint="eastAsia"/>
          <w:sz w:val="24"/>
          <w:szCs w:val="24"/>
        </w:rPr>
        <w:t>京田辺市長</w:t>
      </w:r>
    </w:p>
    <w:p w:rsidR="00AE7D08" w:rsidRPr="00FB5A64" w:rsidRDefault="00CD5A7B">
      <w:pPr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E44228" w:rsidRPr="00FB5A64">
        <w:rPr>
          <w:rFonts w:ascii="ＭＳ 明朝" w:hAnsi="ＭＳ 明朝" w:hint="eastAsia"/>
          <w:sz w:val="24"/>
          <w:szCs w:val="24"/>
        </w:rPr>
        <w:t xml:space="preserve">申請者　</w:t>
      </w:r>
      <w:r w:rsidR="00AE7D08" w:rsidRPr="00FB5A64">
        <w:rPr>
          <w:rFonts w:ascii="ＭＳ 明朝" w:hAnsi="ＭＳ 明朝" w:hint="eastAsia"/>
          <w:sz w:val="24"/>
          <w:szCs w:val="24"/>
        </w:rPr>
        <w:t>所在地</w:t>
      </w:r>
      <w:r w:rsidR="00E44228" w:rsidRPr="00FB5A64">
        <w:rPr>
          <w:rFonts w:ascii="ＭＳ 明朝" w:hAnsi="ＭＳ 明朝" w:hint="eastAsia"/>
          <w:sz w:val="24"/>
          <w:szCs w:val="24"/>
        </w:rPr>
        <w:t xml:space="preserve">　</w:t>
      </w:r>
    </w:p>
    <w:p w:rsidR="00441844" w:rsidRPr="00FB5A64" w:rsidRDefault="00E44228">
      <w:pPr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CD5A7B" w:rsidRPr="00FB5A64">
        <w:rPr>
          <w:rFonts w:ascii="ＭＳ 明朝" w:hAnsi="ＭＳ 明朝" w:hint="eastAsia"/>
          <w:sz w:val="24"/>
          <w:szCs w:val="24"/>
        </w:rPr>
        <w:t xml:space="preserve">　　　</w:t>
      </w:r>
      <w:r w:rsidRPr="00FB5A64">
        <w:rPr>
          <w:rFonts w:ascii="ＭＳ 明朝" w:hAnsi="ＭＳ 明朝" w:hint="eastAsia"/>
          <w:spacing w:val="120"/>
          <w:sz w:val="24"/>
          <w:szCs w:val="24"/>
        </w:rPr>
        <w:t>名</w:t>
      </w:r>
      <w:r w:rsidRPr="00FB5A64">
        <w:rPr>
          <w:rFonts w:ascii="ＭＳ 明朝" w:hAnsi="ＭＳ 明朝" w:hint="eastAsia"/>
          <w:sz w:val="24"/>
          <w:szCs w:val="24"/>
        </w:rPr>
        <w:t xml:space="preserve">称　　　　</w:t>
      </w:r>
      <w:r w:rsidR="00AE7D08" w:rsidRPr="00FB5A64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AE7D08" w:rsidRPr="00FB5A64" w:rsidRDefault="00441844" w:rsidP="00CD5A7B">
      <w:pPr>
        <w:ind w:firstLineChars="2600" w:firstLine="5768"/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 xml:space="preserve">代表者名　　　　　　</w:t>
      </w:r>
      <w:r w:rsidR="00CD5A7B" w:rsidRPr="00FB5A64">
        <w:rPr>
          <w:rFonts w:ascii="ＭＳ 明朝" w:hAnsi="ＭＳ 明朝" w:hint="eastAsia"/>
          <w:sz w:val="24"/>
          <w:szCs w:val="24"/>
        </w:rPr>
        <w:t xml:space="preserve">　　　</w:t>
      </w:r>
      <w:r w:rsidR="00AE7D08" w:rsidRPr="00FB5A64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441844" w:rsidRPr="00FB5A64" w:rsidRDefault="00441844">
      <w:pPr>
        <w:rPr>
          <w:rFonts w:ascii="ＭＳ 明朝"/>
          <w:sz w:val="24"/>
          <w:szCs w:val="24"/>
        </w:rPr>
      </w:pPr>
    </w:p>
    <w:p w:rsidR="00441844" w:rsidRPr="00FB5A64" w:rsidRDefault="00441844" w:rsidP="00441844">
      <w:pPr>
        <w:jc w:val="center"/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>指定介護予防支援事業所　指定申請書</w:t>
      </w:r>
    </w:p>
    <w:p w:rsidR="00441844" w:rsidRPr="00FB5A64" w:rsidRDefault="00441844" w:rsidP="007C6DC0">
      <w:pPr>
        <w:rPr>
          <w:rFonts w:ascii="ＭＳ 明朝"/>
          <w:sz w:val="24"/>
          <w:szCs w:val="24"/>
        </w:rPr>
      </w:pPr>
    </w:p>
    <w:p w:rsidR="007C6DC0" w:rsidRPr="00FB5A64" w:rsidRDefault="00AE7D08" w:rsidP="00441844">
      <w:pPr>
        <w:ind w:firstLineChars="100" w:firstLine="222"/>
        <w:rPr>
          <w:rFonts w:ascii="ＭＳ 明朝"/>
          <w:sz w:val="24"/>
          <w:szCs w:val="24"/>
        </w:rPr>
      </w:pPr>
      <w:r w:rsidRPr="00FB5A64">
        <w:rPr>
          <w:rFonts w:ascii="ＭＳ 明朝" w:hAnsi="ＭＳ 明朝" w:hint="eastAsia"/>
          <w:sz w:val="24"/>
          <w:szCs w:val="24"/>
        </w:rPr>
        <w:t>介護保険法に規定する</w:t>
      </w:r>
      <w:r w:rsidR="007C6DC0" w:rsidRPr="00FB5A64">
        <w:rPr>
          <w:rFonts w:ascii="ＭＳ 明朝" w:hAnsi="ＭＳ 明朝" w:hint="eastAsia"/>
          <w:sz w:val="24"/>
          <w:szCs w:val="24"/>
        </w:rPr>
        <w:t>指定介護予防支援事業所</w:t>
      </w:r>
      <w:r w:rsidRPr="00FB5A64">
        <w:rPr>
          <w:rFonts w:ascii="ＭＳ 明朝" w:hAnsi="ＭＳ 明朝" w:hint="eastAsia"/>
          <w:sz w:val="24"/>
          <w:szCs w:val="24"/>
        </w:rPr>
        <w:t>に係る指定を受けたいので、</w:t>
      </w:r>
      <w:r w:rsidR="00441844" w:rsidRPr="00FB5A64">
        <w:rPr>
          <w:rFonts w:ascii="ＭＳ 明朝" w:hAnsi="ＭＳ 明朝" w:hint="eastAsia"/>
          <w:sz w:val="24"/>
          <w:szCs w:val="24"/>
        </w:rPr>
        <w:t>次</w:t>
      </w:r>
      <w:r w:rsidRPr="00FB5A64">
        <w:rPr>
          <w:rFonts w:ascii="ＭＳ 明朝" w:hAnsi="ＭＳ 明朝" w:hint="eastAsia"/>
          <w:sz w:val="24"/>
          <w:szCs w:val="24"/>
        </w:rPr>
        <w:t>のとおり関係書類を添えて申請します。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210"/>
        <w:gridCol w:w="1418"/>
        <w:gridCol w:w="1132"/>
        <w:gridCol w:w="285"/>
        <w:gridCol w:w="1418"/>
        <w:gridCol w:w="848"/>
        <w:gridCol w:w="1703"/>
      </w:tblGrid>
      <w:tr w:rsidR="00AE7D08" w:rsidRPr="00FB5A64" w:rsidTr="00BB22CD">
        <w:trPr>
          <w:gridBefore w:val="4"/>
          <w:wBefore w:w="5527" w:type="dxa"/>
          <w:trHeight w:val="57"/>
        </w:trPr>
        <w:tc>
          <w:tcPr>
            <w:tcW w:w="2551" w:type="dxa"/>
            <w:gridSpan w:val="3"/>
          </w:tcPr>
          <w:p w:rsidR="00AE7D08" w:rsidRPr="00FB5A64" w:rsidRDefault="00AE7D08" w:rsidP="00653DD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事業所所在市町村番号</w:t>
            </w:r>
          </w:p>
        </w:tc>
        <w:tc>
          <w:tcPr>
            <w:tcW w:w="1703" w:type="dxa"/>
          </w:tcPr>
          <w:p w:rsidR="00AE7D08" w:rsidRPr="00FB5A64" w:rsidRDefault="00AE7D08" w:rsidP="001D1D5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B22CD" w:rsidRPr="00FB5A64" w:rsidTr="00BB22CD">
        <w:trPr>
          <w:cantSplit/>
          <w:trHeight w:val="57"/>
        </w:trPr>
        <w:tc>
          <w:tcPr>
            <w:tcW w:w="1767" w:type="dxa"/>
            <w:tcBorders>
              <w:bottom w:val="dashed" w:sz="4" w:space="0" w:color="auto"/>
            </w:tcBorders>
            <w:vAlign w:val="center"/>
          </w:tcPr>
          <w:p w:rsidR="00BB22CD" w:rsidRPr="00FB5A64" w:rsidRDefault="00BB22CD" w:rsidP="00653DD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8014" w:type="dxa"/>
            <w:gridSpan w:val="7"/>
            <w:tcBorders>
              <w:bottom w:val="dashed" w:sz="4" w:space="0" w:color="auto"/>
            </w:tcBorders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B22CD" w:rsidRPr="00FB5A64" w:rsidTr="00BB22CD">
        <w:trPr>
          <w:cantSplit/>
          <w:trHeight w:val="57"/>
        </w:trPr>
        <w:tc>
          <w:tcPr>
            <w:tcW w:w="1767" w:type="dxa"/>
            <w:tcBorders>
              <w:top w:val="dashed" w:sz="4" w:space="0" w:color="auto"/>
            </w:tcBorders>
            <w:vAlign w:val="center"/>
          </w:tcPr>
          <w:p w:rsidR="00BB22CD" w:rsidRPr="00FB5A64" w:rsidRDefault="00BB22CD" w:rsidP="00653DD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8014" w:type="dxa"/>
            <w:gridSpan w:val="7"/>
            <w:tcBorders>
              <w:top w:val="dashed" w:sz="4" w:space="0" w:color="auto"/>
            </w:tcBorders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B22CD" w:rsidRPr="00FB5A64" w:rsidTr="00BB22CD">
        <w:trPr>
          <w:cantSplit/>
          <w:trHeight w:val="984"/>
        </w:trPr>
        <w:tc>
          <w:tcPr>
            <w:tcW w:w="1767" w:type="dxa"/>
            <w:vAlign w:val="center"/>
          </w:tcPr>
          <w:p w:rsidR="00BB22CD" w:rsidRPr="00FB5A64" w:rsidRDefault="00BB22CD" w:rsidP="00B00C5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8014" w:type="dxa"/>
            <w:gridSpan w:val="7"/>
          </w:tcPr>
          <w:p w:rsidR="00BB22CD" w:rsidRPr="00FB5A64" w:rsidRDefault="00BB22CD" w:rsidP="00E44228">
            <w:pPr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（郵便番号　　　－　　　　　）</w:t>
            </w:r>
          </w:p>
          <w:p w:rsidR="00BB22CD" w:rsidRPr="00FB5A64" w:rsidRDefault="00BB22CD" w:rsidP="00E44228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B22CD" w:rsidRPr="00FB5A64" w:rsidTr="00491F90">
        <w:trPr>
          <w:cantSplit/>
          <w:trHeight w:val="57"/>
        </w:trPr>
        <w:tc>
          <w:tcPr>
            <w:tcW w:w="1767" w:type="dxa"/>
            <w:vAlign w:val="center"/>
          </w:tcPr>
          <w:p w:rsidR="00BB22CD" w:rsidRPr="00FB5A64" w:rsidRDefault="00BB22CD" w:rsidP="00653DD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10" w:type="dxa"/>
            <w:vAlign w:val="center"/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gridSpan w:val="3"/>
            <w:vAlign w:val="center"/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22CD" w:rsidRPr="00FB5A64" w:rsidRDefault="00491F90" w:rsidP="001D1D59">
            <w:pPr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ＦＡＸ</w:t>
            </w:r>
            <w:r w:rsidR="00BB22CD" w:rsidRPr="00FB5A64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551" w:type="dxa"/>
            <w:gridSpan w:val="2"/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B22CD" w:rsidRPr="00FB5A64" w:rsidTr="00BB22CD">
        <w:trPr>
          <w:cantSplit/>
          <w:trHeight w:val="57"/>
        </w:trPr>
        <w:tc>
          <w:tcPr>
            <w:tcW w:w="1767" w:type="dxa"/>
            <w:vAlign w:val="center"/>
          </w:tcPr>
          <w:p w:rsidR="00BB22CD" w:rsidRPr="00FB5A64" w:rsidRDefault="00BB22CD" w:rsidP="00653DD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法人の種別</w:t>
            </w:r>
          </w:p>
        </w:tc>
        <w:tc>
          <w:tcPr>
            <w:tcW w:w="2628" w:type="dxa"/>
            <w:gridSpan w:val="2"/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B22CD" w:rsidRPr="00FB5A64" w:rsidRDefault="00BB22CD" w:rsidP="0044184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法人所轄庁</w:t>
            </w:r>
          </w:p>
        </w:tc>
        <w:tc>
          <w:tcPr>
            <w:tcW w:w="3969" w:type="dxa"/>
            <w:gridSpan w:val="3"/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D7B" w:rsidRPr="00FB5A64" w:rsidTr="00AB4DEF">
        <w:trPr>
          <w:cantSplit/>
          <w:trHeight w:val="57"/>
        </w:trPr>
        <w:tc>
          <w:tcPr>
            <w:tcW w:w="1767" w:type="dxa"/>
            <w:vMerge w:val="restart"/>
            <w:vAlign w:val="center"/>
          </w:tcPr>
          <w:p w:rsidR="00447D7B" w:rsidRPr="00FB5A64" w:rsidRDefault="00447D7B" w:rsidP="00B00C5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代表者の職名･氏名</w:t>
            </w:r>
          </w:p>
        </w:tc>
        <w:tc>
          <w:tcPr>
            <w:tcW w:w="1210" w:type="dxa"/>
            <w:vMerge w:val="restart"/>
            <w:vAlign w:val="center"/>
          </w:tcPr>
          <w:p w:rsidR="00447D7B" w:rsidRPr="00FB5A64" w:rsidRDefault="00447D7B" w:rsidP="00653DD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1418" w:type="dxa"/>
            <w:vMerge w:val="restart"/>
          </w:tcPr>
          <w:p w:rsidR="00447D7B" w:rsidRPr="00FB5A64" w:rsidRDefault="00447D7B" w:rsidP="001D1D5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  <w:right w:val="nil"/>
            </w:tcBorders>
          </w:tcPr>
          <w:p w:rsidR="00447D7B" w:rsidRPr="00FB5A64" w:rsidRDefault="00447D7B" w:rsidP="001D1D59">
            <w:pPr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969" w:type="dxa"/>
            <w:gridSpan w:val="3"/>
            <w:tcBorders>
              <w:left w:val="nil"/>
              <w:bottom w:val="dashed" w:sz="4" w:space="0" w:color="auto"/>
            </w:tcBorders>
          </w:tcPr>
          <w:p w:rsidR="00447D7B" w:rsidRPr="00FB5A64" w:rsidRDefault="00447D7B" w:rsidP="001D1D5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D7B" w:rsidRPr="00FB5A64" w:rsidTr="00AB4DEF">
        <w:trPr>
          <w:cantSplit/>
          <w:trHeight w:val="57"/>
        </w:trPr>
        <w:tc>
          <w:tcPr>
            <w:tcW w:w="1767" w:type="dxa"/>
            <w:vMerge/>
            <w:vAlign w:val="center"/>
          </w:tcPr>
          <w:p w:rsidR="00447D7B" w:rsidRPr="00FB5A64" w:rsidRDefault="00447D7B" w:rsidP="00653DD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47D7B" w:rsidRPr="00FB5A64" w:rsidRDefault="00447D7B" w:rsidP="001D1D5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7D7B" w:rsidRPr="00FB5A64" w:rsidRDefault="00447D7B" w:rsidP="001D1D5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right w:val="nil"/>
            </w:tcBorders>
          </w:tcPr>
          <w:p w:rsidR="00447D7B" w:rsidRPr="00FB5A64" w:rsidRDefault="00447D7B" w:rsidP="001D1D59">
            <w:pPr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</w:tcBorders>
          </w:tcPr>
          <w:p w:rsidR="00447D7B" w:rsidRPr="00FB5A64" w:rsidRDefault="00447D7B" w:rsidP="001D1D5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B22CD" w:rsidRPr="00FB5A64" w:rsidTr="00BB22CD">
        <w:trPr>
          <w:cantSplit/>
          <w:trHeight w:val="748"/>
        </w:trPr>
        <w:tc>
          <w:tcPr>
            <w:tcW w:w="1767" w:type="dxa"/>
            <w:vAlign w:val="center"/>
          </w:tcPr>
          <w:p w:rsidR="00BB22CD" w:rsidRPr="00FB5A64" w:rsidRDefault="00BB22CD" w:rsidP="00653DD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代表者の住所</w:t>
            </w:r>
          </w:p>
        </w:tc>
        <w:tc>
          <w:tcPr>
            <w:tcW w:w="8014" w:type="dxa"/>
            <w:gridSpan w:val="7"/>
          </w:tcPr>
          <w:p w:rsidR="00BB22CD" w:rsidRPr="00FB5A64" w:rsidRDefault="00BB22CD" w:rsidP="001D1D59">
            <w:pPr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（郵便番号　　　－　　　　　）</w:t>
            </w:r>
          </w:p>
        </w:tc>
      </w:tr>
      <w:tr w:rsidR="004C0CF5" w:rsidRPr="00FB5A64" w:rsidTr="00BB22CD">
        <w:trPr>
          <w:cantSplit/>
          <w:trHeight w:val="347"/>
        </w:trPr>
        <w:tc>
          <w:tcPr>
            <w:tcW w:w="4395" w:type="dxa"/>
            <w:gridSpan w:val="3"/>
            <w:vAlign w:val="center"/>
          </w:tcPr>
          <w:p w:rsidR="004C0CF5" w:rsidRPr="00FB5A64" w:rsidRDefault="004C0CF5" w:rsidP="004C0CF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当該申請に係る事業の開始の予定年月日</w:t>
            </w:r>
          </w:p>
        </w:tc>
        <w:tc>
          <w:tcPr>
            <w:tcW w:w="5386" w:type="dxa"/>
            <w:gridSpan w:val="5"/>
            <w:vAlign w:val="center"/>
          </w:tcPr>
          <w:p w:rsidR="00BB22CD" w:rsidRPr="00FB5A64" w:rsidRDefault="00563F77" w:rsidP="001D1D5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地域包括支援センターの</w:t>
            </w:r>
            <w:r w:rsidR="004C0CF5" w:rsidRPr="00FB5A64">
              <w:rPr>
                <w:rFonts w:ascii="ＭＳ 明朝" w:hAnsi="ＭＳ 明朝" w:hint="eastAsia"/>
                <w:sz w:val="24"/>
                <w:szCs w:val="24"/>
              </w:rPr>
              <w:t>設置年月日</w:t>
            </w:r>
          </w:p>
          <w:p w:rsidR="004C0CF5" w:rsidRPr="00FB5A64" w:rsidRDefault="004C0CF5" w:rsidP="001D1D5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5A64">
              <w:rPr>
                <w:rFonts w:ascii="ＭＳ 明朝" w:hAnsi="ＭＳ 明朝" w:hint="eastAsia"/>
                <w:sz w:val="24"/>
                <w:szCs w:val="24"/>
              </w:rPr>
              <w:t>（設置している場合に記入）</w:t>
            </w:r>
          </w:p>
        </w:tc>
      </w:tr>
      <w:tr w:rsidR="004C0CF5" w:rsidRPr="00FB5A64" w:rsidTr="00BB22CD">
        <w:trPr>
          <w:cantSplit/>
          <w:trHeight w:val="347"/>
        </w:trPr>
        <w:tc>
          <w:tcPr>
            <w:tcW w:w="4395" w:type="dxa"/>
            <w:gridSpan w:val="3"/>
            <w:vAlign w:val="center"/>
          </w:tcPr>
          <w:p w:rsidR="004C0CF5" w:rsidRPr="00FB5A64" w:rsidRDefault="004C0CF5" w:rsidP="004C0CF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4C0CF5" w:rsidRPr="00FB5A64" w:rsidRDefault="004C0CF5" w:rsidP="001D1D5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832A2B" w:rsidRPr="00FB5A64" w:rsidRDefault="00832A2B">
      <w:pPr>
        <w:rPr>
          <w:rFonts w:ascii="ＭＳ 明朝"/>
        </w:rPr>
      </w:pPr>
    </w:p>
    <w:p w:rsidR="00BB22CD" w:rsidRPr="00FB5A64" w:rsidRDefault="00AE7D08">
      <w:pPr>
        <w:rPr>
          <w:rFonts w:ascii="ＭＳ 明朝"/>
        </w:rPr>
      </w:pPr>
      <w:r w:rsidRPr="00FB5A64">
        <w:rPr>
          <w:rFonts w:ascii="ＭＳ 明朝" w:hAnsi="ＭＳ 明朝" w:hint="eastAsia"/>
        </w:rPr>
        <w:t>備考</w:t>
      </w:r>
    </w:p>
    <w:p w:rsidR="00AE7D08" w:rsidRPr="00FB5A64" w:rsidRDefault="00AE7D08" w:rsidP="00300B27">
      <w:pPr>
        <w:ind w:firstLineChars="100" w:firstLine="162"/>
        <w:rPr>
          <w:rFonts w:ascii="ＭＳ 明朝"/>
        </w:rPr>
      </w:pPr>
      <w:r w:rsidRPr="00FB5A64">
        <w:rPr>
          <w:rFonts w:ascii="ＭＳ 明朝" w:hAnsi="ＭＳ 明朝" w:hint="eastAsia"/>
        </w:rPr>
        <w:t xml:space="preserve">１　</w:t>
      </w:r>
      <w:r w:rsidR="00441844" w:rsidRPr="00FB5A64">
        <w:rPr>
          <w:rFonts w:ascii="ＭＳ 明朝" w:hAnsi="ＭＳ 明朝" w:hint="eastAsia"/>
        </w:rPr>
        <w:t>「事業所所在</w:t>
      </w:r>
      <w:r w:rsidRPr="00FB5A64">
        <w:rPr>
          <w:rFonts w:ascii="ＭＳ 明朝" w:hAnsi="ＭＳ 明朝" w:hint="eastAsia"/>
        </w:rPr>
        <w:t>市町村番号」欄には記載しないでください。</w:t>
      </w:r>
    </w:p>
    <w:p w:rsidR="00AE7D08" w:rsidRPr="00FB5A64" w:rsidRDefault="00300B27" w:rsidP="00FB5A64">
      <w:pPr>
        <w:pStyle w:val="a3"/>
        <w:ind w:left="324" w:right="140" w:hangingChars="200" w:hanging="324"/>
        <w:rPr>
          <w:rFonts w:ascii="ＭＳ 明朝" w:eastAsia="ＭＳ 明朝" w:hAnsi="ＭＳ 明朝"/>
        </w:rPr>
      </w:pPr>
      <w:r w:rsidRPr="00FB5A64">
        <w:rPr>
          <w:rFonts w:ascii="ＭＳ 明朝" w:eastAsia="ＭＳ 明朝" w:hAnsi="ＭＳ 明朝" w:hint="eastAsia"/>
        </w:rPr>
        <w:t xml:space="preserve">　</w:t>
      </w:r>
      <w:r w:rsidR="00563F77" w:rsidRPr="00FB5A64">
        <w:rPr>
          <w:rFonts w:ascii="ＭＳ 明朝" w:eastAsia="ＭＳ 明朝" w:hAnsi="ＭＳ 明朝" w:hint="eastAsia"/>
        </w:rPr>
        <w:t>２　「法人の種別」欄は、</w:t>
      </w:r>
      <w:r w:rsidR="00AE7D08" w:rsidRPr="00FB5A64">
        <w:rPr>
          <w:rFonts w:ascii="ＭＳ 明朝" w:eastAsia="ＭＳ 明朝" w:hAnsi="ＭＳ 明朝" w:hint="eastAsia"/>
        </w:rPr>
        <w:t>「社会</w:t>
      </w:r>
      <w:r w:rsidR="00D242FD" w:rsidRPr="00FB5A64">
        <w:rPr>
          <w:rFonts w:ascii="ＭＳ 明朝" w:eastAsia="ＭＳ 明朝" w:hAnsi="ＭＳ 明朝" w:hint="eastAsia"/>
        </w:rPr>
        <w:t>福祉法人」</w:t>
      </w:r>
      <w:r w:rsidR="00441844" w:rsidRPr="00FB5A64">
        <w:rPr>
          <w:rFonts w:ascii="ＭＳ 明朝" w:eastAsia="ＭＳ 明朝" w:hAnsi="ＭＳ 明朝" w:hint="eastAsia"/>
        </w:rPr>
        <w:t>、</w:t>
      </w:r>
      <w:r w:rsidR="00D242FD" w:rsidRPr="00FB5A64">
        <w:rPr>
          <w:rFonts w:ascii="ＭＳ 明朝" w:eastAsia="ＭＳ 明朝" w:hAnsi="ＭＳ 明朝" w:hint="eastAsia"/>
        </w:rPr>
        <w:t>「医療法人」</w:t>
      </w:r>
      <w:r w:rsidR="00441844" w:rsidRPr="00FB5A64">
        <w:rPr>
          <w:rFonts w:ascii="ＭＳ 明朝" w:eastAsia="ＭＳ 明朝" w:hAnsi="ＭＳ 明朝" w:hint="eastAsia"/>
        </w:rPr>
        <w:t>、</w:t>
      </w:r>
      <w:r w:rsidR="00D242FD" w:rsidRPr="00FB5A64">
        <w:rPr>
          <w:rFonts w:ascii="ＭＳ 明朝" w:eastAsia="ＭＳ 明朝" w:hAnsi="ＭＳ 明朝" w:hint="eastAsia"/>
        </w:rPr>
        <w:t>「</w:t>
      </w:r>
      <w:r w:rsidR="00441844" w:rsidRPr="00FB5A64">
        <w:rPr>
          <w:rFonts w:ascii="ＭＳ 明朝" w:eastAsia="ＭＳ 明朝" w:hAnsi="ＭＳ 明朝" w:hint="eastAsia"/>
        </w:rPr>
        <w:t>公益（一般）</w:t>
      </w:r>
      <w:r w:rsidR="00D242FD" w:rsidRPr="00FB5A64">
        <w:rPr>
          <w:rFonts w:ascii="ＭＳ 明朝" w:eastAsia="ＭＳ 明朝" w:hAnsi="ＭＳ 明朝" w:hint="eastAsia"/>
        </w:rPr>
        <w:t>社団法人」</w:t>
      </w:r>
      <w:r w:rsidR="00441844" w:rsidRPr="00FB5A64">
        <w:rPr>
          <w:rFonts w:ascii="ＭＳ 明朝" w:eastAsia="ＭＳ 明朝" w:hAnsi="ＭＳ 明朝" w:hint="eastAsia"/>
        </w:rPr>
        <w:t>、</w:t>
      </w:r>
      <w:r w:rsidR="00D242FD" w:rsidRPr="00FB5A64">
        <w:rPr>
          <w:rFonts w:ascii="ＭＳ 明朝" w:eastAsia="ＭＳ 明朝" w:hAnsi="ＭＳ 明朝" w:hint="eastAsia"/>
        </w:rPr>
        <w:t>「</w:t>
      </w:r>
      <w:r w:rsidR="00441844" w:rsidRPr="00FB5A64">
        <w:rPr>
          <w:rFonts w:ascii="ＭＳ 明朝" w:eastAsia="ＭＳ 明朝" w:hAnsi="ＭＳ 明朝" w:hint="eastAsia"/>
        </w:rPr>
        <w:t>公益（一般）</w:t>
      </w:r>
      <w:r w:rsidR="00D242FD" w:rsidRPr="00FB5A64">
        <w:rPr>
          <w:rFonts w:ascii="ＭＳ 明朝" w:eastAsia="ＭＳ 明朝" w:hAnsi="ＭＳ 明朝" w:hint="eastAsia"/>
        </w:rPr>
        <w:t>財団法人」</w:t>
      </w:r>
      <w:r w:rsidR="00AE7D08" w:rsidRPr="00FB5A64">
        <w:rPr>
          <w:rFonts w:ascii="ＭＳ 明朝" w:eastAsia="ＭＳ 明朝" w:hAnsi="ＭＳ 明朝" w:hint="eastAsia"/>
        </w:rPr>
        <w:t>等の別を記入してください。</w:t>
      </w:r>
    </w:p>
    <w:p w:rsidR="00AE7D08" w:rsidRPr="00FB5A64" w:rsidRDefault="00300B27" w:rsidP="003C4F4F">
      <w:pPr>
        <w:ind w:left="486" w:hangingChars="300" w:hanging="486"/>
        <w:rPr>
          <w:rFonts w:ascii="ＭＳ 明朝"/>
        </w:rPr>
      </w:pPr>
      <w:r w:rsidRPr="00FB5A64">
        <w:rPr>
          <w:rFonts w:ascii="ＭＳ 明朝" w:hAnsi="ＭＳ 明朝" w:hint="eastAsia"/>
        </w:rPr>
        <w:t xml:space="preserve">　</w:t>
      </w:r>
      <w:r w:rsidR="00441844" w:rsidRPr="00FB5A64">
        <w:rPr>
          <w:rFonts w:ascii="ＭＳ 明朝" w:hAnsi="ＭＳ 明朝" w:hint="eastAsia"/>
        </w:rPr>
        <w:t>３　「法人所轄庁」欄は、</w:t>
      </w:r>
      <w:r w:rsidR="00AE7D08" w:rsidRPr="00FB5A64">
        <w:rPr>
          <w:rFonts w:ascii="ＭＳ 明朝" w:hAnsi="ＭＳ 明朝" w:hint="eastAsia"/>
        </w:rPr>
        <w:t>申請者が認可法人である場合に、その主務官庁の名称を記載してください。</w:t>
      </w:r>
    </w:p>
    <w:p w:rsidR="00311E91" w:rsidRPr="00FB5A64" w:rsidRDefault="00300B27" w:rsidP="00FB5A64">
      <w:pPr>
        <w:ind w:left="324" w:right="140" w:hangingChars="200" w:hanging="324"/>
        <w:rPr>
          <w:rFonts w:ascii="ＭＳ 明朝"/>
        </w:rPr>
      </w:pPr>
      <w:r w:rsidRPr="00FB5A64">
        <w:rPr>
          <w:rFonts w:ascii="ＭＳ 明朝" w:hAnsi="ＭＳ 明朝" w:hint="eastAsia"/>
        </w:rPr>
        <w:t xml:space="preserve">　</w:t>
      </w:r>
      <w:r w:rsidR="00520AB7" w:rsidRPr="00FB5A64">
        <w:rPr>
          <w:rFonts w:ascii="ＭＳ 明朝" w:hAnsi="ＭＳ 明朝" w:hint="eastAsia"/>
        </w:rPr>
        <w:t xml:space="preserve">４　</w:t>
      </w:r>
      <w:r w:rsidR="00520AB7" w:rsidRPr="00FB5A64">
        <w:rPr>
          <w:rFonts w:ascii="ＭＳ 明朝" w:hAnsi="ＭＳ 明朝"/>
        </w:rPr>
        <w:t xml:space="preserve"> </w:t>
      </w:r>
      <w:r w:rsidR="00520AB7" w:rsidRPr="00FB5A64">
        <w:rPr>
          <w:rFonts w:ascii="ＭＳ 明朝" w:hAnsi="ＭＳ 明朝" w:hint="eastAsia"/>
        </w:rPr>
        <w:t>地域包括支援センター</w:t>
      </w:r>
      <w:r w:rsidR="00563F77" w:rsidRPr="00FB5A64">
        <w:rPr>
          <w:rFonts w:ascii="ＭＳ 明朝" w:hAnsi="ＭＳ 明朝" w:hint="eastAsia"/>
        </w:rPr>
        <w:t>の設置の届出を既に行ってい</w:t>
      </w:r>
      <w:r w:rsidR="00CD5A7B" w:rsidRPr="00FB5A64">
        <w:rPr>
          <w:rFonts w:ascii="ＭＳ 明朝" w:hAnsi="ＭＳ 明朝" w:hint="eastAsia"/>
        </w:rPr>
        <w:t>る場合において、既に当該市町村長に提出している事項に変更がないと</w:t>
      </w:r>
      <w:r w:rsidR="00563F77" w:rsidRPr="00FB5A64">
        <w:rPr>
          <w:rFonts w:ascii="ＭＳ 明朝" w:hAnsi="ＭＳ 明朝" w:hint="eastAsia"/>
        </w:rPr>
        <w:t>きは、これらの事項に係る申請書の記載又は書類の提出を省略</w:t>
      </w:r>
      <w:r w:rsidR="00441844" w:rsidRPr="00FB5A64">
        <w:rPr>
          <w:rFonts w:ascii="ＭＳ 明朝" w:hAnsi="ＭＳ 明朝" w:hint="eastAsia"/>
        </w:rPr>
        <w:t>す</w:t>
      </w:r>
      <w:r w:rsidR="00563F77" w:rsidRPr="00FB5A64">
        <w:rPr>
          <w:rFonts w:ascii="ＭＳ 明朝" w:hAnsi="ＭＳ 明朝" w:hint="eastAsia"/>
        </w:rPr>
        <w:t>ることができ</w:t>
      </w:r>
      <w:r w:rsidR="00E44228" w:rsidRPr="00FB5A64">
        <w:rPr>
          <w:rFonts w:ascii="ＭＳ 明朝" w:hAnsi="ＭＳ 明朝" w:hint="eastAsia"/>
        </w:rPr>
        <w:t>ます</w:t>
      </w:r>
      <w:r w:rsidR="00563F77" w:rsidRPr="00FB5A64">
        <w:rPr>
          <w:rFonts w:ascii="ＭＳ 明朝" w:hAnsi="ＭＳ 明朝" w:hint="eastAsia"/>
        </w:rPr>
        <w:t>。</w:t>
      </w:r>
      <w:r w:rsidR="00AE7D08" w:rsidRPr="00FB5A64">
        <w:rPr>
          <w:rFonts w:ascii="ＭＳ 明朝" w:hAnsi="ＭＳ 明朝" w:hint="eastAsia"/>
        </w:rPr>
        <w:t xml:space="preserve">　</w:t>
      </w:r>
    </w:p>
    <w:sectPr w:rsidR="00311E91" w:rsidRPr="00FB5A64" w:rsidSect="00C51B82">
      <w:pgSz w:w="11906" w:h="16838" w:code="9"/>
      <w:pgMar w:top="567" w:right="1134" w:bottom="567" w:left="1134" w:header="284" w:footer="284" w:gutter="0"/>
      <w:cols w:space="425"/>
      <w:docGrid w:type="linesAndChars" w:linePitch="246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CA" w:rsidRDefault="00037CCA" w:rsidP="00311E91">
      <w:r>
        <w:separator/>
      </w:r>
    </w:p>
  </w:endnote>
  <w:endnote w:type="continuationSeparator" w:id="0">
    <w:p w:rsidR="00037CCA" w:rsidRDefault="00037CCA" w:rsidP="0031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CA" w:rsidRDefault="00037CCA" w:rsidP="00311E91">
      <w:r>
        <w:separator/>
      </w:r>
    </w:p>
  </w:footnote>
  <w:footnote w:type="continuationSeparator" w:id="0">
    <w:p w:rsidR="00037CCA" w:rsidRDefault="00037CCA" w:rsidP="00311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CAF0C0A"/>
    <w:multiLevelType w:val="hybridMultilevel"/>
    <w:tmpl w:val="AA782BE8"/>
    <w:lvl w:ilvl="0" w:tplc="840AFFD8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32071"/>
    <w:rsid w:val="00035CA7"/>
    <w:rsid w:val="00037CCA"/>
    <w:rsid w:val="000615AE"/>
    <w:rsid w:val="00083E66"/>
    <w:rsid w:val="00091974"/>
    <w:rsid w:val="000C7A5A"/>
    <w:rsid w:val="00152202"/>
    <w:rsid w:val="001724E6"/>
    <w:rsid w:val="001754C2"/>
    <w:rsid w:val="001D1D59"/>
    <w:rsid w:val="001D5A7F"/>
    <w:rsid w:val="001F15BC"/>
    <w:rsid w:val="001F478F"/>
    <w:rsid w:val="00257029"/>
    <w:rsid w:val="002C7320"/>
    <w:rsid w:val="002D6633"/>
    <w:rsid w:val="002E2800"/>
    <w:rsid w:val="00300B27"/>
    <w:rsid w:val="00304D5C"/>
    <w:rsid w:val="00311E91"/>
    <w:rsid w:val="00392BE8"/>
    <w:rsid w:val="003A6B18"/>
    <w:rsid w:val="003C4F4F"/>
    <w:rsid w:val="00441844"/>
    <w:rsid w:val="00447D7B"/>
    <w:rsid w:val="0048452A"/>
    <w:rsid w:val="00491567"/>
    <w:rsid w:val="00491F90"/>
    <w:rsid w:val="004C0CF5"/>
    <w:rsid w:val="004F013A"/>
    <w:rsid w:val="005056AF"/>
    <w:rsid w:val="00520AB7"/>
    <w:rsid w:val="00563F77"/>
    <w:rsid w:val="005D6CDB"/>
    <w:rsid w:val="00615382"/>
    <w:rsid w:val="00615670"/>
    <w:rsid w:val="006169B0"/>
    <w:rsid w:val="00622CA1"/>
    <w:rsid w:val="00653DDB"/>
    <w:rsid w:val="0069084E"/>
    <w:rsid w:val="006B6C9C"/>
    <w:rsid w:val="006C6DDA"/>
    <w:rsid w:val="006D2120"/>
    <w:rsid w:val="00701421"/>
    <w:rsid w:val="0072150A"/>
    <w:rsid w:val="00754A14"/>
    <w:rsid w:val="007C6DC0"/>
    <w:rsid w:val="007D179D"/>
    <w:rsid w:val="007D5677"/>
    <w:rsid w:val="00832A2B"/>
    <w:rsid w:val="008B464C"/>
    <w:rsid w:val="008E6178"/>
    <w:rsid w:val="00902F04"/>
    <w:rsid w:val="0090474D"/>
    <w:rsid w:val="00937A30"/>
    <w:rsid w:val="00944201"/>
    <w:rsid w:val="00966D1F"/>
    <w:rsid w:val="009D4424"/>
    <w:rsid w:val="009E6920"/>
    <w:rsid w:val="00A75CB4"/>
    <w:rsid w:val="00A85C4A"/>
    <w:rsid w:val="00A871D3"/>
    <w:rsid w:val="00AB4DEF"/>
    <w:rsid w:val="00AE7D08"/>
    <w:rsid w:val="00B00C52"/>
    <w:rsid w:val="00B279A3"/>
    <w:rsid w:val="00B47ECF"/>
    <w:rsid w:val="00B60A5C"/>
    <w:rsid w:val="00B61DB8"/>
    <w:rsid w:val="00B639ED"/>
    <w:rsid w:val="00BB22CD"/>
    <w:rsid w:val="00BF32E5"/>
    <w:rsid w:val="00C0323B"/>
    <w:rsid w:val="00C51B82"/>
    <w:rsid w:val="00C51DDF"/>
    <w:rsid w:val="00C963A6"/>
    <w:rsid w:val="00CB1013"/>
    <w:rsid w:val="00CD5A7B"/>
    <w:rsid w:val="00CD6BAE"/>
    <w:rsid w:val="00CF7578"/>
    <w:rsid w:val="00D01BA9"/>
    <w:rsid w:val="00D234CC"/>
    <w:rsid w:val="00D242FD"/>
    <w:rsid w:val="00D37CBF"/>
    <w:rsid w:val="00D91C19"/>
    <w:rsid w:val="00DA3ACC"/>
    <w:rsid w:val="00E03425"/>
    <w:rsid w:val="00E03614"/>
    <w:rsid w:val="00E26285"/>
    <w:rsid w:val="00E44228"/>
    <w:rsid w:val="00E82DB1"/>
    <w:rsid w:val="00F06A10"/>
    <w:rsid w:val="00F80D22"/>
    <w:rsid w:val="00F84481"/>
    <w:rsid w:val="00F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31DFE5-D40D-48AB-BC46-B9BCA1EE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 w:hangingChars="300" w:hanging="540"/>
    </w:pPr>
    <w:rPr>
      <w:rFonts w:ascii="ＭＳ ゴシック" w:eastAsia="ＭＳ ゴシック" w:hAnsi="ＭＳ ゴシック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pacing w:val="-20"/>
      <w:kern w:val="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754C2"/>
    <w:rPr>
      <w:rFonts w:ascii="Arial" w:eastAsia="ＭＳ ゴシック" w:hAnsi="Arial"/>
    </w:rPr>
  </w:style>
  <w:style w:type="character" w:customStyle="1" w:styleId="a6">
    <w:name w:val="吹き出し (文字)"/>
    <w:basedOn w:val="a0"/>
    <w:link w:val="a5"/>
    <w:uiPriority w:val="99"/>
    <w:semiHidden/>
    <w:locked/>
    <w:rsid w:val="001754C2"/>
    <w:rPr>
      <w:rFonts w:ascii="Arial" w:eastAsia="ＭＳ ゴシック" w:hAnsi="Arial" w:cs="Times New Roman"/>
      <w:spacing w:val="-20"/>
      <w:kern w:val="2"/>
      <w:sz w:val="18"/>
    </w:rPr>
  </w:style>
  <w:style w:type="paragraph" w:styleId="a7">
    <w:name w:val="header"/>
    <w:basedOn w:val="a"/>
    <w:link w:val="a8"/>
    <w:uiPriority w:val="99"/>
    <w:unhideWhenUsed/>
    <w:rsid w:val="00311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11E91"/>
    <w:rPr>
      <w:rFonts w:cs="Times New Roman"/>
      <w:spacing w:val="-20"/>
      <w:kern w:val="2"/>
      <w:sz w:val="18"/>
    </w:rPr>
  </w:style>
  <w:style w:type="paragraph" w:styleId="a9">
    <w:name w:val="footer"/>
    <w:basedOn w:val="a"/>
    <w:link w:val="aa"/>
    <w:uiPriority w:val="99"/>
    <w:unhideWhenUsed/>
    <w:rsid w:val="00311E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11E91"/>
    <w:rPr>
      <w:rFonts w:cs="Times New Roman"/>
      <w:spacing w:val="-20"/>
      <w:kern w:val="2"/>
      <w:sz w:val="18"/>
    </w:rPr>
  </w:style>
  <w:style w:type="paragraph" w:styleId="ab">
    <w:name w:val="No Spacing"/>
    <w:uiPriority w:val="1"/>
    <w:qFormat/>
    <w:rsid w:val="00BB22CD"/>
    <w:pPr>
      <w:widowControl w:val="0"/>
      <w:jc w:val="both"/>
    </w:pPr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7556-957B-4E9F-96AD-85C17C5C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1B3EF54C.dotm</Template>
  <TotalTime>1</TotalTime>
  <Pages>1</Pages>
  <Words>476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2014-06-26T07:06:00Z</cp:lastPrinted>
  <dcterms:created xsi:type="dcterms:W3CDTF">2024-03-14T11:59:00Z</dcterms:created>
  <dcterms:modified xsi:type="dcterms:W3CDTF">2024-03-15T07:12:00Z</dcterms:modified>
</cp:coreProperties>
</file>