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DD" w:rsidRPr="003242B4" w:rsidRDefault="00B452DD" w:rsidP="00B452DD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3242B4">
        <w:rPr>
          <w:rFonts w:ascii="ＭＳ 明朝" w:eastAsia="ＭＳ 明朝" w:hAnsi="Century" w:hint="eastAsia"/>
          <w:sz w:val="24"/>
          <w:szCs w:val="24"/>
        </w:rPr>
        <w:t>別記</w:t>
      </w:r>
    </w:p>
    <w:p w:rsidR="00B452DD" w:rsidRPr="003242B4" w:rsidRDefault="00B452DD" w:rsidP="00B452DD">
      <w:pPr>
        <w:autoSpaceDE w:val="0"/>
        <w:autoSpaceDN w:val="0"/>
        <w:adjustRightInd w:val="0"/>
        <w:ind w:left="200" w:hanging="200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様式第１号（第５条関係）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autoSpaceDE w:val="0"/>
        <w:autoSpaceDN w:val="0"/>
        <w:adjustRightInd w:val="0"/>
        <w:jc w:val="righ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52DD" w:rsidRPr="003242B4" w:rsidRDefault="00B452DD" w:rsidP="00B452DD">
      <w:pPr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（あて先）京田辺市長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52DD" w:rsidRPr="00F12A26" w:rsidRDefault="00201705" w:rsidP="00B452DD">
      <w:pPr>
        <w:wordWrap w:val="0"/>
        <w:jc w:val="right"/>
        <w:rPr>
          <w:rFonts w:asciiTheme="minorEastAsia"/>
          <w:sz w:val="24"/>
          <w:szCs w:val="24"/>
        </w:rPr>
      </w:pPr>
      <w:r w:rsidRPr="00F12A26">
        <w:rPr>
          <w:rFonts w:asciiTheme="minorEastAsia" w:hAnsiTheme="minorEastAsia" w:hint="eastAsia"/>
          <w:sz w:val="24"/>
          <w:szCs w:val="24"/>
        </w:rPr>
        <w:t>申請者</w:t>
      </w:r>
      <w:r w:rsidR="00B452DD" w:rsidRPr="00F12A26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52DD" w:rsidRPr="003242B4" w:rsidRDefault="00B452DD" w:rsidP="00B452DD">
      <w:pPr>
        <w:autoSpaceDE w:val="0"/>
        <w:autoSpaceDN w:val="0"/>
        <w:adjustRightInd w:val="0"/>
        <w:jc w:val="center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京田辺市野生鳥獣被害総合対策事業補助金交付申請書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上記の事業を実施したいので、京田辺市野生鳥獣被害総合対策事業補助金交付要綱第５条第１項の規定により、次のとおり申請します。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１　事業目的及び効果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２　事業内容等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３　補助金交付申請額及び内訳</w:t>
      </w:r>
    </w:p>
    <w:tbl>
      <w:tblPr>
        <w:tblpPr w:leftFromText="142" w:rightFromText="142" w:vertAnchor="text" w:horzAnchor="page" w:tblpX="1968" w:tblpY="8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985"/>
      </w:tblGrid>
      <w:tr w:rsidR="00B452DD" w:rsidRPr="003242B4" w:rsidTr="00201705">
        <w:trPr>
          <w:trHeight w:val="330"/>
        </w:trPr>
        <w:tc>
          <w:tcPr>
            <w:tcW w:w="1980" w:type="dxa"/>
            <w:vAlign w:val="center"/>
          </w:tcPr>
          <w:p w:rsidR="00B452DD" w:rsidRPr="003242B4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Align w:val="center"/>
          </w:tcPr>
          <w:p w:rsidR="00B452DD" w:rsidRPr="003242B4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  <w:p w:rsidR="00B452DD" w:rsidRPr="003242B4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（補助金申請額）</w:t>
            </w:r>
          </w:p>
        </w:tc>
        <w:tc>
          <w:tcPr>
            <w:tcW w:w="1984" w:type="dxa"/>
            <w:vAlign w:val="center"/>
          </w:tcPr>
          <w:p w:rsidR="00B452DD" w:rsidRPr="003242B4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その他（　　）</w:t>
            </w:r>
          </w:p>
        </w:tc>
        <w:tc>
          <w:tcPr>
            <w:tcW w:w="1985" w:type="dxa"/>
            <w:vAlign w:val="center"/>
          </w:tcPr>
          <w:p w:rsidR="00B452DD" w:rsidRPr="003242B4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農業者等負担金</w:t>
            </w:r>
          </w:p>
        </w:tc>
      </w:tr>
      <w:tr w:rsidR="00B452DD" w:rsidRPr="003242B4" w:rsidTr="00201705">
        <w:trPr>
          <w:trHeight w:val="641"/>
        </w:trPr>
        <w:tc>
          <w:tcPr>
            <w:tcW w:w="1980" w:type="dxa"/>
            <w:vAlign w:val="center"/>
          </w:tcPr>
          <w:p w:rsidR="00B452DD" w:rsidRPr="003242B4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B452DD" w:rsidRPr="003242B4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B452DD" w:rsidRPr="003242B4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:rsidR="00B452DD" w:rsidRPr="003242B4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3242B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452DD" w:rsidRPr="003242B4" w:rsidRDefault="00B452DD" w:rsidP="00B452DD">
      <w:pPr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４　事業実施予定期間</w:t>
      </w:r>
    </w:p>
    <w:p w:rsidR="00B452DD" w:rsidRPr="003242B4" w:rsidRDefault="00B452DD" w:rsidP="00B452DD">
      <w:pPr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pacing w:val="-52"/>
          <w:sz w:val="24"/>
          <w:szCs w:val="24"/>
        </w:rPr>
        <w:t xml:space="preserve">　</w:t>
      </w:r>
      <w:r w:rsidRPr="003242B4">
        <w:rPr>
          <w:rFonts w:asciiTheme="minorEastAsia" w:hAnsiTheme="minorEastAsia" w:hint="eastAsia"/>
          <w:sz w:val="24"/>
          <w:szCs w:val="24"/>
        </w:rPr>
        <w:t xml:space="preserve">　　　　　年　　　月　　　日　から</w:t>
      </w:r>
    </w:p>
    <w:p w:rsidR="00B452DD" w:rsidRPr="003242B4" w:rsidRDefault="00B452DD" w:rsidP="00B452DD">
      <w:pPr>
        <w:ind w:firstLineChars="550" w:firstLine="1336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年　　　月　　　日　まで</w:t>
      </w: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p w:rsidR="00B452DD" w:rsidRPr="003242B4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3242B4">
        <w:rPr>
          <w:rFonts w:asciiTheme="minorEastAsia" w:hAnsiTheme="minorEastAsia" w:hint="eastAsia"/>
          <w:sz w:val="24"/>
          <w:szCs w:val="24"/>
        </w:rPr>
        <w:t>５　添付書類</w:t>
      </w:r>
    </w:p>
    <w:p w:rsidR="00F12A26" w:rsidRDefault="00201705" w:rsidP="00F12A26">
      <w:pPr>
        <w:autoSpaceDE w:val="0"/>
        <w:autoSpaceDN w:val="0"/>
        <w:adjustRightInd w:val="0"/>
        <w:ind w:firstLineChars="100" w:firstLine="226"/>
        <w:jc w:val="left"/>
        <w:rPr>
          <w:rFonts w:asciiTheme="minorEastAsia"/>
          <w:sz w:val="24"/>
          <w:szCs w:val="24"/>
        </w:rPr>
      </w:pPr>
      <w:r w:rsidRPr="00F12A26">
        <w:rPr>
          <w:rFonts w:asciiTheme="minorEastAsia" w:hAnsiTheme="minorEastAsia" w:hint="eastAsia"/>
          <w:spacing w:val="2"/>
          <w:w w:val="92"/>
          <w:kern w:val="0"/>
          <w:sz w:val="24"/>
          <w:szCs w:val="24"/>
          <w:fitText w:val="8019" w:id="-445397502"/>
        </w:rPr>
        <w:t>（防護柵等設置支援事業の場合）設置延長が分かる</w:t>
      </w:r>
      <w:r w:rsidR="00FF5DD9" w:rsidRPr="00F12A26">
        <w:rPr>
          <w:rFonts w:asciiTheme="minorEastAsia" w:hAnsiTheme="minorEastAsia" w:hint="eastAsia"/>
          <w:spacing w:val="2"/>
          <w:w w:val="92"/>
          <w:kern w:val="0"/>
          <w:sz w:val="24"/>
          <w:szCs w:val="24"/>
          <w:fitText w:val="8019" w:id="-445397502"/>
        </w:rPr>
        <w:t>位置図</w:t>
      </w:r>
      <w:r w:rsidRPr="00F12A26">
        <w:rPr>
          <w:rFonts w:asciiTheme="minorEastAsia" w:hAnsiTheme="minorEastAsia" w:hint="eastAsia"/>
          <w:spacing w:val="2"/>
          <w:w w:val="92"/>
          <w:kern w:val="0"/>
          <w:sz w:val="24"/>
          <w:szCs w:val="24"/>
          <w:fitText w:val="8019" w:id="-445397502"/>
        </w:rPr>
        <w:t>、受益者名簿、その</w:t>
      </w:r>
      <w:r w:rsidRPr="00F12A26">
        <w:rPr>
          <w:rFonts w:asciiTheme="minorEastAsia" w:hAnsiTheme="minorEastAsia" w:hint="eastAsia"/>
          <w:spacing w:val="-9"/>
          <w:w w:val="92"/>
          <w:kern w:val="0"/>
          <w:sz w:val="24"/>
          <w:szCs w:val="24"/>
          <w:fitText w:val="8019" w:id="-445397502"/>
        </w:rPr>
        <w:t>他</w:t>
      </w:r>
    </w:p>
    <w:p w:rsidR="00201705" w:rsidRPr="00F12A26" w:rsidRDefault="00201705" w:rsidP="00F12A26">
      <w:pPr>
        <w:autoSpaceDE w:val="0"/>
        <w:autoSpaceDN w:val="0"/>
        <w:adjustRightInd w:val="0"/>
        <w:ind w:firstLineChars="100" w:firstLine="148"/>
        <w:jc w:val="left"/>
        <w:rPr>
          <w:rFonts w:asciiTheme="minorEastAsia"/>
          <w:sz w:val="24"/>
          <w:szCs w:val="24"/>
        </w:rPr>
      </w:pPr>
      <w:r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（鳥獣被害対策人材確保育成事業の場合）狩猟免</w:t>
      </w:r>
      <w:r w:rsidR="008D6813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状</w:t>
      </w:r>
      <w:r w:rsidR="00FF5DD9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及び</w:t>
      </w:r>
      <w:r w:rsidR="008D6813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狩猟</w:t>
      </w:r>
      <w:r w:rsidR="00FF5DD9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登録証</w:t>
      </w:r>
      <w:r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の写し、</w:t>
      </w:r>
      <w:r w:rsidR="006570AD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猟友会費を支払ったこと</w:t>
      </w:r>
      <w:r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を証する</w:t>
      </w:r>
      <w:r w:rsidR="00FF5DD9" w:rsidRPr="00F12A26">
        <w:rPr>
          <w:rFonts w:asciiTheme="minorEastAsia" w:hAnsiTheme="minorEastAsia" w:hint="eastAsia"/>
          <w:spacing w:val="1"/>
          <w:w w:val="60"/>
          <w:kern w:val="0"/>
          <w:sz w:val="24"/>
          <w:szCs w:val="24"/>
          <w:fitText w:val="8019" w:id="-445397504"/>
        </w:rPr>
        <w:t>書類、その</w:t>
      </w:r>
      <w:r w:rsidR="00FF5DD9" w:rsidRPr="00F12A26">
        <w:rPr>
          <w:rFonts w:asciiTheme="minorEastAsia" w:hAnsiTheme="minorEastAsia" w:hint="eastAsia"/>
          <w:spacing w:val="36"/>
          <w:w w:val="60"/>
          <w:kern w:val="0"/>
          <w:sz w:val="24"/>
          <w:szCs w:val="24"/>
          <w:fitText w:val="8019" w:id="-445397504"/>
        </w:rPr>
        <w:t>他</w:t>
      </w:r>
    </w:p>
    <w:p w:rsidR="00B452DD" w:rsidRPr="00D302D7" w:rsidRDefault="00B01755" w:rsidP="00294028">
      <w:pPr>
        <w:autoSpaceDE w:val="0"/>
        <w:autoSpaceDN w:val="0"/>
        <w:adjustRightInd w:val="0"/>
        <w:jc w:val="left"/>
        <w:rPr>
          <w:rFonts w:ascii="ＭＳ 明朝" w:eastAsia="ＭＳ 明朝" w:hAnsi="Century"/>
          <w:sz w:val="24"/>
          <w:szCs w:val="24"/>
        </w:rPr>
      </w:pPr>
      <w:r w:rsidRPr="00B01755">
        <w:rPr>
          <w:rFonts w:asciiTheme="minorEastAsia" w:hAnsiTheme="minorEastAsia"/>
          <w:color w:val="FF0000"/>
          <w:kern w:val="0"/>
          <w:sz w:val="24"/>
          <w:szCs w:val="24"/>
        </w:rPr>
        <w:br w:type="page"/>
      </w:r>
      <w:r w:rsidR="00B452DD" w:rsidRPr="00D302D7">
        <w:rPr>
          <w:rFonts w:ascii="ＭＳ 明朝" w:eastAsia="ＭＳ 明朝" w:hAnsi="Century" w:hint="eastAsia"/>
          <w:sz w:val="24"/>
          <w:szCs w:val="24"/>
        </w:rPr>
        <w:lastRenderedPageBreak/>
        <w:t>様式第５号（第７条関係）</w:t>
      </w:r>
    </w:p>
    <w:p w:rsidR="00B452DD" w:rsidRPr="00D302D7" w:rsidRDefault="00B452DD" w:rsidP="00B452DD">
      <w:pPr>
        <w:jc w:val="right"/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452DD" w:rsidRPr="00D302D7" w:rsidRDefault="00B452DD" w:rsidP="00B452DD">
      <w:pPr>
        <w:jc w:val="right"/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 xml:space="preserve">　（あて先）京田辺市長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F12A26" w:rsidRDefault="00B01755" w:rsidP="00B452DD">
      <w:pPr>
        <w:wordWrap w:val="0"/>
        <w:jc w:val="right"/>
        <w:rPr>
          <w:rFonts w:asciiTheme="minorEastAsia"/>
          <w:color w:val="FF0000"/>
          <w:sz w:val="24"/>
          <w:szCs w:val="24"/>
        </w:rPr>
      </w:pPr>
      <w:r w:rsidRPr="00F12A26">
        <w:rPr>
          <w:rFonts w:asciiTheme="minorEastAsia" w:hAnsiTheme="minorEastAsia" w:hint="eastAsia"/>
          <w:sz w:val="24"/>
          <w:szCs w:val="24"/>
        </w:rPr>
        <w:t>交付</w:t>
      </w:r>
      <w:r w:rsidR="00FF5DD9" w:rsidRPr="00F12A26">
        <w:rPr>
          <w:rFonts w:asciiTheme="minorEastAsia" w:hAnsiTheme="minorEastAsia" w:hint="eastAsia"/>
          <w:sz w:val="24"/>
          <w:szCs w:val="24"/>
        </w:rPr>
        <w:t>決定者</w:t>
      </w:r>
      <w:r w:rsidR="00B452DD" w:rsidRPr="00F12A26">
        <w:rPr>
          <w:rFonts w:asciiTheme="minorEastAsia" w:hAnsiTheme="minorEastAsia" w:hint="eastAsia"/>
          <w:color w:val="FF0000"/>
          <w:sz w:val="24"/>
          <w:szCs w:val="24"/>
        </w:rPr>
        <w:t xml:space="preserve">　　　　　　　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jc w:val="center"/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京田辺市野生鳥獣被害総合対策事業補助金実績報告書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ind w:firstLineChars="300" w:firstLine="729"/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年　　月　　日付け文書番号で交付決定のあった上記事業について、次のとおり実施しましたので、京田辺市野生鳥獣被害総合対策事業補助金交付要綱第７条の規定により、その実績を報告します。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１　事業の目的及び効果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２　事業内容等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３　事業費及びその負担区分</w:t>
      </w:r>
    </w:p>
    <w:tbl>
      <w:tblPr>
        <w:tblpPr w:leftFromText="142" w:rightFromText="142" w:vertAnchor="text" w:horzAnchor="page" w:tblpX="1968" w:tblpY="8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985"/>
      </w:tblGrid>
      <w:tr w:rsidR="00B452DD" w:rsidRPr="00D302D7" w:rsidTr="00201705">
        <w:trPr>
          <w:trHeight w:val="330"/>
        </w:trPr>
        <w:tc>
          <w:tcPr>
            <w:tcW w:w="1980" w:type="dxa"/>
            <w:vAlign w:val="center"/>
          </w:tcPr>
          <w:p w:rsidR="00B452DD" w:rsidRPr="00D302D7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vAlign w:val="center"/>
          </w:tcPr>
          <w:p w:rsidR="00B452DD" w:rsidRPr="00D302D7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  <w:p w:rsidR="00B452DD" w:rsidRPr="00D302D7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（交付決定額）</w:t>
            </w:r>
          </w:p>
        </w:tc>
        <w:tc>
          <w:tcPr>
            <w:tcW w:w="1984" w:type="dxa"/>
            <w:vAlign w:val="center"/>
          </w:tcPr>
          <w:p w:rsidR="00B452DD" w:rsidRPr="00D302D7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その他（　　）</w:t>
            </w:r>
          </w:p>
        </w:tc>
        <w:tc>
          <w:tcPr>
            <w:tcW w:w="1985" w:type="dxa"/>
            <w:vAlign w:val="center"/>
          </w:tcPr>
          <w:p w:rsidR="00B452DD" w:rsidRPr="00D302D7" w:rsidRDefault="0070034B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自己</w:t>
            </w:r>
            <w:r w:rsidR="00B452DD" w:rsidRPr="00D302D7">
              <w:rPr>
                <w:rFonts w:asciiTheme="minorEastAsia" w:hAnsiTheme="minorEastAsia" w:hint="eastAsia"/>
                <w:sz w:val="24"/>
                <w:szCs w:val="24"/>
              </w:rPr>
              <w:t>負担金</w:t>
            </w:r>
          </w:p>
        </w:tc>
      </w:tr>
      <w:tr w:rsidR="00B452DD" w:rsidRPr="00D302D7" w:rsidTr="00201705">
        <w:trPr>
          <w:trHeight w:val="641"/>
        </w:trPr>
        <w:tc>
          <w:tcPr>
            <w:tcW w:w="1980" w:type="dxa"/>
            <w:vAlign w:val="center"/>
          </w:tcPr>
          <w:p w:rsidR="00B452DD" w:rsidRPr="00D302D7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B452DD" w:rsidRPr="00D302D7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B452DD" w:rsidRPr="00D302D7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:rsidR="00B452DD" w:rsidRPr="00D302D7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D302D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４　事業実施期間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pacing w:val="-52"/>
          <w:sz w:val="24"/>
          <w:szCs w:val="24"/>
        </w:rPr>
        <w:t xml:space="preserve">　</w:t>
      </w:r>
      <w:r w:rsidRPr="00D302D7">
        <w:rPr>
          <w:rFonts w:asciiTheme="minorEastAsia" w:hAnsiTheme="minorEastAsia" w:hint="eastAsia"/>
          <w:sz w:val="24"/>
          <w:szCs w:val="24"/>
        </w:rPr>
        <w:t xml:space="preserve">　　　　　年　　　月　　　日　から</w:t>
      </w:r>
    </w:p>
    <w:p w:rsidR="00B452DD" w:rsidRPr="00D302D7" w:rsidRDefault="00B452DD" w:rsidP="00B452DD">
      <w:pPr>
        <w:ind w:firstLineChars="550" w:firstLine="1336"/>
        <w:rPr>
          <w:rFonts w:asci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年　　　月　　　日　まで</w:t>
      </w:r>
    </w:p>
    <w:p w:rsidR="00B452DD" w:rsidRPr="00D302D7" w:rsidRDefault="00B452DD" w:rsidP="00B452DD">
      <w:pPr>
        <w:rPr>
          <w:rFonts w:asciiTheme="minorEastAsia"/>
          <w:sz w:val="24"/>
          <w:szCs w:val="24"/>
        </w:rPr>
      </w:pPr>
    </w:p>
    <w:p w:rsidR="00F12A26" w:rsidRDefault="00B452DD" w:rsidP="0070034B">
      <w:pPr>
        <w:ind w:left="243" w:hangingChars="100" w:hanging="243"/>
        <w:rPr>
          <w:rFonts w:asciiTheme="minorEastAsia" w:hAnsiTheme="minorEastAsia"/>
          <w:sz w:val="24"/>
          <w:szCs w:val="24"/>
        </w:rPr>
      </w:pPr>
      <w:r w:rsidRPr="00D302D7">
        <w:rPr>
          <w:rFonts w:asciiTheme="minorEastAsia" w:hAnsiTheme="minorEastAsia" w:hint="eastAsia"/>
          <w:sz w:val="24"/>
          <w:szCs w:val="24"/>
        </w:rPr>
        <w:t>５　その他参考事項</w:t>
      </w:r>
    </w:p>
    <w:p w:rsidR="00FF5DD9" w:rsidRPr="00294028" w:rsidRDefault="00FF5DD9" w:rsidP="00F12A26">
      <w:pPr>
        <w:ind w:leftChars="100" w:left="213"/>
        <w:rPr>
          <w:rFonts w:asciiTheme="minorEastAsia"/>
          <w:sz w:val="24"/>
          <w:szCs w:val="24"/>
        </w:rPr>
      </w:pPr>
      <w:r w:rsidRPr="00294028">
        <w:rPr>
          <w:rFonts w:asciiTheme="minorEastAsia" w:hAnsiTheme="minorEastAsia" w:hint="eastAsia"/>
          <w:spacing w:val="1"/>
          <w:w w:val="90"/>
          <w:kern w:val="0"/>
          <w:sz w:val="24"/>
          <w:szCs w:val="24"/>
          <w:fitText w:val="8019" w:id="-445397248"/>
        </w:rPr>
        <w:t>（防護柵等設置支援事業の場合）設置延長が分かる位置図、領収書、写真、その</w:t>
      </w:r>
      <w:r w:rsidRPr="00294028">
        <w:rPr>
          <w:rFonts w:asciiTheme="minorEastAsia" w:hAnsiTheme="minorEastAsia" w:hint="eastAsia"/>
          <w:spacing w:val="-15"/>
          <w:w w:val="90"/>
          <w:kern w:val="0"/>
          <w:sz w:val="24"/>
          <w:szCs w:val="24"/>
          <w:fitText w:val="8019" w:id="-445397248"/>
        </w:rPr>
        <w:t>他</w:t>
      </w:r>
    </w:p>
    <w:p w:rsidR="0093341A" w:rsidRDefault="0093341A" w:rsidP="00B452DD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</w:p>
    <w:p w:rsidR="00B452DD" w:rsidRPr="007A1202" w:rsidRDefault="00B452DD" w:rsidP="00B452DD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7A1202">
        <w:rPr>
          <w:rFonts w:ascii="ＭＳ 明朝" w:eastAsia="ＭＳ 明朝" w:hAnsi="Century" w:hint="eastAsia"/>
          <w:sz w:val="24"/>
          <w:szCs w:val="24"/>
        </w:rPr>
        <w:lastRenderedPageBreak/>
        <w:t>様式第７号（第９条関係）</w:t>
      </w: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jc w:val="center"/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>京田辺市野生鳥獣被害総合対策事業補助金交付請求書</w:t>
      </w: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53"/>
        <w:gridCol w:w="852"/>
        <w:gridCol w:w="853"/>
        <w:gridCol w:w="852"/>
        <w:gridCol w:w="853"/>
        <w:gridCol w:w="852"/>
        <w:gridCol w:w="853"/>
        <w:gridCol w:w="852"/>
        <w:gridCol w:w="853"/>
      </w:tblGrid>
      <w:tr w:rsidR="00B452DD" w:rsidRPr="007A1202" w:rsidTr="00201705">
        <w:trPr>
          <w:trHeight w:val="888"/>
        </w:trPr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2DD" w:rsidRPr="007A1202" w:rsidRDefault="00B452DD" w:rsidP="0020170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</w:tcPr>
          <w:p w:rsidR="00B452DD" w:rsidRPr="007A1202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B452DD" w:rsidRPr="007A1202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7A120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 xml:space="preserve">　上記の金額を請求します。</w:t>
      </w: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 xml:space="preserve">　（あて先）京田辺市長</w:t>
      </w:r>
    </w:p>
    <w:p w:rsidR="00B452DD" w:rsidRPr="007A1202" w:rsidRDefault="00B452DD" w:rsidP="00B452DD">
      <w:pPr>
        <w:rPr>
          <w:rFonts w:asciiTheme="minorEastAsia"/>
          <w:sz w:val="24"/>
          <w:szCs w:val="24"/>
        </w:rPr>
      </w:pPr>
    </w:p>
    <w:p w:rsidR="00B452DD" w:rsidRPr="007A1202" w:rsidRDefault="00B452DD" w:rsidP="00B452DD">
      <w:pPr>
        <w:wordWrap w:val="0"/>
        <w:jc w:val="right"/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 xml:space="preserve">請求者　　　　　　　　　　　　</w:t>
      </w:r>
    </w:p>
    <w:p w:rsidR="00B452DD" w:rsidRPr="007A1202" w:rsidRDefault="00B452DD" w:rsidP="00B452DD">
      <w:pPr>
        <w:wordWrap w:val="0"/>
        <w:jc w:val="right"/>
        <w:rPr>
          <w:rFonts w:asciiTheme="minorEastAsia"/>
          <w:sz w:val="24"/>
          <w:szCs w:val="24"/>
        </w:rPr>
      </w:pPr>
      <w:r w:rsidRPr="007A1202">
        <w:rPr>
          <w:rFonts w:asciiTheme="minorEastAsia" w:hAnsiTheme="minorEastAsia" w:hint="eastAsia"/>
          <w:sz w:val="24"/>
          <w:szCs w:val="24"/>
        </w:rPr>
        <w:t xml:space="preserve">住所　　　　　　　　　　　　　</w:t>
      </w:r>
    </w:p>
    <w:p w:rsidR="00B452DD" w:rsidRPr="00F12A26" w:rsidRDefault="008D6813" w:rsidP="00B452DD">
      <w:pPr>
        <w:wordWrap w:val="0"/>
        <w:jc w:val="right"/>
        <w:rPr>
          <w:rFonts w:asciiTheme="minorEastAsia"/>
          <w:sz w:val="24"/>
          <w:szCs w:val="24"/>
        </w:rPr>
      </w:pPr>
      <w:r w:rsidRPr="00F12A26">
        <w:rPr>
          <w:rFonts w:asciiTheme="minorEastAsia" w:hAnsiTheme="minorEastAsia" w:hint="eastAsia"/>
          <w:sz w:val="24"/>
          <w:szCs w:val="24"/>
        </w:rPr>
        <w:t xml:space="preserve">氏名　　　　　　　</w:t>
      </w:r>
      <w:r w:rsidR="00B452DD" w:rsidRPr="00F12A26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B452DD" w:rsidRPr="00F12A26" w:rsidRDefault="00B452DD" w:rsidP="00B452DD">
      <w:pPr>
        <w:rPr>
          <w:rFonts w:asciiTheme="minorEastAsia"/>
          <w:sz w:val="24"/>
          <w:szCs w:val="24"/>
        </w:rPr>
      </w:pPr>
    </w:p>
    <w:p w:rsidR="00B452DD" w:rsidRPr="00F12A26" w:rsidRDefault="00B452DD" w:rsidP="00B452DD">
      <w:pPr>
        <w:rPr>
          <w:rFonts w:asciiTheme="minorEastAsia"/>
          <w:sz w:val="24"/>
          <w:szCs w:val="24"/>
        </w:rPr>
      </w:pPr>
      <w:r w:rsidRPr="00F12A26">
        <w:rPr>
          <w:rFonts w:asciiTheme="minorEastAsia" w:hAnsiTheme="minorEastAsia" w:hint="eastAsia"/>
          <w:sz w:val="24"/>
          <w:szCs w:val="24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17"/>
        <w:gridCol w:w="3518"/>
      </w:tblGrid>
      <w:tr w:rsidR="00F12A26" w:rsidRPr="00F12A26" w:rsidTr="00201705">
        <w:trPr>
          <w:trHeight w:val="585"/>
        </w:trPr>
        <w:tc>
          <w:tcPr>
            <w:tcW w:w="1470" w:type="dxa"/>
            <w:vAlign w:val="center"/>
          </w:tcPr>
          <w:p w:rsidR="00B452DD" w:rsidRPr="00F12A26" w:rsidRDefault="00B452DD" w:rsidP="00201705">
            <w:pPr>
              <w:jc w:val="distribute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517" w:type="dxa"/>
            <w:tcBorders>
              <w:right w:val="nil"/>
            </w:tcBorders>
            <w:vAlign w:val="center"/>
          </w:tcPr>
          <w:p w:rsidR="00B452DD" w:rsidRPr="00F12A26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農協・信用金庫</w:t>
            </w:r>
          </w:p>
          <w:p w:rsidR="00B452DD" w:rsidRPr="00F12A26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銀行・信用組合</w:t>
            </w:r>
          </w:p>
        </w:tc>
        <w:tc>
          <w:tcPr>
            <w:tcW w:w="3518" w:type="dxa"/>
            <w:tcBorders>
              <w:left w:val="nil"/>
            </w:tcBorders>
            <w:vAlign w:val="center"/>
          </w:tcPr>
          <w:p w:rsidR="00B452DD" w:rsidRPr="00F12A26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本店・支店</w:t>
            </w:r>
          </w:p>
          <w:p w:rsidR="00B452DD" w:rsidRPr="00F12A26" w:rsidRDefault="00B452DD" w:rsidP="0020170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 xml:space="preserve">営業所　　</w:t>
            </w:r>
          </w:p>
        </w:tc>
      </w:tr>
      <w:tr w:rsidR="00F12A26" w:rsidRPr="00F12A26" w:rsidTr="00201705">
        <w:trPr>
          <w:trHeight w:val="585"/>
        </w:trPr>
        <w:tc>
          <w:tcPr>
            <w:tcW w:w="1470" w:type="dxa"/>
            <w:vAlign w:val="center"/>
          </w:tcPr>
          <w:p w:rsidR="00B452DD" w:rsidRPr="00F12A26" w:rsidRDefault="00B452DD" w:rsidP="00201705">
            <w:pPr>
              <w:jc w:val="distribute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7035" w:type="dxa"/>
            <w:gridSpan w:val="2"/>
            <w:vAlign w:val="center"/>
          </w:tcPr>
          <w:p w:rsidR="00B452DD" w:rsidRPr="00F12A26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１　普通　　２　当座　　３　その他（　　　　　　　　　）</w:t>
            </w:r>
          </w:p>
        </w:tc>
      </w:tr>
      <w:tr w:rsidR="00F12A26" w:rsidRPr="00F12A26" w:rsidTr="00201705">
        <w:trPr>
          <w:trHeight w:val="585"/>
        </w:trPr>
        <w:tc>
          <w:tcPr>
            <w:tcW w:w="1470" w:type="dxa"/>
            <w:vAlign w:val="center"/>
          </w:tcPr>
          <w:p w:rsidR="00B452DD" w:rsidRPr="00F12A26" w:rsidRDefault="00B452DD" w:rsidP="00201705">
            <w:pPr>
              <w:jc w:val="distribute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035" w:type="dxa"/>
            <w:gridSpan w:val="2"/>
            <w:vAlign w:val="center"/>
          </w:tcPr>
          <w:p w:rsidR="00B452DD" w:rsidRPr="00F12A26" w:rsidRDefault="00B452DD" w:rsidP="00201705">
            <w:pPr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12A26" w:rsidRPr="00F12A26" w:rsidTr="00201705">
        <w:trPr>
          <w:trHeight w:val="585"/>
        </w:trPr>
        <w:tc>
          <w:tcPr>
            <w:tcW w:w="1470" w:type="dxa"/>
            <w:vAlign w:val="center"/>
          </w:tcPr>
          <w:p w:rsidR="00B452DD" w:rsidRPr="00F12A26" w:rsidRDefault="00B452DD" w:rsidP="00201705">
            <w:pPr>
              <w:jc w:val="distribute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B452DD" w:rsidRPr="00F12A26" w:rsidRDefault="00B452DD" w:rsidP="00201705">
            <w:pPr>
              <w:jc w:val="distribute"/>
              <w:rPr>
                <w:rFonts w:asciiTheme="minorEastAsia"/>
                <w:sz w:val="24"/>
                <w:szCs w:val="24"/>
              </w:rPr>
            </w:pPr>
            <w:r w:rsidRPr="00F12A26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7035" w:type="dxa"/>
            <w:gridSpan w:val="2"/>
            <w:vAlign w:val="center"/>
          </w:tcPr>
          <w:p w:rsidR="00B452DD" w:rsidRPr="00F12A26" w:rsidRDefault="00B452DD" w:rsidP="00201705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B452DD" w:rsidRPr="00F12A26" w:rsidRDefault="0093341A" w:rsidP="00B452DD">
      <w:pPr>
        <w:rPr>
          <w:rFonts w:asciiTheme="minorEastAsia"/>
          <w:sz w:val="24"/>
          <w:szCs w:val="24"/>
        </w:rPr>
      </w:pPr>
      <w:r w:rsidRPr="00F12A26">
        <w:rPr>
          <w:rFonts w:asciiTheme="minorEastAsia"/>
          <w:sz w:val="24"/>
          <w:szCs w:val="24"/>
        </w:rPr>
        <w:t xml:space="preserve">　</w:t>
      </w:r>
      <w:r w:rsidR="0070034B" w:rsidRPr="00F12A26">
        <w:rPr>
          <w:rFonts w:asciiTheme="minorEastAsia"/>
          <w:sz w:val="24"/>
          <w:szCs w:val="24"/>
        </w:rPr>
        <w:t>添付文書：</w:t>
      </w:r>
      <w:r w:rsidRPr="00F12A26">
        <w:rPr>
          <w:rFonts w:ascii="ＭＳ 明朝" w:eastAsia="ＭＳ 明朝" w:hAnsi="ＭＳ 明朝" w:cs="ＭＳ 明朝"/>
          <w:sz w:val="24"/>
          <w:szCs w:val="24"/>
        </w:rPr>
        <w:t>振込先口座がわかる通帳等の写し</w:t>
      </w:r>
    </w:p>
    <w:p w:rsidR="00B452DD" w:rsidRPr="00B452DD" w:rsidRDefault="00B452DD" w:rsidP="009C7642">
      <w:pPr>
        <w:autoSpaceDE w:val="0"/>
        <w:autoSpaceDN w:val="0"/>
        <w:adjustRightInd w:val="0"/>
        <w:jc w:val="left"/>
        <w:rPr>
          <w:rFonts w:asciiTheme="minorEastAsia"/>
          <w:sz w:val="24"/>
          <w:szCs w:val="24"/>
        </w:rPr>
      </w:pPr>
    </w:p>
    <w:sectPr w:rsidR="00B452DD" w:rsidRPr="00B452DD" w:rsidSect="009818AD">
      <w:pgSz w:w="11907" w:h="16840" w:code="9"/>
      <w:pgMar w:top="1134" w:right="1701" w:bottom="1134" w:left="1701" w:header="720" w:footer="720" w:gutter="0"/>
      <w:cols w:space="720"/>
      <w:noEndnote/>
      <w:docGrid w:type="linesAndChars" w:linePitch="475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E2" w:rsidRDefault="00F655E2" w:rsidP="000F1DD8">
      <w:r>
        <w:separator/>
      </w:r>
    </w:p>
  </w:endnote>
  <w:endnote w:type="continuationSeparator" w:id="0">
    <w:p w:rsidR="00F655E2" w:rsidRDefault="00F655E2" w:rsidP="000F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E2" w:rsidRDefault="00F655E2" w:rsidP="000F1DD8">
      <w:r>
        <w:separator/>
      </w:r>
    </w:p>
  </w:footnote>
  <w:footnote w:type="continuationSeparator" w:id="0">
    <w:p w:rsidR="00F655E2" w:rsidRDefault="00F655E2" w:rsidP="000F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E9"/>
    <w:rsid w:val="00004FAC"/>
    <w:rsid w:val="00005B67"/>
    <w:rsid w:val="00027AA5"/>
    <w:rsid w:val="00044B78"/>
    <w:rsid w:val="0008183D"/>
    <w:rsid w:val="000A1CD3"/>
    <w:rsid w:val="000C1263"/>
    <w:rsid w:val="000C2E7D"/>
    <w:rsid w:val="000E7CD1"/>
    <w:rsid w:val="000F1DD8"/>
    <w:rsid w:val="001102E7"/>
    <w:rsid w:val="00155031"/>
    <w:rsid w:val="00164FB4"/>
    <w:rsid w:val="001776C3"/>
    <w:rsid w:val="00190374"/>
    <w:rsid w:val="001A78EF"/>
    <w:rsid w:val="001A7B3D"/>
    <w:rsid w:val="00201705"/>
    <w:rsid w:val="002104AE"/>
    <w:rsid w:val="002819F1"/>
    <w:rsid w:val="00283527"/>
    <w:rsid w:val="002900AE"/>
    <w:rsid w:val="00294028"/>
    <w:rsid w:val="00294146"/>
    <w:rsid w:val="00310A9B"/>
    <w:rsid w:val="003242B4"/>
    <w:rsid w:val="00357A21"/>
    <w:rsid w:val="003A2BC5"/>
    <w:rsid w:val="003C2763"/>
    <w:rsid w:val="004809D7"/>
    <w:rsid w:val="00493CE9"/>
    <w:rsid w:val="004B3BFE"/>
    <w:rsid w:val="004B3DAB"/>
    <w:rsid w:val="004B57C1"/>
    <w:rsid w:val="004C0C16"/>
    <w:rsid w:val="004D5B4E"/>
    <w:rsid w:val="00510188"/>
    <w:rsid w:val="00511DAA"/>
    <w:rsid w:val="00515D80"/>
    <w:rsid w:val="00521542"/>
    <w:rsid w:val="00533FE2"/>
    <w:rsid w:val="00594A47"/>
    <w:rsid w:val="00602B35"/>
    <w:rsid w:val="006036A8"/>
    <w:rsid w:val="006062D2"/>
    <w:rsid w:val="00652738"/>
    <w:rsid w:val="006570AD"/>
    <w:rsid w:val="00685733"/>
    <w:rsid w:val="006E5609"/>
    <w:rsid w:val="0070034B"/>
    <w:rsid w:val="00720BF3"/>
    <w:rsid w:val="00740EB1"/>
    <w:rsid w:val="00741801"/>
    <w:rsid w:val="00790793"/>
    <w:rsid w:val="0079387D"/>
    <w:rsid w:val="007A1202"/>
    <w:rsid w:val="007B5ADB"/>
    <w:rsid w:val="007C7577"/>
    <w:rsid w:val="008007D0"/>
    <w:rsid w:val="008109F4"/>
    <w:rsid w:val="00822DD4"/>
    <w:rsid w:val="00832D72"/>
    <w:rsid w:val="0083334E"/>
    <w:rsid w:val="00847194"/>
    <w:rsid w:val="008C5EBD"/>
    <w:rsid w:val="008D6813"/>
    <w:rsid w:val="008E38D2"/>
    <w:rsid w:val="008F140E"/>
    <w:rsid w:val="00904135"/>
    <w:rsid w:val="00917461"/>
    <w:rsid w:val="00922F64"/>
    <w:rsid w:val="00930C82"/>
    <w:rsid w:val="0093341A"/>
    <w:rsid w:val="00976801"/>
    <w:rsid w:val="009818AD"/>
    <w:rsid w:val="009827BE"/>
    <w:rsid w:val="009B7E80"/>
    <w:rsid w:val="009C4AAB"/>
    <w:rsid w:val="009C7642"/>
    <w:rsid w:val="009C7785"/>
    <w:rsid w:val="00A45545"/>
    <w:rsid w:val="00A53EB9"/>
    <w:rsid w:val="00A54493"/>
    <w:rsid w:val="00A63AF2"/>
    <w:rsid w:val="00A858C9"/>
    <w:rsid w:val="00A93B47"/>
    <w:rsid w:val="00A96DA6"/>
    <w:rsid w:val="00AA12D3"/>
    <w:rsid w:val="00AA4912"/>
    <w:rsid w:val="00AB7DC5"/>
    <w:rsid w:val="00B01755"/>
    <w:rsid w:val="00B025A3"/>
    <w:rsid w:val="00B4368C"/>
    <w:rsid w:val="00B440BC"/>
    <w:rsid w:val="00B452DD"/>
    <w:rsid w:val="00B677B5"/>
    <w:rsid w:val="00BA4AF7"/>
    <w:rsid w:val="00BB72AD"/>
    <w:rsid w:val="00BC1683"/>
    <w:rsid w:val="00BC7079"/>
    <w:rsid w:val="00BE3990"/>
    <w:rsid w:val="00C075B4"/>
    <w:rsid w:val="00C13205"/>
    <w:rsid w:val="00C2587F"/>
    <w:rsid w:val="00C276CD"/>
    <w:rsid w:val="00C510F8"/>
    <w:rsid w:val="00C617EB"/>
    <w:rsid w:val="00C80CF5"/>
    <w:rsid w:val="00CA7DB7"/>
    <w:rsid w:val="00CC1D01"/>
    <w:rsid w:val="00CC77FC"/>
    <w:rsid w:val="00CD0C27"/>
    <w:rsid w:val="00CD7E14"/>
    <w:rsid w:val="00D302D7"/>
    <w:rsid w:val="00D50724"/>
    <w:rsid w:val="00D82FC2"/>
    <w:rsid w:val="00DA4FDD"/>
    <w:rsid w:val="00DC6394"/>
    <w:rsid w:val="00DE0473"/>
    <w:rsid w:val="00DE4349"/>
    <w:rsid w:val="00DF1194"/>
    <w:rsid w:val="00DF5F5B"/>
    <w:rsid w:val="00E36C54"/>
    <w:rsid w:val="00E56C3F"/>
    <w:rsid w:val="00E66B9F"/>
    <w:rsid w:val="00E73FFC"/>
    <w:rsid w:val="00E934EC"/>
    <w:rsid w:val="00E93D70"/>
    <w:rsid w:val="00EA0E2A"/>
    <w:rsid w:val="00EA333B"/>
    <w:rsid w:val="00EB2A4A"/>
    <w:rsid w:val="00EC468A"/>
    <w:rsid w:val="00F05BDF"/>
    <w:rsid w:val="00F12A26"/>
    <w:rsid w:val="00F21470"/>
    <w:rsid w:val="00F22D99"/>
    <w:rsid w:val="00F324AB"/>
    <w:rsid w:val="00F5160E"/>
    <w:rsid w:val="00F5730C"/>
    <w:rsid w:val="00F655E2"/>
    <w:rsid w:val="00F7233B"/>
    <w:rsid w:val="00F845BA"/>
    <w:rsid w:val="00F906D7"/>
    <w:rsid w:val="00F969E4"/>
    <w:rsid w:val="00FA3EBA"/>
    <w:rsid w:val="00FA3F7E"/>
    <w:rsid w:val="00FE4DC9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21AB49B-C0FD-413C-9052-0102F9F9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1D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1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1D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57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5733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DE0473"/>
    <w:rPr>
      <w:rFonts w:cs="Times New Roman"/>
      <w:color w:val="0563C1" w:themeColor="hyperlink"/>
      <w:u w:val="single"/>
    </w:rPr>
  </w:style>
  <w:style w:type="table" w:styleId="aa">
    <w:name w:val="Table Grid"/>
    <w:basedOn w:val="a1"/>
    <w:uiPriority w:val="39"/>
    <w:rsid w:val="00740E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22343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43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2223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3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22343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43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2223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F4966F61.dotm</Template>
  <TotalTime>2</TotalTime>
  <Pages>3</Pages>
  <Words>696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2026-04-10T09:16:00Z</cp:lastPrinted>
  <dcterms:created xsi:type="dcterms:W3CDTF">2026-05-14T07:25:00Z</dcterms:created>
  <dcterms:modified xsi:type="dcterms:W3CDTF">2026-05-14T07:26:00Z</dcterms:modified>
</cp:coreProperties>
</file>