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F4" w:rsidRPr="008B7359" w:rsidRDefault="0072102C" w:rsidP="007B42F4">
      <w:pPr>
        <w:rPr>
          <w:rFonts w:ascii="ＭＳ 明朝" w:hAnsi="Century"/>
        </w:rPr>
      </w:pPr>
      <w:bookmarkStart w:id="0" w:name="_GoBack"/>
      <w:bookmarkEnd w:id="0"/>
      <w:r w:rsidRPr="008B7359">
        <w:rPr>
          <w:rFonts w:ascii="ＭＳ 明朝" w:hAnsi="Century" w:hint="eastAsia"/>
        </w:rPr>
        <w:t>様式第</w:t>
      </w:r>
      <w:r w:rsidR="0032411F">
        <w:rPr>
          <w:rFonts w:ascii="ＭＳ 明朝" w:hAnsi="Century" w:hint="eastAsia"/>
        </w:rPr>
        <w:t>８</w:t>
      </w:r>
      <w:r w:rsidR="002A42D1" w:rsidRPr="008B7359">
        <w:rPr>
          <w:rFonts w:ascii="ＭＳ 明朝" w:hAnsi="Century" w:hint="eastAsia"/>
        </w:rPr>
        <w:t>号（第９条関係）</w:t>
      </w:r>
    </w:p>
    <w:p w:rsidR="007B42F4" w:rsidRPr="008B7359" w:rsidRDefault="002A42D1" w:rsidP="007B42F4">
      <w:pPr>
        <w:ind w:firstLineChars="2500" w:firstLine="6050"/>
      </w:pPr>
      <w:r>
        <w:rPr>
          <w:rFonts w:hint="eastAsia"/>
        </w:rPr>
        <w:t xml:space="preserve">　　年　　月　　日</w:t>
      </w:r>
    </w:p>
    <w:p w:rsidR="002E3B52" w:rsidRPr="008B7359" w:rsidRDefault="002E3B52" w:rsidP="002E3B52"/>
    <w:p w:rsidR="007B42F4" w:rsidRPr="008B7359" w:rsidRDefault="002A42D1" w:rsidP="002E3B52">
      <w:r>
        <w:rPr>
          <w:rFonts w:hint="eastAsia"/>
        </w:rPr>
        <w:t>（あて先）京田辺市長</w:t>
      </w:r>
    </w:p>
    <w:p w:rsidR="007B42F4" w:rsidRPr="008B7359" w:rsidRDefault="007B42F4" w:rsidP="007B42F4">
      <w:pPr>
        <w:ind w:firstLineChars="2300" w:firstLine="5566"/>
      </w:pPr>
    </w:p>
    <w:p w:rsidR="008F422B" w:rsidRDefault="002A42D1" w:rsidP="008F422B">
      <w:pPr>
        <w:ind w:firstLineChars="1950" w:firstLine="4719"/>
      </w:pPr>
      <w:r>
        <w:rPr>
          <w:rFonts w:hint="eastAsia"/>
        </w:rPr>
        <w:t>郵便番号</w:t>
      </w:r>
    </w:p>
    <w:p w:rsidR="007B42F4" w:rsidRPr="008B7359" w:rsidRDefault="008F422B" w:rsidP="008F422B">
      <w:pPr>
        <w:ind w:firstLineChars="1250" w:firstLine="3025"/>
      </w:pPr>
      <w:r>
        <w:rPr>
          <w:rFonts w:hint="eastAsia"/>
        </w:rPr>
        <w:t xml:space="preserve">申請者　　　　</w:t>
      </w:r>
      <w:r w:rsidR="002A42D1">
        <w:rPr>
          <w:rFonts w:hint="eastAsia"/>
        </w:rPr>
        <w:t>住</w:t>
      </w:r>
      <w:r>
        <w:rPr>
          <w:rFonts w:hint="eastAsia"/>
        </w:rPr>
        <w:t xml:space="preserve">　　</w:t>
      </w:r>
      <w:r w:rsidR="002A42D1">
        <w:rPr>
          <w:rFonts w:hint="eastAsia"/>
        </w:rPr>
        <w:t>所</w:t>
      </w:r>
    </w:p>
    <w:p w:rsidR="007B42F4" w:rsidRPr="008B7359" w:rsidRDefault="002A42D1" w:rsidP="007B42F4">
      <w:pPr>
        <w:ind w:firstLineChars="1950" w:firstLine="4719"/>
      </w:pPr>
      <w:r>
        <w:rPr>
          <w:rFonts w:hint="eastAsia"/>
        </w:rPr>
        <w:t>氏</w:t>
      </w:r>
      <w:r w:rsidR="008F422B">
        <w:rPr>
          <w:rFonts w:hint="eastAsia"/>
        </w:rPr>
        <w:t xml:space="preserve">　　</w:t>
      </w:r>
      <w:r>
        <w:rPr>
          <w:rFonts w:hint="eastAsia"/>
        </w:rPr>
        <w:t xml:space="preserve">名　　　　　　　　　</w:t>
      </w:r>
    </w:p>
    <w:p w:rsidR="007B42F4" w:rsidRPr="008B7359" w:rsidRDefault="002A42D1" w:rsidP="008F422B">
      <w:pPr>
        <w:ind w:firstLineChars="1950" w:firstLine="4719"/>
      </w:pPr>
      <w:r>
        <w:rPr>
          <w:rFonts w:hint="eastAsia"/>
        </w:rPr>
        <w:t>電話</w:t>
      </w:r>
      <w:r w:rsidR="008F422B">
        <w:rPr>
          <w:rFonts w:hint="eastAsia"/>
        </w:rPr>
        <w:t>番号</w:t>
      </w:r>
    </w:p>
    <w:p w:rsidR="007B42F4" w:rsidRPr="008B7359" w:rsidRDefault="007B42F4" w:rsidP="007B42F4">
      <w:pPr>
        <w:ind w:firstLineChars="1900" w:firstLine="4598"/>
      </w:pPr>
    </w:p>
    <w:p w:rsidR="007B42F4" w:rsidRPr="008B7359" w:rsidRDefault="002A42D1" w:rsidP="007B42F4">
      <w:pPr>
        <w:ind w:firstLineChars="700" w:firstLine="1694"/>
      </w:pPr>
      <w:r>
        <w:rPr>
          <w:rFonts w:hint="eastAsia"/>
        </w:rPr>
        <w:t>京田辺市</w:t>
      </w:r>
      <w:r w:rsidR="008F422B">
        <w:rPr>
          <w:rFonts w:hint="eastAsia"/>
        </w:rPr>
        <w:t>生垣設置奨励補助金</w:t>
      </w:r>
      <w:r>
        <w:rPr>
          <w:rFonts w:hint="eastAsia"/>
        </w:rPr>
        <w:t>実績報告書</w:t>
      </w:r>
    </w:p>
    <w:p w:rsidR="002E3B52" w:rsidRPr="008B7359" w:rsidRDefault="002E3B52" w:rsidP="002E3B52"/>
    <w:p w:rsidR="007B42F4" w:rsidRPr="008B7359" w:rsidRDefault="002E3B52" w:rsidP="002E3B52">
      <w:pPr>
        <w:ind w:firstLineChars="300" w:firstLine="726"/>
      </w:pPr>
      <w:r>
        <w:rPr>
          <w:rFonts w:hint="eastAsia"/>
        </w:rPr>
        <w:t>年　　月　　日付け文書番号により交付決定された京田辺市</w:t>
      </w:r>
      <w:r w:rsidR="008F422B">
        <w:rPr>
          <w:rFonts w:hint="eastAsia"/>
        </w:rPr>
        <w:t>生垣設置奨励補助金</w:t>
      </w:r>
      <w:r>
        <w:rPr>
          <w:rFonts w:hint="eastAsia"/>
        </w:rPr>
        <w:t>に係る事業の</w:t>
      </w:r>
      <w:r w:rsidR="00756D60">
        <w:rPr>
          <w:rFonts w:hint="eastAsia"/>
        </w:rPr>
        <w:t>実績について、</w:t>
      </w:r>
      <w:r w:rsidR="002A42D1">
        <w:rPr>
          <w:rFonts w:hint="eastAsia"/>
        </w:rPr>
        <w:t>京田辺市</w:t>
      </w:r>
      <w:r w:rsidR="008F422B">
        <w:rPr>
          <w:rFonts w:hint="eastAsia"/>
        </w:rPr>
        <w:t>生垣設置奨励補助金</w:t>
      </w:r>
      <w:r w:rsidR="002A42D1">
        <w:rPr>
          <w:rFonts w:hint="eastAsia"/>
        </w:rPr>
        <w:t>交付要綱第９条の規定により、関係書類を添えて、下記のとおり報告します。</w:t>
      </w:r>
    </w:p>
    <w:p w:rsidR="007B42F4" w:rsidRPr="008B7359" w:rsidRDefault="007B42F4" w:rsidP="007B42F4"/>
    <w:p w:rsidR="007B42F4" w:rsidRPr="008B7359" w:rsidRDefault="002A42D1" w:rsidP="007B42F4">
      <w:pPr>
        <w:pStyle w:val="a3"/>
        <w:rPr>
          <w:sz w:val="24"/>
        </w:rPr>
      </w:pPr>
      <w:r>
        <w:rPr>
          <w:rFonts w:hint="eastAsia"/>
          <w:sz w:val="24"/>
        </w:rPr>
        <w:t>記</w:t>
      </w:r>
    </w:p>
    <w:p w:rsidR="007B42F4" w:rsidRPr="008B7359" w:rsidRDefault="007B42F4" w:rsidP="007B42F4"/>
    <w:p w:rsidR="007B42F4" w:rsidRDefault="002A42D1" w:rsidP="007B42F4">
      <w:r>
        <w:rPr>
          <w:rFonts w:hint="eastAsia"/>
        </w:rPr>
        <w:t xml:space="preserve">１　</w:t>
      </w:r>
      <w:r w:rsidR="008F422B">
        <w:rPr>
          <w:rFonts w:hint="eastAsia"/>
        </w:rPr>
        <w:t>設置場所</w:t>
      </w:r>
    </w:p>
    <w:p w:rsidR="008F422B" w:rsidRDefault="008F422B" w:rsidP="007B42F4"/>
    <w:p w:rsidR="008F422B" w:rsidRPr="008B7359" w:rsidRDefault="002A42D1" w:rsidP="007B42F4">
      <w:r>
        <w:rPr>
          <w:rFonts w:hint="eastAsia"/>
        </w:rPr>
        <w:t>２　完成年月日　　　　　年　　　月　　　日</w:t>
      </w:r>
    </w:p>
    <w:p w:rsidR="007B42F4" w:rsidRPr="008B7359" w:rsidRDefault="007B42F4" w:rsidP="007B42F4"/>
    <w:p w:rsidR="007B42F4" w:rsidRPr="008B7359" w:rsidRDefault="008F422B" w:rsidP="007B42F4">
      <w:r>
        <w:rPr>
          <w:rFonts w:hint="eastAsia"/>
        </w:rPr>
        <w:t>３</w:t>
      </w:r>
      <w:r w:rsidR="002A42D1">
        <w:rPr>
          <w:rFonts w:hint="eastAsia"/>
        </w:rPr>
        <w:t xml:space="preserve">　補助金額　　</w:t>
      </w:r>
      <w:r w:rsidR="00756D60">
        <w:rPr>
          <w:rFonts w:hint="eastAsia"/>
        </w:rPr>
        <w:t xml:space="preserve">　　　</w:t>
      </w:r>
      <w:r w:rsidR="002A42D1">
        <w:rPr>
          <w:rFonts w:hint="eastAsia"/>
        </w:rPr>
        <w:t xml:space="preserve">　　　　　　　　　円</w:t>
      </w:r>
    </w:p>
    <w:p w:rsidR="007B42F4" w:rsidRPr="008B7359" w:rsidRDefault="007B42F4" w:rsidP="007B42F4"/>
    <w:p w:rsidR="007B42F4" w:rsidRPr="008B7359" w:rsidRDefault="008F422B" w:rsidP="007B42F4">
      <w:r>
        <w:rPr>
          <w:rFonts w:hint="eastAsia"/>
        </w:rPr>
        <w:t>４</w:t>
      </w:r>
      <w:r w:rsidR="002A42D1">
        <w:rPr>
          <w:rFonts w:hint="eastAsia"/>
        </w:rPr>
        <w:t xml:space="preserve">　添付書類</w:t>
      </w:r>
    </w:p>
    <w:p w:rsidR="008F422B" w:rsidRPr="008F422B" w:rsidRDefault="00756D60" w:rsidP="008F422B">
      <w:pPr>
        <w:ind w:left="242" w:hangingChars="100" w:hanging="242"/>
        <w:rPr>
          <w:rFonts w:ascii="ＭＳ 明朝" w:cs="Times New Roman"/>
        </w:rPr>
      </w:pPr>
      <w:r>
        <w:rPr>
          <w:rFonts w:hint="eastAsia"/>
        </w:rPr>
        <w:t xml:space="preserve">　（１）　</w:t>
      </w:r>
      <w:r w:rsidR="002A42D1" w:rsidRPr="008F422B">
        <w:rPr>
          <w:rFonts w:ascii="ＭＳ 明朝" w:hAnsi="ＭＳ 明朝" w:cs="Times New Roman" w:hint="eastAsia"/>
        </w:rPr>
        <w:t>生垣の設置に要した費用の領収書の写し及び設置後の写真</w:t>
      </w:r>
    </w:p>
    <w:p w:rsidR="008F422B" w:rsidRPr="008F422B" w:rsidRDefault="002A42D1" w:rsidP="008F422B">
      <w:pPr>
        <w:autoSpaceDE/>
        <w:autoSpaceDN/>
        <w:adjustRightInd/>
        <w:ind w:leftChars="100" w:left="726" w:hangingChars="200" w:hanging="484"/>
        <w:rPr>
          <w:rFonts w:ascii="ＭＳ 明朝" w:cs="Times New Roman"/>
        </w:rPr>
      </w:pPr>
      <w:r>
        <w:rPr>
          <w:rFonts w:ascii="ＭＳ 明朝" w:hAnsi="ＭＳ 明朝" w:cs="Times New Roman" w:hint="eastAsia"/>
        </w:rPr>
        <w:t>（２）</w:t>
      </w:r>
      <w:r w:rsidRPr="008F422B">
        <w:rPr>
          <w:rFonts w:ascii="ＭＳ 明朝" w:hAnsi="ＭＳ 明朝" w:cs="Times New Roman" w:hint="eastAsia"/>
        </w:rPr>
        <w:t xml:space="preserve">　生垣の設置に伴いブロック塀等の撤去に要した費用の領収書の写し及び撤去後の写真</w:t>
      </w:r>
    </w:p>
    <w:p w:rsidR="007B42F4" w:rsidRPr="008B7359" w:rsidRDefault="008F422B" w:rsidP="008F422B">
      <w:pPr>
        <w:autoSpaceDE/>
        <w:autoSpaceDN/>
        <w:adjustRightInd/>
        <w:ind w:firstLineChars="100" w:firstLine="242"/>
      </w:pPr>
      <w:r>
        <w:rPr>
          <w:rFonts w:ascii="ＭＳ 明朝" w:hAnsi="ＭＳ 明朝" w:cs="Times New Roman" w:hint="eastAsia"/>
        </w:rPr>
        <w:t xml:space="preserve">（３）　</w:t>
      </w:r>
      <w:r w:rsidRPr="008F422B">
        <w:rPr>
          <w:rFonts w:ascii="ＭＳ 明朝" w:hAnsi="ＭＳ 明朝" w:cs="Times New Roman" w:hint="eastAsia"/>
        </w:rPr>
        <w:t>ブロック塀等撤去に係る委託契約書又は工事請負契約書の写し</w:t>
      </w:r>
    </w:p>
    <w:p w:rsidR="007B42F4" w:rsidRPr="008B7359" w:rsidRDefault="007B42F4" w:rsidP="007B42F4"/>
    <w:sectPr w:rsidR="007B42F4" w:rsidRPr="008B7359">
      <w:pgSz w:w="11905" w:h="16837"/>
      <w:pgMar w:top="1133" w:right="1700" w:bottom="1133" w:left="1700" w:header="708" w:footer="708" w:gutter="0"/>
      <w:cols w:space="708"/>
      <w:noEndnote/>
      <w:docGrid w:type="linesAndChars" w:linePitch="4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F8" w:rsidRDefault="005D21F8" w:rsidP="00F465B5">
      <w:r>
        <w:separator/>
      </w:r>
    </w:p>
  </w:endnote>
  <w:endnote w:type="continuationSeparator" w:id="0">
    <w:p w:rsidR="005D21F8" w:rsidRDefault="005D21F8" w:rsidP="00F4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F8" w:rsidRDefault="005D21F8" w:rsidP="00F465B5">
      <w:r>
        <w:separator/>
      </w:r>
    </w:p>
  </w:footnote>
  <w:footnote w:type="continuationSeparator" w:id="0">
    <w:p w:rsidR="005D21F8" w:rsidRDefault="005D21F8" w:rsidP="00F46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B3B4F"/>
    <w:multiLevelType w:val="hybridMultilevel"/>
    <w:tmpl w:val="FFFFFFFF"/>
    <w:lvl w:ilvl="0" w:tplc="00000000">
      <w:start w:val="1"/>
      <w:numFmt w:val="decimalEnclosedCircle"/>
      <w:lvlText w:val="%1"/>
      <w:lvlJc w:val="left"/>
      <w:pPr>
        <w:tabs>
          <w:tab w:val="num" w:pos="840"/>
        </w:tabs>
        <w:ind w:left="840" w:hanging="420"/>
      </w:pPr>
      <w:rPr>
        <w:rFonts w:cs="Times New Roman"/>
      </w:rPr>
    </w:lvl>
    <w:lvl w:ilvl="1" w:tplc="00000001">
      <w:start w:val="1"/>
      <w:numFmt w:val="aiueoFullWidth"/>
      <w:lvlText w:val="(%2)"/>
      <w:lvlJc w:val="left"/>
      <w:pPr>
        <w:tabs>
          <w:tab w:val="num" w:pos="1260"/>
        </w:tabs>
        <w:ind w:left="1260" w:hanging="4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1" w15:restartNumberingAfterBreak="0">
    <w:nsid w:val="53023124"/>
    <w:multiLevelType w:val="hybridMultilevel"/>
    <w:tmpl w:val="FFFFFFFF"/>
    <w:lvl w:ilvl="0" w:tplc="00000000">
      <w:start w:val="1"/>
      <w:numFmt w:val="decimalEnclosedCircle"/>
      <w:lvlText w:val="%1"/>
      <w:lvlJc w:val="left"/>
      <w:pPr>
        <w:tabs>
          <w:tab w:val="num" w:pos="840"/>
        </w:tabs>
        <w:ind w:left="840" w:hanging="420"/>
      </w:pPr>
      <w:rPr>
        <w:rFonts w:cs="Times New Roman"/>
      </w:rPr>
    </w:lvl>
    <w:lvl w:ilvl="1" w:tplc="00000001">
      <w:start w:val="1"/>
      <w:numFmt w:val="aiueoFullWidth"/>
      <w:lvlText w:val="(%2)"/>
      <w:lvlJc w:val="left"/>
      <w:pPr>
        <w:tabs>
          <w:tab w:val="num" w:pos="1260"/>
        </w:tabs>
        <w:ind w:left="1260" w:hanging="4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2" w15:restartNumberingAfterBreak="0">
    <w:nsid w:val="6D2C042E"/>
    <w:multiLevelType w:val="hybridMultilevel"/>
    <w:tmpl w:val="FFFFFFFF"/>
    <w:lvl w:ilvl="0" w:tplc="00000000">
      <w:start w:val="1"/>
      <w:numFmt w:val="decimalEnclosedCircle"/>
      <w:lvlText w:val="%1"/>
      <w:lvlJc w:val="left"/>
      <w:pPr>
        <w:tabs>
          <w:tab w:val="num" w:pos="780"/>
        </w:tabs>
        <w:ind w:left="780" w:hanging="360"/>
      </w:pPr>
      <w:rPr>
        <w:rFonts w:cs="Times New Roman"/>
      </w:rPr>
    </w:lvl>
    <w:lvl w:ilvl="1" w:tplc="00000001">
      <w:start w:val="1"/>
      <w:numFmt w:val="aiueoFullWidth"/>
      <w:lvlText w:val="(%2)"/>
      <w:lvlJc w:val="left"/>
      <w:pPr>
        <w:tabs>
          <w:tab w:val="num" w:pos="1260"/>
        </w:tabs>
        <w:ind w:left="1260" w:hanging="4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1"/>
  <w:drawingGridVerticalSpacing w:val="48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59"/>
    <w:rsid w:val="00012FDC"/>
    <w:rsid w:val="000300DF"/>
    <w:rsid w:val="00125D54"/>
    <w:rsid w:val="00127E7D"/>
    <w:rsid w:val="001328AF"/>
    <w:rsid w:val="00297416"/>
    <w:rsid w:val="002A42D1"/>
    <w:rsid w:val="002B40DB"/>
    <w:rsid w:val="002E312F"/>
    <w:rsid w:val="002E3B52"/>
    <w:rsid w:val="002F5FBA"/>
    <w:rsid w:val="00320DDA"/>
    <w:rsid w:val="0032411F"/>
    <w:rsid w:val="00330FAD"/>
    <w:rsid w:val="00371A41"/>
    <w:rsid w:val="003D2F7F"/>
    <w:rsid w:val="003E3291"/>
    <w:rsid w:val="0042008A"/>
    <w:rsid w:val="00470EDB"/>
    <w:rsid w:val="004810A8"/>
    <w:rsid w:val="004C45D1"/>
    <w:rsid w:val="004E49DE"/>
    <w:rsid w:val="00533556"/>
    <w:rsid w:val="00564559"/>
    <w:rsid w:val="005A7513"/>
    <w:rsid w:val="005C45DA"/>
    <w:rsid w:val="005D21F8"/>
    <w:rsid w:val="00632514"/>
    <w:rsid w:val="00653AD1"/>
    <w:rsid w:val="006B5058"/>
    <w:rsid w:val="006D163A"/>
    <w:rsid w:val="006D1FED"/>
    <w:rsid w:val="0072102C"/>
    <w:rsid w:val="00755F25"/>
    <w:rsid w:val="00756D60"/>
    <w:rsid w:val="00771BF2"/>
    <w:rsid w:val="00776F37"/>
    <w:rsid w:val="007B42F4"/>
    <w:rsid w:val="007E08A3"/>
    <w:rsid w:val="007E1C6D"/>
    <w:rsid w:val="008B7359"/>
    <w:rsid w:val="008F422B"/>
    <w:rsid w:val="009D1A3B"/>
    <w:rsid w:val="00A957F5"/>
    <w:rsid w:val="00B2678A"/>
    <w:rsid w:val="00B70220"/>
    <w:rsid w:val="00BC4BF8"/>
    <w:rsid w:val="00C554FC"/>
    <w:rsid w:val="00CF007B"/>
    <w:rsid w:val="00D10BAF"/>
    <w:rsid w:val="00D156DB"/>
    <w:rsid w:val="00D816AD"/>
    <w:rsid w:val="00DB69DE"/>
    <w:rsid w:val="00E12354"/>
    <w:rsid w:val="00E125A5"/>
    <w:rsid w:val="00E33578"/>
    <w:rsid w:val="00E70D53"/>
    <w:rsid w:val="00ED09E8"/>
    <w:rsid w:val="00ED438F"/>
    <w:rsid w:val="00EF14A6"/>
    <w:rsid w:val="00EF6EFA"/>
    <w:rsid w:val="00F465B5"/>
    <w:rsid w:val="00F85A85"/>
    <w:rsid w:val="00F9153A"/>
    <w:rsid w:val="00FF45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EB8320-062F-48A2-87C0-C7EFBA78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B42F4"/>
    <w:pPr>
      <w:autoSpaceDE/>
      <w:autoSpaceDN/>
      <w:adjustRightInd/>
      <w:jc w:val="center"/>
    </w:pPr>
    <w:rPr>
      <w:rFonts w:ascii="Century" w:hAnsi="Century" w:cs="Times New Roman"/>
      <w:sz w:val="21"/>
    </w:rPr>
  </w:style>
  <w:style w:type="character" w:customStyle="1" w:styleId="a4">
    <w:name w:val="記 (文字)"/>
    <w:basedOn w:val="a0"/>
    <w:link w:val="a3"/>
    <w:uiPriority w:val="99"/>
    <w:locked/>
    <w:rsid w:val="007B42F4"/>
    <w:rPr>
      <w:rFonts w:ascii="Century" w:eastAsia="ＭＳ 明朝" w:hAnsi="Century" w:cs="Times New Roman"/>
      <w:sz w:val="24"/>
      <w:szCs w:val="24"/>
    </w:rPr>
  </w:style>
  <w:style w:type="table" w:styleId="a5">
    <w:name w:val="Table Grid"/>
    <w:basedOn w:val="a1"/>
    <w:uiPriority w:val="39"/>
    <w:rsid w:val="007B42F4"/>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6F37"/>
    <w:pPr>
      <w:tabs>
        <w:tab w:val="center" w:pos="4252"/>
        <w:tab w:val="right" w:pos="8504"/>
      </w:tabs>
      <w:snapToGrid w:val="0"/>
    </w:pPr>
  </w:style>
  <w:style w:type="character" w:customStyle="1" w:styleId="a7">
    <w:name w:val="ヘッダー (文字)"/>
    <w:basedOn w:val="a0"/>
    <w:link w:val="a6"/>
    <w:uiPriority w:val="99"/>
    <w:locked/>
    <w:rsid w:val="00776F37"/>
    <w:rPr>
      <w:rFonts w:ascii="Arial" w:hAnsi="Arial" w:cs="Arial"/>
      <w:kern w:val="0"/>
      <w:sz w:val="24"/>
      <w:szCs w:val="24"/>
    </w:rPr>
  </w:style>
  <w:style w:type="paragraph" w:styleId="a8">
    <w:name w:val="footer"/>
    <w:basedOn w:val="a"/>
    <w:link w:val="a9"/>
    <w:uiPriority w:val="99"/>
    <w:unhideWhenUsed/>
    <w:rsid w:val="00776F37"/>
    <w:pPr>
      <w:tabs>
        <w:tab w:val="center" w:pos="4252"/>
        <w:tab w:val="right" w:pos="8504"/>
      </w:tabs>
      <w:snapToGrid w:val="0"/>
    </w:pPr>
  </w:style>
  <w:style w:type="character" w:customStyle="1" w:styleId="a9">
    <w:name w:val="フッター (文字)"/>
    <w:basedOn w:val="a0"/>
    <w:link w:val="a8"/>
    <w:uiPriority w:val="99"/>
    <w:locked/>
    <w:rsid w:val="00776F37"/>
    <w:rPr>
      <w:rFonts w:ascii="Arial" w:hAnsi="Arial" w:cs="Arial"/>
      <w:kern w:val="0"/>
      <w:sz w:val="24"/>
      <w:szCs w:val="24"/>
    </w:rPr>
  </w:style>
  <w:style w:type="paragraph" w:styleId="aa">
    <w:name w:val="Balloon Text"/>
    <w:basedOn w:val="a"/>
    <w:link w:val="ab"/>
    <w:uiPriority w:val="99"/>
    <w:semiHidden/>
    <w:unhideWhenUsed/>
    <w:rsid w:val="00371A41"/>
    <w:rPr>
      <w:rFonts w:eastAsia="ＭＳ ゴシック" w:cs="Times New Roman"/>
      <w:sz w:val="18"/>
      <w:szCs w:val="18"/>
    </w:rPr>
  </w:style>
  <w:style w:type="character" w:customStyle="1" w:styleId="ab">
    <w:name w:val="吹き出し (文字)"/>
    <w:basedOn w:val="a0"/>
    <w:link w:val="aa"/>
    <w:uiPriority w:val="99"/>
    <w:semiHidden/>
    <w:locked/>
    <w:rsid w:val="00371A41"/>
    <w:rPr>
      <w:rFonts w:ascii="Arial" w:eastAsia="ＭＳ ゴシック" w:hAnsi="Arial" w:cs="Times New Roman"/>
      <w:kern w:val="0"/>
      <w:sz w:val="18"/>
      <w:szCs w:val="18"/>
    </w:rPr>
  </w:style>
  <w:style w:type="paragraph" w:styleId="ac">
    <w:name w:val="Closing"/>
    <w:basedOn w:val="a"/>
    <w:link w:val="ad"/>
    <w:uiPriority w:val="99"/>
    <w:unhideWhenUsed/>
    <w:rsid w:val="002E3B52"/>
    <w:pPr>
      <w:jc w:val="right"/>
    </w:pPr>
  </w:style>
  <w:style w:type="character" w:customStyle="1" w:styleId="ad">
    <w:name w:val="結語 (文字)"/>
    <w:basedOn w:val="a0"/>
    <w:link w:val="ac"/>
    <w:uiPriority w:val="99"/>
    <w:locked/>
    <w:rsid w:val="002E3B52"/>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DBE37E54.dotm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Shinozaki Hiroshi</dc:creator>
  <cp:keywords/>
  <dc:description/>
  <cp:lastModifiedBy>京田辺市役所</cp:lastModifiedBy>
  <cp:revision>2</cp:revision>
  <cp:lastPrinted>2021-06-03T10:36:00Z</cp:lastPrinted>
  <dcterms:created xsi:type="dcterms:W3CDTF">2022-04-19T01:46:00Z</dcterms:created>
  <dcterms:modified xsi:type="dcterms:W3CDTF">2022-04-19T01:46:00Z</dcterms:modified>
</cp:coreProperties>
</file>