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71BE5"/>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93722-147C-439D-B1A8-CC7F3E70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2F21E834.dotm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2025-04-03T02:32:00Z</dcterms:created>
  <dcterms:modified xsi:type="dcterms:W3CDTF">2025-04-03T02:32:00Z</dcterms:modified>
</cp:coreProperties>
</file>