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70DA8B6" w:rsidR="00427765" w:rsidRDefault="00167D2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京田辺市長　上村　崇　様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A7264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AA7264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67D21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A7264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ABC0-C340-4AE5-B171-56ED7F02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9C252021.dotm</Template>
  <TotalTime>0</TotalTime>
  <Pages>1</Pages>
  <Words>84</Words>
  <Characters>485</Characters>
  <Application>Microsoft Office Word</Application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2025-04-03T04:30:00Z</dcterms:created>
  <dcterms:modified xsi:type="dcterms:W3CDTF">2025-04-03T04:32:00Z</dcterms:modified>
</cp:coreProperties>
</file>