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DDD3E" w14:textId="7CCBD98C" w:rsidR="005F650C" w:rsidRDefault="005F650C" w:rsidP="005F65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様式第２号（第２条関係）</w:t>
      </w:r>
    </w:p>
    <w:p w14:paraId="28C08843" w14:textId="77777777" w:rsidR="005F650C" w:rsidRPr="005F650C" w:rsidRDefault="005F650C" w:rsidP="005F650C">
      <w:pPr>
        <w:rPr>
          <w:rFonts w:ascii="ＭＳ 明朝" w:eastAsia="ＭＳ 明朝" w:hAnsi="ＭＳ 明朝"/>
          <w:spacing w:val="27"/>
          <w:kern w:val="0"/>
        </w:rPr>
      </w:pPr>
    </w:p>
    <w:p w14:paraId="7F15E9C4" w14:textId="7A8DB0B2" w:rsidR="00263DDD" w:rsidRDefault="00263DDD" w:rsidP="00263DDD">
      <w:pPr>
        <w:jc w:val="center"/>
        <w:rPr>
          <w:rFonts w:ascii="ＭＳ 明朝" w:eastAsia="ＭＳ 明朝" w:hAnsi="ＭＳ 明朝"/>
          <w:kern w:val="0"/>
        </w:rPr>
      </w:pPr>
      <w:r w:rsidRPr="0029488E">
        <w:rPr>
          <w:rFonts w:ascii="ＭＳ 明朝" w:eastAsia="ＭＳ 明朝" w:hAnsi="ＭＳ 明朝" w:hint="eastAsia"/>
          <w:spacing w:val="15"/>
          <w:kern w:val="0"/>
          <w:fitText w:val="3032" w:id="-506305536"/>
        </w:rPr>
        <w:t>公文書任意的開示申出</w:t>
      </w:r>
      <w:r w:rsidRPr="0029488E">
        <w:rPr>
          <w:rFonts w:ascii="ＭＳ 明朝" w:eastAsia="ＭＳ 明朝" w:hAnsi="ＭＳ 明朝" w:hint="eastAsia"/>
          <w:spacing w:val="45"/>
          <w:kern w:val="0"/>
          <w:fitText w:val="3032" w:id="-506305536"/>
        </w:rPr>
        <w:t>書</w:t>
      </w:r>
    </w:p>
    <w:p w14:paraId="06B60AEE" w14:textId="77777777" w:rsidR="004F1300" w:rsidRPr="00BF48D2" w:rsidRDefault="004F1300" w:rsidP="00263DDD">
      <w:pPr>
        <w:jc w:val="center"/>
        <w:rPr>
          <w:rFonts w:ascii="ＭＳ 明朝" w:eastAsia="ＭＳ 明朝" w:hAnsi="ＭＳ 明朝"/>
        </w:rPr>
      </w:pPr>
    </w:p>
    <w:p w14:paraId="10CDF05B" w14:textId="77777777" w:rsidR="00263DDD" w:rsidRPr="00BF48D2" w:rsidRDefault="00263DDD" w:rsidP="00263DDD">
      <w:pPr>
        <w:ind w:right="-10"/>
        <w:jc w:val="right"/>
        <w:rPr>
          <w:rFonts w:ascii="ＭＳ 明朝" w:eastAsia="ＭＳ 明朝" w:hAnsi="ＭＳ 明朝"/>
        </w:rPr>
      </w:pPr>
      <w:r w:rsidRPr="00BF48D2">
        <w:rPr>
          <w:rFonts w:ascii="ＭＳ 明朝" w:eastAsia="ＭＳ 明朝" w:hAnsi="ＭＳ 明朝" w:hint="eastAsia"/>
        </w:rPr>
        <w:t>年　　月　　日</w:t>
      </w:r>
    </w:p>
    <w:p w14:paraId="478A86C2" w14:textId="33DDCEA0" w:rsidR="00263DDD" w:rsidRPr="00BF48D2" w:rsidRDefault="00263DDD" w:rsidP="00263DDD">
      <w:pPr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bookmarkStart w:id="0" w:name="_GoBack"/>
      <w:bookmarkEnd w:id="0"/>
    </w:p>
    <w:p w14:paraId="2860A70E" w14:textId="77777777" w:rsidR="00263DDD" w:rsidRPr="00BF48D2" w:rsidRDefault="00263DDD" w:rsidP="00263DDD">
      <w:pPr>
        <w:spacing w:line="360" w:lineRule="exact"/>
        <w:ind w:leftChars="2000" w:left="4535"/>
        <w:rPr>
          <w:rFonts w:ascii="ＭＳ 明朝" w:eastAsia="ＭＳ 明朝" w:hAnsi="ＭＳ 明朝"/>
          <w:kern w:val="0"/>
        </w:rPr>
      </w:pPr>
      <w:r w:rsidRPr="00BF48D2">
        <w:rPr>
          <w:rFonts w:ascii="ＭＳ 明朝" w:eastAsia="ＭＳ 明朝" w:hAnsi="ＭＳ 明朝" w:hint="eastAsia"/>
          <w:kern w:val="0"/>
        </w:rPr>
        <w:t>住所又は所在</w:t>
      </w:r>
    </w:p>
    <w:p w14:paraId="1EF5911D" w14:textId="77777777" w:rsidR="00263DDD" w:rsidRPr="00BF48D2" w:rsidRDefault="00263DDD" w:rsidP="00263DDD">
      <w:pPr>
        <w:spacing w:line="360" w:lineRule="exact"/>
        <w:ind w:leftChars="2000" w:left="4535"/>
        <w:rPr>
          <w:rFonts w:ascii="ＭＳ 明朝" w:eastAsia="ＭＳ 明朝" w:hAnsi="ＭＳ 明朝"/>
        </w:rPr>
      </w:pPr>
    </w:p>
    <w:p w14:paraId="4DCCD4E2" w14:textId="77777777" w:rsidR="00263DDD" w:rsidRPr="00BF48D2" w:rsidRDefault="00263DDD" w:rsidP="00263DDD">
      <w:pPr>
        <w:spacing w:line="360" w:lineRule="exact"/>
        <w:ind w:leftChars="2000" w:left="4535"/>
        <w:rPr>
          <w:rFonts w:ascii="ＭＳ 明朝" w:eastAsia="ＭＳ 明朝" w:hAnsi="ＭＳ 明朝"/>
          <w:kern w:val="0"/>
        </w:rPr>
      </w:pPr>
      <w:r w:rsidRPr="00BF48D2">
        <w:rPr>
          <w:rFonts w:ascii="ＭＳ 明朝" w:eastAsia="ＭＳ 明朝" w:hAnsi="ＭＳ 明朝" w:hint="eastAsia"/>
          <w:kern w:val="0"/>
        </w:rPr>
        <w:t>氏名又は名称</w:t>
      </w:r>
    </w:p>
    <w:p w14:paraId="460FC9A7" w14:textId="77777777" w:rsidR="00263DDD" w:rsidRPr="00BF48D2" w:rsidRDefault="00263DDD" w:rsidP="00263DDD">
      <w:pPr>
        <w:spacing w:line="360" w:lineRule="exact"/>
        <w:ind w:leftChars="2000" w:left="4535"/>
        <w:rPr>
          <w:rFonts w:ascii="ＭＳ 明朝" w:eastAsia="ＭＳ 明朝" w:hAnsi="ＭＳ 明朝"/>
        </w:rPr>
      </w:pPr>
    </w:p>
    <w:p w14:paraId="66B7E68E" w14:textId="77777777" w:rsidR="00263DDD" w:rsidRPr="00BF48D2" w:rsidRDefault="00263DDD" w:rsidP="00263DDD">
      <w:pPr>
        <w:spacing w:line="360" w:lineRule="exact"/>
        <w:ind w:leftChars="2000" w:left="4535"/>
        <w:rPr>
          <w:rFonts w:ascii="ＭＳ 明朝" w:eastAsia="ＭＳ 明朝" w:hAnsi="ＭＳ 明朝"/>
          <w:kern w:val="0"/>
        </w:rPr>
      </w:pPr>
      <w:r w:rsidRPr="0029488E">
        <w:rPr>
          <w:rFonts w:ascii="ＭＳ 明朝" w:eastAsia="ＭＳ 明朝" w:hAnsi="ＭＳ 明朝" w:hint="eastAsia"/>
          <w:spacing w:val="161"/>
          <w:kern w:val="0"/>
          <w:fitText w:val="1362" w:id="-1275450111"/>
        </w:rPr>
        <w:t>連絡</w:t>
      </w:r>
      <w:r w:rsidRPr="0029488E">
        <w:rPr>
          <w:rFonts w:ascii="ＭＳ 明朝" w:eastAsia="ＭＳ 明朝" w:hAnsi="ＭＳ 明朝" w:hint="eastAsia"/>
          <w:spacing w:val="-1"/>
          <w:kern w:val="0"/>
          <w:fitText w:val="1362" w:id="-1275450111"/>
        </w:rPr>
        <w:t>先</w:t>
      </w:r>
    </w:p>
    <w:p w14:paraId="3814BC17" w14:textId="77777777" w:rsidR="00263DDD" w:rsidRPr="00BF48D2" w:rsidRDefault="00263DDD" w:rsidP="00263DDD">
      <w:pPr>
        <w:ind w:firstLineChars="2063" w:firstLine="4678"/>
        <w:rPr>
          <w:rFonts w:ascii="ＭＳ 明朝" w:eastAsia="ＭＳ 明朝" w:hAnsi="ＭＳ 明朝"/>
        </w:rPr>
      </w:pPr>
      <w:r w:rsidRPr="00BF48D2">
        <w:rPr>
          <w:rFonts w:ascii="ＭＳ 明朝" w:eastAsia="ＭＳ 明朝" w:hAnsi="ＭＳ 明朝" w:hint="eastAsia"/>
        </w:rPr>
        <w:t>（電　話）</w:t>
      </w:r>
    </w:p>
    <w:p w14:paraId="0E80846B" w14:textId="77777777" w:rsidR="00263DDD" w:rsidRPr="00BF48D2" w:rsidRDefault="00263DDD" w:rsidP="00263DDD">
      <w:pPr>
        <w:ind w:firstLineChars="100" w:firstLine="227"/>
        <w:rPr>
          <w:rFonts w:ascii="ＭＳ 明朝" w:eastAsia="ＭＳ 明朝" w:hAnsi="ＭＳ 明朝"/>
        </w:rPr>
      </w:pPr>
      <w:r w:rsidRPr="00BF48D2">
        <w:rPr>
          <w:rFonts w:ascii="ＭＳ 明朝" w:eastAsia="ＭＳ 明朝" w:hAnsi="ＭＳ 明朝" w:hint="eastAsia"/>
        </w:rPr>
        <w:t>京田辺市情報公開条例</w:t>
      </w:r>
      <w:r>
        <w:rPr>
          <w:rFonts w:ascii="ＭＳ 明朝" w:eastAsia="ＭＳ 明朝" w:hAnsi="ＭＳ 明朝" w:hint="eastAsia"/>
        </w:rPr>
        <w:t>第１９</w:t>
      </w:r>
      <w:r w:rsidRPr="00BF48D2">
        <w:rPr>
          <w:rFonts w:ascii="ＭＳ 明朝" w:eastAsia="ＭＳ 明朝" w:hAnsi="ＭＳ 明朝" w:hint="eastAsia"/>
        </w:rPr>
        <w:t>条の規定により、次のとおり公文書の任意的開示を申し出ます。</w:t>
      </w:r>
    </w:p>
    <w:p w14:paraId="7364A9FA" w14:textId="77777777" w:rsidR="00263DDD" w:rsidRPr="00BF48D2" w:rsidRDefault="00263DDD" w:rsidP="00263DDD">
      <w:pPr>
        <w:spacing w:line="200" w:lineRule="exact"/>
        <w:rPr>
          <w:rFonts w:ascii="ＭＳ 明朝" w:eastAsia="ＭＳ 明朝" w:hAnsi="ＭＳ 明朝"/>
        </w:rPr>
      </w:pPr>
    </w:p>
    <w:tbl>
      <w:tblPr>
        <w:tblW w:w="9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6810"/>
      </w:tblGrid>
      <w:tr w:rsidR="00263DDD" w:rsidRPr="00BF48D2" w14:paraId="22FDDDD5" w14:textId="77777777" w:rsidTr="00B4505C">
        <w:tc>
          <w:tcPr>
            <w:tcW w:w="2270" w:type="dxa"/>
            <w:vAlign w:val="center"/>
          </w:tcPr>
          <w:p w14:paraId="77D9C2FE" w14:textId="77777777" w:rsidR="00263DDD" w:rsidRPr="00BF48D2" w:rsidRDefault="00263DDD" w:rsidP="00B4505C">
            <w:pPr>
              <w:jc w:val="center"/>
              <w:rPr>
                <w:rFonts w:ascii="ＭＳ 明朝" w:eastAsia="ＭＳ 明朝" w:hAnsi="ＭＳ 明朝"/>
              </w:rPr>
            </w:pPr>
            <w:r w:rsidRPr="00263DDD">
              <w:rPr>
                <w:rFonts w:ascii="ＭＳ 明朝" w:eastAsia="ＭＳ 明朝" w:hAnsi="ＭＳ 明朝" w:hint="eastAsia"/>
                <w:spacing w:val="15"/>
                <w:kern w:val="0"/>
                <w:fitText w:val="2043" w:id="-1275450110"/>
              </w:rPr>
              <w:t>公文書の件名又</w:t>
            </w:r>
            <w:r w:rsidRPr="00263DDD">
              <w:rPr>
                <w:rFonts w:ascii="ＭＳ 明朝" w:eastAsia="ＭＳ 明朝" w:hAnsi="ＭＳ 明朝" w:hint="eastAsia"/>
                <w:spacing w:val="-45"/>
                <w:kern w:val="0"/>
                <w:fitText w:val="2043" w:id="-1275450110"/>
              </w:rPr>
              <w:t>は</w:t>
            </w:r>
          </w:p>
          <w:p w14:paraId="781A8F1E" w14:textId="77777777" w:rsidR="00263DDD" w:rsidRPr="00BF48D2" w:rsidRDefault="00263DDD" w:rsidP="00B4505C">
            <w:pPr>
              <w:ind w:rightChars="52" w:right="118"/>
              <w:rPr>
                <w:rFonts w:ascii="ＭＳ 明朝" w:eastAsia="ＭＳ 明朝" w:hAnsi="ＭＳ 明朝"/>
              </w:rPr>
            </w:pPr>
            <w:r w:rsidRPr="00BF48D2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6810" w:type="dxa"/>
          </w:tcPr>
          <w:p w14:paraId="2DF1740D" w14:textId="77777777" w:rsidR="00263DDD" w:rsidRPr="00BF48D2" w:rsidRDefault="00263DDD" w:rsidP="00B4505C">
            <w:pPr>
              <w:rPr>
                <w:rFonts w:ascii="ＭＳ 明朝" w:eastAsia="ＭＳ 明朝" w:hAnsi="ＭＳ 明朝"/>
              </w:rPr>
            </w:pPr>
          </w:p>
        </w:tc>
      </w:tr>
      <w:tr w:rsidR="00263DDD" w:rsidRPr="00BF48D2" w14:paraId="0F0ED806" w14:textId="77777777" w:rsidTr="00B4505C">
        <w:tc>
          <w:tcPr>
            <w:tcW w:w="2270" w:type="dxa"/>
          </w:tcPr>
          <w:p w14:paraId="0033F652" w14:textId="77777777" w:rsidR="00263DDD" w:rsidRPr="00BF48D2" w:rsidRDefault="00263DDD" w:rsidP="00B4505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F48D2">
              <w:rPr>
                <w:rFonts w:ascii="ＭＳ 明朝" w:eastAsia="ＭＳ 明朝" w:hAnsi="ＭＳ 明朝" w:hint="eastAsia"/>
              </w:rPr>
              <w:t>開示する方法の区分</w:t>
            </w:r>
          </w:p>
          <w:p w14:paraId="647D5545" w14:textId="77777777" w:rsidR="00263DDD" w:rsidRPr="00BF48D2" w:rsidRDefault="00263DDD" w:rsidP="00B4505C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73D1BB9" w14:textId="77777777" w:rsidR="00263DDD" w:rsidRPr="00BF48D2" w:rsidRDefault="00263DDD" w:rsidP="00B4505C">
            <w:pPr>
              <w:spacing w:line="280" w:lineRule="exact"/>
              <w:ind w:firstLineChars="100" w:firstLine="227"/>
              <w:rPr>
                <w:rFonts w:ascii="ＭＳ 明朝" w:eastAsia="ＭＳ 明朝" w:hAnsi="ＭＳ 明朝"/>
              </w:rPr>
            </w:pPr>
            <w:r w:rsidRPr="00BF48D2">
              <w:rPr>
                <w:rFonts w:ascii="ＭＳ 明朝" w:eastAsia="ＭＳ 明朝" w:hAnsi="ＭＳ 明朝" w:hint="eastAsia"/>
              </w:rPr>
              <w:t>希望する方法を</w:t>
            </w:r>
          </w:p>
          <w:p w14:paraId="3E5D6066" w14:textId="77777777" w:rsidR="00263DDD" w:rsidRPr="00BF48D2" w:rsidRDefault="00263DDD" w:rsidP="00B4505C">
            <w:pPr>
              <w:spacing w:line="280" w:lineRule="exact"/>
              <w:ind w:firstLineChars="100" w:firstLine="227"/>
              <w:rPr>
                <w:rFonts w:ascii="ＭＳ 明朝" w:eastAsia="ＭＳ 明朝" w:hAnsi="ＭＳ 明朝"/>
              </w:rPr>
            </w:pPr>
            <w:r w:rsidRPr="00BF48D2">
              <w:rPr>
                <w:rFonts w:ascii="ＭＳ 明朝" w:eastAsia="ＭＳ 明朝" w:hAnsi="ＭＳ 明朝" w:hint="eastAsia"/>
              </w:rPr>
              <w:t>○で囲んでくだ</w:t>
            </w:r>
          </w:p>
          <w:p w14:paraId="1F47FAE1" w14:textId="77777777" w:rsidR="00263DDD" w:rsidRPr="00BF48D2" w:rsidRDefault="00263DDD" w:rsidP="00B4505C">
            <w:pPr>
              <w:spacing w:line="280" w:lineRule="exact"/>
              <w:ind w:firstLineChars="100" w:firstLine="227"/>
              <w:rPr>
                <w:rFonts w:ascii="ＭＳ 明朝" w:eastAsia="ＭＳ 明朝" w:hAnsi="ＭＳ 明朝"/>
              </w:rPr>
            </w:pPr>
            <w:r w:rsidRPr="00BF48D2">
              <w:rPr>
                <w:rFonts w:ascii="ＭＳ 明朝" w:eastAsia="ＭＳ 明朝" w:hAnsi="ＭＳ 明朝" w:hint="eastAsia"/>
              </w:rPr>
              <w:t>さい。</w:t>
            </w:r>
          </w:p>
        </w:tc>
        <w:tc>
          <w:tcPr>
            <w:tcW w:w="6810" w:type="dxa"/>
          </w:tcPr>
          <w:p w14:paraId="27704AB4" w14:textId="77777777" w:rsidR="00263DDD" w:rsidRPr="00BF48D2" w:rsidRDefault="00263DDD" w:rsidP="00B4505C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9EEA160" w14:textId="77777777" w:rsidR="00263DDD" w:rsidRPr="00BF48D2" w:rsidRDefault="00263DDD" w:rsidP="00B4505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F48D2">
              <w:rPr>
                <w:rFonts w:ascii="ＭＳ 明朝" w:eastAsia="ＭＳ 明朝" w:hAnsi="ＭＳ 明朝" w:hint="eastAsia"/>
              </w:rPr>
              <w:t>１　閲覧等</w:t>
            </w:r>
          </w:p>
          <w:p w14:paraId="72B1AC60" w14:textId="77777777" w:rsidR="00263DDD" w:rsidRPr="00BF48D2" w:rsidRDefault="00263DDD" w:rsidP="00B4505C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52ECA2D" w14:textId="77777777" w:rsidR="00263DDD" w:rsidRPr="00BF48D2" w:rsidRDefault="00263DDD" w:rsidP="00B4505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F48D2">
              <w:rPr>
                <w:rFonts w:ascii="ＭＳ 明朝" w:eastAsia="ＭＳ 明朝" w:hAnsi="ＭＳ 明朝" w:hint="eastAsia"/>
              </w:rPr>
              <w:t>２　写しの交付</w:t>
            </w:r>
          </w:p>
        </w:tc>
      </w:tr>
      <w:tr w:rsidR="00263DDD" w:rsidRPr="00BF48D2" w14:paraId="01B83FA1" w14:textId="77777777" w:rsidTr="00B4505C">
        <w:tc>
          <w:tcPr>
            <w:tcW w:w="2270" w:type="dxa"/>
            <w:vAlign w:val="center"/>
          </w:tcPr>
          <w:p w14:paraId="47821015" w14:textId="77777777" w:rsidR="00263DDD" w:rsidRPr="00BF48D2" w:rsidRDefault="00263DDD" w:rsidP="00B4505C">
            <w:pPr>
              <w:rPr>
                <w:rFonts w:ascii="ＭＳ 明朝" w:eastAsia="ＭＳ 明朝" w:hAnsi="ＭＳ 明朝"/>
              </w:rPr>
            </w:pPr>
            <w:r w:rsidRPr="00BF48D2">
              <w:rPr>
                <w:rFonts w:ascii="ＭＳ 明朝" w:eastAsia="ＭＳ 明朝" w:hAnsi="ＭＳ 明朝" w:hint="eastAsia"/>
              </w:rPr>
              <w:t>※　申出の区分</w:t>
            </w:r>
          </w:p>
        </w:tc>
        <w:tc>
          <w:tcPr>
            <w:tcW w:w="6810" w:type="dxa"/>
          </w:tcPr>
          <w:p w14:paraId="63AFCE6B" w14:textId="77777777" w:rsidR="00263DDD" w:rsidRPr="00BF48D2" w:rsidRDefault="00263DDD" w:rsidP="00B4505C">
            <w:pPr>
              <w:rPr>
                <w:rFonts w:ascii="ＭＳ 明朝" w:eastAsia="ＭＳ 明朝" w:hAnsi="ＭＳ 明朝"/>
              </w:rPr>
            </w:pPr>
            <w:r w:rsidRPr="00BF48D2">
              <w:rPr>
                <w:rFonts w:ascii="ＭＳ 明朝" w:eastAsia="ＭＳ 明朝" w:hAnsi="ＭＳ 明朝" w:hint="eastAsia"/>
              </w:rPr>
              <w:t>１　条例</w:t>
            </w:r>
            <w:r>
              <w:rPr>
                <w:rFonts w:ascii="ＭＳ 明朝" w:eastAsia="ＭＳ 明朝" w:hAnsi="ＭＳ 明朝" w:hint="eastAsia"/>
              </w:rPr>
              <w:t>第１９</w:t>
            </w:r>
            <w:r w:rsidRPr="00BF48D2">
              <w:rPr>
                <w:rFonts w:ascii="ＭＳ 明朝" w:eastAsia="ＭＳ 明朝" w:hAnsi="ＭＳ 明朝" w:hint="eastAsia"/>
              </w:rPr>
              <w:t>条第１項に該当</w:t>
            </w:r>
          </w:p>
          <w:p w14:paraId="6A8EC213" w14:textId="77777777" w:rsidR="00263DDD" w:rsidRPr="00BF48D2" w:rsidRDefault="00263DDD" w:rsidP="00B450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条例第１９</w:t>
            </w:r>
            <w:r w:rsidRPr="00BF48D2">
              <w:rPr>
                <w:rFonts w:ascii="ＭＳ 明朝" w:eastAsia="ＭＳ 明朝" w:hAnsi="ＭＳ 明朝" w:hint="eastAsia"/>
              </w:rPr>
              <w:t>条第２項に該当</w:t>
            </w:r>
          </w:p>
        </w:tc>
      </w:tr>
      <w:tr w:rsidR="00263DDD" w:rsidRPr="00BF48D2" w14:paraId="49739569" w14:textId="77777777" w:rsidTr="00B4505C">
        <w:tc>
          <w:tcPr>
            <w:tcW w:w="2270" w:type="dxa"/>
            <w:vAlign w:val="center"/>
          </w:tcPr>
          <w:p w14:paraId="146DA61C" w14:textId="77777777" w:rsidR="00263DDD" w:rsidRPr="00BF48D2" w:rsidRDefault="00263DDD" w:rsidP="00B4505C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BF48D2">
              <w:rPr>
                <w:rFonts w:ascii="ＭＳ 明朝" w:eastAsia="ＭＳ 明朝" w:hAnsi="ＭＳ 明朝" w:hint="eastAsia"/>
              </w:rPr>
              <w:t xml:space="preserve">※　</w:t>
            </w:r>
            <w:r w:rsidRPr="006E581D">
              <w:rPr>
                <w:rFonts w:ascii="ＭＳ 明朝" w:eastAsia="ＭＳ 明朝" w:hAnsi="ＭＳ 明朝" w:hint="eastAsia"/>
                <w:spacing w:val="15"/>
                <w:kern w:val="0"/>
                <w:fitText w:val="1135" w:id="-1275450109"/>
              </w:rPr>
              <w:t>担当部</w:t>
            </w:r>
            <w:r w:rsidRPr="006E581D">
              <w:rPr>
                <w:rFonts w:ascii="ＭＳ 明朝" w:eastAsia="ＭＳ 明朝" w:hAnsi="ＭＳ 明朝" w:hint="eastAsia"/>
                <w:spacing w:val="37"/>
                <w:kern w:val="0"/>
                <w:fitText w:val="1135" w:id="-1275450109"/>
              </w:rPr>
              <w:t>課</w:t>
            </w:r>
          </w:p>
        </w:tc>
        <w:tc>
          <w:tcPr>
            <w:tcW w:w="6810" w:type="dxa"/>
          </w:tcPr>
          <w:p w14:paraId="4D8A3081" w14:textId="77777777" w:rsidR="00263DDD" w:rsidRPr="00BF48D2" w:rsidRDefault="00263DDD" w:rsidP="00B4505C">
            <w:pPr>
              <w:rPr>
                <w:rFonts w:ascii="ＭＳ 明朝" w:eastAsia="ＭＳ 明朝" w:hAnsi="ＭＳ 明朝"/>
              </w:rPr>
            </w:pPr>
          </w:p>
        </w:tc>
      </w:tr>
      <w:tr w:rsidR="00263DDD" w:rsidRPr="00BF48D2" w14:paraId="3ED11C0C" w14:textId="77777777" w:rsidTr="00B4505C">
        <w:tc>
          <w:tcPr>
            <w:tcW w:w="2270" w:type="dxa"/>
          </w:tcPr>
          <w:p w14:paraId="7237C119" w14:textId="77777777" w:rsidR="00263DDD" w:rsidRPr="00BF48D2" w:rsidRDefault="00263DDD" w:rsidP="00B4505C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BF48D2">
              <w:rPr>
                <w:rFonts w:ascii="ＭＳ 明朝" w:eastAsia="ＭＳ 明朝" w:hAnsi="ＭＳ 明朝" w:hint="eastAsia"/>
              </w:rPr>
              <w:t xml:space="preserve">※　</w:t>
            </w:r>
            <w:r w:rsidRPr="006E581D">
              <w:rPr>
                <w:rFonts w:ascii="ＭＳ 明朝" w:eastAsia="ＭＳ 明朝" w:hAnsi="ＭＳ 明朝" w:hint="eastAsia"/>
                <w:spacing w:val="315"/>
                <w:kern w:val="0"/>
                <w:fitText w:val="1135" w:id="-1275450108"/>
              </w:rPr>
              <w:t>備</w:t>
            </w:r>
            <w:r w:rsidRPr="006E581D">
              <w:rPr>
                <w:rFonts w:ascii="ＭＳ 明朝" w:eastAsia="ＭＳ 明朝" w:hAnsi="ＭＳ 明朝" w:hint="eastAsia"/>
                <w:spacing w:val="7"/>
                <w:kern w:val="0"/>
                <w:fitText w:val="1135" w:id="-1275450108"/>
              </w:rPr>
              <w:t>考</w:t>
            </w:r>
          </w:p>
        </w:tc>
        <w:tc>
          <w:tcPr>
            <w:tcW w:w="6810" w:type="dxa"/>
          </w:tcPr>
          <w:p w14:paraId="5FF7C1C2" w14:textId="77777777" w:rsidR="00263DDD" w:rsidRPr="00BF48D2" w:rsidRDefault="00263DDD" w:rsidP="00B4505C">
            <w:pPr>
              <w:rPr>
                <w:rFonts w:ascii="ＭＳ 明朝" w:eastAsia="ＭＳ 明朝" w:hAnsi="ＭＳ 明朝"/>
              </w:rPr>
            </w:pPr>
          </w:p>
        </w:tc>
      </w:tr>
    </w:tbl>
    <w:p w14:paraId="772DD9C3" w14:textId="77777777" w:rsidR="00263DDD" w:rsidRPr="00BF48D2" w:rsidRDefault="00263DDD" w:rsidP="00263DDD">
      <w:pPr>
        <w:rPr>
          <w:rFonts w:ascii="ＭＳ 明朝" w:eastAsia="ＭＳ 明朝" w:hAnsi="ＭＳ 明朝"/>
        </w:rPr>
      </w:pPr>
      <w:r w:rsidRPr="00BF48D2">
        <w:rPr>
          <w:rFonts w:ascii="ＭＳ 明朝" w:eastAsia="ＭＳ 明朝" w:hAnsi="ＭＳ 明朝" w:hint="eastAsia"/>
        </w:rPr>
        <w:t>（備考）</w:t>
      </w:r>
    </w:p>
    <w:p w14:paraId="35081323" w14:textId="77777777" w:rsidR="00263DDD" w:rsidRDefault="00263DDD" w:rsidP="00263DDD">
      <w:pPr>
        <w:ind w:left="453" w:hangingChars="200" w:hanging="453"/>
        <w:rPr>
          <w:rFonts w:ascii="ＭＳ 明朝" w:eastAsia="ＭＳ 明朝" w:hAnsi="ＭＳ 明朝"/>
        </w:rPr>
      </w:pPr>
      <w:r w:rsidRPr="00BF48D2">
        <w:rPr>
          <w:rFonts w:ascii="ＭＳ 明朝" w:eastAsia="ＭＳ 明朝" w:hAnsi="ＭＳ 明朝" w:hint="eastAsia"/>
        </w:rPr>
        <w:t xml:space="preserve">　※印欄は、記入しないでください。</w:t>
      </w:r>
    </w:p>
    <w:p w14:paraId="11D304F4" w14:textId="77777777" w:rsidR="00F8198B" w:rsidRPr="00263DDD" w:rsidRDefault="00F8198B" w:rsidP="00263DDD"/>
    <w:sectPr w:rsidR="00F8198B" w:rsidRPr="00263DDD" w:rsidSect="00AC48E7">
      <w:pgSz w:w="11906" w:h="16838" w:code="9"/>
      <w:pgMar w:top="1134" w:right="1418" w:bottom="1134" w:left="1418" w:header="851" w:footer="992" w:gutter="0"/>
      <w:cols w:space="425"/>
      <w:docGrid w:type="linesAndChars" w:linePitch="417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D6862" w14:textId="77777777" w:rsidR="00F8198B" w:rsidRDefault="00F8198B" w:rsidP="00F8198B">
      <w:r>
        <w:separator/>
      </w:r>
    </w:p>
  </w:endnote>
  <w:endnote w:type="continuationSeparator" w:id="0">
    <w:p w14:paraId="6C6BA1D2" w14:textId="77777777" w:rsidR="00F8198B" w:rsidRDefault="00F8198B" w:rsidP="00F8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AD17F" w14:textId="77777777" w:rsidR="00F8198B" w:rsidRDefault="00F8198B" w:rsidP="00F8198B">
      <w:r>
        <w:separator/>
      </w:r>
    </w:p>
  </w:footnote>
  <w:footnote w:type="continuationSeparator" w:id="0">
    <w:p w14:paraId="7865A631" w14:textId="77777777" w:rsidR="00F8198B" w:rsidRDefault="00F8198B" w:rsidP="00F8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27"/>
  <w:drawingGridVerticalSpacing w:val="4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07"/>
    <w:rsid w:val="00263DDD"/>
    <w:rsid w:val="0029488E"/>
    <w:rsid w:val="002B2DE8"/>
    <w:rsid w:val="002F4B7E"/>
    <w:rsid w:val="004F1300"/>
    <w:rsid w:val="005F650C"/>
    <w:rsid w:val="006C6607"/>
    <w:rsid w:val="006E581D"/>
    <w:rsid w:val="007818DA"/>
    <w:rsid w:val="00804022"/>
    <w:rsid w:val="008C3257"/>
    <w:rsid w:val="00AC48E7"/>
    <w:rsid w:val="00F8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0FAB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2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25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98B"/>
    <w:rPr>
      <w:sz w:val="24"/>
    </w:rPr>
  </w:style>
  <w:style w:type="paragraph" w:styleId="a6">
    <w:name w:val="footer"/>
    <w:basedOn w:val="a"/>
    <w:link w:val="a7"/>
    <w:uiPriority w:val="99"/>
    <w:unhideWhenUsed/>
    <w:rsid w:val="00F81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9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6F0F3FA5.dotm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2026-01-26T02:45:00Z</dcterms:created>
  <dcterms:modified xsi:type="dcterms:W3CDTF">2026-01-28T08:25:00Z</dcterms:modified>
</cp:coreProperties>
</file>