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9A" w:rsidRPr="0000729A" w:rsidRDefault="00DC1D6A" w:rsidP="0000729A">
      <w:pPr>
        <w:snapToGrid w:val="0"/>
        <w:jc w:val="left"/>
        <w:rPr>
          <w:sz w:val="16"/>
          <w:szCs w:val="16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-100330</wp:posOffset>
                </wp:positionV>
                <wp:extent cx="8372475" cy="542925"/>
                <wp:effectExtent l="4445" t="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4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346" w:rsidRPr="0043485C" w:rsidRDefault="00DA6346" w:rsidP="0050363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44"/>
                                <w:szCs w:val="40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48"/>
                                <w:szCs w:val="40"/>
                              </w:rPr>
                              <w:t>連絡書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48"/>
                                <w:szCs w:val="40"/>
                              </w:rPr>
                              <w:t xml:space="preserve">　</w:t>
                            </w: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申請者は、担当地域の委員へ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連絡し、</w:t>
                            </w: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案件の説明を行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って</w:t>
                            </w: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。</w:t>
                            </w:r>
                          </w:p>
                          <w:p w:rsidR="00DA6346" w:rsidRPr="00503635" w:rsidRDefault="00DA6346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.7pt;margin-top:-7.9pt;width:659.25pt;height:4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" filled="f" stroked="f">
                <v:textbox inset="5.85pt,.7pt,5.85pt,.7pt">
                  <w:txbxContent>
                    <w:p w:rsidR="00DA6346" w:rsidRPr="0043485C" w:rsidRDefault="00DA6346" w:rsidP="00503635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sz w:val="44"/>
                          <w:szCs w:val="40"/>
                        </w:rPr>
                      </w:pPr>
                      <w:r w:rsidRPr="0043485C">
                        <w:rPr>
                          <w:rFonts w:ascii="ＭＳ Ｐ明朝" w:eastAsia="ＭＳ Ｐ明朝" w:hAnsi="ＭＳ Ｐ明朝" w:hint="eastAsia"/>
                          <w:sz w:val="48"/>
                          <w:szCs w:val="40"/>
                        </w:rPr>
                        <w:t>連絡書</w:t>
                      </w:r>
                      <w:r>
                        <w:rPr>
                          <w:rFonts w:ascii="ＭＳ Ｐ明朝" w:eastAsia="ＭＳ Ｐ明朝" w:hAnsi="ＭＳ Ｐ明朝" w:hint="eastAsia"/>
                          <w:sz w:val="48"/>
                          <w:szCs w:val="40"/>
                        </w:rPr>
                        <w:t xml:space="preserve">　</w:t>
                      </w:r>
                      <w:r w:rsidRPr="0043485C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申請者は、担当地域の委員へ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連絡し、</w:t>
                      </w:r>
                      <w:r w:rsidRPr="0043485C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案件の説明を行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って</w:t>
                      </w:r>
                      <w:r w:rsidRPr="0043485C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ください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。</w:t>
                      </w:r>
                    </w:p>
                    <w:p w:rsidR="00DA6346" w:rsidRPr="00503635" w:rsidRDefault="00DA6346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3C5" w:rsidRDefault="00DC1D6A" w:rsidP="006F7A28">
      <w:pPr>
        <w:jc w:val="left"/>
        <w:rPr>
          <w:sz w:val="24"/>
        </w:rPr>
      </w:pPr>
      <w:r w:rsidRPr="007D0B3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219710</wp:posOffset>
                </wp:positionV>
                <wp:extent cx="8343900" cy="3057525"/>
                <wp:effectExtent l="0" t="3810" r="317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1"/>
                              <w:gridCol w:w="676"/>
                              <w:gridCol w:w="712"/>
                              <w:gridCol w:w="911"/>
                              <w:gridCol w:w="622"/>
                              <w:gridCol w:w="716"/>
                              <w:gridCol w:w="712"/>
                              <w:gridCol w:w="1928"/>
                              <w:gridCol w:w="278"/>
                              <w:gridCol w:w="417"/>
                              <w:gridCol w:w="297"/>
                              <w:gridCol w:w="705"/>
                              <w:gridCol w:w="2249"/>
                              <w:gridCol w:w="692"/>
                            </w:tblGrid>
                            <w:tr w:rsidR="00DA6346" w:rsidRPr="0019410C" w:rsidTr="000A30CC">
                              <w:trPr>
                                <w:trHeight w:val="180"/>
                              </w:trPr>
                              <w:tc>
                                <w:tcPr>
                                  <w:tcW w:w="13137" w:type="dxa"/>
                                  <w:gridSpan w:val="14"/>
                                  <w:shd w:val="clear" w:color="auto" w:fill="000000"/>
                                </w:tcPr>
                                <w:p w:rsidR="00DA6346" w:rsidRPr="002F3FD9" w:rsidRDefault="00DA6346" w:rsidP="0043485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Cambria Math" w:hint="eastAsia"/>
                                      <w:sz w:val="24"/>
                                    </w:rPr>
                                  </w:pPr>
                                  <w:r w:rsidRPr="002F3FD9">
                                    <w:rPr>
                                      <w:rFonts w:ascii="ＭＳ Ｐゴシック" w:eastAsia="ＭＳ Ｐゴシック" w:hAnsi="ＭＳ Ｐゴシック" w:cs="Cambria Math"/>
                                      <w:sz w:val="24"/>
                                    </w:rPr>
                                    <w:t>申請者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Cambria Math"/>
                                      <w:sz w:val="24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DA6346" w:rsidRPr="0019410C" w:rsidTr="00A333F7">
                              <w:trPr>
                                <w:trHeight w:val="180"/>
                              </w:trPr>
                              <w:tc>
                                <w:tcPr>
                                  <w:tcW w:w="5761" w:type="dxa"/>
                                  <w:gridSpan w:val="6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</w:tcPr>
                                <w:p w:rsidR="00DA6346" w:rsidRPr="009D35A5" w:rsidRDefault="00DA6346" w:rsidP="0019410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9D35A5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申請農地の地番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4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</w:tcPr>
                                <w:p w:rsidR="00DA6346" w:rsidRPr="009D35A5" w:rsidRDefault="00DA6346" w:rsidP="0019410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9D35A5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申請者名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4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</w:tcPr>
                                <w:p w:rsidR="00DA6346" w:rsidRPr="009D35A5" w:rsidRDefault="00DA6346" w:rsidP="00C502C1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9D35A5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申請者連絡先</w:t>
                                  </w:r>
                                </w:p>
                              </w:tc>
                            </w:tr>
                            <w:tr w:rsidR="00DA6346" w:rsidRPr="0019410C" w:rsidTr="000C7C23">
                              <w:trPr>
                                <w:trHeight w:val="1380"/>
                              </w:trPr>
                              <w:tc>
                                <w:tcPr>
                                  <w:tcW w:w="5761" w:type="dxa"/>
                                  <w:gridSpan w:val="6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19410C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 xml:space="preserve">京田辺市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4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19410C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7" w:type="dxa"/>
                                  <w:gridSpan w:val="4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A6346" w:rsidRDefault="00DA6346" w:rsidP="0019410C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  <w:p w:rsidR="00DA6346" w:rsidRPr="00C502C1" w:rsidRDefault="00DA6346" w:rsidP="003735DB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</w:rPr>
                                  </w:pPr>
                                  <w:r w:rsidRPr="00C502C1"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  <w:t>※日中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  <w:t>連絡がつく電話番号を必ずご記入ください</w:t>
                                  </w:r>
                                </w:p>
                              </w:tc>
                            </w:tr>
                            <w:tr w:rsidR="00DA6346" w:rsidRPr="0019410C" w:rsidTr="000A30CC">
                              <w:tc>
                                <w:tcPr>
                                  <w:tcW w:w="13137" w:type="dxa"/>
                                  <w:gridSpan w:val="14"/>
                                  <w:shd w:val="clear" w:color="auto" w:fill="auto"/>
                                </w:tcPr>
                                <w:p w:rsidR="00DA6346" w:rsidRPr="0043485C" w:rsidRDefault="00DA6346" w:rsidP="00A342E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  <w:t>申請内容（対象の内容に〇をつけ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  <w:t>てください</w:t>
                                  </w: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b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A6346" w:rsidRPr="0019410C" w:rsidTr="00A333F7">
                              <w:trPr>
                                <w:trHeight w:val="604"/>
                              </w:trPr>
                              <w:tc>
                                <w:tcPr>
                                  <w:tcW w:w="20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第１８条解約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gridSpan w:val="3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使用貸借権解約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gridSpan w:val="5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第３条の３（相続の届出）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農地の地目変更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346" w:rsidRPr="0019410C" w:rsidTr="00A333F7">
                              <w:trPr>
                                <w:trHeight w:val="604"/>
                              </w:trPr>
                              <w:tc>
                                <w:tcPr>
                                  <w:tcW w:w="20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農地の形状変更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ind w:right="240"/>
                                    <w:jc w:val="righ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２ａ</w:t>
                                  </w:r>
                                  <w:r w:rsidRPr="0043485C">
                                    <w:rPr>
                                      <w:rFonts w:ascii="ＭＳ Ｐ明朝" w:eastAsia="ＭＳ Ｐ明朝" w:hAnsi="ＭＳ Ｐ明朝" w:cs="ＭＳ 明朝" w:hint="eastAsia"/>
                                      <w:sz w:val="24"/>
                                    </w:rPr>
                                    <w:t>未満転用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gridSpan w:val="3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Default="00DA6346" w:rsidP="000C7C23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第３条</w:t>
                                  </w:r>
                                </w:p>
                                <w:p w:rsidR="00DA6346" w:rsidRPr="0043485C" w:rsidRDefault="00DA6346" w:rsidP="000C7C23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（農地の所有権移転・賃借）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  <w:gridSpan w:val="3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Default="00DA6346" w:rsidP="000C7C23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第４条・第５条</w:t>
                                  </w:r>
                                </w:p>
                                <w:p w:rsidR="00DA6346" w:rsidRPr="00A342E0" w:rsidRDefault="00DA6346" w:rsidP="000C7C23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（農地転用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の届出・許可</w:t>
                                  </w: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346" w:rsidRPr="0019410C" w:rsidTr="00A333F7">
                              <w:trPr>
                                <w:trHeight w:val="604"/>
                              </w:trPr>
                              <w:tc>
                                <w:tcPr>
                                  <w:tcW w:w="2728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A342E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納税猶予適格者証明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9" w:type="dxa"/>
                                  <w:gridSpan w:val="3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案件の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取消・</w:t>
                                  </w: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取下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Default="00DA6346" w:rsidP="000C7C23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生産緑地の</w:t>
                                  </w:r>
                                </w:p>
                                <w:p w:rsidR="00DA6346" w:rsidRPr="0043485C" w:rsidRDefault="00DA6346" w:rsidP="000C7C23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主たる従事者証明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gridSpan w:val="2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A6346" w:rsidRPr="0043485C" w:rsidRDefault="00DA6346" w:rsidP="000A30C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DA6346" w:rsidRDefault="00DA6346" w:rsidP="00A342E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>その他申請内容</w:t>
                                  </w:r>
                                </w:p>
                                <w:p w:rsidR="00DA6346" w:rsidRPr="0043485C" w:rsidRDefault="00DA6346" w:rsidP="00A342E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</w:pP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 xml:space="preserve">（　　　　　　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 xml:space="preserve">　　　　　　　　</w:t>
                                  </w:r>
                                  <w:r w:rsidRPr="0043485C">
                                    <w:rPr>
                                      <w:rFonts w:ascii="ＭＳ Ｐ明朝" w:eastAsia="ＭＳ Ｐ明朝" w:hAnsi="ＭＳ Ｐ明朝"/>
                                      <w:sz w:val="24"/>
                                    </w:rPr>
                                    <w:t xml:space="preserve">　　　　）</w:t>
                                  </w:r>
                                </w:p>
                              </w:tc>
                            </w:tr>
                          </w:tbl>
                          <w:p w:rsidR="00DA6346" w:rsidRPr="0019410C" w:rsidRDefault="00DA634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2pt;margin-top:17.3pt;width:657pt;height:24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OduA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1"/>
                        <w:gridCol w:w="676"/>
                        <w:gridCol w:w="712"/>
                        <w:gridCol w:w="911"/>
                        <w:gridCol w:w="622"/>
                        <w:gridCol w:w="716"/>
                        <w:gridCol w:w="712"/>
                        <w:gridCol w:w="1928"/>
                        <w:gridCol w:w="278"/>
                        <w:gridCol w:w="417"/>
                        <w:gridCol w:w="297"/>
                        <w:gridCol w:w="705"/>
                        <w:gridCol w:w="2249"/>
                        <w:gridCol w:w="692"/>
                      </w:tblGrid>
                      <w:tr w:rsidR="00DA6346" w:rsidRPr="0019410C" w:rsidTr="000A30CC">
                        <w:trPr>
                          <w:trHeight w:val="180"/>
                        </w:trPr>
                        <w:tc>
                          <w:tcPr>
                            <w:tcW w:w="13137" w:type="dxa"/>
                            <w:gridSpan w:val="14"/>
                            <w:shd w:val="clear" w:color="auto" w:fill="000000"/>
                          </w:tcPr>
                          <w:p w:rsidR="00DA6346" w:rsidRPr="002F3FD9" w:rsidRDefault="00DA6346" w:rsidP="0043485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Cambria Math" w:hint="eastAsia"/>
                                <w:sz w:val="24"/>
                              </w:rPr>
                            </w:pPr>
                            <w:r w:rsidRPr="002F3FD9">
                              <w:rPr>
                                <w:rFonts w:ascii="ＭＳ Ｐゴシック" w:eastAsia="ＭＳ Ｐゴシック" w:hAnsi="ＭＳ Ｐゴシック" w:cs="Cambria Math"/>
                                <w:sz w:val="24"/>
                              </w:rPr>
                              <w:t>申請者</w:t>
                            </w:r>
                            <w:r>
                              <w:rPr>
                                <w:rFonts w:ascii="ＭＳ Ｐゴシック" w:eastAsia="ＭＳ Ｐゴシック" w:hAnsi="ＭＳ Ｐゴシック" w:cs="Cambria Math"/>
                                <w:sz w:val="24"/>
                              </w:rPr>
                              <w:t>記入欄</w:t>
                            </w:r>
                          </w:p>
                        </w:tc>
                      </w:tr>
                      <w:tr w:rsidR="00DA6346" w:rsidRPr="0019410C" w:rsidTr="00A333F7">
                        <w:trPr>
                          <w:trHeight w:val="180"/>
                        </w:trPr>
                        <w:tc>
                          <w:tcPr>
                            <w:tcW w:w="5761" w:type="dxa"/>
                            <w:gridSpan w:val="6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</w:tcPr>
                          <w:p w:rsidR="00DA6346" w:rsidRPr="009D35A5" w:rsidRDefault="00DA6346" w:rsidP="0019410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9D35A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申請農地の地番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4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</w:tcPr>
                          <w:p w:rsidR="00DA6346" w:rsidRPr="009D35A5" w:rsidRDefault="00DA6346" w:rsidP="0019410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9D35A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申請者名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4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</w:tcPr>
                          <w:p w:rsidR="00DA6346" w:rsidRPr="009D35A5" w:rsidRDefault="00DA6346" w:rsidP="00C502C1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9D35A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申請者連絡先</w:t>
                            </w:r>
                          </w:p>
                        </w:tc>
                      </w:tr>
                      <w:tr w:rsidR="00DA6346" w:rsidRPr="0019410C" w:rsidTr="000C7C23">
                        <w:trPr>
                          <w:trHeight w:val="1380"/>
                        </w:trPr>
                        <w:tc>
                          <w:tcPr>
                            <w:tcW w:w="5761" w:type="dxa"/>
                            <w:gridSpan w:val="6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19410C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京田辺市　　　　　　　　　　　　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4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19410C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7" w:type="dxa"/>
                            <w:gridSpan w:val="4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A6346" w:rsidRDefault="00DA6346" w:rsidP="0019410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:rsidR="00DA6346" w:rsidRPr="00C502C1" w:rsidRDefault="00DA6346" w:rsidP="003735DB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C502C1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※日中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連絡がつく電話番号を必ずご記入ください</w:t>
                            </w:r>
                          </w:p>
                        </w:tc>
                      </w:tr>
                      <w:tr w:rsidR="00DA6346" w:rsidRPr="0019410C" w:rsidTr="000A30CC">
                        <w:tc>
                          <w:tcPr>
                            <w:tcW w:w="13137" w:type="dxa"/>
                            <w:gridSpan w:val="14"/>
                            <w:shd w:val="clear" w:color="auto" w:fill="auto"/>
                          </w:tcPr>
                          <w:p w:rsidR="00DA6346" w:rsidRPr="0043485C" w:rsidRDefault="00DA6346" w:rsidP="00A342E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申請内容（対象の内容に〇をつけ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てください</w:t>
                            </w:r>
                            <w:r w:rsidRPr="0043485C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DA6346" w:rsidRPr="0019410C" w:rsidTr="00A333F7">
                        <w:trPr>
                          <w:trHeight w:val="604"/>
                        </w:trPr>
                        <w:tc>
                          <w:tcPr>
                            <w:tcW w:w="20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第１８条解約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gridSpan w:val="3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使用貸借権解約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gridSpan w:val="5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第３条の３（相続の届出）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4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農地の地目変更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DA6346" w:rsidRPr="0019410C" w:rsidTr="00A333F7">
                        <w:trPr>
                          <w:trHeight w:val="604"/>
                        </w:trPr>
                        <w:tc>
                          <w:tcPr>
                            <w:tcW w:w="20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農地の形状変更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ind w:right="240"/>
                              <w:jc w:val="righ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gridSpan w:val="2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２ａ</w:t>
                            </w:r>
                            <w:r w:rsidRPr="0043485C">
                              <w:rPr>
                                <w:rFonts w:ascii="ＭＳ Ｐ明朝" w:eastAsia="ＭＳ Ｐ明朝" w:hAnsi="ＭＳ Ｐ明朝" w:cs="ＭＳ 明朝" w:hint="eastAsia"/>
                                <w:sz w:val="24"/>
                              </w:rPr>
                              <w:t>未満転用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gridSpan w:val="3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Default="00DA6346" w:rsidP="000C7C2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第３条</w:t>
                            </w:r>
                          </w:p>
                          <w:p w:rsidR="00DA6346" w:rsidRPr="0043485C" w:rsidRDefault="00DA6346" w:rsidP="000C7C2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（農地の所有権移転・賃借）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  <w:gridSpan w:val="3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Default="00DA6346" w:rsidP="000C7C2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第４条・第５条</w:t>
                            </w:r>
                          </w:p>
                          <w:p w:rsidR="00DA6346" w:rsidRPr="00A342E0" w:rsidRDefault="00DA6346" w:rsidP="000C7C2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（農地転用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の届出・許可</w:t>
                            </w: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DA6346" w:rsidRPr="0019410C" w:rsidTr="00A333F7">
                        <w:trPr>
                          <w:trHeight w:val="604"/>
                        </w:trPr>
                        <w:tc>
                          <w:tcPr>
                            <w:tcW w:w="2728" w:type="dxa"/>
                            <w:gridSpan w:val="2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A342E0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納税猶予適格者証明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09" w:type="dxa"/>
                            <w:gridSpan w:val="3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案件の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取消・</w:t>
                            </w: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取下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Default="00DA6346" w:rsidP="000C7C2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生産緑地の</w:t>
                            </w:r>
                          </w:p>
                          <w:p w:rsidR="00DA6346" w:rsidRPr="0043485C" w:rsidRDefault="00DA6346" w:rsidP="000C7C23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主たる従事者証明</w:t>
                            </w:r>
                          </w:p>
                        </w:tc>
                        <w:tc>
                          <w:tcPr>
                            <w:tcW w:w="731" w:type="dxa"/>
                            <w:gridSpan w:val="2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A6346" w:rsidRPr="0043485C" w:rsidRDefault="00DA6346" w:rsidP="000A30C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1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DA6346" w:rsidRDefault="00DA6346" w:rsidP="00A342E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その他申請内容</w:t>
                            </w:r>
                          </w:p>
                          <w:p w:rsidR="00DA6346" w:rsidRPr="0043485C" w:rsidRDefault="00DA6346" w:rsidP="00A342E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（　　　　　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　　　　　　　　</w:t>
                            </w:r>
                            <w:r w:rsidRPr="0043485C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　　　　）</w:t>
                            </w:r>
                          </w:p>
                        </w:tc>
                      </w:tr>
                    </w:tbl>
                    <w:p w:rsidR="00DA6346" w:rsidRPr="0019410C" w:rsidRDefault="00DA634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3C5" w:rsidRDefault="00F443C5" w:rsidP="006F7A28">
      <w:pPr>
        <w:jc w:val="left"/>
        <w:rPr>
          <w:sz w:val="24"/>
        </w:rPr>
      </w:pPr>
    </w:p>
    <w:p w:rsidR="00F443C5" w:rsidRDefault="00F443C5" w:rsidP="006F7A28">
      <w:pPr>
        <w:jc w:val="left"/>
        <w:rPr>
          <w:sz w:val="24"/>
        </w:rPr>
      </w:pPr>
    </w:p>
    <w:p w:rsidR="00F443C5" w:rsidRDefault="00F443C5" w:rsidP="006F7A28">
      <w:pPr>
        <w:jc w:val="left"/>
        <w:rPr>
          <w:sz w:val="24"/>
        </w:rPr>
      </w:pPr>
    </w:p>
    <w:p w:rsidR="00F443C5" w:rsidRDefault="00F443C5" w:rsidP="006F7A28">
      <w:pPr>
        <w:jc w:val="left"/>
        <w:rPr>
          <w:sz w:val="24"/>
        </w:rPr>
      </w:pPr>
    </w:p>
    <w:p w:rsidR="00F443C5" w:rsidRDefault="00F443C5" w:rsidP="006F7A28">
      <w:pPr>
        <w:jc w:val="left"/>
        <w:rPr>
          <w:sz w:val="24"/>
        </w:rPr>
      </w:pPr>
    </w:p>
    <w:p w:rsidR="00F443C5" w:rsidRDefault="00F443C5" w:rsidP="006F7A28">
      <w:pPr>
        <w:jc w:val="left"/>
        <w:rPr>
          <w:sz w:val="24"/>
        </w:rPr>
      </w:pPr>
    </w:p>
    <w:p w:rsidR="00F443C5" w:rsidRPr="00167FAA" w:rsidRDefault="00F443C5" w:rsidP="006F7A28">
      <w:pPr>
        <w:jc w:val="left"/>
      </w:pPr>
    </w:p>
    <w:p w:rsidR="00F443C5" w:rsidRPr="00167FAA" w:rsidRDefault="00F443C5" w:rsidP="006F7A28">
      <w:pPr>
        <w:jc w:val="left"/>
      </w:pPr>
    </w:p>
    <w:p w:rsidR="00985DA3" w:rsidRPr="00167FAA" w:rsidRDefault="00985DA3" w:rsidP="006F7A28">
      <w:pPr>
        <w:jc w:val="left"/>
      </w:pPr>
    </w:p>
    <w:p w:rsidR="000A30CC" w:rsidRDefault="000A30CC" w:rsidP="006F7A28">
      <w:pPr>
        <w:jc w:val="left"/>
      </w:pPr>
    </w:p>
    <w:p w:rsidR="000A30CC" w:rsidRPr="000A30CC" w:rsidRDefault="000A30CC" w:rsidP="000A30CC"/>
    <w:p w:rsidR="000A30CC" w:rsidRPr="000A30CC" w:rsidRDefault="000A30CC" w:rsidP="000A30CC"/>
    <w:p w:rsidR="000A30CC" w:rsidRPr="000A30CC" w:rsidRDefault="000A30CC" w:rsidP="000A30CC"/>
    <w:p w:rsidR="000A30CC" w:rsidRPr="000A30CC" w:rsidRDefault="000A30CC" w:rsidP="000A30CC"/>
    <w:p w:rsidR="000A30CC" w:rsidRPr="000A30CC" w:rsidRDefault="00DC1D6A" w:rsidP="000A30CC">
      <w:r w:rsidRPr="00167F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5080</wp:posOffset>
                </wp:positionV>
                <wp:extent cx="5629275" cy="1602105"/>
                <wp:effectExtent l="0" t="0" r="3175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346" w:rsidRPr="00560481" w:rsidRDefault="00DA6346" w:rsidP="009D179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農業委員会会長　あて</w:t>
                            </w:r>
                          </w:p>
                          <w:p w:rsidR="003F3AF8" w:rsidRDefault="003F3AF8" w:rsidP="00F443C5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  <w:p w:rsidR="00DA6346" w:rsidRDefault="00DA6346" w:rsidP="00F443C5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上記申請内容について確認しましたので、連絡します。</w:t>
                            </w:r>
                          </w:p>
                          <w:p w:rsidR="00DA6346" w:rsidRPr="00560481" w:rsidRDefault="00DA6346" w:rsidP="00F443C5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  <w:p w:rsidR="00DA6346" w:rsidRDefault="00DA6346" w:rsidP="003F3AF8">
                            <w:pPr>
                              <w:ind w:firstLineChars="200" w:firstLine="48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令和　　　年　　　月　　　日</w:t>
                            </w:r>
                          </w:p>
                          <w:p w:rsidR="008003F7" w:rsidRPr="00560481" w:rsidRDefault="008003F7" w:rsidP="003F3AF8">
                            <w:pPr>
                              <w:ind w:firstLineChars="200" w:firstLine="480"/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  <w:p w:rsidR="00DA6346" w:rsidRPr="00560481" w:rsidRDefault="00DA6346" w:rsidP="003F3AF8">
                            <w:pPr>
                              <w:ind w:firstLineChars="400" w:firstLine="960"/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農業委員・農地利用最適化推進委員　</w:t>
                            </w:r>
                            <w:r w:rsidR="003F3AF8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　</w:t>
                            </w: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氏名　　　　　　　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　　　　</w:t>
                            </w: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　　　　</w:t>
                            </w: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fldChar w:fldCharType="begin"/>
                            </w: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instrText xml:space="preserve"> </w:instrText>
                            </w:r>
                            <w:r w:rsidRPr="0056048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instrText>eq \o\ac(○,</w:instrText>
                            </w:r>
                            <w:r w:rsidRPr="00560481">
                              <w:rPr>
                                <w:rFonts w:ascii="ＭＳ Ｐ明朝" w:eastAsia="ＭＳ Ｐ明朝" w:hAnsi="ＭＳ Ｐ明朝"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 w:rsidRPr="00560481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instrText>)</w:instrText>
                            </w:r>
                            <w:r w:rsidRPr="00560481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fldChar w:fldCharType="end"/>
                            </w:r>
                          </w:p>
                          <w:p w:rsidR="00DA6346" w:rsidRPr="001F37C0" w:rsidRDefault="00DA6346" w:rsidP="00501799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81.7pt;margin-top:.4pt;width:443.25pt;height:126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QFug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" filled="f" stroked="f">
                <v:textbox inset="5.85pt,.7pt,5.85pt,.7pt">
                  <w:txbxContent>
                    <w:p w:rsidR="00DA6346" w:rsidRPr="00560481" w:rsidRDefault="00DA6346" w:rsidP="009D179E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t>農業委員会会長　あて</w:t>
                      </w:r>
                    </w:p>
                    <w:p w:rsidR="003F3AF8" w:rsidRDefault="003F3AF8" w:rsidP="00F443C5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  <w:p w:rsidR="00DA6346" w:rsidRDefault="00DA6346" w:rsidP="00F443C5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t>上記申請内容について確認しましたので、連絡します。</w:t>
                      </w:r>
                    </w:p>
                    <w:p w:rsidR="00DA6346" w:rsidRPr="00560481" w:rsidRDefault="00DA6346" w:rsidP="00F443C5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</w:p>
                    <w:p w:rsidR="00DA6346" w:rsidRDefault="00DA6346" w:rsidP="003F3AF8">
                      <w:pPr>
                        <w:ind w:firstLineChars="200" w:firstLine="480"/>
                        <w:jc w:val="left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t>令和　　　年　　　月　　　日</w:t>
                      </w:r>
                    </w:p>
                    <w:p w:rsidR="008003F7" w:rsidRPr="00560481" w:rsidRDefault="008003F7" w:rsidP="003F3AF8">
                      <w:pPr>
                        <w:ind w:firstLineChars="200" w:firstLine="480"/>
                        <w:jc w:val="left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</w:p>
                    <w:p w:rsidR="00DA6346" w:rsidRPr="00560481" w:rsidRDefault="00DA6346" w:rsidP="003F3AF8">
                      <w:pPr>
                        <w:ind w:firstLineChars="400" w:firstLine="960"/>
                        <w:jc w:val="left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農業委員・農地利用最適化推進委員　</w:t>
                      </w:r>
                      <w:r w:rsidR="003F3AF8"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　</w:t>
                      </w: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氏名　　　　　　　　　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　　　　</w:t>
                      </w: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　　　　</w:t>
                      </w: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fldChar w:fldCharType="begin"/>
                      </w: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instrText xml:space="preserve"> </w:instrText>
                      </w:r>
                      <w:r w:rsidRPr="0056048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instrText>eq \o\ac(○,</w:instrText>
                      </w:r>
                      <w:r w:rsidRPr="00560481">
                        <w:rPr>
                          <w:rFonts w:ascii="ＭＳ Ｐ明朝" w:eastAsia="ＭＳ Ｐ明朝" w:hAnsi="ＭＳ Ｐ明朝" w:hint="eastAsia"/>
                          <w:position w:val="3"/>
                          <w:sz w:val="16"/>
                        </w:rPr>
                        <w:instrText>印</w:instrText>
                      </w:r>
                      <w:r w:rsidRPr="00560481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instrText>)</w:instrText>
                      </w:r>
                      <w:r w:rsidRPr="00560481">
                        <w:rPr>
                          <w:rFonts w:ascii="ＭＳ Ｐ明朝" w:eastAsia="ＭＳ Ｐ明朝" w:hAnsi="ＭＳ Ｐ明朝"/>
                          <w:sz w:val="24"/>
                        </w:rPr>
                        <w:fldChar w:fldCharType="end"/>
                      </w:r>
                    </w:p>
                    <w:p w:rsidR="00DA6346" w:rsidRPr="001F37C0" w:rsidRDefault="00DA6346" w:rsidP="00501799">
                      <w:pPr>
                        <w:ind w:left="240" w:hangingChars="100" w:hanging="240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89B" w:rsidRDefault="0014089B" w:rsidP="000A30CC">
      <w:pPr>
        <w:jc w:val="right"/>
      </w:pPr>
    </w:p>
    <w:p w:rsidR="0014089B" w:rsidRPr="0014089B" w:rsidRDefault="0014089B" w:rsidP="0014089B"/>
    <w:p w:rsidR="0014089B" w:rsidRPr="0014089B" w:rsidRDefault="0014089B" w:rsidP="0014089B"/>
    <w:p w:rsidR="0014089B" w:rsidRPr="0014089B" w:rsidRDefault="0014089B" w:rsidP="0014089B"/>
    <w:p w:rsidR="0014089B" w:rsidRPr="0014089B" w:rsidRDefault="0014089B" w:rsidP="0014089B"/>
    <w:p w:rsidR="0014089B" w:rsidRPr="0014089B" w:rsidRDefault="0014089B" w:rsidP="0014089B"/>
    <w:p w:rsidR="0014089B" w:rsidRDefault="0014089B" w:rsidP="0014089B"/>
    <w:p w:rsidR="00206434" w:rsidRDefault="00206434" w:rsidP="0014089B"/>
    <w:p w:rsidR="00206434" w:rsidRDefault="00206434" w:rsidP="0014089B">
      <w:pPr>
        <w:snapToGrid w:val="0"/>
        <w:jc w:val="left"/>
      </w:pPr>
    </w:p>
    <w:p w:rsidR="0014089B" w:rsidRPr="0000729A" w:rsidRDefault="0014089B" w:rsidP="0014089B">
      <w:pPr>
        <w:snapToGrid w:val="0"/>
        <w:jc w:val="left"/>
        <w:rPr>
          <w:sz w:val="16"/>
          <w:szCs w:val="16"/>
        </w:rPr>
      </w:pPr>
      <w:r>
        <w:br w:type="page"/>
      </w:r>
    </w:p>
    <w:p w:rsidR="0014089B" w:rsidRDefault="00206434" w:rsidP="0014089B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-236855</wp:posOffset>
                </wp:positionV>
                <wp:extent cx="8372475" cy="447675"/>
                <wp:effectExtent l="0" t="0" r="0" b="952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4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Pr="0043485C" w:rsidRDefault="0014089B" w:rsidP="0014089B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44"/>
                                <w:szCs w:val="40"/>
                              </w:rPr>
                            </w:pP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48"/>
                                <w:szCs w:val="40"/>
                              </w:rPr>
                              <w:t>連絡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48"/>
                                <w:szCs w:val="40"/>
                              </w:rPr>
                              <w:t xml:space="preserve">調書　</w:t>
                            </w: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申請者は、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本紙を地元農業委員会の</w:t>
                            </w: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委員へ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渡して</w:t>
                            </w:r>
                            <w:r w:rsidRPr="0043485C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608.05pt;margin-top:-18.65pt;width:659.25pt;height:35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pjuAIAAMA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" filled="f" stroked="f">
                <v:textbox inset="5.85pt,.7pt,5.85pt,.7pt">
                  <w:txbxContent>
                    <w:p w:rsidR="0014089B" w:rsidRPr="0043485C" w:rsidRDefault="0014089B" w:rsidP="0014089B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sz w:val="44"/>
                          <w:szCs w:val="40"/>
                        </w:rPr>
                      </w:pPr>
                      <w:r w:rsidRPr="0043485C">
                        <w:rPr>
                          <w:rFonts w:ascii="ＭＳ Ｐ明朝" w:eastAsia="ＭＳ Ｐ明朝" w:hAnsi="ＭＳ Ｐ明朝" w:hint="eastAsia"/>
                          <w:sz w:val="48"/>
                          <w:szCs w:val="40"/>
                        </w:rPr>
                        <w:t>連絡</w:t>
                      </w:r>
                      <w:r>
                        <w:rPr>
                          <w:rFonts w:ascii="ＭＳ Ｐ明朝" w:eastAsia="ＭＳ Ｐ明朝" w:hAnsi="ＭＳ Ｐ明朝" w:hint="eastAsia"/>
                          <w:sz w:val="48"/>
                          <w:szCs w:val="40"/>
                        </w:rPr>
                        <w:t xml:space="preserve">調書　</w:t>
                      </w:r>
                      <w:r w:rsidRPr="0043485C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申請者は、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本紙を地元農業委員会の</w:t>
                      </w:r>
                      <w:r w:rsidRPr="0043485C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委員へ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渡して</w:t>
                      </w:r>
                      <w:r w:rsidRPr="0043485C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ください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D6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193675</wp:posOffset>
                </wp:positionV>
                <wp:extent cx="8343900" cy="3057525"/>
                <wp:effectExtent l="3175" t="0" r="0" b="317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1"/>
                              <w:gridCol w:w="676"/>
                              <w:gridCol w:w="712"/>
                              <w:gridCol w:w="911"/>
                              <w:gridCol w:w="622"/>
                              <w:gridCol w:w="716"/>
                              <w:gridCol w:w="712"/>
                              <w:gridCol w:w="1928"/>
                              <w:gridCol w:w="278"/>
                              <w:gridCol w:w="417"/>
                              <w:gridCol w:w="297"/>
                              <w:gridCol w:w="705"/>
                              <w:gridCol w:w="2249"/>
                              <w:gridCol w:w="692"/>
                            </w:tblGrid>
                            <w:tr w:rsidR="0014089B">
                              <w:trPr>
                                <w:trHeight w:val="180"/>
                              </w:trPr>
                              <w:tc>
                                <w:tcPr>
                                  <w:tcW w:w="13137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Cambria Math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Cambria Math" w:hint="eastAsia"/>
                                      <w:sz w:val="24"/>
                                    </w:rPr>
                                    <w:t>申請者記入欄</w:t>
                                  </w:r>
                                </w:p>
                              </w:tc>
                            </w:tr>
                            <w:tr w:rsidR="0014089B">
                              <w:trPr>
                                <w:trHeight w:val="180"/>
                              </w:trPr>
                              <w:tc>
                                <w:tcPr>
                                  <w:tcW w:w="576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4089B" w:rsidRPr="00B1627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申請農地の地番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申請者名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申請者連絡先</w:t>
                                  </w:r>
                                </w:p>
                              </w:tc>
                            </w:tr>
                            <w:tr w:rsidR="0014089B">
                              <w:trPr>
                                <w:trHeight w:val="1380"/>
                              </w:trPr>
                              <w:tc>
                                <w:tcPr>
                                  <w:tcW w:w="5761" w:type="dxa"/>
                                  <w:gridSpan w:val="6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 xml:space="preserve">京田辺市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  <w:gridSpan w:val="4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7" w:type="dxa"/>
                                  <w:gridSpan w:val="4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14089B" w:rsidRDefault="0014089B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  <w:p w:rsidR="0014089B" w:rsidRDefault="0014089B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eastAsia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※日中連絡がつく電話番号を必ずご記入ください</w:t>
                                  </w:r>
                                </w:p>
                              </w:tc>
                            </w:tr>
                            <w:tr w:rsidR="0014089B">
                              <w:tc>
                                <w:tcPr>
                                  <w:tcW w:w="13137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4"/>
                                    </w:rPr>
                                    <w:t>申請内容（対象の内容に〇をつけてください）</w:t>
                                  </w:r>
                                </w:p>
                              </w:tc>
                            </w:tr>
                            <w:tr w:rsidR="0014089B">
                              <w:trPr>
                                <w:trHeight w:val="604"/>
                              </w:trPr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第１８条解約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使用貸借権解約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第３条の３（相続の届出）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農地の地目変更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4089B">
                              <w:trPr>
                                <w:trHeight w:val="604"/>
                              </w:trPr>
                              <w:tc>
                                <w:tcPr>
                                  <w:tcW w:w="2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農地の形状変更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ind w:right="240"/>
                                    <w:jc w:val="right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２ａ</w:t>
                                  </w:r>
                                  <w:r>
                                    <w:rPr>
                                      <w:rFonts w:ascii="ＭＳ Ｐ明朝" w:eastAsia="ＭＳ Ｐ明朝" w:hAnsi="ＭＳ Ｐ明朝" w:cs="ＭＳ 明朝" w:hint="eastAsia"/>
                                      <w:sz w:val="24"/>
                                    </w:rPr>
                                    <w:t>未満転用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第３条</w:t>
                                  </w:r>
                                </w:p>
                                <w:p w:rsidR="0014089B" w:rsidRDefault="0014089B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（農地の所有権移転・賃借）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第４条・第５条</w:t>
                                  </w:r>
                                </w:p>
                                <w:p w:rsidR="0014089B" w:rsidRDefault="0014089B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（農地転用の届出・許可）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4089B">
                              <w:trPr>
                                <w:trHeight w:val="604"/>
                              </w:trPr>
                              <w:tc>
                                <w:tcPr>
                                  <w:tcW w:w="27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納税猶予適格者証明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案件の取消・取下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生産緑地の</w:t>
                                  </w:r>
                                </w:p>
                                <w:p w:rsidR="0014089B" w:rsidRDefault="0014089B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主たる従事者証明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gridSpan w:val="2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その他申請内容</w:t>
                                  </w:r>
                                </w:p>
                                <w:p w:rsidR="0014089B" w:rsidRDefault="001408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</w:rPr>
                                    <w:t>（　　　　　　　　　　　　　　　　　　　）</w:t>
                                  </w:r>
                                </w:p>
                              </w:tc>
                            </w:tr>
                          </w:tbl>
                          <w:p w:rsidR="0014089B" w:rsidRPr="00B1627B" w:rsidRDefault="0014089B" w:rsidP="0014089B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.7pt;margin-top:15.25pt;width:657pt;height:24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ep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1"/>
                        <w:gridCol w:w="676"/>
                        <w:gridCol w:w="712"/>
                        <w:gridCol w:w="911"/>
                        <w:gridCol w:w="622"/>
                        <w:gridCol w:w="716"/>
                        <w:gridCol w:w="712"/>
                        <w:gridCol w:w="1928"/>
                        <w:gridCol w:w="278"/>
                        <w:gridCol w:w="417"/>
                        <w:gridCol w:w="297"/>
                        <w:gridCol w:w="705"/>
                        <w:gridCol w:w="2249"/>
                        <w:gridCol w:w="692"/>
                      </w:tblGrid>
                      <w:tr w:rsidR="0014089B">
                        <w:trPr>
                          <w:trHeight w:val="180"/>
                        </w:trPr>
                        <w:tc>
                          <w:tcPr>
                            <w:tcW w:w="13137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Cambria Math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Cambria Math" w:hint="eastAsia"/>
                                <w:sz w:val="24"/>
                              </w:rPr>
                              <w:t>申請者記入欄</w:t>
                            </w:r>
                          </w:p>
                        </w:tc>
                      </w:tr>
                      <w:tr w:rsidR="0014089B">
                        <w:trPr>
                          <w:trHeight w:val="180"/>
                        </w:trPr>
                        <w:tc>
                          <w:tcPr>
                            <w:tcW w:w="576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4089B" w:rsidRPr="00B1627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申請農地の地番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申請者名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申請者連絡先</w:t>
                            </w:r>
                          </w:p>
                        </w:tc>
                      </w:tr>
                      <w:tr w:rsidR="0014089B">
                        <w:trPr>
                          <w:trHeight w:val="1380"/>
                        </w:trPr>
                        <w:tc>
                          <w:tcPr>
                            <w:tcW w:w="5761" w:type="dxa"/>
                            <w:gridSpan w:val="6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京田辺市　　　　　　　　　　　　</w:t>
                            </w:r>
                          </w:p>
                        </w:tc>
                        <w:tc>
                          <w:tcPr>
                            <w:tcW w:w="3419" w:type="dxa"/>
                            <w:gridSpan w:val="4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7" w:type="dxa"/>
                            <w:gridSpan w:val="4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14089B" w:rsidRDefault="0014089B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  <w:p w:rsidR="0014089B" w:rsidRDefault="0014089B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※日中連絡がつく電話番号を必ずご記入ください</w:t>
                            </w:r>
                          </w:p>
                        </w:tc>
                      </w:tr>
                      <w:tr w:rsidR="0014089B">
                        <w:tc>
                          <w:tcPr>
                            <w:tcW w:w="13137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申請内容（対象の内容に〇をつけてください）</w:t>
                            </w:r>
                          </w:p>
                        </w:tc>
                      </w:tr>
                      <w:tr w:rsidR="0014089B">
                        <w:trPr>
                          <w:trHeight w:val="604"/>
                        </w:trPr>
                        <w:tc>
                          <w:tcPr>
                            <w:tcW w:w="20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第１８条解約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使用貸借権解約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第３条の３（相続の届出）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農地の地目変更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14089B">
                        <w:trPr>
                          <w:trHeight w:val="604"/>
                        </w:trPr>
                        <w:tc>
                          <w:tcPr>
                            <w:tcW w:w="20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農地の形状変更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ind w:right="240"/>
                              <w:jc w:val="right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２ａ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sz w:val="24"/>
                              </w:rPr>
                              <w:t>未満転用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4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第３条</w:t>
                            </w:r>
                          </w:p>
                          <w:p w:rsidR="0014089B" w:rsidRDefault="0014089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（農地の所有権移転・賃借）</w:t>
                            </w: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第４条・第５条</w:t>
                            </w:r>
                          </w:p>
                          <w:p w:rsidR="0014089B" w:rsidRDefault="0014089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（農地転用の届出・許可）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</w:tr>
                      <w:tr w:rsidR="0014089B">
                        <w:trPr>
                          <w:trHeight w:val="604"/>
                        </w:trPr>
                        <w:tc>
                          <w:tcPr>
                            <w:tcW w:w="27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納税猶予適格者証明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案件の取消・取下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生産緑地の</w:t>
                            </w:r>
                          </w:p>
                          <w:p w:rsidR="0014089B" w:rsidRDefault="0014089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主たる従事者証明</w:t>
                            </w:r>
                          </w:p>
                        </w:tc>
                        <w:tc>
                          <w:tcPr>
                            <w:tcW w:w="731" w:type="dxa"/>
                            <w:gridSpan w:val="2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その他申請内容</w:t>
                            </w:r>
                          </w:p>
                          <w:p w:rsidR="0014089B" w:rsidRDefault="0014089B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（　　　　　　　　　　　　　　　　　　　）</w:t>
                            </w:r>
                          </w:p>
                        </w:tc>
                      </w:tr>
                    </w:tbl>
                    <w:p w:rsidR="0014089B" w:rsidRPr="00B1627B" w:rsidRDefault="0014089B" w:rsidP="0014089B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89B" w:rsidRDefault="0014089B" w:rsidP="0014089B">
      <w:pPr>
        <w:jc w:val="left"/>
        <w:rPr>
          <w:sz w:val="24"/>
        </w:rPr>
      </w:pPr>
    </w:p>
    <w:p w:rsidR="0014089B" w:rsidRDefault="0014089B" w:rsidP="0014089B">
      <w:pPr>
        <w:jc w:val="left"/>
        <w:rPr>
          <w:sz w:val="24"/>
        </w:rPr>
      </w:pPr>
    </w:p>
    <w:p w:rsidR="0014089B" w:rsidRDefault="0014089B" w:rsidP="0014089B">
      <w:pPr>
        <w:jc w:val="left"/>
        <w:rPr>
          <w:sz w:val="24"/>
        </w:rPr>
      </w:pPr>
    </w:p>
    <w:p w:rsidR="0014089B" w:rsidRDefault="0014089B" w:rsidP="0014089B">
      <w:pPr>
        <w:jc w:val="left"/>
        <w:rPr>
          <w:sz w:val="24"/>
        </w:rPr>
      </w:pPr>
    </w:p>
    <w:p w:rsidR="0014089B" w:rsidRDefault="0014089B" w:rsidP="0014089B">
      <w:pPr>
        <w:jc w:val="left"/>
        <w:rPr>
          <w:sz w:val="24"/>
        </w:rPr>
      </w:pPr>
    </w:p>
    <w:p w:rsidR="0014089B" w:rsidRDefault="0014089B" w:rsidP="0014089B">
      <w:pPr>
        <w:jc w:val="left"/>
        <w:rPr>
          <w:sz w:val="24"/>
        </w:rPr>
      </w:pPr>
      <w:bookmarkStart w:id="0" w:name="_GoBack"/>
      <w:bookmarkEnd w:id="0"/>
    </w:p>
    <w:p w:rsidR="0014089B" w:rsidRPr="00167FAA" w:rsidRDefault="0014089B" w:rsidP="0014089B">
      <w:pPr>
        <w:jc w:val="left"/>
      </w:pPr>
    </w:p>
    <w:p w:rsidR="0014089B" w:rsidRPr="00167FAA" w:rsidRDefault="0014089B" w:rsidP="0014089B">
      <w:pPr>
        <w:jc w:val="left"/>
      </w:pPr>
    </w:p>
    <w:p w:rsidR="0014089B" w:rsidRPr="00167FAA" w:rsidRDefault="0014089B" w:rsidP="0014089B">
      <w:pPr>
        <w:jc w:val="left"/>
      </w:pPr>
    </w:p>
    <w:p w:rsidR="0014089B" w:rsidRDefault="0014089B" w:rsidP="0014089B">
      <w:pPr>
        <w:jc w:val="left"/>
      </w:pPr>
    </w:p>
    <w:p w:rsidR="0014089B" w:rsidRPr="000A30CC" w:rsidRDefault="0014089B" w:rsidP="0014089B"/>
    <w:p w:rsidR="0014089B" w:rsidRPr="000A30CC" w:rsidRDefault="0014089B" w:rsidP="0014089B"/>
    <w:p w:rsidR="0014089B" w:rsidRPr="000A30CC" w:rsidRDefault="00DC1D6A" w:rsidP="001408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180340</wp:posOffset>
                </wp:positionV>
                <wp:extent cx="3727450" cy="245745"/>
                <wp:effectExtent l="0" t="254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Pr="0019410C" w:rsidRDefault="0014089B" w:rsidP="0014089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8"/>
                              </w:rPr>
                              <w:t>※</w:t>
                            </w:r>
                            <w:r w:rsidRPr="00421048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8"/>
                              </w:rPr>
                              <w:t>申請者は、これより下に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8"/>
                              </w:rPr>
                              <w:t>は</w:t>
                            </w:r>
                            <w:r w:rsidRPr="00421048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8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312.3pt;margin-top:14.2pt;width:293.5pt;height:1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rZtwIAAMA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" filled="f" stroked="f">
                <v:textbox inset="5.85pt,.7pt,5.85pt,.7pt">
                  <w:txbxContent>
                    <w:p w:rsidR="0014089B" w:rsidRPr="0019410C" w:rsidRDefault="0014089B" w:rsidP="0014089B">
                      <w:pPr>
                        <w:ind w:left="241" w:hangingChars="100" w:hanging="241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sz w:val="24"/>
                          <w:szCs w:val="28"/>
                        </w:rPr>
                        <w:t>※</w:t>
                      </w:r>
                      <w:r w:rsidRPr="00421048">
                        <w:rPr>
                          <w:rFonts w:ascii="ＭＳ Ｐ明朝" w:eastAsia="ＭＳ Ｐ明朝" w:hAnsi="ＭＳ Ｐ明朝"/>
                          <w:b/>
                          <w:sz w:val="24"/>
                          <w:szCs w:val="28"/>
                        </w:rPr>
                        <w:t>申請者は、これより下に</w:t>
                      </w:r>
                      <w:r>
                        <w:rPr>
                          <w:rFonts w:ascii="ＭＳ Ｐ明朝" w:eastAsia="ＭＳ Ｐ明朝" w:hAnsi="ＭＳ Ｐ明朝"/>
                          <w:b/>
                          <w:sz w:val="24"/>
                          <w:szCs w:val="28"/>
                        </w:rPr>
                        <w:t>は</w:t>
                      </w:r>
                      <w:r w:rsidRPr="00421048">
                        <w:rPr>
                          <w:rFonts w:ascii="ＭＳ Ｐ明朝" w:eastAsia="ＭＳ Ｐ明朝" w:hAnsi="ＭＳ Ｐ明朝"/>
                          <w:b/>
                          <w:sz w:val="24"/>
                          <w:szCs w:val="28"/>
                        </w:rPr>
                        <w:t>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Pr="00167F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154305</wp:posOffset>
                </wp:positionV>
                <wp:extent cx="3902710" cy="295910"/>
                <wp:effectExtent l="0" t="0" r="0" b="381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959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Pr="00421048" w:rsidRDefault="0014089B" w:rsidP="0014089B">
                            <w:pPr>
                              <w:spacing w:line="300" w:lineRule="auto"/>
                              <w:rPr>
                                <w:rFonts w:ascii="ＭＳ Ｐゴシック" w:eastAsia="ＭＳ Ｐゴシック" w:hAnsi="ＭＳ Ｐゴシック" w:cs="Cambria Math" w:hint="eastAsia"/>
                                <w:sz w:val="24"/>
                              </w:rPr>
                            </w:pPr>
                            <w:r w:rsidRPr="00421048">
                              <w:rPr>
                                <w:rFonts w:ascii="ＭＳ Ｐゴシック" w:eastAsia="ＭＳ Ｐゴシック" w:hAnsi="ＭＳ Ｐゴシック" w:cs="Cambria Math"/>
                                <w:sz w:val="24"/>
                              </w:rPr>
                              <w:t>◆委員確認欄（申請内容</w:t>
                            </w:r>
                            <w:r>
                              <w:rPr>
                                <w:rFonts w:ascii="ＭＳ Ｐゴシック" w:eastAsia="ＭＳ Ｐゴシック" w:hAnsi="ＭＳ Ｐゴシック" w:cs="Cambria Math"/>
                                <w:sz w:val="24"/>
                              </w:rPr>
                              <w:t>を確認して必要な箇所に</w:t>
                            </w:r>
                            <w:r w:rsidRPr="00421048">
                              <w:rPr>
                                <w:rFonts w:ascii="ＭＳ Ｐゴシック" w:eastAsia="ＭＳ Ｐゴシック" w:hAnsi="ＭＳ Ｐゴシック" w:cs="Cambria Math"/>
                                <w:sz w:val="24"/>
                              </w:rPr>
                              <w:t>チェック）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.95pt;margin-top:12.15pt;width:307.3pt;height:2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" fillcolor="black" stroked="f">
                <v:textbox inset="5.85pt,.7pt,5.85pt,.7pt">
                  <w:txbxContent>
                    <w:p w:rsidR="0014089B" w:rsidRPr="00421048" w:rsidRDefault="0014089B" w:rsidP="0014089B">
                      <w:pPr>
                        <w:spacing w:line="300" w:lineRule="auto"/>
                        <w:rPr>
                          <w:rFonts w:ascii="ＭＳ Ｐゴシック" w:eastAsia="ＭＳ Ｐゴシック" w:hAnsi="ＭＳ Ｐゴシック" w:cs="Cambria Math" w:hint="eastAsia"/>
                          <w:sz w:val="24"/>
                        </w:rPr>
                      </w:pPr>
                      <w:r w:rsidRPr="00421048">
                        <w:rPr>
                          <w:rFonts w:ascii="ＭＳ Ｐゴシック" w:eastAsia="ＭＳ Ｐゴシック" w:hAnsi="ＭＳ Ｐゴシック" w:cs="Cambria Math"/>
                          <w:sz w:val="24"/>
                        </w:rPr>
                        <w:t>◆委員確認欄（申請内容</w:t>
                      </w:r>
                      <w:r>
                        <w:rPr>
                          <w:rFonts w:ascii="ＭＳ Ｐゴシック" w:eastAsia="ＭＳ Ｐゴシック" w:hAnsi="ＭＳ Ｐゴシック" w:cs="Cambria Math"/>
                          <w:sz w:val="24"/>
                        </w:rPr>
                        <w:t>を確認して必要な箇所に</w:t>
                      </w:r>
                      <w:r w:rsidRPr="00421048">
                        <w:rPr>
                          <w:rFonts w:ascii="ＭＳ Ｐゴシック" w:eastAsia="ＭＳ Ｐゴシック" w:hAnsi="ＭＳ Ｐゴシック" w:cs="Cambria Math"/>
                          <w:sz w:val="24"/>
                        </w:rPr>
                        <w:t>チェック）</w:t>
                      </w:r>
                    </w:p>
                  </w:txbxContent>
                </v:textbox>
              </v:shape>
            </w:pict>
          </mc:Fallback>
        </mc:AlternateContent>
      </w:r>
    </w:p>
    <w:p w:rsidR="0014089B" w:rsidRPr="000A30CC" w:rsidRDefault="0014089B" w:rsidP="0014089B"/>
    <w:p w:rsidR="0014089B" w:rsidRPr="000A30CC" w:rsidRDefault="00DC1D6A" w:rsidP="0014089B">
      <w:r w:rsidRPr="00167F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73660</wp:posOffset>
                </wp:positionV>
                <wp:extent cx="2056765" cy="1555115"/>
                <wp:effectExtent l="6350" t="10160" r="13335" b="635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89B" w:rsidRPr="0027706A" w:rsidRDefault="0014089B" w:rsidP="001408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218.45pt;margin-top:5.8pt;width:161.95pt;height:122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" filled="f">
                <v:textbox inset="5.85pt,.7pt,5.85pt,.7pt">
                  <w:txbxContent>
                    <w:p w:rsidR="0014089B" w:rsidRPr="0027706A" w:rsidRDefault="0014089B" w:rsidP="001408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73660</wp:posOffset>
                </wp:positionV>
                <wp:extent cx="3347085" cy="1555115"/>
                <wp:effectExtent l="12065" t="10160" r="12700" b="63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89B" w:rsidRPr="0027706A" w:rsidRDefault="0014089B" w:rsidP="001408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left:0;text-align:left;margin-left:393.65pt;margin-top:5.8pt;width:263.55pt;height:12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" filled="f">
                <v:textbox inset="5.85pt,.7pt,5.85pt,.7pt">
                  <w:txbxContent>
                    <w:p w:rsidR="0014089B" w:rsidRPr="0027706A" w:rsidRDefault="0014089B" w:rsidP="001408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156845</wp:posOffset>
                </wp:positionV>
                <wp:extent cx="3121660" cy="1424305"/>
                <wp:effectExtent l="0" t="0" r="381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Pr="002E06C9" w:rsidRDefault="0014089B" w:rsidP="0014089B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E06C9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【農地転用（第４･５条）・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２ａ</w:t>
                            </w:r>
                            <w:r w:rsidRPr="002E06C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未満転用</w:t>
                            </w:r>
                            <w:r w:rsidRPr="002E06C9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】</w:t>
                            </w:r>
                          </w:p>
                          <w:p w:rsidR="0014089B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・計画内容が総会で説明できるか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Pr="002E06C9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・</w:t>
                            </w:r>
                            <w:r w:rsidRPr="002E06C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土砂・用排水等の被害防除は適正か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snapToGrid w:val="0"/>
                              <w:ind w:left="240" w:hangingChars="100" w:hanging="240"/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現地の状態等で</w:t>
                            </w: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農地委員長へ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の</w:t>
                            </w: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事前</w:t>
                            </w:r>
                          </w:p>
                          <w:p w:rsidR="0014089B" w:rsidRDefault="0014089B" w:rsidP="0014089B">
                            <w:pPr>
                              <w:snapToGrid w:val="0"/>
                              <w:ind w:firstLineChars="50" w:firstLine="120"/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協議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が必要な場合は、その調整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Pr="008421E2" w:rsidRDefault="00DC1D6A" w:rsidP="0014089B">
                            <w:pPr>
                              <w:ind w:firstLineChars="50" w:firstLine="120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 xml:space="preserve">（農地委員長　</w:t>
                            </w:r>
                            <w:r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  <w:t>米</w:t>
                            </w:r>
                            <w:r w:rsidR="0014089B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田代理）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400.85pt;margin-top:12.35pt;width:245.8pt;height:11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sNug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" filled="f" stroked="f">
                <v:textbox inset="5.85pt,.7pt,5.85pt,.7pt">
                  <w:txbxContent>
                    <w:p w:rsidR="0014089B" w:rsidRPr="002E06C9" w:rsidRDefault="0014089B" w:rsidP="0014089B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E06C9">
                        <w:rPr>
                          <w:rFonts w:ascii="ＭＳ Ｐ明朝" w:eastAsia="ＭＳ Ｐ明朝" w:hAnsi="ＭＳ Ｐ明朝"/>
                          <w:sz w:val="24"/>
                        </w:rPr>
                        <w:t>【農地転用（第４･５条）・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２ａ</w:t>
                      </w:r>
                      <w:r w:rsidRPr="002E06C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未満転用</w:t>
                      </w:r>
                      <w:r w:rsidRPr="002E06C9">
                        <w:rPr>
                          <w:rFonts w:ascii="ＭＳ Ｐ明朝" w:eastAsia="ＭＳ Ｐ明朝" w:hAnsi="ＭＳ Ｐ明朝"/>
                          <w:sz w:val="24"/>
                        </w:rPr>
                        <w:t>】</w:t>
                      </w:r>
                    </w:p>
                    <w:p w:rsidR="0014089B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・計画内容が総会で説明できるか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  <w:t>□</w:t>
                      </w:r>
                    </w:p>
                    <w:p w:rsidR="0014089B" w:rsidRPr="002E06C9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・</w:t>
                      </w:r>
                      <w:r w:rsidRPr="002E06C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土砂・用排水等の被害防除は適正か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  <w:t>□</w:t>
                      </w:r>
                    </w:p>
                    <w:p w:rsidR="0014089B" w:rsidRDefault="0014089B" w:rsidP="0014089B">
                      <w:pPr>
                        <w:snapToGrid w:val="0"/>
                        <w:ind w:left="240" w:hangingChars="100" w:hanging="240"/>
                        <w:rPr>
                          <w:rFonts w:ascii="ＭＳ Ｐ明朝" w:eastAsia="ＭＳ Ｐ明朝" w:hAnsi="ＭＳ Ｐ明朝" w:cs="Cambria Math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現地の状態等で</w:t>
                      </w: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農地委員長へ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の</w:t>
                      </w: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事前</w:t>
                      </w:r>
                    </w:p>
                    <w:p w:rsidR="0014089B" w:rsidRDefault="0014089B" w:rsidP="0014089B">
                      <w:pPr>
                        <w:snapToGrid w:val="0"/>
                        <w:ind w:firstLineChars="50" w:firstLine="120"/>
                        <w:rPr>
                          <w:rFonts w:ascii="ＭＳ Ｐ明朝" w:eastAsia="ＭＳ Ｐ明朝" w:hAnsi="ＭＳ Ｐ明朝" w:cs="Cambria Math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協議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が必要な場合は、その調整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  <w:t>□</w:t>
                      </w:r>
                    </w:p>
                    <w:p w:rsidR="0014089B" w:rsidRPr="008421E2" w:rsidRDefault="00DC1D6A" w:rsidP="0014089B">
                      <w:pPr>
                        <w:ind w:firstLineChars="50" w:firstLine="120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 xml:space="preserve">（農地委員長　</w:t>
                      </w:r>
                      <w:r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  <w:t>米</w:t>
                      </w:r>
                      <w:r w:rsidR="0014089B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田代理）</w:t>
                      </w:r>
                    </w:p>
                  </w:txbxContent>
                </v:textbox>
              </v:shape>
            </w:pict>
          </mc:Fallback>
        </mc:AlternateContent>
      </w:r>
      <w:r w:rsidRPr="00167F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156845</wp:posOffset>
                </wp:positionV>
                <wp:extent cx="1927225" cy="1424305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Pr="00050A88" w:rsidRDefault="0014089B" w:rsidP="0014089B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050A88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【第３条】</w:t>
                            </w:r>
                          </w:p>
                          <w:p w:rsidR="0014089B" w:rsidRPr="00050A88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  <w:t>・全部効率利用要件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・農作業常時従事要件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・下限面積要件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・地域との調和要件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Pr="00050A88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>・農地所有適格要件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  <w:t>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223.8pt;margin-top:12.35pt;width:151.75pt;height:11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H2u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" filled="f" stroked="f">
                <v:textbox inset="5.85pt,.7pt,5.85pt,.7pt">
                  <w:txbxContent>
                    <w:p w:rsidR="0014089B" w:rsidRPr="00050A88" w:rsidRDefault="0014089B" w:rsidP="0014089B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050A88">
                        <w:rPr>
                          <w:rFonts w:ascii="ＭＳ Ｐ明朝" w:eastAsia="ＭＳ Ｐ明朝" w:hAnsi="ＭＳ Ｐ明朝"/>
                          <w:sz w:val="24"/>
                        </w:rPr>
                        <w:t>【第３条】</w:t>
                      </w:r>
                    </w:p>
                    <w:p w:rsidR="0014089B" w:rsidRPr="00050A88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cs="Cambria Math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  <w:t>・全部効率利用要件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  <w:t>□</w:t>
                      </w:r>
                    </w:p>
                    <w:p w:rsidR="0014089B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・農作業常時従事要件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  <w:t>□</w:t>
                      </w:r>
                    </w:p>
                    <w:p w:rsidR="0014089B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・下限面積要件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  <w:t>□</w:t>
                      </w:r>
                    </w:p>
                    <w:p w:rsidR="0014089B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・地域との調和要件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  <w:t>□</w:t>
                      </w:r>
                    </w:p>
                    <w:p w:rsidR="0014089B" w:rsidRPr="00050A88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>・農地所有適格要件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167F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164465</wp:posOffset>
                </wp:positionV>
                <wp:extent cx="2437765" cy="2185035"/>
                <wp:effectExtent l="3175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21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Pr="008421E2" w:rsidRDefault="0014089B" w:rsidP="0014089B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【全案件確認】</w:t>
                            </w:r>
                            <w:r w:rsidRPr="008421E2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（相続等例外あり）</w:t>
                            </w:r>
                          </w:p>
                          <w:p w:rsidR="0014089B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・申請案件の内容を理解したか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Pr="008421E2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・現地確認は行ったか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  <w:t>□</w:t>
                            </w:r>
                          </w:p>
                          <w:p w:rsidR="0014089B" w:rsidRPr="008421E2" w:rsidRDefault="0014089B" w:rsidP="0014089B">
                            <w:pPr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・現地は、耕作放棄地でない</w:t>
                            </w: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Pr="008421E2" w:rsidRDefault="0014089B" w:rsidP="0014089B">
                            <w:pPr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・現地は、違反転用でない</w:t>
                            </w: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snapToGrid w:val="0"/>
                              <w:ind w:left="240" w:hangingChars="100" w:hanging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</w:t>
                            </w:r>
                            <w:r w:rsidRPr="008421E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農地所有者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が</w:t>
                            </w:r>
                            <w:r w:rsidRPr="008421E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有する農地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は</w:t>
                            </w:r>
                          </w:p>
                          <w:p w:rsidR="0014089B" w:rsidRPr="008421E2" w:rsidRDefault="0014089B" w:rsidP="0014089B">
                            <w:pPr>
                              <w:snapToGrid w:val="0"/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全て</w:t>
                            </w:r>
                            <w:r w:rsidRPr="008421E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適正に管理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され</w:t>
                            </w:r>
                            <w:r w:rsidRPr="008421E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ている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</w:t>
                            </w:r>
                            <w:r w:rsidRPr="008421E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隣接地に影響はないか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□</w:t>
                            </w:r>
                          </w:p>
                          <w:p w:rsidR="0014089B" w:rsidRDefault="0014089B" w:rsidP="0014089B">
                            <w:pPr>
                              <w:snapToGrid w:val="0"/>
                              <w:ind w:left="240" w:hangingChars="100" w:hanging="240"/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</w:pP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地元農地関係団体等と調整</w:t>
                            </w:r>
                          </w:p>
                          <w:p w:rsidR="0014089B" w:rsidRPr="00826F7D" w:rsidRDefault="0014089B" w:rsidP="0014089B">
                            <w:pPr>
                              <w:snapToGrid w:val="0"/>
                              <w:ind w:leftChars="50" w:left="225" w:hangingChars="50" w:hanging="120"/>
                              <w:rPr>
                                <w:rFonts w:ascii="ＭＳ Ｐ明朝" w:eastAsia="ＭＳ Ｐ明朝" w:hAnsi="ＭＳ Ｐ明朝" w:cs="Cambria Math" w:hint="eastAsia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>が必要な場合は整っているか</w:t>
                            </w:r>
                            <w:r w:rsidRPr="008421E2">
                              <w:rPr>
                                <w:rFonts w:ascii="ＭＳ Ｐ明朝" w:eastAsia="ＭＳ Ｐ明朝" w:hAnsi="ＭＳ Ｐ明朝" w:cs="Cambria Math"/>
                                <w:sz w:val="24"/>
                              </w:rPr>
                              <w:tab/>
                              <w:t>□</w:t>
                            </w:r>
                          </w:p>
                          <w:p w:rsidR="0014089B" w:rsidRPr="00E41A4E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6.7pt;margin-top:12.95pt;width:191.95pt;height:17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aSug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" filled="f" stroked="f">
                <v:textbox inset="5.85pt,.7pt,5.85pt,.7pt">
                  <w:txbxContent>
                    <w:p w:rsidR="0014089B" w:rsidRPr="008421E2" w:rsidRDefault="0014089B" w:rsidP="0014089B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8421E2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【全案件確認】</w:t>
                      </w:r>
                      <w:r w:rsidRPr="008421E2">
                        <w:rPr>
                          <w:rFonts w:ascii="ＭＳ Ｐ明朝" w:eastAsia="ＭＳ Ｐ明朝" w:hAnsi="ＭＳ Ｐ明朝"/>
                          <w:b/>
                        </w:rPr>
                        <w:t>（相続等例外あり）</w:t>
                      </w:r>
                    </w:p>
                    <w:p w:rsidR="0014089B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・申請案件の内容を理解したか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  <w:t>□</w:t>
                      </w:r>
                    </w:p>
                    <w:p w:rsidR="0014089B" w:rsidRPr="008421E2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・現地確認は行ったか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  <w:t>□</w:t>
                      </w:r>
                    </w:p>
                    <w:p w:rsidR="0014089B" w:rsidRPr="008421E2" w:rsidRDefault="0014089B" w:rsidP="0014089B">
                      <w:pPr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・現地は、耕作放棄地でない</w:t>
                      </w: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  <w:t>□</w:t>
                      </w:r>
                    </w:p>
                    <w:p w:rsidR="0014089B" w:rsidRPr="008421E2" w:rsidRDefault="0014089B" w:rsidP="0014089B">
                      <w:pPr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・現地は、違反転用でない</w:t>
                      </w: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  <w:t>□</w:t>
                      </w:r>
                    </w:p>
                    <w:p w:rsidR="0014089B" w:rsidRDefault="0014089B" w:rsidP="0014089B">
                      <w:pPr>
                        <w:snapToGrid w:val="0"/>
                        <w:ind w:left="240" w:hangingChars="100" w:hanging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</w:t>
                      </w:r>
                      <w:r w:rsidRPr="008421E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農地所有者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が</w:t>
                      </w:r>
                      <w:r w:rsidRPr="008421E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有する農地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は</w:t>
                      </w:r>
                    </w:p>
                    <w:p w:rsidR="0014089B" w:rsidRPr="008421E2" w:rsidRDefault="0014089B" w:rsidP="0014089B">
                      <w:pPr>
                        <w:snapToGrid w:val="0"/>
                        <w:ind w:firstLineChars="50" w:firstLine="12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全て</w:t>
                      </w:r>
                      <w:r w:rsidRPr="008421E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適正に管理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され</w:t>
                      </w:r>
                      <w:r w:rsidRPr="008421E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ている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か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□</w:t>
                      </w:r>
                    </w:p>
                    <w:p w:rsidR="0014089B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</w:t>
                      </w:r>
                      <w:r w:rsidRPr="008421E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隣接地に影響はないか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□</w:t>
                      </w:r>
                    </w:p>
                    <w:p w:rsidR="0014089B" w:rsidRDefault="0014089B" w:rsidP="0014089B">
                      <w:pPr>
                        <w:snapToGrid w:val="0"/>
                        <w:ind w:left="240" w:hangingChars="100" w:hanging="240"/>
                        <w:rPr>
                          <w:rFonts w:ascii="ＭＳ Ｐ明朝" w:eastAsia="ＭＳ Ｐ明朝" w:hAnsi="ＭＳ Ｐ明朝" w:cs="Cambria Math"/>
                          <w:sz w:val="24"/>
                        </w:rPr>
                      </w:pP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地元農地関係団体等と調整</w:t>
                      </w:r>
                    </w:p>
                    <w:p w:rsidR="0014089B" w:rsidRPr="00826F7D" w:rsidRDefault="0014089B" w:rsidP="0014089B">
                      <w:pPr>
                        <w:snapToGrid w:val="0"/>
                        <w:ind w:leftChars="50" w:left="225" w:hangingChars="50" w:hanging="120"/>
                        <w:rPr>
                          <w:rFonts w:ascii="ＭＳ Ｐ明朝" w:eastAsia="ＭＳ Ｐ明朝" w:hAnsi="ＭＳ Ｐ明朝" w:cs="Cambria Math" w:hint="eastAsia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>が必要な場合は整っているか</w:t>
                      </w:r>
                      <w:r w:rsidRPr="008421E2">
                        <w:rPr>
                          <w:rFonts w:ascii="ＭＳ Ｐ明朝" w:eastAsia="ＭＳ Ｐ明朝" w:hAnsi="ＭＳ Ｐ明朝" w:cs="Cambria Math"/>
                          <w:sz w:val="24"/>
                        </w:rPr>
                        <w:tab/>
                        <w:t>□</w:t>
                      </w:r>
                    </w:p>
                    <w:p w:rsidR="0014089B" w:rsidRPr="00E41A4E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7FA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73660</wp:posOffset>
                </wp:positionV>
                <wp:extent cx="2592705" cy="2383155"/>
                <wp:effectExtent l="6350" t="10160" r="10795" b="698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38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89B" w:rsidRPr="0027706A" w:rsidRDefault="0014089B" w:rsidP="001408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.95pt;margin-top:5.8pt;width:204.15pt;height:18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" filled="f">
                <v:textbox inset="5.85pt,.7pt,5.85pt,.7pt">
                  <w:txbxContent>
                    <w:p w:rsidR="0014089B" w:rsidRPr="0027706A" w:rsidRDefault="0014089B" w:rsidP="001408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89B" w:rsidRPr="000A30CC" w:rsidRDefault="0014089B" w:rsidP="0014089B"/>
    <w:p w:rsidR="0014089B" w:rsidRPr="000A30CC" w:rsidRDefault="0014089B" w:rsidP="0014089B"/>
    <w:p w:rsidR="0014089B" w:rsidRPr="000A30CC" w:rsidRDefault="0014089B" w:rsidP="0014089B"/>
    <w:p w:rsidR="0014089B" w:rsidRPr="000A30CC" w:rsidRDefault="0014089B" w:rsidP="0014089B"/>
    <w:p w:rsidR="0014089B" w:rsidRPr="000A30CC" w:rsidRDefault="0014089B" w:rsidP="0014089B"/>
    <w:p w:rsidR="0014089B" w:rsidRPr="000A30CC" w:rsidRDefault="0014089B" w:rsidP="0014089B"/>
    <w:p w:rsidR="0014089B" w:rsidRPr="000A30CC" w:rsidRDefault="00DC1D6A" w:rsidP="001408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221615</wp:posOffset>
                </wp:positionV>
                <wp:extent cx="5370195" cy="541655"/>
                <wp:effectExtent l="1270" t="0" r="635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89B" w:rsidRDefault="0014089B" w:rsidP="0014089B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A60575"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  <w:t>委員確認欄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　〈確認日：令和　　　　年　　　　月　　　　日〉</w:t>
                            </w:r>
                          </w:p>
                          <w:p w:rsidR="0014089B" w:rsidRPr="00050A88" w:rsidRDefault="0014089B" w:rsidP="0014089B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 xml:space="preserve">意見・指示事項　</w:t>
                            </w:r>
                          </w:p>
                          <w:p w:rsidR="0014089B" w:rsidRPr="00050A88" w:rsidRDefault="0014089B" w:rsidP="0014089B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left:0;text-align:left;margin-left:221.05pt;margin-top:17.45pt;width:422.85pt;height:4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" filled="f" stroked="f">
                <v:textbox inset="5.85pt,.7pt,5.85pt,.7pt">
                  <w:txbxContent>
                    <w:p w:rsidR="0014089B" w:rsidRDefault="0014089B" w:rsidP="0014089B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A60575"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  <w:t>委員確認欄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　〈確認日：令和　　　　年　　　　月　　　　日〉</w:t>
                      </w:r>
                    </w:p>
                    <w:p w:rsidR="0014089B" w:rsidRPr="00050A88" w:rsidRDefault="0014089B" w:rsidP="0014089B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4"/>
                        </w:rPr>
                        <w:t xml:space="preserve">意見・指示事項　</w:t>
                      </w:r>
                    </w:p>
                    <w:p w:rsidR="0014089B" w:rsidRPr="00050A88" w:rsidRDefault="0014089B" w:rsidP="0014089B">
                      <w:pPr>
                        <w:ind w:left="240" w:hangingChars="100" w:hanging="240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165100</wp:posOffset>
                </wp:positionV>
                <wp:extent cx="5551170" cy="691515"/>
                <wp:effectExtent l="6350" t="6350" r="5080" b="698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691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89B" w:rsidRPr="0027706A" w:rsidRDefault="0014089B" w:rsidP="001408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left:0;text-align:left;margin-left:218.45pt;margin-top:13pt;width:437.1pt;height:5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" filled="f">
                <v:textbox inset="5.85pt,.7pt,5.85pt,.7pt">
                  <w:txbxContent>
                    <w:p w:rsidR="0014089B" w:rsidRPr="0027706A" w:rsidRDefault="0014089B" w:rsidP="001408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89B" w:rsidRPr="000A30CC" w:rsidRDefault="0014089B" w:rsidP="0014089B"/>
    <w:p w:rsidR="00985DA3" w:rsidRPr="0014089B" w:rsidRDefault="00985DA3" w:rsidP="0014089B">
      <w:pPr>
        <w:jc w:val="right"/>
        <w:rPr>
          <w:rFonts w:hint="eastAsia"/>
        </w:rPr>
      </w:pPr>
    </w:p>
    <w:sectPr w:rsidR="00985DA3" w:rsidRPr="0014089B" w:rsidSect="003F2CA5">
      <w:pgSz w:w="16838" w:h="11906" w:orient="landscape" w:code="9"/>
      <w:pgMar w:top="1418" w:right="1985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F0" w:rsidRDefault="00CE2EF0" w:rsidP="001C2D1E">
      <w:r>
        <w:separator/>
      </w:r>
    </w:p>
  </w:endnote>
  <w:endnote w:type="continuationSeparator" w:id="0">
    <w:p w:rsidR="00CE2EF0" w:rsidRDefault="00CE2EF0" w:rsidP="001C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F0" w:rsidRDefault="00CE2EF0" w:rsidP="001C2D1E">
      <w:r>
        <w:separator/>
      </w:r>
    </w:p>
  </w:footnote>
  <w:footnote w:type="continuationSeparator" w:id="0">
    <w:p w:rsidR="00CE2EF0" w:rsidRDefault="00CE2EF0" w:rsidP="001C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1E"/>
    <w:rsid w:val="0000729A"/>
    <w:rsid w:val="00020D64"/>
    <w:rsid w:val="00025663"/>
    <w:rsid w:val="00050A88"/>
    <w:rsid w:val="000A30CC"/>
    <w:rsid w:val="000C7C23"/>
    <w:rsid w:val="000D0B82"/>
    <w:rsid w:val="000D59DC"/>
    <w:rsid w:val="00115B82"/>
    <w:rsid w:val="001245BB"/>
    <w:rsid w:val="0014089B"/>
    <w:rsid w:val="00167FAA"/>
    <w:rsid w:val="0019410C"/>
    <w:rsid w:val="001B4AF5"/>
    <w:rsid w:val="001C2D1E"/>
    <w:rsid w:val="001D6968"/>
    <w:rsid w:val="001E6B84"/>
    <w:rsid w:val="001F1254"/>
    <w:rsid w:val="001F37C0"/>
    <w:rsid w:val="00206434"/>
    <w:rsid w:val="00233419"/>
    <w:rsid w:val="002503FB"/>
    <w:rsid w:val="00264051"/>
    <w:rsid w:val="0027706A"/>
    <w:rsid w:val="00282257"/>
    <w:rsid w:val="002D0658"/>
    <w:rsid w:val="002E06C9"/>
    <w:rsid w:val="002F3FD9"/>
    <w:rsid w:val="00350068"/>
    <w:rsid w:val="003735DB"/>
    <w:rsid w:val="003F2CA5"/>
    <w:rsid w:val="003F3AF8"/>
    <w:rsid w:val="00421048"/>
    <w:rsid w:val="00433F26"/>
    <w:rsid w:val="0043485C"/>
    <w:rsid w:val="00440942"/>
    <w:rsid w:val="004422BC"/>
    <w:rsid w:val="00470F16"/>
    <w:rsid w:val="004F10EA"/>
    <w:rsid w:val="004F4114"/>
    <w:rsid w:val="00501799"/>
    <w:rsid w:val="00503635"/>
    <w:rsid w:val="005371E5"/>
    <w:rsid w:val="00560481"/>
    <w:rsid w:val="00571C3F"/>
    <w:rsid w:val="00672B31"/>
    <w:rsid w:val="006C4982"/>
    <w:rsid w:val="006F7A28"/>
    <w:rsid w:val="00710AC4"/>
    <w:rsid w:val="007D0B3A"/>
    <w:rsid w:val="008003F7"/>
    <w:rsid w:val="00826F7D"/>
    <w:rsid w:val="008421E2"/>
    <w:rsid w:val="0088585A"/>
    <w:rsid w:val="008F5004"/>
    <w:rsid w:val="00910B2F"/>
    <w:rsid w:val="00960EDC"/>
    <w:rsid w:val="00977465"/>
    <w:rsid w:val="00985DA3"/>
    <w:rsid w:val="009D179E"/>
    <w:rsid w:val="009D35A5"/>
    <w:rsid w:val="00A333F7"/>
    <w:rsid w:val="00A342E0"/>
    <w:rsid w:val="00A544E5"/>
    <w:rsid w:val="00A9754F"/>
    <w:rsid w:val="00AC42E1"/>
    <w:rsid w:val="00AD7EF5"/>
    <w:rsid w:val="00B10C90"/>
    <w:rsid w:val="00B70FEA"/>
    <w:rsid w:val="00B87AF1"/>
    <w:rsid w:val="00BE33C1"/>
    <w:rsid w:val="00BE34A9"/>
    <w:rsid w:val="00C05443"/>
    <w:rsid w:val="00C502C1"/>
    <w:rsid w:val="00CB45A9"/>
    <w:rsid w:val="00CE2EF0"/>
    <w:rsid w:val="00D47CE7"/>
    <w:rsid w:val="00D617F9"/>
    <w:rsid w:val="00D8578E"/>
    <w:rsid w:val="00DA6346"/>
    <w:rsid w:val="00DB0CAE"/>
    <w:rsid w:val="00DC1D6A"/>
    <w:rsid w:val="00DE3AFB"/>
    <w:rsid w:val="00E41A4E"/>
    <w:rsid w:val="00E54669"/>
    <w:rsid w:val="00E571FE"/>
    <w:rsid w:val="00E60DAA"/>
    <w:rsid w:val="00E84ADC"/>
    <w:rsid w:val="00EF45E2"/>
    <w:rsid w:val="00F443C5"/>
    <w:rsid w:val="00F51676"/>
    <w:rsid w:val="00F57DC5"/>
    <w:rsid w:val="00FF0533"/>
    <w:rsid w:val="00FF1C44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DB32D-27A5-434C-866C-1751F8B9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09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7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7D46"/>
    <w:rPr>
      <w:kern w:val="2"/>
      <w:sz w:val="21"/>
      <w:szCs w:val="24"/>
    </w:rPr>
  </w:style>
  <w:style w:type="paragraph" w:styleId="a6">
    <w:name w:val="footer"/>
    <w:basedOn w:val="a"/>
    <w:link w:val="a7"/>
    <w:rsid w:val="001A7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7D46"/>
    <w:rPr>
      <w:kern w:val="2"/>
      <w:sz w:val="21"/>
      <w:szCs w:val="24"/>
    </w:rPr>
  </w:style>
  <w:style w:type="paragraph" w:styleId="a8">
    <w:name w:val="Balloon Text"/>
    <w:basedOn w:val="a"/>
    <w:link w:val="a9"/>
    <w:rsid w:val="00C0544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54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6290D2DA.dotm</Template>
  <TotalTime>3</TotalTime>
  <Pages>2</Pages>
  <Words>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cp:lastModifiedBy>京田辺市役所</cp:lastModifiedBy>
  <cp:revision>3</cp:revision>
  <cp:lastPrinted>2026-03-26T00:43:00Z</cp:lastPrinted>
  <dcterms:created xsi:type="dcterms:W3CDTF">2026-03-26T00:42:00Z</dcterms:created>
  <dcterms:modified xsi:type="dcterms:W3CDTF">2026-03-26T00:44:00Z</dcterms:modified>
</cp:coreProperties>
</file>