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page" w:tblpX="6397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</w:tblGrid>
      <w:tr w:rsidR="00B2363C" w:rsidRPr="0023634A" w:rsidTr="00B2363C">
        <w:trPr>
          <w:trHeight w:val="7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B2363C" w:rsidRPr="0023634A" w:rsidRDefault="00B2363C" w:rsidP="00B2363C">
            <w:pPr>
              <w:kinsoku w:val="0"/>
              <w:overflowPunct w:val="0"/>
              <w:autoSpaceDE w:val="0"/>
              <w:autoSpaceDN w:val="0"/>
            </w:pPr>
            <w:bookmarkStart w:id="0" w:name="_GoBack"/>
            <w:bookmarkEnd w:id="0"/>
            <w:r w:rsidRPr="0023634A">
              <w:rPr>
                <w:rFonts w:hint="eastAsia"/>
                <w:spacing w:val="120"/>
              </w:rPr>
              <w:t>選</w:t>
            </w:r>
            <w:r w:rsidRPr="0023634A">
              <w:rPr>
                <w:rFonts w:hint="eastAsia"/>
              </w:rPr>
              <w:t>任</w:t>
            </w:r>
          </w:p>
          <w:p w:rsidR="00B2363C" w:rsidRPr="0023634A" w:rsidRDefault="00B2363C" w:rsidP="00B2363C">
            <w:pPr>
              <w:kinsoku w:val="0"/>
              <w:overflowPunct w:val="0"/>
              <w:autoSpaceDE w:val="0"/>
              <w:autoSpaceDN w:val="0"/>
            </w:pPr>
            <w:r w:rsidRPr="0023634A">
              <w:rPr>
                <w:rFonts w:hint="eastAsia"/>
                <w:spacing w:val="120"/>
              </w:rPr>
              <w:t>解</w:t>
            </w:r>
            <w:r w:rsidRPr="0023634A">
              <w:rPr>
                <w:rFonts w:hint="eastAsia"/>
              </w:rPr>
              <w:t>任</w:t>
            </w:r>
          </w:p>
        </w:tc>
      </w:tr>
    </w:tbl>
    <w:p w:rsidR="0032442E" w:rsidRPr="0023634A" w:rsidRDefault="00F14AEA" w:rsidP="0023634A">
      <w:pPr>
        <w:overflowPunct w:val="0"/>
        <w:autoSpaceDE w:val="0"/>
        <w:autoSpaceDN w:val="0"/>
        <w:rPr>
          <w:rFonts w:ascii="ＭＳ 明朝"/>
        </w:rPr>
      </w:pPr>
      <w:r w:rsidRPr="0023634A">
        <w:rPr>
          <w:rFonts w:ascii="ＭＳ 明朝" w:hint="eastAsia"/>
        </w:rPr>
        <w:t>様式第１６号（第２１</w:t>
      </w:r>
      <w:r w:rsidR="0032442E" w:rsidRPr="0023634A">
        <w:rPr>
          <w:rFonts w:ascii="ＭＳ 明朝" w:hint="eastAsia"/>
        </w:rPr>
        <w:t>条関係）</w:t>
      </w:r>
    </w:p>
    <w:p w:rsidR="0032442E" w:rsidRPr="0023634A" w:rsidRDefault="0032442E" w:rsidP="00B43121">
      <w:pPr>
        <w:kinsoku w:val="0"/>
        <w:overflowPunct w:val="0"/>
        <w:autoSpaceDE w:val="0"/>
        <w:autoSpaceDN w:val="0"/>
        <w:ind w:left="243" w:hangingChars="100" w:hanging="243"/>
      </w:pPr>
      <w:r w:rsidRPr="0023634A">
        <w:rPr>
          <w:rFonts w:hint="eastAsia"/>
        </w:rPr>
        <w:t xml:space="preserve">　　　　　　　　　　危険物取扱従事者　　　　　届出書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349"/>
        <w:gridCol w:w="1348"/>
        <w:gridCol w:w="1329"/>
        <w:gridCol w:w="230"/>
        <w:gridCol w:w="352"/>
        <w:gridCol w:w="1690"/>
        <w:gridCol w:w="18"/>
        <w:gridCol w:w="2505"/>
      </w:tblGrid>
      <w:tr w:rsidR="0032442E" w:rsidRPr="0023634A" w:rsidTr="00B2363C">
        <w:trPr>
          <w:trHeight w:val="1590"/>
        </w:trPr>
        <w:tc>
          <w:tcPr>
            <w:tcW w:w="8931" w:type="dxa"/>
            <w:gridSpan w:val="9"/>
            <w:tcBorders>
              <w:bottom w:val="single" w:sz="4" w:space="0" w:color="auto"/>
            </w:tcBorders>
          </w:tcPr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jc w:val="right"/>
            </w:pPr>
            <w:r w:rsidRPr="0023634A">
              <w:rPr>
                <w:rFonts w:hint="eastAsia"/>
              </w:rPr>
              <w:t xml:space="preserve">年　　月　　日　</w:t>
            </w:r>
          </w:p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972"/>
            </w:pPr>
          </w:p>
          <w:p w:rsidR="0032442E" w:rsidRPr="0023634A" w:rsidRDefault="00C050AC" w:rsidP="00B43121">
            <w:pPr>
              <w:kinsoku w:val="0"/>
              <w:overflowPunct w:val="0"/>
              <w:autoSpaceDE w:val="0"/>
              <w:autoSpaceDN w:val="0"/>
              <w:ind w:right="972"/>
            </w:pPr>
            <w:r w:rsidRPr="0023634A">
              <w:rPr>
                <w:rFonts w:hint="eastAsia"/>
              </w:rPr>
              <w:t>（あて先）京田辺市長</w:t>
            </w:r>
          </w:p>
          <w:p w:rsidR="0032442E" w:rsidRDefault="0032442E" w:rsidP="00B43121">
            <w:pPr>
              <w:kinsoku w:val="0"/>
              <w:overflowPunct w:val="0"/>
              <w:autoSpaceDE w:val="0"/>
              <w:autoSpaceDN w:val="0"/>
              <w:ind w:right="972"/>
            </w:pPr>
          </w:p>
          <w:p w:rsidR="00B2363C" w:rsidRPr="0023634A" w:rsidRDefault="00B2363C" w:rsidP="00B43121">
            <w:pPr>
              <w:kinsoku w:val="0"/>
              <w:overflowPunct w:val="0"/>
              <w:autoSpaceDE w:val="0"/>
              <w:autoSpaceDN w:val="0"/>
              <w:ind w:right="972"/>
            </w:pPr>
          </w:p>
          <w:p w:rsidR="0032442E" w:rsidRPr="0023634A" w:rsidRDefault="00DA162C" w:rsidP="00DA162C">
            <w:pPr>
              <w:kinsoku w:val="0"/>
              <w:overflowPunct w:val="0"/>
              <w:autoSpaceDE w:val="0"/>
              <w:autoSpaceDN w:val="0"/>
              <w:ind w:right="-1" w:firstLineChars="1897" w:firstLine="4609"/>
              <w:rPr>
                <w:u w:val="single"/>
              </w:rPr>
            </w:pPr>
            <w:r w:rsidRPr="0023634A">
              <w:rPr>
                <w:rFonts w:hint="eastAsia"/>
              </w:rPr>
              <w:t xml:space="preserve">　</w:t>
            </w:r>
            <w:r w:rsidR="0032442E" w:rsidRPr="0023634A">
              <w:rPr>
                <w:rFonts w:hint="eastAsia"/>
                <w:spacing w:val="120"/>
                <w:u w:val="single"/>
              </w:rPr>
              <w:t>住</w:t>
            </w:r>
            <w:r w:rsidR="0032442E" w:rsidRPr="0023634A">
              <w:rPr>
                <w:rFonts w:hint="eastAsia"/>
                <w:u w:val="single"/>
              </w:rPr>
              <w:t xml:space="preserve">所　　　　　　　　　　</w:t>
            </w:r>
            <w:r w:rsidR="00B2363C">
              <w:rPr>
                <w:rFonts w:hint="eastAsia"/>
                <w:u w:val="single"/>
              </w:rPr>
              <w:t xml:space="preserve">　　　</w:t>
            </w:r>
          </w:p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</w:pPr>
            <w:r w:rsidRPr="0023634A">
              <w:rPr>
                <w:rFonts w:hint="eastAsia"/>
              </w:rPr>
              <w:t xml:space="preserve">　　　　　　　　　　　　　　</w:t>
            </w:r>
            <w:r w:rsidRPr="0023634A">
              <w:rPr>
                <w:rFonts w:hint="eastAsia"/>
                <w:spacing w:val="120"/>
              </w:rPr>
              <w:t>届出</w:t>
            </w:r>
            <w:r w:rsidRPr="0023634A">
              <w:rPr>
                <w:rFonts w:hint="eastAsia"/>
              </w:rPr>
              <w:t xml:space="preserve">者　</w:t>
            </w:r>
            <w:r w:rsidRPr="0023634A">
              <w:rPr>
                <w:rFonts w:hint="eastAsia"/>
                <w:spacing w:val="120"/>
                <w:u w:val="single"/>
              </w:rPr>
              <w:t>氏</w:t>
            </w:r>
            <w:r w:rsidRPr="0023634A">
              <w:rPr>
                <w:rFonts w:hint="eastAsia"/>
                <w:u w:val="single"/>
              </w:rPr>
              <w:t xml:space="preserve">名　　　　　　　　　</w:t>
            </w:r>
            <w:r w:rsidR="00B2363C">
              <w:rPr>
                <w:rFonts w:ascii="ＭＳ 明朝" w:hAnsi="ＭＳ 明朝" w:hint="eastAsia"/>
                <w:u w:val="single"/>
              </w:rPr>
              <w:t xml:space="preserve">　　　　</w:t>
            </w:r>
          </w:p>
          <w:p w:rsidR="0032442E" w:rsidRPr="0023634A" w:rsidRDefault="0032442E" w:rsidP="00DA162C">
            <w:pPr>
              <w:kinsoku w:val="0"/>
              <w:overflowPunct w:val="0"/>
              <w:autoSpaceDE w:val="0"/>
              <w:autoSpaceDN w:val="0"/>
              <w:ind w:right="-1"/>
            </w:pPr>
            <w:r w:rsidRPr="0023634A">
              <w:rPr>
                <w:rFonts w:hint="eastAsia"/>
              </w:rPr>
              <w:t xml:space="preserve">　　　　　　　　　　　　　　　　　　　　</w:t>
            </w:r>
            <w:r w:rsidRPr="0023634A">
              <w:rPr>
                <w:rFonts w:hint="eastAsia"/>
                <w:spacing w:val="120"/>
                <w:u w:val="single"/>
              </w:rPr>
              <w:t>電</w:t>
            </w:r>
            <w:r w:rsidRPr="0023634A">
              <w:rPr>
                <w:rFonts w:hint="eastAsia"/>
                <w:u w:val="single"/>
              </w:rPr>
              <w:t xml:space="preserve">話（　　）　　―　　　</w:t>
            </w:r>
            <w:r w:rsidR="00B2363C">
              <w:rPr>
                <w:rFonts w:hint="eastAsia"/>
                <w:u w:val="single"/>
              </w:rPr>
              <w:t xml:space="preserve">　　　</w:t>
            </w:r>
          </w:p>
        </w:tc>
      </w:tr>
      <w:tr w:rsidR="0032442E" w:rsidRPr="0023634A" w:rsidTr="00B2363C">
        <w:trPr>
          <w:trHeight w:val="715"/>
        </w:trPr>
        <w:tc>
          <w:tcPr>
            <w:tcW w:w="111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442E" w:rsidRPr="0023634A" w:rsidRDefault="0032442E" w:rsidP="00DA162C">
            <w:pPr>
              <w:kinsoku w:val="0"/>
              <w:overflowPunct w:val="0"/>
              <w:autoSpaceDE w:val="0"/>
              <w:autoSpaceDN w:val="0"/>
              <w:ind w:left="113" w:right="-1"/>
              <w:jc w:val="center"/>
            </w:pPr>
            <w:r w:rsidRPr="0023634A">
              <w:rPr>
                <w:rFonts w:hint="eastAsia"/>
              </w:rPr>
              <w:t>設置者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2E" w:rsidRPr="0023634A" w:rsidRDefault="0032442E" w:rsidP="00DA162C">
            <w:pPr>
              <w:kinsoku w:val="0"/>
              <w:overflowPunct w:val="0"/>
              <w:autoSpaceDE w:val="0"/>
              <w:autoSpaceDN w:val="0"/>
              <w:ind w:right="-1"/>
              <w:jc w:val="center"/>
            </w:pPr>
            <w:r w:rsidRPr="0023634A">
              <w:rPr>
                <w:rFonts w:hint="eastAsia"/>
                <w:spacing w:val="240"/>
              </w:rPr>
              <w:t>住</w:t>
            </w:r>
            <w:r w:rsidRPr="0023634A">
              <w:rPr>
                <w:rFonts w:hint="eastAsia"/>
              </w:rPr>
              <w:t>所</w:t>
            </w:r>
          </w:p>
        </w:tc>
        <w:tc>
          <w:tcPr>
            <w:tcW w:w="6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42E" w:rsidRPr="0023634A" w:rsidRDefault="0032442E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</w:tc>
      </w:tr>
      <w:tr w:rsidR="0032442E" w:rsidRPr="0023634A" w:rsidTr="00B2363C">
        <w:trPr>
          <w:trHeight w:val="696"/>
        </w:trPr>
        <w:tc>
          <w:tcPr>
            <w:tcW w:w="11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2E" w:rsidRPr="0023634A" w:rsidRDefault="0032442E" w:rsidP="00DA162C">
            <w:pPr>
              <w:kinsoku w:val="0"/>
              <w:overflowPunct w:val="0"/>
              <w:autoSpaceDE w:val="0"/>
              <w:autoSpaceDN w:val="0"/>
              <w:ind w:right="-1"/>
              <w:jc w:val="center"/>
            </w:pPr>
            <w:r w:rsidRPr="0023634A">
              <w:rPr>
                <w:rFonts w:hint="eastAsia"/>
                <w:spacing w:val="240"/>
              </w:rPr>
              <w:t>氏</w:t>
            </w:r>
            <w:r w:rsidRPr="0023634A">
              <w:rPr>
                <w:rFonts w:hint="eastAsia"/>
              </w:rPr>
              <w:t>名</w:t>
            </w:r>
          </w:p>
        </w:tc>
        <w:tc>
          <w:tcPr>
            <w:tcW w:w="6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42E" w:rsidRPr="0023634A" w:rsidRDefault="0032442E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</w:tc>
      </w:tr>
      <w:tr w:rsidR="0032442E" w:rsidRPr="0023634A" w:rsidTr="00B2363C">
        <w:trPr>
          <w:trHeight w:val="707"/>
        </w:trPr>
        <w:tc>
          <w:tcPr>
            <w:tcW w:w="28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  <w:jc w:val="center"/>
            </w:pPr>
            <w:r w:rsidRPr="00D80A53">
              <w:rPr>
                <w:rFonts w:hint="eastAsia"/>
                <w:spacing w:val="156"/>
                <w:kern w:val="0"/>
                <w:fitText w:val="1944" w:id="-1812795392"/>
              </w:rPr>
              <w:t>設置場</w:t>
            </w:r>
            <w:r w:rsidRPr="00D80A53">
              <w:rPr>
                <w:rFonts w:hint="eastAsia"/>
                <w:spacing w:val="24"/>
                <w:kern w:val="0"/>
                <w:fitText w:val="1944" w:id="-1812795392"/>
              </w:rPr>
              <w:t>所</w:t>
            </w:r>
          </w:p>
        </w:tc>
        <w:tc>
          <w:tcPr>
            <w:tcW w:w="6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42E" w:rsidRPr="0023634A" w:rsidRDefault="0032442E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</w:tc>
      </w:tr>
      <w:tr w:rsidR="0032442E" w:rsidRPr="0023634A" w:rsidTr="00B2363C">
        <w:trPr>
          <w:trHeight w:val="689"/>
        </w:trPr>
        <w:tc>
          <w:tcPr>
            <w:tcW w:w="28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  <w:jc w:val="center"/>
            </w:pPr>
            <w:r w:rsidRPr="00D80A53">
              <w:rPr>
                <w:rFonts w:hint="eastAsia"/>
                <w:spacing w:val="48"/>
                <w:kern w:val="0"/>
                <w:fitText w:val="1944" w:id="-1812795391"/>
              </w:rPr>
              <w:t>製造所等の</w:t>
            </w:r>
            <w:r w:rsidRPr="00D80A53">
              <w:rPr>
                <w:rFonts w:hint="eastAsia"/>
                <w:spacing w:val="12"/>
                <w:kern w:val="0"/>
                <w:fitText w:val="1944" w:id="-1812795391"/>
              </w:rPr>
              <w:t>別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2E" w:rsidRPr="0023634A" w:rsidRDefault="0032442E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  <w:p w:rsidR="0032442E" w:rsidRPr="0023634A" w:rsidRDefault="0032442E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2E" w:rsidRPr="0023634A" w:rsidRDefault="0032442E" w:rsidP="00DA162C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  <w:r w:rsidRPr="00E73D74">
              <w:rPr>
                <w:rFonts w:hint="eastAsia"/>
                <w:spacing w:val="24"/>
                <w:kern w:val="0"/>
                <w:fitText w:val="1458" w:id="-1812795390"/>
              </w:rPr>
              <w:t>貯蔵所又</w:t>
            </w:r>
            <w:r w:rsidRPr="00E73D74">
              <w:rPr>
                <w:rFonts w:hint="eastAsia"/>
                <w:spacing w:val="30"/>
                <w:kern w:val="0"/>
                <w:fitText w:val="1458" w:id="-1812795390"/>
              </w:rPr>
              <w:t>は</w:t>
            </w:r>
            <w:r w:rsidRPr="0023634A">
              <w:rPr>
                <w:rFonts w:hint="eastAsia"/>
              </w:rPr>
              <w:t>取扱所の区分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42E" w:rsidRPr="0023634A" w:rsidRDefault="0032442E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  <w:p w:rsidR="0032442E" w:rsidRPr="0023634A" w:rsidRDefault="0032442E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32442E" w:rsidRPr="0023634A" w:rsidTr="00B2363C">
        <w:trPr>
          <w:trHeight w:val="259"/>
        </w:trPr>
        <w:tc>
          <w:tcPr>
            <w:tcW w:w="28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  <w:jc w:val="center"/>
            </w:pPr>
            <w:r w:rsidRPr="0023634A">
              <w:rPr>
                <w:rFonts w:hint="eastAsia"/>
              </w:rPr>
              <w:t>設置の許可年月日</w:t>
            </w:r>
            <w:r w:rsidRPr="00D80A53">
              <w:rPr>
                <w:rFonts w:hint="eastAsia"/>
                <w:spacing w:val="48"/>
                <w:kern w:val="0"/>
                <w:fitText w:val="1944" w:id="-1812795389"/>
              </w:rPr>
              <w:t>及び許可番</w:t>
            </w:r>
            <w:r w:rsidRPr="00D80A53">
              <w:rPr>
                <w:rFonts w:hint="eastAsia"/>
                <w:spacing w:val="12"/>
                <w:kern w:val="0"/>
                <w:fitText w:val="1944" w:id="-1812795389"/>
              </w:rPr>
              <w:t>号</w:t>
            </w:r>
          </w:p>
        </w:tc>
        <w:tc>
          <w:tcPr>
            <w:tcW w:w="6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</w:pPr>
            <w:r w:rsidRPr="0023634A">
              <w:rPr>
                <w:rFonts w:hint="eastAsia"/>
              </w:rPr>
              <w:t xml:space="preserve">　　　　年　　月　　日　　　　第　　　　　号</w:t>
            </w:r>
          </w:p>
        </w:tc>
      </w:tr>
      <w:tr w:rsidR="0032442E" w:rsidRPr="0023634A" w:rsidTr="00B2363C">
        <w:trPr>
          <w:trHeight w:val="606"/>
        </w:trPr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  <w:rPr>
                <w:kern w:val="0"/>
              </w:rPr>
            </w:pPr>
            <w:r w:rsidRPr="0023634A">
              <w:rPr>
                <w:rFonts w:hint="eastAsia"/>
                <w:kern w:val="0"/>
              </w:rPr>
              <w:t>選任又は解任した危険物取扱従事者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  <w:rPr>
                <w:kern w:val="0"/>
              </w:rPr>
            </w:pPr>
            <w:r w:rsidRPr="0023634A">
              <w:rPr>
                <w:rFonts w:hint="eastAsia"/>
                <w:kern w:val="0"/>
              </w:rPr>
              <w:t>選任・解</w:t>
            </w:r>
            <w:r w:rsidRPr="00E73D74">
              <w:rPr>
                <w:rFonts w:hint="eastAsia"/>
                <w:spacing w:val="60"/>
                <w:kern w:val="0"/>
                <w:fitText w:val="972" w:id="-1812795388"/>
              </w:rPr>
              <w:t>任の</w:t>
            </w:r>
            <w:r w:rsidRPr="00E73D74">
              <w:rPr>
                <w:rFonts w:hint="eastAsia"/>
                <w:spacing w:val="6"/>
                <w:kern w:val="0"/>
                <w:fitText w:val="972" w:id="-1812795388"/>
              </w:rPr>
              <w:t>別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2E" w:rsidRPr="0023634A" w:rsidRDefault="0032442E" w:rsidP="00DA162C">
            <w:pPr>
              <w:kinsoku w:val="0"/>
              <w:overflowPunct w:val="0"/>
              <w:autoSpaceDE w:val="0"/>
              <w:autoSpaceDN w:val="0"/>
              <w:ind w:right="-1"/>
              <w:jc w:val="center"/>
            </w:pPr>
            <w:r w:rsidRPr="0023634A">
              <w:rPr>
                <w:rFonts w:hint="eastAsia"/>
                <w:spacing w:val="360"/>
              </w:rPr>
              <w:t>氏</w:t>
            </w:r>
            <w:r w:rsidRPr="0023634A">
              <w:rPr>
                <w:rFonts w:hint="eastAsia"/>
              </w:rPr>
              <w:t>名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  <w:jc w:val="center"/>
            </w:pPr>
            <w:r w:rsidRPr="00E73D74">
              <w:rPr>
                <w:rFonts w:hint="eastAsia"/>
                <w:spacing w:val="24"/>
                <w:kern w:val="0"/>
                <w:fitText w:val="1458" w:id="-1812795387"/>
              </w:rPr>
              <w:t>免状の種</w:t>
            </w:r>
            <w:r w:rsidRPr="00E73D74">
              <w:rPr>
                <w:rFonts w:hint="eastAsia"/>
                <w:spacing w:val="30"/>
                <w:kern w:val="0"/>
                <w:fitText w:val="1458" w:id="-1812795387"/>
              </w:rPr>
              <w:t>類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42E" w:rsidRPr="0023634A" w:rsidRDefault="0032442E" w:rsidP="00B43121">
            <w:pPr>
              <w:widowControl/>
              <w:kinsoku w:val="0"/>
              <w:overflowPunct w:val="0"/>
              <w:autoSpaceDE w:val="0"/>
              <w:autoSpaceDN w:val="0"/>
              <w:jc w:val="center"/>
            </w:pPr>
            <w:r w:rsidRPr="00D80A53">
              <w:rPr>
                <w:rFonts w:hint="eastAsia"/>
                <w:spacing w:val="84"/>
                <w:kern w:val="0"/>
                <w:fitText w:val="1944" w:id="-1812795386"/>
              </w:rPr>
              <w:t>交付年月</w:t>
            </w:r>
            <w:r w:rsidRPr="00D80A53">
              <w:rPr>
                <w:rFonts w:hint="eastAsia"/>
                <w:spacing w:val="36"/>
                <w:kern w:val="0"/>
                <w:fitText w:val="1944" w:id="-1812795386"/>
              </w:rPr>
              <w:t>日</w:t>
            </w:r>
          </w:p>
          <w:p w:rsidR="0032442E" w:rsidRPr="0023634A" w:rsidRDefault="00BA4786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  <w:r w:rsidRPr="0023634A">
              <w:rPr>
                <w:rFonts w:hint="eastAsia"/>
              </w:rPr>
              <w:t>（保安講習受講日</w:t>
            </w:r>
            <w:r w:rsidR="0032442E" w:rsidRPr="0023634A">
              <w:rPr>
                <w:rFonts w:hint="eastAsia"/>
              </w:rPr>
              <w:t>）</w:t>
            </w:r>
          </w:p>
        </w:tc>
      </w:tr>
      <w:tr w:rsidR="0032442E" w:rsidRPr="0023634A" w:rsidTr="00B2363C">
        <w:trPr>
          <w:trHeight w:val="1000"/>
        </w:trPr>
        <w:tc>
          <w:tcPr>
            <w:tcW w:w="1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  <w:rPr>
                <w:kern w:val="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  <w:rPr>
                <w:kern w:val="0"/>
              </w:rPr>
            </w:pPr>
            <w:r w:rsidRPr="0023634A">
              <w:rPr>
                <w:rFonts w:hint="eastAsia"/>
                <w:kern w:val="0"/>
              </w:rPr>
              <w:t>□</w:t>
            </w:r>
            <w:r w:rsidRPr="0023634A">
              <w:rPr>
                <w:rFonts w:hint="eastAsia"/>
                <w:spacing w:val="120"/>
                <w:kern w:val="0"/>
              </w:rPr>
              <w:t>選</w:t>
            </w:r>
            <w:r w:rsidRPr="0023634A">
              <w:rPr>
                <w:rFonts w:hint="eastAsia"/>
                <w:kern w:val="0"/>
              </w:rPr>
              <w:t>任</w:t>
            </w:r>
          </w:p>
          <w:p w:rsidR="0032442E" w:rsidRPr="0023634A" w:rsidRDefault="0032442E" w:rsidP="00DA162C">
            <w:pPr>
              <w:kinsoku w:val="0"/>
              <w:overflowPunct w:val="0"/>
              <w:autoSpaceDE w:val="0"/>
              <w:autoSpaceDN w:val="0"/>
              <w:ind w:right="-1"/>
              <w:rPr>
                <w:kern w:val="0"/>
              </w:rPr>
            </w:pPr>
            <w:r w:rsidRPr="0023634A">
              <w:rPr>
                <w:rFonts w:hint="eastAsia"/>
                <w:kern w:val="0"/>
              </w:rPr>
              <w:t>□</w:t>
            </w:r>
            <w:r w:rsidRPr="0023634A">
              <w:rPr>
                <w:rFonts w:hint="eastAsia"/>
                <w:spacing w:val="120"/>
                <w:kern w:val="0"/>
              </w:rPr>
              <w:t>解</w:t>
            </w:r>
            <w:r w:rsidRPr="0023634A">
              <w:rPr>
                <w:rFonts w:hint="eastAsia"/>
                <w:kern w:val="0"/>
              </w:rPr>
              <w:t>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2E" w:rsidRPr="0023634A" w:rsidRDefault="0032442E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  <w:r w:rsidRPr="0023634A">
              <w:rPr>
                <w:rFonts w:hint="eastAsia"/>
              </w:rPr>
              <w:t>□甲</w:t>
            </w:r>
            <w:r w:rsidR="008D458E" w:rsidRPr="0023634A">
              <w:rPr>
                <w:rFonts w:hint="eastAsia"/>
              </w:rPr>
              <w:t xml:space="preserve">　　　</w:t>
            </w:r>
            <w:r w:rsidRPr="0023634A">
              <w:rPr>
                <w:rFonts w:hint="eastAsia"/>
              </w:rPr>
              <w:t>種</w:t>
            </w:r>
          </w:p>
          <w:p w:rsidR="0032442E" w:rsidRPr="0023634A" w:rsidRDefault="00B2363C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□乙種（第　類</w:t>
            </w:r>
            <w:r>
              <w:rPr>
                <w:rFonts w:hint="eastAsia"/>
              </w:rPr>
              <w:t>)</w:t>
            </w:r>
          </w:p>
          <w:p w:rsidR="0032442E" w:rsidRPr="0023634A" w:rsidRDefault="008D458E" w:rsidP="00B43121">
            <w:pPr>
              <w:kinsoku w:val="0"/>
              <w:overflowPunct w:val="0"/>
              <w:autoSpaceDE w:val="0"/>
              <w:autoSpaceDN w:val="0"/>
              <w:ind w:right="-1"/>
            </w:pPr>
            <w:r w:rsidRPr="0023634A">
              <w:rPr>
                <w:rFonts w:hint="eastAsia"/>
              </w:rPr>
              <w:t>□丙　　　種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42E" w:rsidRPr="0023634A" w:rsidRDefault="008D458E" w:rsidP="00B2363C">
            <w:pPr>
              <w:kinsoku w:val="0"/>
              <w:overflowPunct w:val="0"/>
              <w:autoSpaceDE w:val="0"/>
              <w:autoSpaceDN w:val="0"/>
              <w:ind w:right="-1"/>
              <w:jc w:val="right"/>
            </w:pPr>
            <w:r w:rsidRPr="0023634A">
              <w:rPr>
                <w:rFonts w:hint="eastAsia"/>
              </w:rPr>
              <w:t xml:space="preserve">　</w:t>
            </w:r>
            <w:r w:rsidRPr="0023634A">
              <w:t xml:space="preserve"> </w:t>
            </w:r>
            <w:r w:rsidRPr="0023634A">
              <w:rPr>
                <w:rFonts w:hint="eastAsia"/>
              </w:rPr>
              <w:t>年　　月　　日</w:t>
            </w:r>
          </w:p>
          <w:p w:rsidR="008D458E" w:rsidRPr="0023634A" w:rsidRDefault="008D458E" w:rsidP="00B2363C">
            <w:pPr>
              <w:kinsoku w:val="0"/>
              <w:overflowPunct w:val="0"/>
              <w:autoSpaceDE w:val="0"/>
              <w:autoSpaceDN w:val="0"/>
              <w:ind w:right="-1"/>
              <w:jc w:val="right"/>
            </w:pPr>
            <w:r w:rsidRPr="00B2363C">
              <w:rPr>
                <w:rFonts w:hint="eastAsia"/>
                <w:spacing w:val="24"/>
                <w:kern w:val="0"/>
                <w:fitText w:val="2309" w:id="-1812768512"/>
              </w:rPr>
              <w:t>（　年　月　日）</w:t>
            </w:r>
          </w:p>
        </w:tc>
      </w:tr>
      <w:tr w:rsidR="0032442E" w:rsidRPr="0023634A" w:rsidTr="00B2363C">
        <w:trPr>
          <w:trHeight w:val="988"/>
        </w:trPr>
        <w:tc>
          <w:tcPr>
            <w:tcW w:w="1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  <w:rPr>
                <w:kern w:val="0"/>
              </w:rPr>
            </w:pPr>
            <w:r w:rsidRPr="0023634A">
              <w:rPr>
                <w:rFonts w:hint="eastAsia"/>
                <w:kern w:val="0"/>
              </w:rPr>
              <w:t>□</w:t>
            </w:r>
            <w:r w:rsidRPr="0023634A">
              <w:rPr>
                <w:rFonts w:hint="eastAsia"/>
                <w:spacing w:val="120"/>
                <w:kern w:val="0"/>
              </w:rPr>
              <w:t>選</w:t>
            </w:r>
            <w:r w:rsidRPr="0023634A">
              <w:rPr>
                <w:rFonts w:hint="eastAsia"/>
                <w:kern w:val="0"/>
              </w:rPr>
              <w:t>任</w:t>
            </w:r>
          </w:p>
          <w:p w:rsidR="0032442E" w:rsidRPr="0023634A" w:rsidRDefault="0032442E" w:rsidP="00DA162C">
            <w:pPr>
              <w:kinsoku w:val="0"/>
              <w:overflowPunct w:val="0"/>
              <w:autoSpaceDE w:val="0"/>
              <w:autoSpaceDN w:val="0"/>
              <w:ind w:right="-1"/>
            </w:pPr>
            <w:r w:rsidRPr="0023634A">
              <w:rPr>
                <w:rFonts w:hint="eastAsia"/>
                <w:kern w:val="0"/>
              </w:rPr>
              <w:t>□</w:t>
            </w:r>
            <w:r w:rsidRPr="0023634A">
              <w:rPr>
                <w:rFonts w:hint="eastAsia"/>
                <w:spacing w:val="120"/>
                <w:kern w:val="0"/>
              </w:rPr>
              <w:t>解</w:t>
            </w:r>
            <w:r w:rsidRPr="0023634A">
              <w:rPr>
                <w:rFonts w:hint="eastAsia"/>
                <w:kern w:val="0"/>
              </w:rPr>
              <w:t>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2E" w:rsidRPr="0023634A" w:rsidRDefault="0032442E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  <w:p w:rsidR="0032442E" w:rsidRPr="0023634A" w:rsidRDefault="0032442E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58E" w:rsidRPr="0023634A" w:rsidRDefault="008D458E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  <w:r w:rsidRPr="0023634A">
              <w:rPr>
                <w:rFonts w:hint="eastAsia"/>
              </w:rPr>
              <w:t>□甲　　　種</w:t>
            </w:r>
          </w:p>
          <w:p w:rsidR="008D458E" w:rsidRPr="0023634A" w:rsidRDefault="00B2363C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□乙種（第　類</w:t>
            </w:r>
            <w:r>
              <w:rPr>
                <w:rFonts w:hint="eastAsia"/>
              </w:rPr>
              <w:t>)</w:t>
            </w:r>
          </w:p>
          <w:p w:rsidR="0032442E" w:rsidRPr="0023634A" w:rsidRDefault="008D458E" w:rsidP="00B43121">
            <w:pPr>
              <w:kinsoku w:val="0"/>
              <w:overflowPunct w:val="0"/>
              <w:autoSpaceDE w:val="0"/>
              <w:autoSpaceDN w:val="0"/>
              <w:ind w:right="-1"/>
            </w:pPr>
            <w:r w:rsidRPr="0023634A">
              <w:rPr>
                <w:rFonts w:hint="eastAsia"/>
              </w:rPr>
              <w:t>□丙　　　種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58E" w:rsidRPr="0023634A" w:rsidRDefault="008D458E" w:rsidP="00B2363C">
            <w:pPr>
              <w:kinsoku w:val="0"/>
              <w:overflowPunct w:val="0"/>
              <w:autoSpaceDE w:val="0"/>
              <w:autoSpaceDN w:val="0"/>
              <w:ind w:right="-1" w:firstLineChars="149" w:firstLine="362"/>
              <w:jc w:val="right"/>
            </w:pPr>
            <w:r w:rsidRPr="0023634A">
              <w:rPr>
                <w:rFonts w:hint="eastAsia"/>
              </w:rPr>
              <w:t>年　　月　　日</w:t>
            </w:r>
          </w:p>
          <w:p w:rsidR="0032442E" w:rsidRPr="0023634A" w:rsidRDefault="008D458E" w:rsidP="00B2363C">
            <w:pPr>
              <w:widowControl/>
              <w:kinsoku w:val="0"/>
              <w:overflowPunct w:val="0"/>
              <w:autoSpaceDE w:val="0"/>
              <w:autoSpaceDN w:val="0"/>
              <w:jc w:val="right"/>
            </w:pPr>
            <w:r w:rsidRPr="00B2363C">
              <w:rPr>
                <w:rFonts w:hint="eastAsia"/>
                <w:spacing w:val="24"/>
                <w:kern w:val="0"/>
                <w:fitText w:val="2309" w:id="-1812768511"/>
              </w:rPr>
              <w:t>（　年　月　日）</w:t>
            </w:r>
          </w:p>
        </w:tc>
      </w:tr>
      <w:tr w:rsidR="0032442E" w:rsidRPr="0023634A" w:rsidTr="00B2363C">
        <w:trPr>
          <w:trHeight w:val="988"/>
        </w:trPr>
        <w:tc>
          <w:tcPr>
            <w:tcW w:w="1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  <w:rPr>
                <w:kern w:val="0"/>
              </w:rPr>
            </w:pPr>
            <w:r w:rsidRPr="0023634A">
              <w:rPr>
                <w:rFonts w:hint="eastAsia"/>
                <w:kern w:val="0"/>
              </w:rPr>
              <w:t>□</w:t>
            </w:r>
            <w:r w:rsidRPr="0023634A">
              <w:rPr>
                <w:rFonts w:hint="eastAsia"/>
                <w:spacing w:val="120"/>
                <w:kern w:val="0"/>
              </w:rPr>
              <w:t>選</w:t>
            </w:r>
            <w:r w:rsidRPr="0023634A">
              <w:rPr>
                <w:rFonts w:hint="eastAsia"/>
                <w:kern w:val="0"/>
              </w:rPr>
              <w:t>任</w:t>
            </w:r>
          </w:p>
          <w:p w:rsidR="0032442E" w:rsidRPr="0023634A" w:rsidRDefault="0032442E" w:rsidP="00DA162C">
            <w:pPr>
              <w:kinsoku w:val="0"/>
              <w:overflowPunct w:val="0"/>
              <w:autoSpaceDE w:val="0"/>
              <w:autoSpaceDN w:val="0"/>
              <w:ind w:right="-1"/>
            </w:pPr>
            <w:r w:rsidRPr="0023634A">
              <w:rPr>
                <w:rFonts w:hint="eastAsia"/>
                <w:kern w:val="0"/>
              </w:rPr>
              <w:t>□</w:t>
            </w:r>
            <w:r w:rsidRPr="0023634A">
              <w:rPr>
                <w:rFonts w:hint="eastAsia"/>
                <w:spacing w:val="120"/>
                <w:kern w:val="0"/>
              </w:rPr>
              <w:t>解</w:t>
            </w:r>
            <w:r w:rsidRPr="0023634A">
              <w:rPr>
                <w:rFonts w:hint="eastAsia"/>
                <w:kern w:val="0"/>
              </w:rPr>
              <w:t>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58E" w:rsidRPr="0023634A" w:rsidRDefault="008D458E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  <w:r w:rsidRPr="0023634A">
              <w:rPr>
                <w:rFonts w:hint="eastAsia"/>
              </w:rPr>
              <w:t>□甲　　　種</w:t>
            </w:r>
          </w:p>
          <w:p w:rsidR="008D458E" w:rsidRPr="0023634A" w:rsidRDefault="00B2363C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□乙種（第　類</w:t>
            </w:r>
            <w:r>
              <w:rPr>
                <w:rFonts w:hint="eastAsia"/>
              </w:rPr>
              <w:t>)</w:t>
            </w:r>
          </w:p>
          <w:p w:rsidR="0032442E" w:rsidRPr="0023634A" w:rsidRDefault="008D458E" w:rsidP="00B43121">
            <w:pPr>
              <w:kinsoku w:val="0"/>
              <w:overflowPunct w:val="0"/>
              <w:autoSpaceDE w:val="0"/>
              <w:autoSpaceDN w:val="0"/>
              <w:ind w:right="-1"/>
            </w:pPr>
            <w:r w:rsidRPr="0023634A">
              <w:rPr>
                <w:rFonts w:hint="eastAsia"/>
              </w:rPr>
              <w:t>□丙　　　種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458E" w:rsidRPr="0023634A" w:rsidRDefault="008D458E" w:rsidP="00B2363C">
            <w:pPr>
              <w:kinsoku w:val="0"/>
              <w:overflowPunct w:val="0"/>
              <w:autoSpaceDE w:val="0"/>
              <w:autoSpaceDN w:val="0"/>
              <w:ind w:right="-1" w:firstLineChars="148" w:firstLine="360"/>
              <w:jc w:val="right"/>
            </w:pPr>
            <w:r w:rsidRPr="0023634A">
              <w:rPr>
                <w:rFonts w:hint="eastAsia"/>
              </w:rPr>
              <w:t>年　　月　　日</w:t>
            </w:r>
          </w:p>
          <w:p w:rsidR="0032442E" w:rsidRPr="0023634A" w:rsidRDefault="008D458E" w:rsidP="00B2363C">
            <w:pPr>
              <w:kinsoku w:val="0"/>
              <w:overflowPunct w:val="0"/>
              <w:autoSpaceDE w:val="0"/>
              <w:autoSpaceDN w:val="0"/>
              <w:ind w:right="-1"/>
              <w:jc w:val="right"/>
            </w:pPr>
            <w:r w:rsidRPr="00B2363C">
              <w:rPr>
                <w:rFonts w:hint="eastAsia"/>
                <w:spacing w:val="24"/>
                <w:kern w:val="0"/>
                <w:fitText w:val="2309" w:id="-1812768510"/>
              </w:rPr>
              <w:t>（　年　月　日）</w:t>
            </w:r>
          </w:p>
        </w:tc>
      </w:tr>
      <w:tr w:rsidR="0032442E" w:rsidRPr="0023634A" w:rsidTr="00B2363C">
        <w:trPr>
          <w:trHeight w:val="350"/>
        </w:trPr>
        <w:tc>
          <w:tcPr>
            <w:tcW w:w="41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2E" w:rsidRPr="0023634A" w:rsidRDefault="0032442E" w:rsidP="00DA162C">
            <w:pPr>
              <w:kinsoku w:val="0"/>
              <w:overflowPunct w:val="0"/>
              <w:autoSpaceDE w:val="0"/>
              <w:autoSpaceDN w:val="0"/>
              <w:ind w:right="-1"/>
              <w:jc w:val="center"/>
            </w:pPr>
            <w:r w:rsidRPr="0023634A">
              <w:rPr>
                <w:rFonts w:hint="eastAsia"/>
              </w:rPr>
              <w:t xml:space="preserve">※　</w:t>
            </w:r>
            <w:r w:rsidRPr="0023634A">
              <w:rPr>
                <w:rFonts w:hint="eastAsia"/>
                <w:spacing w:val="240"/>
              </w:rPr>
              <w:t>受付</w:t>
            </w:r>
            <w:r w:rsidRPr="0023634A">
              <w:rPr>
                <w:rFonts w:hint="eastAsia"/>
              </w:rPr>
              <w:t>欄</w:t>
            </w:r>
          </w:p>
        </w:tc>
        <w:tc>
          <w:tcPr>
            <w:tcW w:w="4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42E" w:rsidRPr="0023634A" w:rsidRDefault="0032442E" w:rsidP="00DA162C">
            <w:pPr>
              <w:kinsoku w:val="0"/>
              <w:overflowPunct w:val="0"/>
              <w:autoSpaceDE w:val="0"/>
              <w:autoSpaceDN w:val="0"/>
              <w:ind w:right="-1"/>
              <w:jc w:val="center"/>
            </w:pPr>
            <w:r w:rsidRPr="0023634A">
              <w:rPr>
                <w:rFonts w:hint="eastAsia"/>
              </w:rPr>
              <w:t xml:space="preserve">※　</w:t>
            </w:r>
            <w:r w:rsidRPr="0023634A">
              <w:rPr>
                <w:rFonts w:hint="eastAsia"/>
                <w:spacing w:val="360"/>
              </w:rPr>
              <w:t>経過</w:t>
            </w:r>
            <w:r w:rsidRPr="0023634A">
              <w:rPr>
                <w:rFonts w:hint="eastAsia"/>
              </w:rPr>
              <w:t>欄</w:t>
            </w:r>
          </w:p>
        </w:tc>
      </w:tr>
      <w:tr w:rsidR="0032442E" w:rsidRPr="0023634A" w:rsidTr="00B2363C">
        <w:trPr>
          <w:trHeight w:val="1736"/>
        </w:trPr>
        <w:tc>
          <w:tcPr>
            <w:tcW w:w="413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</w:tc>
        <w:tc>
          <w:tcPr>
            <w:tcW w:w="479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2442E" w:rsidRPr="0023634A" w:rsidRDefault="0032442E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  <w:p w:rsidR="0032442E" w:rsidRPr="0023634A" w:rsidRDefault="0032442E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  <w:p w:rsidR="0032442E" w:rsidRPr="0023634A" w:rsidRDefault="0032442E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  <w:p w:rsidR="0032442E" w:rsidRPr="0023634A" w:rsidRDefault="0032442E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  <w:p w:rsidR="0032442E" w:rsidRPr="0023634A" w:rsidRDefault="0032442E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  <w:p w:rsidR="0032442E" w:rsidRPr="0023634A" w:rsidRDefault="0032442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</w:tc>
      </w:tr>
    </w:tbl>
    <w:p w:rsidR="0032442E" w:rsidRPr="0023634A" w:rsidRDefault="0032442E" w:rsidP="00B2363C">
      <w:pPr>
        <w:kinsoku w:val="0"/>
        <w:overflowPunct w:val="0"/>
        <w:autoSpaceDE w:val="0"/>
        <w:autoSpaceDN w:val="0"/>
        <w:spacing w:line="320" w:lineRule="exact"/>
      </w:pPr>
      <w:r w:rsidRPr="0023634A">
        <w:rPr>
          <w:rFonts w:hint="eastAsia"/>
        </w:rPr>
        <w:t>備考　１　※印の欄は、記入しないでください。</w:t>
      </w:r>
    </w:p>
    <w:p w:rsidR="0032442E" w:rsidRPr="0023634A" w:rsidRDefault="0032442E" w:rsidP="00B2363C">
      <w:pPr>
        <w:kinsoku w:val="0"/>
        <w:overflowPunct w:val="0"/>
        <w:autoSpaceDE w:val="0"/>
        <w:autoSpaceDN w:val="0"/>
        <w:spacing w:line="320" w:lineRule="exact"/>
        <w:ind w:leftChars="-191" w:left="994" w:hangingChars="600" w:hanging="1458"/>
      </w:pPr>
      <w:r w:rsidRPr="0023634A">
        <w:rPr>
          <w:rFonts w:hint="eastAsia"/>
        </w:rPr>
        <w:t xml:space="preserve">　　　　</w:t>
      </w:r>
      <w:r w:rsidR="00CB7009" w:rsidRPr="0023634A">
        <w:rPr>
          <w:rFonts w:hint="eastAsia"/>
        </w:rPr>
        <w:t xml:space="preserve">　</w:t>
      </w:r>
      <w:r w:rsidRPr="0023634A">
        <w:rPr>
          <w:rFonts w:hint="eastAsia"/>
        </w:rPr>
        <w:t>２　法人にあっては、その名称、代表者氏名及び主たる事務所の所在地を記入してください。</w:t>
      </w:r>
    </w:p>
    <w:p w:rsidR="0087212A" w:rsidRPr="0023634A" w:rsidRDefault="00B2363C" w:rsidP="00B2363C">
      <w:pPr>
        <w:kinsoku w:val="0"/>
        <w:overflowPunct w:val="0"/>
        <w:autoSpaceDE w:val="0"/>
        <w:autoSpaceDN w:val="0"/>
        <w:spacing w:line="320" w:lineRule="exact"/>
      </w:pPr>
      <w:r>
        <w:rPr>
          <w:rFonts w:hint="eastAsia"/>
        </w:rPr>
        <w:t xml:space="preserve">　　　</w:t>
      </w:r>
      <w:r w:rsidR="0032442E" w:rsidRPr="0023634A">
        <w:rPr>
          <w:rFonts w:hint="eastAsia"/>
        </w:rPr>
        <w:t>３　該当する□には、レ印を記入してください。</w:t>
      </w:r>
    </w:p>
    <w:sectPr w:rsidR="0087212A" w:rsidRPr="0023634A" w:rsidSect="00B2363C">
      <w:pgSz w:w="11906" w:h="16838" w:code="9"/>
      <w:pgMar w:top="1134" w:right="1418" w:bottom="1134" w:left="1588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338" w:rsidRDefault="00821338" w:rsidP="00C871CC">
      <w:r>
        <w:separator/>
      </w:r>
    </w:p>
  </w:endnote>
  <w:endnote w:type="continuationSeparator" w:id="0">
    <w:p w:rsidR="00821338" w:rsidRDefault="00821338" w:rsidP="00C8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338" w:rsidRDefault="00821338" w:rsidP="00C871CC">
      <w:r>
        <w:separator/>
      </w:r>
    </w:p>
  </w:footnote>
  <w:footnote w:type="continuationSeparator" w:id="0">
    <w:p w:rsidR="00821338" w:rsidRDefault="00821338" w:rsidP="00C87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5326"/>
    <w:multiLevelType w:val="hybridMultilevel"/>
    <w:tmpl w:val="320C7A24"/>
    <w:lvl w:ilvl="0" w:tplc="46A6DCE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2C15D1E"/>
    <w:multiLevelType w:val="hybridMultilevel"/>
    <w:tmpl w:val="05DC2A70"/>
    <w:lvl w:ilvl="0" w:tplc="E60288C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A4B20DC"/>
    <w:multiLevelType w:val="hybridMultilevel"/>
    <w:tmpl w:val="BC98CAFA"/>
    <w:lvl w:ilvl="0" w:tplc="C5ACD7F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1F775D7"/>
    <w:multiLevelType w:val="hybridMultilevel"/>
    <w:tmpl w:val="D6C27774"/>
    <w:lvl w:ilvl="0" w:tplc="C4686A6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6DC33AB"/>
    <w:multiLevelType w:val="hybridMultilevel"/>
    <w:tmpl w:val="4BEAA662"/>
    <w:lvl w:ilvl="0" w:tplc="AC7C853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4B7215"/>
    <w:multiLevelType w:val="hybridMultilevel"/>
    <w:tmpl w:val="914C8A48"/>
    <w:lvl w:ilvl="0" w:tplc="9CB8ACBE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C9D791D"/>
    <w:multiLevelType w:val="hybridMultilevel"/>
    <w:tmpl w:val="E8FA4070"/>
    <w:lvl w:ilvl="0" w:tplc="E1425D54">
      <w:start w:val="1"/>
      <w:numFmt w:val="decimalFullWidth"/>
      <w:lvlText w:val="（%1）"/>
      <w:lvlJc w:val="left"/>
      <w:pPr>
        <w:ind w:left="9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abstractNum w:abstractNumId="7" w15:restartNumberingAfterBreak="0">
    <w:nsid w:val="21684A25"/>
    <w:multiLevelType w:val="hybridMultilevel"/>
    <w:tmpl w:val="F36AC8C0"/>
    <w:lvl w:ilvl="0" w:tplc="781A163A">
      <w:start w:val="1"/>
      <w:numFmt w:val="decimalFullWidth"/>
      <w:lvlText w:val="第%1条"/>
      <w:lvlJc w:val="left"/>
      <w:pPr>
        <w:ind w:left="1200" w:hanging="12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1D269B"/>
    <w:multiLevelType w:val="hybridMultilevel"/>
    <w:tmpl w:val="55D64EE8"/>
    <w:lvl w:ilvl="0" w:tplc="2DFC7EE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14444CC"/>
    <w:multiLevelType w:val="hybridMultilevel"/>
    <w:tmpl w:val="0EC29246"/>
    <w:lvl w:ilvl="0" w:tplc="0D6C3CE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1F84102"/>
    <w:multiLevelType w:val="hybridMultilevel"/>
    <w:tmpl w:val="9AFC2166"/>
    <w:lvl w:ilvl="0" w:tplc="AC70C20C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5B17F66"/>
    <w:multiLevelType w:val="hybridMultilevel"/>
    <w:tmpl w:val="AE882C08"/>
    <w:lvl w:ilvl="0" w:tplc="9CB67DD4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36B174A6"/>
    <w:multiLevelType w:val="hybridMultilevel"/>
    <w:tmpl w:val="DCF4267A"/>
    <w:lvl w:ilvl="0" w:tplc="5F1AE56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3B61400C"/>
    <w:multiLevelType w:val="hybridMultilevel"/>
    <w:tmpl w:val="3EBE84B4"/>
    <w:lvl w:ilvl="0" w:tplc="A538C8A0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F166B61"/>
    <w:multiLevelType w:val="hybridMultilevel"/>
    <w:tmpl w:val="5440B0AE"/>
    <w:lvl w:ilvl="0" w:tplc="588454E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421306F9"/>
    <w:multiLevelType w:val="hybridMultilevel"/>
    <w:tmpl w:val="EFCADC5E"/>
    <w:lvl w:ilvl="0" w:tplc="35CAE9F4">
      <w:start w:val="1"/>
      <w:numFmt w:val="decimal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71948C7"/>
    <w:multiLevelType w:val="hybridMultilevel"/>
    <w:tmpl w:val="7E3C5B2E"/>
    <w:lvl w:ilvl="0" w:tplc="8E34FACE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9063F8E"/>
    <w:multiLevelType w:val="hybridMultilevel"/>
    <w:tmpl w:val="BA60A818"/>
    <w:lvl w:ilvl="0" w:tplc="F74E0C00">
      <w:start w:val="1"/>
      <w:numFmt w:val="decimalFullWidth"/>
      <w:lvlText w:val="第%1条"/>
      <w:lvlJc w:val="left"/>
      <w:pPr>
        <w:ind w:left="145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  <w:rPr>
        <w:rFonts w:cs="Times New Roman"/>
      </w:rPr>
    </w:lvl>
  </w:abstractNum>
  <w:abstractNum w:abstractNumId="18" w15:restartNumberingAfterBreak="0">
    <w:nsid w:val="4C495299"/>
    <w:multiLevelType w:val="hybridMultilevel"/>
    <w:tmpl w:val="D4FC4868"/>
    <w:lvl w:ilvl="0" w:tplc="FE76995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539C5014"/>
    <w:multiLevelType w:val="hybridMultilevel"/>
    <w:tmpl w:val="AA480E70"/>
    <w:lvl w:ilvl="0" w:tplc="B00E916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4DD5954"/>
    <w:multiLevelType w:val="hybridMultilevel"/>
    <w:tmpl w:val="C45EBC22"/>
    <w:lvl w:ilvl="0" w:tplc="F6D03850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029631D"/>
    <w:multiLevelType w:val="hybridMultilevel"/>
    <w:tmpl w:val="8DE6117E"/>
    <w:lvl w:ilvl="0" w:tplc="D2A25190">
      <w:start w:val="1"/>
      <w:numFmt w:val="decimal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72056BDF"/>
    <w:multiLevelType w:val="hybridMultilevel"/>
    <w:tmpl w:val="A3D012BA"/>
    <w:lvl w:ilvl="0" w:tplc="176E5E4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74261F80"/>
    <w:multiLevelType w:val="hybridMultilevel"/>
    <w:tmpl w:val="7A92D2B0"/>
    <w:lvl w:ilvl="0" w:tplc="EE18A5C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4A81A7C"/>
    <w:multiLevelType w:val="hybridMultilevel"/>
    <w:tmpl w:val="7C0C55D6"/>
    <w:lvl w:ilvl="0" w:tplc="7B6ED21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680530B"/>
    <w:multiLevelType w:val="hybridMultilevel"/>
    <w:tmpl w:val="F43EB160"/>
    <w:lvl w:ilvl="0" w:tplc="17B0290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76CB1402"/>
    <w:multiLevelType w:val="hybridMultilevel"/>
    <w:tmpl w:val="060E9C7C"/>
    <w:lvl w:ilvl="0" w:tplc="8BCEC444">
      <w:start w:val="1"/>
      <w:numFmt w:val="decimalFullWidth"/>
      <w:lvlText w:val="第%1条"/>
      <w:lvlJc w:val="left"/>
      <w:pPr>
        <w:ind w:left="1200" w:hanging="12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773C1CE4"/>
    <w:multiLevelType w:val="hybridMultilevel"/>
    <w:tmpl w:val="D93C92A2"/>
    <w:lvl w:ilvl="0" w:tplc="E99227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8982C41"/>
    <w:multiLevelType w:val="hybridMultilevel"/>
    <w:tmpl w:val="D3E80400"/>
    <w:lvl w:ilvl="0" w:tplc="5C8A6DAC">
      <w:start w:val="1"/>
      <w:numFmt w:val="decimalFullWidth"/>
      <w:lvlText w:val="第%1条"/>
      <w:lvlJc w:val="left"/>
      <w:pPr>
        <w:ind w:left="1200" w:hanging="12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7CAD48EB"/>
    <w:multiLevelType w:val="hybridMultilevel"/>
    <w:tmpl w:val="AC723E28"/>
    <w:lvl w:ilvl="0" w:tplc="197030AC">
      <w:start w:val="1"/>
      <w:numFmt w:val="decimalFullWidth"/>
      <w:lvlText w:val="（%1）"/>
      <w:lvlJc w:val="left"/>
      <w:pPr>
        <w:ind w:left="9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num w:numId="1">
    <w:abstractNumId w:val="29"/>
  </w:num>
  <w:num w:numId="2">
    <w:abstractNumId w:val="6"/>
  </w:num>
  <w:num w:numId="3">
    <w:abstractNumId w:val="14"/>
  </w:num>
  <w:num w:numId="4">
    <w:abstractNumId w:val="0"/>
  </w:num>
  <w:num w:numId="5">
    <w:abstractNumId w:val="10"/>
  </w:num>
  <w:num w:numId="6">
    <w:abstractNumId w:val="16"/>
  </w:num>
  <w:num w:numId="7">
    <w:abstractNumId w:val="20"/>
  </w:num>
  <w:num w:numId="8">
    <w:abstractNumId w:val="24"/>
  </w:num>
  <w:num w:numId="9">
    <w:abstractNumId w:val="13"/>
  </w:num>
  <w:num w:numId="10">
    <w:abstractNumId w:val="11"/>
  </w:num>
  <w:num w:numId="11">
    <w:abstractNumId w:val="19"/>
  </w:num>
  <w:num w:numId="12">
    <w:abstractNumId w:val="3"/>
  </w:num>
  <w:num w:numId="13">
    <w:abstractNumId w:val="2"/>
  </w:num>
  <w:num w:numId="14">
    <w:abstractNumId w:val="23"/>
  </w:num>
  <w:num w:numId="15">
    <w:abstractNumId w:val="1"/>
  </w:num>
  <w:num w:numId="16">
    <w:abstractNumId w:val="18"/>
  </w:num>
  <w:num w:numId="17">
    <w:abstractNumId w:val="5"/>
  </w:num>
  <w:num w:numId="18">
    <w:abstractNumId w:val="15"/>
  </w:num>
  <w:num w:numId="19">
    <w:abstractNumId w:val="21"/>
  </w:num>
  <w:num w:numId="20">
    <w:abstractNumId w:val="17"/>
  </w:num>
  <w:num w:numId="21">
    <w:abstractNumId w:val="9"/>
  </w:num>
  <w:num w:numId="22">
    <w:abstractNumId w:val="25"/>
  </w:num>
  <w:num w:numId="23">
    <w:abstractNumId w:val="8"/>
  </w:num>
  <w:num w:numId="24">
    <w:abstractNumId w:val="7"/>
  </w:num>
  <w:num w:numId="25">
    <w:abstractNumId w:val="28"/>
  </w:num>
  <w:num w:numId="26">
    <w:abstractNumId w:val="26"/>
  </w:num>
  <w:num w:numId="27">
    <w:abstractNumId w:val="4"/>
  </w:num>
  <w:num w:numId="28">
    <w:abstractNumId w:val="12"/>
  </w:num>
  <w:num w:numId="29">
    <w:abstractNumId w:val="27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485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B4"/>
    <w:rsid w:val="00001340"/>
    <w:rsid w:val="000055C8"/>
    <w:rsid w:val="0000692C"/>
    <w:rsid w:val="0000789C"/>
    <w:rsid w:val="0002310C"/>
    <w:rsid w:val="000254EE"/>
    <w:rsid w:val="000259CE"/>
    <w:rsid w:val="000262B4"/>
    <w:rsid w:val="00036910"/>
    <w:rsid w:val="00037B73"/>
    <w:rsid w:val="00037EA3"/>
    <w:rsid w:val="00040991"/>
    <w:rsid w:val="00041E1A"/>
    <w:rsid w:val="000422CA"/>
    <w:rsid w:val="0004307B"/>
    <w:rsid w:val="0004516D"/>
    <w:rsid w:val="0004568E"/>
    <w:rsid w:val="000533D1"/>
    <w:rsid w:val="0005434C"/>
    <w:rsid w:val="00056466"/>
    <w:rsid w:val="00061321"/>
    <w:rsid w:val="00061D1F"/>
    <w:rsid w:val="00064322"/>
    <w:rsid w:val="0007438B"/>
    <w:rsid w:val="0007638B"/>
    <w:rsid w:val="00085303"/>
    <w:rsid w:val="00096387"/>
    <w:rsid w:val="000974E3"/>
    <w:rsid w:val="000A0463"/>
    <w:rsid w:val="000A12AC"/>
    <w:rsid w:val="000A39A1"/>
    <w:rsid w:val="000B640E"/>
    <w:rsid w:val="000C210A"/>
    <w:rsid w:val="000C35BB"/>
    <w:rsid w:val="000C47AB"/>
    <w:rsid w:val="000C6820"/>
    <w:rsid w:val="000C7210"/>
    <w:rsid w:val="000D267A"/>
    <w:rsid w:val="000D32D1"/>
    <w:rsid w:val="000D4210"/>
    <w:rsid w:val="000D7680"/>
    <w:rsid w:val="000E0FFE"/>
    <w:rsid w:val="000E241C"/>
    <w:rsid w:val="000E2443"/>
    <w:rsid w:val="000E32F7"/>
    <w:rsid w:val="000E4519"/>
    <w:rsid w:val="000E5C4F"/>
    <w:rsid w:val="000F0E0B"/>
    <w:rsid w:val="000F27DF"/>
    <w:rsid w:val="000F3A41"/>
    <w:rsid w:val="000F789C"/>
    <w:rsid w:val="0010436E"/>
    <w:rsid w:val="001057EE"/>
    <w:rsid w:val="00106026"/>
    <w:rsid w:val="00110C81"/>
    <w:rsid w:val="00120012"/>
    <w:rsid w:val="00124519"/>
    <w:rsid w:val="00130828"/>
    <w:rsid w:val="00131123"/>
    <w:rsid w:val="00140BD9"/>
    <w:rsid w:val="0014186B"/>
    <w:rsid w:val="00143F02"/>
    <w:rsid w:val="001465FF"/>
    <w:rsid w:val="001533FE"/>
    <w:rsid w:val="0015563E"/>
    <w:rsid w:val="00162B3A"/>
    <w:rsid w:val="00171826"/>
    <w:rsid w:val="00181456"/>
    <w:rsid w:val="00182189"/>
    <w:rsid w:val="001831D1"/>
    <w:rsid w:val="00184190"/>
    <w:rsid w:val="00190E7F"/>
    <w:rsid w:val="001922DF"/>
    <w:rsid w:val="00195059"/>
    <w:rsid w:val="001A12CA"/>
    <w:rsid w:val="001A1EA1"/>
    <w:rsid w:val="001A2E0C"/>
    <w:rsid w:val="001A5AE2"/>
    <w:rsid w:val="001A5F24"/>
    <w:rsid w:val="001B3A7B"/>
    <w:rsid w:val="001B4E4C"/>
    <w:rsid w:val="001B4EAD"/>
    <w:rsid w:val="001C1CAB"/>
    <w:rsid w:val="001C2370"/>
    <w:rsid w:val="001C2DCD"/>
    <w:rsid w:val="001D1260"/>
    <w:rsid w:val="001D7EA4"/>
    <w:rsid w:val="001E2248"/>
    <w:rsid w:val="001E41FA"/>
    <w:rsid w:val="001E58B6"/>
    <w:rsid w:val="001F2FBB"/>
    <w:rsid w:val="001F394C"/>
    <w:rsid w:val="001F4FCA"/>
    <w:rsid w:val="001F6C7A"/>
    <w:rsid w:val="00215EFA"/>
    <w:rsid w:val="00216CA3"/>
    <w:rsid w:val="00222A04"/>
    <w:rsid w:val="00225009"/>
    <w:rsid w:val="002266C5"/>
    <w:rsid w:val="002268FE"/>
    <w:rsid w:val="00231BCF"/>
    <w:rsid w:val="0023287C"/>
    <w:rsid w:val="0023634A"/>
    <w:rsid w:val="00247BEC"/>
    <w:rsid w:val="002500B7"/>
    <w:rsid w:val="002529CD"/>
    <w:rsid w:val="00254AFB"/>
    <w:rsid w:val="00254EF6"/>
    <w:rsid w:val="00256E59"/>
    <w:rsid w:val="00264F01"/>
    <w:rsid w:val="00266B4D"/>
    <w:rsid w:val="00270ADD"/>
    <w:rsid w:val="00271031"/>
    <w:rsid w:val="002727B3"/>
    <w:rsid w:val="002732A7"/>
    <w:rsid w:val="002741B6"/>
    <w:rsid w:val="0029122A"/>
    <w:rsid w:val="002A27F6"/>
    <w:rsid w:val="002A7E1A"/>
    <w:rsid w:val="002B4973"/>
    <w:rsid w:val="002C0106"/>
    <w:rsid w:val="002C35D9"/>
    <w:rsid w:val="002C3672"/>
    <w:rsid w:val="002C4ACE"/>
    <w:rsid w:val="002C4B8D"/>
    <w:rsid w:val="002D1AB6"/>
    <w:rsid w:val="002E0F32"/>
    <w:rsid w:val="002E4700"/>
    <w:rsid w:val="002E4F6D"/>
    <w:rsid w:val="002F14A4"/>
    <w:rsid w:val="002F1D07"/>
    <w:rsid w:val="002F4A07"/>
    <w:rsid w:val="002F5109"/>
    <w:rsid w:val="00300890"/>
    <w:rsid w:val="0031344A"/>
    <w:rsid w:val="00313B99"/>
    <w:rsid w:val="00316623"/>
    <w:rsid w:val="00321163"/>
    <w:rsid w:val="0032442E"/>
    <w:rsid w:val="003305CC"/>
    <w:rsid w:val="003335A9"/>
    <w:rsid w:val="0033366F"/>
    <w:rsid w:val="00333705"/>
    <w:rsid w:val="00336C1F"/>
    <w:rsid w:val="00336D13"/>
    <w:rsid w:val="00342F8B"/>
    <w:rsid w:val="00343A8A"/>
    <w:rsid w:val="00345968"/>
    <w:rsid w:val="00350367"/>
    <w:rsid w:val="00350B59"/>
    <w:rsid w:val="00356E90"/>
    <w:rsid w:val="00363164"/>
    <w:rsid w:val="00370EB1"/>
    <w:rsid w:val="003735D7"/>
    <w:rsid w:val="00375A32"/>
    <w:rsid w:val="0038318A"/>
    <w:rsid w:val="00383DF4"/>
    <w:rsid w:val="00386EEC"/>
    <w:rsid w:val="003917DE"/>
    <w:rsid w:val="00391E3C"/>
    <w:rsid w:val="00392E24"/>
    <w:rsid w:val="00394CA4"/>
    <w:rsid w:val="003951EC"/>
    <w:rsid w:val="003972F9"/>
    <w:rsid w:val="003A0143"/>
    <w:rsid w:val="003A251D"/>
    <w:rsid w:val="003B45D4"/>
    <w:rsid w:val="003C50DA"/>
    <w:rsid w:val="003D0D64"/>
    <w:rsid w:val="003D166D"/>
    <w:rsid w:val="003F3087"/>
    <w:rsid w:val="003F6B0D"/>
    <w:rsid w:val="00404131"/>
    <w:rsid w:val="00410BEE"/>
    <w:rsid w:val="00412007"/>
    <w:rsid w:val="00412B8A"/>
    <w:rsid w:val="00415AED"/>
    <w:rsid w:val="00420E4B"/>
    <w:rsid w:val="00422571"/>
    <w:rsid w:val="00434B34"/>
    <w:rsid w:val="00443605"/>
    <w:rsid w:val="0044417C"/>
    <w:rsid w:val="00455D46"/>
    <w:rsid w:val="00457C79"/>
    <w:rsid w:val="00461BFE"/>
    <w:rsid w:val="004663C4"/>
    <w:rsid w:val="0047538B"/>
    <w:rsid w:val="0047770B"/>
    <w:rsid w:val="0048114C"/>
    <w:rsid w:val="00497479"/>
    <w:rsid w:val="004A088B"/>
    <w:rsid w:val="004A20C2"/>
    <w:rsid w:val="004A78F0"/>
    <w:rsid w:val="004B254B"/>
    <w:rsid w:val="004B3EFE"/>
    <w:rsid w:val="004B61F3"/>
    <w:rsid w:val="004C47B0"/>
    <w:rsid w:val="004C7FCE"/>
    <w:rsid w:val="004E17E7"/>
    <w:rsid w:val="004E6714"/>
    <w:rsid w:val="004F053B"/>
    <w:rsid w:val="004F0EBB"/>
    <w:rsid w:val="005010A0"/>
    <w:rsid w:val="00502458"/>
    <w:rsid w:val="00502C1E"/>
    <w:rsid w:val="005106A8"/>
    <w:rsid w:val="00515375"/>
    <w:rsid w:val="00520B99"/>
    <w:rsid w:val="00531380"/>
    <w:rsid w:val="005326EC"/>
    <w:rsid w:val="00532D87"/>
    <w:rsid w:val="005353BC"/>
    <w:rsid w:val="0053564A"/>
    <w:rsid w:val="00536387"/>
    <w:rsid w:val="00541837"/>
    <w:rsid w:val="005423B9"/>
    <w:rsid w:val="00542554"/>
    <w:rsid w:val="0054446F"/>
    <w:rsid w:val="00551DB9"/>
    <w:rsid w:val="005560C0"/>
    <w:rsid w:val="00577422"/>
    <w:rsid w:val="00583EDE"/>
    <w:rsid w:val="0058519E"/>
    <w:rsid w:val="005964F8"/>
    <w:rsid w:val="005974E4"/>
    <w:rsid w:val="005A059A"/>
    <w:rsid w:val="005A086C"/>
    <w:rsid w:val="005A34A8"/>
    <w:rsid w:val="005A6E0A"/>
    <w:rsid w:val="005A7992"/>
    <w:rsid w:val="005B6F7E"/>
    <w:rsid w:val="005C07CD"/>
    <w:rsid w:val="005D088C"/>
    <w:rsid w:val="005D0EC5"/>
    <w:rsid w:val="005D6744"/>
    <w:rsid w:val="005E191E"/>
    <w:rsid w:val="005E63A2"/>
    <w:rsid w:val="005F2323"/>
    <w:rsid w:val="005F640E"/>
    <w:rsid w:val="006031EA"/>
    <w:rsid w:val="00603C94"/>
    <w:rsid w:val="006049AD"/>
    <w:rsid w:val="00605281"/>
    <w:rsid w:val="00616B4E"/>
    <w:rsid w:val="0062447E"/>
    <w:rsid w:val="00626534"/>
    <w:rsid w:val="006357B5"/>
    <w:rsid w:val="00643B54"/>
    <w:rsid w:val="00644488"/>
    <w:rsid w:val="00646BB0"/>
    <w:rsid w:val="00646FC3"/>
    <w:rsid w:val="00652A2B"/>
    <w:rsid w:val="006538E4"/>
    <w:rsid w:val="006663FE"/>
    <w:rsid w:val="00666879"/>
    <w:rsid w:val="00676C6C"/>
    <w:rsid w:val="0069653D"/>
    <w:rsid w:val="006973D5"/>
    <w:rsid w:val="0069744A"/>
    <w:rsid w:val="006A18E8"/>
    <w:rsid w:val="006A19B1"/>
    <w:rsid w:val="006A1DDB"/>
    <w:rsid w:val="006A2C05"/>
    <w:rsid w:val="006A39D2"/>
    <w:rsid w:val="006A4E26"/>
    <w:rsid w:val="006B1A52"/>
    <w:rsid w:val="006B1CCA"/>
    <w:rsid w:val="006B2F73"/>
    <w:rsid w:val="006B3A4D"/>
    <w:rsid w:val="006B7FC8"/>
    <w:rsid w:val="006C0FF0"/>
    <w:rsid w:val="006C5F56"/>
    <w:rsid w:val="006C7E4C"/>
    <w:rsid w:val="006D1E09"/>
    <w:rsid w:val="006D42E4"/>
    <w:rsid w:val="006E1855"/>
    <w:rsid w:val="006E2985"/>
    <w:rsid w:val="006E585E"/>
    <w:rsid w:val="006F6CED"/>
    <w:rsid w:val="006F7CE1"/>
    <w:rsid w:val="00702AB2"/>
    <w:rsid w:val="00704A85"/>
    <w:rsid w:val="007059B3"/>
    <w:rsid w:val="00710F20"/>
    <w:rsid w:val="007133B1"/>
    <w:rsid w:val="00725556"/>
    <w:rsid w:val="0073489A"/>
    <w:rsid w:val="007371F3"/>
    <w:rsid w:val="00743EB2"/>
    <w:rsid w:val="0075047D"/>
    <w:rsid w:val="00751C2B"/>
    <w:rsid w:val="007575B9"/>
    <w:rsid w:val="00760B45"/>
    <w:rsid w:val="00765DE6"/>
    <w:rsid w:val="00766EC5"/>
    <w:rsid w:val="00767796"/>
    <w:rsid w:val="00767A58"/>
    <w:rsid w:val="00770850"/>
    <w:rsid w:val="007719A7"/>
    <w:rsid w:val="00772D6E"/>
    <w:rsid w:val="0078488E"/>
    <w:rsid w:val="00785FDE"/>
    <w:rsid w:val="00786875"/>
    <w:rsid w:val="007870E3"/>
    <w:rsid w:val="00790ED0"/>
    <w:rsid w:val="0079288A"/>
    <w:rsid w:val="007946E3"/>
    <w:rsid w:val="0079500F"/>
    <w:rsid w:val="00796729"/>
    <w:rsid w:val="007A020F"/>
    <w:rsid w:val="007A2C5B"/>
    <w:rsid w:val="007A6A7E"/>
    <w:rsid w:val="007B0697"/>
    <w:rsid w:val="007B1E27"/>
    <w:rsid w:val="007B2D89"/>
    <w:rsid w:val="007B2F5F"/>
    <w:rsid w:val="007B49A3"/>
    <w:rsid w:val="007B6656"/>
    <w:rsid w:val="007C05A9"/>
    <w:rsid w:val="007C3D0F"/>
    <w:rsid w:val="007D1264"/>
    <w:rsid w:val="007D324B"/>
    <w:rsid w:val="007E6651"/>
    <w:rsid w:val="007E74A0"/>
    <w:rsid w:val="00800E1B"/>
    <w:rsid w:val="008075B2"/>
    <w:rsid w:val="008156C1"/>
    <w:rsid w:val="0082012C"/>
    <w:rsid w:val="00821338"/>
    <w:rsid w:val="00826769"/>
    <w:rsid w:val="00826E89"/>
    <w:rsid w:val="008342C6"/>
    <w:rsid w:val="008355F1"/>
    <w:rsid w:val="0083716E"/>
    <w:rsid w:val="0084638E"/>
    <w:rsid w:val="00846B27"/>
    <w:rsid w:val="0084776A"/>
    <w:rsid w:val="0085082B"/>
    <w:rsid w:val="00853B09"/>
    <w:rsid w:val="00853C02"/>
    <w:rsid w:val="00855C58"/>
    <w:rsid w:val="00856CE0"/>
    <w:rsid w:val="008611CD"/>
    <w:rsid w:val="00867274"/>
    <w:rsid w:val="0087212A"/>
    <w:rsid w:val="0087644A"/>
    <w:rsid w:val="008778A2"/>
    <w:rsid w:val="00877F00"/>
    <w:rsid w:val="008832E5"/>
    <w:rsid w:val="00886249"/>
    <w:rsid w:val="008867B9"/>
    <w:rsid w:val="00887B66"/>
    <w:rsid w:val="00894E40"/>
    <w:rsid w:val="00895837"/>
    <w:rsid w:val="008A51DC"/>
    <w:rsid w:val="008A5968"/>
    <w:rsid w:val="008A6544"/>
    <w:rsid w:val="008B047C"/>
    <w:rsid w:val="008B3899"/>
    <w:rsid w:val="008B6211"/>
    <w:rsid w:val="008C3D70"/>
    <w:rsid w:val="008C3DD2"/>
    <w:rsid w:val="008D045A"/>
    <w:rsid w:val="008D15BC"/>
    <w:rsid w:val="008D458E"/>
    <w:rsid w:val="008D7EE0"/>
    <w:rsid w:val="008E04AD"/>
    <w:rsid w:val="008E331B"/>
    <w:rsid w:val="008E65EB"/>
    <w:rsid w:val="008F237C"/>
    <w:rsid w:val="008F51CC"/>
    <w:rsid w:val="008F5486"/>
    <w:rsid w:val="008F6235"/>
    <w:rsid w:val="00905A9A"/>
    <w:rsid w:val="009102F1"/>
    <w:rsid w:val="00910393"/>
    <w:rsid w:val="00911EE8"/>
    <w:rsid w:val="00921121"/>
    <w:rsid w:val="00923123"/>
    <w:rsid w:val="009336BC"/>
    <w:rsid w:val="00934C5B"/>
    <w:rsid w:val="009374D2"/>
    <w:rsid w:val="00943F43"/>
    <w:rsid w:val="00944350"/>
    <w:rsid w:val="0094777D"/>
    <w:rsid w:val="009571B1"/>
    <w:rsid w:val="00964368"/>
    <w:rsid w:val="009644FD"/>
    <w:rsid w:val="0097036D"/>
    <w:rsid w:val="00971819"/>
    <w:rsid w:val="009734A0"/>
    <w:rsid w:val="00973CCA"/>
    <w:rsid w:val="009833DA"/>
    <w:rsid w:val="00991279"/>
    <w:rsid w:val="009A2398"/>
    <w:rsid w:val="009A44C8"/>
    <w:rsid w:val="009A5579"/>
    <w:rsid w:val="009A76D6"/>
    <w:rsid w:val="009C24D7"/>
    <w:rsid w:val="009C5401"/>
    <w:rsid w:val="009D16F3"/>
    <w:rsid w:val="009E042F"/>
    <w:rsid w:val="009E15D0"/>
    <w:rsid w:val="009E7B2F"/>
    <w:rsid w:val="009F00FD"/>
    <w:rsid w:val="00A022D7"/>
    <w:rsid w:val="00A06AD4"/>
    <w:rsid w:val="00A11CA5"/>
    <w:rsid w:val="00A2040E"/>
    <w:rsid w:val="00A37368"/>
    <w:rsid w:val="00A412BC"/>
    <w:rsid w:val="00A43774"/>
    <w:rsid w:val="00A47990"/>
    <w:rsid w:val="00A513E3"/>
    <w:rsid w:val="00A563E1"/>
    <w:rsid w:val="00A608CD"/>
    <w:rsid w:val="00A61626"/>
    <w:rsid w:val="00A66066"/>
    <w:rsid w:val="00A66548"/>
    <w:rsid w:val="00A665DC"/>
    <w:rsid w:val="00A67A24"/>
    <w:rsid w:val="00A75BEB"/>
    <w:rsid w:val="00A770E7"/>
    <w:rsid w:val="00A86F7D"/>
    <w:rsid w:val="00A97C4D"/>
    <w:rsid w:val="00AA11E5"/>
    <w:rsid w:val="00AB36B2"/>
    <w:rsid w:val="00AB4BEE"/>
    <w:rsid w:val="00AB59F5"/>
    <w:rsid w:val="00AB6868"/>
    <w:rsid w:val="00AC0006"/>
    <w:rsid w:val="00AC6DE4"/>
    <w:rsid w:val="00AD1B7F"/>
    <w:rsid w:val="00AD2F6D"/>
    <w:rsid w:val="00AD425F"/>
    <w:rsid w:val="00AD577A"/>
    <w:rsid w:val="00AE0288"/>
    <w:rsid w:val="00AF1295"/>
    <w:rsid w:val="00AF1C49"/>
    <w:rsid w:val="00AF1C69"/>
    <w:rsid w:val="00B015C1"/>
    <w:rsid w:val="00B03812"/>
    <w:rsid w:val="00B066D9"/>
    <w:rsid w:val="00B161BB"/>
    <w:rsid w:val="00B16C85"/>
    <w:rsid w:val="00B16EA8"/>
    <w:rsid w:val="00B22160"/>
    <w:rsid w:val="00B2363C"/>
    <w:rsid w:val="00B31108"/>
    <w:rsid w:val="00B3325E"/>
    <w:rsid w:val="00B37E36"/>
    <w:rsid w:val="00B41A0A"/>
    <w:rsid w:val="00B428CD"/>
    <w:rsid w:val="00B42919"/>
    <w:rsid w:val="00B43121"/>
    <w:rsid w:val="00B522BC"/>
    <w:rsid w:val="00B529E4"/>
    <w:rsid w:val="00B52A64"/>
    <w:rsid w:val="00B553DB"/>
    <w:rsid w:val="00B60D3C"/>
    <w:rsid w:val="00B65107"/>
    <w:rsid w:val="00B708A8"/>
    <w:rsid w:val="00B71FD9"/>
    <w:rsid w:val="00B80610"/>
    <w:rsid w:val="00B8133E"/>
    <w:rsid w:val="00B9068E"/>
    <w:rsid w:val="00B92C6C"/>
    <w:rsid w:val="00B931A6"/>
    <w:rsid w:val="00B95A54"/>
    <w:rsid w:val="00BA07F9"/>
    <w:rsid w:val="00BA4786"/>
    <w:rsid w:val="00BA4D41"/>
    <w:rsid w:val="00BD53DA"/>
    <w:rsid w:val="00BE0AE3"/>
    <w:rsid w:val="00BE1787"/>
    <w:rsid w:val="00BF2C56"/>
    <w:rsid w:val="00BF3C95"/>
    <w:rsid w:val="00BF3E4B"/>
    <w:rsid w:val="00BF4E69"/>
    <w:rsid w:val="00BF50BA"/>
    <w:rsid w:val="00BF7604"/>
    <w:rsid w:val="00BF7B3D"/>
    <w:rsid w:val="00C04234"/>
    <w:rsid w:val="00C050AC"/>
    <w:rsid w:val="00C06862"/>
    <w:rsid w:val="00C10F02"/>
    <w:rsid w:val="00C15EFE"/>
    <w:rsid w:val="00C17956"/>
    <w:rsid w:val="00C17BD5"/>
    <w:rsid w:val="00C23272"/>
    <w:rsid w:val="00C30EB7"/>
    <w:rsid w:val="00C3139F"/>
    <w:rsid w:val="00C3210C"/>
    <w:rsid w:val="00C34DB0"/>
    <w:rsid w:val="00C3532D"/>
    <w:rsid w:val="00C36535"/>
    <w:rsid w:val="00C3661A"/>
    <w:rsid w:val="00C4195A"/>
    <w:rsid w:val="00C504CE"/>
    <w:rsid w:val="00C600F8"/>
    <w:rsid w:val="00C61A1F"/>
    <w:rsid w:val="00C61BD1"/>
    <w:rsid w:val="00C6213A"/>
    <w:rsid w:val="00C71C6B"/>
    <w:rsid w:val="00C71D70"/>
    <w:rsid w:val="00C745D1"/>
    <w:rsid w:val="00C85284"/>
    <w:rsid w:val="00C871CC"/>
    <w:rsid w:val="00C91C7E"/>
    <w:rsid w:val="00C969D3"/>
    <w:rsid w:val="00C977AD"/>
    <w:rsid w:val="00CA3521"/>
    <w:rsid w:val="00CA4DE4"/>
    <w:rsid w:val="00CA4F11"/>
    <w:rsid w:val="00CB03B1"/>
    <w:rsid w:val="00CB3E54"/>
    <w:rsid w:val="00CB56E1"/>
    <w:rsid w:val="00CB7009"/>
    <w:rsid w:val="00CC22ED"/>
    <w:rsid w:val="00CC7869"/>
    <w:rsid w:val="00CD2C43"/>
    <w:rsid w:val="00CD50DD"/>
    <w:rsid w:val="00CE4224"/>
    <w:rsid w:val="00CE4358"/>
    <w:rsid w:val="00CE4BEE"/>
    <w:rsid w:val="00CE68CA"/>
    <w:rsid w:val="00CF4FC0"/>
    <w:rsid w:val="00CF543C"/>
    <w:rsid w:val="00CF570A"/>
    <w:rsid w:val="00CF585C"/>
    <w:rsid w:val="00D02D3E"/>
    <w:rsid w:val="00D06F6D"/>
    <w:rsid w:val="00D07B16"/>
    <w:rsid w:val="00D12A96"/>
    <w:rsid w:val="00D2500D"/>
    <w:rsid w:val="00D269C7"/>
    <w:rsid w:val="00D272CD"/>
    <w:rsid w:val="00D27B42"/>
    <w:rsid w:val="00D3260E"/>
    <w:rsid w:val="00D34349"/>
    <w:rsid w:val="00D34DAE"/>
    <w:rsid w:val="00D369E3"/>
    <w:rsid w:val="00D41278"/>
    <w:rsid w:val="00D41546"/>
    <w:rsid w:val="00D4154A"/>
    <w:rsid w:val="00D45899"/>
    <w:rsid w:val="00D56663"/>
    <w:rsid w:val="00D67C9B"/>
    <w:rsid w:val="00D70E8A"/>
    <w:rsid w:val="00D73467"/>
    <w:rsid w:val="00D80A53"/>
    <w:rsid w:val="00D8441C"/>
    <w:rsid w:val="00D914E1"/>
    <w:rsid w:val="00D93137"/>
    <w:rsid w:val="00D93819"/>
    <w:rsid w:val="00D95928"/>
    <w:rsid w:val="00D9664D"/>
    <w:rsid w:val="00DA080E"/>
    <w:rsid w:val="00DA162C"/>
    <w:rsid w:val="00DA3B64"/>
    <w:rsid w:val="00DA4C46"/>
    <w:rsid w:val="00DB5443"/>
    <w:rsid w:val="00DC3933"/>
    <w:rsid w:val="00DC4081"/>
    <w:rsid w:val="00DC4889"/>
    <w:rsid w:val="00DC5427"/>
    <w:rsid w:val="00DE1CF6"/>
    <w:rsid w:val="00DE47C9"/>
    <w:rsid w:val="00DE4C49"/>
    <w:rsid w:val="00DF5735"/>
    <w:rsid w:val="00E0085D"/>
    <w:rsid w:val="00E0527F"/>
    <w:rsid w:val="00E074C0"/>
    <w:rsid w:val="00E07749"/>
    <w:rsid w:val="00E12913"/>
    <w:rsid w:val="00E13550"/>
    <w:rsid w:val="00E14DED"/>
    <w:rsid w:val="00E255DA"/>
    <w:rsid w:val="00E37E3A"/>
    <w:rsid w:val="00E40649"/>
    <w:rsid w:val="00E4421D"/>
    <w:rsid w:val="00E473EE"/>
    <w:rsid w:val="00E510C7"/>
    <w:rsid w:val="00E5194A"/>
    <w:rsid w:val="00E5233D"/>
    <w:rsid w:val="00E52899"/>
    <w:rsid w:val="00E559C5"/>
    <w:rsid w:val="00E55AA9"/>
    <w:rsid w:val="00E56815"/>
    <w:rsid w:val="00E6099C"/>
    <w:rsid w:val="00E609E0"/>
    <w:rsid w:val="00E6150C"/>
    <w:rsid w:val="00E62445"/>
    <w:rsid w:val="00E72587"/>
    <w:rsid w:val="00E72CFB"/>
    <w:rsid w:val="00E73D74"/>
    <w:rsid w:val="00E77021"/>
    <w:rsid w:val="00E8038F"/>
    <w:rsid w:val="00E83833"/>
    <w:rsid w:val="00E84DD2"/>
    <w:rsid w:val="00E84F3D"/>
    <w:rsid w:val="00E850E5"/>
    <w:rsid w:val="00E85541"/>
    <w:rsid w:val="00E86A63"/>
    <w:rsid w:val="00E906CB"/>
    <w:rsid w:val="00E91C9F"/>
    <w:rsid w:val="00EA22BB"/>
    <w:rsid w:val="00EB42C3"/>
    <w:rsid w:val="00EB5777"/>
    <w:rsid w:val="00EB6B2A"/>
    <w:rsid w:val="00EB7876"/>
    <w:rsid w:val="00EC206B"/>
    <w:rsid w:val="00EC6155"/>
    <w:rsid w:val="00EC63CB"/>
    <w:rsid w:val="00ED0B75"/>
    <w:rsid w:val="00ED3163"/>
    <w:rsid w:val="00ED6F4F"/>
    <w:rsid w:val="00ED7839"/>
    <w:rsid w:val="00EE3EB2"/>
    <w:rsid w:val="00EE6427"/>
    <w:rsid w:val="00F00E16"/>
    <w:rsid w:val="00F05B0E"/>
    <w:rsid w:val="00F13B62"/>
    <w:rsid w:val="00F14AEA"/>
    <w:rsid w:val="00F219F2"/>
    <w:rsid w:val="00F2577F"/>
    <w:rsid w:val="00F30920"/>
    <w:rsid w:val="00F42294"/>
    <w:rsid w:val="00F450D8"/>
    <w:rsid w:val="00F47DB6"/>
    <w:rsid w:val="00F6573A"/>
    <w:rsid w:val="00F71672"/>
    <w:rsid w:val="00F74A25"/>
    <w:rsid w:val="00F8040B"/>
    <w:rsid w:val="00F836F3"/>
    <w:rsid w:val="00F85591"/>
    <w:rsid w:val="00F94733"/>
    <w:rsid w:val="00FA254B"/>
    <w:rsid w:val="00FB0497"/>
    <w:rsid w:val="00FB11FB"/>
    <w:rsid w:val="00FC2012"/>
    <w:rsid w:val="00FC2C67"/>
    <w:rsid w:val="00FC3476"/>
    <w:rsid w:val="00FC420D"/>
    <w:rsid w:val="00FD1783"/>
    <w:rsid w:val="00FD6448"/>
    <w:rsid w:val="00FD667A"/>
    <w:rsid w:val="00FE547B"/>
    <w:rsid w:val="00FE7080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B3A91D-07D5-40C8-94CE-B8CE85DC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7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871CC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semiHidden/>
    <w:unhideWhenUsed/>
    <w:rsid w:val="00C87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871CC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0643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156C1"/>
  </w:style>
  <w:style w:type="character" w:customStyle="1" w:styleId="a9">
    <w:name w:val="日付 (文字)"/>
    <w:basedOn w:val="a0"/>
    <w:link w:val="a8"/>
    <w:uiPriority w:val="99"/>
    <w:semiHidden/>
    <w:locked/>
    <w:rsid w:val="008156C1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0517C-BD14-4A55-B6B8-A02BDDD2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4BA03949.dotm</Template>
  <TotalTime>1</TotalTime>
  <Pages>1</Pages>
  <Words>316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　　　　　　　　　　　　　　　　　　　　　　　　　</vt:lpstr>
    </vt:vector>
  </TitlesOfParts>
  <Company>京田辺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</dc:title>
  <dc:subject/>
  <dc:creator>総務課</dc:creator>
  <cp:keywords/>
  <dc:description/>
  <cp:lastModifiedBy>京田辺市役所</cp:lastModifiedBy>
  <cp:revision>2</cp:revision>
  <cp:lastPrinted>2013-09-06T05:15:00Z</cp:lastPrinted>
  <dcterms:created xsi:type="dcterms:W3CDTF">2022-01-04T02:10:00Z</dcterms:created>
  <dcterms:modified xsi:type="dcterms:W3CDTF">2022-01-04T02:10:00Z</dcterms:modified>
</cp:coreProperties>
</file>