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F6" w:rsidRPr="007870E3" w:rsidRDefault="00F14AEA" w:rsidP="007870E3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7870E3">
        <w:rPr>
          <w:rFonts w:ascii="ＭＳ 明朝" w:hint="eastAsia"/>
        </w:rPr>
        <w:t>様式第１３号（第１８</w:t>
      </w:r>
      <w:r w:rsidR="00254EF6" w:rsidRPr="007870E3">
        <w:rPr>
          <w:rFonts w:ascii="ＭＳ 明朝" w:hint="eastAsia"/>
        </w:rPr>
        <w:t>条関係）</w:t>
      </w:r>
    </w:p>
    <w:p w:rsidR="00254EF6" w:rsidRPr="007870E3" w:rsidRDefault="00254EF6" w:rsidP="007870E3">
      <w:pPr>
        <w:kinsoku w:val="0"/>
        <w:overflowPunct w:val="0"/>
        <w:autoSpaceDE w:val="0"/>
        <w:autoSpaceDN w:val="0"/>
        <w:ind w:left="347" w:hangingChars="100" w:hanging="347"/>
        <w:jc w:val="center"/>
      </w:pPr>
      <w:r w:rsidRPr="007870E3">
        <w:rPr>
          <w:rFonts w:hint="eastAsia"/>
          <w:spacing w:val="52"/>
        </w:rPr>
        <w:t>火気使用工事届出</w:t>
      </w:r>
      <w:r w:rsidRPr="007870E3">
        <w:rPr>
          <w:rFonts w:hint="eastAsia"/>
        </w:rPr>
        <w:t>書</w:t>
      </w:r>
    </w:p>
    <w:tbl>
      <w:tblPr>
        <w:tblW w:w="87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624"/>
        <w:gridCol w:w="1446"/>
        <w:gridCol w:w="500"/>
        <w:gridCol w:w="64"/>
        <w:gridCol w:w="1713"/>
        <w:gridCol w:w="518"/>
        <w:gridCol w:w="1977"/>
      </w:tblGrid>
      <w:tr w:rsidR="00254EF6" w:rsidRPr="007870E3" w:rsidTr="00E810B4">
        <w:trPr>
          <w:trHeight w:val="1590"/>
        </w:trPr>
        <w:tc>
          <w:tcPr>
            <w:tcW w:w="8725" w:type="dxa"/>
            <w:gridSpan w:val="8"/>
            <w:tcBorders>
              <w:bottom w:val="single" w:sz="4" w:space="0" w:color="auto"/>
            </w:tcBorders>
          </w:tcPr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jc w:val="right"/>
            </w:pPr>
            <w:r w:rsidRPr="007870E3">
              <w:rPr>
                <w:rFonts w:hint="eastAsia"/>
              </w:rPr>
              <w:t xml:space="preserve">年　　月　　日　</w:t>
            </w: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972"/>
            </w:pPr>
          </w:p>
          <w:p w:rsidR="00254EF6" w:rsidRPr="007870E3" w:rsidRDefault="006B2F73" w:rsidP="00B43121">
            <w:pPr>
              <w:kinsoku w:val="0"/>
              <w:overflowPunct w:val="0"/>
              <w:autoSpaceDE w:val="0"/>
              <w:autoSpaceDN w:val="0"/>
              <w:ind w:right="972"/>
            </w:pPr>
            <w:r w:rsidRPr="007870E3">
              <w:rPr>
                <w:rFonts w:hint="eastAsia"/>
              </w:rPr>
              <w:t>（あて先）京田辺市長</w:t>
            </w: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972"/>
            </w:pPr>
          </w:p>
          <w:p w:rsidR="00254EF6" w:rsidRPr="007870E3" w:rsidRDefault="00DA162C" w:rsidP="00DA162C">
            <w:pPr>
              <w:kinsoku w:val="0"/>
              <w:overflowPunct w:val="0"/>
              <w:autoSpaceDE w:val="0"/>
              <w:autoSpaceDN w:val="0"/>
              <w:ind w:right="-1" w:firstLineChars="1897" w:firstLine="4609"/>
              <w:rPr>
                <w:u w:val="single"/>
              </w:rPr>
            </w:pPr>
            <w:r w:rsidRPr="007870E3">
              <w:rPr>
                <w:rFonts w:hint="eastAsia"/>
              </w:rPr>
              <w:t xml:space="preserve">　</w:t>
            </w:r>
            <w:r w:rsidR="00254EF6" w:rsidRPr="007870E3">
              <w:rPr>
                <w:rFonts w:hint="eastAsia"/>
                <w:spacing w:val="120"/>
                <w:u w:val="single"/>
              </w:rPr>
              <w:t>住</w:t>
            </w:r>
            <w:r w:rsidR="00254EF6" w:rsidRPr="007870E3">
              <w:rPr>
                <w:rFonts w:hint="eastAsia"/>
                <w:u w:val="single"/>
              </w:rPr>
              <w:t xml:space="preserve">所　　　　　　　　　</w:t>
            </w:r>
            <w:r w:rsidR="002E2DB6">
              <w:rPr>
                <w:rFonts w:hint="eastAsia"/>
                <w:u w:val="single"/>
              </w:rPr>
              <w:t xml:space="preserve">　　</w:t>
            </w:r>
            <w:r w:rsidR="00254EF6" w:rsidRPr="007870E3">
              <w:rPr>
                <w:rFonts w:hint="eastAsia"/>
                <w:u w:val="single"/>
              </w:rPr>
              <w:t xml:space="preserve">　</w:t>
            </w: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  <w:r w:rsidRPr="007870E3">
              <w:rPr>
                <w:rFonts w:hint="eastAsia"/>
              </w:rPr>
              <w:t xml:space="preserve">　　　　　　　　　　　　　　</w:t>
            </w:r>
            <w:r w:rsidRPr="007870E3">
              <w:rPr>
                <w:rFonts w:hint="eastAsia"/>
                <w:spacing w:val="120"/>
              </w:rPr>
              <w:t>届出</w:t>
            </w:r>
            <w:r w:rsidRPr="007870E3">
              <w:rPr>
                <w:rFonts w:hint="eastAsia"/>
              </w:rPr>
              <w:t xml:space="preserve">者　</w:t>
            </w:r>
            <w:r w:rsidRPr="007870E3">
              <w:rPr>
                <w:rFonts w:hint="eastAsia"/>
                <w:spacing w:val="120"/>
                <w:u w:val="single"/>
              </w:rPr>
              <w:t>氏</w:t>
            </w:r>
            <w:r w:rsidRPr="007870E3">
              <w:rPr>
                <w:rFonts w:hint="eastAsia"/>
                <w:u w:val="single"/>
              </w:rPr>
              <w:t xml:space="preserve">名　　　　　　　　　</w:t>
            </w:r>
            <w:r w:rsidR="002E2DB6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:rsidR="00254EF6" w:rsidRPr="007870E3" w:rsidRDefault="00254EF6" w:rsidP="00DA162C">
            <w:pPr>
              <w:kinsoku w:val="0"/>
              <w:overflowPunct w:val="0"/>
              <w:autoSpaceDE w:val="0"/>
              <w:autoSpaceDN w:val="0"/>
              <w:ind w:right="-1"/>
            </w:pPr>
            <w:r w:rsidRPr="007870E3">
              <w:rPr>
                <w:rFonts w:hint="eastAsia"/>
              </w:rPr>
              <w:t xml:space="preserve">　　　　　　　　　　　　　　　　　　　　</w:t>
            </w:r>
            <w:r w:rsidRPr="007870E3">
              <w:rPr>
                <w:rFonts w:hint="eastAsia"/>
                <w:spacing w:val="120"/>
                <w:u w:val="single"/>
              </w:rPr>
              <w:t>電</w:t>
            </w:r>
            <w:r w:rsidRPr="007870E3">
              <w:rPr>
                <w:rFonts w:hint="eastAsia"/>
                <w:u w:val="single"/>
              </w:rPr>
              <w:t xml:space="preserve">話（　　）　　―　　　</w:t>
            </w:r>
            <w:r w:rsidR="002E2DB6">
              <w:rPr>
                <w:rFonts w:hint="eastAsia"/>
                <w:u w:val="single"/>
              </w:rPr>
              <w:t xml:space="preserve">　　</w:t>
            </w:r>
          </w:p>
        </w:tc>
      </w:tr>
      <w:tr w:rsidR="00254EF6" w:rsidRPr="007870E3" w:rsidTr="002E2DB6">
        <w:trPr>
          <w:trHeight w:val="699"/>
        </w:trPr>
        <w:tc>
          <w:tcPr>
            <w:tcW w:w="88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7870E3">
              <w:rPr>
                <w:rFonts w:hint="eastAsia"/>
              </w:rPr>
              <w:t>設</w:t>
            </w: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7870E3">
              <w:rPr>
                <w:rFonts w:hint="eastAsia"/>
              </w:rPr>
              <w:t>置</w:t>
            </w: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7870E3">
              <w:rPr>
                <w:rFonts w:hint="eastAsia"/>
              </w:rPr>
              <w:t>者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6" w:rsidRPr="007870E3" w:rsidRDefault="00254EF6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7870E3">
              <w:rPr>
                <w:rFonts w:hint="eastAsia"/>
                <w:spacing w:val="240"/>
              </w:rPr>
              <w:t>住</w:t>
            </w:r>
            <w:r w:rsidRPr="007870E3">
              <w:rPr>
                <w:rFonts w:hint="eastAsia"/>
              </w:rPr>
              <w:t>所</w:t>
            </w:r>
          </w:p>
        </w:tc>
        <w:tc>
          <w:tcPr>
            <w:tcW w:w="6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F6" w:rsidRPr="007870E3" w:rsidRDefault="00254EF6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  <w:tr w:rsidR="00254EF6" w:rsidRPr="007870E3" w:rsidTr="002E2DB6">
        <w:trPr>
          <w:trHeight w:val="709"/>
        </w:trPr>
        <w:tc>
          <w:tcPr>
            <w:tcW w:w="8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6" w:rsidRPr="007870E3" w:rsidRDefault="00254EF6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7870E3">
              <w:rPr>
                <w:rFonts w:hint="eastAsia"/>
                <w:spacing w:val="240"/>
              </w:rPr>
              <w:t>氏</w:t>
            </w:r>
            <w:r w:rsidRPr="007870E3">
              <w:rPr>
                <w:rFonts w:hint="eastAsia"/>
              </w:rPr>
              <w:t>名</w:t>
            </w:r>
          </w:p>
        </w:tc>
        <w:tc>
          <w:tcPr>
            <w:tcW w:w="6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F6" w:rsidRPr="007870E3" w:rsidRDefault="00254EF6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  <w:tr w:rsidR="00254EF6" w:rsidRPr="007870E3" w:rsidTr="002E2DB6">
        <w:trPr>
          <w:trHeight w:val="833"/>
        </w:trPr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C746C">
              <w:rPr>
                <w:rFonts w:hint="eastAsia"/>
                <w:spacing w:val="156"/>
                <w:kern w:val="0"/>
                <w:fitText w:val="1944" w:id="-1812795648"/>
              </w:rPr>
              <w:t>設置場</w:t>
            </w:r>
            <w:r w:rsidRPr="002C746C">
              <w:rPr>
                <w:rFonts w:hint="eastAsia"/>
                <w:spacing w:val="24"/>
                <w:kern w:val="0"/>
                <w:fitText w:val="1944" w:id="-1812795648"/>
              </w:rPr>
              <w:t>所</w:t>
            </w:r>
          </w:p>
        </w:tc>
        <w:tc>
          <w:tcPr>
            <w:tcW w:w="6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F6" w:rsidRPr="007870E3" w:rsidRDefault="00254EF6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  <w:tr w:rsidR="00254EF6" w:rsidRPr="007870E3" w:rsidTr="00E810B4">
        <w:trPr>
          <w:trHeight w:val="321"/>
        </w:trPr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C746C">
              <w:rPr>
                <w:rFonts w:hint="eastAsia"/>
                <w:spacing w:val="48"/>
                <w:kern w:val="0"/>
                <w:fitText w:val="1944" w:id="-1812795647"/>
              </w:rPr>
              <w:t>製造所等の</w:t>
            </w:r>
            <w:r w:rsidRPr="002C746C">
              <w:rPr>
                <w:rFonts w:hint="eastAsia"/>
                <w:spacing w:val="12"/>
                <w:kern w:val="0"/>
                <w:fitText w:val="1944" w:id="-1812795647"/>
              </w:rPr>
              <w:t>別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6" w:rsidRPr="007870E3" w:rsidRDefault="00254EF6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6" w:rsidRPr="007870E3" w:rsidRDefault="00254EF6" w:rsidP="00DA162C">
            <w:pPr>
              <w:widowControl/>
              <w:kinsoku w:val="0"/>
              <w:overflowPunct w:val="0"/>
              <w:autoSpaceDE w:val="0"/>
              <w:autoSpaceDN w:val="0"/>
            </w:pPr>
            <w:r w:rsidRPr="007B06DA">
              <w:rPr>
                <w:rFonts w:hint="eastAsia"/>
                <w:spacing w:val="24"/>
                <w:kern w:val="0"/>
                <w:fitText w:val="1458" w:id="-1812795646"/>
              </w:rPr>
              <w:t>貯蔵所又</w:t>
            </w:r>
            <w:r w:rsidRPr="007B06DA">
              <w:rPr>
                <w:rFonts w:hint="eastAsia"/>
                <w:spacing w:val="30"/>
                <w:kern w:val="0"/>
                <w:fitText w:val="1458" w:id="-1812795646"/>
              </w:rPr>
              <w:t>は</w:t>
            </w:r>
            <w:r w:rsidRPr="007870E3">
              <w:rPr>
                <w:rFonts w:hint="eastAsia"/>
              </w:rPr>
              <w:t>取扱所の区分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F6" w:rsidRPr="007870E3" w:rsidRDefault="00254EF6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  <w:tr w:rsidR="00254EF6" w:rsidRPr="007870E3" w:rsidTr="00E810B4">
        <w:trPr>
          <w:trHeight w:val="259"/>
        </w:trPr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7870E3">
              <w:rPr>
                <w:rFonts w:hint="eastAsia"/>
              </w:rPr>
              <w:t>設置の許可年月日</w:t>
            </w:r>
            <w:r w:rsidRPr="002C746C">
              <w:rPr>
                <w:rFonts w:hint="eastAsia"/>
                <w:spacing w:val="48"/>
                <w:kern w:val="0"/>
                <w:fitText w:val="1944" w:id="-1812795645"/>
              </w:rPr>
              <w:t>及び許可番</w:t>
            </w:r>
            <w:r w:rsidRPr="002C746C">
              <w:rPr>
                <w:rFonts w:hint="eastAsia"/>
                <w:spacing w:val="12"/>
                <w:kern w:val="0"/>
                <w:fitText w:val="1944" w:id="-1812795645"/>
              </w:rPr>
              <w:t>号</w:t>
            </w:r>
          </w:p>
        </w:tc>
        <w:tc>
          <w:tcPr>
            <w:tcW w:w="6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  <w:r w:rsidRPr="007870E3">
              <w:rPr>
                <w:rFonts w:hint="eastAsia"/>
              </w:rPr>
              <w:t xml:space="preserve">　　　　年　　月　　日　　　　第　　　　　号</w:t>
            </w:r>
          </w:p>
        </w:tc>
      </w:tr>
      <w:tr w:rsidR="00254EF6" w:rsidRPr="007870E3" w:rsidTr="00E810B4">
        <w:trPr>
          <w:trHeight w:val="359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FE" w:rsidRPr="007870E3" w:rsidRDefault="002268FE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  <w:rPr>
                <w:kern w:val="0"/>
              </w:rPr>
            </w:pPr>
            <w:r w:rsidRPr="002C746C">
              <w:rPr>
                <w:rFonts w:hint="eastAsia"/>
                <w:spacing w:val="48"/>
                <w:kern w:val="0"/>
                <w:fitText w:val="1944" w:id="-1812795644"/>
              </w:rPr>
              <w:t>工事の場所</w:t>
            </w:r>
            <w:r w:rsidRPr="002C746C">
              <w:rPr>
                <w:rFonts w:hint="eastAsia"/>
                <w:spacing w:val="12"/>
                <w:kern w:val="0"/>
                <w:fitText w:val="1944" w:id="-1812795644"/>
              </w:rPr>
              <w:t>、</w:t>
            </w:r>
            <w:r w:rsidRPr="002C746C">
              <w:rPr>
                <w:rFonts w:hint="eastAsia"/>
                <w:spacing w:val="12"/>
                <w:kern w:val="0"/>
                <w:fitText w:val="1944" w:id="-1812795643"/>
              </w:rPr>
              <w:t>工事の内容及</w:t>
            </w:r>
            <w:r w:rsidRPr="002C746C">
              <w:rPr>
                <w:rFonts w:hint="eastAsia"/>
                <w:spacing w:val="60"/>
                <w:kern w:val="0"/>
                <w:fitText w:val="1944" w:id="-1812795643"/>
              </w:rPr>
              <w:t>び</w:t>
            </w:r>
            <w:r w:rsidRPr="002C746C">
              <w:rPr>
                <w:rFonts w:hint="eastAsia"/>
                <w:spacing w:val="12"/>
                <w:kern w:val="0"/>
                <w:fitText w:val="1944" w:id="-1812795642"/>
              </w:rPr>
              <w:t>火気使用器具</w:t>
            </w:r>
            <w:r w:rsidRPr="002C746C">
              <w:rPr>
                <w:rFonts w:hint="eastAsia"/>
                <w:spacing w:val="60"/>
                <w:kern w:val="0"/>
                <w:fitText w:val="1944" w:id="-1812795642"/>
              </w:rPr>
              <w:t>等</w:t>
            </w:r>
          </w:p>
        </w:tc>
        <w:tc>
          <w:tcPr>
            <w:tcW w:w="6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268FE" w:rsidRPr="007870E3" w:rsidRDefault="002268F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268FE" w:rsidRPr="007870E3" w:rsidRDefault="002268F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268FE" w:rsidRPr="007870E3" w:rsidRDefault="002268F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268FE" w:rsidRPr="007870E3" w:rsidRDefault="002268F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268FE" w:rsidRPr="007870E3" w:rsidRDefault="002268F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  <w:tr w:rsidR="00254EF6" w:rsidRPr="007870E3" w:rsidTr="002E2DB6">
        <w:trPr>
          <w:trHeight w:val="1525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387" w:rsidRPr="007870E3" w:rsidRDefault="00096387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C746C">
              <w:rPr>
                <w:rFonts w:hint="eastAsia"/>
                <w:spacing w:val="48"/>
                <w:kern w:val="0"/>
                <w:fitText w:val="1944" w:id="-1812795641"/>
              </w:rPr>
              <w:t>火災予防上</w:t>
            </w:r>
            <w:r w:rsidRPr="002C746C">
              <w:rPr>
                <w:rFonts w:hint="eastAsia"/>
                <w:spacing w:val="12"/>
                <w:kern w:val="0"/>
                <w:fitText w:val="1944" w:id="-1812795641"/>
              </w:rPr>
              <w:t>の</w:t>
            </w:r>
            <w:r w:rsidRPr="007870E3">
              <w:rPr>
                <w:rFonts w:hint="eastAsia"/>
                <w:spacing w:val="720"/>
                <w:kern w:val="0"/>
                <w:fitText w:val="1944" w:id="-1812795640"/>
              </w:rPr>
              <w:t>措</w:t>
            </w:r>
            <w:r w:rsidRPr="007870E3">
              <w:rPr>
                <w:rFonts w:hint="eastAsia"/>
                <w:spacing w:val="7"/>
                <w:kern w:val="0"/>
                <w:fitText w:val="1944" w:id="-1812795640"/>
              </w:rPr>
              <w:t>置</w:t>
            </w:r>
          </w:p>
        </w:tc>
        <w:tc>
          <w:tcPr>
            <w:tcW w:w="621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268FE" w:rsidRPr="007870E3" w:rsidRDefault="002268F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268FE" w:rsidRPr="007870E3" w:rsidRDefault="002268F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  <w:tr w:rsidR="00096387" w:rsidRPr="007870E3" w:rsidTr="00E810B4">
        <w:trPr>
          <w:trHeight w:val="70"/>
        </w:trPr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7870E3" w:rsidRDefault="00096387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C746C">
              <w:rPr>
                <w:rFonts w:hint="eastAsia"/>
                <w:spacing w:val="84"/>
                <w:kern w:val="0"/>
                <w:fitText w:val="1944" w:id="-1812795639"/>
              </w:rPr>
              <w:t>着工予定</w:t>
            </w:r>
            <w:r w:rsidRPr="002C746C">
              <w:rPr>
                <w:rFonts w:hint="eastAsia"/>
                <w:spacing w:val="36"/>
                <w:kern w:val="0"/>
                <w:fitText w:val="1944" w:id="-1812795639"/>
              </w:rPr>
              <w:t>日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87" w:rsidRPr="007870E3" w:rsidRDefault="00096387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268FE" w:rsidRPr="007870E3" w:rsidRDefault="002268F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7870E3" w:rsidRDefault="00096387" w:rsidP="00B43121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C746C">
              <w:rPr>
                <w:rFonts w:hint="eastAsia"/>
                <w:spacing w:val="84"/>
                <w:kern w:val="0"/>
                <w:fitText w:val="1944" w:id="-1812795638"/>
              </w:rPr>
              <w:t>完成予定</w:t>
            </w:r>
            <w:r w:rsidRPr="002C746C">
              <w:rPr>
                <w:rFonts w:hint="eastAsia"/>
                <w:spacing w:val="36"/>
                <w:kern w:val="0"/>
                <w:fitText w:val="1944" w:id="-1812795638"/>
              </w:rPr>
              <w:t>日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387" w:rsidRPr="007870E3" w:rsidRDefault="00096387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268FE" w:rsidRPr="007870E3" w:rsidRDefault="002268FE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  <w:tr w:rsidR="00254EF6" w:rsidRPr="007870E3" w:rsidTr="00E810B4">
        <w:trPr>
          <w:trHeight w:val="306"/>
        </w:trPr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6" w:rsidRPr="007870E3" w:rsidRDefault="00254EF6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2C746C">
              <w:rPr>
                <w:rFonts w:hint="eastAsia"/>
                <w:spacing w:val="300"/>
                <w:kern w:val="0"/>
                <w:fitText w:val="1944" w:id="-1812795637"/>
              </w:rPr>
              <w:t>その</w:t>
            </w:r>
            <w:r w:rsidRPr="002C746C">
              <w:rPr>
                <w:rFonts w:hint="eastAsia"/>
                <w:spacing w:val="12"/>
                <w:kern w:val="0"/>
                <w:fitText w:val="1944" w:id="-1812795637"/>
              </w:rPr>
              <w:t>他</w:t>
            </w:r>
            <w:r w:rsidRPr="002C746C">
              <w:rPr>
                <w:rFonts w:hint="eastAsia"/>
                <w:spacing w:val="84"/>
                <w:kern w:val="0"/>
                <w:fitText w:val="1944" w:id="-1812795636"/>
              </w:rPr>
              <w:t>必要な事</w:t>
            </w:r>
            <w:r w:rsidRPr="002C746C">
              <w:rPr>
                <w:rFonts w:hint="eastAsia"/>
                <w:spacing w:val="36"/>
                <w:kern w:val="0"/>
                <w:fitText w:val="1944" w:id="-1812795636"/>
              </w:rPr>
              <w:t>項</w:t>
            </w:r>
          </w:p>
        </w:tc>
        <w:tc>
          <w:tcPr>
            <w:tcW w:w="6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  <w:tr w:rsidR="00254EF6" w:rsidRPr="007870E3" w:rsidTr="00E810B4">
        <w:trPr>
          <w:trHeight w:val="350"/>
        </w:trPr>
        <w:tc>
          <w:tcPr>
            <w:tcW w:w="3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F6" w:rsidRPr="007870E3" w:rsidRDefault="00254EF6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7870E3">
              <w:rPr>
                <w:rFonts w:hint="eastAsia"/>
              </w:rPr>
              <w:t xml:space="preserve">※　</w:t>
            </w:r>
            <w:r w:rsidRPr="007870E3">
              <w:rPr>
                <w:rFonts w:hint="eastAsia"/>
                <w:spacing w:val="240"/>
              </w:rPr>
              <w:t>受付</w:t>
            </w:r>
            <w:r w:rsidRPr="007870E3">
              <w:rPr>
                <w:rFonts w:hint="eastAsia"/>
              </w:rPr>
              <w:t>欄</w:t>
            </w: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EF6" w:rsidRPr="007870E3" w:rsidRDefault="00254EF6" w:rsidP="00DA162C">
            <w:pPr>
              <w:kinsoku w:val="0"/>
              <w:overflowPunct w:val="0"/>
              <w:autoSpaceDE w:val="0"/>
              <w:autoSpaceDN w:val="0"/>
              <w:ind w:right="-1"/>
              <w:jc w:val="center"/>
            </w:pPr>
            <w:r w:rsidRPr="007870E3">
              <w:rPr>
                <w:rFonts w:hint="eastAsia"/>
              </w:rPr>
              <w:t xml:space="preserve">※　</w:t>
            </w:r>
            <w:r w:rsidRPr="007870E3">
              <w:rPr>
                <w:rFonts w:hint="eastAsia"/>
                <w:spacing w:val="360"/>
              </w:rPr>
              <w:t>経過</w:t>
            </w:r>
            <w:r w:rsidRPr="007870E3">
              <w:rPr>
                <w:rFonts w:hint="eastAsia"/>
              </w:rPr>
              <w:t>欄</w:t>
            </w:r>
          </w:p>
        </w:tc>
      </w:tr>
      <w:tr w:rsidR="00254EF6" w:rsidRPr="007870E3" w:rsidTr="00E810B4">
        <w:trPr>
          <w:trHeight w:val="1736"/>
        </w:trPr>
        <w:tc>
          <w:tcPr>
            <w:tcW w:w="3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  <w:tc>
          <w:tcPr>
            <w:tcW w:w="477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54EF6" w:rsidRPr="007870E3" w:rsidRDefault="00254EF6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254EF6" w:rsidRPr="007870E3" w:rsidRDefault="00254EF6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254EF6" w:rsidRPr="007870E3" w:rsidRDefault="00254EF6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254EF6" w:rsidRPr="007870E3" w:rsidRDefault="00254EF6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254EF6" w:rsidRPr="007870E3" w:rsidRDefault="00254EF6" w:rsidP="00B43121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  <w:p w:rsidR="00254EF6" w:rsidRPr="007870E3" w:rsidRDefault="00254EF6" w:rsidP="00B43121">
            <w:pPr>
              <w:kinsoku w:val="0"/>
              <w:overflowPunct w:val="0"/>
              <w:autoSpaceDE w:val="0"/>
              <w:autoSpaceDN w:val="0"/>
              <w:ind w:right="-1"/>
            </w:pPr>
          </w:p>
        </w:tc>
      </w:tr>
    </w:tbl>
    <w:p w:rsidR="00254EF6" w:rsidRPr="007870E3" w:rsidRDefault="00254EF6" w:rsidP="002E2DB6">
      <w:pPr>
        <w:kinsoku w:val="0"/>
        <w:overflowPunct w:val="0"/>
        <w:autoSpaceDE w:val="0"/>
        <w:autoSpaceDN w:val="0"/>
        <w:spacing w:line="360" w:lineRule="exact"/>
        <w:ind w:left="243" w:hangingChars="100" w:hanging="243"/>
      </w:pPr>
      <w:r w:rsidRPr="007870E3">
        <w:rPr>
          <w:rFonts w:hint="eastAsia"/>
        </w:rPr>
        <w:t>備考　１　※印の欄は、記入しないでください。</w:t>
      </w:r>
    </w:p>
    <w:p w:rsidR="00254EF6" w:rsidRPr="007870E3" w:rsidRDefault="00254EF6" w:rsidP="002E2DB6">
      <w:pPr>
        <w:kinsoku w:val="0"/>
        <w:overflowPunct w:val="0"/>
        <w:autoSpaceDE w:val="0"/>
        <w:autoSpaceDN w:val="0"/>
        <w:spacing w:line="360" w:lineRule="exact"/>
        <w:ind w:leftChars="-191" w:left="994" w:hangingChars="600" w:hanging="1458"/>
      </w:pPr>
      <w:r w:rsidRPr="007870E3">
        <w:rPr>
          <w:rFonts w:hint="eastAsia"/>
        </w:rPr>
        <w:t xml:space="preserve">　　　　</w:t>
      </w:r>
      <w:r w:rsidR="00CB7009" w:rsidRPr="007870E3">
        <w:rPr>
          <w:rFonts w:hint="eastAsia"/>
        </w:rPr>
        <w:t xml:space="preserve">　</w:t>
      </w:r>
      <w:r w:rsidRPr="007870E3">
        <w:rPr>
          <w:rFonts w:hint="eastAsia"/>
        </w:rPr>
        <w:t>２　法人にあっては、その名称、代表者氏名及び主たる事務所の所在地を記入してください。</w:t>
      </w:r>
    </w:p>
    <w:sectPr w:rsidR="00254EF6" w:rsidRPr="007870E3" w:rsidSect="001A5F24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338" w:rsidRDefault="00821338" w:rsidP="00C871CC">
      <w:r>
        <w:separator/>
      </w:r>
    </w:p>
  </w:endnote>
  <w:endnote w:type="continuationSeparator" w:id="0">
    <w:p w:rsidR="00821338" w:rsidRDefault="00821338" w:rsidP="00C8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338" w:rsidRDefault="00821338" w:rsidP="00C871CC">
      <w:r>
        <w:separator/>
      </w:r>
    </w:p>
  </w:footnote>
  <w:footnote w:type="continuationSeparator" w:id="0">
    <w:p w:rsidR="00821338" w:rsidRDefault="00821338" w:rsidP="00C8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326"/>
    <w:multiLevelType w:val="hybridMultilevel"/>
    <w:tmpl w:val="320C7A24"/>
    <w:lvl w:ilvl="0" w:tplc="46A6DCE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2C15D1E"/>
    <w:multiLevelType w:val="hybridMultilevel"/>
    <w:tmpl w:val="05DC2A70"/>
    <w:lvl w:ilvl="0" w:tplc="E60288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A4B20DC"/>
    <w:multiLevelType w:val="hybridMultilevel"/>
    <w:tmpl w:val="BC98CAFA"/>
    <w:lvl w:ilvl="0" w:tplc="C5ACD7F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1F775D7"/>
    <w:multiLevelType w:val="hybridMultilevel"/>
    <w:tmpl w:val="D6C27774"/>
    <w:lvl w:ilvl="0" w:tplc="C4686A6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6DC33AB"/>
    <w:multiLevelType w:val="hybridMultilevel"/>
    <w:tmpl w:val="4BEAA662"/>
    <w:lvl w:ilvl="0" w:tplc="AC7C85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4B7215"/>
    <w:multiLevelType w:val="hybridMultilevel"/>
    <w:tmpl w:val="914C8A48"/>
    <w:lvl w:ilvl="0" w:tplc="9CB8ACBE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D791D"/>
    <w:multiLevelType w:val="hybridMultilevel"/>
    <w:tmpl w:val="E8FA4070"/>
    <w:lvl w:ilvl="0" w:tplc="E1425D54">
      <w:start w:val="1"/>
      <w:numFmt w:val="decimalFullWidth"/>
      <w:lvlText w:val="（%1）"/>
      <w:lvlJc w:val="left"/>
      <w:pPr>
        <w:ind w:left="9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7" w15:restartNumberingAfterBreak="0">
    <w:nsid w:val="21684A25"/>
    <w:multiLevelType w:val="hybridMultilevel"/>
    <w:tmpl w:val="F36AC8C0"/>
    <w:lvl w:ilvl="0" w:tplc="781A163A">
      <w:start w:val="1"/>
      <w:numFmt w:val="decimalFullWidth"/>
      <w:lvlText w:val="第%1条"/>
      <w:lvlJc w:val="left"/>
      <w:pPr>
        <w:ind w:left="1200" w:hanging="12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1D269B"/>
    <w:multiLevelType w:val="hybridMultilevel"/>
    <w:tmpl w:val="55D64EE8"/>
    <w:lvl w:ilvl="0" w:tplc="2DFC7EE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14444CC"/>
    <w:multiLevelType w:val="hybridMultilevel"/>
    <w:tmpl w:val="0EC29246"/>
    <w:lvl w:ilvl="0" w:tplc="0D6C3C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1F84102"/>
    <w:multiLevelType w:val="hybridMultilevel"/>
    <w:tmpl w:val="9AFC2166"/>
    <w:lvl w:ilvl="0" w:tplc="AC70C20C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5B17F66"/>
    <w:multiLevelType w:val="hybridMultilevel"/>
    <w:tmpl w:val="AE882C08"/>
    <w:lvl w:ilvl="0" w:tplc="9CB67DD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6B174A6"/>
    <w:multiLevelType w:val="hybridMultilevel"/>
    <w:tmpl w:val="DCF4267A"/>
    <w:lvl w:ilvl="0" w:tplc="5F1AE56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B61400C"/>
    <w:multiLevelType w:val="hybridMultilevel"/>
    <w:tmpl w:val="3EBE84B4"/>
    <w:lvl w:ilvl="0" w:tplc="A538C8A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F166B61"/>
    <w:multiLevelType w:val="hybridMultilevel"/>
    <w:tmpl w:val="5440B0AE"/>
    <w:lvl w:ilvl="0" w:tplc="588454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21306F9"/>
    <w:multiLevelType w:val="hybridMultilevel"/>
    <w:tmpl w:val="EFCADC5E"/>
    <w:lvl w:ilvl="0" w:tplc="35CAE9F4">
      <w:start w:val="1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71948C7"/>
    <w:multiLevelType w:val="hybridMultilevel"/>
    <w:tmpl w:val="7E3C5B2E"/>
    <w:lvl w:ilvl="0" w:tplc="8E34FACE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9063F8E"/>
    <w:multiLevelType w:val="hybridMultilevel"/>
    <w:tmpl w:val="BA60A818"/>
    <w:lvl w:ilvl="0" w:tplc="F74E0C00">
      <w:start w:val="1"/>
      <w:numFmt w:val="decimalFullWidth"/>
      <w:lvlText w:val="第%1条"/>
      <w:lvlJc w:val="left"/>
      <w:pPr>
        <w:ind w:left="14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  <w:rPr>
        <w:rFonts w:cs="Times New Roman"/>
      </w:rPr>
    </w:lvl>
  </w:abstractNum>
  <w:abstractNum w:abstractNumId="18" w15:restartNumberingAfterBreak="0">
    <w:nsid w:val="4C495299"/>
    <w:multiLevelType w:val="hybridMultilevel"/>
    <w:tmpl w:val="D4FC4868"/>
    <w:lvl w:ilvl="0" w:tplc="FE76995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39C5014"/>
    <w:multiLevelType w:val="hybridMultilevel"/>
    <w:tmpl w:val="AA480E70"/>
    <w:lvl w:ilvl="0" w:tplc="B00E916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4DD5954"/>
    <w:multiLevelType w:val="hybridMultilevel"/>
    <w:tmpl w:val="C45EBC22"/>
    <w:lvl w:ilvl="0" w:tplc="F6D0385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029631D"/>
    <w:multiLevelType w:val="hybridMultilevel"/>
    <w:tmpl w:val="8DE6117E"/>
    <w:lvl w:ilvl="0" w:tplc="D2A25190">
      <w:start w:val="1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2056BDF"/>
    <w:multiLevelType w:val="hybridMultilevel"/>
    <w:tmpl w:val="A3D012BA"/>
    <w:lvl w:ilvl="0" w:tplc="176E5E4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4261F80"/>
    <w:multiLevelType w:val="hybridMultilevel"/>
    <w:tmpl w:val="7A92D2B0"/>
    <w:lvl w:ilvl="0" w:tplc="EE18A5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A81A7C"/>
    <w:multiLevelType w:val="hybridMultilevel"/>
    <w:tmpl w:val="7C0C55D6"/>
    <w:lvl w:ilvl="0" w:tplc="7B6ED21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680530B"/>
    <w:multiLevelType w:val="hybridMultilevel"/>
    <w:tmpl w:val="F43EB160"/>
    <w:lvl w:ilvl="0" w:tplc="17B029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6CB1402"/>
    <w:multiLevelType w:val="hybridMultilevel"/>
    <w:tmpl w:val="060E9C7C"/>
    <w:lvl w:ilvl="0" w:tplc="8BCEC444">
      <w:start w:val="1"/>
      <w:numFmt w:val="decimalFullWidth"/>
      <w:lvlText w:val="第%1条"/>
      <w:lvlJc w:val="left"/>
      <w:pPr>
        <w:ind w:left="1200" w:hanging="12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73C1CE4"/>
    <w:multiLevelType w:val="hybridMultilevel"/>
    <w:tmpl w:val="D93C92A2"/>
    <w:lvl w:ilvl="0" w:tplc="E99227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8982C41"/>
    <w:multiLevelType w:val="hybridMultilevel"/>
    <w:tmpl w:val="D3E80400"/>
    <w:lvl w:ilvl="0" w:tplc="5C8A6DAC">
      <w:start w:val="1"/>
      <w:numFmt w:val="decimalFullWidth"/>
      <w:lvlText w:val="第%1条"/>
      <w:lvlJc w:val="left"/>
      <w:pPr>
        <w:ind w:left="1200" w:hanging="12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CAD48EB"/>
    <w:multiLevelType w:val="hybridMultilevel"/>
    <w:tmpl w:val="AC723E28"/>
    <w:lvl w:ilvl="0" w:tplc="197030AC">
      <w:start w:val="1"/>
      <w:numFmt w:val="decimalFullWidth"/>
      <w:lvlText w:val="（%1）"/>
      <w:lvlJc w:val="left"/>
      <w:pPr>
        <w:ind w:left="9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0"/>
  </w:num>
  <w:num w:numId="5">
    <w:abstractNumId w:val="10"/>
  </w:num>
  <w:num w:numId="6">
    <w:abstractNumId w:val="16"/>
  </w:num>
  <w:num w:numId="7">
    <w:abstractNumId w:val="20"/>
  </w:num>
  <w:num w:numId="8">
    <w:abstractNumId w:val="24"/>
  </w:num>
  <w:num w:numId="9">
    <w:abstractNumId w:val="13"/>
  </w:num>
  <w:num w:numId="10">
    <w:abstractNumId w:val="11"/>
  </w:num>
  <w:num w:numId="11">
    <w:abstractNumId w:val="19"/>
  </w:num>
  <w:num w:numId="12">
    <w:abstractNumId w:val="3"/>
  </w:num>
  <w:num w:numId="13">
    <w:abstractNumId w:val="2"/>
  </w:num>
  <w:num w:numId="14">
    <w:abstractNumId w:val="23"/>
  </w:num>
  <w:num w:numId="15">
    <w:abstractNumId w:val="1"/>
  </w:num>
  <w:num w:numId="16">
    <w:abstractNumId w:val="18"/>
  </w:num>
  <w:num w:numId="17">
    <w:abstractNumId w:val="5"/>
  </w:num>
  <w:num w:numId="18">
    <w:abstractNumId w:val="15"/>
  </w:num>
  <w:num w:numId="19">
    <w:abstractNumId w:val="21"/>
  </w:num>
  <w:num w:numId="20">
    <w:abstractNumId w:val="17"/>
  </w:num>
  <w:num w:numId="21">
    <w:abstractNumId w:val="9"/>
  </w:num>
  <w:num w:numId="22">
    <w:abstractNumId w:val="25"/>
  </w:num>
  <w:num w:numId="23">
    <w:abstractNumId w:val="8"/>
  </w:num>
  <w:num w:numId="24">
    <w:abstractNumId w:val="7"/>
  </w:num>
  <w:num w:numId="25">
    <w:abstractNumId w:val="28"/>
  </w:num>
  <w:num w:numId="26">
    <w:abstractNumId w:val="26"/>
  </w:num>
  <w:num w:numId="27">
    <w:abstractNumId w:val="4"/>
  </w:num>
  <w:num w:numId="28">
    <w:abstractNumId w:val="12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01340"/>
    <w:rsid w:val="000055C8"/>
    <w:rsid w:val="0000692C"/>
    <w:rsid w:val="0000789C"/>
    <w:rsid w:val="0002310C"/>
    <w:rsid w:val="000254EE"/>
    <w:rsid w:val="000259CE"/>
    <w:rsid w:val="000262B4"/>
    <w:rsid w:val="00036910"/>
    <w:rsid w:val="00037B73"/>
    <w:rsid w:val="00037EA3"/>
    <w:rsid w:val="00040991"/>
    <w:rsid w:val="00041E1A"/>
    <w:rsid w:val="000422CA"/>
    <w:rsid w:val="0004307B"/>
    <w:rsid w:val="0004516D"/>
    <w:rsid w:val="0004568E"/>
    <w:rsid w:val="000533D1"/>
    <w:rsid w:val="0005434C"/>
    <w:rsid w:val="00056466"/>
    <w:rsid w:val="00061321"/>
    <w:rsid w:val="00061D1F"/>
    <w:rsid w:val="00064322"/>
    <w:rsid w:val="0007438B"/>
    <w:rsid w:val="0007638B"/>
    <w:rsid w:val="00085303"/>
    <w:rsid w:val="00096387"/>
    <w:rsid w:val="000974E3"/>
    <w:rsid w:val="000A0463"/>
    <w:rsid w:val="000A12AC"/>
    <w:rsid w:val="000A39A1"/>
    <w:rsid w:val="000B640E"/>
    <w:rsid w:val="000C210A"/>
    <w:rsid w:val="000C35BB"/>
    <w:rsid w:val="000C47AB"/>
    <w:rsid w:val="000C6820"/>
    <w:rsid w:val="000C7210"/>
    <w:rsid w:val="000D267A"/>
    <w:rsid w:val="000D32D1"/>
    <w:rsid w:val="000D4210"/>
    <w:rsid w:val="000D7680"/>
    <w:rsid w:val="000E0FFE"/>
    <w:rsid w:val="000E241C"/>
    <w:rsid w:val="000E2443"/>
    <w:rsid w:val="000E32F7"/>
    <w:rsid w:val="000E4519"/>
    <w:rsid w:val="000E5C4F"/>
    <w:rsid w:val="000F0E0B"/>
    <w:rsid w:val="000F27DF"/>
    <w:rsid w:val="000F3A41"/>
    <w:rsid w:val="000F789C"/>
    <w:rsid w:val="0010436E"/>
    <w:rsid w:val="001057EE"/>
    <w:rsid w:val="00106026"/>
    <w:rsid w:val="00110C81"/>
    <w:rsid w:val="00120012"/>
    <w:rsid w:val="00124519"/>
    <w:rsid w:val="00130828"/>
    <w:rsid w:val="00131123"/>
    <w:rsid w:val="00140BD9"/>
    <w:rsid w:val="0014186B"/>
    <w:rsid w:val="00143F02"/>
    <w:rsid w:val="001465FF"/>
    <w:rsid w:val="001533FE"/>
    <w:rsid w:val="0015563E"/>
    <w:rsid w:val="00162B3A"/>
    <w:rsid w:val="00171826"/>
    <w:rsid w:val="00181456"/>
    <w:rsid w:val="00182189"/>
    <w:rsid w:val="001831D1"/>
    <w:rsid w:val="00184190"/>
    <w:rsid w:val="00190E7F"/>
    <w:rsid w:val="001922DF"/>
    <w:rsid w:val="00195059"/>
    <w:rsid w:val="001A12CA"/>
    <w:rsid w:val="001A1EA1"/>
    <w:rsid w:val="001A2E0C"/>
    <w:rsid w:val="001A5AE2"/>
    <w:rsid w:val="001A5F24"/>
    <w:rsid w:val="001B3A7B"/>
    <w:rsid w:val="001B4E4C"/>
    <w:rsid w:val="001B4EAD"/>
    <w:rsid w:val="001C1CAB"/>
    <w:rsid w:val="001C2370"/>
    <w:rsid w:val="001C2DCD"/>
    <w:rsid w:val="001D1260"/>
    <w:rsid w:val="001D7EA4"/>
    <w:rsid w:val="001E2248"/>
    <w:rsid w:val="001E41FA"/>
    <w:rsid w:val="001E58B6"/>
    <w:rsid w:val="001F2FBB"/>
    <w:rsid w:val="001F394C"/>
    <w:rsid w:val="001F4FCA"/>
    <w:rsid w:val="001F6C7A"/>
    <w:rsid w:val="00215EFA"/>
    <w:rsid w:val="00216CA3"/>
    <w:rsid w:val="00222A04"/>
    <w:rsid w:val="00225009"/>
    <w:rsid w:val="002266C5"/>
    <w:rsid w:val="002268FE"/>
    <w:rsid w:val="00231BCF"/>
    <w:rsid w:val="0023287C"/>
    <w:rsid w:val="00247BEC"/>
    <w:rsid w:val="002500B7"/>
    <w:rsid w:val="002529CD"/>
    <w:rsid w:val="00254AFB"/>
    <w:rsid w:val="00254EF6"/>
    <w:rsid w:val="00256E59"/>
    <w:rsid w:val="00264F01"/>
    <w:rsid w:val="00266B4D"/>
    <w:rsid w:val="00270ADD"/>
    <w:rsid w:val="00271031"/>
    <w:rsid w:val="002727B3"/>
    <w:rsid w:val="002732A7"/>
    <w:rsid w:val="002741B6"/>
    <w:rsid w:val="0029122A"/>
    <w:rsid w:val="002A27F6"/>
    <w:rsid w:val="002A7E1A"/>
    <w:rsid w:val="002B4973"/>
    <w:rsid w:val="002C0106"/>
    <w:rsid w:val="002C35D9"/>
    <w:rsid w:val="002C3672"/>
    <w:rsid w:val="002C4ACE"/>
    <w:rsid w:val="002C4B8D"/>
    <w:rsid w:val="002C746C"/>
    <w:rsid w:val="002D1AB6"/>
    <w:rsid w:val="002E0F32"/>
    <w:rsid w:val="002E2DB6"/>
    <w:rsid w:val="002E4700"/>
    <w:rsid w:val="002E4F6D"/>
    <w:rsid w:val="002F14A4"/>
    <w:rsid w:val="002F1D07"/>
    <w:rsid w:val="002F4A07"/>
    <w:rsid w:val="002F5109"/>
    <w:rsid w:val="00300890"/>
    <w:rsid w:val="0031344A"/>
    <w:rsid w:val="00313B99"/>
    <w:rsid w:val="00316623"/>
    <w:rsid w:val="00321163"/>
    <w:rsid w:val="0032442E"/>
    <w:rsid w:val="003305CC"/>
    <w:rsid w:val="003335A9"/>
    <w:rsid w:val="0033366F"/>
    <w:rsid w:val="00333705"/>
    <w:rsid w:val="00336C1F"/>
    <w:rsid w:val="00336D13"/>
    <w:rsid w:val="00342F8B"/>
    <w:rsid w:val="00343A8A"/>
    <w:rsid w:val="00345968"/>
    <w:rsid w:val="00350367"/>
    <w:rsid w:val="00350B59"/>
    <w:rsid w:val="00356E90"/>
    <w:rsid w:val="00363164"/>
    <w:rsid w:val="00370EB1"/>
    <w:rsid w:val="003735D7"/>
    <w:rsid w:val="00375A32"/>
    <w:rsid w:val="0038318A"/>
    <w:rsid w:val="00383DF4"/>
    <w:rsid w:val="00386EEC"/>
    <w:rsid w:val="00391E3C"/>
    <w:rsid w:val="00392E24"/>
    <w:rsid w:val="00394CA4"/>
    <w:rsid w:val="003951EC"/>
    <w:rsid w:val="003972F9"/>
    <w:rsid w:val="003A0143"/>
    <w:rsid w:val="003A251D"/>
    <w:rsid w:val="003B45D4"/>
    <w:rsid w:val="003C50DA"/>
    <w:rsid w:val="003D0D64"/>
    <w:rsid w:val="003D166D"/>
    <w:rsid w:val="003F3087"/>
    <w:rsid w:val="003F6B0D"/>
    <w:rsid w:val="00404131"/>
    <w:rsid w:val="00410BEE"/>
    <w:rsid w:val="00412007"/>
    <w:rsid w:val="00412B8A"/>
    <w:rsid w:val="00415AED"/>
    <w:rsid w:val="00420E4B"/>
    <w:rsid w:val="00422571"/>
    <w:rsid w:val="00434B34"/>
    <w:rsid w:val="00443605"/>
    <w:rsid w:val="0044417C"/>
    <w:rsid w:val="00455D46"/>
    <w:rsid w:val="00457C79"/>
    <w:rsid w:val="004663C4"/>
    <w:rsid w:val="0047538B"/>
    <w:rsid w:val="0047770B"/>
    <w:rsid w:val="0048114C"/>
    <w:rsid w:val="00497479"/>
    <w:rsid w:val="004A088B"/>
    <w:rsid w:val="004A20C2"/>
    <w:rsid w:val="004A78F0"/>
    <w:rsid w:val="004B254B"/>
    <w:rsid w:val="004B3EFE"/>
    <w:rsid w:val="004B61F3"/>
    <w:rsid w:val="004C47B0"/>
    <w:rsid w:val="004C7FCE"/>
    <w:rsid w:val="004E17E7"/>
    <w:rsid w:val="004E6714"/>
    <w:rsid w:val="004F053B"/>
    <w:rsid w:val="004F0EBB"/>
    <w:rsid w:val="005010A0"/>
    <w:rsid w:val="00502458"/>
    <w:rsid w:val="00502C1E"/>
    <w:rsid w:val="005106A8"/>
    <w:rsid w:val="00515375"/>
    <w:rsid w:val="00520B99"/>
    <w:rsid w:val="00531380"/>
    <w:rsid w:val="005326EC"/>
    <w:rsid w:val="00532D87"/>
    <w:rsid w:val="005353BC"/>
    <w:rsid w:val="0053564A"/>
    <w:rsid w:val="00536387"/>
    <w:rsid w:val="00541837"/>
    <w:rsid w:val="005423B9"/>
    <w:rsid w:val="00542554"/>
    <w:rsid w:val="0054446F"/>
    <w:rsid w:val="00551DB9"/>
    <w:rsid w:val="005560C0"/>
    <w:rsid w:val="00577422"/>
    <w:rsid w:val="00583EDE"/>
    <w:rsid w:val="0058519E"/>
    <w:rsid w:val="005964F8"/>
    <w:rsid w:val="005974E4"/>
    <w:rsid w:val="005A059A"/>
    <w:rsid w:val="005A086C"/>
    <w:rsid w:val="005A34A8"/>
    <w:rsid w:val="005A6E0A"/>
    <w:rsid w:val="005A7992"/>
    <w:rsid w:val="005B6F7E"/>
    <w:rsid w:val="005C07CD"/>
    <w:rsid w:val="005D088C"/>
    <w:rsid w:val="005D0EC5"/>
    <w:rsid w:val="005D6744"/>
    <w:rsid w:val="005E191E"/>
    <w:rsid w:val="005E63A2"/>
    <w:rsid w:val="005F2323"/>
    <w:rsid w:val="005F640E"/>
    <w:rsid w:val="006031EA"/>
    <w:rsid w:val="00603C94"/>
    <w:rsid w:val="006049AD"/>
    <w:rsid w:val="00605281"/>
    <w:rsid w:val="00616B4E"/>
    <w:rsid w:val="0062447E"/>
    <w:rsid w:val="00626534"/>
    <w:rsid w:val="006357B5"/>
    <w:rsid w:val="00643B54"/>
    <w:rsid w:val="00644488"/>
    <w:rsid w:val="00646BB0"/>
    <w:rsid w:val="00646FC3"/>
    <w:rsid w:val="00652A2B"/>
    <w:rsid w:val="006538E4"/>
    <w:rsid w:val="006663FE"/>
    <w:rsid w:val="00666879"/>
    <w:rsid w:val="00676C6C"/>
    <w:rsid w:val="0069653D"/>
    <w:rsid w:val="006973D5"/>
    <w:rsid w:val="0069744A"/>
    <w:rsid w:val="006A18E8"/>
    <w:rsid w:val="006A19B1"/>
    <w:rsid w:val="006A1DDB"/>
    <w:rsid w:val="006A2C05"/>
    <w:rsid w:val="006A39D2"/>
    <w:rsid w:val="006A4E26"/>
    <w:rsid w:val="006B1A52"/>
    <w:rsid w:val="006B1CCA"/>
    <w:rsid w:val="006B2F73"/>
    <w:rsid w:val="006B3A4D"/>
    <w:rsid w:val="006B7FC8"/>
    <w:rsid w:val="006C0FF0"/>
    <w:rsid w:val="006C5F56"/>
    <w:rsid w:val="006C7E4C"/>
    <w:rsid w:val="006D1E09"/>
    <w:rsid w:val="006D42E4"/>
    <w:rsid w:val="006E1855"/>
    <w:rsid w:val="006E2985"/>
    <w:rsid w:val="006E585E"/>
    <w:rsid w:val="006F6CED"/>
    <w:rsid w:val="006F7CE1"/>
    <w:rsid w:val="00702AB2"/>
    <w:rsid w:val="00704A85"/>
    <w:rsid w:val="007059B3"/>
    <w:rsid w:val="00710F20"/>
    <w:rsid w:val="007133B1"/>
    <w:rsid w:val="00725556"/>
    <w:rsid w:val="0073489A"/>
    <w:rsid w:val="007371F3"/>
    <w:rsid w:val="00743EB2"/>
    <w:rsid w:val="0075047D"/>
    <w:rsid w:val="00751C2B"/>
    <w:rsid w:val="007575B9"/>
    <w:rsid w:val="00760B45"/>
    <w:rsid w:val="00765DE6"/>
    <w:rsid w:val="00766EC5"/>
    <w:rsid w:val="00767796"/>
    <w:rsid w:val="00767A58"/>
    <w:rsid w:val="00770850"/>
    <w:rsid w:val="007719A7"/>
    <w:rsid w:val="0078488E"/>
    <w:rsid w:val="00785FDE"/>
    <w:rsid w:val="00786875"/>
    <w:rsid w:val="007870E3"/>
    <w:rsid w:val="00790ED0"/>
    <w:rsid w:val="0079288A"/>
    <w:rsid w:val="007946E3"/>
    <w:rsid w:val="0079500F"/>
    <w:rsid w:val="00796729"/>
    <w:rsid w:val="007A020F"/>
    <w:rsid w:val="007A2C5B"/>
    <w:rsid w:val="007A6A7E"/>
    <w:rsid w:val="007B0697"/>
    <w:rsid w:val="007B06DA"/>
    <w:rsid w:val="007B1E27"/>
    <w:rsid w:val="007B2D89"/>
    <w:rsid w:val="007B2F5F"/>
    <w:rsid w:val="007B49A3"/>
    <w:rsid w:val="007B6656"/>
    <w:rsid w:val="007C05A9"/>
    <w:rsid w:val="007C3D0F"/>
    <w:rsid w:val="007D1264"/>
    <w:rsid w:val="007D324B"/>
    <w:rsid w:val="007E6651"/>
    <w:rsid w:val="007E74A0"/>
    <w:rsid w:val="00800E1B"/>
    <w:rsid w:val="008075B2"/>
    <w:rsid w:val="008156C1"/>
    <w:rsid w:val="0082012C"/>
    <w:rsid w:val="00821338"/>
    <w:rsid w:val="00826769"/>
    <w:rsid w:val="00826E89"/>
    <w:rsid w:val="008342C6"/>
    <w:rsid w:val="008355F1"/>
    <w:rsid w:val="0083716E"/>
    <w:rsid w:val="0084638E"/>
    <w:rsid w:val="00846B27"/>
    <w:rsid w:val="0084776A"/>
    <w:rsid w:val="0085082B"/>
    <w:rsid w:val="00853B09"/>
    <w:rsid w:val="00853C02"/>
    <w:rsid w:val="0085589E"/>
    <w:rsid w:val="00855C58"/>
    <w:rsid w:val="00856CE0"/>
    <w:rsid w:val="008611CD"/>
    <w:rsid w:val="00867274"/>
    <w:rsid w:val="0087212A"/>
    <w:rsid w:val="0087644A"/>
    <w:rsid w:val="008778A2"/>
    <w:rsid w:val="00877F00"/>
    <w:rsid w:val="008832E5"/>
    <w:rsid w:val="00886249"/>
    <w:rsid w:val="008867B9"/>
    <w:rsid w:val="00887B66"/>
    <w:rsid w:val="00894E40"/>
    <w:rsid w:val="00895837"/>
    <w:rsid w:val="008A51DC"/>
    <w:rsid w:val="008A5968"/>
    <w:rsid w:val="008A6544"/>
    <w:rsid w:val="008B047C"/>
    <w:rsid w:val="008B3899"/>
    <w:rsid w:val="008B6211"/>
    <w:rsid w:val="008C3D70"/>
    <w:rsid w:val="008C3DD2"/>
    <w:rsid w:val="008D045A"/>
    <w:rsid w:val="008D15BC"/>
    <w:rsid w:val="008D458E"/>
    <w:rsid w:val="008D7EE0"/>
    <w:rsid w:val="008E04AD"/>
    <w:rsid w:val="008E331B"/>
    <w:rsid w:val="008E65EB"/>
    <w:rsid w:val="008F237C"/>
    <w:rsid w:val="008F51CC"/>
    <w:rsid w:val="008F5486"/>
    <w:rsid w:val="008F6235"/>
    <w:rsid w:val="00905A9A"/>
    <w:rsid w:val="009102F1"/>
    <w:rsid w:val="00910393"/>
    <w:rsid w:val="00911EE8"/>
    <w:rsid w:val="00921121"/>
    <w:rsid w:val="00923123"/>
    <w:rsid w:val="009336BC"/>
    <w:rsid w:val="00934C5B"/>
    <w:rsid w:val="00943F43"/>
    <w:rsid w:val="00944350"/>
    <w:rsid w:val="0094777D"/>
    <w:rsid w:val="009571B1"/>
    <w:rsid w:val="00964368"/>
    <w:rsid w:val="009644FD"/>
    <w:rsid w:val="0097036D"/>
    <w:rsid w:val="00971819"/>
    <w:rsid w:val="009734A0"/>
    <w:rsid w:val="00973CCA"/>
    <w:rsid w:val="009833DA"/>
    <w:rsid w:val="00991279"/>
    <w:rsid w:val="009A2398"/>
    <w:rsid w:val="009A44C8"/>
    <w:rsid w:val="009A5579"/>
    <w:rsid w:val="009A76D6"/>
    <w:rsid w:val="009C24D7"/>
    <w:rsid w:val="009C5401"/>
    <w:rsid w:val="009D16F3"/>
    <w:rsid w:val="009E042F"/>
    <w:rsid w:val="009E15D0"/>
    <w:rsid w:val="009E7B2F"/>
    <w:rsid w:val="009F00FD"/>
    <w:rsid w:val="00A022D7"/>
    <w:rsid w:val="00A06AD4"/>
    <w:rsid w:val="00A11CA5"/>
    <w:rsid w:val="00A2040E"/>
    <w:rsid w:val="00A37368"/>
    <w:rsid w:val="00A412BC"/>
    <w:rsid w:val="00A43774"/>
    <w:rsid w:val="00A47990"/>
    <w:rsid w:val="00A513E3"/>
    <w:rsid w:val="00A563E1"/>
    <w:rsid w:val="00A608CD"/>
    <w:rsid w:val="00A61626"/>
    <w:rsid w:val="00A66066"/>
    <w:rsid w:val="00A66548"/>
    <w:rsid w:val="00A665DC"/>
    <w:rsid w:val="00A67A24"/>
    <w:rsid w:val="00A75BEB"/>
    <w:rsid w:val="00A770E7"/>
    <w:rsid w:val="00A86F7D"/>
    <w:rsid w:val="00A97C4D"/>
    <w:rsid w:val="00AA11E5"/>
    <w:rsid w:val="00AB36B2"/>
    <w:rsid w:val="00AB4BEE"/>
    <w:rsid w:val="00AB59F5"/>
    <w:rsid w:val="00AB6868"/>
    <w:rsid w:val="00AC0006"/>
    <w:rsid w:val="00AC6DE4"/>
    <w:rsid w:val="00AD1B7F"/>
    <w:rsid w:val="00AD2F6D"/>
    <w:rsid w:val="00AD425F"/>
    <w:rsid w:val="00AD577A"/>
    <w:rsid w:val="00AE0288"/>
    <w:rsid w:val="00AF1295"/>
    <w:rsid w:val="00AF1C49"/>
    <w:rsid w:val="00AF1C69"/>
    <w:rsid w:val="00B015C1"/>
    <w:rsid w:val="00B03812"/>
    <w:rsid w:val="00B066D9"/>
    <w:rsid w:val="00B161BB"/>
    <w:rsid w:val="00B16C85"/>
    <w:rsid w:val="00B16EA8"/>
    <w:rsid w:val="00B22160"/>
    <w:rsid w:val="00B31108"/>
    <w:rsid w:val="00B3325E"/>
    <w:rsid w:val="00B37E36"/>
    <w:rsid w:val="00B41A0A"/>
    <w:rsid w:val="00B428CD"/>
    <w:rsid w:val="00B42919"/>
    <w:rsid w:val="00B43121"/>
    <w:rsid w:val="00B522BC"/>
    <w:rsid w:val="00B529E4"/>
    <w:rsid w:val="00B52A64"/>
    <w:rsid w:val="00B553DB"/>
    <w:rsid w:val="00B60D3C"/>
    <w:rsid w:val="00B65107"/>
    <w:rsid w:val="00B708A8"/>
    <w:rsid w:val="00B71FD9"/>
    <w:rsid w:val="00B80610"/>
    <w:rsid w:val="00B8133E"/>
    <w:rsid w:val="00B9068E"/>
    <w:rsid w:val="00B92C6C"/>
    <w:rsid w:val="00B931A6"/>
    <w:rsid w:val="00B95A54"/>
    <w:rsid w:val="00BA07F9"/>
    <w:rsid w:val="00BA4786"/>
    <w:rsid w:val="00BA4D41"/>
    <w:rsid w:val="00BD53DA"/>
    <w:rsid w:val="00BE0AE3"/>
    <w:rsid w:val="00BE1787"/>
    <w:rsid w:val="00BF2C56"/>
    <w:rsid w:val="00BF3C95"/>
    <w:rsid w:val="00BF3E4B"/>
    <w:rsid w:val="00BF4E69"/>
    <w:rsid w:val="00BF50BA"/>
    <w:rsid w:val="00BF7604"/>
    <w:rsid w:val="00BF7B3D"/>
    <w:rsid w:val="00C04234"/>
    <w:rsid w:val="00C050AC"/>
    <w:rsid w:val="00C06862"/>
    <w:rsid w:val="00C10F02"/>
    <w:rsid w:val="00C15EFE"/>
    <w:rsid w:val="00C17956"/>
    <w:rsid w:val="00C17BD5"/>
    <w:rsid w:val="00C23272"/>
    <w:rsid w:val="00C30EB7"/>
    <w:rsid w:val="00C3139F"/>
    <w:rsid w:val="00C3210C"/>
    <w:rsid w:val="00C34DB0"/>
    <w:rsid w:val="00C3532D"/>
    <w:rsid w:val="00C36535"/>
    <w:rsid w:val="00C3661A"/>
    <w:rsid w:val="00C4195A"/>
    <w:rsid w:val="00C504CE"/>
    <w:rsid w:val="00C600F8"/>
    <w:rsid w:val="00C61A1F"/>
    <w:rsid w:val="00C61BD1"/>
    <w:rsid w:val="00C6213A"/>
    <w:rsid w:val="00C71C6B"/>
    <w:rsid w:val="00C71D70"/>
    <w:rsid w:val="00C745D1"/>
    <w:rsid w:val="00C85284"/>
    <w:rsid w:val="00C871CC"/>
    <w:rsid w:val="00C91C7E"/>
    <w:rsid w:val="00C969D3"/>
    <w:rsid w:val="00C977AD"/>
    <w:rsid w:val="00CA3521"/>
    <w:rsid w:val="00CA4DE4"/>
    <w:rsid w:val="00CA4F11"/>
    <w:rsid w:val="00CB03B1"/>
    <w:rsid w:val="00CB3E54"/>
    <w:rsid w:val="00CB56E1"/>
    <w:rsid w:val="00CB7009"/>
    <w:rsid w:val="00CC22ED"/>
    <w:rsid w:val="00CC7869"/>
    <w:rsid w:val="00CD2C43"/>
    <w:rsid w:val="00CD50DD"/>
    <w:rsid w:val="00CE4224"/>
    <w:rsid w:val="00CE4358"/>
    <w:rsid w:val="00CE4BEE"/>
    <w:rsid w:val="00CE68CA"/>
    <w:rsid w:val="00CF4FC0"/>
    <w:rsid w:val="00CF543C"/>
    <w:rsid w:val="00CF570A"/>
    <w:rsid w:val="00CF585C"/>
    <w:rsid w:val="00D02D3E"/>
    <w:rsid w:val="00D06F6D"/>
    <w:rsid w:val="00D07B16"/>
    <w:rsid w:val="00D12A96"/>
    <w:rsid w:val="00D2500D"/>
    <w:rsid w:val="00D269C7"/>
    <w:rsid w:val="00D272CD"/>
    <w:rsid w:val="00D27B42"/>
    <w:rsid w:val="00D3260E"/>
    <w:rsid w:val="00D34349"/>
    <w:rsid w:val="00D34DAE"/>
    <w:rsid w:val="00D369E3"/>
    <w:rsid w:val="00D41278"/>
    <w:rsid w:val="00D41546"/>
    <w:rsid w:val="00D4154A"/>
    <w:rsid w:val="00D45899"/>
    <w:rsid w:val="00D56663"/>
    <w:rsid w:val="00D67C9B"/>
    <w:rsid w:val="00D70E8A"/>
    <w:rsid w:val="00D73467"/>
    <w:rsid w:val="00D8441C"/>
    <w:rsid w:val="00D914E1"/>
    <w:rsid w:val="00D93137"/>
    <w:rsid w:val="00D93819"/>
    <w:rsid w:val="00D95928"/>
    <w:rsid w:val="00D9664D"/>
    <w:rsid w:val="00DA080E"/>
    <w:rsid w:val="00DA162C"/>
    <w:rsid w:val="00DA3B64"/>
    <w:rsid w:val="00DA4C46"/>
    <w:rsid w:val="00DB5443"/>
    <w:rsid w:val="00DC3933"/>
    <w:rsid w:val="00DC4081"/>
    <w:rsid w:val="00DC4889"/>
    <w:rsid w:val="00DC5427"/>
    <w:rsid w:val="00DE1CF6"/>
    <w:rsid w:val="00DE47C9"/>
    <w:rsid w:val="00DE4C49"/>
    <w:rsid w:val="00DF5735"/>
    <w:rsid w:val="00E0085D"/>
    <w:rsid w:val="00E0527F"/>
    <w:rsid w:val="00E074C0"/>
    <w:rsid w:val="00E07749"/>
    <w:rsid w:val="00E12913"/>
    <w:rsid w:val="00E13550"/>
    <w:rsid w:val="00E14DED"/>
    <w:rsid w:val="00E255DA"/>
    <w:rsid w:val="00E37E3A"/>
    <w:rsid w:val="00E40649"/>
    <w:rsid w:val="00E4421D"/>
    <w:rsid w:val="00E473EE"/>
    <w:rsid w:val="00E510C7"/>
    <w:rsid w:val="00E5194A"/>
    <w:rsid w:val="00E5233D"/>
    <w:rsid w:val="00E52899"/>
    <w:rsid w:val="00E559C5"/>
    <w:rsid w:val="00E55AA9"/>
    <w:rsid w:val="00E56815"/>
    <w:rsid w:val="00E6099C"/>
    <w:rsid w:val="00E609E0"/>
    <w:rsid w:val="00E6150C"/>
    <w:rsid w:val="00E62445"/>
    <w:rsid w:val="00E72587"/>
    <w:rsid w:val="00E72CFB"/>
    <w:rsid w:val="00E77021"/>
    <w:rsid w:val="00E8038F"/>
    <w:rsid w:val="00E810B4"/>
    <w:rsid w:val="00E83833"/>
    <w:rsid w:val="00E84DD2"/>
    <w:rsid w:val="00E84F3D"/>
    <w:rsid w:val="00E850E5"/>
    <w:rsid w:val="00E85541"/>
    <w:rsid w:val="00E86A63"/>
    <w:rsid w:val="00E906CB"/>
    <w:rsid w:val="00E91C9F"/>
    <w:rsid w:val="00EA22BB"/>
    <w:rsid w:val="00EB42C3"/>
    <w:rsid w:val="00EB5777"/>
    <w:rsid w:val="00EB6B2A"/>
    <w:rsid w:val="00EB7876"/>
    <w:rsid w:val="00EC206B"/>
    <w:rsid w:val="00EC6155"/>
    <w:rsid w:val="00EC63CB"/>
    <w:rsid w:val="00ED0B75"/>
    <w:rsid w:val="00ED3163"/>
    <w:rsid w:val="00ED6F4F"/>
    <w:rsid w:val="00ED7839"/>
    <w:rsid w:val="00EE3EB2"/>
    <w:rsid w:val="00EE6427"/>
    <w:rsid w:val="00F00E16"/>
    <w:rsid w:val="00F05B0E"/>
    <w:rsid w:val="00F13B62"/>
    <w:rsid w:val="00F14AEA"/>
    <w:rsid w:val="00F219F2"/>
    <w:rsid w:val="00F2577F"/>
    <w:rsid w:val="00F30920"/>
    <w:rsid w:val="00F42294"/>
    <w:rsid w:val="00F450D8"/>
    <w:rsid w:val="00F47DB6"/>
    <w:rsid w:val="00F6573A"/>
    <w:rsid w:val="00F71672"/>
    <w:rsid w:val="00F74A25"/>
    <w:rsid w:val="00F8040B"/>
    <w:rsid w:val="00F836F3"/>
    <w:rsid w:val="00F85591"/>
    <w:rsid w:val="00F94733"/>
    <w:rsid w:val="00FA254B"/>
    <w:rsid w:val="00FB0497"/>
    <w:rsid w:val="00FB11FB"/>
    <w:rsid w:val="00FC2012"/>
    <w:rsid w:val="00FC2C67"/>
    <w:rsid w:val="00FC3476"/>
    <w:rsid w:val="00FC420D"/>
    <w:rsid w:val="00FD1783"/>
    <w:rsid w:val="00FD6448"/>
    <w:rsid w:val="00FD667A"/>
    <w:rsid w:val="00FE547B"/>
    <w:rsid w:val="00FE7080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A137BF-727E-4A9D-85A0-FF8EA641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7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871CC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C87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871CC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0643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156C1"/>
  </w:style>
  <w:style w:type="character" w:customStyle="1" w:styleId="a9">
    <w:name w:val="日付 (文字)"/>
    <w:basedOn w:val="a0"/>
    <w:link w:val="a8"/>
    <w:uiPriority w:val="99"/>
    <w:semiHidden/>
    <w:locked/>
    <w:rsid w:val="008156C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0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98D5-24BF-497C-83AA-8D830B38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3D3298F6.dotm</Template>
  <TotalTime>0</TotalTime>
  <Pages>1</Pages>
  <Words>210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　</vt:lpstr>
    </vt:vector>
  </TitlesOfParts>
  <Company>京田辺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dc:description/>
  <cp:lastModifiedBy>京田辺市役所</cp:lastModifiedBy>
  <cp:revision>2</cp:revision>
  <cp:lastPrinted>2013-09-06T05:15:00Z</cp:lastPrinted>
  <dcterms:created xsi:type="dcterms:W3CDTF">2022-01-04T02:08:00Z</dcterms:created>
  <dcterms:modified xsi:type="dcterms:W3CDTF">2022-01-04T02:08:00Z</dcterms:modified>
</cp:coreProperties>
</file>