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38" w:rsidRDefault="00B36C38">
      <w:bookmarkStart w:id="0" w:name="_GoBack"/>
      <w:bookmarkEnd w:id="0"/>
      <w:r w:rsidRPr="004341C0">
        <w:rPr>
          <w:rFonts w:asciiTheme="majorEastAsia" w:eastAsiaTheme="majorEastAsia" w:hAnsiTheme="majorEastAsia" w:hint="eastAsia"/>
        </w:rPr>
        <w:t>様式第20の２（</w:t>
      </w:r>
      <w:r w:rsidRPr="00BF443A">
        <w:rPr>
          <w:rFonts w:asciiTheme="minorEastAsia" w:hAnsiTheme="minorEastAsia" w:hint="eastAsia"/>
        </w:rPr>
        <w:t>第48条</w:t>
      </w:r>
      <w:r>
        <w:rPr>
          <w:rFonts w:hint="eastAsia"/>
        </w:rPr>
        <w:t>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0AA" w:rsidRPr="00045127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　　　日生）　　</w:t>
            </w:r>
          </w:p>
        </w:tc>
      </w:tr>
      <w:tr w:rsidR="008210AA" w:rsidRPr="008210AA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8210AA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716" w:rsidRDefault="00FB6716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8210AA" w:rsidRPr="00045127" w:rsidRDefault="00045127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年　　　月　　　日　から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　月　　　日まで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月）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49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716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  <w:p w:rsidR="008210AA" w:rsidRPr="00045127" w:rsidRDefault="008210AA" w:rsidP="00FB6716">
            <w:pPr>
              <w:widowControl/>
              <w:ind w:firstLineChars="400" w:firstLine="88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上記のとおり相違ないことを証明します。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証明年月日　　　　　　　　　　　　　　　　  　年　　　月　　　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事 業 所 名　　　　　　　　　　　　　　　　　　　　　　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　　）　　　　　 </w:t>
            </w:r>
          </w:p>
          <w:p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360EC2" w:rsidRDefault="0019407E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sectPr w:rsidR="00360EC2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E4A" w:rsidRDefault="00AC3E4A" w:rsidP="002A04C8">
      <w:r>
        <w:separator/>
      </w:r>
    </w:p>
  </w:endnote>
  <w:endnote w:type="continuationSeparator" w:id="0">
    <w:p w:rsidR="00AC3E4A" w:rsidRDefault="00AC3E4A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E4A" w:rsidRDefault="00AC3E4A" w:rsidP="002A04C8">
      <w:r>
        <w:separator/>
      </w:r>
    </w:p>
  </w:footnote>
  <w:footnote w:type="continuationSeparator" w:id="0">
    <w:p w:rsidR="00AC3E4A" w:rsidRDefault="00AC3E4A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88"/>
    <w:rsid w:val="00011569"/>
    <w:rsid w:val="000128BB"/>
    <w:rsid w:val="00023152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57E0E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B54F3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86FF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C3171"/>
    <w:rsid w:val="005C742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C1180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449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360D"/>
    <w:rsid w:val="00B26A0C"/>
    <w:rsid w:val="00B27031"/>
    <w:rsid w:val="00B36C38"/>
    <w:rsid w:val="00B66AF1"/>
    <w:rsid w:val="00B77736"/>
    <w:rsid w:val="00B9060D"/>
    <w:rsid w:val="00BB053A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B6716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9D822-D0B2-49F2-BF82-96F5E863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9163AEE.dotm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川瀬　真也</dc:creator>
  <cp:lastModifiedBy>京田辺市役所</cp:lastModifiedBy>
  <cp:revision>2</cp:revision>
  <dcterms:created xsi:type="dcterms:W3CDTF">2022-01-06T05:09:00Z</dcterms:created>
  <dcterms:modified xsi:type="dcterms:W3CDTF">2022-01-06T05:09:00Z</dcterms:modified>
</cp:coreProperties>
</file>