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70925" w14:textId="0040901C" w:rsidR="00A83EA9" w:rsidRPr="002B0870" w:rsidRDefault="00CD0BFA" w:rsidP="002010F5">
      <w:pPr>
        <w:snapToGrid w:val="0"/>
        <w:jc w:val="center"/>
        <w:rPr>
          <w:rFonts w:ascii="BIZ UDPゴシック" w:eastAsia="BIZ UDゴシック" w:hAnsi="BIZ UDPゴシック"/>
          <w:b/>
          <w:bCs/>
          <w:sz w:val="36"/>
          <w:szCs w:val="36"/>
        </w:rPr>
      </w:pPr>
      <w:r w:rsidRPr="002B0870">
        <w:rPr>
          <w:rFonts w:ascii="BIZ UDPゴシック" w:eastAsia="BIZ UDゴシック" w:hAnsi="BIZ UDPゴシック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53E05E6" wp14:editId="7EF69A90">
                <wp:simplePos x="0" y="0"/>
                <wp:positionH relativeFrom="margin">
                  <wp:posOffset>-2540</wp:posOffset>
                </wp:positionH>
                <wp:positionV relativeFrom="paragraph">
                  <wp:posOffset>447675</wp:posOffset>
                </wp:positionV>
                <wp:extent cx="6619875" cy="1404620"/>
                <wp:effectExtent l="0" t="0" r="28575" b="165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9EBC9" w14:textId="77777777" w:rsidR="00E359B1" w:rsidRPr="00D01B70" w:rsidRDefault="00E359B1" w:rsidP="00CD0BFA">
                            <w:pPr>
                              <w:snapToGrid w:val="0"/>
                              <w:ind w:left="210" w:hangingChars="100" w:hanging="210"/>
                              <w:rPr>
                                <w:rFonts w:ascii="BIZ UDPゴシック" w:eastAsia="BIZ UDゴシック" w:hAnsi="BIZ UDPゴシック"/>
                                <w:szCs w:val="21"/>
                              </w:rPr>
                            </w:pPr>
                            <w:r w:rsidRPr="00D01B70">
                              <w:rPr>
                                <w:rFonts w:ascii="BIZ UDPゴシック" w:eastAsia="BIZ UDゴシック" w:hAnsi="BIZ UDPゴシック" w:hint="eastAsia"/>
                                <w:szCs w:val="21"/>
                              </w:rPr>
                              <w:t>・近年、屋外広告物の落下等による事故が多発しています。</w:t>
                            </w:r>
                          </w:p>
                          <w:p w14:paraId="283F4469" w14:textId="46AACD32" w:rsidR="00E359B1" w:rsidRPr="00D01B70" w:rsidRDefault="00E359B1" w:rsidP="00CD0BFA">
                            <w:pPr>
                              <w:snapToGrid w:val="0"/>
                              <w:ind w:left="210" w:hangingChars="100" w:hanging="210"/>
                              <w:rPr>
                                <w:rFonts w:ascii="BIZ UDPゴシック" w:eastAsia="BIZ UDゴシック" w:hAnsi="BIZ UDPゴシック"/>
                                <w:szCs w:val="21"/>
                              </w:rPr>
                            </w:pPr>
                            <w:r w:rsidRPr="00D01B70">
                              <w:rPr>
                                <w:rFonts w:ascii="BIZ UDPゴシック" w:eastAsia="BIZ UDゴシック" w:hAnsi="BIZ UDPゴシック" w:hint="eastAsia"/>
                                <w:szCs w:val="21"/>
                              </w:rPr>
                              <w:t>・建築基準法令への適合及び手続の徹底を図るため、屋外広告物の許可申請にあたり、本チェックリストを記入の上、添付してください。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3E0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pt;margin-top:35.25pt;width:521.2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" strokeweight=".25pt">
                <v:textbox style="mso-fit-shape-to-text:t">
                  <w:txbxContent>
                    <w:p w14:paraId="2829EBC9" w14:textId="77777777" w:rsidR="00E359B1" w:rsidRPr="00D01B70" w:rsidRDefault="00E359B1" w:rsidP="00CD0BFA">
                      <w:pPr>
                        <w:snapToGrid w:val="0"/>
                        <w:ind w:left="210" w:hangingChars="100" w:hanging="210"/>
                        <w:rPr>
                          <w:rFonts w:ascii="BIZ UDPゴシック" w:eastAsia="BIZ UDゴシック" w:hAnsi="BIZ UDPゴシック"/>
                          <w:szCs w:val="21"/>
                        </w:rPr>
                      </w:pPr>
                      <w:r w:rsidRPr="00D01B70">
                        <w:rPr>
                          <w:rFonts w:ascii="BIZ UDPゴシック" w:eastAsia="BIZ UDゴシック" w:hAnsi="BIZ UDPゴシック" w:hint="eastAsia"/>
                          <w:szCs w:val="21"/>
                        </w:rPr>
                        <w:t>・近年、屋外広告物の落下等による事故が多発しています。</w:t>
                      </w:r>
                    </w:p>
                    <w:p w14:paraId="283F4469" w14:textId="46AACD32" w:rsidR="00E359B1" w:rsidRPr="00D01B70" w:rsidRDefault="00E359B1" w:rsidP="00CD0BFA">
                      <w:pPr>
                        <w:snapToGrid w:val="0"/>
                        <w:ind w:left="210" w:hangingChars="100" w:hanging="210"/>
                        <w:rPr>
                          <w:rFonts w:ascii="BIZ UDPゴシック" w:eastAsia="BIZ UDゴシック" w:hAnsi="BIZ UDPゴシック"/>
                          <w:szCs w:val="21"/>
                        </w:rPr>
                      </w:pPr>
                      <w:r w:rsidRPr="00D01B70">
                        <w:rPr>
                          <w:rFonts w:ascii="BIZ UDPゴシック" w:eastAsia="BIZ UDゴシック" w:hAnsi="BIZ UDPゴシック" w:hint="eastAsia"/>
                          <w:szCs w:val="21"/>
                        </w:rPr>
                        <w:t>・建築基準法令への適合及び手続の徹底を図るため、屋外広告物の許可申請にあたり、本チェックリストを記入の上、添付してください。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4FA" w:rsidRPr="002B0870">
        <w:rPr>
          <w:rFonts w:ascii="BIZ UDPゴシック" w:eastAsia="BIZ UDゴシック" w:hAnsi="BIZ UDPゴシック" w:hint="eastAsia"/>
          <w:b/>
          <w:bCs/>
          <w:sz w:val="40"/>
          <w:szCs w:val="40"/>
        </w:rPr>
        <w:t>屋外広告物</w:t>
      </w:r>
      <w:r w:rsidR="00622139">
        <w:rPr>
          <w:rFonts w:ascii="BIZ UDPゴシック" w:eastAsia="BIZ UDゴシック" w:hAnsi="BIZ UDPゴシック" w:hint="eastAsia"/>
          <w:b/>
          <w:bCs/>
          <w:sz w:val="40"/>
          <w:szCs w:val="40"/>
        </w:rPr>
        <w:t>の建築基準法令に係る</w:t>
      </w:r>
      <w:r w:rsidR="00A904FA" w:rsidRPr="002B0870">
        <w:rPr>
          <w:rFonts w:ascii="BIZ UDPゴシック" w:eastAsia="BIZ UDゴシック" w:hAnsi="BIZ UDPゴシック" w:hint="eastAsia"/>
          <w:b/>
          <w:bCs/>
          <w:sz w:val="40"/>
          <w:szCs w:val="40"/>
        </w:rPr>
        <w:t>チェックリスト</w:t>
      </w:r>
    </w:p>
    <w:p w14:paraId="0A55C8D1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2E7AE757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5BE08403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4AE306CB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494B21B4" w14:textId="064C2868" w:rsidR="002010F5" w:rsidRDefault="00287556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D17FA" wp14:editId="55948B89">
                <wp:simplePos x="0" y="0"/>
                <wp:positionH relativeFrom="margin">
                  <wp:align>left</wp:align>
                </wp:positionH>
                <wp:positionV relativeFrom="paragraph">
                  <wp:posOffset>58420</wp:posOffset>
                </wp:positionV>
                <wp:extent cx="6619875" cy="847725"/>
                <wp:effectExtent l="0" t="0" r="9525" b="9525"/>
                <wp:wrapNone/>
                <wp:docPr id="1104404915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8477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AEAF6" w14:textId="77777777" w:rsidR="00E359B1" w:rsidRPr="00D01B70" w:rsidRDefault="00E359B1" w:rsidP="00616D9A">
                            <w:pPr>
                              <w:snapToGrid w:val="0"/>
                              <w:spacing w:afterLines="50" w:after="180"/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B70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（１）広告物は、防火地域内に設置するものですか</w:t>
                            </w:r>
                          </w:p>
                          <w:p w14:paraId="6784D5AD" w14:textId="72254E01" w:rsidR="00E359B1" w:rsidRPr="00D01B70" w:rsidRDefault="00F07BD4" w:rsidP="003D5D32">
                            <w:pPr>
                              <w:snapToGrid w:val="0"/>
                              <w:ind w:leftChars="100" w:left="21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color w:val="000000" w:themeColor="text1"/>
                                  <w:szCs w:val="21"/>
                                </w:rPr>
                                <w:id w:val="-90861204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359B1" w:rsidRPr="00D01B70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はい　→（２）へ</w:t>
                            </w:r>
                          </w:p>
                          <w:p w14:paraId="6E0646DB" w14:textId="1713BB38" w:rsidR="00E359B1" w:rsidRPr="00D01B70" w:rsidRDefault="00F07BD4" w:rsidP="002B0870">
                            <w:pPr>
                              <w:snapToGrid w:val="0"/>
                              <w:ind w:leftChars="100" w:left="21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color w:val="000000" w:themeColor="text1"/>
                                  <w:szCs w:val="21"/>
                                </w:rPr>
                                <w:id w:val="26311726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359B1" w:rsidRPr="00D01B70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いいえ→（３）へ</w:t>
                            </w:r>
                          </w:p>
                          <w:p w14:paraId="09D274C6" w14:textId="77777777" w:rsidR="00E359B1" w:rsidRPr="003D5D32" w:rsidRDefault="00E359B1" w:rsidP="003D5D3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D17FA" id="四角形: 角を丸くする 7" o:spid="_x0000_s1027" style="position:absolute;left:0;text-align:left;margin-left:0;margin-top:4.6pt;width:521.25pt;height:66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" fillcolor="#d8d8d8 [2732]" stroked="f" strokeweight="1pt">
                <v:stroke joinstyle="miter"/>
                <v:textbox>
                  <w:txbxContent>
                    <w:p w14:paraId="762AEAF6" w14:textId="77777777" w:rsidR="00E359B1" w:rsidRPr="00D01B70" w:rsidRDefault="00E359B1" w:rsidP="00616D9A">
                      <w:pPr>
                        <w:snapToGrid w:val="0"/>
                        <w:spacing w:afterLines="50" w:after="180"/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01B70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（１）広告物は、防火地域内に設置するものですか</w:t>
                      </w:r>
                    </w:p>
                    <w:p w14:paraId="6784D5AD" w14:textId="72254E01" w:rsidR="00E359B1" w:rsidRPr="00D01B70" w:rsidRDefault="00E359B1" w:rsidP="003D5D32">
                      <w:pPr>
                        <w:snapToGrid w:val="0"/>
                        <w:ind w:leftChars="100" w:left="210"/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color w:val="000000" w:themeColor="text1"/>
                            <w:szCs w:val="21"/>
                          </w:rPr>
                          <w:id w:val="-90861204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Pr="00D01B70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はい　→（２）へ</w:t>
                      </w:r>
                    </w:p>
                    <w:p w14:paraId="6E0646DB" w14:textId="1713BB38" w:rsidR="00E359B1" w:rsidRPr="00D01B70" w:rsidRDefault="00E359B1" w:rsidP="002B0870">
                      <w:pPr>
                        <w:snapToGrid w:val="0"/>
                        <w:ind w:leftChars="100" w:left="210"/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color w:val="000000" w:themeColor="text1"/>
                            <w:szCs w:val="21"/>
                          </w:rPr>
                          <w:id w:val="26311726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Pr="00D01B70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いいえ→（３）へ</w:t>
                      </w:r>
                    </w:p>
                    <w:p w14:paraId="09D274C6" w14:textId="77777777" w:rsidR="00E359B1" w:rsidRPr="003D5D32" w:rsidRDefault="00E359B1" w:rsidP="003D5D3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050FE9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7CE363AC" w14:textId="1817A94B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03F369B1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4FBA572A" w14:textId="08015DF4" w:rsidR="002010F5" w:rsidRDefault="00287556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21FF9" wp14:editId="3EB9DF1C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6619875" cy="1171575"/>
                <wp:effectExtent l="0" t="0" r="9525" b="9525"/>
                <wp:wrapNone/>
                <wp:docPr id="1285479849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1715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DF993" w14:textId="28FBD701" w:rsidR="00E359B1" w:rsidRPr="00D01B70" w:rsidRDefault="00E359B1" w:rsidP="00640108">
                            <w:pPr>
                              <w:snapToGrid w:val="0"/>
                              <w:spacing w:afterLines="50" w:after="180"/>
                              <w:ind w:left="720" w:hangingChars="300" w:hanging="720"/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B70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（２）広告物は建築物の屋上に設置するもの、又は、広告物の高さ</w:t>
                            </w:r>
                            <w:r w:rsidRPr="00D01B70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</w:t>
                            </w:r>
                            <w:r w:rsidRPr="00D01B70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Pr="00D01B70"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3m</w:t>
                            </w:r>
                            <w:r w:rsidRPr="00D01B70"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を超えるものですか</w:t>
                            </w:r>
                          </w:p>
                          <w:p w14:paraId="3FDF8BCD" w14:textId="5E8E96BC" w:rsidR="00E359B1" w:rsidRPr="00D01B70" w:rsidRDefault="00F07BD4" w:rsidP="007F6466">
                            <w:pPr>
                              <w:ind w:leftChars="100" w:left="21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color w:val="000000" w:themeColor="text1"/>
                                  <w:szCs w:val="21"/>
                                </w:rPr>
                                <w:id w:val="-86413351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359B1" w:rsidRPr="00D01B70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 xml:space="preserve">はい　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→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（３）へ</w:t>
                            </w:r>
                          </w:p>
                          <w:p w14:paraId="25C533B4" w14:textId="697A4505" w:rsidR="00E359B1" w:rsidRPr="00D01B70" w:rsidRDefault="00F07BD4" w:rsidP="002B0870">
                            <w:pPr>
                              <w:spacing w:afterLines="50" w:after="180"/>
                              <w:ind w:leftChars="100" w:left="21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color w:val="000000" w:themeColor="text1"/>
                                  <w:szCs w:val="21"/>
                                </w:rPr>
                                <w:id w:val="-150890671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359B1" w:rsidRPr="00D01B70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いいえ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 xml:space="preserve">→ 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  <w:bdr w:val="single" w:sz="4" w:space="0" w:color="auto"/>
                              </w:rPr>
                              <w:t>屋外広告物許可申請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21FF9" id="_x0000_s1028" style="position:absolute;left:0;text-align:left;margin-left:0;margin-top:12.7pt;width:521.25pt;height:92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" fillcolor="#d8d8d8 [2732]" stroked="f" strokeweight="1pt">
                <v:stroke joinstyle="miter"/>
                <v:textbox>
                  <w:txbxContent>
                    <w:p w14:paraId="000DF993" w14:textId="28FBD701" w:rsidR="00E359B1" w:rsidRPr="00D01B70" w:rsidRDefault="00E359B1" w:rsidP="00640108">
                      <w:pPr>
                        <w:snapToGrid w:val="0"/>
                        <w:spacing w:afterLines="50" w:after="180"/>
                        <w:ind w:left="720" w:hangingChars="300" w:hanging="720"/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01B70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（２）広告物は建築物の屋上に設置するもの、又は、広告物の高さ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Pr="00D01B70"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3m</w:t>
                      </w:r>
                      <w:r w:rsidRPr="00D01B70"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を超えるものですか</w:t>
                      </w:r>
                    </w:p>
                    <w:p w14:paraId="3FDF8BCD" w14:textId="5E8E96BC" w:rsidR="00E359B1" w:rsidRPr="00D01B70" w:rsidRDefault="00E359B1" w:rsidP="007F6466">
                      <w:pPr>
                        <w:ind w:leftChars="100" w:left="210"/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color w:val="000000" w:themeColor="text1"/>
                            <w:szCs w:val="21"/>
                          </w:rPr>
                          <w:id w:val="-86413351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Pr="00D01B70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 xml:space="preserve">はい　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→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（３）へ</w:t>
                      </w:r>
                    </w:p>
                    <w:p w14:paraId="25C533B4" w14:textId="697A4505" w:rsidR="00E359B1" w:rsidRPr="00D01B70" w:rsidRDefault="00E359B1" w:rsidP="002B0870">
                      <w:pPr>
                        <w:spacing w:afterLines="50" w:after="180"/>
                        <w:ind w:leftChars="100" w:left="210"/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color w:val="000000" w:themeColor="text1"/>
                            <w:szCs w:val="21"/>
                          </w:rPr>
                          <w:id w:val="-150890671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Pr="00D01B70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いいえ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 xml:space="preserve">→ 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  <w:bdr w:val="single" w:sz="4" w:space="0" w:color="auto"/>
                        </w:rPr>
                        <w:t>屋外広告物許可申請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F551C9" w14:textId="77777777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67E30277" w14:textId="06943633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2D0210E6" w14:textId="3FD8EB29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4C903F12" w14:textId="0E1CF576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5D759514" w14:textId="4A12F541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651AED08" w14:textId="1E289440" w:rsidR="002010F5" w:rsidRDefault="00287556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8DB7C2" wp14:editId="7BB114ED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6619875" cy="1743075"/>
                <wp:effectExtent l="0" t="0" r="9525" b="9525"/>
                <wp:wrapNone/>
                <wp:docPr id="1906396123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7430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FC2C3" w14:textId="7D4BE304" w:rsidR="00E359B1" w:rsidRPr="00D01B70" w:rsidRDefault="00E359B1" w:rsidP="00616D9A">
                            <w:pPr>
                              <w:snapToGrid w:val="0"/>
                              <w:spacing w:afterLines="50" w:after="180"/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B70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（３）広告物の高さ</w:t>
                            </w:r>
                            <w:r w:rsidRPr="00D01B70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</w:t>
                            </w:r>
                            <w:r w:rsidRPr="00D01B70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が４</w:t>
                            </w:r>
                            <w:r w:rsidRPr="00D01B70"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</w:t>
                            </w:r>
                            <w:r w:rsidRPr="00D01B70"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を超えるものですか</w:t>
                            </w:r>
                          </w:p>
                          <w:p w14:paraId="02514EF9" w14:textId="219BB16C" w:rsidR="00E359B1" w:rsidRPr="00D01B70" w:rsidRDefault="00F07BD4" w:rsidP="007F6466">
                            <w:pPr>
                              <w:ind w:leftChars="100" w:left="1260" w:hangingChars="500" w:hanging="105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color w:val="000000" w:themeColor="text1"/>
                                  <w:szCs w:val="21"/>
                                </w:rPr>
                                <w:id w:val="-2401921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359B1" w:rsidRPr="00D01B70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 xml:space="preserve">はい　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→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）で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  <w:u w:val="single"/>
                              </w:rPr>
                              <w:t>はい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を選んだ場合は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br/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  <w:bdr w:val="single" w:sz="4" w:space="0" w:color="auto"/>
                              </w:rPr>
                              <w:t>屋外広告物許可申請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＋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  <w:bdr w:val="single" w:sz="4" w:space="0" w:color="auto"/>
                              </w:rPr>
                              <w:t>工作物確認申請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＋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  <w:bdr w:val="single" w:sz="4" w:space="0" w:color="auto"/>
                              </w:rPr>
                              <w:t>防火措置の確認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br/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（１）で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  <w:u w:val="single"/>
                              </w:rPr>
                              <w:t>いいえ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を選んだ場合は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  <w:bdr w:val="single" w:sz="4" w:space="0" w:color="auto"/>
                              </w:rPr>
                              <w:t>屋外広告物許可申請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＋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  <w:bdr w:val="single" w:sz="4" w:space="0" w:color="auto"/>
                              </w:rPr>
                              <w:t>工作物確認申請</w:t>
                            </w:r>
                          </w:p>
                          <w:p w14:paraId="0A1CE0AE" w14:textId="38900EE4" w:rsidR="00E359B1" w:rsidRPr="00D01B70" w:rsidRDefault="00F07BD4" w:rsidP="00616D9A">
                            <w:pPr>
                              <w:spacing w:afterLines="50" w:after="180"/>
                              <w:ind w:leftChars="100" w:left="1260" w:hangingChars="500" w:hanging="105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color w:val="000000" w:themeColor="text1"/>
                                  <w:szCs w:val="21"/>
                                </w:rPr>
                                <w:id w:val="15751356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359B1" w:rsidRPr="00D01B70">
                                  <w:rPr>
                                    <w:rFonts w:ascii="ＭＳ ゴシック" w:eastAsia="ＭＳ ゴシック" w:hAnsi="ＭＳ ゴシック" w:hint="eastAsia"/>
                                    <w:color w:val="000000" w:themeColor="text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いいえ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→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（１）で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  <w:u w:val="single"/>
                              </w:rPr>
                              <w:t>はい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を選んだ場合は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  <w:bdr w:val="single" w:sz="4" w:space="0" w:color="auto"/>
                              </w:rPr>
                              <w:t>屋外広告物許可申請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＋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  <w:bdr w:val="single" w:sz="4" w:space="0" w:color="auto"/>
                              </w:rPr>
                              <w:t>防火措置の確認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br/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（１）で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  <w:u w:val="single"/>
                              </w:rPr>
                              <w:t>いいえ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を選んだ場合は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="00E359B1" w:rsidRPr="00D01B70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  <w:bdr w:val="single" w:sz="4" w:space="0" w:color="auto"/>
                              </w:rPr>
                              <w:t>屋外広告物許可申請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DB7C2" id="_x0000_s1029" style="position:absolute;left:0;text-align:left;margin-left:0;margin-top:15.9pt;width:521.25pt;height:137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" fillcolor="#d8d8d8 [2732]" stroked="f" strokeweight="1pt">
                <v:stroke joinstyle="miter"/>
                <v:textbox>
                  <w:txbxContent>
                    <w:p w14:paraId="13EFC2C3" w14:textId="7D4BE304" w:rsidR="00E359B1" w:rsidRPr="00D01B70" w:rsidRDefault="00E359B1" w:rsidP="00616D9A">
                      <w:pPr>
                        <w:snapToGrid w:val="0"/>
                        <w:spacing w:afterLines="50" w:after="180"/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01B70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（３）広告物の高さ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が４</w:t>
                      </w:r>
                      <w:r w:rsidRPr="00D01B70"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m</w:t>
                      </w:r>
                      <w:r w:rsidRPr="00D01B70"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を超えるものですか</w:t>
                      </w:r>
                    </w:p>
                    <w:p w14:paraId="02514EF9" w14:textId="219BB16C" w:rsidR="00E359B1" w:rsidRPr="00D01B70" w:rsidRDefault="00E359B1" w:rsidP="007F6466">
                      <w:pPr>
                        <w:ind w:leftChars="100" w:left="1260" w:hangingChars="500" w:hanging="1050"/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color w:val="000000" w:themeColor="text1"/>
                            <w:szCs w:val="21"/>
                          </w:rPr>
                          <w:id w:val="-2401921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Pr="00D01B70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 xml:space="preserve">はい　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→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（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１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）で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  <w:u w:val="single"/>
                        </w:rPr>
                        <w:t>はい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を選んだ場合は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br/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  <w:bdr w:val="single" w:sz="4" w:space="0" w:color="auto"/>
                        </w:rPr>
                        <w:t>屋外広告物許可申請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＋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  <w:bdr w:val="single" w:sz="4" w:space="0" w:color="auto"/>
                        </w:rPr>
                        <w:t>工作物確認申請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＋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  <w:bdr w:val="single" w:sz="4" w:space="0" w:color="auto"/>
                        </w:rPr>
                        <w:t>防火措置の確認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br/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（１）で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  <w:u w:val="single"/>
                        </w:rPr>
                        <w:t>いいえ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を選んだ場合は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  <w:bdr w:val="single" w:sz="4" w:space="0" w:color="auto"/>
                        </w:rPr>
                        <w:t>屋外広告物許可申請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＋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  <w:bdr w:val="single" w:sz="4" w:space="0" w:color="auto"/>
                        </w:rPr>
                        <w:t>工作物確認申請</w:t>
                      </w:r>
                    </w:p>
                    <w:p w14:paraId="0A1CE0AE" w14:textId="38900EE4" w:rsidR="00E359B1" w:rsidRPr="00D01B70" w:rsidRDefault="00E359B1" w:rsidP="00616D9A">
                      <w:pPr>
                        <w:spacing w:afterLines="50" w:after="180"/>
                        <w:ind w:leftChars="100" w:left="1260" w:hangingChars="500" w:hanging="1050"/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color w:val="000000" w:themeColor="text1"/>
                            <w:szCs w:val="21"/>
                          </w:rPr>
                          <w:id w:val="15751356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Pr="00D01B70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いいえ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→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（１）で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  <w:u w:val="single"/>
                        </w:rPr>
                        <w:t>はい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を選んだ場合は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  <w:bdr w:val="single" w:sz="4" w:space="0" w:color="auto"/>
                        </w:rPr>
                        <w:t>屋外広告物許可申請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＋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  <w:bdr w:val="single" w:sz="4" w:space="0" w:color="auto"/>
                        </w:rPr>
                        <w:t>防火措置の確認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br/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（１）で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  <w:u w:val="single"/>
                        </w:rPr>
                        <w:t>いいえ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D01B70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を選んだ場合は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  <w:bdr w:val="single" w:sz="4" w:space="0" w:color="auto"/>
                        </w:rPr>
                        <w:t>屋外広告物許可申請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CC0C08" w14:textId="77777777" w:rsidR="00D01B70" w:rsidRDefault="00D01B70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1CACF09A" w14:textId="7ED98E3B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0A6A7BB5" w14:textId="00C1CA0C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72AA7332" w14:textId="67A605C8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26B167B2" w14:textId="401E824A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05EBFF1F" w14:textId="2F3135B2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272E06A9" w14:textId="66664C09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57198229" w14:textId="42C70688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7C6D6BCE" w14:textId="76B0F065" w:rsidR="002010F5" w:rsidRDefault="002010F5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74DDD1F7" w14:textId="207DCC91" w:rsidR="00A904FA" w:rsidRPr="0087508F" w:rsidRDefault="00A904FA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2C1F425B" w14:textId="70808D6C" w:rsidR="003D5D32" w:rsidRPr="00D01B70" w:rsidRDefault="00D01B70" w:rsidP="00D01B70">
      <w:pPr>
        <w:spacing w:beforeLines="25" w:before="90"/>
        <w:rPr>
          <w:rFonts w:ascii="BIZ UDPゴシック" w:eastAsia="BIZ UDゴシック" w:hAnsi="BIZ UDPゴシック"/>
          <w:color w:val="000000" w:themeColor="text1"/>
          <w:sz w:val="24"/>
          <w:szCs w:val="24"/>
        </w:rPr>
      </w:pPr>
      <w:r w:rsidRPr="00D01B70">
        <w:rPr>
          <w:rFonts w:ascii="BIZ UDPゴシック" w:eastAsia="BIZ UDゴシック" w:hAnsi="BIZ UDPゴシック" w:hint="eastAsia"/>
          <w:color w:val="000000" w:themeColor="text1"/>
          <w:sz w:val="24"/>
          <w:szCs w:val="24"/>
        </w:rPr>
        <w:t>下記は必要な</w:t>
      </w:r>
      <w:r w:rsidRPr="00D01B70">
        <w:rPr>
          <w:rFonts w:ascii="BIZ UDPゴシック" w:eastAsia="BIZ UDゴシック" w:hAnsi="BIZ UDPゴシック"/>
          <w:color w:val="000000" w:themeColor="text1"/>
          <w:sz w:val="24"/>
          <w:szCs w:val="24"/>
        </w:rPr>
        <w:t>場合</w:t>
      </w:r>
      <w:r w:rsidRPr="00D01B70">
        <w:rPr>
          <w:rFonts w:ascii="BIZ UDPゴシック" w:eastAsia="BIZ UDゴシック" w:hAnsi="BIZ UDPゴシック" w:hint="eastAsia"/>
          <w:color w:val="000000" w:themeColor="text1"/>
          <w:sz w:val="24"/>
          <w:szCs w:val="24"/>
        </w:rPr>
        <w:t>に</w:t>
      </w:r>
      <w:r w:rsidRPr="00D01B70">
        <w:rPr>
          <w:rFonts w:ascii="BIZ UDPゴシック" w:eastAsia="BIZ UDゴシック" w:hAnsi="BIZ UDPゴシック"/>
          <w:color w:val="000000" w:themeColor="text1"/>
          <w:sz w:val="24"/>
          <w:szCs w:val="24"/>
        </w:rPr>
        <w:t>記入して下さい。</w:t>
      </w:r>
    </w:p>
    <w:p w14:paraId="4CB10992" w14:textId="4E731861" w:rsidR="003D5D32" w:rsidRDefault="00A12F4C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C30D82E" wp14:editId="5BEA7F16">
                <wp:simplePos x="0" y="0"/>
                <wp:positionH relativeFrom="margin">
                  <wp:posOffset>3581400</wp:posOffset>
                </wp:positionH>
                <wp:positionV relativeFrom="paragraph">
                  <wp:posOffset>41910</wp:posOffset>
                </wp:positionV>
                <wp:extent cx="3305175" cy="1057275"/>
                <wp:effectExtent l="0" t="0" r="28575" b="28575"/>
                <wp:wrapNone/>
                <wp:docPr id="1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05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8A4F3" w14:textId="77777777" w:rsidR="00E359B1" w:rsidRPr="00D01B70" w:rsidRDefault="00E359B1" w:rsidP="00A12F4C">
                            <w:pPr>
                              <w:snapToGrid w:val="0"/>
                              <w:spacing w:beforeLines="25" w:before="90" w:afterLines="25" w:after="90"/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D01B70"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防火措置</w:t>
                            </w:r>
                            <w:r w:rsidRPr="00D01B70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の</w:t>
                            </w:r>
                            <w:r w:rsidRPr="00D01B70"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確認</w:t>
                            </w:r>
                          </w:p>
                          <w:p w14:paraId="1FECC264" w14:textId="77777777" w:rsidR="00E359B1" w:rsidRPr="00196622" w:rsidRDefault="00E359B1" w:rsidP="00196622">
                            <w:pPr>
                              <w:ind w:firstLineChars="200" w:firstLine="42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196622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広告物の主要な部分を不燃材料で造り、</w:t>
                            </w:r>
                          </w:p>
                          <w:p w14:paraId="58EA2E13" w14:textId="77777777" w:rsidR="00E359B1" w:rsidRPr="00196622" w:rsidRDefault="00E359B1" w:rsidP="00196622">
                            <w:pPr>
                              <w:ind w:firstLineChars="200" w:firstLine="42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196622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又は覆っていますか</w:t>
                            </w:r>
                          </w:p>
                          <w:p w14:paraId="2AF66E23" w14:textId="77777777" w:rsidR="00E359B1" w:rsidRPr="00196622" w:rsidRDefault="00F07BD4" w:rsidP="00A12F4C">
                            <w:pPr>
                              <w:ind w:leftChars="200" w:left="1320" w:hangingChars="500" w:hanging="90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id w:val="145952640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359B1" w:rsidRPr="00196622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E359B1" w:rsidRPr="00196622">
                              <w:rPr>
                                <w:rFonts w:ascii="BIZ UDPゴシック" w:eastAsia="BIZ UDゴシック" w:hAnsi="BIZ UDP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はい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0D82E" id="_x0000_s1030" style="position:absolute;left:0;text-align:left;margin-left:282pt;margin-top:3.3pt;width:260.25pt;height:83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" fillcolor="#d8d8d8 [2732]" strokecolor="black [3213]" strokeweight=".25pt">
                <v:textbox>
                  <w:txbxContent>
                    <w:p w14:paraId="0A48A4F3" w14:textId="77777777" w:rsidR="00E359B1" w:rsidRPr="00D01B70" w:rsidRDefault="00E359B1" w:rsidP="00A12F4C">
                      <w:pPr>
                        <w:snapToGrid w:val="0"/>
                        <w:spacing w:beforeLines="25" w:before="90" w:afterLines="25" w:after="90"/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D01B70"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防火措置</w:t>
                      </w:r>
                      <w:r w:rsidRPr="00D01B70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の</w:t>
                      </w:r>
                      <w:r w:rsidRPr="00D01B70"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確認</w:t>
                      </w:r>
                    </w:p>
                    <w:p w14:paraId="1FECC264" w14:textId="77777777" w:rsidR="00E359B1" w:rsidRPr="00196622" w:rsidRDefault="00E359B1" w:rsidP="00196622">
                      <w:pPr>
                        <w:ind w:firstLineChars="200" w:firstLine="420"/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</w:pPr>
                      <w:r w:rsidRPr="00196622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広告物の主要な部分を不燃材料で造り、</w:t>
                      </w:r>
                    </w:p>
                    <w:p w14:paraId="58EA2E13" w14:textId="77777777" w:rsidR="00E359B1" w:rsidRPr="00196622" w:rsidRDefault="00E359B1" w:rsidP="00196622">
                      <w:pPr>
                        <w:ind w:firstLineChars="200" w:firstLine="420"/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</w:pPr>
                      <w:r w:rsidRPr="00196622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又は覆っていますか</w:t>
                      </w:r>
                    </w:p>
                    <w:p w14:paraId="2AF66E23" w14:textId="77777777" w:rsidR="00E359B1" w:rsidRPr="00196622" w:rsidRDefault="00E359B1" w:rsidP="00A12F4C">
                      <w:pPr>
                        <w:ind w:leftChars="200" w:left="1320" w:hangingChars="500" w:hanging="900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id w:val="145952640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Content>
                          <w:r w:rsidRPr="00196622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196622">
                        <w:rPr>
                          <w:rFonts w:ascii="BIZ UDPゴシック" w:eastAsia="BIZ UDゴシック" w:hAnsi="BIZ UDPゴシック"/>
                          <w:b/>
                          <w:color w:val="000000" w:themeColor="text1"/>
                          <w:sz w:val="18"/>
                          <w:szCs w:val="18"/>
                        </w:rPr>
                        <w:t>はい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1B70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B246C4" wp14:editId="75E63AAA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305175" cy="1057275"/>
                <wp:effectExtent l="0" t="0" r="28575" b="28575"/>
                <wp:wrapNone/>
                <wp:docPr id="500176128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05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338BA" w14:textId="7000C140" w:rsidR="00E359B1" w:rsidRPr="00D01B70" w:rsidRDefault="00E359B1" w:rsidP="00D01B70">
                            <w:pPr>
                              <w:snapToGrid w:val="0"/>
                              <w:spacing w:beforeLines="25" w:before="90" w:afterLines="25" w:after="90"/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工作物</w:t>
                            </w:r>
                            <w:r w:rsidRPr="00D01B70"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確認</w:t>
                            </w:r>
                            <w:r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申請</w:t>
                            </w:r>
                          </w:p>
                          <w:p w14:paraId="49D43B38" w14:textId="1FA241B5" w:rsidR="00E359B1" w:rsidRPr="00196622" w:rsidRDefault="00E359B1" w:rsidP="00D97BC1">
                            <w:pPr>
                              <w:ind w:leftChars="257" w:left="540"/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196622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建築基準法</w:t>
                            </w:r>
                            <w:r w:rsidRPr="00196622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に</w:t>
                            </w:r>
                            <w:r w:rsidRPr="00196622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基づく</w:t>
                            </w:r>
                            <w:r w:rsidRPr="00196622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工作物確認申請を</w:t>
                            </w:r>
                            <w:r w:rsidRPr="00196622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Cs w:val="21"/>
                              </w:rPr>
                              <w:t>行っています</w:t>
                            </w:r>
                            <w:r w:rsidRPr="00196622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Cs w:val="21"/>
                              </w:rPr>
                              <w:t>か</w:t>
                            </w:r>
                          </w:p>
                          <w:p w14:paraId="54474891" w14:textId="12CE20AE" w:rsidR="00E359B1" w:rsidRPr="00196622" w:rsidRDefault="00F07BD4" w:rsidP="004B1F8D">
                            <w:pPr>
                              <w:ind w:leftChars="271" w:left="1469" w:hangingChars="500" w:hanging="900"/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id w:val="-3011597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D97BC1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E359B1" w:rsidRPr="00196622">
                              <w:rPr>
                                <w:rFonts w:ascii="BIZ UDPゴシック" w:eastAsia="BIZ UDゴシック" w:hAnsi="BIZ UDP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申請済</w:t>
                            </w:r>
                            <w:r w:rsidR="00E359B1" w:rsidRPr="00196622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359B1" w:rsidRPr="00196622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359B1" w:rsidRPr="00196622">
                              <w:rPr>
                                <w:rFonts w:ascii="BIZ UDPゴシック" w:eastAsia="BIZ UD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E359B1" w:rsidRPr="00196622">
                              <w:rPr>
                                <w:rFonts w:ascii="BIZ UDPゴシック" w:eastAsia="BIZ UD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BIZ UDPゴシック" w:eastAsia="BIZ UDゴシック" w:hAnsi="BIZ UDPゴシック"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id w:val="-40106383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359B1" w:rsidRPr="00196622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BIZ UDPゴシック" w:eastAsia="BIZ UDゴシック" w:hAnsi="BIZ UDP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今後</w:t>
                            </w:r>
                            <w:r>
                              <w:rPr>
                                <w:rFonts w:ascii="BIZ UDPゴシック" w:eastAsia="BIZ UDゴシック" w:hAnsi="BIZ UDP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申請する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246C4" id="_x0000_s1031" style="position:absolute;left:0;text-align:left;margin-left:0;margin-top:3.45pt;width:260.25pt;height:83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" fillcolor="#d8d8d8 [2732]" strokecolor="black [3213]" strokeweight=".25pt">
                <v:textbox>
                  <w:txbxContent>
                    <w:p w14:paraId="6CF338BA" w14:textId="7000C140" w:rsidR="00E359B1" w:rsidRPr="00D01B70" w:rsidRDefault="00E359B1" w:rsidP="00D01B70">
                      <w:pPr>
                        <w:snapToGrid w:val="0"/>
                        <w:spacing w:beforeLines="25" w:before="90" w:afterLines="25" w:after="90"/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工作物</w:t>
                      </w:r>
                      <w:r w:rsidRPr="00D01B70">
                        <w:rPr>
                          <w:rFonts w:ascii="BIZ UDPゴシック" w:eastAsia="BIZ UD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確認</w:t>
                      </w:r>
                      <w:r>
                        <w:rPr>
                          <w:rFonts w:ascii="BIZ UDPゴシック" w:eastAsia="BIZ UD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申請</w:t>
                      </w:r>
                    </w:p>
                    <w:p w14:paraId="49D43B38" w14:textId="1FA241B5" w:rsidR="00E359B1" w:rsidRPr="00196622" w:rsidRDefault="00E359B1" w:rsidP="00D97BC1">
                      <w:pPr>
                        <w:ind w:leftChars="257" w:left="540"/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</w:pPr>
                      <w:r w:rsidRPr="00196622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建築基準法</w:t>
                      </w:r>
                      <w:r w:rsidRPr="00196622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に</w:t>
                      </w:r>
                      <w:r w:rsidRPr="00196622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基づく</w:t>
                      </w:r>
                      <w:r w:rsidRPr="00196622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工作物確認申請を</w:t>
                      </w:r>
                      <w:r w:rsidRPr="00196622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Cs w:val="21"/>
                        </w:rPr>
                        <w:t>行っています</w:t>
                      </w:r>
                      <w:r w:rsidRPr="00196622">
                        <w:rPr>
                          <w:rFonts w:ascii="BIZ UDPゴシック" w:eastAsia="BIZ UDゴシック" w:hAnsi="BIZ UDPゴシック"/>
                          <w:color w:val="000000" w:themeColor="text1"/>
                          <w:szCs w:val="21"/>
                        </w:rPr>
                        <w:t>か</w:t>
                      </w:r>
                    </w:p>
                    <w:p w14:paraId="54474891" w14:textId="12CE20AE" w:rsidR="00E359B1" w:rsidRPr="00196622" w:rsidRDefault="00F07BD4" w:rsidP="004B1F8D">
                      <w:pPr>
                        <w:ind w:leftChars="271" w:left="1469" w:hangingChars="500" w:hanging="900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id w:val="-3011597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D97BC1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E359B1" w:rsidRPr="00196622">
                        <w:rPr>
                          <w:rFonts w:ascii="BIZ UDPゴシック" w:eastAsia="BIZ UDゴシック" w:hAnsi="BIZ UDP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申請済</w:t>
                      </w:r>
                      <w:r w:rsidR="00E359B1" w:rsidRPr="00196622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="00E359B1" w:rsidRPr="00196622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="00E359B1" w:rsidRPr="00196622">
                        <w:rPr>
                          <w:rFonts w:ascii="BIZ UDPゴシック" w:eastAsia="BIZ UDゴシック" w:hAnsi="BIZ UDPゴシック"/>
                          <w:color w:val="000000" w:themeColor="text1"/>
                          <w:sz w:val="18"/>
                          <w:szCs w:val="18"/>
                        </w:rPr>
                        <w:t xml:space="preserve">　　</w:t>
                      </w:r>
                      <w:r w:rsidR="00E359B1" w:rsidRPr="00196622">
                        <w:rPr>
                          <w:rFonts w:ascii="BIZ UDPゴシック" w:eastAsia="BIZ UD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BIZ UDPゴシック" w:eastAsia="BIZ UDゴシック" w:hAnsi="BIZ UDPゴシック"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id w:val="-40106383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359B1" w:rsidRPr="00196622">
                            <w:rPr>
                              <w:rFonts w:ascii="ＭＳ ゴシック" w:eastAsia="ＭＳ ゴシック" w:hAnsi="ＭＳ ゴシック" w:hint="eastAsia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BIZ UDPゴシック" w:eastAsia="BIZ UDゴシック" w:hAnsi="BIZ UDP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今後</w:t>
                      </w:r>
                      <w:r>
                        <w:rPr>
                          <w:rFonts w:ascii="BIZ UDPゴシック" w:eastAsia="BIZ UDゴシック" w:hAnsi="BIZ UDPゴシック"/>
                          <w:b/>
                          <w:color w:val="000000" w:themeColor="text1"/>
                          <w:sz w:val="18"/>
                          <w:szCs w:val="18"/>
                        </w:rPr>
                        <w:t>申請する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B0AE05" w14:textId="463DDDCF" w:rsidR="003D5D32" w:rsidRDefault="003D5D32" w:rsidP="002010F5">
      <w:pPr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2729AC43" w14:textId="5B73C79C" w:rsidR="003D5D32" w:rsidRDefault="003D5D32" w:rsidP="002010F5">
      <w:pPr>
        <w:widowControl/>
        <w:snapToGrid w:val="0"/>
        <w:jc w:val="left"/>
        <w:rPr>
          <w:rFonts w:ascii="BIZ UDPゴシック" w:eastAsia="BIZ UDゴシック" w:hAnsi="BIZ UDPゴシック"/>
          <w:sz w:val="24"/>
          <w:szCs w:val="24"/>
        </w:rPr>
      </w:pPr>
    </w:p>
    <w:p w14:paraId="5D654131" w14:textId="3D22F729" w:rsidR="003D5D32" w:rsidRPr="00D17954" w:rsidRDefault="003D5D32" w:rsidP="002010F5">
      <w:pPr>
        <w:widowControl/>
        <w:snapToGrid w:val="0"/>
        <w:jc w:val="left"/>
        <w:rPr>
          <w:rFonts w:ascii="BIZ UDPゴシック" w:eastAsia="BIZ UDゴシック" w:hAnsi="BIZ UDPゴシック"/>
          <w:sz w:val="24"/>
          <w:szCs w:val="24"/>
        </w:rPr>
      </w:pPr>
    </w:p>
    <w:p w14:paraId="216475FE" w14:textId="70207AC3" w:rsidR="003D5D32" w:rsidRDefault="003D5D32" w:rsidP="002010F5">
      <w:pPr>
        <w:widowControl/>
        <w:snapToGrid w:val="0"/>
        <w:jc w:val="left"/>
        <w:rPr>
          <w:rFonts w:ascii="BIZ UDPゴシック" w:eastAsia="BIZ UDゴシック" w:hAnsi="BIZ UDPゴシック"/>
          <w:sz w:val="24"/>
          <w:szCs w:val="24"/>
        </w:rPr>
      </w:pPr>
    </w:p>
    <w:p w14:paraId="330F6873" w14:textId="7D56D6C7" w:rsidR="003D5D32" w:rsidRDefault="003D5D32" w:rsidP="002010F5">
      <w:pPr>
        <w:widowControl/>
        <w:snapToGrid w:val="0"/>
        <w:jc w:val="left"/>
        <w:rPr>
          <w:rFonts w:ascii="BIZ UDPゴシック" w:eastAsia="BIZ UDゴシック" w:hAnsi="BIZ UDPゴシック"/>
          <w:sz w:val="24"/>
          <w:szCs w:val="24"/>
        </w:rPr>
      </w:pPr>
    </w:p>
    <w:p w14:paraId="784AC803" w14:textId="372EF4E6" w:rsidR="003D5D32" w:rsidRDefault="00E359B1" w:rsidP="00DF0A79">
      <w:pPr>
        <w:widowControl/>
        <w:snapToGrid w:val="0"/>
        <w:rPr>
          <w:rFonts w:ascii="BIZ UDPゴシック" w:eastAsia="BIZ UDゴシック" w:hAnsi="BIZ UDPゴシック"/>
          <w:sz w:val="24"/>
          <w:szCs w:val="24"/>
        </w:rPr>
      </w:pP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4920" behindDoc="0" locked="0" layoutInCell="1" allowOverlap="1" wp14:anchorId="0D73CFC7" wp14:editId="0B459603">
                <wp:simplePos x="0" y="0"/>
                <wp:positionH relativeFrom="margin">
                  <wp:posOffset>168910</wp:posOffset>
                </wp:positionH>
                <wp:positionV relativeFrom="paragraph">
                  <wp:posOffset>6350</wp:posOffset>
                </wp:positionV>
                <wp:extent cx="2461260" cy="1404620"/>
                <wp:effectExtent l="0" t="0" r="0" b="1270"/>
                <wp:wrapNone/>
                <wp:docPr id="21241893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25567" w14:textId="13CB0ACE" w:rsidR="00E359B1" w:rsidRPr="0099719B" w:rsidRDefault="00E359B1" w:rsidP="00287556">
                            <w:pPr>
                              <w:topLinePunct/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9719B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広告物の高さ</w:t>
                            </w:r>
                            <w:r w:rsidRPr="0099719B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の考え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73CFC7" id="_x0000_s1032" type="#_x0000_t202" style="position:absolute;left:0;text-align:left;margin-left:13.3pt;margin-top:.5pt;width:193.8pt;height:110.6pt;z-index:251644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" stroked="f" strokeweight=".25pt">
                <v:textbox style="mso-fit-shape-to-text:t">
                  <w:txbxContent>
                    <w:p w14:paraId="3C425567" w14:textId="13CB0ACE" w:rsidR="00E359B1" w:rsidRPr="0099719B" w:rsidRDefault="00E359B1" w:rsidP="00287556">
                      <w:pPr>
                        <w:topLinePunct/>
                        <w:rPr>
                          <w:rFonts w:ascii="BIZ UDPゴシック" w:eastAsia="BIZ UDゴシック" w:hAnsi="BIZ UDP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99719B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広告物の高さ</w:t>
                      </w:r>
                      <w:r w:rsidRPr="0099719B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H</w:t>
                      </w:r>
                      <w:r>
                        <w:rPr>
                          <w:rFonts w:ascii="BIZ UDPゴシック" w:eastAsia="BIZ UDゴシック" w:hAnsi="BIZ UDP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の考え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C35A2" w14:textId="1F75F505" w:rsidR="00D01B70" w:rsidRDefault="00E359B1" w:rsidP="00DF0A79">
      <w:pPr>
        <w:widowControl/>
        <w:snapToGrid w:val="0"/>
        <w:rPr>
          <w:rFonts w:ascii="BIZ UDPゴシック" w:eastAsia="BIZ UDゴシック" w:hAnsi="BIZ UDPゴシック"/>
          <w:sz w:val="24"/>
          <w:szCs w:val="24"/>
        </w:rPr>
      </w:pP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E16146D" wp14:editId="679893FC">
                <wp:simplePos x="0" y="0"/>
                <wp:positionH relativeFrom="margin">
                  <wp:posOffset>2184400</wp:posOffset>
                </wp:positionH>
                <wp:positionV relativeFrom="paragraph">
                  <wp:posOffset>99060</wp:posOffset>
                </wp:positionV>
                <wp:extent cx="1945005" cy="444500"/>
                <wp:effectExtent l="0" t="0" r="0" b="12700"/>
                <wp:wrapNone/>
                <wp:docPr id="7128458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4445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8D339" w14:textId="77777777" w:rsidR="00E359B1" w:rsidRDefault="00E359B1" w:rsidP="00CE020C">
                            <w:pPr>
                              <w:snapToGrid w:val="0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※防火地域内で、</w:t>
                            </w:r>
                          </w:p>
                          <w:p w14:paraId="59D5685E" w14:textId="0F5F3987" w:rsidR="00E359B1" w:rsidRDefault="00E359B1" w:rsidP="00A02C4A">
                            <w:pPr>
                              <w:snapToGrid w:val="0"/>
                              <w:ind w:firstLineChars="100" w:firstLine="160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建築物の屋上に設置する広告物は、</w:t>
                            </w:r>
                          </w:p>
                          <w:p w14:paraId="13C1EF79" w14:textId="45D0704E" w:rsidR="00E359B1" w:rsidRPr="0099719B" w:rsidRDefault="00E359B1" w:rsidP="00CE020C">
                            <w:pPr>
                              <w:snapToGrid w:val="0"/>
                              <w:ind w:firstLineChars="100" w:firstLine="160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高さに関わらず防火措置が必要</w:t>
                            </w:r>
                          </w:p>
                        </w:txbxContent>
                      </wps:txbx>
                      <wps:bodyPr rot="0" vert="horz" wrap="square" lIns="91440" tIns="4572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16146D" id="_x0000_s1033" type="#_x0000_t202" style="position:absolute;left:0;text-align:left;margin-left:172pt;margin-top:7.8pt;width:153.15pt;height:35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" filled="f" stroked="f" strokeweight=".25pt">
                <v:textbox style="mso-fit-shape-to-text:t" inset=",,1mm,0">
                  <w:txbxContent>
                    <w:p w14:paraId="1658D339" w14:textId="77777777" w:rsidR="00E359B1" w:rsidRDefault="00E359B1" w:rsidP="00CE020C">
                      <w:pPr>
                        <w:snapToGrid w:val="0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※防火地域内で、</w:t>
                      </w:r>
                    </w:p>
                    <w:p w14:paraId="59D5685E" w14:textId="0F5F3987" w:rsidR="00E359B1" w:rsidRDefault="00E359B1" w:rsidP="00A02C4A">
                      <w:pPr>
                        <w:snapToGrid w:val="0"/>
                        <w:ind w:firstLineChars="100" w:firstLine="160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建築物の屋上に設置する広告物は、</w:t>
                      </w:r>
                    </w:p>
                    <w:p w14:paraId="13C1EF79" w14:textId="45D0704E" w:rsidR="00E359B1" w:rsidRPr="0099719B" w:rsidRDefault="00E359B1" w:rsidP="00CE020C">
                      <w:pPr>
                        <w:snapToGrid w:val="0"/>
                        <w:ind w:firstLineChars="100" w:firstLine="160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高さに関わらず防火措置が必要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5954F0" w14:textId="40EF02F9" w:rsidR="00D01B70" w:rsidRPr="00D01B70" w:rsidRDefault="00E359B1" w:rsidP="00DF0A79">
      <w:pPr>
        <w:widowControl/>
        <w:snapToGrid w:val="0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AA159D0" wp14:editId="5A404558">
                <wp:simplePos x="0" y="0"/>
                <wp:positionH relativeFrom="column">
                  <wp:posOffset>-165735</wp:posOffset>
                </wp:positionH>
                <wp:positionV relativeFrom="paragraph">
                  <wp:posOffset>210185</wp:posOffset>
                </wp:positionV>
                <wp:extent cx="4254500" cy="2336165"/>
                <wp:effectExtent l="0" t="0" r="0" b="2603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4500" cy="2336165"/>
                          <a:chOff x="0" y="0"/>
                          <a:chExt cx="4254500" cy="2336165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0" y="0"/>
                            <a:ext cx="2297430" cy="2336165"/>
                            <a:chOff x="0" y="0"/>
                            <a:chExt cx="2297430" cy="2336165"/>
                          </a:xfrm>
                        </wpg:grpSpPr>
                        <wps:wsp>
                          <wps:cNvPr id="1423571762" name="正方形/長方形 11"/>
                          <wps:cNvSpPr/>
                          <wps:spPr>
                            <a:xfrm>
                              <a:off x="485775" y="781050"/>
                              <a:ext cx="326390" cy="596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6781342" name="正方形/長方形 11"/>
                          <wps:cNvSpPr/>
                          <wps:spPr>
                            <a:xfrm>
                              <a:off x="485775" y="1552575"/>
                              <a:ext cx="326390" cy="5969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4995649" name="正方形/長方形 11"/>
                          <wps:cNvSpPr/>
                          <wps:spPr>
                            <a:xfrm>
                              <a:off x="314325" y="609600"/>
                              <a:ext cx="285750" cy="117665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27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0278235" name="直線矢印コネクタ 13"/>
                          <wps:cNvCnPr/>
                          <wps:spPr>
                            <a:xfrm>
                              <a:off x="247650" y="619125"/>
                              <a:ext cx="0" cy="1158875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630005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38225"/>
                              <a:ext cx="335280" cy="32258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48E14B" w14:textId="439552AF" w:rsidR="00E359B1" w:rsidRPr="00287556" w:rsidRDefault="00E359B1" w:rsidP="00471D4C">
                                <w:pPr>
                                  <w:jc w:val="center"/>
                                  <w:rPr>
                                    <w:rFonts w:ascii="BIZ UDPゴシック" w:eastAsia="BIZ UDゴシック" w:hAnsi="BIZ UDPゴシック"/>
                                  </w:rPr>
                                </w:pPr>
                                <w:r>
                                  <w:rPr>
                                    <w:rFonts w:ascii="BIZ UDPゴシック" w:eastAsia="BIZ UDゴシック" w:hAnsi="BIZ UDPゴシック" w:hint="eastAsia"/>
                                  </w:rPr>
                                  <w:t>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4" name="グループ化 4"/>
                          <wpg:cNvGrpSpPr/>
                          <wpg:grpSpPr>
                            <a:xfrm>
                              <a:off x="685800" y="0"/>
                              <a:ext cx="1307465" cy="2336165"/>
                              <a:chOff x="0" y="0"/>
                              <a:chExt cx="1307465" cy="2336165"/>
                            </a:xfrm>
                          </wpg:grpSpPr>
                          <wps:wsp>
                            <wps:cNvPr id="516399121" name="正方形/長方形 11"/>
                            <wps:cNvSpPr/>
                            <wps:spPr>
                              <a:xfrm>
                                <a:off x="0" y="0"/>
                                <a:ext cx="1307465" cy="2336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4029745" name="正方形/長方形 11"/>
                            <wps:cNvSpPr/>
                            <wps:spPr>
                              <a:xfrm>
                                <a:off x="1057275" y="485775"/>
                                <a:ext cx="217805" cy="152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6401387" name="正方形/長方形 11"/>
                            <wps:cNvSpPr/>
                            <wps:spPr>
                              <a:xfrm>
                                <a:off x="276225" y="1666875"/>
                                <a:ext cx="1339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1074131" name="正方形/長方形 11"/>
                            <wps:cNvSpPr/>
                            <wps:spPr>
                              <a:xfrm>
                                <a:off x="419100" y="1666875"/>
                                <a:ext cx="1339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7329911" name="正方形/長方形 11"/>
                            <wps:cNvSpPr/>
                            <wps:spPr>
                              <a:xfrm>
                                <a:off x="714375" y="1666875"/>
                                <a:ext cx="1339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7343063" name="正方形/長方形 11"/>
                            <wps:cNvSpPr/>
                            <wps:spPr>
                              <a:xfrm>
                                <a:off x="866775" y="1666875"/>
                                <a:ext cx="1339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2326661" name="正方形/長方形 11"/>
                            <wps:cNvSpPr/>
                            <wps:spPr>
                              <a:xfrm>
                                <a:off x="276225" y="609600"/>
                                <a:ext cx="1339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1894277" name="正方形/長方形 11"/>
                            <wps:cNvSpPr/>
                            <wps:spPr>
                              <a:xfrm>
                                <a:off x="419100" y="609600"/>
                                <a:ext cx="1339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3213732" name="正方形/長方形 11"/>
                            <wps:cNvSpPr/>
                            <wps:spPr>
                              <a:xfrm>
                                <a:off x="714375" y="609600"/>
                                <a:ext cx="1339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2510856" name="正方形/長方形 11"/>
                            <wps:cNvSpPr/>
                            <wps:spPr>
                              <a:xfrm>
                                <a:off x="866775" y="609600"/>
                                <a:ext cx="1339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739726" name="正方形/長方形 11"/>
                            <wps:cNvSpPr/>
                            <wps:spPr>
                              <a:xfrm>
                                <a:off x="276225" y="1143000"/>
                                <a:ext cx="1339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1163435" name="正方形/長方形 11"/>
                            <wps:cNvSpPr/>
                            <wps:spPr>
                              <a:xfrm>
                                <a:off x="419100" y="1143000"/>
                                <a:ext cx="1339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2837506" name="正方形/長方形 11"/>
                            <wps:cNvSpPr/>
                            <wps:spPr>
                              <a:xfrm>
                                <a:off x="714375" y="1143000"/>
                                <a:ext cx="1339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1757500" name="正方形/長方形 11"/>
                            <wps:cNvSpPr/>
                            <wps:spPr>
                              <a:xfrm>
                                <a:off x="866775" y="1143000"/>
                                <a:ext cx="133985" cy="203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5316692" name="正方形/長方形 11"/>
                            <wps:cNvSpPr/>
                            <wps:spPr>
                              <a:xfrm>
                                <a:off x="85725" y="76200"/>
                                <a:ext cx="1164590" cy="2940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30317029" name="直線矢印コネクタ 13"/>
                          <wps:cNvCnPr/>
                          <wps:spPr>
                            <a:xfrm>
                              <a:off x="2057400" y="504825"/>
                              <a:ext cx="0" cy="152146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873484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2150" y="1104900"/>
                              <a:ext cx="335280" cy="32258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FC5081" w14:textId="38B72821" w:rsidR="00E359B1" w:rsidRPr="00287556" w:rsidRDefault="00E359B1" w:rsidP="00471D4C">
                                <w:pPr>
                                  <w:jc w:val="center"/>
                                  <w:rPr>
                                    <w:rFonts w:ascii="BIZ UDPゴシック" w:eastAsia="BIZ UDゴシック" w:hAnsi="BIZ UDPゴシック"/>
                                  </w:rPr>
                                </w:pPr>
                                <w:r>
                                  <w:rPr>
                                    <w:rFonts w:ascii="BIZ UDPゴシック" w:eastAsia="BIZ UDゴシック" w:hAnsi="BIZ UDPゴシック" w:hint="eastAsia"/>
                                  </w:rPr>
                                  <w:t>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6" name="グループ化 6"/>
                        <wpg:cNvGrpSpPr/>
                        <wpg:grpSpPr>
                          <a:xfrm>
                            <a:off x="2295525" y="285750"/>
                            <a:ext cx="1958975" cy="2047240"/>
                            <a:chOff x="0" y="0"/>
                            <a:chExt cx="1958975" cy="2047240"/>
                          </a:xfrm>
                        </wpg:grpSpPr>
                        <wps:wsp>
                          <wps:cNvPr id="552251267" name="正方形/長方形 11"/>
                          <wps:cNvSpPr/>
                          <wps:spPr>
                            <a:xfrm>
                              <a:off x="66675" y="0"/>
                              <a:ext cx="499110" cy="5638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27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935563" name="正方形/長方形 11"/>
                          <wps:cNvSpPr/>
                          <wps:spPr>
                            <a:xfrm>
                              <a:off x="0" y="571500"/>
                              <a:ext cx="1541780" cy="14757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605408" name="正方形/長方形 11"/>
                          <wps:cNvSpPr/>
                          <wps:spPr>
                            <a:xfrm>
                              <a:off x="323850" y="1390650"/>
                              <a:ext cx="133985" cy="203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359745" name="正方形/長方形 11"/>
                          <wps:cNvSpPr/>
                          <wps:spPr>
                            <a:xfrm>
                              <a:off x="466725" y="1390650"/>
                              <a:ext cx="133985" cy="203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8999284" name="正方形/長方形 11"/>
                          <wps:cNvSpPr/>
                          <wps:spPr>
                            <a:xfrm>
                              <a:off x="952500" y="1390650"/>
                              <a:ext cx="133985" cy="203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545452" name="正方形/長方形 11"/>
                          <wps:cNvSpPr/>
                          <wps:spPr>
                            <a:xfrm>
                              <a:off x="1095375" y="1390650"/>
                              <a:ext cx="133985" cy="203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0078544" name="正方形/長方形 11"/>
                          <wps:cNvSpPr/>
                          <wps:spPr>
                            <a:xfrm>
                              <a:off x="323850" y="866775"/>
                              <a:ext cx="133985" cy="203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1727400" name="正方形/長方形 11"/>
                          <wps:cNvSpPr/>
                          <wps:spPr>
                            <a:xfrm>
                              <a:off x="466725" y="866775"/>
                              <a:ext cx="133985" cy="203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507972" name="正方形/長方形 11"/>
                          <wps:cNvSpPr/>
                          <wps:spPr>
                            <a:xfrm>
                              <a:off x="952500" y="866775"/>
                              <a:ext cx="133985" cy="203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4922980" name="正方形/長方形 11"/>
                          <wps:cNvSpPr/>
                          <wps:spPr>
                            <a:xfrm>
                              <a:off x="1095375" y="866775"/>
                              <a:ext cx="133985" cy="203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3175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127074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950" y="390525"/>
                              <a:ext cx="1597025" cy="18034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187804" w14:textId="2023A496" w:rsidR="00E359B1" w:rsidRPr="0099719B" w:rsidRDefault="00E359B1" w:rsidP="00562B96">
                                <w:pPr>
                                  <w:snapToGrid w:val="0"/>
                                  <w:jc w:val="right"/>
                                  <w:rPr>
                                    <w:rFonts w:ascii="BIZ UDPゴシック" w:eastAsia="BIZ UDゴシック" w:hAnsi="BIZ UDPゴシック"/>
                                    <w:sz w:val="16"/>
                                    <w:szCs w:val="18"/>
                                  </w:rPr>
                                </w:pPr>
                                <w:r w:rsidRPr="0099719B">
                                  <w:rPr>
                                    <w:rFonts w:ascii="BIZ UDPゴシック" w:eastAsia="BIZ UDゴシック" w:hAnsi="BIZ UDPゴシック" w:hint="eastAsia"/>
                                    <w:sz w:val="16"/>
                                    <w:szCs w:val="18"/>
                                  </w:rPr>
                                  <w:t>▽</w:t>
                                </w:r>
                                <w:r>
                                  <w:rPr>
                                    <w:rFonts w:ascii="BIZ UDPゴシック" w:eastAsia="BIZ UDゴシック" w:hAnsi="BIZ UDPゴシック" w:hint="eastAsia"/>
                                    <w:sz w:val="16"/>
                                    <w:szCs w:val="18"/>
                                  </w:rPr>
                                  <w:t>設置された部分の</w:t>
                                </w:r>
                                <w:r w:rsidRPr="0099719B">
                                  <w:rPr>
                                    <w:rFonts w:ascii="BIZ UDPゴシック" w:eastAsia="BIZ UDゴシック" w:hAnsi="BIZ UDPゴシック" w:hint="eastAsia"/>
                                    <w:sz w:val="16"/>
                                    <w:szCs w:val="18"/>
                                  </w:rPr>
                                  <w:t>屋根面</w:t>
                                </w:r>
                              </w:p>
                            </w:txbxContent>
                          </wps:txbx>
                          <wps:bodyPr rot="0" vert="horz" wrap="square" lIns="91440" tIns="45720" rIns="36000" bIns="0" anchor="t" anchorCtr="0">
                            <a:spAutoFit/>
                          </wps:bodyPr>
                        </wps:wsp>
                        <wps:wsp>
                          <wps:cNvPr id="167678584" name="直線矢印コネクタ 13"/>
                          <wps:cNvCnPr/>
                          <wps:spPr>
                            <a:xfrm>
                              <a:off x="619125" y="19050"/>
                              <a:ext cx="0" cy="539750"/>
                            </a:xfrm>
                            <a:prstGeom prst="straightConnector1">
                              <a:avLst/>
                            </a:prstGeom>
                            <a:ln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7957798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875" y="133350"/>
                              <a:ext cx="443865" cy="32258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AA69A4" w14:textId="3DDC63D6" w:rsidR="00E359B1" w:rsidRPr="00287556" w:rsidRDefault="00E359B1" w:rsidP="00471D4C">
                                <w:pPr>
                                  <w:jc w:val="center"/>
                                  <w:rPr>
                                    <w:rFonts w:ascii="BIZ UDPゴシック" w:eastAsia="BIZ UDゴシック" w:hAnsi="BIZ UDPゴシック"/>
                                  </w:rPr>
                                </w:pPr>
                                <w:r>
                                  <w:rPr>
                                    <w:rFonts w:ascii="BIZ UDPゴシック" w:eastAsia="BIZ UDゴシック" w:hAnsi="BIZ UDPゴシック" w:hint="eastAsia"/>
                                  </w:rPr>
                                  <w:t>Ｈ</w:t>
                                </w:r>
                                <w:r>
                                  <w:rPr>
                                    <w:rFonts w:ascii="BIZ UDPゴシック" w:eastAsia="BIZ UDゴシック" w:hAnsi="BIZ UDPゴシック" w:hint="eastAsia"/>
                                    <w:sz w:val="16"/>
                                    <w:szCs w:val="18"/>
                                  </w:rPr>
                                  <w:t>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A159D0" id="グループ化 7" o:spid="_x0000_s1034" style="position:absolute;left:0;text-align:left;margin-left:-13.05pt;margin-top:16.55pt;width:335pt;height:183.95pt;z-index:251757568" coordsize="42545,23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">
                <v:group id="グループ化 5" o:spid="_x0000_s1035" style="position:absolute;width:22974;height:23361" coordsize="22974,23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正方形/長方形 11" o:spid="_x0000_s1036" style="position:absolute;left:4857;top:7810;width:3264;height: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IrcgA&#10;AADjAAAADwAAAGRycy9kb3ducmV2LnhtbERPX0vDMBB/F/Ydwg18c2k7zUZdNkQQBj6Ic+Lr0ZxN&#10;WXPpmqztvr0RBB/v9/82u8m1YqA+NJ415IsMBHHlTcO1huPHy90aRIjIBlvPpOFKAXbb2c0GS+NH&#10;fqfhEGuRQjiUqMHG2JVShsqSw7DwHXHivn3vMKazr6XpcUzhrpVFlinpsOHUYLGjZ0vV6XBxGsLl&#10;7XNQ+6M9D9fluvgaMX9VSuvb+fT0CCLSFP/Ff+69SfPvi+XDKl+pAn5/SgDI7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e4cityAAAAOMAAAAPAAAAAAAAAAAAAAAAAJgCAABk&#10;cnMvZG93bnJldi54bWxQSwUGAAAAAAQABAD1AAAAjQMAAAAA&#10;" fillcolor="white [3212]" strokecolor="#09101d [484]" strokeweight=".25pt"/>
                  <v:rect id="正方形/長方形 11" o:spid="_x0000_s1037" style="position:absolute;left:4857;top:15525;width:3264;height: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B8g8cA&#10;AADjAAAADwAAAGRycy9kb3ducmV2LnhtbERPX0vDMBB/F/wO4QTfXNpuxFKXDRGEgQ/iNvH1aG5N&#10;WXOpTdZ2394Igo/3+3/r7ew6MdIQWs8a8kUGgrj2puVGw/Hw+lCCCBHZYOeZNFwpwHZze7PGyviJ&#10;P2jcx0akEA4VarAx9pWUobbkMCx8T5y4kx8cxnQOjTQDTincdbLIMiUdtpwaLPb0Yqk+7y9OQ7i8&#10;f45qd7Tf43VZFl8T5m9KaX1/Nz8/gYg0x3/xn3tn0vyVUo9lvlwV8PtTAk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AfIPHAAAA4wAAAA8AAAAAAAAAAAAAAAAAmAIAAGRy&#10;cy9kb3ducmV2LnhtbFBLBQYAAAAABAAEAPUAAACMAwAAAAA=&#10;" fillcolor="white [3212]" strokecolor="#09101d [484]" strokeweight=".25pt"/>
                  <v:rect id="正方形/長方形 11" o:spid="_x0000_s1038" style="position:absolute;left:3143;top:6096;width:2857;height:11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FI7sYA&#10;AADjAAAADwAAAGRycy9kb3ducmV2LnhtbERPT0vDMBS/C36H8ARvW6LMutSlRQTBgxc3q9dH89ZU&#10;m5fSZFv99kYYeHy//29Tz34QR5piH9jAzVKBIG6D7bkz8L57XqxBxIRscQhMBn4oQl1dXmywtOHE&#10;b3Tcpk7kEI4lGnApjaWUsXXkMS7DSJy5fZg8pnxOnbQTnnK4H+StUoX02HNucDjSk6P2e3vwBj4a&#10;0p+sO+ZX2ah14eL+6xCNub6aHx9AJJrTv/jsfrF5vrpfaX1XrDT8/ZQBk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FI7sYAAADjAAAADwAAAAAAAAAAAAAAAACYAgAAZHJz&#10;L2Rvd25yZXYueG1sUEsFBgAAAAAEAAQA9QAAAIsDAAAAAA==&#10;" fillcolor="#d8d8d8 [2732]" strokecolor="#09101d [484]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3" o:spid="_x0000_s1039" type="#_x0000_t32" style="position:absolute;left:2476;top:6191;width:0;height:115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burscAAADjAAAADwAAAGRycy9kb3ducmV2LnhtbERPX2vCMBB/F/wO4YS9yEzNsHOdUWQw&#10;5pNDV/Z8NLe2rLmUJtbOT28EYY/3+3+rzWAb0VPna8ca5rMEBHHhTM2lhvzr/XEJwgdkg41j0vBH&#10;Hjbr8WiFmXFnPlB/DKWIIewz1FCF0GZS+qIii37mWuLI/bjOYohnV0rT4TmG20aqJEmlxZpjQ4Ut&#10;vVVU/B5PVoPKsW8+p/Xh+5Kb/Yuaf+SXlLV+mAzbVxCBhvAvvrt3Js5PVaKel+ppAbefIgByf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Vu6uxwAAAOMAAAAPAAAAAAAA&#10;AAAAAAAAAKECAABkcnMvZG93bnJldi54bWxQSwUGAAAAAAQABAD5AAAAlQMAAAAA&#10;" strokecolor="black [3200]" strokeweight=".5pt">
                    <v:stroke startarrow="block" endarrow="block" joinstyle="miter"/>
                  </v:shape>
                  <v:shape id="_x0000_s1040" type="#_x0000_t202" style="position:absolute;top:10382;width:3352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ZKoMgA&#10;AADjAAAADwAAAGRycy9kb3ducmV2LnhtbERPS2sCMRC+F/ofwhS81cRWl7oaRQqCeKt6sLdxM/vQ&#10;zWTZpLvrv28KBY/zvWe5HmwtOmp95VjDZKxAEGfOVFxoOB23rx8gfEA2WDsmDXfysF49Py0xNa7n&#10;L+oOoRAxhH2KGsoQmlRKn5Vk0Y9dQxy53LUWQzzbQpoW+xhua/mmVCItVhwbSmzos6TsdvixGq7d&#10;ZSPzJPTX/Tbff99vu9npctZ69DJsFiACDeEh/nfvTJw/mSbvSqnZHP5+igD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ZkqgyAAAAOMAAAAPAAAAAAAAAAAAAAAAAJgCAABk&#10;cnMvZG93bnJldi54bWxQSwUGAAAAAAQABAD1AAAAjQMAAAAA&#10;" filled="f" stroked="f" strokeweight=".25pt">
                    <v:textbox style="mso-fit-shape-to-text:t">
                      <w:txbxContent>
                        <w:p w14:paraId="3348E14B" w14:textId="439552AF" w:rsidR="00E359B1" w:rsidRPr="00287556" w:rsidRDefault="00E359B1" w:rsidP="00471D4C">
                          <w:pPr>
                            <w:jc w:val="center"/>
                            <w:rPr>
                              <w:rFonts w:ascii="BIZ UDPゴシック" w:eastAsia="BIZ UDゴシック" w:hAnsi="BIZ UDPゴシック"/>
                            </w:rPr>
                          </w:pPr>
                          <w:r>
                            <w:rPr>
                              <w:rFonts w:ascii="BIZ UDPゴシック" w:eastAsia="BIZ UDゴシック" w:hAnsi="BIZ UDPゴシック" w:hint="eastAsia"/>
                            </w:rPr>
                            <w:t>Ｈ</w:t>
                          </w:r>
                        </w:p>
                      </w:txbxContent>
                    </v:textbox>
                  </v:shape>
                  <v:group id="グループ化 4" o:spid="_x0000_s1041" style="position:absolute;left:6858;width:13074;height:23361" coordsize="13074,23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正方形/長方形 11" o:spid="_x0000_s1042" style="position:absolute;width:13074;height:23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AnMkA&#10;AADiAAAADwAAAGRycy9kb3ducmV2LnhtbESPUUvDMBSF3wX/Q7iCby5Nh2Gry4YIwsAHcZv4emmu&#10;TbG5qU3Wdv/eCIKPh3POdzib3ew7MdIQ28AG1KIAQVwH23Jj4HR8vluBiAnZYheYDFwowm57fbXB&#10;yoaJ32g8pEZkCMcKDbiU+krKWDvyGBehJ87eZxg8piyHRtoBpwz3nSyLQkuPLecFhz09Oaq/Dmdv&#10;IJ5f30e9P7nv8bJclR8Tqhetjbm9mR8fQCSa03/4r723Bu6VXq7XqlTweynfAbn9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fNAnMkAAADiAAAADwAAAAAAAAAAAAAAAACYAgAA&#10;ZHJzL2Rvd25yZXYueG1sUEsFBgAAAAAEAAQA9QAAAI4DAAAAAA==&#10;" fillcolor="white [3212]" strokecolor="#09101d [484]" strokeweight=".25pt"/>
                    <v:rect id="正方形/長方形 11" o:spid="_x0000_s1043" style="position:absolute;left:10572;top:4857;width:2178;height:152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1KS8YA&#10;AADjAAAADwAAAGRycy9kb3ducmV2LnhtbERPS2sCMRC+C/6HMIXeNKmo3d0aRQqFHnrx1V6HzbjZ&#10;djNZNlG3/94Igsf53rNY9a4RZ+pC7VnDy1iBIC69qbnSsN99jDIQISIbbDyThn8KsFoOBwssjL/w&#10;hs7bWIkUwqFADTbGtpAylJYchrFviRN39J3DmM6ukqbDSwp3jZwoNZcOa04NFlt6t1T+bU9Ow/eB&#10;8h/OK+YveVDZ3Ibj7ylo/fzUr99AROrjQ3x3f5o0X2VTNclfpzO4/ZQA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1KS8YAAADjAAAADwAAAAAAAAAAAAAAAACYAgAAZHJz&#10;L2Rvd25yZXYueG1sUEsFBgAAAAAEAAQA9QAAAIsDAAAAAA==&#10;" fillcolor="#d8d8d8 [2732]" strokecolor="#09101d [484]" strokeweight="1pt"/>
                    <v:rect id="正方形/長方形 11" o:spid="_x0000_s1044" style="position:absolute;left:2762;top:16668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uBscA&#10;AADjAAAADwAAAGRycy9kb3ducmV2LnhtbERP3UvDMBB/F/wfwgm+ubTbyEpdNoYgDHwQ94GvR3M2&#10;xebSNVnb/fdGEHy83/ett5NrxUB9aDxryGcZCOLKm4ZrDafj61MBIkRkg61n0nCjANvN/d0aS+NH&#10;/qDhEGuRQjiUqMHG2JVShsqSwzDzHXHivnzvMKazr6XpcUzhrpXzLFPSYcOpwWJHL5aq78PVaQjX&#10;9/Og9id7GW6LYv45Yv6mlNaPD9PuGUSkKf6L/9x7k+YXS7XM8kWxgt+fEgB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xbgbHAAAA4wAAAA8AAAAAAAAAAAAAAAAAmAIAAGRy&#10;cy9kb3ducmV2LnhtbFBLBQYAAAAABAAEAPUAAACMAwAAAAA=&#10;" fillcolor="white [3212]" strokecolor="#09101d [484]" strokeweight=".25pt"/>
                    <v:rect id="正方形/長方形 11" o:spid="_x0000_s1045" style="position:absolute;left:4191;top:16668;width:1339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9EMcA&#10;AADjAAAADwAAAGRycy9kb3ducmV2LnhtbERPX0vDMBB/F/wO4YS9uSSb1FGXDREGgz2Ic+Lr0ZxN&#10;sbnUJmu7b78Igo/3+3/r7eRbMVAfm8AG9FyBIK6Cbbg2cHrf3a9AxIRssQ1MBi4UYbu5vVljacPI&#10;bzQcUy1yCMcSDbiUulLKWDnyGOehI87cV+g9pnz2tbQ9jjnct3KhVCE9NpwbHHb04qj6Pp69gXh+&#10;/RiK/cn9DJflavE5oj4UhTGzu+n5CUSiKf2L/9x7m+crrdXjg15q+P0pA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+f/RDHAAAA4wAAAA8AAAAAAAAAAAAAAAAAmAIAAGRy&#10;cy9kb3ducmV2LnhtbFBLBQYAAAAABAAEAPUAAACMAwAAAAA=&#10;" fillcolor="white [3212]" strokecolor="#09101d [484]" strokeweight=".25pt"/>
                    <v:rect id="正方形/長方形 11" o:spid="_x0000_s1046" style="position:absolute;left:7143;top:16668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pGFMgA&#10;AADjAAAADwAAAGRycy9kb3ducmV2LnhtbERPX0vDMBB/F/wO4YS9uTQd1q0uG0MQBnsQ58TXozmb&#10;YnPpmqztvr0RBB/v9//W28m1YqA+NJ41qHkGgrjypuFaw+n95X4JIkRkg61n0nClANvN7c0aS+NH&#10;fqPhGGuRQjiUqMHG2JVShsqSwzD3HXHivnzvMKazr6XpcUzhrpV5lhXSYcOpwWJHz5aq7+PFaQiX&#10;14+h2J/sebgulvnniOpQFFrP7qbdE4hIU/wX/7n3Js1XD4+LfLVSCn5/SgDI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SkYUyAAAAOMAAAAPAAAAAAAAAAAAAAAAAJgCAABk&#10;cnMvZG93bnJldi54bWxQSwUGAAAAAAQABAD1AAAAjQMAAAAA&#10;" fillcolor="white [3212]" strokecolor="#09101d [484]" strokeweight=".25pt"/>
                    <v:rect id="正方形/長方形 11" o:spid="_x0000_s1047" style="position:absolute;left:8667;top:16668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84e8oA&#10;AADiAAAADwAAAGRycy9kb3ducmV2LnhtbESPQUsDMRSE74L/ITzBm03a1Vi2TYsIQsGDWCteH5vX&#10;zeLmZd2ku9t/bwShx2FmvmHW28m3YqA+NoENzGcKBHEVbMO1gcPHy90SREzIFtvAZOBMEbab66s1&#10;ljaM/E7DPtUiQziWaMCl1JVSxsqRxzgLHXH2jqH3mLLsa2l7HDPct3KhlJYeG84LDjt6dlR970/e&#10;QDy9fQ56d3A/w7lYLr5GnL9qbcztzfS0ApFoSpfwf3tnDTyox+K+ULqAv0v5DsjN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DvOHvKAAAA4gAAAA8AAAAAAAAAAAAAAAAAmAIA&#10;AGRycy9kb3ducmV2LnhtbFBLBQYAAAAABAAEAPUAAACPAwAAAAA=&#10;" fillcolor="white [3212]" strokecolor="#09101d [484]" strokeweight=".25pt"/>
                    <v:rect id="正方形/長方形 11" o:spid="_x0000_s1048" style="position:absolute;left:2762;top:6096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zB8scA&#10;AADjAAAADwAAAGRycy9kb3ducmV2LnhtbERPX2vCMBB/H/gdwgl7m2krBO2MIsJA2MOYc+z1aG5N&#10;sbnUJrb12y+DwR7v9/82u8m1YqA+NJ415IsMBHHlTcO1hvPHy9MKRIjIBlvPpOFOAXbb2cMGS+NH&#10;fqfhFGuRQjiUqMHG2JVShsqSw7DwHXHivn3vMKazr6XpcUzhrpVFlinpsOHUYLGjg6Xqcro5DeH2&#10;9jmo49leh/tyVXyNmL8qpfXjfNo/g4g0xX/xn/to0vz1ulgWSqkcfn9KAMjt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cwfLHAAAA4wAAAA8AAAAAAAAAAAAAAAAAmAIAAGRy&#10;cy9kb3ducmV2LnhtbFBLBQYAAAAABAAEAPUAAACMAwAAAAA=&#10;" fillcolor="white [3212]" strokecolor="#09101d [484]" strokeweight=".25pt"/>
                    <v:rect id="正方形/長方形 11" o:spid="_x0000_s1049" style="position:absolute;left:4191;top:6096;width:1339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r/t8gA&#10;AADjAAAADwAAAGRycy9kb3ducmV2LnhtbERPX0vDMBB/F/wO4YS9ubSdtLUuG0MQBnsQ58TXozmb&#10;YnPpmqztvr0RBB/v9//W29l2YqTBt44VpMsEBHHtdMuNgtP7y30JwgdkjZ1jUnAlD9vN7c0aK+0m&#10;fqPxGBoRQ9hXqMCE0FdS+tqQRb90PXHkvtxgMcRzaKQecIrhtpNZkuTSYsuxwWBPz4bq7+PFKvCX&#10;148x35/MebyuyuxzwvSQ50ot7ubdE4hAc/gX/7n3Os5fFWn5+JAVBfz+FAGQm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iv+3yAAAAOMAAAAPAAAAAAAAAAAAAAAAAJgCAABk&#10;cnMvZG93bnJldi54bWxQSwUGAAAAAAQABAD1AAAAjQMAAAAA&#10;" fillcolor="white [3212]" strokecolor="#09101d [484]" strokeweight=".25pt"/>
                    <v:rect id="正方形/長方形 11" o:spid="_x0000_s1050" style="position:absolute;left:7143;top:6096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ZrsMoA&#10;AADiAAAADwAAAGRycy9kb3ducmV2LnhtbESPzWrDMBCE74W8g9hAb438Q53EjRJKoRDooTRJ6XWx&#10;NpaptXItxXbevioUchxm5htms5tsKwbqfeNYQbpIQBBXTjdcKzgdXx9WIHxA1tg6JgVX8rDbzu42&#10;WGo38gcNh1CLCGFfogITQldK6StDFv3CdcTRO7veYoiyr6XucYxw28osSQppseG4YLCjF0PV9+Fi&#10;FfjL++dQ7E/mZ7jmq+xrxPStKJS6n0/PTyACTeEW/m/vtYLHdZ6l+TLP4O9SvANy+w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Lma7DKAAAA4gAAAA8AAAAAAAAAAAAAAAAAmAIA&#10;AGRycy9kb3ducmV2LnhtbFBLBQYAAAAABAAEAPUAAACPAwAAAAA=&#10;" fillcolor="white [3212]" strokecolor="#09101d [484]" strokeweight=".25pt"/>
                    <v:rect id="正方形/長方形 11" o:spid="_x0000_s1051" style="position:absolute;left:8667;top:6096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Q8EMkA&#10;AADjAAAADwAAAGRycy9kb3ducmV2LnhtbESPQUvEMBSE74L/ITzBm5s2sqHUzS4iCAsexHUXr4/m&#10;2RSbl9pk2+6/N4LgcZiZb5jNbvG9mGiMXWAD5aoAQdwE23Fr4Pj+fFeBiAnZYh+YDFwowm57fbXB&#10;2oaZ32g6pFZkCMcaDbiUhlrK2DjyGFdhIM7eZxg9pizHVtoR5wz3vVRFoaXHjvOCw4GeHDVfh7M3&#10;EM+vp0nvj+57utxX6mPG8kVrY25vlscHEImW9B/+a++tAVUqtS6Laq3h91P+A3L7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FQ8EMkAAADjAAAADwAAAAAAAAAAAAAAAACYAgAA&#10;ZHJzL2Rvd25yZXYueG1sUEsFBgAAAAAEAAQA9QAAAI4DAAAAAA==&#10;" fillcolor="white [3212]" strokecolor="#09101d [484]" strokeweight=".25pt"/>
                    <v:rect id="正方形/長方形 11" o:spid="_x0000_s1052" style="position:absolute;left:2762;top:11430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RxckA&#10;AADhAAAADwAAAGRycy9kb3ducmV2LnhtbESPQUvDQBSE74L/YXmCN7tpCpsYuy0iCAUPxbbi9ZF9&#10;ZoPZtzG7TdJ/3xUEj8PMfMOst7PrxEhDaD1rWC4yEMS1Ny03Gk7H14cSRIjIBjvPpOFCAbab25s1&#10;VsZP/E7jITYiQThUqMHG2FdShtqSw7DwPXHyvvzgMCY5NNIMOCW462SeZUo6bDktWOzpxVL9fTg7&#10;DeG8/xjV7mR/xsuqzD8nXL4ppfX93fz8BCLSHP/Df+2d0VCUxeqxyBX8PkpvQG6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OpRxckAAADhAAAADwAAAAAAAAAAAAAAAACYAgAA&#10;ZHJzL2Rvd25yZXYueG1sUEsFBgAAAAAEAAQA9QAAAI4DAAAAAA==&#10;" fillcolor="white [3212]" strokecolor="#09101d [484]" strokeweight=".25pt"/>
                    <v:rect id="正方形/長方形 11" o:spid="_x0000_s1053" style="position:absolute;left:4191;top:11430;width:1339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TBk8gA&#10;AADjAAAADwAAAGRycy9kb3ducmV2LnhtbERPX0vDMBB/F/wO4YS9ubSri6MuG0MQBnsQ58TXozmb&#10;YnPpmqztvr0RBB/v9//W28m1YqA+NJ415PMMBHHlTcO1htP7y/0KRIjIBlvPpOFKAbab25s1lsaP&#10;/EbDMdYihXAoUYONsSulDJUlh2HuO+LEffneYUxnX0vT45jCXSsXWaakw4ZTg8WOni1V38eL0xAu&#10;rx+D2p/sebgWq8XniPlBKa1nd9PuCUSkKf6L/9x7k+YvH/NcFQ/FEn5/SgDIz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RMGTyAAAAOMAAAAPAAAAAAAAAAAAAAAAAJgCAABk&#10;cnMvZG93bnJldi54bWxQSwUGAAAAAAQABAD1AAAAjQMAAAAA&#10;" fillcolor="white [3212]" strokecolor="#09101d [484]" strokeweight=".25pt"/>
                    <v:rect id="正方形/長方形 11" o:spid="_x0000_s1054" style="position:absolute;left:7143;top:11430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xTN8cA&#10;AADjAAAADwAAAGRycy9kb3ducmV2LnhtbERPX0vDMBB/F/wO4QTfXLJOY6nLhgjCwAdxTnw9mrMp&#10;NpfaZG337Y0g7PF+/2+9nX0nRhpiG9jAcqFAENfBttwYOLw/35QgYkK22AUmAyeKsN1cXqyxsmHi&#10;Nxr3qRE5hGOFBlxKfSVlrB15jIvQE2fuKwweUz6HRtoBpxzuO1kopaXHlnODw56eHNXf+6M3EI+v&#10;H6PeHdzPeFqVxeeEyxetjbm+mh8fQCSa01n8797ZPF/dFuXq/k5p+PspA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2sUzfHAAAA4wAAAA8AAAAAAAAAAAAAAAAAmAIAAGRy&#10;cy9kb3ducmV2LnhtbFBLBQYAAAAABAAEAPUAAACMAwAAAAA=&#10;" fillcolor="white [3212]" strokecolor="#09101d [484]" strokeweight=".25pt"/>
                    <v:rect id="正方形/長方形 11" o:spid="_x0000_s1055" style="position:absolute;left:8667;top:11430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W6csA&#10;AADjAAAADwAAAGRycy9kb3ducmV2LnhtbESPQUvDQBCF74L/YRnBm92ktmlJuy0iCAUPYq14HbJj&#10;NjQ7G7PbJP33zkHwODNv3nvfdj/5Vg3UxyawgXyWgSKugm24NnD6eHlYg4oJ2WIbmAxcKcJ+d3uz&#10;xdKGkd9pOKZaiQnHEg24lLpS61g58hhnoSOW23foPSYZ+1rbHkcx962eZ1mhPTYsCQ47enZUnY8X&#10;byBe3j6H4nByP8P1cT3/GjF/LQpj7u+mpw2oRFP6F/99H6zUXyzy1XK1zIRCmGQBevc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3ZRbpywAAAOMAAAAPAAAAAAAAAAAAAAAAAJgC&#10;AABkcnMvZG93bnJldi54bWxQSwUGAAAAAAQABAD1AAAAkAMAAAAA&#10;" fillcolor="white [3212]" strokecolor="#09101d [484]" strokeweight=".25pt"/>
                    <v:rect id="正方形/長方形 11" o:spid="_x0000_s1056" style="position:absolute;left:857;top:762;width:11646;height:2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VE8UA&#10;AADjAAAADwAAAGRycy9kb3ducmV2LnhtbERPzYrCMBC+L/gOYQRva6qypa1GEUHw4GXddb0OzdhU&#10;m0lpota3NwsLe5zvfxar3jbiTp2vHSuYjBMQxKXTNVcKvr+27xkIH5A1No5JwZM8rJaDtwUW2j34&#10;k+6HUIkYwr5ABSaEtpDSl4Ys+rFriSN3dp3FEM+ukrrDRwy3jZwmSSot1hwbDLa0MVReDzer4OdI&#10;+Ynzinkvj0mWGn++3LxSo2G/noMI1Id/8Z97p+P8bPYxm6RpPoXfnyIAcv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4lUTxQAAAOMAAAAPAAAAAAAAAAAAAAAAAJgCAABkcnMv&#10;ZG93bnJldi54bWxQSwUGAAAAAAQABAD1AAAAigMAAAAA&#10;" fillcolor="#d8d8d8 [2732]" strokecolor="#09101d [484]" strokeweight="1pt"/>
                  </v:group>
                  <v:shape id="直線矢印コネクタ 13" o:spid="_x0000_s1057" type="#_x0000_t32" style="position:absolute;left:20574;top:5048;width:0;height:152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fevMcAAADjAAAADwAAAGRycy9kb3ducmV2LnhtbERPX2vCMBB/H+w7hBN8GZq0gq6dUcZA&#10;5tOGrvh8NLe22FxKk9XOT28GAx/v9//W29G2YqDeN441JHMFgrh0puFKQ/G1mz2D8AHZYOuYNPyS&#10;h+3m8WGNuXEXPtBwDJWIIexz1FCH0OVS+rImi37uOuLIfbveYohnX0nT4yWG21amSi2lxYZjQ40d&#10;vdVUno8/VkNa4NB+PjWH07UwH1mavBfXJWs9nYyvLyACjeEu/nfvTZyfLdQiWak0g7+fIgByc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zl968xwAAAOMAAAAPAAAAAAAA&#10;AAAAAAAAAKECAABkcnMvZG93bnJldi54bWxQSwUGAAAAAAQABAD5AAAAlQMAAAAA&#10;" strokecolor="black [3200]" strokeweight=".5pt">
                    <v:stroke startarrow="block" endarrow="block" joinstyle="miter"/>
                  </v:shape>
                  <v:shape id="_x0000_s1058" type="#_x0000_t202" style="position:absolute;left:19621;top:11049;width:3353;height: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qQfMsA&#10;AADiAAAADwAAAGRycy9kb3ducmV2LnhtbESPzWvCQBTE7wX/h+UJvdWNH01DdBUpCOKt6sHentmX&#10;D82+DdltEv/7bqHgcZiZ3zCrzWBq0VHrKssKppMIBHFmdcWFgvNp95aAcB5ZY22ZFDzIwWY9ellh&#10;qm3PX9QdfSEChF2KCkrvm1RKl5Vk0E1sQxy83LYGfZBtIXWLfYCbWs6iKJYGKw4LJTb0WVJ2P/4Y&#10;BbfuupV57PvbYZcfvh/3/fv5elHqdTxslyA8Df4Z/m/vtYJ4nnzMF8liCn+Xwh2Q6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6pB8ywAAAOIAAAAPAAAAAAAAAAAAAAAAAJgC&#10;AABkcnMvZG93bnJldi54bWxQSwUGAAAAAAQABAD1AAAAkAMAAAAA&#10;" filled="f" stroked="f" strokeweight=".25pt">
                    <v:textbox style="mso-fit-shape-to-text:t">
                      <w:txbxContent>
                        <w:p w14:paraId="62FC5081" w14:textId="38B72821" w:rsidR="00E359B1" w:rsidRPr="00287556" w:rsidRDefault="00E359B1" w:rsidP="00471D4C">
                          <w:pPr>
                            <w:jc w:val="center"/>
                            <w:rPr>
                              <w:rFonts w:ascii="BIZ UDPゴシック" w:eastAsia="BIZ UDゴシック" w:hAnsi="BIZ UDPゴシック"/>
                            </w:rPr>
                          </w:pPr>
                          <w:r>
                            <w:rPr>
                              <w:rFonts w:ascii="BIZ UDPゴシック" w:eastAsia="BIZ UDゴシック" w:hAnsi="BIZ UDPゴシック" w:hint="eastAsia"/>
                            </w:rPr>
                            <w:t>Ｈ</w:t>
                          </w:r>
                        </w:p>
                      </w:txbxContent>
                    </v:textbox>
                  </v:shape>
                </v:group>
                <v:group id="グループ化 6" o:spid="_x0000_s1059" style="position:absolute;left:22955;top:2857;width:19590;height:20472" coordsize="19589,20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正方形/長方形 11" o:spid="_x0000_s1060" style="position:absolute;left:666;width:4991;height:56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wR8cA&#10;AADiAAAADwAAAGRycy9kb3ducmV2LnhtbESPQWvCQBSE7wX/w/IEb3VjIKlGVxGh0IMXba3XR/aZ&#10;jWbfhuyq6b/vCoLHYWa+YRar3jbiRp2vHSuYjBMQxKXTNVcKfr4/36cgfEDW2DgmBX/kYbUcvC2w&#10;0O7OO7rtQyUihH2BCkwIbSGlLw1Z9GPXEkfv5DqLIcqukrrDe4TbRqZJkkuLNccFgy1tDJWX/dUq&#10;+D3Q7MizinkrD8k0N/50vnqlRsN+PQcRqA+v8LP9pRVkWZpmkzT/gMeleAfk8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BcEfHAAAA4gAAAA8AAAAAAAAAAAAAAAAAmAIAAGRy&#10;cy9kb3ducmV2LnhtbFBLBQYAAAAABAAEAPUAAACMAwAAAAA=&#10;" fillcolor="#d8d8d8 [2732]" strokecolor="#09101d [484]" strokeweight="1pt"/>
                  <v:rect id="正方形/長方形 11" o:spid="_x0000_s1061" style="position:absolute;top:5715;width:15417;height:147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nJrcgA&#10;AADiAAAADwAAAGRycy9kb3ducmV2LnhtbERPy2rDMBC8F/IPYgO9NXJiIlI3SiiFQqCH0DzIdbG2&#10;lqm1ci3Fdv4+KhR6mMMwL2a9HV0jeupC7VnDfJaBIC69qbnScDq+P61AhIhssPFMGm4UYLuZPKyx&#10;MH7gT+oPsRKphEOBGmyMbSFlKC05DDPfEifty3cOY6JdJU2HQyp3jVxkmZIOa04LFlt6s1R+H65O&#10;Q7juz73anexPf8tXi8uA8w+ltH6cjq8vICKN8d/8l94ZDfly+Zygcvi9lO6A3N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CcmtyAAAAOIAAAAPAAAAAAAAAAAAAAAAAJgCAABk&#10;cnMvZG93bnJldi54bWxQSwUGAAAAAAQABAD1AAAAjQMAAAAA&#10;" fillcolor="white [3212]" strokecolor="#09101d [484]" strokeweight=".25pt"/>
                  <v:rect id="正方形/長方形 11" o:spid="_x0000_s1062" style="position:absolute;left:3238;top:13906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X9q8cA&#10;AADiAAAADwAAAGRycy9kb3ducmV2LnhtbERPz0vDMBS+C/4P4Qm7uWTdDKMuG0MQBjuIc+L10Tyb&#10;YvPSNVnb/ffmIHj8+H5vdpNvxUB9bAIbWMwVCOIq2IZrA+eP18c1iJiQLbaBycCNIuy293cbLG0Y&#10;+Z2GU6pFDuFYogGXUldKGStHHuM8dMSZ+w69x5RhX0vb45jDfSsLpbT02HBucNjRi6Pq53T1BuL1&#10;7XPQh7O7DLfluvgacXHU2pjZw7R/BpFoSv/iP/fBGlgVS62eVipvzpfyHZD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F/avHAAAA4gAAAA8AAAAAAAAAAAAAAAAAmAIAAGRy&#10;cy9kb3ducmV2LnhtbFBLBQYAAAAABAAEAPUAAACMAwAAAAA=&#10;" fillcolor="white [3212]" strokecolor="#09101d [484]" strokeweight=".25pt"/>
                  <v:rect id="正方形/長方形 11" o:spid="_x0000_s1063" style="position:absolute;left:4667;top:13906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/ulssA&#10;AADiAAAADwAAAGRycy9kb3ducmV2LnhtbESPQWvCQBSE7wX/w/KE3upGUxNNXaUUCkIPpdbi9ZF9&#10;zQazb2N2TeK/7xYKPQ4z8w2z2Y22ET11vnasYD5LQBCXTtdcKTh+vj6sQPiArLFxTApu5GG3ndxt&#10;sNBu4A/qD6ESEcK+QAUmhLaQ0peGLPqZa4mj9+06iyHKrpK6wyHCbSMXSZJJizXHBYMtvRgqz4er&#10;VeCv7199tj+aS39LV4vTgPO3LFPqfjo+P4EINIb/8F97rxWkeZ4u1/njEn4vxTsgt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Cr+6WywAAAOIAAAAPAAAAAAAAAAAAAAAAAJgC&#10;AABkcnMvZG93bnJldi54bWxQSwUGAAAAAAQABAD1AAAAkAMAAAAA&#10;" fillcolor="white [3212]" strokecolor="#09101d [484]" strokeweight=".25pt"/>
                  <v:rect id="正方形/長方形 11" o:spid="_x0000_s1064" style="position:absolute;left:9525;top:13906;width:1339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owcMcA&#10;AADjAAAADwAAAGRycy9kb3ducmV2LnhtbERPX0vDMBB/F/wO4YS9uXSdlLQuG0MQBj6Ic+Lr0ZxN&#10;sbl0TdZ2394Igo/3+3+b3ew6MdIQWs8aVssMBHHtTcuNhtP7870CESKywc4zabhSgN329maDlfET&#10;v9F4jI1IIRwq1GBj7CspQ23JYVj6njhxX35wGNM5NNIMOKVw18k8ywrpsOXUYLGnJ0v19/HiNITL&#10;68dYHE72PF7XKv+ccPVSFFov7ub9I4hIc/wX/7kPJs0vlSrLMlcP8PtTAkB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aMHDHAAAA4wAAAA8AAAAAAAAAAAAAAAAAmAIAAGRy&#10;cy9kb3ducmV2LnhtbFBLBQYAAAAABAAEAPUAAACMAwAAAAA=&#10;" fillcolor="white [3212]" strokecolor="#09101d [484]" strokeweight=".25pt"/>
                  <v:rect id="正方形/長方形 11" o:spid="_x0000_s1065" style="position:absolute;left:10953;top:13906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IpvscA&#10;AADiAAAADwAAAGRycy9kb3ducmV2LnhtbERPXWvCMBR9H+w/hDvY20xbtUg1lSEMhD3I1LHXS3Nt&#10;ypqb2sS2/vtlMBjn6XC+OJvtZFsxUO8bxwrSWQKCuHK64VrB+fT2sgLhA7LG1jEpuJOHbfn4sMFC&#10;u5E/aDiGWsQS9gUqMCF0hZS+MmTRz1xHHLWL6y2GSPta6h7HWG5bmSVJLi02HBcMdrQzVH0fb1aB&#10;vx0+h3x/NtfhPl9lXyOm73mu1PPT9LoGEWgK/+a/9F4rWGbz5SIig99L8Q7I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yKb7HAAAA4gAAAA8AAAAAAAAAAAAAAAAAmAIAAGRy&#10;cy9kb3ducmV2LnhtbFBLBQYAAAAABAAEAPUAAACMAwAAAAA=&#10;" fillcolor="white [3212]" strokecolor="#09101d [484]" strokeweight=".25pt"/>
                  <v:rect id="正方形/長方形 11" o:spid="_x0000_s1066" style="position:absolute;left:3238;top:8667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+OsgA&#10;AADjAAAADwAAAGRycy9kb3ducmV2LnhtbERPX0vDMBB/F/Ydwg18c8nmbEtdNkQQBj6Ic+Lr0ZxN&#10;WXPpmqztvr0RBB/v9/82u8m1YqA+NJ41LBcKBHHlTcO1huPHy10BIkRkg61n0nClALvt7GaDpfEj&#10;v9NwiLVIIRxK1GBj7EopQ2XJYVj4jjhx3753GNPZ19L0OKZw18qVUpl02HBqsNjRs6XqdLg4DeHy&#10;9jlk+6M9D9f7YvU14vI1y7S+nU9PjyAiTfFf/OfemzQ/z5XKi4f1Gn5/SgDI7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0746yAAAAOMAAAAPAAAAAAAAAAAAAAAAAJgCAABk&#10;cnMvZG93bnJldi54bWxQSwUGAAAAAAQABAD1AAAAjQMAAAAA&#10;" fillcolor="white [3212]" strokecolor="#09101d [484]" strokeweight=".25pt"/>
                  <v:rect id="正方形/長方形 11" o:spid="_x0000_s1067" style="position:absolute;left:4667;top:8667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ooK8kA&#10;AADiAAAADwAAAGRycy9kb3ducmV2LnhtbESPzWrCQBSF90LfYbiF7nSSVKJNHaUIguBCqpZuL5nb&#10;TGjmTpoZk/j2zkLo8nD++Fab0Taip87XjhWkswQEcel0zZWCy3k3XYLwAVlj45gU3MjDZv00WWGh&#10;3cCf1J9CJeII+wIVmBDaQkpfGrLoZ64ljt6P6yyGKLtK6g6HOG4bmSVJLi3WHB8MtrQ1VP6erlaB&#10;vx6/+nx/MX/97XWZfQ+YHvJcqZfn8eMdRKAx/Icf7b1W8DZPF9linkSIiBRxQK7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sooK8kAAADiAAAADwAAAAAAAAAAAAAAAACYAgAA&#10;ZHJzL2Rvd25yZXYueG1sUEsFBgAAAAAEAAQA9QAAAI4DAAAAAA==&#10;" fillcolor="white [3212]" strokecolor="#09101d [484]" strokeweight=".25pt"/>
                  <v:rect id="正方形/長方形 11" o:spid="_x0000_s1068" style="position:absolute;left:9525;top:8667;width:1339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12hcoA&#10;AADiAAAADwAAAGRycy9kb3ducmV2LnhtbESPQUsDMRSE74L/ITzBm0260rRdmxYRhIIHsVa8Pjav&#10;m8XNy7pJd7f/3giCx2FmvmE2u8m3YqA+NoENzGcKBHEVbMO1geP7890KREzIFtvAZOBCEXbb66sN&#10;ljaM/EbDIdUiQziWaMCl1JVSxsqRxzgLHXH2TqH3mLLsa2l7HDPct7JQSkuPDecFhx09Oaq+Dmdv&#10;IJ5fPwa9P7rv4XK/Kj5HnL9obcztzfT4ACLRlP7Df+29NbBQeqGW62UBv5fyHZDb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etdoXKAAAA4gAAAA8AAAAAAAAAAAAAAAAAmAIA&#10;AGRycy9kb3ducmV2LnhtbFBLBQYAAAAABAAEAPUAAACPAwAAAAA=&#10;" fillcolor="white [3212]" strokecolor="#09101d [484]" strokeweight=".25pt"/>
                  <v:rect id="正方形/長方形 11" o:spid="_x0000_s1069" style="position:absolute;left:10953;top:8667;width:1340;height:2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j7CssA&#10;AADjAAAADwAAAGRycy9kb3ducmV2LnhtbESPQWvDMAyF74P9B6NBb6tTdwtpWreUwaCww1jXsauI&#10;tTg0ltPYTdJ/Px8GO0p6eu99m93kWjFQHxrPGhbzDARx5U3DtYbT5+tjASJEZIOtZ9JwowC77f3d&#10;BkvjR/6g4RhrkUw4lKjBxtiVUobKksMw9x1xuv343mFMY19L0+OYzF0rVZbl0mHDKcFiRy+WqvPx&#10;6jSE6/vXkB9O9jLcloX6HnHxludazx6m/RpEpCn+i/++DybVf1ZPK6VWRaJITGkBcvs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tyPsKywAAAOMAAAAPAAAAAAAAAAAAAAAAAJgC&#10;AABkcnMvZG93bnJldi54bWxQSwUGAAAAAAQABAD1AAAAkAMAAAAA&#10;" fillcolor="white [3212]" strokecolor="#09101d [484]" strokeweight=".25pt"/>
                  <v:shape id="_x0000_s1070" type="#_x0000_t202" style="position:absolute;left:3619;top:3905;width:15970;height:1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xxecsA&#10;AADjAAAADwAAAGRycy9kb3ducmV2LnhtbESPQWsCMRSE74X+h/AK3mri2rqyGkUK2l4sVD14fGxe&#10;N1s3L9tN1PXfN4VCj8PMfMPMl71rxIW6UHvWMBoqEMSlNzVXGg779eMURIjIBhvPpOFGAZaL+7s5&#10;FsZf+YMuu1iJBOFQoAYbY1tIGUpLDsPQt8TJ+/Sdw5hkV0nT4TXBXSMzpSbSYc1pwWJLL5bK0+7s&#10;NLyeV7nf3uKp2jzL8mi+tvb73Wg9eOhXMxCR+vgf/mu/GQ2ZGo+yXOVPOfx+Sn9ALn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YXHF5ywAAAOMAAAAPAAAAAAAAAAAAAAAAAJgC&#10;AABkcnMvZG93bnJldi54bWxQSwUGAAAAAAQABAD1AAAAkAMAAAAA&#10;" filled="f" stroked="f" strokeweight=".25pt">
                    <v:textbox style="mso-fit-shape-to-text:t" inset=",,1mm,0">
                      <w:txbxContent>
                        <w:p w14:paraId="7D187804" w14:textId="2023A496" w:rsidR="00E359B1" w:rsidRPr="0099719B" w:rsidRDefault="00E359B1" w:rsidP="00562B96">
                          <w:pPr>
                            <w:snapToGrid w:val="0"/>
                            <w:jc w:val="right"/>
                            <w:rPr>
                              <w:rFonts w:ascii="BIZ UDPゴシック" w:eastAsia="BIZ UDゴシック" w:hAnsi="BIZ UDPゴシック"/>
                              <w:sz w:val="16"/>
                              <w:szCs w:val="18"/>
                            </w:rPr>
                          </w:pPr>
                          <w:r w:rsidRPr="0099719B">
                            <w:rPr>
                              <w:rFonts w:ascii="BIZ UDPゴシック" w:eastAsia="BIZ UDゴシック" w:hAnsi="BIZ UDPゴシック" w:hint="eastAsia"/>
                              <w:sz w:val="16"/>
                              <w:szCs w:val="18"/>
                            </w:rPr>
                            <w:t>▽</w:t>
                          </w:r>
                          <w:r>
                            <w:rPr>
                              <w:rFonts w:ascii="BIZ UDPゴシック" w:eastAsia="BIZ UDゴシック" w:hAnsi="BIZ UDPゴシック" w:hint="eastAsia"/>
                              <w:sz w:val="16"/>
                              <w:szCs w:val="18"/>
                            </w:rPr>
                            <w:t>設置された部分の</w:t>
                          </w:r>
                          <w:r w:rsidRPr="0099719B">
                            <w:rPr>
                              <w:rFonts w:ascii="BIZ UDPゴシック" w:eastAsia="BIZ UDゴシック" w:hAnsi="BIZ UDPゴシック" w:hint="eastAsia"/>
                              <w:sz w:val="16"/>
                              <w:szCs w:val="18"/>
                            </w:rPr>
                            <w:t>屋根面</w:t>
                          </w:r>
                        </w:p>
                      </w:txbxContent>
                    </v:textbox>
                  </v:shape>
                  <v:shape id="直線矢印コネクタ 13" o:spid="_x0000_s1071" type="#_x0000_t32" style="position:absolute;left:6191;top:190;width:0;height:53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ol6cYAAADiAAAADwAAAGRycy9kb3ducmV2LnhtbERPTWvCQBC9F/oflin0UnRjqDGmriKF&#10;Uk8VNXgesmMSmp0N2TWm/nq3IHh8vO/FajCN6KlztWUFk3EEgriwuuZSQX74GqUgnEfW2FgmBX/k&#10;YLV8flpgpu2Fd9TvfSlCCLsMFVTet5mUrqjIoBvbljhwJ9sZ9AF2pdQdXkK4aWQcRYk0WHNoqLCl&#10;z4qK3/3ZKIhz7JvtW707XnP9M48n3/k1YaVeX4b1BwhPg3+I7+6NDvOTWTJLp+k7/F8KGOTy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6JenGAAAA4gAAAA8AAAAAAAAA&#10;AAAAAAAAoQIAAGRycy9kb3ducmV2LnhtbFBLBQYAAAAABAAEAPkAAACUAwAAAAA=&#10;" strokecolor="black [3200]" strokeweight=".5pt">
                    <v:stroke startarrow="block" endarrow="block" joinstyle="miter"/>
                  </v:shape>
                  <v:shape id="_x0000_s1072" type="#_x0000_t202" style="position:absolute;left:5238;top:1333;width:4439;height:3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bUx8sA&#10;AADiAAAADwAAAGRycy9kb3ducmV2LnhtbESPzW7CQAyE75V4h5UrcSubgoASWBCqhIS4lXJobybr&#10;/EDWG2W3SXj7+lCpBx8sj2fm2+wGV6uO2lB5NvA6SUARZ95WXBi4fB5e3kCFiGyx9kwGHhRgtx09&#10;bTC1vucP6s6xUGLCIUUDZYxNqnXISnIYJr4hllvuW4dR1rbQtsVezF2tp0my0A4rloQSG3ovKbuf&#10;f5yBW3fd63wR+9vpkJ++H/fj/HL9Mmb8POzXoCIN8V/89320BmbL5WouI50FSXBAb38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jhtTHywAAAOIAAAAPAAAAAAAAAAAAAAAAAJgC&#10;AABkcnMvZG93bnJldi54bWxQSwUGAAAAAAQABAD1AAAAkAMAAAAA&#10;" filled="f" stroked="f" strokeweight=".25pt">
                    <v:textbox style="mso-fit-shape-to-text:t">
                      <w:txbxContent>
                        <w:p w14:paraId="2DAA69A4" w14:textId="3DDC63D6" w:rsidR="00E359B1" w:rsidRPr="00287556" w:rsidRDefault="00E359B1" w:rsidP="00471D4C">
                          <w:pPr>
                            <w:jc w:val="center"/>
                            <w:rPr>
                              <w:rFonts w:ascii="BIZ UDPゴシック" w:eastAsia="BIZ UDゴシック" w:hAnsi="BIZ UDPゴシック"/>
                            </w:rPr>
                          </w:pPr>
                          <w:r>
                            <w:rPr>
                              <w:rFonts w:ascii="BIZ UDPゴシック" w:eastAsia="BIZ UDゴシック" w:hAnsi="BIZ UDPゴシック" w:hint="eastAsia"/>
                            </w:rPr>
                            <w:t>Ｈ</w:t>
                          </w:r>
                          <w:r>
                            <w:rPr>
                              <w:rFonts w:ascii="BIZ UDPゴシック" w:eastAsia="BIZ UDゴシック" w:hAnsi="BIZ UDPゴシック" w:hint="eastAsia"/>
                              <w:sz w:val="16"/>
                              <w:szCs w:val="18"/>
                            </w:rPr>
                            <w:t>※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bookmarkStart w:id="0" w:name="_GoBack"/>
    <w:bookmarkEnd w:id="0"/>
    <w:p w14:paraId="608811A4" w14:textId="7113F4F0" w:rsidR="00D01B70" w:rsidRDefault="00E359B1" w:rsidP="00DF0A79">
      <w:pPr>
        <w:widowControl/>
        <w:snapToGrid w:val="0"/>
        <w:rPr>
          <w:rFonts w:ascii="BIZ UDPゴシック" w:eastAsia="BIZ UDゴシック" w:hAnsi="BIZ UDPゴシック"/>
          <w:sz w:val="24"/>
          <w:szCs w:val="24"/>
        </w:rPr>
      </w:pP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560AEA66" wp14:editId="4F7B0737">
                <wp:simplePos x="0" y="0"/>
                <wp:positionH relativeFrom="margin">
                  <wp:posOffset>152400</wp:posOffset>
                </wp:positionH>
                <wp:positionV relativeFrom="paragraph">
                  <wp:posOffset>74930</wp:posOffset>
                </wp:positionV>
                <wp:extent cx="335280" cy="322580"/>
                <wp:effectExtent l="0" t="0" r="0" b="1270"/>
                <wp:wrapNone/>
                <wp:docPr id="8017433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225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E06C4" w14:textId="5FA19F14" w:rsidR="00E359B1" w:rsidRPr="00287556" w:rsidRDefault="00E359B1" w:rsidP="00471D4C">
                            <w:pPr>
                              <w:jc w:val="center"/>
                              <w:rPr>
                                <w:rFonts w:ascii="BIZ UDPゴシック" w:eastAsia="BIZ UD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</w:rPr>
                              <w:t>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0AEA66" id="_x0000_s1073" type="#_x0000_t202" style="position:absolute;left:0;text-align:left;margin-left:12pt;margin-top:5.9pt;width:26.4pt;height:25.4pt;z-index:2517463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" filled="f" stroked="f" strokeweight=".25pt">
                <v:textbox style="mso-fit-shape-to-text:t">
                  <w:txbxContent>
                    <w:p w14:paraId="237E06C4" w14:textId="5FA19F14" w:rsidR="00E359B1" w:rsidRPr="00287556" w:rsidRDefault="00E359B1" w:rsidP="00471D4C">
                      <w:pPr>
                        <w:jc w:val="center"/>
                        <w:rPr>
                          <w:rFonts w:ascii="BIZ UDPゴシック" w:eastAsia="BIZ UDゴシック" w:hAnsi="BIZ UDPゴシック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</w:rPr>
                        <w:t>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6E7D843" wp14:editId="63CD3A2D">
                <wp:simplePos x="0" y="0"/>
                <wp:positionH relativeFrom="column">
                  <wp:posOffset>443230</wp:posOffset>
                </wp:positionH>
                <wp:positionV relativeFrom="paragraph">
                  <wp:posOffset>100965</wp:posOffset>
                </wp:positionV>
                <wp:extent cx="0" cy="294005"/>
                <wp:effectExtent l="76200" t="38100" r="57150" b="48895"/>
                <wp:wrapNone/>
                <wp:docPr id="417248666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00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56362" id="直線矢印コネクタ 13" o:spid="_x0000_s1026" type="#_x0000_t32" style="position:absolute;left:0;text-align:left;margin-left:34.9pt;margin-top:7.95pt;width:0;height:2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4BAE7D8C" w14:textId="56022BF6" w:rsidR="003D5D32" w:rsidRDefault="003D5D32" w:rsidP="00DF0A79">
      <w:pPr>
        <w:widowControl/>
        <w:snapToGrid w:val="0"/>
        <w:rPr>
          <w:rFonts w:ascii="BIZ UDPゴシック" w:eastAsia="BIZ UDゴシック" w:hAnsi="BIZ UDPゴシック"/>
          <w:sz w:val="24"/>
          <w:szCs w:val="24"/>
        </w:rPr>
      </w:pPr>
    </w:p>
    <w:p w14:paraId="6F6A4EAF" w14:textId="3B8FBE58" w:rsidR="00D01B70" w:rsidRDefault="00196622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647EA86" wp14:editId="29851CCD">
                <wp:simplePos x="0" y="0"/>
                <wp:positionH relativeFrom="margin">
                  <wp:posOffset>5692140</wp:posOffset>
                </wp:positionH>
                <wp:positionV relativeFrom="paragraph">
                  <wp:posOffset>97155</wp:posOffset>
                </wp:positionV>
                <wp:extent cx="422275" cy="131445"/>
                <wp:effectExtent l="0" t="0" r="15875" b="20955"/>
                <wp:wrapNone/>
                <wp:docPr id="73042722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" cy="131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15BE8" id="正方形/長方形 11" o:spid="_x0000_s1026" style="position:absolute;left:0;text-align:left;margin-left:448.2pt;margin-top:7.65pt;width:33.25pt;height:10.3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" fillcolor="#d8d8d8 [2732]" strokecolor="#09101d [484]" strokeweight="1pt">
                <w10:wrap anchorx="margin"/>
              </v:rect>
            </w:pict>
          </mc:Fallback>
        </mc:AlternateContent>
      </w: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9B5D251" wp14:editId="029CDFA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968375" cy="329565"/>
                <wp:effectExtent l="0" t="0" r="0" b="0"/>
                <wp:wrapNone/>
                <wp:docPr id="6043412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32956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D2C9E" w14:textId="569B4585" w:rsidR="00E359B1" w:rsidRPr="0008098A" w:rsidRDefault="00E359B1" w:rsidP="0008098A">
                            <w:pPr>
                              <w:topLinePunct/>
                              <w:jc w:val="right"/>
                              <w:rPr>
                                <w:rFonts w:ascii="BIZ UDPゴシック" w:eastAsia="BIZ UD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：</w:t>
                            </w:r>
                            <w:r w:rsidRPr="0008098A">
                              <w:rPr>
                                <w:rFonts w:ascii="BIZ UDPゴシック" w:eastAsia="BIZ UD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広告物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5D251" id="_x0000_s1074" type="#_x0000_t202" style="position:absolute;margin-left:25.05pt;margin-top:.7pt;width:76.25pt;height:25.95pt;z-index:251761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" filled="f" stroked="f" strokeweight=".25pt">
                <v:textbox>
                  <w:txbxContent>
                    <w:p w14:paraId="72BD2C9E" w14:textId="569B4585" w:rsidR="00E359B1" w:rsidRPr="0008098A" w:rsidRDefault="00E359B1" w:rsidP="0008098A">
                      <w:pPr>
                        <w:topLinePunct/>
                        <w:jc w:val="right"/>
                        <w:rPr>
                          <w:rFonts w:ascii="BIZ UDPゴシック" w:eastAsia="BIZ UD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：</w:t>
                      </w:r>
                      <w:r w:rsidRPr="0008098A">
                        <w:rPr>
                          <w:rFonts w:ascii="BIZ UDPゴシック" w:eastAsia="BIZ UD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広告物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73B9A1" w14:textId="2E20CE1B" w:rsidR="003D7B2C" w:rsidRDefault="00E53F83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761BF75" wp14:editId="53AE064B">
                <wp:simplePos x="0" y="0"/>
                <wp:positionH relativeFrom="margin">
                  <wp:posOffset>4306570</wp:posOffset>
                </wp:positionH>
                <wp:positionV relativeFrom="paragraph">
                  <wp:posOffset>406400</wp:posOffset>
                </wp:positionV>
                <wp:extent cx="335280" cy="322580"/>
                <wp:effectExtent l="0" t="0" r="0" b="1270"/>
                <wp:wrapNone/>
                <wp:docPr id="6131942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225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FB5CF" w14:textId="5A91926C" w:rsidR="00E359B1" w:rsidRPr="00287556" w:rsidRDefault="00E359B1" w:rsidP="00E1181A">
                            <w:pPr>
                              <w:jc w:val="center"/>
                              <w:rPr>
                                <w:rFonts w:ascii="BIZ UDPゴシック" w:eastAsia="BIZ UD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</w:rPr>
                              <w:t>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61BF75" id="_x0000_s1075" type="#_x0000_t202" style="position:absolute;margin-left:339.1pt;margin-top:32pt;width:26.4pt;height:25.4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" filled="f" stroked="f" strokeweight=".25pt">
                <v:textbox style="mso-fit-shape-to-text:t">
                  <w:txbxContent>
                    <w:p w14:paraId="67EFB5CF" w14:textId="5A91926C" w:rsidR="00E359B1" w:rsidRPr="00287556" w:rsidRDefault="00E359B1" w:rsidP="00E1181A">
                      <w:pPr>
                        <w:jc w:val="center"/>
                        <w:rPr>
                          <w:rFonts w:ascii="BIZ UDPゴシック" w:eastAsia="BIZ UDゴシック" w:hAnsi="BIZ UDPゴシック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</w:rPr>
                        <w:t>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FE21B5" wp14:editId="6F4FFC1F">
                <wp:simplePos x="0" y="0"/>
                <wp:positionH relativeFrom="column">
                  <wp:posOffset>4568190</wp:posOffset>
                </wp:positionH>
                <wp:positionV relativeFrom="paragraph">
                  <wp:posOffset>23495</wp:posOffset>
                </wp:positionV>
                <wp:extent cx="0" cy="1158875"/>
                <wp:effectExtent l="76200" t="38100" r="57150" b="60325"/>
                <wp:wrapNone/>
                <wp:docPr id="143404563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88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1BA3" id="直線矢印コネクタ 13" o:spid="_x0000_s1026" type="#_x0000_t32" style="position:absolute;left:0;text-align:left;margin-left:359.7pt;margin-top:1.85pt;width:0;height:9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6E68F6" wp14:editId="04D7DB95">
                <wp:simplePos x="0" y="0"/>
                <wp:positionH relativeFrom="margin">
                  <wp:posOffset>4626610</wp:posOffset>
                </wp:positionH>
                <wp:positionV relativeFrom="paragraph">
                  <wp:posOffset>19050</wp:posOffset>
                </wp:positionV>
                <wp:extent cx="929640" cy="575945"/>
                <wp:effectExtent l="0" t="0" r="22860" b="14605"/>
                <wp:wrapNone/>
                <wp:docPr id="194331262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575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2AB0AA" id="正方形/長方形 11" o:spid="_x0000_s1026" style="position:absolute;left:0;text-align:left;margin-left:364.3pt;margin-top:1.5pt;width:73.2pt;height:45.35pt;z-index:251694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" fillcolor="#d8d8d8 [2732]" strokecolor="#09101d [484]" strokeweight="1pt">
                <w10:wrap anchorx="margin"/>
              </v:rect>
            </w:pict>
          </mc:Fallback>
        </mc:AlternateContent>
      </w:r>
    </w:p>
    <w:p w14:paraId="427532EB" w14:textId="7EE76F4B" w:rsidR="00E53F83" w:rsidRDefault="00196622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F61116" wp14:editId="58FC257C">
                <wp:simplePos x="0" y="0"/>
                <wp:positionH relativeFrom="margin">
                  <wp:posOffset>5616575</wp:posOffset>
                </wp:positionH>
                <wp:positionV relativeFrom="paragraph">
                  <wp:posOffset>150495</wp:posOffset>
                </wp:positionV>
                <wp:extent cx="730250" cy="575945"/>
                <wp:effectExtent l="0" t="0" r="12700" b="14605"/>
                <wp:wrapNone/>
                <wp:docPr id="110211164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575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3D7D56" id="正方形/長方形 11" o:spid="_x0000_s1026" style="position:absolute;left:0;text-align:left;margin-left:442.25pt;margin-top:11.85pt;width:57.5pt;height:45.35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" fillcolor="#d8d8d8 [2732]" strokecolor="#09101d [484]" strokeweight="1pt"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12FC2D" wp14:editId="2108AD27">
                <wp:simplePos x="0" y="0"/>
                <wp:positionH relativeFrom="column">
                  <wp:posOffset>6461125</wp:posOffset>
                </wp:positionH>
                <wp:positionV relativeFrom="paragraph">
                  <wp:posOffset>140970</wp:posOffset>
                </wp:positionV>
                <wp:extent cx="0" cy="820420"/>
                <wp:effectExtent l="76200" t="38100" r="57150" b="55880"/>
                <wp:wrapNone/>
                <wp:docPr id="1279186338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042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D6523" id="直線矢印コネクタ 13" o:spid="_x0000_s1026" type="#_x0000_t32" style="position:absolute;left:0;text-align:left;margin-left:508.75pt;margin-top:11.1pt;width:0;height:64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E359B1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22C7FAF2" wp14:editId="14DD6F23">
                <wp:simplePos x="0" y="0"/>
                <wp:positionH relativeFrom="margin">
                  <wp:posOffset>5086985</wp:posOffset>
                </wp:positionH>
                <wp:positionV relativeFrom="paragraph">
                  <wp:posOffset>133350</wp:posOffset>
                </wp:positionV>
                <wp:extent cx="64770" cy="839470"/>
                <wp:effectExtent l="0" t="0" r="11430" b="17780"/>
                <wp:wrapNone/>
                <wp:docPr id="207584663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839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F6CE8" id="正方形/長方形 11" o:spid="_x0000_s1026" style="position:absolute;left:0;text-align:left;margin-left:400.55pt;margin-top:10.5pt;width:5.1pt;height:66.1pt;z-index:2516541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" fillcolor="white [3212]" strokecolor="#09101d [484]" strokeweight=".25pt">
                <w10:wrap anchorx="margin"/>
              </v:rect>
            </w:pict>
          </mc:Fallback>
        </mc:AlternateContent>
      </w:r>
    </w:p>
    <w:p w14:paraId="2216003D" w14:textId="1C26285E" w:rsidR="00E53F83" w:rsidRDefault="00196622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BE65E86" wp14:editId="48DA179B">
                <wp:simplePos x="0" y="0"/>
                <wp:positionH relativeFrom="margin">
                  <wp:posOffset>6388735</wp:posOffset>
                </wp:positionH>
                <wp:positionV relativeFrom="paragraph">
                  <wp:posOffset>153670</wp:posOffset>
                </wp:positionV>
                <wp:extent cx="335280" cy="322580"/>
                <wp:effectExtent l="0" t="0" r="0" b="1270"/>
                <wp:wrapNone/>
                <wp:docPr id="1601259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2258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02545" w14:textId="3A55397A" w:rsidR="00E359B1" w:rsidRPr="00287556" w:rsidRDefault="00E359B1" w:rsidP="00471D4C">
                            <w:pPr>
                              <w:jc w:val="center"/>
                              <w:rPr>
                                <w:rFonts w:ascii="BIZ UDPゴシック" w:eastAsia="BIZ UD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ゴシック" w:hAnsi="BIZ UDPゴシック" w:hint="eastAsia"/>
                              </w:rPr>
                              <w:t>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E65E86" id="_x0000_s1076" type="#_x0000_t202" style="position:absolute;margin-left:503.05pt;margin-top:12.1pt;width:26.4pt;height:25.4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" filled="f" stroked="f" strokeweight=".25pt">
                <v:textbox style="mso-fit-shape-to-text:t">
                  <w:txbxContent>
                    <w:p w14:paraId="5D402545" w14:textId="3A55397A" w:rsidR="00E359B1" w:rsidRPr="00287556" w:rsidRDefault="00E359B1" w:rsidP="00471D4C">
                      <w:pPr>
                        <w:jc w:val="center"/>
                        <w:rPr>
                          <w:rFonts w:ascii="BIZ UDPゴシック" w:eastAsia="BIZ UDゴシック" w:hAnsi="BIZ UDPゴシック"/>
                        </w:rPr>
                      </w:pPr>
                      <w:r>
                        <w:rPr>
                          <w:rFonts w:ascii="BIZ UDPゴシック" w:eastAsia="BIZ UDゴシック" w:hAnsi="BIZ UDPゴシック" w:hint="eastAsia"/>
                        </w:rPr>
                        <w:t>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59B1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04F3FCB2" wp14:editId="24B26139">
                <wp:simplePos x="0" y="0"/>
                <wp:positionH relativeFrom="margin">
                  <wp:posOffset>6216650</wp:posOffset>
                </wp:positionH>
                <wp:positionV relativeFrom="paragraph">
                  <wp:posOffset>96520</wp:posOffset>
                </wp:positionV>
                <wp:extent cx="64770" cy="643255"/>
                <wp:effectExtent l="0" t="0" r="11430" b="23495"/>
                <wp:wrapNone/>
                <wp:docPr id="803249476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43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22F37" id="正方形/長方形 11" o:spid="_x0000_s1026" style="position:absolute;left:0;text-align:left;margin-left:489.5pt;margin-top:7.6pt;width:5.1pt;height:50.65pt;z-index:2516531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" fillcolor="white [3212]" strokecolor="#09101d [484]" strokeweight=".25pt">
                <w10:wrap anchorx="margin"/>
              </v:rect>
            </w:pict>
          </mc:Fallback>
        </mc:AlternateContent>
      </w:r>
      <w:r w:rsidR="00E359B1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611932B6" wp14:editId="75084A88">
                <wp:simplePos x="0" y="0"/>
                <wp:positionH relativeFrom="margin">
                  <wp:posOffset>5690235</wp:posOffset>
                </wp:positionH>
                <wp:positionV relativeFrom="paragraph">
                  <wp:posOffset>90805</wp:posOffset>
                </wp:positionV>
                <wp:extent cx="64770" cy="643255"/>
                <wp:effectExtent l="0" t="0" r="11430" b="23495"/>
                <wp:wrapNone/>
                <wp:docPr id="1493746003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" cy="643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2D8FE" id="正方形/長方形 11" o:spid="_x0000_s1026" style="position:absolute;left:0;text-align:left;margin-left:448.05pt;margin-top:7.15pt;width:5.1pt;height:50.65pt;z-index:2516520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" fillcolor="white [3212]" strokecolor="#09101d [484]" strokeweight=".25pt">
                <w10:wrap anchorx="margin"/>
              </v:rect>
            </w:pict>
          </mc:Fallback>
        </mc:AlternateContent>
      </w:r>
    </w:p>
    <w:p w14:paraId="314FD95F" w14:textId="069A7AB3" w:rsidR="00E53F83" w:rsidRDefault="00E53F83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</w:p>
    <w:p w14:paraId="08920A99" w14:textId="2625DD8F" w:rsidR="00E53F83" w:rsidRDefault="00E359B1">
      <w:pPr>
        <w:widowControl/>
        <w:jc w:val="left"/>
        <w:rPr>
          <w:rFonts w:ascii="BIZ UDPゴシック" w:eastAsia="BIZ UDゴシック" w:hAnsi="BIZ UDPゴシック"/>
          <w:sz w:val="24"/>
          <w:szCs w:val="24"/>
        </w:rPr>
      </w:pP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883B5B8" wp14:editId="13100140">
                <wp:simplePos x="0" y="0"/>
                <wp:positionH relativeFrom="margin">
                  <wp:posOffset>3951605</wp:posOffset>
                </wp:positionH>
                <wp:positionV relativeFrom="paragraph">
                  <wp:posOffset>31750</wp:posOffset>
                </wp:positionV>
                <wp:extent cx="586740" cy="276860"/>
                <wp:effectExtent l="0" t="0" r="3810" b="8890"/>
                <wp:wrapNone/>
                <wp:docPr id="2004927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2768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48B04" w14:textId="0E4E72EA" w:rsidR="00E359B1" w:rsidRPr="0099719B" w:rsidRDefault="00E359B1" w:rsidP="00562B96">
                            <w:pPr>
                              <w:jc w:val="left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 w:rsidRPr="0099719B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▽</w:t>
                            </w:r>
                            <w:r w:rsidRPr="00E53F83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地盤面</w:t>
                            </w:r>
                          </w:p>
                        </w:txbxContent>
                      </wps:txbx>
                      <wps:bodyPr rot="0" vert="horz" wrap="square" lIns="91440" tIns="45720" rIns="3600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3B5B8" id="_x0000_s1077" type="#_x0000_t202" style="position:absolute;margin-left:311.15pt;margin-top:2.5pt;width:46.2pt;height:21.8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" filled="f" stroked="f" strokeweight=".25pt">
                <v:textbox style="mso-fit-shape-to-text:t" inset=",,1mm,0">
                  <w:txbxContent>
                    <w:p w14:paraId="0C648B04" w14:textId="0E4E72EA" w:rsidR="00E359B1" w:rsidRPr="0099719B" w:rsidRDefault="00E359B1" w:rsidP="00562B96">
                      <w:pPr>
                        <w:jc w:val="left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 w:rsidRPr="0099719B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▽</w:t>
                      </w:r>
                      <w:r w:rsidRPr="00E53F83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地盤面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3B9362" w14:textId="7F6E6E96" w:rsidR="009F386C" w:rsidRDefault="00E359B1" w:rsidP="00E359B1">
      <w:pPr>
        <w:widowControl/>
        <w:tabs>
          <w:tab w:val="left" w:pos="5295"/>
        </w:tabs>
        <w:jc w:val="left"/>
        <w:rPr>
          <w:rFonts w:ascii="BIZ UDPゴシック" w:eastAsia="BIZ UDゴシック" w:hAnsi="BIZ UDPゴシック"/>
          <w:sz w:val="24"/>
          <w:szCs w:val="24"/>
        </w:rPr>
      </w:pP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962774" wp14:editId="7E2EFD26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2607945" cy="45085"/>
                <wp:effectExtent l="0" t="0" r="1905" b="0"/>
                <wp:wrapNone/>
                <wp:docPr id="2003318001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945" cy="4508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3F130" id="正方形/長方形 10" o:spid="_x0000_s1026" style="position:absolute;left:0;text-align:left;margin-left:154.15pt;margin-top:5.8pt;width:205.35pt;height:3.5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" fillcolor="black [3213]" stroked="f" strokeweight="1pt">
                <v:fill r:id="rId6" o:title="" color2="white [3212]" type="pattern"/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F409AC" wp14:editId="239D2BDB">
                <wp:simplePos x="0" y="0"/>
                <wp:positionH relativeFrom="margin">
                  <wp:posOffset>4034790</wp:posOffset>
                </wp:positionH>
                <wp:positionV relativeFrom="paragraph">
                  <wp:posOffset>57785</wp:posOffset>
                </wp:positionV>
                <wp:extent cx="2607945" cy="0"/>
                <wp:effectExtent l="0" t="0" r="20955" b="19050"/>
                <wp:wrapNone/>
                <wp:docPr id="1914612473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794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AB1A48" id="直線コネクタ 9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7.7pt,4.55pt" to="523.0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71584959" w14:textId="21100A78" w:rsidR="00D01B70" w:rsidRDefault="00E359B1" w:rsidP="00E359B1">
      <w:pPr>
        <w:widowControl/>
        <w:tabs>
          <w:tab w:val="left" w:pos="5295"/>
        </w:tabs>
        <w:jc w:val="left"/>
        <w:rPr>
          <w:rFonts w:ascii="BIZ UDPゴシック" w:eastAsia="BIZ UDゴシック" w:hAnsi="BIZ UDPゴシック"/>
          <w:sz w:val="24"/>
          <w:szCs w:val="24"/>
        </w:rPr>
      </w:pPr>
      <w:r w:rsidRPr="00287556"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633496E" wp14:editId="40025BF6">
                <wp:simplePos x="0" y="0"/>
                <wp:positionH relativeFrom="margin">
                  <wp:posOffset>-16510</wp:posOffset>
                </wp:positionH>
                <wp:positionV relativeFrom="paragraph">
                  <wp:posOffset>133350</wp:posOffset>
                </wp:positionV>
                <wp:extent cx="586740" cy="276860"/>
                <wp:effectExtent l="0" t="0" r="3810" b="8890"/>
                <wp:wrapNone/>
                <wp:docPr id="343779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2768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BDF1F" w14:textId="7DC465C3" w:rsidR="00E359B1" w:rsidRPr="0099719B" w:rsidRDefault="00E359B1" w:rsidP="00CF2A9B">
                            <w:pPr>
                              <w:jc w:val="left"/>
                              <w:rPr>
                                <w:rFonts w:ascii="BIZ UDPゴシック" w:eastAsia="BIZ UDゴシック" w:hAnsi="BIZ UDPゴシック"/>
                                <w:sz w:val="16"/>
                                <w:szCs w:val="18"/>
                              </w:rPr>
                            </w:pPr>
                            <w:r w:rsidRPr="0099719B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▽</w:t>
                            </w:r>
                            <w:r w:rsidRPr="00E53F83">
                              <w:rPr>
                                <w:rFonts w:ascii="BIZ UDPゴシック" w:eastAsia="BIZ UDゴシック" w:hAnsi="BIZ UDPゴシック" w:hint="eastAsia"/>
                                <w:sz w:val="16"/>
                                <w:szCs w:val="18"/>
                              </w:rPr>
                              <w:t>地盤面</w:t>
                            </w:r>
                          </w:p>
                        </w:txbxContent>
                      </wps:txbx>
                      <wps:bodyPr rot="0" vert="horz" wrap="square" lIns="0" tIns="4572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3496E" id="_x0000_s1078" type="#_x0000_t202" style="position:absolute;margin-left:-1.3pt;margin-top:10.5pt;width:46.2pt;height:21.8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" filled="f" stroked="f" strokeweight=".25pt">
                <v:textbox style="mso-fit-shape-to-text:t" inset="0,,0,0">
                  <w:txbxContent>
                    <w:p w14:paraId="099BDF1F" w14:textId="7DC465C3" w:rsidR="00E359B1" w:rsidRPr="0099719B" w:rsidRDefault="00E359B1" w:rsidP="00CF2A9B">
                      <w:pPr>
                        <w:jc w:val="left"/>
                        <w:rPr>
                          <w:rFonts w:ascii="BIZ UDPゴシック" w:eastAsia="BIZ UDゴシック" w:hAnsi="BIZ UDPゴシック"/>
                          <w:sz w:val="16"/>
                          <w:szCs w:val="18"/>
                        </w:rPr>
                      </w:pPr>
                      <w:r w:rsidRPr="0099719B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▽</w:t>
                      </w:r>
                      <w:r w:rsidRPr="00E53F83">
                        <w:rPr>
                          <w:rFonts w:ascii="BIZ UDPゴシック" w:eastAsia="BIZ UDゴシック" w:hAnsi="BIZ UDPゴシック" w:hint="eastAsia"/>
                          <w:sz w:val="16"/>
                          <w:szCs w:val="18"/>
                        </w:rPr>
                        <w:t>地盤面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8F922A" wp14:editId="4A82786A">
                <wp:simplePos x="0" y="0"/>
                <wp:positionH relativeFrom="margin">
                  <wp:align>left</wp:align>
                </wp:positionH>
                <wp:positionV relativeFrom="paragraph">
                  <wp:posOffset>364490</wp:posOffset>
                </wp:positionV>
                <wp:extent cx="3950970" cy="45085"/>
                <wp:effectExtent l="0" t="0" r="0" b="0"/>
                <wp:wrapNone/>
                <wp:docPr id="1936188663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970" cy="4508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6F508" id="正方形/長方形 10" o:spid="_x0000_s1026" style="position:absolute;left:0;text-align:left;margin-left:0;margin-top:28.7pt;width:311.1pt;height:3.5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" fillcolor="black [3213]" stroked="f" strokeweight="1pt">
                <v:fill r:id="rId6" o:title="" color2="white [3212]" type="pattern"/>
                <w10:wrap anchorx="margin"/>
              </v:rect>
            </w:pict>
          </mc:Fallback>
        </mc:AlternateContent>
      </w:r>
      <w:r>
        <w:rPr>
          <w:rFonts w:ascii="BIZ UDPゴシック" w:eastAsia="BIZ UD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6B3BBC" wp14:editId="0BC1333D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3950970" cy="0"/>
                <wp:effectExtent l="0" t="0" r="30480" b="19050"/>
                <wp:wrapNone/>
                <wp:docPr id="1325898972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097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718761" id="直線コネクタ 9" o:spid="_x0000_s1026" style="position:absolute;left:0;text-align:left;z-index:2516858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7.15pt" to="311.1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sectPr w:rsidR="00D01B70" w:rsidSect="000F4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86BE4" w14:textId="77777777" w:rsidR="00E359B1" w:rsidRDefault="00E359B1" w:rsidP="00694EC8">
      <w:r>
        <w:separator/>
      </w:r>
    </w:p>
  </w:endnote>
  <w:endnote w:type="continuationSeparator" w:id="0">
    <w:p w14:paraId="4775CFF6" w14:textId="77777777" w:rsidR="00E359B1" w:rsidRDefault="00E359B1" w:rsidP="0069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808A9" w14:textId="77777777" w:rsidR="00E359B1" w:rsidRDefault="00E359B1" w:rsidP="00694EC8">
      <w:r>
        <w:separator/>
      </w:r>
    </w:p>
  </w:footnote>
  <w:footnote w:type="continuationSeparator" w:id="0">
    <w:p w14:paraId="1C54D828" w14:textId="77777777" w:rsidR="00E359B1" w:rsidRDefault="00E359B1" w:rsidP="00694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6B"/>
    <w:rsid w:val="000714C1"/>
    <w:rsid w:val="0008098A"/>
    <w:rsid w:val="000C41AB"/>
    <w:rsid w:val="000C44C5"/>
    <w:rsid w:val="000D6C5A"/>
    <w:rsid w:val="000E126E"/>
    <w:rsid w:val="000E30B3"/>
    <w:rsid w:val="000F41CE"/>
    <w:rsid w:val="001530B8"/>
    <w:rsid w:val="0016154D"/>
    <w:rsid w:val="00196622"/>
    <w:rsid w:val="001E3B25"/>
    <w:rsid w:val="001F3074"/>
    <w:rsid w:val="002010F5"/>
    <w:rsid w:val="002049AC"/>
    <w:rsid w:val="002242BF"/>
    <w:rsid w:val="002271D2"/>
    <w:rsid w:val="00287556"/>
    <w:rsid w:val="002A423F"/>
    <w:rsid w:val="002B0870"/>
    <w:rsid w:val="002C2F39"/>
    <w:rsid w:val="002F4FE7"/>
    <w:rsid w:val="00326884"/>
    <w:rsid w:val="00326B1E"/>
    <w:rsid w:val="003502F9"/>
    <w:rsid w:val="00356B95"/>
    <w:rsid w:val="00370AAA"/>
    <w:rsid w:val="003831CA"/>
    <w:rsid w:val="003841A9"/>
    <w:rsid w:val="003B7CBE"/>
    <w:rsid w:val="003C37FE"/>
    <w:rsid w:val="003C4D68"/>
    <w:rsid w:val="003D5D32"/>
    <w:rsid w:val="003D7B2C"/>
    <w:rsid w:val="00422009"/>
    <w:rsid w:val="00461662"/>
    <w:rsid w:val="00467777"/>
    <w:rsid w:val="00471D4C"/>
    <w:rsid w:val="004B17F3"/>
    <w:rsid w:val="004B1F8D"/>
    <w:rsid w:val="004C6E09"/>
    <w:rsid w:val="00504E3C"/>
    <w:rsid w:val="00521A19"/>
    <w:rsid w:val="0055355A"/>
    <w:rsid w:val="00562B96"/>
    <w:rsid w:val="00596877"/>
    <w:rsid w:val="005D09EC"/>
    <w:rsid w:val="00612237"/>
    <w:rsid w:val="00616D9A"/>
    <w:rsid w:val="00622139"/>
    <w:rsid w:val="006350C4"/>
    <w:rsid w:val="00640108"/>
    <w:rsid w:val="0065312A"/>
    <w:rsid w:val="006724C8"/>
    <w:rsid w:val="00694EC8"/>
    <w:rsid w:val="0072140C"/>
    <w:rsid w:val="007C1955"/>
    <w:rsid w:val="007D7F6F"/>
    <w:rsid w:val="007E0C04"/>
    <w:rsid w:val="007E14AB"/>
    <w:rsid w:val="007F6466"/>
    <w:rsid w:val="00816442"/>
    <w:rsid w:val="008251D6"/>
    <w:rsid w:val="00830323"/>
    <w:rsid w:val="00845E8C"/>
    <w:rsid w:val="0087508F"/>
    <w:rsid w:val="00904D55"/>
    <w:rsid w:val="0093441E"/>
    <w:rsid w:val="00966EB8"/>
    <w:rsid w:val="009710D8"/>
    <w:rsid w:val="009937F0"/>
    <w:rsid w:val="0099719B"/>
    <w:rsid w:val="009F224B"/>
    <w:rsid w:val="009F386C"/>
    <w:rsid w:val="00A02C4A"/>
    <w:rsid w:val="00A12F4C"/>
    <w:rsid w:val="00A26243"/>
    <w:rsid w:val="00A327B9"/>
    <w:rsid w:val="00A34C66"/>
    <w:rsid w:val="00A460C6"/>
    <w:rsid w:val="00A758CE"/>
    <w:rsid w:val="00A81C63"/>
    <w:rsid w:val="00A83EA9"/>
    <w:rsid w:val="00A904FA"/>
    <w:rsid w:val="00AC0158"/>
    <w:rsid w:val="00AC4B3E"/>
    <w:rsid w:val="00AE1184"/>
    <w:rsid w:val="00AE21C3"/>
    <w:rsid w:val="00B1620D"/>
    <w:rsid w:val="00B2656B"/>
    <w:rsid w:val="00B82CF1"/>
    <w:rsid w:val="00BF5D19"/>
    <w:rsid w:val="00C11C1C"/>
    <w:rsid w:val="00C50881"/>
    <w:rsid w:val="00C51B83"/>
    <w:rsid w:val="00C82BD0"/>
    <w:rsid w:val="00CB2C9C"/>
    <w:rsid w:val="00CC32D1"/>
    <w:rsid w:val="00CD0BFA"/>
    <w:rsid w:val="00CD3034"/>
    <w:rsid w:val="00CE020C"/>
    <w:rsid w:val="00CF2A9B"/>
    <w:rsid w:val="00D01B70"/>
    <w:rsid w:val="00D0488F"/>
    <w:rsid w:val="00D17954"/>
    <w:rsid w:val="00D43EF5"/>
    <w:rsid w:val="00D56D6B"/>
    <w:rsid w:val="00D6567E"/>
    <w:rsid w:val="00D700BB"/>
    <w:rsid w:val="00D97BC1"/>
    <w:rsid w:val="00DE6A4D"/>
    <w:rsid w:val="00DF0A79"/>
    <w:rsid w:val="00E1181A"/>
    <w:rsid w:val="00E1362D"/>
    <w:rsid w:val="00E359B1"/>
    <w:rsid w:val="00E53F83"/>
    <w:rsid w:val="00E56370"/>
    <w:rsid w:val="00E77215"/>
    <w:rsid w:val="00EC0B19"/>
    <w:rsid w:val="00ED3140"/>
    <w:rsid w:val="00EE18FC"/>
    <w:rsid w:val="00EE7053"/>
    <w:rsid w:val="00F02DDB"/>
    <w:rsid w:val="00F07BD4"/>
    <w:rsid w:val="00F52532"/>
    <w:rsid w:val="00F67AFF"/>
    <w:rsid w:val="00F67CF0"/>
    <w:rsid w:val="00FC3A29"/>
    <w:rsid w:val="00FC7186"/>
    <w:rsid w:val="00FD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72107"/>
  <w15:chartTrackingRefBased/>
  <w15:docId w15:val="{676A7D43-DC5A-40AD-994F-079ECFC8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E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D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D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D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D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D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D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D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6D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6D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6D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6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6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6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6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6D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6D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6D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6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D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6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D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6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D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6D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6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6D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56D6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F4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F41C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94E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94EC8"/>
  </w:style>
  <w:style w:type="paragraph" w:styleId="ad">
    <w:name w:val="footer"/>
    <w:basedOn w:val="a"/>
    <w:link w:val="ae"/>
    <w:uiPriority w:val="99"/>
    <w:unhideWhenUsed/>
    <w:rsid w:val="00694E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4EC8"/>
  </w:style>
  <w:style w:type="character" w:styleId="af">
    <w:name w:val="Hyperlink"/>
    <w:basedOn w:val="a0"/>
    <w:uiPriority w:val="99"/>
    <w:unhideWhenUsed/>
    <w:rsid w:val="001530B8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01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D01B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FF508A99.dotm</Template>
  <TotalTime>59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京田辺市役所</cp:lastModifiedBy>
  <cp:revision>4</cp:revision>
  <cp:lastPrinted>2026-06-05T04:32:00Z</cp:lastPrinted>
  <dcterms:created xsi:type="dcterms:W3CDTF">2026-06-05T04:32:00Z</dcterms:created>
  <dcterms:modified xsi:type="dcterms:W3CDTF">2026-06-08T05:17:00Z</dcterms:modified>
</cp:coreProperties>
</file>