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59" w:rsidRDefault="004B7159">
      <w:pPr>
        <w:wordWrap w:val="0"/>
        <w:overflowPunct w:val="0"/>
        <w:autoSpaceDE w:val="0"/>
        <w:autoSpaceDN w:val="0"/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418"/>
        <w:gridCol w:w="945"/>
        <w:gridCol w:w="5670"/>
      </w:tblGrid>
      <w:tr w:rsidR="004B7159" w:rsidTr="006A7922">
        <w:trPr>
          <w:cantSplit/>
          <w:trHeight w:val="34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88778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 w:rsidRPr="00887780">
              <w:rPr>
                <w:rFonts w:hint="eastAsia"/>
                <w:noProof/>
              </w:rPr>
              <w:t>屋 外 広 告 物 申 請 者 変 更 届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4B7159" w:rsidRDefault="007A3DBB" w:rsidP="007A3DBB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 xml:space="preserve">　　</w:t>
            </w:r>
            <w:r w:rsidR="004B7159">
              <w:rPr>
                <w:rFonts w:hint="eastAsia"/>
              </w:rPr>
              <w:t xml:space="preserve">年　　月　　日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</w:t>
            </w:r>
            <w:r w:rsidR="00051241">
              <w:t>(</w:t>
            </w:r>
            <w:r w:rsidR="00051241">
              <w:rPr>
                <w:rFonts w:hint="eastAsia"/>
              </w:rPr>
              <w:t>あて先</w:t>
            </w:r>
            <w:r w:rsidR="00051241">
              <w:t>)</w:t>
            </w:r>
            <w:r>
              <w:rPr>
                <w:rFonts w:hint="eastAsia"/>
              </w:rPr>
              <w:t>京田辺市長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住所　　　</w:t>
            </w:r>
            <w:r w:rsidR="00AB2280">
              <w:rPr>
                <w:rFonts w:hint="eastAsia"/>
              </w:rPr>
              <w:t xml:space="preserve">　</w:t>
            </w:r>
            <w:r w:rsidR="00AB2280"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届出者　</w:t>
            </w:r>
            <w:r w:rsidR="00AB2280">
              <w:rPr>
                <w:rFonts w:hint="eastAsia"/>
              </w:rPr>
              <w:t xml:space="preserve">　</w:t>
            </w:r>
            <w:r w:rsidR="00AB2280">
              <w:t xml:space="preserve">　　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氏名　</w:t>
            </w:r>
            <w:r w:rsidR="009C2CFB">
              <w:rPr>
                <w:rFonts w:hint="eastAsia"/>
              </w:rPr>
              <w:t xml:space="preserve">　</w:t>
            </w:r>
            <w:r w:rsidR="00AB2280">
              <w:rPr>
                <w:rFonts w:hint="eastAsia"/>
              </w:rPr>
              <w:t xml:space="preserve">　</w:t>
            </w:r>
            <w:r w:rsidR="00AB2280"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</w:t>
            </w:r>
            <w:r w:rsidR="00AB2280">
              <w:rPr>
                <w:rFonts w:hint="eastAsia"/>
              </w:rPr>
              <w:t xml:space="preserve">　</w:t>
            </w:r>
            <w:r w:rsidR="00AB2280">
              <w:t xml:space="preserve">　　</w:t>
            </w:r>
            <w:r w:rsidR="00AB2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4B7159" w:rsidRDefault="006A792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次のとおり申請者</w:t>
            </w:r>
            <w:r w:rsidR="004B7159">
              <w:rPr>
                <w:rFonts w:hint="eastAsia"/>
              </w:rPr>
              <w:t>を変更したから届け出ます。</w:t>
            </w:r>
          </w:p>
        </w:tc>
      </w:tr>
      <w:tr w:rsidR="006A7922" w:rsidTr="006A7922">
        <w:trPr>
          <w:cantSplit/>
          <w:trHeight w:val="9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A7922" w:rsidRDefault="006A7922" w:rsidP="006A792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申請者の</w:t>
            </w:r>
          </w:p>
          <w:p w:rsidR="006A7922" w:rsidRDefault="006A7922" w:rsidP="006A792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6A7922" w:rsidTr="006A7922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22" w:rsidRDefault="006A7922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 w:rsidTr="006A7922">
        <w:trPr>
          <w:cantSplit/>
          <w:trHeight w:val="9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spacing w:after="95" w:line="400" w:lineRule="exact"/>
              <w:ind w:left="102" w:right="102"/>
              <w:jc w:val="distribute"/>
            </w:pPr>
            <w:r>
              <w:rPr>
                <w:rFonts w:hint="eastAsia"/>
                <w:spacing w:val="26"/>
              </w:rPr>
              <w:t>変更前</w:t>
            </w:r>
            <w:r w:rsidR="00887780">
              <w:rPr>
                <w:rFonts w:hint="eastAsia"/>
              </w:rPr>
              <w:t>の申請者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 w:rsidTr="006A7922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 w:rsidTr="006A7922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spacing w:after="95" w:line="400" w:lineRule="exact"/>
              <w:ind w:left="102" w:right="102"/>
              <w:jc w:val="distribute"/>
            </w:pPr>
            <w:r>
              <w:rPr>
                <w:rFonts w:hint="eastAsia"/>
                <w:spacing w:val="26"/>
              </w:rPr>
              <w:t>変更後</w:t>
            </w:r>
            <w:r w:rsidR="00887780">
              <w:rPr>
                <w:rFonts w:hint="eastAsia"/>
              </w:rPr>
              <w:t>の申請者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 w:rsidTr="006A7922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 w:rsidTr="006A7922">
        <w:trPr>
          <w:cantSplit/>
          <w:trHeight w:val="9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3547C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京</w:t>
            </w:r>
            <w:r>
              <w:t xml:space="preserve">　　計　　</w:t>
            </w:r>
            <w:r w:rsidR="004B7159">
              <w:rPr>
                <w:rFonts w:hint="eastAsia"/>
              </w:rPr>
              <w:t>第　　　　　　　号</w:t>
            </w:r>
          </w:p>
        </w:tc>
      </w:tr>
      <w:tr w:rsidR="004B7159" w:rsidTr="006A7922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3547C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 w:rsidR="004B7159">
              <w:rPr>
                <w:rFonts w:hint="eastAsia"/>
              </w:rPr>
              <w:t>年　　　月　　　日</w:t>
            </w:r>
          </w:p>
        </w:tc>
      </w:tr>
    </w:tbl>
    <w:p w:rsidR="004B7159" w:rsidRDefault="004B7159">
      <w:pPr>
        <w:wordWrap w:val="0"/>
        <w:overflowPunct w:val="0"/>
        <w:autoSpaceDE w:val="0"/>
        <w:autoSpaceDN w:val="0"/>
      </w:pPr>
    </w:p>
    <w:sectPr w:rsidR="004B71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80" w:rsidRDefault="00AB2280" w:rsidP="00C44555">
      <w:r>
        <w:separator/>
      </w:r>
    </w:p>
  </w:endnote>
  <w:endnote w:type="continuationSeparator" w:id="0">
    <w:p w:rsidR="00AB2280" w:rsidRDefault="00AB2280" w:rsidP="00C4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80" w:rsidRDefault="00AB2280" w:rsidP="00C44555">
      <w:r>
        <w:separator/>
      </w:r>
    </w:p>
  </w:footnote>
  <w:footnote w:type="continuationSeparator" w:id="0">
    <w:p w:rsidR="00AB2280" w:rsidRDefault="00AB2280" w:rsidP="00C4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59"/>
    <w:rsid w:val="00025239"/>
    <w:rsid w:val="00051241"/>
    <w:rsid w:val="00186AE4"/>
    <w:rsid w:val="003547C6"/>
    <w:rsid w:val="0036194A"/>
    <w:rsid w:val="0038559E"/>
    <w:rsid w:val="004B7159"/>
    <w:rsid w:val="006A7922"/>
    <w:rsid w:val="007A3DBB"/>
    <w:rsid w:val="00873BF5"/>
    <w:rsid w:val="00887780"/>
    <w:rsid w:val="009C2CFB"/>
    <w:rsid w:val="00AB2280"/>
    <w:rsid w:val="00C022E7"/>
    <w:rsid w:val="00C44555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868474-4D65-4F05-9AC8-7BA593E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223D-B006-4B70-ADA2-7B7C91E4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B542C897.dotm</Template>
  <TotalTime>3</TotalTime>
  <Pages>1</Pages>
  <Words>107</Words>
  <Characters>163</Characters>
  <Application>Microsoft Office Word</Application>
  <DocSecurity>0</DocSecurity>
  <Lines>1</Lines>
  <Paragraphs>1</Paragraphs>
  <ScaleCrop>false</ScaleCrop>
  <Company>京田辺市役所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3</cp:revision>
  <dcterms:created xsi:type="dcterms:W3CDTF">2021-09-22T05:37:00Z</dcterms:created>
  <dcterms:modified xsi:type="dcterms:W3CDTF">2022-06-08T04:09:00Z</dcterms:modified>
</cp:coreProperties>
</file>