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59" w:rsidRDefault="004B7159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1418"/>
        <w:gridCol w:w="945"/>
        <w:gridCol w:w="5670"/>
      </w:tblGrid>
      <w:tr w:rsidR="004B7159">
        <w:trPr>
          <w:cantSplit/>
          <w:trHeight w:val="340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  <w:spacing w:val="35"/>
              </w:rPr>
              <w:t>屋外広告物責任者変更</w:t>
            </w:r>
            <w:r>
              <w:rPr>
                <w:rFonts w:hint="eastAsia"/>
              </w:rPr>
              <w:t>届</w:t>
            </w:r>
          </w:p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:rsidR="004B7159" w:rsidRDefault="009C0BF1" w:rsidP="009C0BF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t xml:space="preserve">　　</w:t>
            </w:r>
            <w:r w:rsidR="004B7159">
              <w:rPr>
                <w:rFonts w:hint="eastAsia"/>
              </w:rPr>
              <w:t xml:space="preserve">年　　月　　日　　</w:t>
            </w:r>
          </w:p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</w:t>
            </w:r>
            <w:r w:rsidR="00051241">
              <w:t>(</w:t>
            </w:r>
            <w:r w:rsidR="00051241">
              <w:rPr>
                <w:rFonts w:hint="eastAsia"/>
              </w:rPr>
              <w:t>あて先</w:t>
            </w:r>
            <w:r w:rsidR="00051241">
              <w:t>)</w:t>
            </w:r>
            <w:r>
              <w:rPr>
                <w:rFonts w:hint="eastAsia"/>
              </w:rPr>
              <w:t>京田辺市長</w:t>
            </w:r>
          </w:p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住所　　　</w:t>
            </w:r>
            <w:r w:rsidR="00BE5AAF">
              <w:rPr>
                <w:rFonts w:hint="eastAsia"/>
              </w:rPr>
              <w:t xml:space="preserve">　</w:t>
            </w:r>
            <w:r w:rsidR="00BE5AAF"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</w:p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届出者　　　　</w:t>
            </w:r>
            <w:r w:rsidR="00BE5AAF">
              <w:rPr>
                <w:rFonts w:hint="eastAsia"/>
              </w:rPr>
              <w:t xml:space="preserve">　</w:t>
            </w:r>
            <w:r w:rsidR="00BE5AAF">
              <w:t xml:space="preserve">　　　</w:t>
            </w:r>
            <w:r>
              <w:rPr>
                <w:rFonts w:hint="eastAsia"/>
              </w:rPr>
              <w:t xml:space="preserve">　　　　　　　　　　</w:t>
            </w:r>
          </w:p>
          <w:p w:rsidR="004B7159" w:rsidRDefault="004B7159" w:rsidP="00287441">
            <w:pPr>
              <w:wordWrap w:val="0"/>
              <w:overflowPunct w:val="0"/>
              <w:autoSpaceDE w:val="0"/>
              <w:autoSpaceDN w:val="0"/>
              <w:ind w:left="102" w:right="312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氏名　　　</w:t>
            </w:r>
            <w:r w:rsidR="00BE5AAF">
              <w:rPr>
                <w:rFonts w:hint="eastAsia"/>
              </w:rPr>
              <w:t xml:space="preserve">　</w:t>
            </w:r>
            <w:r w:rsidR="00BE5AAF">
              <w:t xml:space="preserve">　　　</w:t>
            </w:r>
            <w:r>
              <w:rPr>
                <w:rFonts w:hint="eastAsia"/>
              </w:rPr>
              <w:t xml:space="preserve">　　　　　　　</w:t>
            </w:r>
          </w:p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</w:t>
            </w:r>
            <w:r w:rsidR="00BE5AAF">
              <w:rPr>
                <w:rFonts w:hint="eastAsia"/>
              </w:rPr>
              <w:t xml:space="preserve">　</w:t>
            </w:r>
            <w:r w:rsidR="00BE5AAF">
              <w:t xml:space="preserve">　</w:t>
            </w:r>
            <w:r w:rsidR="00BE5AAF">
              <w:rPr>
                <w:rFonts w:hint="eastAsia"/>
              </w:rPr>
              <w:t xml:space="preserve">　</w:t>
            </w:r>
            <w:r w:rsidR="00BE5AAF"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 xml:space="preserve">　</w:t>
            </w:r>
          </w:p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次のとおり責任者を変更したから届け出ます。</w:t>
            </w:r>
          </w:p>
        </w:tc>
      </w:tr>
      <w:tr w:rsidR="004B7159">
        <w:trPr>
          <w:cantSplit/>
          <w:trHeight w:val="917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4B7159">
        <w:trPr>
          <w:cantSplit/>
          <w:trHeight w:val="917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4B7159">
        <w:trPr>
          <w:cantSplit/>
          <w:trHeight w:val="917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spacing w:after="95" w:line="400" w:lineRule="exact"/>
              <w:ind w:left="102" w:right="102"/>
              <w:jc w:val="distribute"/>
            </w:pPr>
            <w:r>
              <w:rPr>
                <w:rFonts w:hint="eastAsia"/>
                <w:spacing w:val="26"/>
              </w:rPr>
              <w:t>変更前</w:t>
            </w:r>
            <w:r>
              <w:rPr>
                <w:rFonts w:hint="eastAsia"/>
              </w:rPr>
              <w:t>の責任者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4B7159">
        <w:trPr>
          <w:cantSplit/>
          <w:trHeight w:val="917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4B7159">
        <w:trPr>
          <w:cantSplit/>
          <w:trHeight w:val="917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spacing w:after="95" w:line="400" w:lineRule="exact"/>
              <w:ind w:left="102" w:right="102"/>
              <w:jc w:val="distribute"/>
            </w:pPr>
            <w:r>
              <w:rPr>
                <w:rFonts w:hint="eastAsia"/>
                <w:spacing w:val="26"/>
              </w:rPr>
              <w:t>変更後</w:t>
            </w:r>
            <w:r>
              <w:rPr>
                <w:rFonts w:hint="eastAsia"/>
              </w:rPr>
              <w:t>の責任者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4B7159">
        <w:trPr>
          <w:cantSplit/>
          <w:trHeight w:val="917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4B7159">
        <w:trPr>
          <w:cantSplit/>
          <w:trHeight w:val="917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CD7849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京</w:t>
            </w:r>
            <w:r>
              <w:t xml:space="preserve">　　計　　</w:t>
            </w:r>
            <w:r w:rsidR="004B7159">
              <w:rPr>
                <w:rFonts w:hint="eastAsia"/>
              </w:rPr>
              <w:t>第　　　　　　　号</w:t>
            </w:r>
          </w:p>
        </w:tc>
      </w:tr>
      <w:tr w:rsidR="004B7159">
        <w:trPr>
          <w:cantSplit/>
          <w:trHeight w:val="917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159" w:rsidRDefault="004B715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59" w:rsidRDefault="00CD7849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　　　　</w:t>
            </w:r>
            <w:r w:rsidR="004B7159">
              <w:rPr>
                <w:rFonts w:hint="eastAsia"/>
              </w:rPr>
              <w:t>年　　　月　　　日</w:t>
            </w:r>
          </w:p>
        </w:tc>
      </w:tr>
    </w:tbl>
    <w:p w:rsidR="004B7159" w:rsidRDefault="004B7159">
      <w:pPr>
        <w:wordWrap w:val="0"/>
        <w:overflowPunct w:val="0"/>
        <w:autoSpaceDE w:val="0"/>
        <w:autoSpaceDN w:val="0"/>
      </w:pPr>
    </w:p>
    <w:sectPr w:rsidR="004B71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159" w:rsidRDefault="004B7159" w:rsidP="00C44555">
      <w:r>
        <w:separator/>
      </w:r>
    </w:p>
  </w:endnote>
  <w:endnote w:type="continuationSeparator" w:id="0">
    <w:p w:rsidR="004B7159" w:rsidRDefault="004B7159" w:rsidP="00C4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159" w:rsidRDefault="004B7159" w:rsidP="00C44555">
      <w:r>
        <w:separator/>
      </w:r>
    </w:p>
  </w:footnote>
  <w:footnote w:type="continuationSeparator" w:id="0">
    <w:p w:rsidR="004B7159" w:rsidRDefault="004B7159" w:rsidP="00C4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59"/>
    <w:rsid w:val="00051241"/>
    <w:rsid w:val="00186AE4"/>
    <w:rsid w:val="00287441"/>
    <w:rsid w:val="004B7159"/>
    <w:rsid w:val="00914F7B"/>
    <w:rsid w:val="009C0BF1"/>
    <w:rsid w:val="00BE5AAF"/>
    <w:rsid w:val="00C022E7"/>
    <w:rsid w:val="00C44555"/>
    <w:rsid w:val="00C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868474-4D65-4F05-9AC8-7BA593E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2EA93340.dotm</Template>
  <TotalTime>1</TotalTime>
  <Pages>1</Pages>
  <Words>116</Words>
  <Characters>151</Characters>
  <Application>Microsoft Office Word</Application>
  <DocSecurity>0</DocSecurity>
  <Lines>1</Lines>
  <Paragraphs>1</Paragraphs>
  <ScaleCrop>false</ScaleCrop>
  <Company>京田辺市役所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3</cp:revision>
  <dcterms:created xsi:type="dcterms:W3CDTF">2021-09-22T05:37:00Z</dcterms:created>
  <dcterms:modified xsi:type="dcterms:W3CDTF">2022-06-27T05:22:00Z</dcterms:modified>
</cp:coreProperties>
</file>