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37" w:rsidRDefault="0009483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2334"/>
        <w:gridCol w:w="4253"/>
      </w:tblGrid>
      <w:tr w:rsidR="00094837">
        <w:trPr>
          <w:cantSplit/>
          <w:trHeight w:val="340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53"/>
              </w:rPr>
              <w:t>屋外広告物意匠変更</w:t>
            </w:r>
            <w:r>
              <w:rPr>
                <w:rFonts w:hint="eastAsia"/>
              </w:rPr>
              <w:t>届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094837" w:rsidRDefault="009B2460" w:rsidP="009B246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 xml:space="preserve">　　</w:t>
            </w:r>
            <w:r w:rsidR="00094837">
              <w:rPr>
                <w:rFonts w:hint="eastAsia"/>
              </w:rPr>
              <w:t xml:space="preserve">年　　月　　日　　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</w:t>
            </w:r>
            <w:r w:rsidR="00BD4D02">
              <w:t>(</w:t>
            </w:r>
            <w:r w:rsidR="00BD4D02">
              <w:rPr>
                <w:rFonts w:hint="eastAsia"/>
              </w:rPr>
              <w:t>あて先</w:t>
            </w:r>
            <w:r w:rsidR="00BD4D02">
              <w:t>)</w:t>
            </w:r>
            <w:r>
              <w:rPr>
                <w:rFonts w:hint="eastAsia"/>
              </w:rPr>
              <w:t>京田辺市長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住所</w:t>
            </w:r>
            <w:r w:rsidR="008D30D8">
              <w:rPr>
                <w:rFonts w:hint="eastAsia"/>
              </w:rPr>
              <w:t xml:space="preserve">　　</w:t>
            </w:r>
            <w:r w:rsidR="008D30D8">
              <w:t xml:space="preserve">　</w:t>
            </w:r>
            <w:r>
              <w:rPr>
                <w:rFonts w:hint="eastAsia"/>
              </w:rPr>
              <w:t xml:space="preserve">　</w:t>
            </w:r>
            <w:r w:rsidR="001C24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届出者</w:t>
            </w:r>
            <w:r w:rsidR="008D30D8">
              <w:rPr>
                <w:rFonts w:hint="eastAsia"/>
              </w:rPr>
              <w:t xml:space="preserve">　</w:t>
            </w:r>
            <w:r w:rsidR="008D30D8">
              <w:t xml:space="preserve">　</w:t>
            </w:r>
            <w:r w:rsidR="001C24E9">
              <w:rPr>
                <w:rFonts w:hint="eastAsia"/>
              </w:rPr>
              <w:t xml:space="preserve">　</w:t>
            </w:r>
            <w:r w:rsidR="008D30D8">
              <w:t xml:space="preserve">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094837" w:rsidRDefault="00094837" w:rsidP="00AB6381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氏名　　　</w:t>
            </w:r>
            <w:r w:rsidR="001C24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D30D8">
              <w:rPr>
                <w:rFonts w:hint="eastAsia"/>
              </w:rPr>
              <w:t xml:space="preserve">　</w:t>
            </w:r>
            <w:r w:rsidR="008D30D8">
              <w:t xml:space="preserve">　　</w:t>
            </w:r>
            <w:r>
              <w:rPr>
                <w:rFonts w:hint="eastAsia"/>
              </w:rPr>
              <w:t xml:space="preserve">　　　　　　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8D30D8">
              <w:rPr>
                <w:rFonts w:hint="eastAsia"/>
              </w:rPr>
              <w:t xml:space="preserve">　</w:t>
            </w:r>
            <w:r w:rsidR="001C24E9">
              <w:rPr>
                <w:rFonts w:hint="eastAsia"/>
              </w:rPr>
              <w:t xml:space="preserve">　</w:t>
            </w:r>
            <w:r w:rsidR="008D30D8"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次のとおり意匠を変更したから届け出ます。</w:t>
            </w:r>
          </w:p>
        </w:tc>
      </w:tr>
      <w:tr w:rsidR="00094837">
        <w:trPr>
          <w:cantSplit/>
          <w:trHeight w:val="91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094837">
        <w:trPr>
          <w:cantSplit/>
          <w:trHeight w:val="917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変更意匠掲出期間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094837">
        <w:trPr>
          <w:cantSplit/>
          <w:trHeight w:val="91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</w:t>
            </w:r>
            <w:r w:rsidR="00FD77DF">
              <w:rPr>
                <w:rFonts w:hint="eastAsia"/>
              </w:rPr>
              <w:t>京</w:t>
            </w:r>
            <w:r w:rsidR="00FD77DF">
              <w:t xml:space="preserve">　　計　　</w:t>
            </w:r>
            <w:r>
              <w:rPr>
                <w:rFonts w:hint="eastAsia"/>
              </w:rPr>
              <w:t>第　　　　　　　　号</w:t>
            </w:r>
          </w:p>
        </w:tc>
      </w:tr>
      <w:tr w:rsidR="00094837">
        <w:trPr>
          <w:cantSplit/>
          <w:trHeight w:val="91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　　</w:t>
            </w:r>
            <w:r w:rsidR="00FD77DF">
              <w:rPr>
                <w:rFonts w:hint="eastAsia"/>
              </w:rPr>
              <w:t xml:space="preserve">　</w:t>
            </w:r>
            <w:r w:rsidR="00FD77DF"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094837">
        <w:trPr>
          <w:cantSplit/>
          <w:trHeight w:val="91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094837">
        <w:trPr>
          <w:cantSplit/>
          <w:trHeight w:val="511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80"/>
              </w:rPr>
              <w:t>位置</w:t>
            </w:r>
            <w:r>
              <w:t>(</w:t>
            </w:r>
            <w:r>
              <w:rPr>
                <w:rFonts w:hint="eastAsia"/>
                <w:spacing w:val="80"/>
              </w:rPr>
              <w:t>見</w:t>
            </w:r>
            <w:r>
              <w:rPr>
                <w:rFonts w:hint="eastAsia"/>
              </w:rPr>
              <w:t>取</w:t>
            </w:r>
            <w:r>
              <w:rPr>
                <w:spacing w:val="80"/>
              </w:rPr>
              <w:t>)</w:t>
            </w:r>
            <w:r>
              <w:rPr>
                <w:rFonts w:hint="eastAsia"/>
              </w:rPr>
              <w:t>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105"/>
              </w:rPr>
              <w:t>意匠配色</w:t>
            </w:r>
            <w:r>
              <w:rPr>
                <w:rFonts w:hint="eastAsia"/>
              </w:rPr>
              <w:t>図</w:t>
            </w:r>
          </w:p>
        </w:tc>
      </w:tr>
      <w:tr w:rsidR="00094837">
        <w:trPr>
          <w:cantSplit/>
          <w:trHeight w:val="2426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37" w:rsidRDefault="00094837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4837" w:rsidRDefault="00094837">
      <w:pPr>
        <w:wordWrap w:val="0"/>
        <w:overflowPunct w:val="0"/>
        <w:autoSpaceDE w:val="0"/>
        <w:autoSpaceDN w:val="0"/>
      </w:pPr>
    </w:p>
    <w:sectPr w:rsidR="000948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37" w:rsidRDefault="00094837" w:rsidP="00C44555">
      <w:r>
        <w:separator/>
      </w:r>
    </w:p>
  </w:endnote>
  <w:endnote w:type="continuationSeparator" w:id="0">
    <w:p w:rsidR="00094837" w:rsidRDefault="00094837" w:rsidP="00C4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37" w:rsidRDefault="00094837" w:rsidP="00C44555">
      <w:r>
        <w:separator/>
      </w:r>
    </w:p>
  </w:footnote>
  <w:footnote w:type="continuationSeparator" w:id="0">
    <w:p w:rsidR="00094837" w:rsidRDefault="00094837" w:rsidP="00C4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37"/>
    <w:rsid w:val="00094837"/>
    <w:rsid w:val="001C24E9"/>
    <w:rsid w:val="00630456"/>
    <w:rsid w:val="008D30D8"/>
    <w:rsid w:val="009B2460"/>
    <w:rsid w:val="00A974D9"/>
    <w:rsid w:val="00AB6381"/>
    <w:rsid w:val="00AE7636"/>
    <w:rsid w:val="00BD4D02"/>
    <w:rsid w:val="00C44555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04DF2C-BC85-4D95-94AC-F9B6E28B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80EC86E3.dotm</Template>
  <TotalTime>0</TotalTime>
  <Pages>1</Pages>
  <Words>108</Words>
  <Characters>143</Characters>
  <Application>Microsoft Office Word</Application>
  <DocSecurity>0</DocSecurity>
  <Lines>1</Lines>
  <Paragraphs>1</Paragraphs>
  <ScaleCrop>false</ScaleCrop>
  <Company>京田辺市役所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3</cp:revision>
  <dcterms:created xsi:type="dcterms:W3CDTF">2021-09-22T05:37:00Z</dcterms:created>
  <dcterms:modified xsi:type="dcterms:W3CDTF">2022-06-27T05:20:00Z</dcterms:modified>
</cp:coreProperties>
</file>